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E5" w:rsidRPr="008448E5" w:rsidRDefault="008448E5" w:rsidP="0039021F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sz w:val="28"/>
          <w:szCs w:val="28"/>
          <w:lang w:val="vi"/>
        </w:rPr>
      </w:pPr>
      <w:bookmarkStart w:id="0" w:name="_Toc440483191"/>
      <w:bookmarkStart w:id="1" w:name="_Toc438479595"/>
      <w:r w:rsidRPr="008448E5">
        <w:rPr>
          <w:rFonts w:asciiTheme="majorHAnsi" w:eastAsia="Times New Roman" w:hAnsiTheme="majorHAnsi" w:cstheme="majorHAnsi"/>
          <w:sz w:val="28"/>
          <w:szCs w:val="28"/>
          <w:lang w:val="vi"/>
        </w:rPr>
        <w:t>Nhóm Bí Thư Giám, Cự Lộc Nam thần Ngụy Trưng vâng lệnh vua Đường Thái Tông cùng biên soạn</w:t>
      </w:r>
    </w:p>
    <w:p w:rsidR="008448E5" w:rsidRDefault="008448E5" w:rsidP="0039021F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8448E5" w:rsidRDefault="008448E5" w:rsidP="0039021F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39021F" w:rsidRDefault="0039021F" w:rsidP="0039021F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39021F" w:rsidRDefault="0039021F" w:rsidP="0039021F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8448E5" w:rsidRPr="0039021F" w:rsidRDefault="008448E5" w:rsidP="00954FDA">
      <w:pPr>
        <w:widowControl w:val="0"/>
        <w:suppressAutoHyphens/>
        <w:spacing w:before="120" w:after="120" w:line="240" w:lineRule="auto"/>
        <w:contextualSpacing/>
        <w:jc w:val="center"/>
        <w:rPr>
          <w:rFonts w:asciiTheme="majorHAnsi" w:eastAsia="Times New Roman" w:hAnsiTheme="majorHAnsi" w:cstheme="majorHAnsi"/>
          <w:b/>
          <w:sz w:val="32"/>
          <w:szCs w:val="28"/>
        </w:rPr>
      </w:pPr>
      <w:r w:rsidRPr="0039021F">
        <w:rPr>
          <w:rFonts w:asciiTheme="majorHAnsi" w:eastAsia="Times New Roman" w:hAnsiTheme="majorHAnsi" w:cstheme="majorHAnsi"/>
          <w:b/>
          <w:sz w:val="32"/>
          <w:szCs w:val="28"/>
        </w:rPr>
        <w:t>PHƯƠNG SÁCH TRỊ NƯỚC CỦA NGƯỜI XƯA</w:t>
      </w:r>
    </w:p>
    <w:p w:rsidR="008448E5" w:rsidRPr="00D53ED0" w:rsidRDefault="008448E5" w:rsidP="0039021F">
      <w:pPr>
        <w:spacing w:before="120" w:after="120" w:line="240" w:lineRule="auto"/>
        <w:ind w:firstLine="720"/>
        <w:contextualSpacing/>
        <w:jc w:val="center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QUẦN</w:t>
      </w:r>
      <w:r w:rsidRPr="00D53ED0">
        <w:rPr>
          <w:rFonts w:asciiTheme="majorHAnsi" w:hAnsiTheme="majorHAnsi" w:cstheme="majorHAnsi"/>
          <w:b/>
          <w:color w:val="231F20"/>
          <w:spacing w:val="16"/>
          <w:w w:val="9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b/>
          <w:color w:val="231F20"/>
          <w:spacing w:val="17"/>
          <w:w w:val="9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TRỊ</w:t>
      </w:r>
      <w:r w:rsidRPr="00D53ED0">
        <w:rPr>
          <w:rFonts w:asciiTheme="majorHAnsi" w:hAnsiTheme="majorHAnsi" w:cstheme="majorHAnsi"/>
          <w:b/>
          <w:color w:val="231F20"/>
          <w:spacing w:val="17"/>
          <w:w w:val="9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YẾU</w:t>
      </w:r>
      <w:r w:rsidRPr="00D53ED0">
        <w:rPr>
          <w:rFonts w:asciiTheme="majorHAnsi" w:hAnsiTheme="majorHAnsi" w:cstheme="majorHAnsi"/>
          <w:b/>
          <w:color w:val="231F20"/>
          <w:spacing w:val="17"/>
          <w:w w:val="9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2</w:t>
      </w:r>
    </w:p>
    <w:p w:rsidR="008448E5" w:rsidRPr="008448E5" w:rsidRDefault="008448E5" w:rsidP="0039021F">
      <w:pPr>
        <w:widowControl w:val="0"/>
        <w:suppressAutoHyphens/>
        <w:spacing w:before="120" w:after="120" w:line="240" w:lineRule="auto"/>
        <w:ind w:firstLine="720"/>
        <w:contextualSpacing/>
        <w:jc w:val="center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8448E5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(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Tập </w:t>
      </w:r>
      <w:r w:rsidRPr="008448E5">
        <w:rPr>
          <w:rFonts w:asciiTheme="majorHAnsi" w:eastAsia="Times New Roman" w:hAnsiTheme="majorHAnsi" w:cstheme="majorHAnsi"/>
          <w:sz w:val="28"/>
          <w:szCs w:val="28"/>
          <w:lang w:val="vi"/>
        </w:rPr>
        <w:t>1</w:t>
      </w:r>
      <w:r w:rsidR="00954FDA">
        <w:rPr>
          <w:rFonts w:asciiTheme="majorHAnsi" w:eastAsia="Times New Roman" w:hAnsiTheme="majorHAnsi" w:cstheme="majorHAnsi"/>
          <w:sz w:val="28"/>
          <w:szCs w:val="28"/>
        </w:rPr>
        <w:t>0</w:t>
      </w:r>
      <w:r w:rsidRPr="008448E5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) </w:t>
      </w:r>
    </w:p>
    <w:p w:rsidR="008448E5" w:rsidRDefault="008448E5" w:rsidP="0039021F">
      <w:pPr>
        <w:widowControl w:val="0"/>
        <w:tabs>
          <w:tab w:val="center" w:pos="3686"/>
          <w:tab w:val="right" w:pos="7372"/>
        </w:tabs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8448E5" w:rsidRDefault="008448E5" w:rsidP="0039021F">
      <w:pPr>
        <w:widowControl w:val="0"/>
        <w:tabs>
          <w:tab w:val="center" w:pos="3686"/>
          <w:tab w:val="right" w:pos="7372"/>
        </w:tabs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8448E5" w:rsidRPr="008448E5" w:rsidRDefault="008448E5" w:rsidP="0039021F">
      <w:pPr>
        <w:widowControl w:val="0"/>
        <w:tabs>
          <w:tab w:val="center" w:pos="3686"/>
          <w:tab w:val="right" w:pos="7372"/>
        </w:tabs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"/>
        </w:rPr>
      </w:pPr>
      <w:r w:rsidRPr="008448E5">
        <w:rPr>
          <w:rFonts w:asciiTheme="majorHAnsi" w:eastAsia="Times New Roman" w:hAnsiTheme="majorHAnsi" w:cstheme="majorHAnsi"/>
          <w:b/>
          <w:sz w:val="28"/>
          <w:szCs w:val="28"/>
          <w:lang w:val="vi"/>
        </w:rPr>
        <w:t xml:space="preserve">Chuyển ngữ: </w:t>
      </w:r>
    </w:p>
    <w:p w:rsidR="008448E5" w:rsidRPr="008448E5" w:rsidRDefault="008448E5" w:rsidP="0039021F">
      <w:pPr>
        <w:widowControl w:val="0"/>
        <w:shd w:val="clear" w:color="auto" w:fill="FFFFFF"/>
        <w:suppressAutoHyphens/>
        <w:spacing w:before="120" w:after="120" w:line="240" w:lineRule="auto"/>
        <w:ind w:firstLine="720"/>
        <w:rPr>
          <w:rFonts w:asciiTheme="majorHAnsi" w:eastAsia="Times New Roman" w:hAnsiTheme="majorHAnsi" w:cstheme="majorHAnsi"/>
          <w:noProof/>
          <w:sz w:val="28"/>
          <w:szCs w:val="28"/>
          <w:lang w:val="vi"/>
        </w:rPr>
      </w:pPr>
    </w:p>
    <w:p w:rsidR="008448E5" w:rsidRPr="008448E5" w:rsidRDefault="008448E5" w:rsidP="0039021F">
      <w:pPr>
        <w:widowControl w:val="0"/>
        <w:shd w:val="clear" w:color="auto" w:fill="FFFFFF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noProof/>
          <w:sz w:val="28"/>
          <w:szCs w:val="28"/>
          <w:lang w:val="vi"/>
        </w:rPr>
      </w:pPr>
    </w:p>
    <w:p w:rsidR="008448E5" w:rsidRPr="008448E5" w:rsidRDefault="008448E5" w:rsidP="0039021F">
      <w:pPr>
        <w:widowControl w:val="0"/>
        <w:shd w:val="clear" w:color="auto" w:fill="FFFFFF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noProof/>
          <w:sz w:val="28"/>
          <w:szCs w:val="28"/>
          <w:lang w:val="vi"/>
        </w:rPr>
      </w:pPr>
    </w:p>
    <w:p w:rsidR="008448E5" w:rsidRPr="008448E5" w:rsidRDefault="008448E5" w:rsidP="0039021F">
      <w:pPr>
        <w:widowControl w:val="0"/>
        <w:shd w:val="clear" w:color="auto" w:fill="FFFFFF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noProof/>
          <w:sz w:val="28"/>
          <w:szCs w:val="28"/>
          <w:lang w:val="vi"/>
        </w:rPr>
      </w:pPr>
    </w:p>
    <w:p w:rsidR="008448E5" w:rsidRPr="008448E5" w:rsidRDefault="008448E5" w:rsidP="0039021F">
      <w:pPr>
        <w:spacing w:before="120" w:after="120" w:line="240" w:lineRule="auto"/>
        <w:ind w:firstLine="720"/>
        <w:jc w:val="center"/>
        <w:rPr>
          <w:rFonts w:asciiTheme="majorHAnsi" w:hAnsiTheme="majorHAnsi" w:cstheme="majorHAnsi"/>
          <w:sz w:val="28"/>
          <w:szCs w:val="28"/>
          <w:lang w:val="vi"/>
        </w:rPr>
      </w:pPr>
    </w:p>
    <w:p w:rsidR="008448E5" w:rsidRPr="008448E5" w:rsidRDefault="008448E5" w:rsidP="0039021F">
      <w:pPr>
        <w:spacing w:before="120" w:after="120" w:line="240" w:lineRule="auto"/>
        <w:ind w:firstLine="720"/>
        <w:jc w:val="center"/>
        <w:rPr>
          <w:rFonts w:asciiTheme="majorHAnsi" w:hAnsiTheme="majorHAnsi" w:cstheme="majorHAnsi"/>
          <w:sz w:val="28"/>
          <w:szCs w:val="28"/>
          <w:lang w:val="vi"/>
        </w:rPr>
      </w:pPr>
    </w:p>
    <w:p w:rsidR="008448E5" w:rsidRPr="008448E5" w:rsidRDefault="008448E5" w:rsidP="0039021F">
      <w:pPr>
        <w:widowControl w:val="0"/>
        <w:shd w:val="clear" w:color="auto" w:fill="FFFFFF"/>
        <w:suppressAutoHyphens/>
        <w:spacing w:before="120" w:after="120" w:line="240" w:lineRule="auto"/>
        <w:ind w:firstLine="720"/>
        <w:jc w:val="center"/>
        <w:rPr>
          <w:rFonts w:asciiTheme="majorHAnsi" w:hAnsiTheme="majorHAnsi" w:cstheme="majorHAnsi"/>
          <w:sz w:val="28"/>
          <w:szCs w:val="28"/>
          <w:lang w:val="vi"/>
        </w:rPr>
        <w:sectPr w:rsidR="008448E5" w:rsidRPr="008448E5" w:rsidSect="0079401B">
          <w:headerReference w:type="even" r:id="rId9"/>
          <w:headerReference w:type="default" r:id="rId10"/>
          <w:footerReference w:type="even" r:id="rId11"/>
          <w:footerReference w:type="default" r:id="rId12"/>
          <w:pgSz w:w="9072" w:h="13608" w:code="9"/>
          <w:pgMar w:top="1134" w:right="907" w:bottom="907" w:left="907" w:header="578" w:footer="431" w:gutter="0"/>
          <w:cols w:space="720"/>
          <w:titlePg/>
          <w:docGrid w:linePitch="360"/>
        </w:sectPr>
      </w:pPr>
      <w:r w:rsidRPr="008448E5">
        <w:rPr>
          <w:rFonts w:asciiTheme="majorHAnsi" w:hAnsiTheme="majorHAnsi" w:cstheme="majorHAnsi"/>
          <w:sz w:val="28"/>
          <w:szCs w:val="28"/>
          <w:lang w:val="vi"/>
        </w:rPr>
        <w:t>NHÀ XUẤT BẢN HỒNG ĐỨC</w:t>
      </w:r>
    </w:p>
    <w:p w:rsidR="008448E5" w:rsidRPr="008448E5" w:rsidRDefault="00CE60A9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  <w:r>
        <w:rPr>
          <w:rFonts w:asciiTheme="majorHAnsi" w:hAnsiTheme="majorHAnsi" w:cstheme="majorHAnsi"/>
          <w:noProof/>
          <w:color w:val="231F20"/>
          <w:sz w:val="28"/>
          <w:szCs w:val="28"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FB68BA" wp14:editId="47ED47DD">
                <wp:simplePos x="0" y="0"/>
                <wp:positionH relativeFrom="column">
                  <wp:posOffset>-180160</wp:posOffset>
                </wp:positionH>
                <wp:positionV relativeFrom="paragraph">
                  <wp:posOffset>-501726</wp:posOffset>
                </wp:positionV>
                <wp:extent cx="5254388" cy="736979"/>
                <wp:effectExtent l="0" t="0" r="22860" b="25400"/>
                <wp:wrapNone/>
                <wp:docPr id="476" name="Text Box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388" cy="7369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C9C" w:rsidRPr="00CE60A9" w:rsidRDefault="000F7C9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6" o:spid="_x0000_s1026" type="#_x0000_t202" style="position:absolute;left:0;text-align:left;margin-left:-14.2pt;margin-top:-39.5pt;width:413.75pt;height:58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" fillcolor="white [3212]" strokecolor="white [3212]" strokeweight=".5pt">
                <v:textbox>
                  <w:txbxContent>
                    <w:p w:rsidR="000F7C9C" w:rsidRPr="00CE60A9" w:rsidRDefault="000F7C9C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39021F" w:rsidRDefault="0039021F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39021F" w:rsidRDefault="0039021F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39021F" w:rsidRDefault="0039021F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39021F" w:rsidRDefault="0039021F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39021F" w:rsidRDefault="0039021F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39021F" w:rsidRDefault="0039021F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39021F" w:rsidRDefault="0039021F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BE1361" w:rsidRPr="00D53ED0" w:rsidRDefault="00BE1361" w:rsidP="00BE1361">
      <w:pPr>
        <w:pStyle w:val="Heading2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QUẦN</w:t>
      </w:r>
      <w:r w:rsidRPr="00D53ED0">
        <w:rPr>
          <w:rFonts w:asciiTheme="majorHAnsi" w:hAnsiTheme="majorHAnsi" w:cstheme="majorHAnsi"/>
          <w:color w:val="231F20"/>
          <w:spacing w:val="-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YẾU</w:t>
      </w:r>
    </w:p>
    <w:p w:rsidR="00BE1361" w:rsidRPr="00D53ED0" w:rsidRDefault="00BE1361" w:rsidP="00BE1361">
      <w:pPr>
        <w:pStyle w:val="Heading4"/>
        <w:rPr>
          <w:rFonts w:asciiTheme="majorHAnsi" w:hAnsiTheme="majorHAnsi" w:cstheme="majorHAnsi"/>
          <w:sz w:val="28"/>
        </w:rPr>
      </w:pPr>
      <w:r w:rsidRPr="00D53ED0">
        <w:rPr>
          <w:rFonts w:asciiTheme="majorHAnsi" w:hAnsiTheme="majorHAnsi" w:cstheme="majorHAnsi"/>
          <w:color w:val="6D6E71"/>
          <w:w w:val="120"/>
          <w:sz w:val="28"/>
        </w:rPr>
        <w:t>QUYỂN</w:t>
      </w:r>
      <w:r w:rsidRPr="00D53ED0">
        <w:rPr>
          <w:rFonts w:asciiTheme="majorHAnsi" w:hAnsiTheme="majorHAnsi" w:cstheme="majorHAnsi"/>
          <w:color w:val="6D6E71"/>
          <w:spacing w:val="11"/>
          <w:w w:val="120"/>
          <w:sz w:val="28"/>
        </w:rPr>
        <w:t xml:space="preserve"> </w:t>
      </w:r>
      <w:r w:rsidRPr="00D53ED0">
        <w:rPr>
          <w:rFonts w:asciiTheme="majorHAnsi" w:hAnsiTheme="majorHAnsi" w:cstheme="majorHAnsi"/>
          <w:color w:val="6D6E71"/>
          <w:w w:val="120"/>
          <w:sz w:val="28"/>
        </w:rPr>
        <w:t>23</w:t>
      </w:r>
    </w:p>
    <w:p w:rsidR="00BE1361" w:rsidRPr="00D53ED0" w:rsidRDefault="00BE1361" w:rsidP="00BE1361">
      <w:pPr>
        <w:pStyle w:val="BodyText"/>
        <w:spacing w:before="7"/>
        <w:ind w:left="0"/>
        <w:rPr>
          <w:rFonts w:asciiTheme="majorHAnsi" w:hAnsiTheme="majorHAnsi" w:cstheme="majorHAnsi"/>
          <w:b/>
          <w:sz w:val="28"/>
          <w:szCs w:val="28"/>
        </w:rPr>
      </w:pPr>
    </w:p>
    <w:p w:rsidR="00BE1361" w:rsidRPr="00D53ED0" w:rsidRDefault="00BE1361" w:rsidP="00BE1361">
      <w:pPr>
        <w:spacing w:line="295" w:lineRule="auto"/>
        <w:jc w:val="center"/>
        <w:rPr>
          <w:rFonts w:asciiTheme="majorHAnsi" w:hAnsiTheme="majorHAnsi" w:cstheme="majorHAnsi"/>
          <w:b/>
          <w:i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Nhóm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Bí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Giám,</w:t>
      </w:r>
      <w:r w:rsidRPr="00D53ED0">
        <w:rPr>
          <w:rFonts w:asciiTheme="majorHAnsi" w:hAnsiTheme="majorHAnsi" w:cstheme="majorHAnsi"/>
          <w:b/>
          <w:i/>
          <w:color w:val="231F20"/>
          <w:spacing w:val="20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Cự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Lộc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Nam</w:t>
      </w:r>
      <w:r w:rsidRPr="00D53ED0">
        <w:rPr>
          <w:rFonts w:asciiTheme="majorHAnsi" w:hAnsiTheme="majorHAnsi" w:cstheme="majorHAnsi"/>
          <w:b/>
          <w:i/>
          <w:color w:val="231F20"/>
          <w:spacing w:val="20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thần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Ngụy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Trưng</w:t>
      </w:r>
      <w:r w:rsidRPr="00D53ED0">
        <w:rPr>
          <w:rFonts w:asciiTheme="majorHAnsi" w:hAnsiTheme="majorHAnsi" w:cstheme="majorHAnsi"/>
          <w:b/>
          <w:i/>
          <w:color w:val="231F20"/>
          <w:spacing w:val="20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vâng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lệnh</w:t>
      </w:r>
      <w:r w:rsidRPr="00D53ED0">
        <w:rPr>
          <w:rFonts w:asciiTheme="majorHAnsi" w:hAnsiTheme="majorHAnsi" w:cstheme="majorHAnsi"/>
          <w:b/>
          <w:i/>
          <w:color w:val="231F20"/>
          <w:spacing w:val="-50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vua</w:t>
      </w:r>
      <w:r w:rsidRPr="00D53ED0">
        <w:rPr>
          <w:rFonts w:asciiTheme="majorHAnsi" w:hAnsiTheme="majorHAnsi" w:cstheme="majorHAnsi"/>
          <w:b/>
          <w:i/>
          <w:color w:val="231F20"/>
          <w:spacing w:val="-8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Đường</w:t>
      </w:r>
      <w:r w:rsidRPr="00D53ED0">
        <w:rPr>
          <w:rFonts w:asciiTheme="majorHAnsi" w:hAnsiTheme="majorHAnsi" w:cstheme="majorHAnsi"/>
          <w:b/>
          <w:i/>
          <w:color w:val="231F20"/>
          <w:spacing w:val="-8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Thái</w:t>
      </w:r>
      <w:r w:rsidRPr="00D53ED0">
        <w:rPr>
          <w:rFonts w:asciiTheme="majorHAnsi" w:hAnsiTheme="majorHAnsi" w:cstheme="majorHAnsi"/>
          <w:b/>
          <w:i/>
          <w:color w:val="231F20"/>
          <w:spacing w:val="-8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Tông</w:t>
      </w:r>
      <w:r w:rsidRPr="00D53ED0">
        <w:rPr>
          <w:rFonts w:asciiTheme="majorHAnsi" w:hAnsiTheme="majorHAnsi" w:cstheme="majorHAnsi"/>
          <w:b/>
          <w:i/>
          <w:color w:val="231F20"/>
          <w:spacing w:val="-8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cùng</w:t>
      </w:r>
      <w:r w:rsidRPr="00D53ED0">
        <w:rPr>
          <w:rFonts w:asciiTheme="majorHAnsi" w:hAnsiTheme="majorHAnsi" w:cstheme="majorHAnsi"/>
          <w:b/>
          <w:i/>
          <w:color w:val="231F20"/>
          <w:spacing w:val="-8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biên</w:t>
      </w:r>
      <w:r w:rsidRPr="00D53ED0">
        <w:rPr>
          <w:rFonts w:asciiTheme="majorHAnsi" w:hAnsiTheme="majorHAnsi" w:cstheme="majorHAnsi"/>
          <w:b/>
          <w:i/>
          <w:color w:val="231F20"/>
          <w:spacing w:val="-8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soạn</w:t>
      </w:r>
    </w:p>
    <w:p w:rsidR="00BE1361" w:rsidRPr="00D53ED0" w:rsidRDefault="00BE1361" w:rsidP="00BE1361">
      <w:pPr>
        <w:pStyle w:val="BodyText"/>
        <w:ind w:left="0"/>
        <w:rPr>
          <w:rFonts w:asciiTheme="majorHAnsi" w:hAnsiTheme="majorHAnsi" w:cstheme="majorHAnsi"/>
          <w:b/>
          <w:i/>
          <w:sz w:val="28"/>
          <w:szCs w:val="28"/>
        </w:rPr>
      </w:pPr>
    </w:p>
    <w:p w:rsidR="00BE1361" w:rsidRPr="00D53ED0" w:rsidRDefault="00BE1361" w:rsidP="00BE1361">
      <w:pPr>
        <w:pStyle w:val="BodyText"/>
        <w:spacing w:before="2"/>
        <w:ind w:left="0"/>
        <w:rPr>
          <w:rFonts w:asciiTheme="majorHAnsi" w:hAnsiTheme="majorHAnsi" w:cstheme="majorHAnsi"/>
          <w:b/>
          <w:i/>
          <w:sz w:val="28"/>
          <w:szCs w:val="28"/>
        </w:rPr>
      </w:pPr>
    </w:p>
    <w:p w:rsidR="00BE1361" w:rsidRPr="00D53ED0" w:rsidRDefault="00BE1361" w:rsidP="00BE1361">
      <w:pPr>
        <w:jc w:val="center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HẬU</w:t>
      </w:r>
      <w:r w:rsidRPr="00D53ED0">
        <w:rPr>
          <w:rFonts w:asciiTheme="majorHAnsi" w:hAnsiTheme="majorHAnsi" w:cstheme="majorHAnsi"/>
          <w:b/>
          <w:color w:val="231F20"/>
          <w:spacing w:val="4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HÁN</w:t>
      </w:r>
      <w:r w:rsidRPr="00D53ED0">
        <w:rPr>
          <w:rFonts w:asciiTheme="majorHAnsi" w:hAnsiTheme="majorHAnsi" w:cstheme="majorHAnsi"/>
          <w:b/>
          <w:color w:val="231F20"/>
          <w:spacing w:val="41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b/>
          <w:color w:val="231F20"/>
          <w:spacing w:val="41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(3)</w:t>
      </w:r>
    </w:p>
    <w:p w:rsidR="00BE1361" w:rsidRPr="00D53ED0" w:rsidRDefault="00BE1361" w:rsidP="00BE1361">
      <w:pPr>
        <w:pStyle w:val="Heading3"/>
        <w:spacing w:before="132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TRUYỆN</w:t>
      </w:r>
    </w:p>
    <w:p w:rsidR="00BE1361" w:rsidRPr="00D53ED0" w:rsidRDefault="00BE1361" w:rsidP="00BE1361">
      <w:pPr>
        <w:pStyle w:val="BodyText"/>
        <w:ind w:left="0"/>
        <w:rPr>
          <w:rFonts w:asciiTheme="majorHAnsi" w:hAnsiTheme="majorHAnsi" w:cstheme="majorHAnsi"/>
          <w:b/>
          <w:sz w:val="28"/>
          <w:szCs w:val="28"/>
        </w:rPr>
      </w:pPr>
    </w:p>
    <w:p w:rsidR="00BE1361" w:rsidRPr="00D53ED0" w:rsidRDefault="00BE1361" w:rsidP="00BE1361">
      <w:pPr>
        <w:pStyle w:val="Heading5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CHẤN</w:t>
      </w:r>
    </w:p>
    <w:p w:rsidR="00BE1361" w:rsidRPr="00D53ED0" w:rsidRDefault="00D151FB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sz w:val="28"/>
          <w:szCs w:val="28"/>
          <w:lang w:val="en-US"/>
        </w:rPr>
        <w:t>D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ương Chấn, tự là Bác Khởi, người quận Hoằng Nông.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thăng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thú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Đông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Lai,</w:t>
      </w:r>
      <w:r w:rsidRPr="00D151F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đường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nhậm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Xương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Ấp.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tiến cử một tú tài tên là Vương Mật lúc này đang đảm đương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 huyện lệnh Xương Ấp, vì vậy người này liền đến bái kiến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Chấn.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đêm,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Mật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giấu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5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cân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vàng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tặng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Chấn.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Chấn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“Ta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rõ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ngươi,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ngươi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ta,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 sao chứ?” Vương Mật nói: “Ban đêm không ai biết được”.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Dương Chấn nói: “Trời biết, thần biết, ta biết, ngươi biết. Làm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chứ?”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Mật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(nghe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xong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cầm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vàng)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nhục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nhã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hổ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thẹn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quay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về.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 này Dương Chấn được điều đi nhận chức thái thú quận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Trác.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Chấn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tính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chính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liêm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khiết,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cháu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xuyên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cơm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canh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đạm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bạc,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mỗi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ngoài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151F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 bộ. Trong số những người bạn lâu năm của ông ấy, có người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 ông ấy nên mua sắm chuẩn bị một chút tài sản cá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nhân cho con cháu, Dương Chấn lại nói: “Để cho người đời sau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cháu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thanh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liêm,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truyền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này,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túc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sao?”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 Dương Chấn đảm nhiệm chức quan tư đồ, nhũ mẫu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vua An (Hán An đế) là Vương Thánh, vì đã có công lao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 việc vất vả chăm sóc hoàng đế, liền dựa vào ân huệ và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sủng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tùy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tiện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bừa.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Thánh là Bác Vinh, thường xuyên ra vào trong ngoài hoàng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truyền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tức,làm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hối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lộ.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 sớ nói: “Thần nghe nói điều quan trọng trong cai quản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năng;</w:t>
      </w:r>
      <w:r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 quốc, nhiệm vụ quan trọng là diệt tận gốc những kẻ gian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tà. Cho nên trong thời Nghiêu Thuấn, những người tài đức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xuất chúng làm quan ở trong triều, tứ đại ác nhân (4 kẻ đại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ác) bị lưu đày, tất cả mọi người trong thiên hạ ai cũng thật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khâm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phục,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cục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diện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 hòa thuận vui vẻ. Hiện nay những hiền nhân có đủ cả 9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phẩm chất tốt đẹp (cửu đức) vẫn không được trọng dụng, cơ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thiếp thị thần lại chiếm hết phần trong cung đình. Nhũ mẫu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 Thánh, xuất thân nghèo hèn, gặp cơ hội ngàn năm có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 được chăm sóc hoàng thượng. Mặc dù có công vất vả nuôi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dưỡng,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ân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huệ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thưởng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vượt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khổ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ra.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đáy,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kiềm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mức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nặng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nhẹ,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khi nào thì nên dừng lại, lén lút qua lại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cấu kết với các triều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thần, nhận lời nhờ vả của người khác, làm nhiễu loạn thiên hạ,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 tổn hại bôi nhọ đến sự trong sạch của triểu đình, khiến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bôi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nhọ.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="000F7C9C"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 đã cảnh báo qua về chuyện gà mái báo sáng - kiểu hành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động lạm quyền này, trong Kinh Thi cũng châm biếm qua việc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 người phụ nữ khiến đất nước bị diệt vong. Những nữ tử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tiểu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khó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giáo dưỡng nhất. Bệ hạ nên lập tức trục xuất nhũ mẫu khỏi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cung, để bà ấy sống ở bên ngoài, cấm Bác Vinh tùy ý ra vào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cấm cung. Như vậy sẽ khiến cho cả công ơn nuôi dưỡng và đạo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vẹn,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dưới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ích.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hãy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cắt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nỡ bỏ đi, vứt bỏ sự không đành lòng của mình, quan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tâm vào đại sự của triều đình, thận trọng trong việc phong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 và ban chức tước, giảm thiểu sự cống nạp của các địa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phương, giảm bớt sự trưng thu và điều phái nhân lực và vật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tư. Để trong nhân gian không than thở buồn thương các hiền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ẩn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hối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hối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lạc,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thơ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trào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phúng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trưng thu thuế má quá nhiều. Trong Đại Đông không còn ra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 và phát triển ở hiện tại, trong nhân gian không có những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 oán thán mệt nhọc vất vả. Lần theo vết tích và noi theo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thánh nhân và hiền nhân thời xưa, khiến cho đức hạnh của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bản thân có thể tương xứng với các thánh vương thời xưa, như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lẽ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sao?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Sau khi tấu thư được trình lên trên, An đế cầm lấy tấu thư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đưa cho Vương Thánh và những người khác cùng xem.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nịnh nọt được sủng ái trong cung đều mang oán thù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trong lòng, còn Bác Vinh lại ngạo nghễ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trác táng hơn trước. Bác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Vinh cấu kết thông đồng với anh bà con xa của Triều Dương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 Lưu Hộ (đã mất) là Lưu Khôi, Lưu Khôi sau đó liền cưới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Bác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Vinh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vợ,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thừa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hưởng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Hộ,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thị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trung.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Chấn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="000F7C9C" w:rsidRPr="000F7C9C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 căm ghét việc này, một lần nữa đi đến triều đình dâng sớ,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 “Thần nghe nói Cao Tổ và quần thần giao ước với nhau,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 lại không có công lao thì không thể nhận phong tước hầu.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 nên trong chế độ của đất nước quy định: Phụ thân mất đi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 tước vị của ông ấy sẽ do con trai kế thừa, huynh trưởng qua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đời thì em trai sẽ thừa hưởng tước vị đó. (Làm như vậy) là để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phòng ngừa việc chiếm đoạt chức tước! Thần nhìn thấy trên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chiếu thư phong anh bà con xa của Triều Dương hầu Lưu Hộ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 cố là Lưu Khôi thừa hưởng tước vị hầu của Lưu Hộ, nhưng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em trai ruột của Lưu Hộ là Lưu Uy hiện tại vẫn đang còn sống.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 nghe nói thiên tử tự mình có quyền phân đất phong hầu,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 để phong hầu cho những người có công lao; chư hầu tự mình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 quyền trao tước (vị) là để trao tước (vị) cho những người có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 hạnh. Bây giờ Lưu Khôi không hề có đức hạnh và công lao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gì, chỉ vì thành gia thất với con gái của nhũ mẫu, trong phút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chốc chức vị liền lên tới chức thị trung, lại được phong thành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 hầu. Làm như vậy vừa không phù hợp với chế độ cũ trước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giờ,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nội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dung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thư,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xôn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xao,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tánh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bất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sâu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sắc.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 hạ nên lấy những cách làm có sẵn trước đây mà làm gương,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tuân theo chế độ pháp lệnh của đế vương (để xử lý việc nước)”.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tấu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trình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lên,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hề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Lúc đó hoàng thượng hạ chiếu chỉ, cắt cử số lượng lớn các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phủ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đệ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(nơi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tộc)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nhũ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mẫu. Trung thường thị (chức quan) Phàn Phong và thị trung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(chức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quan)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Uẩn,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kích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lẫn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nhau,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toàn bộ triều đình đều vì vậy mà rối ren lên. Dương Chấn lại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nữa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sớ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“Thần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mắt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liên tục xảy ra, nhân dân sống trong nghèo khổ, không có cách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nuôi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thân.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thêm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nạn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sâu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bọ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cướp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tộc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Khương,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biên</w:t>
      </w:r>
      <w:r w:rsidR="000F7C9C"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giới ba phía đông tây bắc đều bị quấy nhiễu, binh khí và lương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thảo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khả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ứng.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khố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 nông phụ trách quản lý đã trống rỗng cạn kiệt, trước mắt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lẽ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nhìn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chiếu thư nói sắp khởi công xây dựng phủ đệ trong Tân Thành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Môn, sát nhập 2 đường ngõ thành một ngôi nhà có sân, các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ngôi nhà (nối đuôi nhau) thông suốt cả nguyên một con đường.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Ngôi nhà rường cột chạm trỗ, dùng hết các loại kỹ thuật tinh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xảo nhất. Toàn bộ gấp rút giám sát làm ra ngôi phủ đệ này,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phí tổn dự tính lên tới mười vạn. Anh em Chu Quảng và Tạ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Ẩn, không là tôn thất gần gũi với đế vương, cũng không phải là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dòng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cậy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sủng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phân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áp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đảo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lực,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túng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nhờ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vả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lợi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ích riêng đến các châu quận, khiến các đại thần vì đó mà dao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động, nắm giữ và khống chế quyền hạn điều động, hùa theo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thượng.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Tuyển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lợi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quên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hối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hộ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hơn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 nhận hối lộ mà bị giam cầm hoặc bị phán tội chết, lại một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nữa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dụng.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ngược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trắng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đen,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khó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phân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biệt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 đâu thanh đâu đục, người trong thiên hạ bàn tán xôn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xao, khiến cho việc thu thập nhân tài của triều đình bị mỉa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giễu.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“Hoàng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đòi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hỏi từ bá tánh, nếu như làm kiệt quệ đi tiền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tài vật chất trong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 gian, bá tánh sẽ oán hận; nếu như dùng hết lao dịch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 nhân gian, thì bá tánh sẽ phản loạn”. Những người trong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oán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khó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 sự điều phái của quốc gia nữa. Mong bệ hạ suy xét kĩ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càng”.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Phàn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Uẩn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liên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khẩn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khoản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ngăn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0F7C9C"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được hoàng thượng tiếp nhận, thì lại càng không kiêng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dè. Ngay sau đó ban bố chiếu thư giả, điều động phát tiền tài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lương thực trong quốc khố mà tư nông phụ trách quản lý và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chuyển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liệu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bằng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gỗ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dịch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“tác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tương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tượng”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(chức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 việc tu sửa xây dựng trong cung) phụ trách quản lý, để thi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 nhà cửa cho mình, các lâm viện, ao đầm, các công trình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trúc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to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hiêu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hao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khó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tính toán được. Dương Chấn nhân lúc xảy ra động đất, lại một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nữa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sớ.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tấu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lượt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luôn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khẩn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thiết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trước.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 xem xong trong lòng vô cùng bất mãn, còn Phàn Phong và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 người còn lại thì lấm la lấm lét nhìn ông ấy, oán hận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dứt. Nhưng vì Dương Chấn là nho gia có vai trò quan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trọng,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lâu sau, có một vị nam tử quận Hà Gian tên là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Đằng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thư,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trình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 mất trong chính sự. Hoàng đế nổi trận lôi đình, liền lôi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 Đằng nhốt vào nhà giam đánh đập tra khảo, tuyên án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 tội danh khi quân phạm thượng, đại nghịch bất đạo. Sau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chương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 cứu viện Triệu Đặng, nói: “Thần nghe nói vào thời Nghiêu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Thuấn, trong triều đình đặt “trống dám khuyên ngăn” (đặt một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trống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ngăn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trống,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kiến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lắng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họ),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“mộc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kiến”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(trong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mộc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bài,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viết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vua)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khích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lệ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tánh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đưa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 kiến phê bình lên hoàng đế; các bậc thánh vương hai triều 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Chu,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đặc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biệt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lắng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oán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móc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chữa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thiếu</w:t>
      </w:r>
      <w:r w:rsidR="000F7C9C"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sót trong trị quốc của mình, dùng đức hạnh để giáo dục cảm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hóa nhân dân. Chính vì làm như vậy, mà họ mới có thể đạt đến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rõ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lí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lẽ,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 lời thẳng thắn, làm được việc lắng nghe rộng rãi ý kiến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tất cả mọi người, nghe ngóng toàn bộ dân tình một cách kĩ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đáo.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Bây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Đằng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trích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 phán có tội, điều này không giống với những tội nhân phạm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người.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miễn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giảm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lỗi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Đằng,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 toàn tính mạng cho ông ấy, nhằm dạy bảo mọi người có thể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thẳng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thắn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mình”.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tâm đến kiến nghị của Dương Chấn, cuối cùng Triệu Đằng bị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quyết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giữa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phiên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chợ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 này hoàng đế đi tuần tra về phía Đông ở núi Thái.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Phàn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thừa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đua nhau đại tu phủ đệ. Quan thuộc hạ của Dương Chấn là Cao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thẩm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chiếu,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tra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chiếu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Phàn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bố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ra,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 chuẩn bị xong toàn bộ tấu chương, chỉ chờ hoàng đế quay để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lên.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Phàn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tức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cực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kì lo sợ, sau đó liền cùng nhau vu cáo hãm hại Dương Chấn,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“Từ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Đằng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quyết,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Chấn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 việc này mà trong ôm oán hận sâu sắc trong lòng, với lại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thuộc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đại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Đặng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Trắc,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đựng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đình”.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Đợi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ấn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tín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dây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đeo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triện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úy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Chấn,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Chấn liền bế quan và từ chối tiếp khách. Nhưng Phàn Phong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 những người khác vẫn ghen ghét căm hận ông ấy, liền thỉnh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cầu đại tướng quân Cảnh Bảo dâng sớ nói, Dương Chấn thân 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chịu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đựng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oán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hận.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 thượng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 hạ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chiếu chỉ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trục xuất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Chấn</w:t>
      </w:r>
      <w:r w:rsidR="000F7C9C"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quán.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Chấn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Tịch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thuộc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 tây Lạc Dương, tâm trạng kích động mà nói với con trai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 các đệ tử của mình rằng: “Chết là bổn phận của kẻ sĩ. Ta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nhận được ân điển của hoàng thượng, thân ở địa vị tam công (3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 quan cao nhất thời xưa bao gồm thái sư, thái úy, thái bảo),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căm thù gian thần giả nhân giả nghĩa nhưng lại không có cách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 giết chết bọn chúng, căm ghét những người phụ nữ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sủng ái tác loạn nhưng lại không có cách nào ngăn chặn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đó, thì còn mặt mũi nào đối diện với năm tháng nữa chứ!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chết,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hãy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gỗ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tạp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tài, dùng vải bố làm thành một chiếc chăn đơn, chỉ cần có thể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che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cơ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rồi,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đừng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chôn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giữa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phần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tiên,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 đừng thành lập từ đường tế tự ta. Dương Chấn nói xong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 uống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rượu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độc tự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Bỉnh,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 Tiết, năm thứ 5 niên hiệu Hán Hoàn đế Diên Hi, đảm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 chức thái úy. Lúc này chính là lúc các thái giám lộng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quyền, em trai của trung thường thị Hầu Lãm là Hầu Tham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bấy</w:t>
      </w:r>
      <w:r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quản</w:t>
      </w:r>
      <w:r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Ích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Châu,</w:t>
      </w:r>
      <w:r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 tham nhũng rất lớn, làm nguy hại đến toàn bộ Ích Châu.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 Bỉnh tố cáo vạch tội Hầu Tham, hoàng đế hạ lệnh dùng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tù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(quan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thẩm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 và phán xét). Hầu Tham vì sợ tội mà tự sát. Dương Bình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 tục tố giác lên triều đình, vạch trần tội trạng của Hầu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Lãm và thường thị Cụ Ái, cuối cùng Hầu Lãm bị bãi bỏ chức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quan, Cụ Ái bị cắt bớt đất đai trong nước. Mỗi lần nhìn thấy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dỡ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Bĩnh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 khuyên ngăn, ý kiến của ông ấy hầu hết đều được tiếp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nhận. Dương Bỉnh bản tính không uống rượu, từng nói một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 ung dung khoan thai rằng: “Ta sẽ không bị ba thứ mê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hoặc,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rượu,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sắc,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(của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cải)”.</w:t>
      </w:r>
      <w:r w:rsidR="000F7C9C"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 trai của Dương Bỉnh là Dương Tứ, tự là Bác Hiến,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Đồ.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lộc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(chức quan thân cận bên cạnh vua, làm việc theo sự chiếu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mệnh của nhà vua). Nguyên niên Quang Hòa, ban ngày có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vồng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xuống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điện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chán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ghét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hiện tượng này, triệu Dương Tứ vào Kim Thương Môn, để cho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 thường thị Tào Tiết, Vương Phủ trưng cầu ý kiến về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 tượng này là điềm lạnh hay xui xẻo, là phúc hay là họa.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Tứ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ngẩng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thở,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 Phủ rằng: “Ta mỗi lần đọc Trương Vũ Truyện, không có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vãn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căm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hờn.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dốc hết lòng trung thành, tận tâm tận lực nói rõ những công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 quan trọng của quốc gia, lại chỉ quan tâm đến đứa con trai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 của mình, cầu xin Thành đế triệu hồi đứa con rể từ nơi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 xôi, đến mức khiến Chu Vân dự đoán được thượng phương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 kiếm đến trừng phạt ông ấy, đây là hoàn toàn là điều dễ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hiểu. Ta dựa vào một chút tài năng và học vấn hèn mọn, giữ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 trong hàng đế sư, mấy đời nối tiếp nhau nhận được 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sủng, cũng không ngừng báo đáp quốc gia. Bây giờ nhận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 chiếu cố hỏi thăm của hoàng thượng, chỉ biết tận tâm tận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lực,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cúc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tụy.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viết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“Thần từ trong kinh truyện mà biết được, đất nước có lúc vì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xuất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tượng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kì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thịnh,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xuất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tượng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kì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diệt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dong.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Nền chính trị của đất nước trong sạch, thì từ đó có thể nhìn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 nhân đức của nó; đất nước hỗn loạn, thì có thể từ trong đó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nhìn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hoạn.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Khói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mây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điện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bây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vồng,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một hiện tượng không bình thường, đây cũng chính là cầu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vồng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Bây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0F7C9C"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 đa số đều là những người suồng sã được hoàng thượng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sủng ái, bên ngoài tiểu nhân lại nhận được tín nhiệm, từ trên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xuống dưới đều oán hận, khắp đường bàn tán xôn xao, cho nên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 tượng tai ương xuất hiện nhiều lần, trên trời hết lần này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 lần khác căn dặn và nhắc nhở. Bây giờ lại giáng xuống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cầu vồng, có thể nói là lời khuyên răn rất kĩ càng và chu đáo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rồi. Trong Kinh Dịch nói: “Trời truyền xuống và lưu lại các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điềm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xấu,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vâng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sự”.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Bây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thiếp,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sủng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ái,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giám,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 cùng nhau thao túng triều chính, lừa dối giấu diếm cả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 thượng và hoàng hậu. Lại ở dưới Hồng Đô Môn chào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mời một toán tiểu nhân, tạo phú (một thể loại văn chương thời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bấy giờ) sỉ nhục phỉ báng, dùng chút tài năng thấp kém để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 sủng ái ở đương triều, giống như những kẻ xấu trong thời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cổ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Hoan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Đâu,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Cộng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Công,...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vv,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lẫn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ngắn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nhấc.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Tùng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 thường bác (chức quan), Nhậm Chi làm quan nạp ngôn,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 Kiệm, Lương Hộc đều dựa vào tính nết a dua nịnh hót,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giỏi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thoái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trao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tặng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lừng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lẫy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hách,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sủng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đặc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nhấc.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chôn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vùi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 nhân gian, mặc dù trên miệng họ nói rõ ngôn luận của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Thuấn,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phẩm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vượt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 trần tục, lại bị vứt bỏ trong khe rảnh ở những vùng nông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 hoang dã, không được triều đình bổ nhiệm. Giày dép nón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nảy mặc đảo lộn, núi cao hang sâu hoán đổi vị trí cho nhau.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 người ở trên nghe theo những lời xằng bậy của đám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tiểu nhân, thuận theo ham muốn cá nhân của những người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lí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lẽ,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cân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nhắc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tập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thơ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Bản,</w:t>
      </w:r>
      <w:r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Đãng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sáng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tác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ra,</w:t>
      </w:r>
      <w:r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cáo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Tiểu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</w:t>
      </w:r>
      <w:r w:rsidR="000F7C9C"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- Chính Nguyệt ví những kẻ độc ác như những côn trùng có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độc. Tình hình quốc gia có nguy hiểm, cũng không thể nghiêm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 hơn tình hình bây giờ nữa. May sao trời truyền ra dấu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 để khiển trách và cảnh báo. Trong Chu Thư nói: “Thiên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 nhìn thấy những hiện tượng kì dị ngay lập tức tu dưỡng đức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hạnh, chư hầu nhìn thấy những hiện tượng kì dị liền chỉnh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đốn công tác quản lý đất nước”. Mong bệ hạ tiếp đón những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 khuyên răn trong “kinh điển” một cách thận trọng, tìm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kiếm cách trừ khử tai họa để có thể trở lại bình thường, sa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thải tránh xa các thần tử xu nịnh dối trá nói lời ngon ngọt,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khẩn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chiêu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ẩn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danh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vọng.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thuận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mẹ,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mật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 anh em như Trương Trọng, ở bên ngoài bổ nhiệm những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Sơn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phủ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(phủ: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tên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đàn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tỏ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trọng).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Cắt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đáng,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khống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chơi,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 đất nước, đừng lười biếng buông lỏng, để trời thu hồi cơn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nộ,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tượng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kì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dị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dừng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lại.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Lão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 hổ thẹn nhận chức đế sư, nhiều lần chịu ơn sủng ái đặc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biệt từ bệ hạ,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làm sao dám xem trọng tuổi xế chiều của mình,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dốc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siêng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chứ?”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11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HẠO</w:t>
      </w:r>
    </w:p>
    <w:p w:rsidR="00BE1361" w:rsidRPr="00D53ED0" w:rsidRDefault="00D151FB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sz w:val="28"/>
          <w:szCs w:val="28"/>
          <w:lang w:val="en-US"/>
        </w:rPr>
        <w:t>T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rương Hạo, tự là Thúc Minh, người quận Kiền Vi. Con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trai</w:t>
      </w:r>
      <w:r w:rsidR="00BE1361" w:rsidRPr="00D53ED0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Trương</w:t>
      </w:r>
      <w:r w:rsidR="00BE1361"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Cương,</w:t>
      </w:r>
      <w:r w:rsidR="00BE1361"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="00BE1361"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Kỷ,</w:t>
      </w:r>
      <w:r w:rsidR="00BE1361"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</w:t>
      </w:r>
      <w:r w:rsidRPr="00D151F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 thị ngự sử. Lúc bấy giờ Hán Thuận đế tin dùng và dung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túng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hoạn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(thái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giám),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rộng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lắng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này.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Trương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Cương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xuyên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cảm thương và căm giận, xúc động cảm thán than vãn rằng: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“Những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ác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khắp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đình,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0F7C9C"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 dũng cảm quên mình đứng ra quét sạch những nguy nan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 đất nước, cho dù có sống ở trên đời ta cũng không vui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lòng”. Sau khi rút khỏi triều chính lại dâng sớ nói: “Trong Kinh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 nói: ‘Bất khiên bất vong, suất do cựu chương (có nghĩa là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 sai sót, không quên nguồn gốc, tất cả đều tuân theo hệ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thống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lệ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sơ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làm).’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Nhớ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đại Hán vừa bắt đầu lớn lên và dần phục hưng, giáo dục đạo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đức và tư tưởng chính trị của Văn đế và Minh đế cực kì hưng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thịnh.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sát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phương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sách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quốc,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dễ hiểu và dễ tuân theo, chỉ là (có thể làm được việc) cung kính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tiết kiệm, giữ vững tiết tháo, kiểm soát hành vi của bản thân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đồng thời tôn sùng đạo đức mà thôi. Hoạn quan (thái giám) và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thường thị chẳng qua cũng chỉ là hai con người. Đối với việc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ban thưởng số tiền vàng tối đa cho những người được sủng ái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bên cạnh, hoàng đế có thể tiết kiệm chi phí, chú trọng hơn vào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nhân dân, như vậy bá tánh đều có thể no cơm ấm áo. Nhưng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 năm gần đây, triều đình không tuân thủ theo chế độ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đây,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tiểu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lao,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có tước vị quan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lại, điều đó khiến cho bọn chúng giàu sang và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bắt đầu trở nên ngạo nghễ, sau đó lại giết chết bọn chúng. Như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 không phải là yêu mến nhân dân và khiến đất nước ở nên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giàu mạnh, thi hành theo lẽ trời, thuận theo phương pháp về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nghĩa.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mong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cắt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giảm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tiểu nhân xung quanh, để thi hành theo ý muốn của trời”. Tấu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trình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lên,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Thuận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hề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Nguyên niên Thuận đế Hán An, triều đình lựa chọn và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phái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8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vùng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thị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sát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tình.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 là những nhà nho có tiếng, lớn tuổi và đức cao vọng trọng,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 từng lần lượt đảm đương qua những chức vị quan trọng,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 có Trương Cương tuổi tác còn nhỏ, chức quan cũng thấp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nhất.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phụng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mệnh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tuần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hành,</w:t>
      </w:r>
      <w:r w:rsidR="000F7C9C"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 có Trương Cương là lấy bánh xe chôn ở đình Đô Đình Lạc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Dương, nói: “Những kẻ gian tà đầy thú tính nắm quyền giống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lũ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sói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lang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vậy,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tại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xấu gian nịnh giảo hoạt như những con hồ ly nữa chứ? Vì thế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dâng thư nói: “đại tướng quân Lương Ký, Hà Nam doãn (doãn: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 quan) Lương Bất Nghi, nhờ có mối quan hệ họ ngoại,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nhận được ân trọng của quốc gia, tư chất gặt cỏ chặt cây như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 kẻ tiểu nhân ti tiện này, nhưng bản thân lại giữ chức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 trọng trong quốc gia. Những kẻ đó không thể cung kính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phát huy mạnh giáo lý ngũ thường, phụ trợ phía sau hoàng đế,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ngược lại còn chuyên làm những việc xấu xa tham làm tàn bạo,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dung túng tham dục, tham lam tiền bạc, buông thả bừa bãi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có mức độ, đã nuôi dưỡng lên rất nhiều người giỏi trong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 a dua nịnh hót, để hãm hại những người trung thực ngay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thẳng.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uy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nghiêm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 miễn xá được, phải xử vào tội chết. Bây giờ thần cẩn thận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đưa ra 15 việc mà chúng không coi quân vương ra gì,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điều này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đều là thái độ làm người mà các thần tử đều nghiến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răng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căm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hận”.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Bức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toàn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bộ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đô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hãi.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em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gái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Ký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 hoàng hậu, đang được hoàng thượng sủng ái, quan hệ thông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 của họ Lương phân bố rộng khắp triều đình. Hoàng thượng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 biết lời nói của Trương Cương trung trực, nhưng cuối cùng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Lúc bấy giờ, những kẻ tạo phản ở Quảng Lăng là Trương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bọn,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tới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hàng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vạn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sử (chức quan), thái thú (chức quan), quấy nhiễu Dương Châu,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khu vực Từ Châu, đã hơn 10 năm rồi, triều đình lại vẫn luôn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thể thảo phạt và chinh phục chúng. Thế là Lương Ký ra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hiệu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ngầm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(chức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quan),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phái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Cương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đảm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phủ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Lăng,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cơ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hội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0F7C9C"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hãm hại ông ấy. Những quận thủ (chức quan - trưởng quan của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quận) được phái đi trước đây, ai cũng sẽ yêu cầu với triều đình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 nhiều binh mã, chỉ duy nhất Trương Cương lại thỉnh cầu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chức.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nhậm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 dẫn đầu hơn 10 quan binh, thẳng thắn đến thăm doanh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Anh,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tỏ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rõ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Anh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ơn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huệ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đình. Trương Anh thoạt đầu rất ngạc nhiên, về sau nhìn thấy sự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tín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khẩn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Cương,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kiến.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Cương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mời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ngồi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ghế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đầu,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thăm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nỗi</w:t>
      </w:r>
      <w:r w:rsidR="00A42064" w:rsidRPr="00A42064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khổ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ấy,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giải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ấy,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“Những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 thú nhậm chức từ trước đến nay đa số đều phóng túng cho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 hành vi tham lam bạo ngược của kẻ khác, cho nên khiến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phẫn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nộ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họp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nhau.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 thái thú trước kia quả thực là có tội, song các vị làm như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 cũng không hợp với đạo nghĩa. Bây giờ hoàng thượng nhân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vọng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hóa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ổn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định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phiến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loạn,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phái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thưởng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lộc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hiển,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trừng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vị,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bây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cơ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chuyển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phúc!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mệnh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 không phục tùng, bỗng một ngày thiên tử nổi trận lôi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đình,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động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châu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châu,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châu,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Duyễn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châu,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châu...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vv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đây,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 phải bị tổn thất hay sao? Nếu như không thể đánh giá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 sự mạnh yếu của lực lượng hai bên một cách chính xác,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 là không sáng suốt; vứt bỏ đi sự lương thiện mà đi theo điều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ác,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minh;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thuận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chước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nghịch,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thành;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nối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dõi,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thuận;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ngược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bước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đường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ác,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trực;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nhìn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="000F7C9C" w:rsidRPr="000F7C9C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làm,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dũng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cảm.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Sáu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phương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diện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liên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mật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đuổi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lợi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hại,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hy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vọng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xét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kỹ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càng”.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Trương Anh nghe xong rơi nước mắt, nói: “Chúng tôi 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 ngu dân ở vùng xa xôi hẻo lánh, không có cách nào liên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hệ trực tiếp với triều đình, vì không thể chịu đựng nỗi sự xâm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oan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ức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phương,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ngày,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 cá bơi trong nồi, chỉ có thể phì phò sống cho qua ngày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thôi. Hôm nay được nghe những lời nói của đại nhân ngài,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 là ngày sống lại của Trương Anh tôi và những người ở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đây. Nhưng chúng tôi tự mình đã rơi vào nơi bất chính, quả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thực lo sợ sau khi đầu hàng, vẫn không thoát khỏi số phận bị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 hại”. Trương Cương sau đó giao ước trước đất trời, đồng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thời hướng lên trời lập lời thề, Trương Anh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cảm động sâu sắc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tỉnh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ngộ,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cáo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biệt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doanh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trại.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2,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dẫn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1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vạn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thuộc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vợ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con, hai tay trói ngược sau lưng đầu hàng quy phục. Trương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Cương liền tự mình điều khiển một chiếc xe tiến vào nơi đóng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 của Trương Anh gặp gỡ mọi người, đãi tiệc ăn mừng, sau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 trao trả các thuộc hạ của Trương Anh, cho phép bọn họ rời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đi. Trương Cương còn đích thân chọn nơi ở cho bọn họ, thăm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ruộng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nương.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cháu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quan,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 chiêu mộ. Do đó nhân dân đều vui lòng phục tùng, phương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Nam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dẹp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yên.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 cho rằng cần được phong thưởng, nhưng Lương Ký phá rối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 bên trong, do đó Trương Cương không được phong thưởng.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 tử tán tưởng khen ngợi Trương Cương, muốn đề bạt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 dụng ông ấy, nhưng Trương Anh và những người khác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dâng thư cầu xin giữ Trương Cương ở lại đảm nhiệm Quảng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Lăng,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ưng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thuận.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Cương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đảm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vụ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Quảng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Lăng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trần.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tánh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già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trẻ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dắt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dìu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phủ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đệ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Trương Cương chia buồn, người đến nhiều đến mức đếm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xuể. Từ khi Trương Cương phát bệnh, quan lại và bá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tánh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tề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phúc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 nói: “Thiên thu muôn đời, khi nào mới lại có thể gặp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 thái phủ giống như vậy chứ?” Sau khi Trương Cương qua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đời, Trương Anh và hơn 500 người mặc tang phục tổ chức tang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 cho ông ấy, những người họ tiễn đưa linh cửu của Trương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Cương đến Kiền Vi (quê hương của Trương Cương), gánh đất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xây mồ. Sau này hoàng đế hạ chiếu chỉ bổ nhiệm con trai của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Trương Cương là Trương Tục làm lang trung (chức quan), ban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bạc.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lastRenderedPageBreak/>
        <w:t>XUNG</w:t>
      </w:r>
      <w:r w:rsidRPr="00D53ED0">
        <w:rPr>
          <w:rFonts w:asciiTheme="majorHAnsi" w:hAnsiTheme="majorHAnsi" w:cstheme="majorHAnsi"/>
          <w:color w:val="231F20"/>
          <w:spacing w:val="13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CẢO</w:t>
      </w:r>
    </w:p>
    <w:p w:rsidR="00BE1361" w:rsidRPr="00D53ED0" w:rsidRDefault="00D151FB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151FB">
        <w:rPr>
          <w:rFonts w:asciiTheme="majorHAnsi" w:hAnsiTheme="majorHAnsi" w:cstheme="majorHAnsi"/>
          <w:color w:val="231F20"/>
          <w:w w:val="105"/>
          <w:sz w:val="28"/>
          <w:szCs w:val="28"/>
        </w:rPr>
        <w:t>X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ung Cảo, tự là Cảnh Bác, người Hà Nam, từng được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liêm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(chức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-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hiếu: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151F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 thảo; liêm: những sỉ tử liêm khiết, đây là 2 mục trong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tuyển chọn nhân tài thời Hán, sau này những người được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tuyển chọn cũng được gọi thành “hiếu liêm”). Hán Thuận đế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 bạc Xung Cảo ở trong cung Thừa Quang giám hộ thái tử.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 thị Cao Phạn từ trong cung tự mình điều khiển xe đi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 đón tiếp thái tử, lúc đó thái phó Đỗ Kiều và những người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khác do dự không muốn thuận theo, nhưng lại lo sợ không yên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biết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tốt.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Cảo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cầm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 cây kiếm sắc bén trên tay chặn phía trước xe, nói: “Thái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kết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thừa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nước,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liên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 vận mệnh của bá tánh khắp thiên hạ. Bây giờ thường thị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 nghênh tiếp thái tử, lại không có chiếu thư phù tiết, làm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BE1361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="00BE1361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="00BE1361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="00BE1361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</w:t>
      </w:r>
      <w:r w:rsidR="00BE1361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="00BE1361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không?</w:t>
      </w:r>
      <w:r w:rsidR="00BE1361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Hôm</w:t>
      </w:r>
      <w:r w:rsidR="00BE1361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>
        <w:rPr>
          <w:rFonts w:asciiTheme="majorHAnsi" w:hAnsiTheme="majorHAnsi" w:cstheme="majorHAnsi"/>
          <w:color w:val="231F20"/>
          <w:w w:val="105"/>
          <w:sz w:val="28"/>
          <w:szCs w:val="28"/>
          <w:lang w:val="en-US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 chết chứ không đi theo”. Cao Phạn bị đuối lý không biết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gì,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đành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nhanh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chóng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tâu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rõ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đế.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dụ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đến,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Phạn.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Đỗ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Kiều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xúc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động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 than thở, cảm thấy hổ thẹn vì bản thân mình không được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giống như Xung Cảo, gặp phải sự việc không hề hoảng loạn.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khen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ngợi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Xung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Cảo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thận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vững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vàng,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tán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tương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Xung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Cảo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lâu.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Xung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Cảo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nhậm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thứ sử ở Ích Châu, tuyên dương ân đức của hoàng thượng đến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tộc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thiểu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số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xôi,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giảng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rõ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tục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xôi.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 bộ lạc ở vùng Mân Sơn đều thực lòng thuận phục ân đức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Hán.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lastRenderedPageBreak/>
        <w:t>LƯU</w:t>
      </w:r>
      <w:r w:rsidRPr="00D53ED0">
        <w:rPr>
          <w:rFonts w:asciiTheme="majorHAnsi" w:hAnsiTheme="majorHAnsi" w:cstheme="majorHAnsi"/>
          <w:color w:val="231F20"/>
          <w:spacing w:val="-15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ĐÀO</w:t>
      </w:r>
    </w:p>
    <w:p w:rsidR="00BE1361" w:rsidRPr="00D53ED0" w:rsidRDefault="00D151FB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w w:val="105"/>
          <w:sz w:val="28"/>
          <w:szCs w:val="28"/>
          <w:lang w:val="en-US"/>
        </w:rPr>
        <w:t>L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ưu Đào, tự là Tử Kì, còn gọi là Lưu Vĩ, người quận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Dĩnh</w:t>
      </w:r>
      <w:r w:rsidR="00BE1361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Xuyên.</w:t>
      </w:r>
      <w:r w:rsidR="00BE1361"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="00BE1361"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bấy</w:t>
      </w:r>
      <w:r w:rsidR="00BE1361"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="00BE1361"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="00BE1361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="00BE1361"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Ký</w:t>
      </w:r>
      <w:r w:rsidRPr="00D151F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lộng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quyền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triều,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trai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nối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dõi,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mùa,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tượng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tai nhiều lần xuất hiện. Lưu Đào lúc này đang theo học ở trong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 học viện, liền dâng thư trình bày, nói: “Thần nghe nói con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 không đó trời đất thì không có cách nào sinh tồn được,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trời đất nếu như không có con người thì không thể biểu hiện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khí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nó.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tồn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tại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được,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thì cũng không có thể nào ổn định được. Trời và đế vương, đế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 và nhân dân, giống như mối quan hệ giữa đầu và chân,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phối hợp cùng nhau mà cử động. Thần nghĩ đến việc bệ hạ kế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thừa những phúc lộc lâu dài, tuân theo chế độ bất di bất dịch,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mắt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chinh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chiến,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Pr="00D151F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thanh của chiến xạ, thiên tai sẽ không đâm chọc vào da của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ngài, động đất và nhật thực, nguyệt thực cũng sẽ không thể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gây hại đến thánh thể của ngài, cho nên ngày mới xem nhẹ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 tượng vận hành thất thường của tam quang là mặt trời,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mặt trăng, và các vì sao, xem nhẹ uy nghiêm và sự phẫn nộ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trời.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dấy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khởi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 đầu từ một người bình thường, ngài ấy từng bước tụ họp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số lượng lớn những người đã bị ly tán, cứu giúp những bá tánh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từng bị bạo Tần (chỉ triều Tần thi hành các biện pháp chính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 tàn nhẫn hung ác) làm hại, cuối cùng đã hoàn thành công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lao sự nghiệp của đế vương. Công lao và thành tích của Cao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vô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hách,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chịu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khổ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chịu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khó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đạt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cực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điểm,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phúc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cơ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nghiệp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truyền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lại,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liên tục tiếp diễn đến bệ hạ. Thế mà bệ hạ đã không thể làm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rạng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rỡ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ra,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nhẹ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 yêu mến nhân dân và siêng năng trong chính sự của Cao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tùy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tiện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trao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tặng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lực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tiểu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đem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 hành của đất nước ủy thác cho người khác, khiến cho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 kẻ gian ác và hoạn quan (thái giám) giết hại nhân dân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 như cắt cỏ vậy, khiến đất nước suy bại, bá tánh gần xa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 nhận phải những tổn thương từ hành động tàn bạo độc ác.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 vậy, trời giáng xuống rất nhiều các hiện tượng khác nhau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 cảnh cáo bệ hạ, thế mà ngài lại không tỉnh ngộ, ngược lại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 nhượng bộ cho hổ báo ở trong nơi của con nai đào hang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sói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sôi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nảy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nở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lâm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viên vào mùa xuân, đáng lẽ nào là chủ ý của Đường Nghiêu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 ngợi Đại Vũ, Hậu Tắc, để Bác Ích đảm đương chức “trẫm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ngu” (chức quan, quản lý Sơn Trạch) sao? Hơn nữa, một số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 lại như mục thủ (trưởng quan châu quận), trưởng lại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(phụ tá của trưởng quan châu huyện) bây giờ, trên dưới đấu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lẫn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lam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bạo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151F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lợn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rắn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dài,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dần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dần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bước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xâm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chiếm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hạ.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buôn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oan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nghèo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khổ,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bần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quỷ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cơ hàn, cao sang vọng tộc gặp họa diệt thân, những nhà giàu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chịu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danh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nghịch.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thống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khổ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 trong mộ phần, những người còn sống đau buồn ở giữa triều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dân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gian.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(cách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khiêm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tốn)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thở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luôn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cảm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lòng.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ra,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sắp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 diệt vong, những người can gián nói lời thẳng thắn bị giết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nịnh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hót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thưởng;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lợi cho đất nước cho nhân dân bị kẹt lại ở trong lưỡi của các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ra,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thốt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ra từ trong miệng của những kẻ gian tà.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Để cho Diêm Lạc tự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tiện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xằng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bậy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Hàm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trao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tặng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trọng trách nắm giữ trông coi xe ngựa, quyền bính bị tách khỏi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 thân mình nhưng lại hoàn toàn không biết, uy thế rời xa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 thân cũng không hề để ý đến. Đạo lý xưa nay đều giống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tương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đồng.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Mong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sát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xa hơn về sự sụp đổ của cường quốc Tần, nhìn gần về biến loạn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 thời đại Ai đế, Bình đế, như thế được và mất đều sẽ rất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dễ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hiểu,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phúc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nhìn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ràng.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mạo muội ở trong một triều đình kiêng kị quan lại can gián mà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nghi,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sắp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 băng tuyết gặp phải mặt trời, thế nào cũng bị tan chảy.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Lúc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mới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bắt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đầu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thương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tiếc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cuộc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đau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xót,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bây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cảm thông cho sự hồ đồ và ngu muội của thần”. Sau khi tấu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hề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tâm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cấp,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xâm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lược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đang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mạnh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khắp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nơi,</w:t>
      </w:r>
      <w:r w:rsidR="00D151FB" w:rsidRPr="00D151F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 Đào lại dâng sớ nói: “Thần nghe nói lúc sự tình cấp bách,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dung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trò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chuyện;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đau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đớn,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thốt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hòa.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 nước trước là gặp phải phiến loạn của Trương Giác, sau lại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bạo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Biên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Chương.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Mỗi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tức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 (những lá thư khẩn cấp trong quân sự gắn lông chim trên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đó) báo cáo tình hình khẩn cấp, đều cảm thấy sốt ruột lo lắng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 lòng, tứ chi phát run sợ hãi. Bây giờ những kẻ phản loạn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Tây Khương (dân tộc Khương), không chỉ thông thạo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 bày binh bố trận tác chiến, mà còn biến hóa khéo léo, lắm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mưu ma chước quỷ, sỹ quan bách tính nương tựa lần nhau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 bầu không khí bi thương âu sầu, ai ai cũng mang trong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lòng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suy nghĩ rút lui chạy trốn nhằm tránh khỏi cái chết,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có một chút ý nghĩ tiến lên phía trước chiến đấu cứu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mạng sống mình. Tây Khương quấy nhiễu ở đằng trước, cách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doanh trại chỉ có trong gang tấc; sự phân bố kị binh của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Hồ, đã đến lăng mộ của tiên đế các ngài. Tướng quân Trương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Ôn, bản tính tháo vát khỏe mạnh lại dũng cảm, nhưng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chủ quản ngày đêm thúc giục bức bách ông ấy tiến lên. Quân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hề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hỗ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trợ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lượng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phía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sau,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công,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xấu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hổ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cứu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vãn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được.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chán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ghét,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dĩ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ngậm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miệng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nói,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ổn định, thì thần tử có thể nhận ơn phúc từ nó; đất nước nguy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vong, thì thần tử cũng sẽ bị tiêu diệt trước. Chỉ một lần nữa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trình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bày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8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mắt,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giành ra một chút thời gian, xem xét kĩ lưỡng ý kiến của thần”.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Tám việc mà Lưu Đào nói đến, đại thể là nói về những biến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động lớn của đất nước đều từ hoạn quan (thái giám) mà ra. Các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giám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cấp,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gièm</w:t>
      </w:r>
      <w:r w:rsidR="00D151FB" w:rsidRPr="00D151F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pha hãm hại Lưu Đào, nói: “Lúc trước khi phiến loạn Trương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Giác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ra,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chiếu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biểu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thị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ơn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trạch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uy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nghiêm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chúng,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kể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đi, những kẻ phiến loạn này đều từng người hối cải. Lúc này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bốn phương an ninh, nhưng Lưu Đào lại ghen ghét làm tổn hại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 cục diện chính trị tốt đẹp, chuyên đàm luận về thứ tai hại.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Châu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phương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trình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báo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lên,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Đào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tại sao lại biết được những tin tức này chứ? Chúng thần hoài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 Lưu Đào và giặc cấu kết với nhau”. Ngay sau đó bắt giữ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Đào,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đưa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giam,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đập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gay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gắt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hơn.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Đào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chắc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chắn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“Lúc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bổ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nhiệm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 gì chứ? Bây giờ ngược lại nhận phải sự vu cáo hãm hại của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tà.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tiếc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xếp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ngũ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 với Y Doãn, Lữ Thượng, nhưng lại làm bạn với ba vị Vi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Tử, Cơ Tử, Tỉ Tử chính nhân này”. Sau đó tắt thở chết,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xót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VÂN</w:t>
      </w:r>
    </w:p>
    <w:p w:rsidR="00BE1361" w:rsidRPr="00D53ED0" w:rsidRDefault="00D151FB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sz w:val="28"/>
          <w:szCs w:val="28"/>
          <w:lang w:val="en-US"/>
        </w:rPr>
        <w:t>L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ý Vân, tự là Hành Tổ, người vùng Cam Lăng. Từng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liêm,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thăng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chuyển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151F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 huyện lệnh ở Bạch Mã. Hoàng đế đã giết chết đại tướng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 Lương Ký, còn trung thường thị Thiện Siêu và 4 người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khác vì cùng có công trong việc giết Lương Ký, nên đồng thời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 phong hầu, một mình nắm giữ quyền hành tuyển chọn và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bổ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lại.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sắc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nữ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Bặc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thị làm hoàng hậu. Chỉ trong thời gian vài tháng, những người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tộc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thụ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tới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4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vị,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ban tặng lên tới hơn hàng vạn. Lúc này, nhiều lần xảy ra động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đất,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liên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ra.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Vân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="000F7C9C"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nay luôn ngay thẳng, lo lắng đất nước sẽ phải đối mặt với nguy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hiểm và tai họa, trong lòng không thể nào chịu được nữa, liền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 khai dâng thư, đồng thời đem 1 bản phụ chuyển giao cho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phủ tam công, trong tấu thư nói: “Thần nghe nói hoàng hậu là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mẫu thân của thiên hạ, đức hạnh xứng đáng khắp nơi. Có được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hậu,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mưa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thuận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gió hòa, vạn vật xanh tươi; nếu không có được một người như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vậy, thì khắp nơi rung động, làm lung lay cung đình. Những tai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họa những năm gần đây, có thể nói là đã rất nhiều; những lời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cảnh cáo của trời ban truyền xuống cho người đời thể nói là rất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nghiêm khắc. Mỗi một hành động đều chứa đựng những ảnh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hưởng và hậu quả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to lớn, không thể không thận trọng. Luận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theo công lao mà ban thưởng, nên tương ứng với tình hình thực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tế. Lương Ký mặc dù nắm quyền hành tự tiện hành sự, gây tai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khắp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bây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quyết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tội ác mà ông ấy đã gây ra, điều này giống như gọi gia thần đến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bóp chết ông ấy mà thôi. Thế mà hoàng thượng lại tùy ý phong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thưởng đất đai cấp mưu thần vạn hộ trở lên, nếu như là Cao Tổ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nghe thấy được, lẽ nào không bị quở trách hay sao? Các tướng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lĩnh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vùng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Tây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Bắc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mong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ly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tán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sao?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Tử nói: “Đế, có nghĩa là tỉ mĩ quan sát vạn vật”. Hiện nay các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 vị quan lại trong triều đình hỗn loạn, những kẻ tiểu nhân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vì nịnh hót mà được cất nhắc bổ nhiệm, ngang nhiên tiến hành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đút lót hối hộ, xử lý chính sự ngày một bại hoại, chiếu thư được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ban hành và quan lại được bổ nhiệm, thậm chí đều không được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 đế xem qua, lẽ nào là hoàng đế đã không muốn tỉ mĩ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sát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vạn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sao?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 đế sau khi xem qua tấu thư liền nổi trận lôi đình,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 lệnh cho bộ phận liên quan bắt Lý Vân giam vào trong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ngục, sai trung thường thị Quản Bá và ngự sử (chức quan),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 úy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(chức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quan) cùng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hội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thẩm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ngũ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0F7C9C"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duyệt (chức quan thuộc châu quận) Đỗ Chúng ở quận Hằng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Nông,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xót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Vân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tội, nên dâng thư tuyên bố bản thân nguyện cùng Lý Vân bị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 quyết cùng một ngày. Hoàn đế càng tức giận hơn, liền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giao phó Đỗ Chúng cho đình úy thẩm vấn. Đại hồng lư (chức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quan)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Trần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Phan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tấu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cứu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viện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Vân,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“Những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Vân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mặc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cấm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kỵ,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mạo phạm đến hoàng thượng, chống lại thánh ý, nhưng dụng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tâm của ông ấy cuối cùng tóm lại vẫn là trung thành với đất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nước. Ngày xưa Cao Tổ có thể khoan dung tha thứ cho Châu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Xương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gián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kiêng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kị,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đặc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xá cho trọng tội bị chặt đầu của Chu Vân, giờ đây muốn giết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 Lý Vân, thần sợ rằng sự mỉa mai chế giễu Trụ vương mổ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tim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Tỷ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Can,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này.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gan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ngay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thẳng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can, mạo muội đến thỉnh cầu khoan thứ cho Lý Vân”. Thái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(chức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quan)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Bỉnh,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thị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trưởng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Lạc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Mậu,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lang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(chức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quan)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 nhau dâng thư cầu xin tha tội cho Lý Vân. Hoàn đế lại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càng căm hờn hơn, các bộ phận liên quan dâng tấu nói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bất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kính,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chiếu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trừng trị Trần Phan, Dương Bỉnh, cách chức và trục xuất hai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này về quê, Mộc Mậu, Thượng Quan Tư lại bị cắt bổng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lộc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2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cấp,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Vân,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Đỗ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ngục.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-6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DU</w:t>
      </w:r>
    </w:p>
    <w:p w:rsidR="00BE1361" w:rsidRPr="00D53ED0" w:rsidRDefault="00D151FB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sz w:val="28"/>
          <w:szCs w:val="28"/>
          <w:lang w:val="en-US"/>
        </w:rPr>
        <w:t>L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ưu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Du,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Tiết,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Quảng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Lăng,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chọn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trực.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151F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thành,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kể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“Thần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dao,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151F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dao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kiêu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ngạo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tàn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phá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bừa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bãi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chính,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thanh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gào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khóc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thán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tánh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gần,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đau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khổ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chua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xót,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huyết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lệ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mưa.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khẩn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mong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bệ hạ có thể dành ra một chút thời gian suy xét, quan sát cẩn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thận chính sự từ xưa đến nay, xem thử bá tánh tại sao lại than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vãn, trên trời lại vì chuyện gì mà phát sinh ra những biến cố.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Tước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18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tinh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tú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trời,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liên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hưng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thịnh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yếu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nước.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hoạn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(thái giám) bây giờ đều là những kẻ gian ác, bọn họ cũng được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phân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đai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chư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hầu,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đua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dựng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thế,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kế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thừa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tước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chúng.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xin con trai nối dõi ở những bà con xa, có người ở trong các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phiên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chợ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mua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đứa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bé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thế,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quả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 ngược lại với nghĩa gốc của việc lưu truyền và kế thừa gia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nghiệp khi kiến lập đất nước. Các thiên tử thời cổ đại, một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9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vợ,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em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gái,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cháu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gái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giá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tự trên dưới. Giờ đây, những người con gái có dung nhân đẹp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đẽ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sủng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ái,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tràn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đầy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khắp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cung,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 họ rất nhiều các đồ vật trang sức để thưởng ngoạn khác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nhau, mỗi ngày ở trong nội cung ăn không ngồi rồi, khiến cho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tán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tinh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thần,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dễ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dàng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nữ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sắc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6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bệnh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tật.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lãng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phí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chất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đất nước, tổn hại đến thân thể của hoàng thượng. Vả lại, bản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tính của trời đất nằm ở âm dương điều hòa; nếu như làm trái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 chính đạo, thì sẽ xảy ra thiên tai lũ lụt hạn hán. Lại cộng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thêm các hoạn quan, thường thị, cũng cưới vợ hàng hoạt, tạo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bầu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khí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thù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hận,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ngưng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họa hoạn. Những người đi lại trên đường đều nói quan lại cướp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giật con gái trong nhân gian, lấy hết người này lại lấy thêm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khác,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tánh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hoang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mang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hãi,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="000F7C9C"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cảnh này mà vô duyên vô cớ tạo ra những lời bàn tán báng bổ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 vậy chứ? Trâu Diễn là một bách tính bình thường, thê tử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Khởi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nữ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thường,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oan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ức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 còn khiến trường thành sụp đổ, tháng 5 thiên tai sương giá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đổ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xuống.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Huống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oán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hận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than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vãn,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lẽ nào không có sự cảm ứng sao? Thời trước Tần Thủy Hoàng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 lập cung A Phòng, trong đất nước có rất nhiều người bị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hạ.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Bây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phủ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đệ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tăng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nhanh,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cực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kì khéo léo, đào ra được ngọc thạch, không tránh né thời vụ của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 đồng áng. Bọn họ dùng các hình phạt nghiêm khắc thúc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giục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nhân dân, dùng pháp lệnh hung ác khắc nghiệt cưỡng bức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mọi người. bá tánh không có tội ngược lại phải chịu hình phạt,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 người có ruộng nương lại bị cướp đoạt mất. Nhân dân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tích tụ đầy lo phiền và phẫn uất, thế là liền gia nhập vào trong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đội ngũ cường đạo, còn quan phủ hở một tí lại dấy binh thảo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phạt tội nổi loạn của họ. Bá tánh bần cùng, có người bán rẻ thủ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cấp của chính mình, để được trả công ban thưởng. Cha con anh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em sát hại lẫn nhau, thê tử con cái giương mắt nhìn nhau xa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cách. Bá tánh quẫn bách đến nông nỗi như thế này, còn quan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phủ tàn sát công phạt đến cảnh ngộ như này, lẽ nào không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đau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sao?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bắc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cực,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nắm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tay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tượng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trưng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ngôi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vị hoàng đế, lại thay đổi phục trang vi hành đến nhà của các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 lại được sủng ái, tự mình xuất hành đến nơi ở của hoạn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 (thái giám), khách khứa của bọn hoạn quan có quyền thế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giao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dịch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đổi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chác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chợ.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Thanh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uy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quyền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tràn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khắp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đường.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hống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hách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ngang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ngược,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bất cứ việc xấu nào. Trước mắt ở vị trí tam công, đều là những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 học rộng hiểu nhiều, nhưng lại không ai có thể uốn nắn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 phong trào bất chính này. Đây không phải là vì những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trí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tuệ,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hãi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0F7C9C"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chết. Riêng chỉ mong bệ hạ thiết lập quan can gián, để mở ra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 đường khuyên răn, rời xa những kẻ gian tà, vứt bỏ tiếng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dâm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loạn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Trịnh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Vệ,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 đạt đến an ninh hài hòa, đức hạnh của ngài sẽ cảm động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ngọn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gió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báo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may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mắn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đến”.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Ngay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 đó Hoàn đế truyền đạt chiếu lệnh đặc biệt xuống cấp dưới,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chiêu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Du,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nghị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lang.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NGU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HỦ</w:t>
      </w:r>
    </w:p>
    <w:p w:rsidR="00BE1361" w:rsidRPr="00D53ED0" w:rsidRDefault="00D151FB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A42064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N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gu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Hủ,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Thăng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Khanh,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Vào nguyên niên niên hiệu Vĩnh Kiến của Thuận đế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 chức hiệu úy tư lệ. Lúc bấy giờ trung thường thị Trương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Phòng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lạm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quyền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thế,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xuyên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kia cho người khác, tham ô nhận hối lộ. Ngu Hủ mỗi lần đều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thẩm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dựa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báo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trên,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mặc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 hết lần này đến lần khác dâng thư, nhưng đều bị gác lại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báo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lên.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Hủ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phẫn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nộ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trói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 phòng đình úy, đồng thời dâng tấu nói: “Trước kia hoàng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 Hiếu An bổ nhiệm Phàn Phong, thế là làm hỗn loạn hoàng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 chính thống, dường như khiến đất nước thất bại và bị diệt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vong. Bây giờ Trương Phòng lại giở trò quyền bính, họa hoạn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qia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sắp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rồi.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Phòng,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xin tự trói mình trình báo lên hoàng thượng, đừng khiến thần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giẫm lên vết xe đổ của Dương Chấn”. Sau khi tấu chương của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 Hủ được dâng lên, Trương Phòng khóc lóc nức nở khiếu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nại lên hoàng thượng, Ngu Hủ vì đó mà bị tống đến tả hiệu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(chức quan) phạt làm lao dịch. Trương Phòng quyết chí muốn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hại chết Ngu Hủ, chỉ trong 2 ngày, sai người truyền đến đưa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Hủ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thẩm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vấn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tới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4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lần.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Hoạn quan Tôn Trình và những người khác biết được Ngu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Hủ là vì trung thành mà mắc tội, liền liên tiếp dâng tấu nói: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“Lúc bệ hạ bắt đầu cùng thần và những người khác khởi sự,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luôn luôn căm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ghét gian thần, biết chúng sẽ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lật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đổ đất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Bây giờ lên ngôi rồi, ngược lại bản thân mình lại làm ra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này,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chê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chứ?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Hiệu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úy tư lệ Ngu Hủ trên cương vị công việc hết lòng trung thành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giam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cầm;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hối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lộ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của thường thị Trương Phòng chứng cứ vô cùng xác thực,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trái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 vu cáo hãm hại thần tử trung lương. Bây giờ khách tinh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(ngày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ngôi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chổi)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trông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lâm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tinh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(tinh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quan),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báo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 trong cung có gian thần. Cần phải nhanh chóng bắt giữ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Trương Phòng tống vào lao ngục, nhằm ngăn chặn những biến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dị của các hiện tượng thiên văn”. Trương Phòng sau đó bị phán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quyết lưu đày đi lao dịch ở vùng biên giới, Thuận đế ngay ngày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hôm ấy liền miễn xá cho Ngu Hủ, phong ông ấy làm nghị lang,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bộc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xạ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(chức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quan).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 đó, chủ bộ (chức quan) huyện Ninh Dương đến kinh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trình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oan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khuất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huyện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6-7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vẫn không được xử lý. Chủ bộ liền dâng thư nói: “Thần 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 dân của bệ hạ, bệ hạ là quân chủ của thần, thần đã dâng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 rất nhiều lần tấu chương, nhưng từ đầu đến cuối đều không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xử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lý,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lẽ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phương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gặp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Thiền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oan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sao?”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nổi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giận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tờ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chương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chủ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bộ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xem.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ngay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 kết án chủ bộ phạm vào tội đại nghịch bất đạo. Ngu Hủ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“Án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kiện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chủ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bộ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kiện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thưa,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chủ,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chương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ngược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chủ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quản.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dốt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nát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này,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0F7C9C"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thêm”.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Hủ,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chủ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bộ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thôi.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Hủ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thẳng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thắn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người khác, không hề khoan dung trái luật, hoàng thân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 quyền hành nhiều lần phản nghịch, vì vậy bị giáng chức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khảo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chịu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Hủ chính trực, đến già cũng không chịu khuất phục. Sau này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chuyển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sang làm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 thư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 (chức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quan).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PHÓ TIẾP</w:t>
      </w:r>
    </w:p>
    <w:p w:rsidR="00BE1361" w:rsidRPr="00D53ED0" w:rsidRDefault="00D151FB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sz w:val="28"/>
          <w:szCs w:val="28"/>
          <w:lang w:val="en-US"/>
        </w:rPr>
        <w:t>P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hó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Tiếp,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Nam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Dung,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Bắc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Địa.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hộ quân</w:t>
      </w:r>
      <w:r w:rsidR="00BE1361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 mã,</w:t>
      </w:r>
      <w:r w:rsidR="00BE1361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cùng với</w:t>
      </w:r>
      <w:r w:rsidR="00BE1361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tả trung</w:t>
      </w:r>
      <w:r w:rsidR="00BE1361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lang tướng</w:t>
      </w:r>
      <w:r w:rsidR="00BE1361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(chức</w:t>
      </w:r>
      <w:r w:rsidRPr="00D151F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quan) Hoàng Phủ Tung đánh dẹp người phản loạn Trương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Giác.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Phó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luôn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căm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ghét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 xuất phát theo quân đội, liền dâng thư nói: “Thần nghe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họa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hoạn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gây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nên,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nảy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trong.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Thuấn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thăng triều nghị sự, đầu tiên là thu dọn “tứ xung”, sau đó bổ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16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thần.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tỏ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diệt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trừ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ác,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thì người tốt sẽ không có cách nào nhận được sự cất nhắc và bổ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nhiệm. Giờ đây Trương Giác ở Triệu, Ngụy dấy binh tạo phản,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đội quân Hoàng Cân ở khắp 6 châu quận nổi loạn quấy rối,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phát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nội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bộ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kết quả của họa hoạn lan rộng khắp thiên hạ. Thần tiếp nhận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 vị trong quân đội, phụng mệnh đánh dẹp cường đạo, vừa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 Dĩnh Xuyên, không có trận nào là không chiến thắng.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Cân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mặc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hùng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mạnh,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âu.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lắng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lũ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lụt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ngừng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nguồn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dòng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tràn lan hơn nữa. Bệ hạ khoan dung nhân đức, rất nhiều sự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nỡ</w:t>
      </w:r>
      <w:r w:rsidR="00BE1361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tay,</w:t>
      </w:r>
      <w:r w:rsidR="00BE1361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="00BE1361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</w:t>
      </w:r>
      <w:r w:rsidR="00BE1361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(thái</w:t>
      </w:r>
      <w:r w:rsidR="000F7C9C" w:rsidRPr="000F7C9C">
        <w:rPr>
          <w:rFonts w:asciiTheme="majorHAnsi" w:hAnsiTheme="majorHAnsi" w:cstheme="majorHAnsi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giám) lộng quyền, trung thần không được cất nhấc bổ nhiệm.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 dù thực sự giết chết đi Trương Giác, đội quân Hoàng Cần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phục,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lắng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càng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càng sâu thêm. Đây là vì gì lý do gì chứ? Những kẻ gian ác và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 người theo chính nghĩa, không thích hợp cùng nhau xử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lý chính sự quốc gia được, cũng như băng đá và than củi vậy,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 thể xếp chúng cùng vào chung một đồ chứa. Khi những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kẻ gian ác đó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biết những người chính trực công lao hiển hách,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 là điềm báo cho sự nguy vong của bọn họ bắt đầu xuất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rồi,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khéo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léo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che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lấp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đi,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bịa đặt những điều sai sự thật. Một người con hiếu thảo giống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Tăng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Sâm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(mặc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người)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đồn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mẫu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hoài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nghi,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tin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nhảm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 ở trong chợ có con hổ cũng sẽ vì được chuyển phát nhiều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lần mà làm cho người khác tin là có thật. Nếu như không thể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thẩm tra xem xét thật giả ở trong đó một cách kĩ càng tỉ mĩ,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tương lai trung thần sẽ bị gặp phải những sự việc giống như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Bạch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Khởi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ép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sát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Đỗ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Bưu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vậy.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nghĩ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cách thức mà Ngu Thuấn lưu đày “tứ hung” (4 kẻ ác), nhanh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chóng lưu đày hành quyết bọn nịnh bợ, như thế những người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tốt sẽ suy nghĩ tích cực, dám nghĩ dám làm, những kẻ gian xảo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hung ác tự khắc sẽ rời bỏ đi. Thần nghe nói trung thần hầu hạ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 vương, giống như hiếu tử hầu hạ phụ thân của mình vậy,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con trai phụng dưỡng phụ thân, làm sao không dốc hết tâm tư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 lao lực vào đó chứ? Cho dù bảo thần nhận hình phạt bị búa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rìu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chết,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chọn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áp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chút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 của thần, đó đã là phúc khí của quốc gia rồi. “ Sau khi tấu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lên,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giám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cực kì phẫn nộ. Đến lúc đánh tan được Triệu Giác, công lao của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Phó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nhiều,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thưởng.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gièm</w:t>
      </w:r>
      <w:r w:rsidR="00BE1361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pha</w:t>
      </w:r>
      <w:r w:rsidR="00BE1361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vu</w:t>
      </w:r>
      <w:r w:rsidR="00BE1361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cáo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hãm</w:t>
      </w:r>
      <w:r w:rsidR="00BE1361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="00BE1361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ấy,</w:t>
      </w:r>
      <w:r w:rsidR="00BE1361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cuối</w:t>
      </w:r>
      <w:r w:rsidR="00BE1361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BE1361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0F7C9C"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Phó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Tiếp,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đô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úy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(chức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quan)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Định.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lâu sau đó, Triệu Trung đã làm đến xa kỵ tướng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 (chức quan), hoàng đế chiếu lệnh Triệu Trung đánh giá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 trạng của các tướng lĩnh trong việc đánh dẹp quân Hoàng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Cân, chấp kim ngô (chức quan) Chân Cử và những người khác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 với Triệu Trung rằng: “Phó Nam Dung (Phó Tiếp) lúc trước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ở trong trong đội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quân phía đông, có công nhưng không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phong hầu, vì thế mà người trong thiên hạ cảm thấy thất vọng.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Bây giờ tướng quân đảm đương trọng trách, nên cất nhấc bổ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nhiệm người có tài năng, dùng lý lẽ để thuyết phục con người,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nhằm phù hợp với lòng người trong thiên hạ”. Triệu Trung đã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 thu ý kiến này, ngay sau đó liền phái em của ông ấy 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Diên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Phó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Diên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Phó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“Nam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Dung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đáp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thị chúng tôi một chút, được phong là vạn hộ hầu (chức quan)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 cũng chẳng có gì là khó khăn cả”. Phó Tiếp từ chối với một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 độ rất nghiêm khắc, ông nói: “Toại nguyện hay không toại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nguyện, đó là vận mệnh; có công lao nhưng không được luận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khen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thưởng,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vận.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Phó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lén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lút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chứ?”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thêm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oán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ấy,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bộ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phận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quyền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căm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ấy,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Phó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 lưu lại đảm nhiệm chức vụ trong triều đình, bị điều đi giữ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tặc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Toại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(vương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quốc)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bao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vây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Dương,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lính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ít, lương thực lại cạn kiệt, nhưng Phó Tiếp vẫn phòng thủ kiên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cố, không hề bỏ cuộc. Lúc đó hàng ngàn người Hồ ở phía bắc,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 theo quân giặc cùng bao vậy tấn công quân Hán Dương.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 người này từ trước đến nay vẫn luôn cảm động ân đức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Phó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khấu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lạy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ngoài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thỉnh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="000F7C9C"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Phó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quê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hương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Phó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Phó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góp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“Chính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hỗn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thối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nát, mới khiến phụ thân ngài không thể dung thân ở trong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Bây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nổi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lực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 không đủ để tự thủ, quê nhà, những người Khương Hồ trước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huệ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thành về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quê, mong người nhất định phải đồng ý với thỉnh cầu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bọn họ”. Phó Can chưa nói hết lời, Phó Tiếp xúc động than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thở, nói: “Thánh nhân bất luận tiến hay thoái, hành động ra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hợp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vững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tháo.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Hơn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Trụ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 chứ không ăn lương thực của nhà Chu. Hiện nay triều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đình vẫn chưa tàn bạo giống như Thương Trụ, đức hạnh phẩm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hạnh của ta thì làm sao có thể vượt qua cả Bác Di chứ? Thói đời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mê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muội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nuôi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dưỡng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dài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phóng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rộng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rãi,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hưởng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thụ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bổng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lộc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chạy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trốn những lúc gặp phải khó khăn, như vậy ta có thể đi đến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đâu chứ?” Sau đó chỉ huy tùy tùng tiến binh, tham gia chiến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đặt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thụy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“Tráng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hầu”.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HUÂN</w:t>
      </w:r>
    </w:p>
    <w:p w:rsidR="00BE1361" w:rsidRPr="00D53ED0" w:rsidRDefault="00D151FB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w w:val="105"/>
          <w:sz w:val="28"/>
          <w:szCs w:val="28"/>
          <w:lang w:val="en-US"/>
        </w:rPr>
        <w:t>C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ái Huân, tự là Nguyên Cố, người quận Đôn hòang.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trưởng</w:t>
      </w:r>
      <w:r w:rsidR="00BE1361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</w:t>
      </w:r>
      <w:r w:rsidR="00BE1361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(chức</w:t>
      </w:r>
      <w:r w:rsidR="00BE1361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quan)</w:t>
      </w:r>
      <w:r w:rsidR="00BE1361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Pr="00D151F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Dương. Khi đó thái thú (chức quan) quận Võ Uy ỷ vào quyền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thế, mặc sức tham ô hống hách lộng hành, thứ sử (chức quan) ở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Lương Châu, tòng sự (chức quan) người Vũ Đô tên là Tô Chính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Hòa thẩm tra đồng thời xác lập hành vi phạm tội của ông ấy.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Thứ sử ở Lương Châu là Lương Hộc sợ hãi những người quyền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quý,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Tô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nhằm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tránh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liên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lụy,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trưng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Huân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0F7C9C"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này nên xử lý như thế nào. Cái Huân từ trước đến nay luôn có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thù hằn với Tô Chính Hòa, nhưng lại khuyên nhủ Lương Hộc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nói: “Bắt nhốt diều hâu lại để nuôi nấng chúng, chính là muốn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chúng trở nên hung dữ mạnh mẽ, chờ đến khi chúng đã hung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dữ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mạnh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mẽ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thịt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chúng,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tác dụng gì chứ?”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Lương Hộc nghe theo ý kiến của Cái Huân.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Tô Chính Hợp vui mừng bản thân miễn được tai họa, liền đến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chỗ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Huân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gửi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ơn.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Huân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Tô Chính Hợp nói: “Ta là vì Lương sử quân mà suy xét, không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 là vì Tô Chính Hợp người”. Vẫn oán hận Tô Chính Hợp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kia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 Huân được bổ nhiệm ban tặng chức thảo lỗ hiệu úy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(chức quan), Hán Linh đế triệu kiến ông ấy hỏi: “Rốt cuộc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 thiên hạ có những khổ nạn gì, đến mức khiến người ta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phản loạn đến nông nổi như này?” Cái Huân nói: “Đây đều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hậu quả của việc quấy nhiễu từ con cháu của các quan lại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sủng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kia”.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(thái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giám)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Kiển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Thạc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ấy, Kiển Thạc trong lòng lo sợ, không biết nên trả lời như thế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nào, nhưng vì vậy mà trong lòng oán hận Cái Huân. Tư lộ hiệu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 (chức quan) Trương Ôn tiến cử Cái Huân làm kinh triệu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doãn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(chức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quan),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đang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chuẩn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Huân, nhưng Kiển Thạc và những người khác trong lòng sợ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hãi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tấu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Huân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doãn.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huyện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Trường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An-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ỷ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 tham lam phóng túng vô độ, Cái Huân thẩm tra được các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khoản tang vật mà Dương Đảng tham ô nhận hối lộ lên tới hơn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ngàn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vạn.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miễn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Đảng,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Huân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lay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động,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="000F7C9C"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tất cả sự tình tấu trình lên triều đình, mà còn liên lụy đến phụ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 của Dương Đảng. Hoàng thượng hạ chiếu chỉ xét xử triệt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để, do đó uy thế của Cái Huân gây kinh hãi khắp kinh thành.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 đó tiểu hoàng môn (một trong những chức thái giám) Cao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Vọng người Kinh Triệu (Tây An bây giờ)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giữ chức thượng dược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giám, nhận được sự sủng ái của hoàng thái tử. Thái tử thông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 Kiển Thạc giao phó Cái Huân đưa con trai của Cao Vọng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 làm hiếu liêm (chức quan), Cái Huân không chịu làm theo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 vậy. Có người nói với ông ấy: “Hoàng thái tử là chư quân,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Vọng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sủng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ái,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Kiển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Thạc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bề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sủng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ái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thượng,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 trái với mong muốn của họ, điều này là một mình kết oán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hận đến 3 người mà người ta thường nói đấy!” Cái Huân nói: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“Cất nhấc người có tài năng đức hạnh là dùng để đền đáp đất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nước, không phải hiền tài thì không tiến cử, cho dù có chết,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 chẳng có gì đáng để hối hận cả!” Sau này Đổng Trác phế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 tiểu đế (Hoằng Nông Hoài vương Lưu Biện - là con trai duy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Hồng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thị),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thị.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Huân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viết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Đổng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Trác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“Y Doãn, Hoắc Quang trước kia nắm quyền và lập nên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 lao to lớn cho đất nước, vậy mà vẫn còn có những nơi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khiến người khác thất vọng đau khổ. Ngài chẳng qua cũng chỉ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nghèo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hèn,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vậy,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 như thế nào đâu? Những người đến chúc mừng đứng ngoài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cửa, những người đến phúng điếu đã vào bên trong phòng rồi,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 thế làm sao mà có thể không thận trọng được”. Đổng Trác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nhận được bức thư này, trong lòng vô cùng sợ hãi Cái Huân, bổ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nhiệm ông ấy làm nghị lang. Khi đó các quan lại từ chức công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khanh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(tam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cửu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khanh)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xuống,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Đổng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Trác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 là không khom lưng cúi gối trước ông ấy, chỉ có Cái Huân 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Đổng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Trác,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chắp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tay</w:t>
      </w:r>
      <w:r w:rsidR="000F7C9C"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 hành lễ mà thôi. Những người có mặt ở đó đều vì vậy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cực kì hoảng sợ. Cái Huân mặc dù chính trực bất khuất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khuất phục trước Đổng Trác, nhưng trên thực tế lại bị Đổng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chán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ghét,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lòng.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này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lưng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nổi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mụn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độc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chết.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nhắm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mắt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dặn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dò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nhà,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đừng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mai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Đổng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Trác.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UNG</w:t>
      </w:r>
    </w:p>
    <w:p w:rsidR="00BE1361" w:rsidRPr="00D53ED0" w:rsidRDefault="00C6150E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w w:val="105"/>
          <w:sz w:val="28"/>
          <w:szCs w:val="28"/>
          <w:lang w:val="en-US"/>
        </w:rPr>
        <w:t>T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Ung,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Giai,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Lưu.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Linh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tưởng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(thái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giám),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0F7C9C"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xảy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cố.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phát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cáo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quần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mỗi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trình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bày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vụ quan trọng của việc thi hành các biện pháp chính trị. Thái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Ung trình lên một bản tấu chương được dán kín, nói: “thần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 nói thời xưa khi lựa chọn và sử dụng kẻ sĩ, yêu cầu các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 hầu định kì tiến cử nhân tài lên cho triều đình. Thời Hán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liêm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tuyển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chọn những người có tài đức có tri thức. Do đó các hiền thần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nổi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xuất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liên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tục.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võ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thịnh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vượng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lúc. Vương triều Hán có được nhân tài, chủ yếu là thông qua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 phương diện này. Thư họa từ phú (một thể loại văn học),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mọn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thôi,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chỉnh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 nước, quản lý chính trị, thì không phải việc mà năng lực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bọn họ có thể đáp ứng được. Lúc đầu khi bệ hạ lên ngôi,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 qua kinh học trước, khi rỗi rãi mới xử lý việc chính trị,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đọc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chút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chương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phú,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giãn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tinh thần, lấy điều này thay thế thú vui trên bàn cờ, cờ vây, vv,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 không phải lấy điều này (văn chương từ phú) làm phương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 cơ cản để thực thi giáo hóa, có được nhân tài. Nhưng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đọc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sách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0F7C9C"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 lại thèm muốn lợi ích, những kẻ tạo từ làm phú càng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nhiều,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ồn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ào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dứt.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học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vấn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trong số họ, còn có thế trích dẫn nội dung lý lẽ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của kinh thư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phẩm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điển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câu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chữ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phóng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học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vấn</w:t>
      </w:r>
      <w:r w:rsidR="00BE1361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thấp</w:t>
      </w:r>
      <w:r w:rsidR="00BE1361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hơn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="00BE1361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tục</w:t>
      </w:r>
      <w:r w:rsidR="00BE1361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ngữ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="00BE1361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ngẫu...</w:t>
      </w:r>
      <w:r w:rsidR="000F7C9C"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vv. Có chút giống như những nghệ sỹ hành nghề ca múa, có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 thậm chí còn sao chép nguyên xi các tác phẩm có sẵn,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mạo danh người khác. Thần mỗi lần nhận chiếu chỉ phân chia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trình tự thứ bậc ở cổng Thịnh Hóa, dựa theo thứ bậc để tuyển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chọn nhân tài, đều sẽ phát hiện ra trong đó có một số người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 đủ tư cách, cũng được cất nhấc bổ nhiệm đồng thời với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khác.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ân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điển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khó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hồi lại để sửa đổi được, chỉ để chúng đảm bảo được bổng lộc,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điều này trên đạo nghĩa mà nói đã là rất rộng lượng rồi, không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tục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cai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bách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tích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hoặc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 vụ trong các châu quận được. Thời trước, Tuyên đế triệu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tập rất nhiều nho sinh ở nội các Thạch Cừ, Chương đế tập hợp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thức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Bạch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Hổ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quán,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giảng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giải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 kinh thư, làm sáng tỏ đạo đức và công lý, hai việc này vô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cùng trọng thể. Đạo lý trị nước của Văn vương và Vũ vương,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quả thực là cần phải tuân theo. Nếu như chỉ là những tài năng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nhỏ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lẻ,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hợp,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“nếu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 họ dốc lòng vào sự nghiệp to lớn, thì sẽ có những trở ngại”.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khí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lớn.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đặc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biệt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chiếu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Ung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“Gần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biến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cố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liên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ra,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rốt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cuộc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đâu?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cuống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cuồng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lắng,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 hoảng hốt. Mỗi lần hỏi đến các vị triều thần, hy vọng có thể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nghe được những với nói trung trực ngay thẳng, song họ lại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từng người ngậm miệng không nói, không chịu hết lòng trả lời.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trình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độ</w:t>
      </w:r>
      <w:r w:rsidR="00BE1361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="00BE1361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(Thái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Ung)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uyên</w:t>
      </w:r>
      <w:r w:rsidR="00BE1361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thâm,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0F7C9C"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đặc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biệt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bí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mật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ngươi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trình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bày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(việc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gia),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nội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dung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chủ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yếu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của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biện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trị,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đừng dùng những lời lẽ ba phải, đừng tự mình nảy sinh những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hoài nghi lo lắng và đừng kiêng kị điều gì”. Thái Ung trả lời: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“Thần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tượng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kì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diệt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vong.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thiết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xuất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tượng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kì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thường,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khiển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trách,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mục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đích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 quân vương có thể chạm vào cảm xúc bên trong mà tỉnh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ngộ, chuyển nguy thành an. Bây giờ sự xuất hiện của những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toàn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cận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cửa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gần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sự,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giám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sát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 thực tế những việc đã qua, cảnh giới những tín hiệu và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dấu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tương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lai,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vô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thiết.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Ráng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chiều xâm nhập vào vòng đai trong, gà mái hóa trống, đều là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 nữ can sự vào chính sự mà gây ra. Trước đây nhũ mẫu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Hoàn đế là Triệu Nhiêu, cao quý hiển hách khắp thiên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tích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trữ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tương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đương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ngân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khố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phần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mô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thậm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hơn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lăng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vương.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thưởng,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anh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em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thú.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môn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(quan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canh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phòng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cửa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cung)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Vĩnh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Lạc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Hoắc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Ngọc,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ỷ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thế,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chuyên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xảo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ác.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 đường vẫn nhao nhao truyền tai nhau, nói có một vị gọi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đại nhân Trình. Điều tra thực tế những lời bàn tán này, e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 người này lại sẽ biến thành tai họa của quốc gia. Bệ hạ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phòng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thiết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cấm,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suy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xét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sâu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sắc về những việc trước đây của Triệu Nhiêu, Hoắc Ngọc và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 đó mà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 gương. Hiện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tại tâm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 của thánh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 khẩn</w:t>
      </w:r>
      <w:r w:rsidR="000F7C9C"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thiết thành tâm thành ý, muốn phân biết rõ ràng gian ác và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chính trực.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Nhưng nghe nói thái úy Trương Hạo là người mà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Hoắc Ngọc tiến cử, quang lộc huân (chức quan - quan nắm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 các việc lặt vặt trong cung đình) Vĩ Chương tham ô có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tiếng, còn có trường thủy hiệu úy (chức quan - 1 trong 8 hiệu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úy) Triệu Huyền, đồn kỵ hiệu úy (chức quan - 1 trong 8 hiệu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úy) Cái Thăng, đều nhận được sủng ái trong chốc lát, mà có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vinh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hoa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phú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quý.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suy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="00BE1361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tiểu</w:t>
      </w:r>
      <w:r w:rsidR="00BE1361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tại</w:t>
      </w:r>
      <w:r w:rsidR="00BE1361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nắm</w:t>
      </w:r>
      <w:r w:rsidR="00BE1361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quyền,</w:t>
      </w:r>
      <w:r w:rsidR="00BE1361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cân</w:t>
      </w:r>
      <w:r w:rsidR="00BE1361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nhắc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lợi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ích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rút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nhường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lại.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diên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(chức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quan- 1 trong cửu khanh) Quách Hi thận trọng thật thà chất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phát, quang lộc đại phu (chức quan) Kiều Huyền minh mẫn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thông suốt và phẩm hạnh lại đoan trang chính trực, nguyên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 úy Lưu Sủng hiền lành trung thành và tuân thủ nghiêm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ngặt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ngay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thẳng).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giúp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nước bày mưu tính kế, nên xin chỉ bảo từ họ nhiều hơn nữa. Tể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tứ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cắt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vụ cho họ đồng thời để họ chịu trách nhiệm hoàn thành nhiệm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vụ,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phân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biệt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ràng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xấu,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nhẹ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dạ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tiểu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(quan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nhỏ),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bịa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đặt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thần.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tạo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đủ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 loại nghề thủ công trong thượng phương ( công thự nơi chế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tạo ra những công cụ để cho các bậc vua chúa sử dụng), những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chương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phú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học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Môn,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tạm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dừng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biểu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thánh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bây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lắng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gia.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“Sợ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hãi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nổi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trận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lôi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đình,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nhã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chơi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đùa”.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răn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 trời quả thực không thể xem như trò đùa được. Những nội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dung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giữa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0F7C9C"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kín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bí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mật,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răn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đe về việc để lộ mật ngôn, đối tới hạ thần mà nói thì sẽ mang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diệt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thân.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Mong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cất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kĩ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tấu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biểu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thần,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đừng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 cho những quan lại hết sức trung thành, nhận phải sự oán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hận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thù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hằn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tiểu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nịnh.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Sau khi tấu chương của Thái Ung được chuyển đến nơi,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xong,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thở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ngớt.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thức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dậy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 vệ sinh, Tào Tiếu từ phía sau đã đọc trộm nội dung của tấu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chương, đồng thời đem những nội dung trong đó đều nói hết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quanh,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lộ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ngoài.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kích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xích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kia,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căm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hờn,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thù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ấy.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Ung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(chức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quan)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luôn bất hòa với nhau, và thúc phụ của ông ấy là vệ úy Thái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Chất có hiềm khích với tương tác đại tượng (chức quan) Dương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Cầu. Dương Cầu là con rể của trung thường thị Trịnh Hoàng.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Trịnh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tức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tốc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tấu,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Ung,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 Chất nhiều lần giao phó việc riêng cho Lưu Hợp, nhưng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 Hợp không đồng ý, Thái Ung chính vì vậy mà mang oán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hận trong lòng, luôn muốn mượn cơ hội để hãm hại. Thái Ung,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 Chất vì vậy mà bị nhốt vào nhà giam Lạc Dương, phán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quyết hai người họ lợi dụng việc công báo thù riêng, mưu hại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thần,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bất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kính,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quyết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ngoài chợ. Sau khi sự tình được dâng tấu lên, trung thường thị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Lữ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Cường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xót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tội,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cầu xin cho ông ấy, Linh đế lúc này cũng suy xét lại tấu chương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Thái Ung, liền hạ chiếu chỉ giảm tội chết cho Thái Ung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xuống một bậc, Thái Ung và người trong gia đình nhận hình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 cạo đầu, đeo gông vào cổ, và bị lưu đày đến phương bắc,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 thời không được miễn tội từ xá lệnh (mệnh lệnh miễn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giảm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hình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ra).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0F7C9C" w:rsidRPr="00D53ED0" w:rsidRDefault="000F7C9C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TẢ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HÙNG</w:t>
      </w:r>
    </w:p>
    <w:p w:rsidR="00BE1361" w:rsidRPr="00D53ED0" w:rsidRDefault="000F7C9C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6150E">
        <w:rPr>
          <w:rFonts w:asciiTheme="majorHAnsi" w:hAnsiTheme="majorHAnsi" w:cstheme="majorHAnsi"/>
          <w:color w:val="231F20"/>
          <w:w w:val="105"/>
          <w:sz w:val="28"/>
          <w:szCs w:val="28"/>
        </w:rPr>
        <w:t>T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ả Hùng, tự là Bác Hào, người Quận Nam. Được tiến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liêm,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nghị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lang.</w:t>
      </w:r>
      <w:r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Thuận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vừa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ngôi,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 triều đình vẫn còn không ít tệ nạn, Tả Hình nhiều lần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 thư nêu ý kiến về chính sự, lời lẽ vô cùng khẩn thiết.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bộc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xạ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(chức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quan)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Hủ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Hùng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 phách và phẩm hạnh trung thanh công chính, liền dâng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sớ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Hùng,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“Thần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mắt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 công khanh trở xuống, đa số đều là những kẻ miệng câm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 hến chỉ biết chấp tay bái lạy. Những người đó xem việc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dựng nên những ân huệ cá nhân là đức hạnh tài năng, xem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 hy sinh tỏ lòng trung thành, bảo toàn khí tiết và phẩm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hạnh là ngu xuẫn, đến mức khuyên bảo với nhau rằng: ‘ không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 làm những viên bạch ngọc không có thời gian rảnh rỗi đó,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đuôi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phúc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tương lai.’ Thần cảm thấy nghị lang Tả Hùng nhiều lần dâng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mật tấu ( bàn về đại sự quốc gia), thậm chí trích dẫn những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hiểm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gặp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 hạ, thực sự là có khí tiết và phẩm hạnh của một quan lại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trực,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thắng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thắn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gián,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phách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Chu Công tận tâm hiến kế cho Thành vương trước đây.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 cất nhấc ông ấy lên chức vị quan lại quan trọng, thể nào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ích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phò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uốn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nắn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Từ đó, Tả Hùng đảm nhiệm chức quan thượng thư lệnh.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 ấy dâng thư trình bày chính sự nói: “Thần nghe nói làm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yên lòng những người hoặc đất nước ở nơi xa xôi và láng giềng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gần, có như thế nào đi chẳng nữa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cũng không quan trọng hơn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 làm cho nhân dân được ổn định. Nhân tố quyết định việc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ổn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định,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="000F7C9C"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 bổ nhiệm các hiền nhân. Cách bổ nhiệm các hiền nhân,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nhất định phải thiết lập chế độ khảo hạch. Đại Hán nhận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mệnh trời thành lập nên vương triều, mặc dù nói không thể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khôi phục chế độ ngày xưa, nhưng đến thời kỳ Văn đế, Cảnh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ninh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phúc,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 thanh tịnh vô vi, khoan thai nhu hòa, có thể lựa chọn và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trao chức quan cho các hiền nhân một cách thận trọng! Sau này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 thời Tuyên đế, ông ấy sinh ra và lớn lên trong hoàn cảnh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tầm thường, vì vậy mà có thể khảo sát tên gọi và thực tế của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 vật có phù hợp với nhau hay không một cách tổng quát, biết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tồn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tệ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nạn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xã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hội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xuyên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đổi,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tâm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tác;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trường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kỳ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vụ,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 dân sẽ theo giáo hóa. Đối với những quan lại có chính tích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 ràng, thì hạ chiếu thư động viên khuyến khích, tăng thêm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bổng lộc cho họ, ban thưởng tiền tài. Vì vậy các quan lại mỗi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tròn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 cư lập nghiệp. Những quan lại ưu tú của triều Hán,trong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kỳ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xuất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lành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phượng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nhảy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múa,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lao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nghiệp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hịnh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Hán.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hơn 300 năm, nếp sống xã hội từng bước bại hoại phung phí,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hiện tượng lừa dối gian xảo dần dần nảy sinh. Những kẻ ở dưới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che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giấu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lừa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gạt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Chủ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trì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vụ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kiện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tụng, huyện lệnh... vv, các quan lại địa phương thay đổi tới tấp,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tạm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có ý định không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làm lâu dài. Họ cho rằng giết hại những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 tội là uy phong, cho rằng vơ vét của cải từ sưu cao thuế nặng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năng,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vỗ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nhược,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tuân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lệnh,</w:t>
      </w:r>
      <w:r w:rsidR="000F7C9C"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vâng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tắc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lực.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 hình phạt cạo đầu, đeo gông vào cổ chỉ vì một chút oán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hận nhỏ nhoi; bị họa diệt thân, là xảy ra trong chốc lát giữa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mừng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phẫn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nộ.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cường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địch,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thuế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má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mãnh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thú. Các quan lại phụ trách quản lý giám sát nhìn thấy hành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 phạm pháp cũng không tố giác, nghe thấy việc liên quan đến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 ác cũng không điều tra kĩ càng. Điều tra thực tế tình hình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truyền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lữ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 những người chuyền đưa công văn nghỉ ngơi trong chặng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đường)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khảo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địa,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dưới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vòng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vụ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trên. Sự tán thưởng của người khác đối với đức hạnh của họ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tương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xứng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lao và sự thật không hợp nhau; những kẻ giở trờ bịp bợm nhận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 sự khen ngợi, những người tuân thủ nghiêm ngặt các quy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tắc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phỉ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báng.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(chức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quan)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thẩm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chiêu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nhiệm.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 người sắp bị thẩm tra tham tấu (vạch trần cáo buộc tội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trạng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phận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đình),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xét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trốn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trừng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gặp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ơn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xá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hoặc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hối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lộ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đút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lót,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rửa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sạch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danh.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phân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biệt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thiện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ác,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phân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đục, cho nên mới khiến cho những kẻ gian xảo ngang ngược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luật,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rời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hoặc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tùy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tiện,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thụ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ồ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ạt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chảy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vậy.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hụt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viên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phủ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số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hàng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trăm,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tuyển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chọn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đặc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biệt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sưu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thuế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nặng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rối rắm không dứt; các buổi tiệc tiễn cũ đón mới của quan lại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hao tốn rất lớn, tổn hại đến chính sự gây hại đến nhân dân.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Bầu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êm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dịu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bao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phủ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khắp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hạ,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="000F7C9C"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ương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hoạn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dứt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điểm,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tất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trái đều nằm trong khía cạnh này. Thần cho rằng những quan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trực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phương,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bổ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 nho sinh trong sạch làm người xử lý chính sự, mở rộng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miễn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thuế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ruộng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đang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nợ,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tăng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thêm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bổng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lộc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họ.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Nhiệm kì nhiệm vụ của quan lại kết thúc, tể phủ (nơi tể tướng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việc)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châu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chiêu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họ.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Cứ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 làm, thì con đường tác oai tác quái của những người đang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nắm quyền sẽ bị tắc nghẽn, mầm móng của những trò dối trá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diệt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sạch,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bữa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tiệc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tiễn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giảm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đi, ngọn nguồn của các trò bóc lộc tàn nhẫn cũng sẽ chấm dứt.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 lại dựa trên quy tắc mà làm việc, do đó có thể hoàn thành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giáo hóa của họ, nhân dân trong thiên hạ, ai ai cũng có thể ổn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 trong nơi chốn của mình. Thuận đế cảm động với ý kiến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Tả Hùng, đưa chúng chuyển xuống cho bộ phận có liên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quan, kiểm tra đánh giá thực giả trong nội dung được đưa ra.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 lời mà Tả Hùng dâng tấu, đều là những nội dung chính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cần thiết cho việc điều hành đất nước, nhưng vì lúc bấy giờ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hoạn quan chuyên quyền, cuối cùng vẫn không được áp dụng.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Tả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Hùng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tục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nêu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nhủ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“Thần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hề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ưa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chuộng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 thành chính trực và chán ghét những kẻ nịnh hót. Thế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 họa hoạn của các triều đại, đều là những người trung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 chính trực bị tội, những kẻ nịnh hót lại được sủng ái. Nói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chung nghe theo những lời nói trung thành thì khó, thuận theo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nịnh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hót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dễ.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thường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nói,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 kết án, luôn là điều mà tâm tình con người cực kì chán ghét,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nhận được sự sủng ái của hoàng thượng, thăng quan tiến chức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 điều là tâm tình con người tích cực hướng về. Vì vậy nên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 xa hội những người theo đuổi trung thành và chính trực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ít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quen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thói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nịnh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bợ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nhiều,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="000F7C9C"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 đế vương thường chỉ nghe thấy những mặt tốt đẹp của bản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ít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lỗi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lầm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mê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tỉnh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ngộ,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cuối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vong”.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1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CỬ</w:t>
      </w:r>
    </w:p>
    <w:p w:rsidR="00BE1361" w:rsidRPr="00D53ED0" w:rsidRDefault="000F7C9C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  <w:lang w:val="en-US"/>
        </w:rPr>
        <w:t>C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Cử,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Tuyên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Quang,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Nhữ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Nam.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thư,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vực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</w:t>
      </w:r>
      <w:r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gặp đại hạn hán, ngũ cốc bị mất mùa, Thuận đế đích thân tổ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sách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vấn,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“Âm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cắt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đứt,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khí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 dương khí sẽ tắc nghẽn không thông. Âm khí và dương khí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thông,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hưng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thịnh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được.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 vật không hưng thịnh, mưa gió sẽ không hợp thời. Mưa gió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thời,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lũ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lụt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hạn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hán.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Đường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Nghiêu,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Thuấn,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nhưng không thể thi hành nền chính trị của Nghiêu, Thuấn; đã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thay đổi chế độ pháp lệnh của Văn đế, Quang Vũ đế, mà theo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đuổi và tuân theo sự tham lam cùng dục vọng xa xỉ của nước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Tần đã bị diệt vong. Trong cung đã chất chứa rất nhiều phụ nữ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quá lứa lỡ thì không thể dựng vợ gả chồng, bên ngoài cung lại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còn có rất nhiều thanh niên trai tráng không có vợ. Con cháu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 hoàng thất hiện nay không được hưng thịnh, thái tử vẫn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xác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lập,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hoạn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phát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tổn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khí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vốn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đất,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ngược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quy luật giao cảm của hai mặt âm dương, cắt đứt quy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luật nhân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luân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vợ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chồng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ra!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này,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ngay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 những thái giám cũng đều suy nghĩ dùng hình thể của nam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giới,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cưỡng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bức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khinh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miệt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ngạo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mạn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mẹ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đẻ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nữ, lấy họ về nhốt kín ở trong nhà, cho đến khi bạc hết cả đầu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tuổi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già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phối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ngẫu,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toàn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ngược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trời.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Độ,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phóng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trinh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cung;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Thang gặp nạn hạn hán, lấy 6 việc để tự kiểm điểm và kiềm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 bản thân mình. Từ khi xảy ra đại hạn hán đến nay, cũng đã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khoảng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gian,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hề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nghe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kết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quả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sửa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chữa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lầm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lùi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gió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bụi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uổng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vô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ích,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kì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lợi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ích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gì.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 sai các châu quận cúng tế lên thần linh để cầu mưa. Lúc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gặp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hán,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sông,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nêu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ngăn,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“Thần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sông xem nước sông như là thành trì quốc gia của ông ấy, coi cá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rùa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cạn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kiệt,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rùa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 chắc chắn sẽ chết, lẽ nào ông ấy không mong trời mưa xuống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sao?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sông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đương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nhiên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mưa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xuống rồi”. Hành động của bệ hạ chỉ là dốc hết sức vào hình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thức phù phiếm, mà không hết lòng theo đuổi thực chất tồn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leo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cây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đùi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chạy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phía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trước.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phổ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biến sự thành thật, đổi mới chính sự, sùng bái đạo đức và chính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nghĩa,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thay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đổi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cục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diện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hỗn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loạn.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Phóng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thích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chưa thành gia thất trong hậu cung, minh oan cho những vụ án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oan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hạ,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bãi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tiêu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bữa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 hằng ngày thịnh soạn của thái quan (chức quan). Thần tài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hèn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trí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cạn,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đáp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“sách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vấn”,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mong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tâm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cân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nhắc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lastRenderedPageBreak/>
        <w:t>xem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xét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quyết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định”.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Ngay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đó,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Chu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(chức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quan).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9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CỐ</w:t>
      </w:r>
    </w:p>
    <w:p w:rsidR="00BE1361" w:rsidRPr="00D53ED0" w:rsidRDefault="00C6150E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w w:val="105"/>
          <w:sz w:val="28"/>
          <w:szCs w:val="28"/>
          <w:lang w:val="en-US"/>
        </w:rPr>
        <w:t>L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Kiên,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Trung.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2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niên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Thuận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Gia,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xảy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0F7C9C"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tượng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núi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lỡ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hỏa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tam</w:t>
      </w:r>
      <w:r w:rsidR="000F7C9C"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cửu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khanh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Cố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“sách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vấn”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đế.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chiếu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đặc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biệt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thăm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tệ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nạn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cai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nước.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Cố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“Thần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thân,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mặt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mẫu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thân,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núi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sông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 là vật báu. Vương đạo thông hành, thì âm dương sẽ hài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hòa;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hóa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nhiễu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nhương,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động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núi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lỡ.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liên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dân,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tượng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chứng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qua.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(lập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ninh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trật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tự trong thiên hạ) cần phải dựa vào việc thiết lập quan lại và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phân công trách nhiệm thực hiện. Quan chức phải do những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 có năng lực cai quản đảm nhiệm. Những người ra làm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 thời xưa, người có đức hạnh mới có thể được phong quan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thụ chức; những người ra làm quan hiện nay, chỉ dựa vào tiền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lực.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chiếu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cố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gắng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đạt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khoan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dung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bác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ái,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căm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bạo ngược và tàn khốc. Nhưng trong các quan lại hiện nay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giỏi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sát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nhằm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đổi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danh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tiếng,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khen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thưởng;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 sự khoan dung mà lại không có đồng đảng giúp sức, luôn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luôn bị xua đuổi. Cho nên nếp sống xã hội thật thà chất phát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không nhận được sự tuyên dương, những thói xấu cay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nghiệt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phù phiếm không thể loại bỏ hết được. Cho dù có những hình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nặng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khắc,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cấm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nghiêm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khắc,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 thể có được ích lợi gì chứ? Trước đây hoàng đế Hiếu An đã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thay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đổi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trước,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tước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nhũ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mẫu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ấy,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gây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hiện tượng lạ thường, để cho hạng người như Phàn Phong cậy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quyền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cậy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lộng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ngang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ngược,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chiếm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đoạt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quyền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uy</w:t>
      </w:r>
      <w:r w:rsidR="00BE1361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vương,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thay</w:t>
      </w:r>
      <w:r w:rsidR="00BE1361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đổi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trí</w:t>
      </w:r>
      <w:r w:rsidR="00BE1361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thừa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kế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ngai</w:t>
      </w:r>
      <w:r w:rsidR="00BE1361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vàng</w:t>
      </w:r>
      <w:r w:rsidR="000F7C9C"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 thái tử, khiến cho hoàng thượng rơi vào hoàn cảnh vô cùng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thảm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hại,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mặt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hiểm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họa.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thoát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khó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khăn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hiểm,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bước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trí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tử,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trong thiên hạ ngưỡng mộ đợi chờ, ước ao có thể xuất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 một tình hình chính trị tốt đẹp. Sau những khó khăn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 cấp trong một khoảng thời gian dài, rất dễ hình thành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 cục diện phục hưng. Thực sự nên xem xét việc thực thi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 pháp lệnh chính sách hay một cách bao quát. Nhưng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 những người bàn bạc vẫn nói rằng tình hình xã hội bây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trước.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nương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náu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gian,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cảm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đau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lòng.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Nhũ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mẫu Tống Nga bây giờ dù rằng có công lớn trong việc chăm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sóc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phần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thưởng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đủ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báo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đáp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cực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khổ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vất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vả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thực là đi ngược lại với điển chương chế độ ngày trước. Gia thế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(phi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hậu),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dĩ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ít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toàn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lẽ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sao?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tước vị cao sang hiển hách, một mình nắm lấy toàn bộ quyền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lực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đó!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đầy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chán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ghét,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 mình kiềm chế khắc phục, cho nên mới dẫn đến việc bị lật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diệt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vong.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sủng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Diêm,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đối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bề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dưới,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tước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ấy,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 vậy vẫn có thể chấp nhận được. Nhưng rất nhiều con cháu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 Lương thị, đều ban thưởng vinh hoa phú quý cho bọn họ,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 tiền lệ của thời kì Vĩnh Bình (niên hiệu của Hán Minh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đế),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Sơ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(niên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Chương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đế),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toàn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vậy.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bộ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(chức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danh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 quân đội) Lương Ký và các vị thị trung, tiếp tục lui về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Môn,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lực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thoát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khỏi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tay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ngoại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thích,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thuộc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nước,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lẽ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0F7C9C"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sao?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bãi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miễn,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thải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 thái giám, thu hồi quyền bính mà chúng đang nắm giữ,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 thiết lập 2 thường thị, đi theo phụng dưỡng; thiết lập tiểu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môn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5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vụ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điện.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vậy,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 lời bàn của những kẻ hay bàn tán có thể lắng lại, bắt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xã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hội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bình”.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Thuận đế sau khi xem xong đối sách của Lý Cố, đa số đều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thi,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tức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nhũ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mẫu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cung, quay trở về với nơi ở của bà ấy. Còn các thường thị đều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khấu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ổn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trật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tự.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bổ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 Cố lên chức nghị lang. Sau khi Xung đế Lưu Bính lên ngôi,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phong Lý Cố lên chức thái úy, cùng với Lương Ký tham gia vào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tổng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lãnh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thư.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lâu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băng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hà.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Cố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Thanh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Toán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tuổi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tác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 hạnh, dự định lập ông ấy làm hoàng đế, Lương Ký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Lạc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Toản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đế.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Ký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ghen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căm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minh,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họa về sau, dó đó sai tôi tớ dâng rượu độc lên cho vua. Chế đế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 đời, Lý Cố nhoài người lên trên thi thể hoàng thượng khóc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lớn, vạch trần thẩm vấn các ngự y hậu hạ cho hoàng thượng.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Lương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Ký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lộ,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căm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Cố.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 thảo luận về việc lập người kế thừa, Lý Cố và tư hầu Hồ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Quảng, tư không Triệu Giới, đại hồng lư (chức quan) Đỗ Kiều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 cho rằng Thanh Hà vương Lưu Toán nổi tiếng với tài đức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vẹn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toàn,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hệ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huyết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thống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gần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nhất,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tuổi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tác lớn nhất trong hoàng thất, nên được phong làm người thừa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kế. Trước khi việc này xảy ra, Lãi Ngô hầu Lưu Chí đã lấy em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gái của Lương Ký, Lương Kí muốn lập Lưu Chí làm hoàng đế.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 ý kiến của mọi người không nhất trí với suy nghĩ của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ấy,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Ký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bất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mãn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nổi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giận,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0F7C9C"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thay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cục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diện.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Đằng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 những người khác nghe được tin này, trong đêm hôm ấy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Ký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“Mấy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 là hoàng thân quốc thích, nắm giữ quyền hành của triều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khứa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 sai lầm. Thanh Hà vương nghiêm minh công chính, nếu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 nhanh sau đó sẽ gặp phải tai họa thôi. Chi bằng lập Tào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Đằng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phú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lâu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dài”. Lương Ký cho rằng ý kiến này rất thuyết phục. Ngày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 hai lại lần nữa triệu tập tam công cửu khanh bàn bạc,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Ký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hăng,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dữ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dội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kịch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liệt,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 từ Hồ Quảng, Việt Giới trở xuống, không ai là không sợ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hãi Lương Ký, đều nói: “Nghe theo mệnh lệnh của đại tướng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quân”. Nhưng chỉ có Lý Cố và Đỗ Kiều kiên quyết với ý kiến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Ký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lùng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hội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nghị. Lý Cố lại viết thư khuyên giải Lương Ký, Lương Ký càng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 phẫn nộ, liền thuyết phục thái hậu (tức vợ của Thuận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đế, em gái của Lương Ký - Lương Nữ) hạ thư tịch cách chức Lý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Cố, cuối cùng đã lập Lãi Ngô hầu lên làm hoàng đế, chính là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Hoàn đế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sau này. Qua hơn 1 năm, Lưu Văn ở Can Lăng, Lưu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Vĩ ở quận Ngụy đều vạch kế hoạch lập Lưu Toán làm thiên tử,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 Ký vì vậy mà vu cáo hãm hại Lý Cố và Lưu Văn, Lưu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Vĩ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đặt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sự,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tù.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Môn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Lý Cố là Vương Điều người quận Bột Hải tự mình mang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 dụng cụ tra tấn dâng thư, chứng minh Lý Cố bị xử oan;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 Thừa người quận Hà Nội và 10 người khác đều buộc dao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sắt quanh eo đến triều đình khiếu nại cho Lý Cố. Thái hậu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hiểu rõ được tình hình thực tế, liền miễn xã cho Lý Cố. Đợi đến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khỏi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ngục,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khắp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hẻm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phố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hô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đấng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vạn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tuế.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Ký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0F7C9C"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 được rất đỗi kinh hoàng, lo sợ danh tiếng đức hạnh của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cuối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Vĩ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 một bài văn lớn, cuối cùng đã giết hại được Lý Cố. Lý Cố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viết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Quảng,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Giới,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“Lý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ơn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dốc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lực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tròn chức trách một đại thần của quốc gia, không màng đến sự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quyết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hy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vọng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giúp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đỡ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thất,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vượng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 thời Văn đế và Tuyên đế, làm sao mà nghĩ đến chuyện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mê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chịu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tỉnh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ngộ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 ngươi cũng theo đó mà cúi mình ngoan ngoãn nghe theo, vì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 mà khiến cho những việc may mắn biến thành họa hoạn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may, biến thành công thành thất bại đấy thôi. Sự suy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bại của vương triều nhà Hán có lẽ sẽ bắt đầu từ đây. Các ngươi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lộc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hĩnh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sắp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sụp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giúp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đỡ.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này, làm sao có thể có bất kì ưu ái riêng nào cho các vị chứ?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 mệnh của Lý Cố ta coi như kết thúc rồi, nhưng đã đạt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được đạo đức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và chính nghĩa, thì còn có gì để hối tiếc nữa chứ!”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 Quảng, Triệu Giới sau khi nhận được thư cảm thấy đau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khổ khổ thẹn, kêu gào khóc lóc thảm thiết. Quan lại ở châu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phương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Cơ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ngục.</w:t>
      </w:r>
    </w:p>
    <w:p w:rsidR="00BE1361" w:rsidRPr="00D53ED0" w:rsidRDefault="00BE1361" w:rsidP="00A42064">
      <w:pPr>
        <w:pStyle w:val="BodyText"/>
        <w:spacing w:before="120" w:after="120"/>
        <w:ind w:left="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ĐỖ</w:t>
      </w:r>
      <w:r w:rsidRPr="00D53ED0">
        <w:rPr>
          <w:rFonts w:asciiTheme="majorHAnsi" w:hAnsiTheme="majorHAnsi" w:cstheme="majorHAnsi"/>
          <w:color w:val="231F20"/>
          <w:spacing w:val="-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KIỀU</w:t>
      </w:r>
    </w:p>
    <w:p w:rsidR="00BE1361" w:rsidRPr="00D53ED0" w:rsidRDefault="000F7C9C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sz w:val="28"/>
          <w:szCs w:val="28"/>
          <w:lang w:val="en-US"/>
        </w:rPr>
        <w:t>Đ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ỗ</w:t>
      </w:r>
      <w:r w:rsidR="00BE1361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Kiều,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Vinh,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Nội.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niên</w:t>
      </w:r>
      <w:r w:rsidR="00BE1361" w:rsidRPr="00D53ED0">
        <w:rPr>
          <w:rFonts w:asciiTheme="majorHAnsi" w:hAnsiTheme="majorHAnsi" w:cstheme="majorHAnsi"/>
          <w:color w:val="231F20"/>
          <w:spacing w:val="7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="00BE1361" w:rsidRPr="00D53ED0">
        <w:rPr>
          <w:rFonts w:asciiTheme="majorHAnsi" w:hAnsiTheme="majorHAnsi" w:cstheme="majorHAnsi"/>
          <w:color w:val="231F20"/>
          <w:spacing w:val="7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An,</w:t>
      </w:r>
      <w:r w:rsidR="00BE1361" w:rsidRPr="00D53ED0">
        <w:rPr>
          <w:rFonts w:asciiTheme="majorHAnsi" w:hAnsiTheme="majorHAnsi" w:cstheme="majorHAnsi"/>
          <w:color w:val="231F20"/>
          <w:spacing w:val="7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Đỗ</w:t>
      </w:r>
      <w:r w:rsidR="00BE1361" w:rsidRPr="00D53ED0">
        <w:rPr>
          <w:rFonts w:asciiTheme="majorHAnsi" w:hAnsiTheme="majorHAnsi" w:cstheme="majorHAnsi"/>
          <w:color w:val="231F20"/>
          <w:spacing w:val="7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Kiều</w:t>
      </w:r>
      <w:r w:rsidR="00BE1361" w:rsidRPr="00D53ED0">
        <w:rPr>
          <w:rFonts w:asciiTheme="majorHAnsi" w:hAnsiTheme="majorHAnsi" w:cstheme="majorHAnsi"/>
          <w:color w:val="231F20"/>
          <w:spacing w:val="7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tạm</w:t>
      </w:r>
      <w:r w:rsidR="00BE1361" w:rsidRPr="00D53ED0">
        <w:rPr>
          <w:rFonts w:asciiTheme="majorHAnsi" w:hAnsiTheme="majorHAnsi" w:cstheme="majorHAnsi"/>
          <w:color w:val="231F20"/>
          <w:spacing w:val="7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7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nắm</w:t>
      </w:r>
      <w:r w:rsidR="00BE1361" w:rsidRPr="00D53ED0">
        <w:rPr>
          <w:rFonts w:asciiTheme="majorHAnsi" w:hAnsiTheme="majorHAnsi" w:cstheme="majorHAnsi"/>
          <w:color w:val="231F20"/>
          <w:spacing w:val="7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quyền</w:t>
      </w:r>
      <w:r w:rsidR="00BE1361" w:rsidRPr="00D53ED0">
        <w:rPr>
          <w:rFonts w:asciiTheme="majorHAnsi" w:hAnsiTheme="majorHAnsi" w:cstheme="majorHAnsi"/>
          <w:color w:val="231F20"/>
          <w:spacing w:val="7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lộc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(chức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quan).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cháu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Ký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thị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lao nhưng đều được phong thưởng. Đỗ Kiều dâng thư can gián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 “Bệ hạ từ vị trí quân vương của một nước chư hầu mà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 bước nhảy vọt lên đến vị trí hoàng đế, người trong thiên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 đều quy phục, là nơi mà thiên hạ nương nhờ vào. Nhưng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 không nhanh chóng trong việc tặng thưởng đối xử trọng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ngược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thưởng cho những cận thần tùy tùng trước, hành vi như vậy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thiện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tâm,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dung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túng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nếp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 gian ác và nịnh bợ. Thần nghe nói các minh quân thời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xưa,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khen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thưởng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trừng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căn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tích</w:t>
      </w:r>
      <w:r w:rsidR="00BE1361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lỗi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lầm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</w:t>
      </w:r>
      <w:r w:rsidR="00BE1361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hành.</w:t>
      </w:r>
      <w:r w:rsidR="00BE1361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cuối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thời,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trừng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khen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thưởng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dựa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riêng của bọn họ. Giờ đây một gia tộc Lương thị, kể cả hoạn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 và những đứa con trai hèn mạt của các thê thiếp trong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dòng họ Lương thị, không hề có bất cứ công lao nào nhưng đều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đeo dây đeo triện và mang theo ấn tín, phân phong cho họ thái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ấp vốn dĩ thuộc về những người có công, loại hiện tượng rối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trật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được!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không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thưởng,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cảm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thất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vọng;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 xét xử, những kẻ làm việc ác sẽ dám làm càn làm bậy. Cho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bày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búa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rìu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bén,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tánh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cảm thấy sợ hãi; ban thưởng tước vị, dân chúng cũng sẽ không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 được sự khích lệ. Nếu như dựa theo cách thức này mà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làm, há chỉ là làm tổn hại đến chính sự gây nên phiến loạn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thôi,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thậm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luôn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nước,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 thận trọng cho được chứ?” Sau khi tấu chương can gián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dâng tấu lên, hoàng đế không hề quan tâm. Trước việc này xảy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ra, Lý Cố bị cách chức, trong ngoài triều đình đều cảm thấy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 sức chán nản, quần thân đều sợ hãi đến độ đứng khụy cả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chân,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Đỗ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Kiều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sắc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trang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nghiêm,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hề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chịu</w:t>
      </w:r>
      <w:r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khuất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phục.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ngưỡng mộ ông ấy. Lương Ký lại càng thêm tức giận, liền dâng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tấu,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bớ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Đỗ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Kiều.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Đỗ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Kiều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ngục.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Đỗ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Kiều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 với Lý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 bị bỏ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 ngoài thành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Bắc.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Luận rằng: “Từ Thuận đế đến Hoàn đế, ngôi vua của đất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3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đoạn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(3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liên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đời).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 nắm quyền điều hành thay hoàng đế, các gian thần nhìn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chằm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chằm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hổ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đói.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vụ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đương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nhiệm,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 chí kiên định và không thể nào thay đổi được. Lẽ nào 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 ông biết giữ vững tiết tháo sẽ gặp phải tai ương sao? Là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 ấy hổ thẹn vì đất nước lâm nguy, đau thương trước nhiệm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vụ quan trọng mà triều đình giao phó! Xem những ngôn từ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biểu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bức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viết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Ký,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ủng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hộ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lỡ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cơ,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thuận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lợi,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tấm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luôn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nhắc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mãi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thôi,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trình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rồi!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nhìn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Quảng,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Giới,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 như rác rưỡi tầm thường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 thôi.</w:t>
      </w:r>
    </w:p>
    <w:p w:rsidR="000F7C9C" w:rsidRDefault="000F7C9C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  <w:sectPr w:rsidR="000F7C9C" w:rsidSect="0079401B">
          <w:headerReference w:type="even" r:id="rId13"/>
          <w:pgSz w:w="9072" w:h="13608"/>
          <w:pgMar w:top="1320" w:right="1300" w:bottom="280" w:left="1300" w:header="720" w:footer="720" w:gutter="0"/>
          <w:cols w:space="720"/>
        </w:sectPr>
      </w:pPr>
    </w:p>
    <w:p w:rsidR="00BE1361" w:rsidRPr="00D53ED0" w:rsidRDefault="00BE1361" w:rsidP="00BE1361">
      <w:pPr>
        <w:pStyle w:val="BodyText"/>
        <w:ind w:left="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BE1361">
      <w:pPr>
        <w:pStyle w:val="BodyText"/>
        <w:ind w:left="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BE1361">
      <w:pPr>
        <w:pStyle w:val="BodyText"/>
        <w:ind w:left="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BE1361">
      <w:pPr>
        <w:pStyle w:val="BodyText"/>
        <w:ind w:left="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BE1361">
      <w:pPr>
        <w:pStyle w:val="BodyText"/>
        <w:spacing w:before="7"/>
        <w:ind w:left="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BE1361">
      <w:pPr>
        <w:rPr>
          <w:rFonts w:asciiTheme="majorHAnsi" w:hAnsiTheme="majorHAnsi" w:cstheme="majorHAnsi"/>
          <w:sz w:val="28"/>
          <w:szCs w:val="28"/>
          <w:lang w:val="vi"/>
        </w:rPr>
        <w:sectPr w:rsidR="00BE1361" w:rsidRPr="00D53ED0" w:rsidSect="0079401B">
          <w:pgSz w:w="9072" w:h="13608"/>
          <w:pgMar w:top="1320" w:right="1300" w:bottom="280" w:left="1300" w:header="720" w:footer="720" w:gutter="0"/>
          <w:cols w:space="720"/>
        </w:sectPr>
      </w:pPr>
    </w:p>
    <w:p w:rsidR="00BE1361" w:rsidRPr="00D53ED0" w:rsidRDefault="00BE1361" w:rsidP="00BE1361">
      <w:pPr>
        <w:pStyle w:val="BodyText"/>
        <w:ind w:left="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BE1361">
      <w:pPr>
        <w:pStyle w:val="Heading2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QUẦN</w:t>
      </w:r>
      <w:r w:rsidRPr="00D53ED0">
        <w:rPr>
          <w:rFonts w:asciiTheme="majorHAnsi" w:hAnsiTheme="majorHAnsi" w:cstheme="majorHAnsi"/>
          <w:color w:val="231F20"/>
          <w:spacing w:val="-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YẾU</w:t>
      </w:r>
    </w:p>
    <w:p w:rsidR="00BE1361" w:rsidRPr="00D53ED0" w:rsidRDefault="00BE1361" w:rsidP="00BE1361">
      <w:pPr>
        <w:pStyle w:val="Heading4"/>
        <w:rPr>
          <w:rFonts w:asciiTheme="majorHAnsi" w:hAnsiTheme="majorHAnsi" w:cstheme="majorHAnsi"/>
          <w:sz w:val="28"/>
        </w:rPr>
      </w:pPr>
      <w:r w:rsidRPr="00D53ED0">
        <w:rPr>
          <w:rFonts w:asciiTheme="majorHAnsi" w:hAnsiTheme="majorHAnsi" w:cstheme="majorHAnsi"/>
          <w:color w:val="6D6E71"/>
          <w:w w:val="120"/>
          <w:sz w:val="28"/>
        </w:rPr>
        <w:t>QUYỂN</w:t>
      </w:r>
      <w:r w:rsidRPr="00D53ED0">
        <w:rPr>
          <w:rFonts w:asciiTheme="majorHAnsi" w:hAnsiTheme="majorHAnsi" w:cstheme="majorHAnsi"/>
          <w:color w:val="6D6E71"/>
          <w:spacing w:val="11"/>
          <w:w w:val="120"/>
          <w:sz w:val="28"/>
        </w:rPr>
        <w:t xml:space="preserve"> </w:t>
      </w:r>
      <w:r w:rsidRPr="00D53ED0">
        <w:rPr>
          <w:rFonts w:asciiTheme="majorHAnsi" w:hAnsiTheme="majorHAnsi" w:cstheme="majorHAnsi"/>
          <w:color w:val="6D6E71"/>
          <w:w w:val="120"/>
          <w:sz w:val="28"/>
        </w:rPr>
        <w:t>24</w:t>
      </w:r>
    </w:p>
    <w:p w:rsidR="00BE1361" w:rsidRPr="00D53ED0" w:rsidRDefault="00BE1361" w:rsidP="00BE1361">
      <w:pPr>
        <w:pStyle w:val="BodyText"/>
        <w:spacing w:before="7"/>
        <w:ind w:left="0"/>
        <w:rPr>
          <w:rFonts w:asciiTheme="majorHAnsi" w:hAnsiTheme="majorHAnsi" w:cstheme="majorHAnsi"/>
          <w:b/>
          <w:sz w:val="28"/>
          <w:szCs w:val="28"/>
        </w:rPr>
      </w:pPr>
    </w:p>
    <w:p w:rsidR="00BE1361" w:rsidRPr="00D53ED0" w:rsidRDefault="00BE1361" w:rsidP="00BE1361">
      <w:pPr>
        <w:spacing w:line="295" w:lineRule="auto"/>
        <w:jc w:val="center"/>
        <w:rPr>
          <w:rFonts w:asciiTheme="majorHAnsi" w:hAnsiTheme="majorHAnsi" w:cstheme="majorHAnsi"/>
          <w:b/>
          <w:i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Nhóm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Bí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Giám,</w:t>
      </w:r>
      <w:r w:rsidRPr="00D53ED0">
        <w:rPr>
          <w:rFonts w:asciiTheme="majorHAnsi" w:hAnsiTheme="majorHAnsi" w:cstheme="majorHAnsi"/>
          <w:b/>
          <w:i/>
          <w:color w:val="231F20"/>
          <w:spacing w:val="20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Cự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Lộc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Nam</w:t>
      </w:r>
      <w:r w:rsidRPr="00D53ED0">
        <w:rPr>
          <w:rFonts w:asciiTheme="majorHAnsi" w:hAnsiTheme="majorHAnsi" w:cstheme="majorHAnsi"/>
          <w:b/>
          <w:i/>
          <w:color w:val="231F20"/>
          <w:spacing w:val="20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thần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Ngụy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Trưng</w:t>
      </w:r>
      <w:r w:rsidRPr="00D53ED0">
        <w:rPr>
          <w:rFonts w:asciiTheme="majorHAnsi" w:hAnsiTheme="majorHAnsi" w:cstheme="majorHAnsi"/>
          <w:b/>
          <w:i/>
          <w:color w:val="231F20"/>
          <w:spacing w:val="20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vâng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lệnh</w:t>
      </w:r>
      <w:r w:rsidRPr="00D53ED0">
        <w:rPr>
          <w:rFonts w:asciiTheme="majorHAnsi" w:hAnsiTheme="majorHAnsi" w:cstheme="majorHAnsi"/>
          <w:b/>
          <w:i/>
          <w:color w:val="231F20"/>
          <w:spacing w:val="-50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vua</w:t>
      </w:r>
      <w:r w:rsidRPr="00D53ED0">
        <w:rPr>
          <w:rFonts w:asciiTheme="majorHAnsi" w:hAnsiTheme="majorHAnsi" w:cstheme="majorHAnsi"/>
          <w:b/>
          <w:i/>
          <w:color w:val="231F20"/>
          <w:spacing w:val="-8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Đường</w:t>
      </w:r>
      <w:r w:rsidRPr="00D53ED0">
        <w:rPr>
          <w:rFonts w:asciiTheme="majorHAnsi" w:hAnsiTheme="majorHAnsi" w:cstheme="majorHAnsi"/>
          <w:b/>
          <w:i/>
          <w:color w:val="231F20"/>
          <w:spacing w:val="-8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Thái</w:t>
      </w:r>
      <w:r w:rsidRPr="00D53ED0">
        <w:rPr>
          <w:rFonts w:asciiTheme="majorHAnsi" w:hAnsiTheme="majorHAnsi" w:cstheme="majorHAnsi"/>
          <w:b/>
          <w:i/>
          <w:color w:val="231F20"/>
          <w:spacing w:val="-8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Tông</w:t>
      </w:r>
      <w:r w:rsidRPr="00D53ED0">
        <w:rPr>
          <w:rFonts w:asciiTheme="majorHAnsi" w:hAnsiTheme="majorHAnsi" w:cstheme="majorHAnsi"/>
          <w:b/>
          <w:i/>
          <w:color w:val="231F20"/>
          <w:spacing w:val="-8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cùng</w:t>
      </w:r>
      <w:r w:rsidRPr="00D53ED0">
        <w:rPr>
          <w:rFonts w:asciiTheme="majorHAnsi" w:hAnsiTheme="majorHAnsi" w:cstheme="majorHAnsi"/>
          <w:b/>
          <w:i/>
          <w:color w:val="231F20"/>
          <w:spacing w:val="-8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biên</w:t>
      </w:r>
      <w:r w:rsidRPr="00D53ED0">
        <w:rPr>
          <w:rFonts w:asciiTheme="majorHAnsi" w:hAnsiTheme="majorHAnsi" w:cstheme="majorHAnsi"/>
          <w:b/>
          <w:i/>
          <w:color w:val="231F20"/>
          <w:spacing w:val="-8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soạn</w:t>
      </w:r>
    </w:p>
    <w:p w:rsidR="00BE1361" w:rsidRPr="00D53ED0" w:rsidRDefault="00BE1361" w:rsidP="00BE1361">
      <w:pPr>
        <w:pStyle w:val="BodyText"/>
        <w:ind w:left="0"/>
        <w:rPr>
          <w:rFonts w:asciiTheme="majorHAnsi" w:hAnsiTheme="majorHAnsi" w:cstheme="majorHAnsi"/>
          <w:b/>
          <w:i/>
          <w:sz w:val="28"/>
          <w:szCs w:val="28"/>
        </w:rPr>
      </w:pPr>
    </w:p>
    <w:p w:rsidR="00BE1361" w:rsidRPr="00D53ED0" w:rsidRDefault="00BE1361" w:rsidP="00BE1361">
      <w:pPr>
        <w:pStyle w:val="BodyText"/>
        <w:spacing w:before="2"/>
        <w:ind w:left="0"/>
        <w:rPr>
          <w:rFonts w:asciiTheme="majorHAnsi" w:hAnsiTheme="majorHAnsi" w:cstheme="majorHAnsi"/>
          <w:b/>
          <w:i/>
          <w:sz w:val="28"/>
          <w:szCs w:val="28"/>
        </w:rPr>
      </w:pPr>
    </w:p>
    <w:p w:rsidR="00BE1361" w:rsidRPr="00D53ED0" w:rsidRDefault="00BE1361" w:rsidP="00BE1361">
      <w:pPr>
        <w:jc w:val="center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HẬU</w:t>
      </w:r>
      <w:r w:rsidRPr="00D53ED0">
        <w:rPr>
          <w:rFonts w:asciiTheme="majorHAnsi" w:hAnsiTheme="majorHAnsi" w:cstheme="majorHAnsi"/>
          <w:b/>
          <w:color w:val="231F20"/>
          <w:spacing w:val="54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HÁN</w:t>
      </w:r>
      <w:r w:rsidRPr="00D53ED0">
        <w:rPr>
          <w:rFonts w:asciiTheme="majorHAnsi" w:hAnsiTheme="majorHAnsi" w:cstheme="majorHAnsi"/>
          <w:b/>
          <w:color w:val="231F20"/>
          <w:spacing w:val="54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b/>
          <w:color w:val="231F20"/>
          <w:spacing w:val="54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(4)</w:t>
      </w:r>
    </w:p>
    <w:p w:rsidR="00BE1361" w:rsidRPr="00D53ED0" w:rsidRDefault="00BE1361" w:rsidP="00BE1361">
      <w:pPr>
        <w:pStyle w:val="Heading3"/>
        <w:spacing w:before="132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TRUYỆN</w:t>
      </w:r>
    </w:p>
    <w:p w:rsidR="00BE1361" w:rsidRPr="00D53ED0" w:rsidRDefault="00BE1361" w:rsidP="00BE1361">
      <w:pPr>
        <w:pStyle w:val="BodyText"/>
        <w:ind w:left="0"/>
        <w:rPr>
          <w:rFonts w:asciiTheme="majorHAnsi" w:hAnsiTheme="majorHAnsi" w:cstheme="majorHAnsi"/>
          <w:b/>
          <w:sz w:val="28"/>
          <w:szCs w:val="28"/>
        </w:rPr>
      </w:pPr>
    </w:p>
    <w:p w:rsidR="00BE1361" w:rsidRPr="00D53ED0" w:rsidRDefault="00BE1361" w:rsidP="00BE1361">
      <w:pPr>
        <w:pStyle w:val="Heading5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DIÊN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ĐỐC</w:t>
      </w:r>
    </w:p>
    <w:p w:rsidR="00BE1361" w:rsidRPr="00D53ED0" w:rsidRDefault="000F7C9C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>D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iên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Đốc,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Kiên,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Nam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Dương.</w:t>
      </w:r>
      <w:r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 đảm đương chức kinh triệu doãn (chức quan), lúc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 hoàng thái tử bị bệnh, hạ lệnh thông báo đến khắp các quận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huyện cống hiến các vị thuốc quý hiếm, nhưng đại tướng quân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Lương Ký phái môn khách (những người đầy tớ trong nhà) đưa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doãn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bán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ngưu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(1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thuốc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đông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y).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Diên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Đốc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xong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nhốt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môn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khách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tống vào ngục, nói rằng: “Đại tướng quân là hoàng thân quốc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thích, hoàng tử bị bệnh, chắc chắn phải trình bày và dâng tiến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phương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thuốc,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phái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môn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khách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xôi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nghìn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dặm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trục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sao?”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môn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khách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đó. Lương Ký hổ thẹn trong lòng, nhưng lại không tiện ra tay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hành động, những quan lại có liên quan nhận ý chỉ của Lương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Ký muốn truy cứu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chuyện này, Diên Đốc ngay sau đó vì bệnh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quê.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Bật,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Khiêm,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Trần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Đảm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nhiệm chức bắc quân trung hầu (chức quan). Lúc này em trai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Hoàn đế là Bột Hải vương Lưu Khôi hành vi xưa nay quái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gở nham hiểm, ngang ngược vô lễ, thường làm ra những việc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phạm pháp, lễ tiết không hợp với quy định. Sử Bật lo sợ Lưu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Khôi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loạn,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mật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“Thần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 nói đế vương đối với họ hàng thân thuộc, tuy là yêu quý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họ, cũng cần phải tỏ rõ uy nghiêm của bản thân mình; dù rằng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phận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quý,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ràng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buộc.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hòa thuận vui vẻ mới có thể được phát huy, ân tình ruột thịt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 có thể được thực hiện. Trước kia Chu Tương vương phóng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túng cho Cam Chiêu công, hoàng đế Hiếu Cảnh nuông chiều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Lương Hiếu vương, hai vị em trai này ỷ vào sự sủng ái, cuối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ngạo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mạn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loạn,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thất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 họa hoạn hỗn loạn, triều Hán có biến cố Ái Áng bị ám sát.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 tự mình nghe được rằng, Bột Hải vương Lưu Khôi, dựa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 mối quan hệ là tình thân cốt nhục với hoàng đế, ỷ vào sự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sủng ái đặc biệt, mà mất đi lễ tiết phụng dưỡng cung kính đối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 hoàng thượng, có xu hướng không tuân giữ chức trách và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nhiệm vụ mà bản thân phải tận lực làm, ở bên ngoài tập kết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tùy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tiện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luật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kỉ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lương,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phóng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túng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chìm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đắm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rượu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chè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hưởng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lạc,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 vào không có quy tắc nhất định nào cả. Những người cùng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sống,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rỗng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tuếch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hề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 đức hạnh. Những người này, có người là nghịch tử bị triều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khinh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nhổ,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xua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đuổi,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cứ mãi như vậy nhất định sẽ xảy ra biến cố giống như Dương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Thắng khuyên Lương Hiếu vương cướp ngôi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và Ngũ Bị khuyên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Hoài Nam vương mưu phản. Quan lại ở dưới châu không dám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cáo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phó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(chức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dẫn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0F7C9C"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hoặc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xưa)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uốn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nắn,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em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nhẫn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cấm cản khuyên ngăn. Cứ tiếp tục tiến triển như vậy, e rằng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cơ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thêm!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 công bố tấu chương của thần, để cho bách quan xem qua, hạ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 cho công khanh (tam công cửu khanh) bình phán cân nhắc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quyết định, đợi đến sau khi phán quyết định tội theo pháp luật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xong, lại tiếp tục hạ xuống chiếu lệnh không nhẫn tâm trừng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 mà cho ơn đặc xá. Làm như vậy, thì sẽ không có những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chê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giễu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ruột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thịt, còn Bột Hải vương Lưu Khôi cũng có niềm hạnh phúc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 tục được phong đất lập quốc. Nếu không, e rằng nhà lao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 trở nên đông đúc, sứ giả giải quyết các vụ án phản nghịch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tương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quyết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phẫn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uất,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lên”.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hệ máu mủ ruột thịt, không đành lòng giao phó việc này cho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bạc.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cuối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 tội mưu phản, bị giáng xuống làm Anh Đào vương. Sử Bật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chuyển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chủ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trì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tuyển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chọn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 liêm, ông ấy biết sẽ có rất nhiều nhà quyền quý đến tìm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 ấy nhằm đi cửa sau, nên trước đó liền hạ lệnh từ chối tất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nhờ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vả.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Vừa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đúng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Lãm quả thật sai đệ tử cầm thư đến cầu xin gặp mặt Sử Bật,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 thời yêu cầu mượn thuế muối. Nhưng mấy ngày liên tiếp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chuyển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được.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đệ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 Lãm liền giải thích nói vì có việc khác phải gặp Sử Bật,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sau khi gặp mặt thừa cơ hội lấy ra bức thư của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Hầu Lãm. Sử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Bật nổi giận nói rằng: “Thái thú thân mình phụ trách trọng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tuyển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chọn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đáp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ngươi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ai?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lừa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gạt!”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Sau đó ra lệnh cho thuộc hạ lôi người này ra ngoài, đánh vài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trăm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trượng,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hôm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 khảo vận và giết chết người này. Hầu Lãm vô cùng oán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giận,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tạo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tấu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chương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gửi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(chức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quan),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cáo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hãm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hãi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Bật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mang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phỉ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báng,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tù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áp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tải chở đi, giao phó Sử Bật cho đình úy (chức quan), tống vào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giam trong đại lao của khâm phạm. Cuối cùng Sử Bật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miễn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TRẦN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PHAN</w:t>
      </w:r>
    </w:p>
    <w:p w:rsidR="00BE1361" w:rsidRPr="00D53ED0" w:rsidRDefault="000F7C9C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w w:val="105"/>
          <w:sz w:val="28"/>
          <w:szCs w:val="28"/>
          <w:lang w:val="en-US"/>
        </w:rPr>
        <w:t>T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rần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Phan,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Nam.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úy,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tiểu</w:t>
      </w:r>
      <w:r w:rsidR="00BE1361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môn</w:t>
      </w:r>
      <w:r w:rsidR="00BE1361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Pr="000F7C9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Tân, ác bá quận Nam Dương là Trương Phiếm và những người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nịnh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bợ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(thái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giám),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cậy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pháp.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 của hai quận Nam Dương và Thái Nguyên là Lưu Toán,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thẩm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trạng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 xá lệnh (mệnh lệnh ân xá) từ triều đình, thế nhưng cuối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 vẫn giết hết bọn chúng. Các hoạn quan (thái giám) ôm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hận trong lòng, các quan lại có liên quan tuân theo chỉ ý của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giám,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tấu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Toán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 Tấn phải bị xử tử. Ngoài ra thái thú quận Sơn Dương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Trác Siêu tịch thu tài sản của trung thường thị Hầu Lãm,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 (chức quan) quận Đông Hải là Hoàng Phù đã giết hại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huyện lệnh quận Hạ Phi là Từ Tuyên, Trác Siêu và Hoàng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Phù vì vậy mà nhận phải hình phạt cạo trọc đầu và đeo gông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vào cổ, đưa đến tả hiệu (tên công sở) lao động khổ sai.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Trần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Phan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(chức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quan)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Cự,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(chức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quan)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Mậu cùng nhau khuyên gián xin phóng thích cho Lưu Toán và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 người khác, Hoàn đế rất không hài lòng. Quan lại có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liên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cáo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Cự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Mậu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thêm lời nào nữa. Trần Phan liền một mình dâng sớ nói: “Thần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 được Tần Hoàn công xây dựng nên sự nghiệp thống trị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 hạ, đầu tiên là dốc hết sức lực quản lý tốt việc nội bộ.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Hiện nay ở bên ngoài những kẻ xâm lược cướp phá, giống như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bệnh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tật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khắp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tứ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vậy;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đếm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xỉa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đến,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 như tai họa ngầm ở những bộ phận quan trọng trong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cơ thể vậy. Thần ngủ không yên giấc, ăn không ngon cơm,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 ra là lo lắng những tiểu nhân bên cạnh bệ hạ mỗi ngày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thiết</w:t>
      </w:r>
      <w:r w:rsidR="00BE1361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ngài,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trực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 đẩy đi xa, họa từ bên trong dần dần tích lũy lại, họa ngoại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xâm ngày càng nặng nề hơn. Bệ hạ từ thân phận liệt hầu, kế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thừa ngôi vị thiên tử. Những người bình thường tích góp gia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nghiệp hàng triệu, các con cháu còn cảm thấy hổ thẹn khi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 mất gia nghiệp của tổ tiên họ, huống hồ gia nghiệp của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hạ,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</w:t>
      </w:r>
      <w:r w:rsidR="00BE1361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thừa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="00BE1361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đế,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buông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thả</w:t>
      </w:r>
      <w:r w:rsidR="00BE1361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lơ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không chú ý đến nó sao? Dù cho không yêu quý bản thân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mình, lẽ nào không nên nghĩ một chút đến sự cần cù khi tiên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 có được thiên hạ sao? Trước đây 5 vị liệt hầu nhà họ Lương,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khắp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gợi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đưa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quyết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 thánh minh, đã bắt và hành quyết họ, ý kiến của người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hy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vọng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chút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yên!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 tấm gương rõ ràng vừa xảy ra không bao lâu, các bài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học</w:t>
      </w:r>
      <w:r w:rsidR="00BE1361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thất</w:t>
      </w:r>
      <w:r w:rsidR="00BE1361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bại</w:t>
      </w:r>
      <w:r w:rsidR="00BE1361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dường</w:t>
      </w:r>
      <w:r w:rsidR="00BE1361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="00BE1361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xảy</w:t>
      </w:r>
      <w:r w:rsidR="00BE1361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hôm</w:t>
      </w:r>
      <w:r w:rsidR="00BE1361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qua,</w:t>
      </w:r>
      <w:r w:rsidR="00BE1361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lũ tiểu nhân nắm quyền bên cạnh hoàng thượng, lại cấu kết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kích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lẫn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nhau.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Tiểu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môn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Tân,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ác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Trương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Phiếm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khác,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tùy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tiện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xằng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bậy,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lam hung ác, nịnh hót những người xung quanh ngài.Trước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 thái thú quận Thái Nguyên là Lưu Toán, thái thú quận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Nam Dương là Thành Tấn đã trừng trị giết chết bọn chúng,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mặc dù nói bọn chúng sau khi được xá miễn thì không nên giết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hại,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suy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cứu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tấm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chúng,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mục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đích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 loại bỏ các thế lực hung tàn độc ác. Thế nhưng nếp sống của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tiểu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thịnh,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mê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muội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mắt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phẫn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nộ.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Nếu như làm ra hình phạt cho Lưu Toán và những người khác,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BE1361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</w:t>
      </w:r>
      <w:r w:rsidR="00BE1361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đáng</w:t>
      </w:r>
      <w:r w:rsidR="00BE1361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rồi,</w:t>
      </w:r>
      <w:r w:rsidR="00BE1361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huống</w:t>
      </w:r>
      <w:r w:rsidR="00BE1361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</w:t>
      </w:r>
      <w:r w:rsidR="00BE1361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="00BE1361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="00BE1361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nặng,</w:t>
      </w:r>
      <w:r w:rsidR="00BE1361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 phải chết dưới lưỡi đao chứ! Lại thêm thái thú quận Sơn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Dương là Trác Siêu, tướng quận Đông Hải là Hoàng Phù trước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đây, phụng sự công việc không hề luồn cúi, căm ghét như kẻ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thù, Trác Siêu chưa hề nhận lấy của cải của Hầu Lãm, Hoàng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Phù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dựa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trạng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Tuyên.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lớn như vậy, ngược lại phải cùng nhau chịu tội, không hề nhận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 ơn xá miễn và khoan thứ. Sự ngang ngược tùy tiện của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Lãm,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tịch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may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mắn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rồi;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Tuyên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ra,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đủ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lỗi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ấy.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thừa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 Đặng Thông đến quở trách, Lạc Dương lệnh Đổng Tuyên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 trách làm nhục công chúa Hồ Dương, thế mà An đế chỉ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 người đi thỉnh cầu thừa tướng phóng thích Đặng Thông,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Quang Vũ đế cũng tiến hành trọng thưởng cho Đổng Tuyên,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chưa hề nghe qua việc hai vị hạ thần Thân, Đổng vì không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 theo thánh chỉ mà bị giết hại. Lúc này một lũ tiểu nhân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 cạnh ngài, căm hận việc bè lũ của mình bị làm hại, cùng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 cấu kết hãm hại, do đó kiến cho trung thần phải chịu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phạt.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thần,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cũng lại lần nữa khóc lóc kể lể trước mặt bệ hạ, bệ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hạ thực sự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 ngăn chặn tận gốc căn nguyên việc các hạ thần thân tín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trích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dẫn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kiến,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khảo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sát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thanh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trực,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liêm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khiết,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thải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nịnh gian ác. Nếu như như vậy, trên hòa hợp với đạo trời, dưới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hài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khắp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chốn,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xuất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điềm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báo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cát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tường,</w:t>
      </w:r>
      <w:r w:rsidR="00BE1361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0F7C9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còn xa xôi nữa! Bệ hạ cho dù chán ghét những lời nói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 của thần, nhưng trên phương vị là người làm chủ của cả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 nước ngài nên làm hết sức mình, cho nên thần mới dám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mạo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hiểm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này”.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tấu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xong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thêm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phẫn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nộ,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cuối cùng không hề tiếp thu. Quần thần trong triều đình, bá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tánh trong tiên hạ, không ai là không oán hận. Các hoạn quan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(thái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giám)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thêm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căm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Trần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Phan.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Ưng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 những người khác vì việc cấm sự hoạt động của bè phái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 bỏ tù thẩm vấn, Trần Phan vì vậy mà dâng sớ can gián, nói: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“thần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thánh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minh,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phù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tá;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diệt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vong,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kiêng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kị nghe những lời lẽ trung trực. Cho nên Thương Thang, Chu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 vương mặc dù là quân vương thánh minh, nhưng vẫn phải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dựa vào sự giúp đỡ của Y Doãn, Chu Công mà trở nên hưng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thịnh;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Kiệt,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Trụ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hoặc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mê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muội,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thất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 chính là ở việc dùng người không thích đáng. Từ những việc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 mà nói, quân vương là đầu, thần tử là chân và tay, cùng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chung trong một thân thể, phối hợp cùng nhau, dựa vào nhau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 sống, vinh quang nhục nhã cùng nhau. Thần tự mình nhận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thấy hiệu úy tư lệ Lý Ưng, thái bộc Đỗ Mật, quan lại phụ giúp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 úy Phạm Bàng và những người khác, chính trực không 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dua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hề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vết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nhơ,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vệ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xã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tắc.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thẳng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ngược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thánh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ý,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duyên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 cớ bị thẩm vấn tra cứu, có người bị cấm tham chính và cách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ly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thẩm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vong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hoặc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đày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 sống sót nổi. Ngăn chặn miệng lưỡi của người trong thiên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bịt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mắt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hệ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vậy,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so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 việc Tần Thủy Hoàng đốt sách chôn nho, có gì khác nhau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chứ!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lật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đổ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quyền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Ân,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cổng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quê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Dung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(di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E85525" w:rsidRPr="00E85525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 Ân) khắc bia đá, tu sửa thêm cho phần mộ của Tỷ Can,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nhằm làm hiển hách công đức của họ. Bây giờ hoàng thượng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 hoàng đế, lại giết hại trung thần hiền nhân trước. Đối xử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 những người hiền lương tại sao hà khắc như vậy chứ? Còn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 những kẻ tội ác tại sao lại đối xử nồng hậu như vậy? Kẻ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gièm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dường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miệng khéo ăn khéo nói đó lại giống như tiếng nhạc của cái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kèn vậy, khiến cho người nghe nó mê mẫn, khiến người nhìn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 nó mê muội. Hiệu ứng của việc lành dữ, chính là ở chỗ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 thể nhận rõ việc thiện; nhân tố quyết định thành hay bại,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kĩ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luận.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 của bá tánh trong thiên hạ, cai quản thống trị đại sự,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nắm vững quy tắc chung và tứ duy (4 cơ sở chính yếu lập quốc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Trung Quốc: lễ, nghĩa, liêm, sỉ) ở khắp nơi, hành động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được trái ngược với tiêu chuẩn của thánh vương, tiến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lùi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nhiên.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thốt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bừa,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rộng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khắp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phương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tám hướng, huống hồ là cạo trọc đầu những người không hề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 tội ở trong ngục tù, giết những người vô tội ở phố chợ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chứ? Với lại bây giờ châu Thanh, châu Từ hạn hán nóng bức,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ngũ cốc không thu hoạch, nhân dân sống trôi giạt khắp nơi,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thức ăn không đủ để sống qua ngày. Những cung nữ trong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hoàng gia được cưới về đầy khắp cả hậu cung.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Phí tổn của quốc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quần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tơ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lụa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xảo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mặc.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Ngoại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hối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hộ,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‘chính quyền quốc gia rời xa khỏi quân vương, rơi vào trong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tay của đại thần’. Cuối thời xuân thu trước đây, đức trị (lý luận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cổ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-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đức)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bại,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kể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10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hề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xảy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 tai, đó là vì trời đã vứt bỏ không đếm xỉa tới nữa. Trời đối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Hán,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quyến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luyến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dứt,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tỏ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rõ</w:t>
      </w:r>
      <w:r w:rsidR="00E85525" w:rsidRPr="00E85525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 biến cố, để khiến cho bệ hạ tỉnh ngộ. Muốn loại bỏ đi loại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chuyên làm bậy, thực sự là quyết định ở tu dưỡng đức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hạnh. Thần thân đứng ở chức cao tam công, vì trách nhiệm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 đại của bản thân mà cảm thấy bất an, không dám ham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 bổng lộc, tham sống sợ chết mà bất chấp làm ngơ. Nếu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 ý kiến của thần được tiếp nhận, cho dù đầu lìa khỏi cổ,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văng ra từ những cánh cửa khác nhau, cũng không sinh lòng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oán hận”. Hoàn đế kiêng kị ngôn từ của Trần Phan quá mức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mạnh mẽ, liền khoái thác nói người mà Trần Phan chiêu mộ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phù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hợp,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ngôi,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Đậu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Diệu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  nắm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 cai trị, bổ nhiệm Trần Phan làm thái phó kiêm nhiệm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lục thượng thư sự (chức quan). Trần Phan và phụ thân của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Đậu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hiệp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lực,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tiếng,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đọc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sách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ngước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cổ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trông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ngóng thiên hạ thái bình. Nhưng nhũ mẫu của Linh đế là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 Nhiêu, ngày đêm ở bên cạnh thái hậu Đậu Diệu, trung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Tiếu,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Phủ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cấu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 với Triệu Nhiêu, xu nịnh thái hậu. Thái hậu tin dùng bọn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thưởng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 cho bọn chúng, kể cả bà con thân thích dòng bên của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việc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bạo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ngược.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Phan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cực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kì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căm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ghét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quyết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vừa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Đậu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Phan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sớ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“Thần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 nói lời nói không ngay thẳng, hành vi không đoan chính,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 sẽ làm ra những việc lừa dối trời đất, phụ lòng người đời,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ngay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thẳng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hề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phản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nghịch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nghiêng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mắt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nhìn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đầy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căm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hận,</w:t>
      </w:r>
      <w:r w:rsidR="00E85525" w:rsidRPr="00E85525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 hoạn sẽ lập tức đến ngay. Suy xét hai việc này, thần thà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lừa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dối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Bây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 kinh thành ầm ĩ, trên đường ồn ào náo động, đều truyền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 nhau rằng Hầu Lãm và bọn người Tào Tiết, cùng nữ quan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 cung như Triệu phu nhân (Triệu Nhiêu)... vv, cùng nhau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 hỗn loạn thiên hạ. Những người ngoan ngoãn nghe theo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 bám vào họ sẽ có thể thăng quan tiến chức, những ai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mạo phạm chống lại họ sẽ bị làm hại. Trước mắt quần thần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khắp triều đình, thật giống như những mãnh gỗ bồng bềnh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 sông vậy, trôi theo dòng chảy, ham muốn bổng lộc và chức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quyền, sợ bị mắc vạ. Lúc bệ hạ mới bắt đầu lên thay quyền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nắm vị, thuận theo ý trời tiến hành trừng phạt, Tô Khang và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Quản Bá cùng bị tử hình. Lúc bấy giờ trên trời dưới đất đều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quỷ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thích.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 vài tháng, lại phóng túng cho những kẻ phục tùng xung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quanh chứ? Những kẻ đầu xỏ đại gian ác, không có gì kinh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khủng hơn những người này. Hiện nay nếu như không nhanh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chóng hành quyết chúng, thế nào cũng sẽ xảy ra tai họa. Họa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 xã tắc bị lật đổ sẽ khó mà có thể lường trước được. Thái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 Đậu Diệu không hề tiếp thu những lời can gián này, thế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Phan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Đậu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trừng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quan. Kết quả là sự việc bị bại lộ, bọn Tào Tiếu giả truyền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chết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Đậu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 bắt giữ Trần Phan, liền giết hại ông ấy chính trong ngày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hôm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Luận rằng: “Thời kì Hán Hoàn đế, Hán Linh đế,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giống như Trần Phan, đều có thể hình thành nên nếp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sống tốt, phê bình những tục lệ xấu của xã hội đen tối, và họ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bôn ba đem sức phục vụ trong môi trường khó khăn hiểm 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đáng sợ, đọ sức với hoạn quan cùng triều. Nhưng nguyên nhân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cuối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diệt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vong,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E85525" w:rsidRPr="00E85525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 mình trong sạch, né tránh những vẩn đục của thế tục!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buồn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thoát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khỏi thế tục là thanh cao, nhưng đối với những việc trong nhân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luân (mối quan hệ giữa người với người) lại không có ai chú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 đến. Trần Phan và những người như ông ấy cho rằng chạy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trốn thế tục là hành động bất nghĩa, cho nên nhiều lần bị bãi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miễn chức quan nhưng vẫn không rời đi; xem việc phát huy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mạnh tấm lòng nhân ái là trách nhiệm của bản thân. Mặc dù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gánh nặng đường xa nhưng càng thêm kiên cường. Đợi đến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lúc gặp được cơ hội, liền trợ giúp Đậu Vũ, tự cho rằng là cơ hội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nghiêm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nghiệp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hùng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Doãn,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Vọng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vậy!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nghiệp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cuối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giành được, song tín nghĩa của họ đủ để gắn bó lòng dân, triều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 loạn lạc những không bị diệt vong, kéo dài hơn trăm năm,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chống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đỡ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to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ĐẬU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</w:p>
    <w:p w:rsidR="00BE1361" w:rsidRPr="00D53ED0" w:rsidRDefault="00E85525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E85525"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>Đ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ậu Vũ, tự là Du Bình, người quận Phù Phong. Đảm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</w:t>
      </w:r>
      <w:r w:rsidR="00BE1361"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môn.</w:t>
      </w:r>
      <w:r w:rsidR="00BE1361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="00BE1361"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="00BE1361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="00BE1361"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ràng</w:t>
      </w:r>
      <w:r w:rsidRPr="00E85525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chính trực, căm ghét những hành vi độc ác. Khi đó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chính sự của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sót,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sủng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lộng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quyền,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Ưng,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Đỗ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Mật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hiềm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khích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cấm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bè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hoạt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thẩm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đập.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Đậu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sớ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khuyên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căn,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rằng: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“Thần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nghe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cởi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mở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kiêng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kị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nhạo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báng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ngôn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khuyên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ngăn,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ngõ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 hình thực tế mà tìm hiểu rõ ràng những góc khuất trong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đó;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màng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họa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hoạn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can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gián,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khai thông những sự việc phức tạp không lối thoát. Vì vậy quân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BE1361"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</w:t>
      </w:r>
      <w:r w:rsidR="00BE1361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thuận</w:t>
      </w:r>
      <w:r w:rsidR="00BE1361"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nhau,</w:t>
      </w:r>
      <w:r w:rsidR="00BE1361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tiếng</w:t>
      </w:r>
      <w:r w:rsidR="00BE1361"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tăm</w:t>
      </w:r>
      <w:r w:rsidR="00BE1361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truyền</w:t>
      </w:r>
      <w:r w:rsidRPr="00E85525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muôn đời. Thần làm sao dám chỉ nghĩ đến bổng lộc mà né tránh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 những lỗi lầm, không dốc hết lòng thành chứ! Lúc đầu khi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bệ hạ từ nước chư hầu bước lên ngôi vị hoàng đế, thiên hạ đoàn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yên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vui,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xã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hội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hưng;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ngôi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 đến nay, không hề nghe đến có bất kì chính sách tốt đẹp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nào, mặc dù nói lớp người như Lương Ký, Tôn Thọ, Khấu Vinh,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Đặng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Vạn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tiêu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diệt,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thường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thị,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môn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tiếp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tục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ác,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lừa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gạt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tranh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giành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lừa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dối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lẫn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nhau,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đặt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trao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tước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bừa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bãi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đủ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suy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bại,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lực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gian thần ngày càng trở nên lớn mạnh. Thần sợ rằng nạn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Nhị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sắp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xảy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rồi;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Cao,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sớm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ra.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Gần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Tu,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đặt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bàn tán về việc cấm các đảng phái hoạt động, cho nên đã bắt bớ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Ưng,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bộc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Đỗ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Mật,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thừa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ngự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Tường,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giúp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khác, đồng thời bắt giữ đánh đập tra hỏi trăm người bị ảnh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hưởng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đến.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quanh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nhốt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giam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cầm,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nhưng sự việc vẫn không hề tìm được chứng cứ. Thần cho rằng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Lý Ưng và những người khác trung thành trong sạch, quyết chí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phụ tá hoàng thất,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những người này đích thực là những thần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tử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phụ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tá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giống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Tắc,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Tiết,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Y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Doãn,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Lã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Vọng,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tặc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xuyên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tạc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cáo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hãm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hại,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đau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xót,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tánh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thất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vọng.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Mong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tâm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xem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xét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tra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thanh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lọc,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nhanh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chóng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xét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xử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ngọn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nguồn, để làm thỏa mãn tâm tình kỳ vọng tha thiết của linh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hồn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khuất.Thần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nghe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 Trần Phan, bộc xạ Hồ Quảng cũng như thượng thư Chu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Ngụ, Tuân Cổn, Lưu Hựu, Ngụy Lãng, Lưu Cự, Doãn Huân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nước,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hiền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phụ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tá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đình.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thư</w:t>
      </w:r>
      <w:r w:rsidRPr="00E85525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lang Trương Lăng, Quỳ Hạo, Uyển Khang, Dương Kiều, Biên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Thiều, Đới Khôi, nho nhã lại thật thà chất phát, thông thạo chế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độ điển chương của đất nước. Các quan lại trong ngoài triều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đình, nhân tài khắp chốn, nhưng bệ hạ lại tin tưởng và giao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nhiệm vụ cho những người được sủng ái bên cạnh ngài, những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kẻ chuyên dùng lại những kẻ tham lam hung tàn, ở bên ngoài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quản lý quyền hành các châu quận, bên trong can dự vào quyền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lực chính của triều đình. Cần phải theo trình tự mà giáng chức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hoặc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trục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chúng,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tước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phần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hoạn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 dựa vào lừa gạt để đạt được, thẩm lý và phán quyết bọn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chúng làm xằng làm bậy, tội lừa dối quân vương. Nên tin dùng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 người trung thành thẳng thắng, cân nhắc quyết định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thiện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ác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mất,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ác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trực,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phỉ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báng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 ca ngợi đều xứng với tên thực của mình. Quý trọng chức vị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 lại, chỉ ban cho những người chính trực lương thiện. Nếu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 có thể làm được như vậy, các điềm báo về tai họa sẽ có thể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biến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đi,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ứng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nhiên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đây.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gần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đây,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 những điềm lành như gia hòa (hiện tượng cây kê mọc ra và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lớn lên khác biệt với bình thường), cỏ linh chi, hoàng long (tên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một loại rồng) xảy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đến, chắc chắn là bởi vì có sự xuất hiện của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 nhân sĩ tài đức vẹn toàn, vận khí may mắn quả thực là đến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 những người hiền lương. Có đức hạnh thì sẽ có điềm lành,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 có đức hạnh thì tạo ra thiên tai. Những điều mà bệ hạ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làm,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ý,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chúc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mừng”.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tấu thư được dâng lên, Đậu Vũ liền viện vớ bị ốm xin được từ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quan, trao trả lại ấn tính và dây đeo triện của Hòe Lí hầu, hiệu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úy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môn.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ý,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chiếu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miễn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xá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Ưng,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Đỗ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Mật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khác.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đông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đó,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 băng hà, Linh đế lên ngôi, làm lễ tấn phong Đậu Vũ làm đại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tướng quân, thường xuyên sống ở trong cung. Đậu Vũ bắt đầu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tá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chính,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nghĩ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diệt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hoạn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quan,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E85525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phó Trần Phan cũng luôn có ý nghĩ giống như vậy. Đậu Vũ liền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nêu ý kiến can gián Đậu thái hậu, ông nói: “Chế độ ngày xưa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 định, hoàng môn, thường thị chỉ nên đảm nhiệm chức vụ ở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 cấm địa của hoàng cung, trông coi cửa ngõ, quản lý tiền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tài vật chất nha môn trong cung, bây giờ lại để cho bọn họ tham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dự vào chính sự, được hưởng quyền bính, con cháu làm quan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đầy khắp cả trong cung, chuyên làm những việc tham lam tàn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bạo. Thiên hạ bất ổn loạn lạc, chính là vì nguyên nhân này, nên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tiêu diệt, phế truất toàn bộ bọn họ, từ đó mà chỉnh đốn triều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đình”. Ngũ quan sứ cung Trường Lạc (chức quan) Chu Vũ lén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trộm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sớ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tấu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Đậu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Vũ,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chửi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“Mấy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tên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hoạn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vô hình láo xược đó, đương nhiên là có thể giết chết rồi. Những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 chúng ta có tội gì chứ, mà muốn hết thẩy đều bị tru di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tam tộc?” Vì vậy mà lớn tiếng la hét rằng: “Trần Phan, Đậu Vũ,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tâu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rõ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phế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truất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tội đại nghịch bất đạo”. Bọn người Tào Tiết nghe được lời này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hoàng,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báo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cáo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thỉnh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 xuất cung đến tiền điện Đức Dương, phong Vương Phủ làm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hoàng môn lệnh, Vương Phủ dẫn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theo các dũng sĩ, cấm vệ quân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bao vây truy bắt Đậu Vũ, Đậu Vũ tự sát, bị chặt đầu biêu riếu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trước công chúng ở Đô Đình, Lạc Dương. Họ hàng thân thuộc,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môn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khách,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tộc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vợ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ấy,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thẩy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bớ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hạ.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Đậu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chuyển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Vân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đài.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3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TUẦN</w:t>
      </w:r>
      <w:r w:rsidRPr="00D53ED0">
        <w:rPr>
          <w:rFonts w:asciiTheme="majorHAnsi" w:hAnsiTheme="majorHAnsi" w:cstheme="majorHAnsi"/>
          <w:color w:val="231F20"/>
          <w:spacing w:val="17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17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TRUYỆN</w:t>
      </w:r>
    </w:p>
    <w:p w:rsidR="00BE1361" w:rsidRPr="00D53ED0" w:rsidRDefault="00E85525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sz w:val="28"/>
          <w:szCs w:val="28"/>
          <w:lang w:val="en-US"/>
        </w:rPr>
        <w:t>T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rước đây, Quang Vũ đế Lưu Tú sinh ra và lớn lên trong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gian,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>
        <w:rPr>
          <w:rFonts w:asciiTheme="majorHAnsi" w:hAnsiTheme="majorHAnsi" w:cstheme="majorHAnsi"/>
          <w:color w:val="231F20"/>
          <w:sz w:val="28"/>
          <w:szCs w:val="28"/>
          <w:lang w:val="en-US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 nắm rất rõ. Chính mắt ông ấy nhìn thấy khó khăn trong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 việc của nghề nông, những gian khổ mà bách tính phải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chịu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đựng.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Đợi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ổn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dốc</w:t>
      </w:r>
      <w:r w:rsidRPr="00E85525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sức vào ổn định lòng dân, xóa bỏ đi những hình phạt nghiêm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khắc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Mãng,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khôi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nền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luật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nới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lỏng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vừa phải của triều Hán. Trên người ông ấy mặc y phục làm từ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lụa thô, màu sắc cũng không ưa chuộng những màu tươi mới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lộng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lẫy,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="00BE1361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dâm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loạn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Trịnh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Vệ, tay không cầm những đồ chơi như châu ngọc... vv, đối với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 hậu và phi tần không hề có sự thiên vị, với những người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tùng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xung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quanh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hề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ưu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ái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riêng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ai.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13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niên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Vũ,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ngoại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hiến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ngựa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quý,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chạy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ngàn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km,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nạp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cây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bảo kiếm giá trị gấp trăm lần vàng, Quang Vũ đế ban bố chiếu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chỉ dùng thiên lý mã kéo xe trống, đem bảo kiếm ban thưởng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 kỵ sĩ. Giảm bớt các quan lại quản lý lâm viên hoàng gia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Lâm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uyển,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bãi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vui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chơi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săn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bắn.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lôi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cuốn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khanh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lang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tụ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BE1361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bàn</w:t>
      </w:r>
      <w:r w:rsidR="00BE1361"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luận</w:t>
      </w:r>
      <w:r w:rsidR="00BE1361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sự,</w:t>
      </w:r>
      <w:r w:rsidR="00BE1361"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BE1361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thăm</w:t>
      </w:r>
      <w:r w:rsidR="00BE1361"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rộng</w:t>
      </w:r>
      <w:r w:rsidR="00BE1361"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rãi</w:t>
      </w:r>
      <w:r w:rsidR="00BE1361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đau</w:t>
      </w:r>
      <w:r w:rsidR="00BE1361"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khổ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gian,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gương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đưa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dao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 phản ảnh được tâm tư nguyện vọng của nhân dân ở các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vùng khác nhau. Cho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nên các quan lại trong ngoài triều đình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 có thể hết sức trung thành trên cương vị của mình mà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 hề biếng nhác, bá tánh có thể nghỉ ngơi để lấy lại sức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 một môi trường thư thái. Các quan lại địa phương cai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thị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gia,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vào chức vụ của bản thân. Giống như Đỗ Thi khi làm thái thú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 Nam Dương, được ca ngợi là “Đỗ mẫu”; hai người Nhậm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Tích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Quang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thay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đổi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tục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nhân dân vùng biên giới, những điều này đều là những ví dụ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nổi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bật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tích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bấy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giờ!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 Đệ Ngũ Luân, Tống Quân... vv, cũng có rất nhiều sự tích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ngợi.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Song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kì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Vũ,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Vĩnh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Bình,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tàn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khốc,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</w:t>
      </w:r>
      <w:r w:rsidR="00BE1361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khắc,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dựa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phiến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diện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tin</w:t>
      </w:r>
      <w:r w:rsidRPr="00E85525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 thất thiệt, liền cấp bách thay cũ đổi mới thủ trưởng (các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 chung cho các quan lại địa phương như quận thủ, huyện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lệnh...vv) các quận huyện. Cho nên Chu Phù nhiều lần dâng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thư, khuyên giải thay đổi công tác quản lý nhà nước quá gay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gắt. Chung Ly Ý và những người khác cũng không ngừng khéo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léo dùng lời nói ẩn dụ để khuyên nhủ, nhưng lời nói của những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trưởng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lão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này,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nhận.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 sách hay phục hưng thời Quang Vũ, vẫn chưa thể đạt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thập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toàn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thập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mĩ.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NHẬM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DIÊN</w:t>
      </w:r>
    </w:p>
    <w:p w:rsidR="00BE1361" w:rsidRPr="00D53ED0" w:rsidRDefault="00E85525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A42064">
        <w:rPr>
          <w:rFonts w:asciiTheme="majorHAnsi" w:hAnsiTheme="majorHAnsi" w:cstheme="majorHAnsi"/>
          <w:color w:val="231F20"/>
          <w:sz w:val="28"/>
          <w:szCs w:val="28"/>
        </w:rPr>
        <w:t>N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hậm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Diên,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Trường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Tôn,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Nam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Dương.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 làm đô úy (chức quan) quận Hội Kê, ông ấy chỉ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 19 tuổi, quan lại nghênh đón ông ấy cảm thấy rất ngạc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tuổi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Diên.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Đợi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tịnh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đến cúng tế Diêm lăng Quý Tử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trước; mời những người đức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 cao thượng như Đổng Tử Nghị, Nghiêm Tử Lăng... vv,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 lễ nghi đối với bậc thầy và bạn bè mà đối đãi một cách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 kính; trong quan lại có người có cuộc sống nghèo khó,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Nhậm Diêm liền lấy bổng lộc của bản thân chia cho họ. Vì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 mà các đại phu, nhân sĩ có đức có tài trong các quận đều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giành nhau muốn đến quận Hội Kê làm quan. Những năm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 niên hiệu Kiến Vũ, Nhậm Diên dâng thư đề nghị nghỉ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hưu. Sau đó về lại kinh thành, Quang Vũ đế ban bố chiếu chỉ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Chân.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Tập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tánh quận Cửu Chân là làm nghề săn bắn, không biết dùng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trâu cày ruộng, bá tánh thường xuyên phải mua lương thực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 quận Giao Chỉ, cuộc sống hết sức khó khăn. Thế là Nhậm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Diên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đúc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cụ</w:t>
      </w:r>
      <w:r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nông</w:t>
      </w:r>
      <w:r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nghiệp,</w:t>
      </w:r>
      <w:r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tánh</w:t>
      </w:r>
      <w:r w:rsidR="00E85525" w:rsidRPr="00E85525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khai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khẩn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ruộng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nương,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cuộc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tánh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giàu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có.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tánh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vùng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Lạc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Việt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 nghi phép tắc cưới hỏi, nam nữ kết nghĩa vợ chồng một cách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tùy tiện, không hiểu đạo nghĩa luân lý giữa cha con, chồng vợ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 nhau. Thế là Nhậm Diên dựa trên tuổi tác để lập gia đình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 các nam nữ. Đối với những người có hoàn cảnh quá khó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khăn,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 sính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lễ, liền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 từ trưởng lại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trở xuống mỗi người dành dụm bổng lộc của mình để giúp đỡ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họ.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khoảng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gian,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vợ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gả chồng lên đến hơn hai ngàn người, năm này mưa thuận gió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hòa, hoa màu được mùa. Những người đã sinh con lúc đó mới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bắt đầu biết đến việc có chủng tộc dòng họ, mọi người đều nói: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“Là ông Nhậm giúp chúng tôi có được đứa trẻ này. “Đa số mọi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đều đặt tên cho con là “Nhậm”. Vì vậy nhân dân thuộc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tộc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thiểu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Man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Di,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biên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giới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xôi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 ngưỡng mộ nhân nghĩa của ông ấy, sẵn lòng vì ông ấy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tự bảo vệ các chốt hiểm yếu ở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vùng biên cương, Nhậm Diên do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bãi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sỹ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tuần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Tích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dần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dần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 nghĩa để giáo hóa nhân dân Di Địch (dân tộc Di và dân tộc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Địch), danh tiếng phổ biến giáo hóa ngang với Nhậm Diên.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 những năm cuối Vương Mãng, biệt lập cổng thành, kiến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thủ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Tích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 giả đi đến trước cống nạp, được phong làm Diêm Thủy hầu.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vực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Lĩnh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tập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tục,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 vị thái thú Tích Quang và Nhậm Diên. Nhậm Diên làm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 thú ở Cửu Chân 4 năm, được điều động đến kinh đô Lạc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(lập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đường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đang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sống)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Nhậm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Diên được bổ nhiệm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 thái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 quận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 Uy, Quang</w:t>
      </w:r>
      <w:r w:rsidR="00E85525" w:rsidRPr="00E85525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 đế tự mình tiếp kiến đồng thời nhắc nhở ông ấy rằng: “Hầu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tốt,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đừng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danh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dự”.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Nhậm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Diên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“Thần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lợi,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bất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 quốc gia là khí tiết và phẩm hạnh của thần tử. Quần thần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 dưới phụ họa theo đuôi, điều này không phải là phúc khí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hoàng thượng. ‘hầu hạ cấp trên cho thật tốt’, thần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dám phụng chiếu nghe theo mệnh lệnh được”. Quang Vũ đế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“những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đúng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sao”.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3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KHỐC</w:t>
      </w:r>
      <w:r w:rsidRPr="00D53ED0">
        <w:rPr>
          <w:rFonts w:asciiTheme="majorHAnsi" w:hAnsiTheme="majorHAnsi" w:cstheme="majorHAnsi"/>
          <w:color w:val="231F20"/>
          <w:spacing w:val="6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7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TRUYỆN</w:t>
      </w:r>
    </w:p>
    <w:p w:rsidR="00BE1361" w:rsidRPr="00D53ED0" w:rsidRDefault="00BE1361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ĐỔNG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TUYÊN</w:t>
      </w:r>
    </w:p>
    <w:p w:rsidR="00BE1361" w:rsidRPr="00D53ED0" w:rsidRDefault="00E85525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w w:val="105"/>
          <w:sz w:val="28"/>
          <w:szCs w:val="28"/>
          <w:lang w:val="en-US"/>
        </w:rPr>
        <w:tab/>
        <w:t>Đ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ổng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Tuyên,</w:t>
      </w:r>
      <w:r w:rsidR="00BE1361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Thiếu</w:t>
      </w:r>
      <w:r w:rsidR="00BE1361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Bình,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</w:t>
      </w:r>
      <w:r w:rsidR="00BE1361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Giữ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Lạc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lệnh.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bấy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bộc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 chúa Hồ Dương giết người giữa ban ngày, vì ẩn náu trong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phủ công chúa, nên quan lại không bắt được người đó. Đợi đến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 công chúa xuất hành, tên nô bộc này đi theo xe công chúa,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Đổng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Tuyên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đợi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Môn,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chặn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chặn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ngựa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lại,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trích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chúa,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quát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tháo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 lệnh cho tên nô bộc này xuống xe, sau đó tấn công và giết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ngay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tức.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chúa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nổi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trận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lôi đình, gọi Đổng Tuyên đến dự định dùng gậy đánh chết 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ấy. Đổng Tuyên nói: “Bệ hạ có thánh đức của triều Hán phục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hưng, nhưng lại dung túng cho nô bộc giết hại lương dân, vậy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tương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dựa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chứ?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cần dùng đến hình cụ, hãy để cho thần tự kết liễu đời mình”.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 xong liền đập đầu vào cột nhà, máu chảy khắp mặt. Quang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hoạn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lôi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khấu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</w:t>
      </w:r>
      <w:r w:rsidR="003C4DB2" w:rsidRPr="003C4DB2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 với công chúa, Đổng Tuyên không nghe theo, hoạn quan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cưỡng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ép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khấu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Đổng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Tuyên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tay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chống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đỡ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chúng,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cúi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đầu.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chúa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 “Khi Văn thúc làm thường dân, cũng đã từng che giấu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vong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chết,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 không dám tìm đến tận cửa, bây giờ đã làm thiên tử, quyền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uy của ngài vẫn không thể nào khiến một tên huyện lệnh chịu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khuất phục sao?” Quang Vũ đế cười nói rằng: “Làm thiên tử và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 bá tánh không giống nhau!” Sau đó bổ nhiệm Đổng Tuyên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 cường hạng lệnh, đồng thời thưởng ba trăm ngàn tiền. Đổng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Tuyên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đả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kích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lũ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cường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hào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ác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hãi.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Đổng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Tuyên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“thần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hổ”,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 thơ ca tụng ông ấy rằng: “Bao cổ bất ô, Đổng Thiếu Bình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dã” (Khi Đổng Thiếu Bình cầm quyền, thì không có ai đánh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trống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kêu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oan).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Người đời bàn luận khen ngợi nói: “Người xưa đôn hậu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chất phát, dễ dàng phân biệt rõ thiện ác. Đợi đến khi mặc áo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mũ đánh dấu đặc thù và quần áo màu sắc khác nhau lên cho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Nếp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cuối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dưới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lừa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gạt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lẫn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nhau. Đạo đức và tín nghĩa cũng không đủ để khiến mọi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chung sống hòa hợp với nhau, giáo hóa cũng không thể để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 báo và ngăn cản những hành vi phạm pháp, thế là liền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dựa vào nghiêm hình hoặc là bao vây tiêu diệt, dùng bạo lực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 cai quản kẻ gian tà, ỷ vào công bằng chính trực trong sự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căm ghét những hành vi gian ác, để giúp làm tăng thêm tình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trạng bạo ngược tàn nhẫn hà khắc. So sánh điều này với việc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 lại chân chất giữ vững một chuẩn mực đạo đức nào đó,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chênh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lệch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xấu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chứ? Cho nên Nghiêm Diên Niên chế nhạo chính sách khoan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Bá;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huyện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Mật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(huyện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thuộc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3C4DB2" w:rsidRPr="003C4DB2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Nam)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giễu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cợt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Mậu.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biện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uy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mãnh (mạnh mẽ dữ dằn đáng nể sợ) đều đã sử dụng hết rồi,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đạt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hiệu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mong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muốn.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Song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Ấp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hề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đập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nhục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Viên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thẩm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vấn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ăn hối lộ của phạm nhân, nhưng mà những việc xảo quyệt gian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ác lại tự động bị cấm tuyệt đối, bá tánh cũng không lừa gạt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phạm pháp. Đây là vì lý do gì chứ? Đó là do hình pháp nghiêm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khắc một khi đã sử dụng, thì các hành vi cầu xin được thoát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khỏi hình phạt ra đời và phát triển một cách bừa bãi; việc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 hành nhân ái cùng các đạo lý đúng đắn sẽ khiến người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 tin tưởng và nghe theo, cho nên tình cảm được cảm hóa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quả.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riêng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 tha tội nhưng vẫn xin được tha thứ một cách bữa bãi,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khi uy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thế có sơ hở, thì tội ác sẽ nảy sinh; những người được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hóa,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tưởng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trường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tồn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phương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diện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ấp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nhìn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toàn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bộ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 phong phú và bị bỏ xó của kiện tụng và hình phạt, chẳng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rút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đuổi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sao?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3"/>
        <w:spacing w:before="120" w:beforeAutospacing="0" w:after="120" w:afterAutospacing="0"/>
        <w:jc w:val="left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HOẠN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TRUYỆN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(THÁI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GIÁM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TRUYỆN)</w:t>
      </w:r>
    </w:p>
    <w:p w:rsidR="00BE1361" w:rsidRPr="00D53ED0" w:rsidRDefault="003C4DB2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w w:val="105"/>
          <w:sz w:val="28"/>
          <w:szCs w:val="28"/>
          <w:lang w:val="en-US"/>
        </w:rPr>
        <w:t>T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rong Chu Lễ viết, những người gác cổng (chỉ những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giám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canh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gác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cổng)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vệ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>
        <w:rPr>
          <w:rFonts w:asciiTheme="majorHAnsi" w:hAnsiTheme="majorHAnsi" w:cstheme="majorHAnsi"/>
          <w:color w:val="231F20"/>
          <w:w w:val="105"/>
          <w:sz w:val="28"/>
          <w:szCs w:val="28"/>
          <w:lang w:val="en-US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cổng trong ngoài hoàng cung, tự nhân (một chức quan chỉ thái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giám) trông coi canh gác các cung nữ. Đủ để thấy rằng, việc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hoạn quan đảm đương các công việc hệ trọng trong triều đình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 có từ rất lâu đời rồi. Sau khi triều Hán được thành lập, vẫn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tiếp tục sử dụng các chế độ của triều Tần, thiết lập chức quan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thị,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song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thức,</w:t>
      </w:r>
      <w:r w:rsidRPr="003C4DB2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 cho họ tham dự vào tuyển chọn trung thường thị. Đến khi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(hoàng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Bang</w:t>
      </w:r>
      <w:r w:rsidRPr="003C4DB2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- Lã Trĩ) lâm triều nắm quyền cai trị, bổ nhiệm Trương Khanh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 đại yết giả (chức quan), ra vào nơi làm việc của bà ấy, tiếp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nhận truyền đạt chiếu chỉ. Đến thời Hán Vũ đế, ông ấy nhiều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bố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trí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yến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tiệc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cung,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hoặc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lén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lút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cư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trú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biệt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quán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ngoài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cung,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cơ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mật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tấu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lên,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đa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số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hoạn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chủ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trì.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kì Hán Nguyên đế, Sử Du đảm nhiệm chức hoàng môn lệnh,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 việc cần cù trung thành, có sự giúp đỡ rất lớn đối với triều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chính. Sau này Hoàng Cung, Thạch Hiển dựa vào sự gian xảo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thâm hiểm mà được lên chức, cuối cùng dần dần tạo thành họa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Tiêu Vọng Chi, Chu Kham tự sát hoặc bị cách chức, vĩnh viễn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không được tham gia vào triều chính nữa, khiến cho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thánh đức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 hoàng thượng bị dơ bẩn tổn hại. Ban đầu khi vương triều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Đông Hán được thành lập, toàn bộ hoạn quan đều bổ nhiệm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 người canh gác cổng. Từ sau Minh đế, phạm vi bổ nhiệm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dần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dần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mở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rộng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ra,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hoạn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dịch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lệnh,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vĩnh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hạng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lệnh,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vụ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cửa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hậu phị cũng đảm trách luôn. Sau này hoạn quan Tôn Trình vì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 công trong việc ủng hộ lập nên Thuận đế, Tào Đằng có tham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 vào việc sắp đặt ủng hộ lập nên Hoàn đế, do những công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trạng này rất công bằng chính trực, những ân tình này đã củng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cố lòng tin tưởng của hoàng đế đối với họ, cho nên trong ngoài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hoạn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quan,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sệt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cẩn.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động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hoạn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 thể dời núi lấp biển, từng lời nói từng hơi thở của họ cũng có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 thay đổi cuộc sống của thế gian, những người hùa theo nịnh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hót phục tùng họ, liền có thể rạng rỡ thân tộc; những người ăn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thắng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thắn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chống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diệt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ngũ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tông.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độ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3C4DB2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đại loạn. Những tên hoạn quan đầu đội mũ cao mang theo cây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kiếm dài, thắt dây đỏ, đeo kim ấn trước ngực, có mặt khắp nơi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cung;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phân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hầu,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trao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tặng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tước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lại,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 tên hoạn quan ngồi hướng mặt về phía nam sai khiến bá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tánh, có khoảng hàng chục người. Lâu đài công thự của bọn họ,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giăng bày ở kinh đô và ở khắp các nơi trong đất nước chi chít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 sao trên trời; con cháu và họ hàng thân thuộc, tay sai, phân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bố trong các quận và trong triều đình nhiều hơn một nửa. Các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vật báu được sản xuất chế tạo ở miền nam như đồng, hòa bích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(một lại ngọc thạch nổi tiếng thời xưa), các loại tơ tằm, tơ lụa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mịn tinh khiết... vv, chất đống, đựng đầy khắp kho báu; những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 để ngắm nghía thưởng thức như phi tần, nữ tì hầu hạ, ca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đồng, vũ nữ... vv, đầy rẫy khắp trong căn phòng hoa lệ. Chó và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ngựa dùng sơn vẽ, hoa văn để trang trí, tòa nhà dùng gấm vóc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trang hoàng, Bọn họ đều bóc lột bá tánh, đua đòi vô cùng xa xỉ,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hoang phí bừa bãi. Bọn họ hãm hại những người hiền minh,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chuyên dựng nên vây cánh, những việc làm bại hoại đất nước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tổn hại đến triều chính không thể viết hết được. Cho nên trong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đất nước khắp nơi đầy rẫy oán hận, các chí sĩ đều đi ẩn cư hết,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kẻ xâm lược thừa lúc nổi lên, quấy nhiễu Trung Nguyên. Mặc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dù những người trung lương trong lòng chứa đầy kích động,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luôn có người hăng hái đả kích hoạn quan, nhưng lời vừa nói ra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khỏi miệng thì họa hoạn đã giáng xuống trên đầu, không lâu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 đó liền bị giết chết. Phàm là những người được gọi kẻ sĩ có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hạnh,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độc.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mệnh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hồi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rồi?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THIỆN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SIÊU</w:t>
      </w:r>
    </w:p>
    <w:p w:rsidR="00BE1361" w:rsidRPr="00D53ED0" w:rsidRDefault="003C4DB2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3C4DB2">
        <w:rPr>
          <w:rFonts w:asciiTheme="majorHAnsi" w:hAnsiTheme="majorHAnsi" w:cstheme="majorHAnsi"/>
          <w:color w:val="231F20"/>
          <w:sz w:val="28"/>
          <w:szCs w:val="28"/>
        </w:rPr>
        <w:t>T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hiện Siêu,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 quận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Nam; Từ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 quận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Phi;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Cụ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Viện,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Ngụy;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Tả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Quản,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3C4DB2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quận Hà Nam; Đường Hoành, người quận Dĩnh Xuyên. Những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Thiện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Siêu,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Hoàng,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Cụ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Viện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 trung thường thị, Tả Quản, Đường Hoành giữ chức tiểu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 môn sử. Lúc đầu, hai người em gái của Lương Ký lần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lượt là hoàng hậu của Thuận đế, Hoàn đế, Lương Ký thay thế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đại tướng quân, cả hai thế hệ đều là ngoại thích có thực quyền,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uy thế chấn động khắp thiên hạ. Lương Ký kể từ sau khi giết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chết những người như Lý Cố, Đỗ Kiều, lại càng thêm ngang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ngược kiêu ngạo. Lương hoàng hậu mượn đà nghi ngờ bừa bãi,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rượu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độc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ngậm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miệng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lặng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im,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tiếng.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áp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thị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luôn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tồn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tại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một nỗi sợ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hãi đã rất nhiều năm rồi, thường xuyên bất mãn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 lòng. Diên Hi năm thứ 2, Lương hoàng hậu băng hà,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 đế nhân cơ hội một lần đi vệ sịnh, một mình truyền gọi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Đường Hoành đến hỏi: “Những người xung quang không hòa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hợp với ngoại thích gồm những ai?” Đường Hoành trả lời rằng: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“Những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Thiện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Siêu,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Tả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Cụ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Viện... vv thường xuyên ở sau lương phẫn hận sự hống hách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bừa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bãi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ngoại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gia,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miệng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thôi”.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Thiện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Siêu,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Tả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Quan,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 Hoàng và Cụ Viện, thêm Đường Hoành nữa là 5 người đến,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quyết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nghị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thị,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chiếu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bớ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Ký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bè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cánh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hàng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thuộc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 ấy. Tả Quan, Đường Hoành được thăng chức lên làm trung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thường thị; phong Thiện Siêu làm Tân Phong hầu (huyện Tân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Phong), bổng lộc thu thuế ruộng đất 20 ngàn hộ; Từ Hoàng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võ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(chức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quan),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Cụ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Viện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võ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hầu (chức quan), mỗi người được thu thuế ruộng đất 15 ngàn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hộ;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mỗi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15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tiền;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Tả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3C4DB2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 thái hầu (chức quan), Đường Hoành làm nhữ dương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(chức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quan),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mỗi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thuế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ruộng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13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hộ,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thưởng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mỗi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13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tiền.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thụ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“ngũ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hầu”.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8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tiểu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môn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Phổ,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Trung... vv, làm hương hầu. Từ đấy chính quyền rơi vào trong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tay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quan,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hỗn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hoạn.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Thiện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Siêu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bệnh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nặng,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phủ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đệ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kỵ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quân.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Thiện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Siêu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chết,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thượng ban thưởng cho ông ấy kiếm nạm ngọc và quan tài của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 công quý tộc, ban thưởng ấn tín và dây đeo triện của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liệt hầu và tướng quân, sai sứ giả lo liệu tang sự. Đến lúc hạ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huyệt, huy động kỵ sỹ trong ngũ doanh ( quân đội mà 5 hiệu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thống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lĩnh),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ngự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(chức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quan)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vệ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ma,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 tương tác đại tượng (chức quan) xây dựng mộ phần cho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ấy.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tứ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(4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lại)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lộng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 ngang ngược, người trong thiên hạ bịa một câu ngạn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ngữ cho họ, nói rằng: “Sức mạnh của Tả Quan xoay chuyển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đất,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Cụ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kiêu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ngạo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khoa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trương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bằng,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bạo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ác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hổ,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Đường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Hoành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tùy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tiện bất thường”. Bọn họ đều đua nhau xây dựng sửa chữa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cửa,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lầu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gác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phòng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ốc,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cực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kì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kĩ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năng tinh xảo của thợ thủ công. Dùng vàng bạc, lông vũ của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chim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trí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chó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ngựa.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cướp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đoạt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 nhiều mỹ nữ dân thường về làm tì thiếp, đều ăn mặc ung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dung lộng lẫy hoa lệ, bắt chước cách ăn mặc trang điểm của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 cung nữ. Khi đi ra ngoài, gia nô của bọn họ đều ngồi trên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xe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bò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kéo,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phía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đội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ngũ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ngựa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theo.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dưỡng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hoặc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thỉnh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cầu hoàng đế đồng ý cho phép họ lấy người khác họ làm người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thừa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hoặc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mua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bọc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trai,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3C4DB2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 cho những người đó kế thừa thái ấp và tước vị. Anh em,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thân bên họ ngoại của họ đều đến các châu quận làm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 lớn, đục khoét của bách tính, chẳng khác gì bọn trộm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cướp. Môn khách dòng họ ngũ hầu, hành vi bạo ngược khắp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 hạ, bá tánh thống khổ đến mức không thể sinh sống, lũ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lượt khởi nghĩa trở thành hạng người trộm cắp. Khi Đường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Hoành chết, cũng được truy phong làm xa kỵ tướng quân, quy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 giống như Thiện Siêu. Tư lệ hiệu úy Hàn Diễn, dâng tấu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 ác của Tả Quan, cùng với anh trai của ông ấy là thái bộc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Nam Hương hầu Tả Xứng mua chuộc các quan trên ở châu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quận, vơ vét của cải của nhân dân làm những điều gian ác,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môn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khách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phóng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túng,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xâm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 bá tánh, hai người Tả Quan và Tả Xứng đều tự sát. Hàn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Diễn</w:t>
      </w:r>
      <w:r w:rsidR="00BE1361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tấu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="00BE1361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nhũng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anh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trai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Cụ</w:t>
      </w:r>
      <w:r w:rsidR="00BE1361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Bái Quốc (địa danh) tướng Cụ Cung, triều đình triệu tập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(chức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quan)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chờ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thẩm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vấn,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Cụ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 trong ngục cầu xin tha tội, bị giáng xuống làm đô hương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hầu, chết ở trong nhà. Những người thừa kế tước vị ba nhà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Thiện Siêu, Từ Hoàng, Đường Hoành, cùng bị giáng xuống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hương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hầu,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cháu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phân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tước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 thái ấp đều bị chiếm lại. Lưu Phổ và những người khác bị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giáng xuống quan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nội hầu (tước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vị).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LÃM</w:t>
      </w:r>
    </w:p>
    <w:p w:rsidR="00BE1361" w:rsidRPr="00D53ED0" w:rsidRDefault="003C4DB2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sz w:val="28"/>
          <w:szCs w:val="28"/>
          <w:lang w:val="en-US"/>
        </w:rPr>
        <w:t>H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ầu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Lãm,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Sơn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Dương.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thị,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nịnh</w:t>
      </w:r>
      <w:r w:rsidRPr="003C4DB2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nọt giảo quyệt mà được thăng chức, ỷ vào thế lực, tham lam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phóng đãng, thu nhận tiền hối lộ con số lên đến hàng chục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ngàn. Thụ phong làm quan nội hầu, lại nhờ vào có công trong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diệt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Ký,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3C4DB2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hương hầu. Anh trai của Hầu Lãm là Hầu Tham làm thứ lại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(chức quan) ở Ích Châu, hễ những người trong bá tánh có gia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cảnh giàu có, thường xuyên bị vu cáo hãm hại là mưu mô làm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phản,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diệt,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tịch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cải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lượt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tích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lũy,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số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tới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hàng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trăm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tiền.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úy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Bỉnh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tố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cáo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Tham,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xe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tù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Tham,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quả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nửa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đường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sát.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xét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di sản của Hầu Tham, xe của ông ấy tất cả có hơn 300 chiếc,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 thứ đựng trong đó đều là vàng bạc gấm vóc, đồ cổ quý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hiếm, nhiều đến nổi tính không hết. Hầu Lãm vì bị liên lụy mà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bị cách chức,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không lâu sau đó lại được phục chức. Năm thứ 2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niên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Kinh,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Lãm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quê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tang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mẹ,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đại tu lăng mộ. Đốc bưu (chức quan) Trương Kiệm vì vậy mà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tấu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chương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tố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cáo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Lãm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lam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phung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phí,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tùy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tiện phóng túng, lần này đến lần khác tìm tòi, cướp đoạt của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 khác khác 351 ngôi nhà, 118 khoảnh (đơn vị đo lường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xưa) ruộng đất; ngôi nhà thứ 16 do chính ông ấy xây dựng, đều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đài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lầu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gác,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ao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hoa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viên,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lầu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gác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quay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mặt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vào nhau. Có các bức vẽ đẹp đẽ rực rỡ và trang trí bằng màu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sơn đỏ thẩm, quy mô kiểu dáng được thiết kế vừa rộng rãi vừa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tinh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xảo,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vượt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mức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độ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tráng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lệ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xỉ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 tương tự như trong cung đình. Lại xây dựng phần mộ trước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 mình, làm quan tài bằng đá, hai bên còn có vọng lâu sáng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rực, chu vi của hành lang gian phòng xung quanh từ đường lên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tới trăm tấc, vì điều này mà phá hoại nhà ở của những người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khác, đào bới mộ phần của kẻ khác; bắt đi những lương dân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 hề phạm pháp, chiếm đoạt đi vợ con của những người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đó; còn có rất nhiều hành vi phạm tội khác, đề nghị xử tử 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ấy. Nhưng Hầu Lãm nhân thời cơ cản đường,tấu chương cuối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truyền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đạt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trên.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Trường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Kiệm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dỡ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mồ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mã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Lãm,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tịch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sản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ấy,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phô</w:t>
      </w:r>
      <w:r w:rsidRPr="003C4DB2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bày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trạng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kĩ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càng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tỉ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mĩ.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tấu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 mẫu thân của Hầu Lãm còn sống, cấu kết với sứ giả nước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khác, quấy nhiễu quốc gia và các quận. Tấu chương lại một lần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nữa không thể đến được với hoàng đế. Thế là Hầu Lãm vu cáo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hãm hại Trường Kiệm lén lút kết bè kết phái, cùng với nguyên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thiếu phủ Trường Lạc là Lý Ưng, thái bộc Đỗ Mật và những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 khác đều bị giết hại. Do đó bản thân Hầu Lãm kiêm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nhiệm luôn vị trí thái bộc Trường Lạc. Nguyên niên niên hiệu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Bình,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liên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tấu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tố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giác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Lãm xa xỉ, ngạo nghễ lộng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quyền, Linh đế hạ lệnh thu hồi ấn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tính và dây đeo triện của ông ấy. Hầu Lãm tự sát, vây cánh đi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TÀO</w:t>
      </w:r>
      <w:r w:rsidRPr="00D53ED0">
        <w:rPr>
          <w:rFonts w:asciiTheme="majorHAnsi" w:hAnsiTheme="majorHAnsi" w:cstheme="majorHAnsi"/>
          <w:color w:val="231F20"/>
          <w:spacing w:val="-1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TIẾT</w:t>
      </w:r>
    </w:p>
    <w:p w:rsidR="00BE1361" w:rsidRPr="00D53ED0" w:rsidRDefault="003C4DB2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3C4DB2">
        <w:rPr>
          <w:rFonts w:asciiTheme="majorHAnsi" w:hAnsiTheme="majorHAnsi" w:cstheme="majorHAnsi"/>
          <w:color w:val="231F20"/>
          <w:w w:val="105"/>
          <w:sz w:val="28"/>
          <w:szCs w:val="28"/>
        </w:rPr>
        <w:t>T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ào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Tiết,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Phong,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Nam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Dương.</w:t>
      </w:r>
      <w:r w:rsidRPr="003C4DB2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Nguyên niên niên hiệu Kiến Ninh, ông ấy trong tay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cầm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phù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tiết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dẫn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môn,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võ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cấm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vệ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1000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người,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phía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bắc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nghênh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Linh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đế,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 hoàng thượng ngồi xe vào cung. Đợi đến sau khi Linh đế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 ngôi, vì có công trong việc nghênh đón và suy tôn thiên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 nên được phong làm hương hầu Trường An. Lúc bấy giờ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 hậu Đậu (Đậu Diệu) lâm triều nắm quyền cai trị, phụ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Đậu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phó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Phan tìm cách giết bọn hoạn quan, Tào Tiết và ngũ quan sử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Trường An là Chu Vũ, từ quan sử Trương Lượng, trung hoàng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môn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Tôn...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vv,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tổng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cộng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17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mạo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danh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chiếu lệnh phong thực giám (chức quan phụ trách giám sát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bữa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ngày)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Trường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Phủ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môn lệnh, mang binh đi giết chết Đậu Vũ, Trần Phan và những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khác.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Tiết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thăng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vệ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Trường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Lạc,</w:t>
      </w:r>
      <w:r w:rsidRPr="003C4DB2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 phong làm Dục Dương hầu; Vương Phủ lên làm trung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 thị, vẫn đảm nhiệm chức hoàng môn lệnh; Chu Vũ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 phong làm Đô Hương Hầu; năm người Trương Lượng (và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 người khác) mỗi người bổng lộc thu thuế ruộng đất 300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hộ, hơn 11 người khác mỗi một người đều được phong làm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nội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mỗi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hưởng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lộc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thuế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2000 hộc (dung lượng đo dung lượng ngày xưa), ban thưởng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50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tiền,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mỗi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thưởng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phong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 Hoa Dung hầu. Năm thứ 2 niên hiệu Kiến Ninh Tào Tiết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bệnh nặng, chiếu chỉ đến tấn phong làm xa kỵ tướng quân.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lâu sau đó thì khỏi bệnh, lại làm trung thường thị, vị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trí xếp vào hạng đặc tiến (chức quan), bổng lộc ở trong phạm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 20 ngàn thạch, không lâu sau đó thay đổi chức vị sang đại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trường thu (chức quan). Những năm đầu niên hiệu Hi Bình,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 hậu Đậu băng hà. Không biết là ai đã viết một hàng chữ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 tòa Chu Tước Khuyết trong cung điện: “Thiên hạ đại loạn,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 Tiết, Vương Phủ giam cầm giết chết thái hậu, thường thị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Hầu Lãm đã giết rất nhiều người trong bè phái của mình, công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khanh đều nhận bổng lộc triều đình một cách uổng phí, không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thẳng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thắn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đưa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ngăn”.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 chiếu lệnh tư lệ hiệu úy Lưu Mãnh lùng bắt người đã viết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 những lời đó, Lưu Mãnh vì bức “phỉ báng thư” đó viết rất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ngay thẳng, không chịu dốc hết sức lực truy bắt, qua hơn 1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tháng, vẫn không biết người viết những lời đó là ai. Lưu Mãnh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 thụ lý án không hiệu quả bị giáng làm gián nghị đại phu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(chức quan), để cho ngự sử trung thừa Đoàn Cảnh thay thế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 ấy, đi khắp nơi truy lùng, đề cập tới những học sinh đến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 lại học tập ở trường thái học, những người bị lùng bắt có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hơn 1000 người. Tào Tiết và những người khác không ngừng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oán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Mãnh,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Đoàn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lợi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3C4DB2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tố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cáo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Mãnh,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chuyển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giao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tả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(công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sở) làm việc lao dịch đền tội. Tào Tiết lại cùng với Vương Phủ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khác,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vu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khống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em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trai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Bột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Hải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Khôi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phản,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ấy,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lần này những người vì có công mà được thụ phong tổng cộng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 20 người. Vương Phủ được phong làm Quan Quân hầu, Tào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Tiết cũng tăng thêm thực ấp (quân vương ban thưởng thái ấp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tử,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thuế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ruộng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thái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ấp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bổng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lộc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tử)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4600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hộ,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thân,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trai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cháu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 ấy, đều làm đến chức công khanh, liệt hiệu, mục thú, lệnh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trưởng,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phân</w:t>
      </w:r>
      <w:r w:rsidR="00BE1361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bố</w:t>
      </w:r>
      <w:r w:rsidR="00BE1361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khắp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0"/>
          <w:sz w:val="28"/>
          <w:szCs w:val="28"/>
        </w:rPr>
        <w:t>LỮ</w:t>
      </w:r>
      <w:r w:rsidRPr="00D53ED0">
        <w:rPr>
          <w:rFonts w:asciiTheme="majorHAnsi" w:hAnsiTheme="majorHAnsi" w:cstheme="majorHAnsi"/>
          <w:color w:val="231F20"/>
          <w:spacing w:val="8"/>
          <w:w w:val="9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0"/>
          <w:sz w:val="28"/>
          <w:szCs w:val="28"/>
        </w:rPr>
        <w:t>CƯỜNG</w:t>
      </w:r>
    </w:p>
    <w:p w:rsidR="00BE1361" w:rsidRPr="00D53ED0" w:rsidRDefault="003C4DB2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w w:val="105"/>
          <w:sz w:val="28"/>
          <w:szCs w:val="28"/>
          <w:lang w:val="en-US"/>
        </w:rPr>
        <w:t>L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ữ Cường, tự là Hán Thịnh, người quận Hà Nam. Lúc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trẻ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trí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giám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tiểu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môn,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thăng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3C4DB2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thị.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Tính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thành,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tình riêng mà làm việc bất hợp pháp. Thời Linh đế, dựa theo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thông lệ mà thăng quan tiến chức đồng thời phong danh hiệu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 các hoạn quan. Lữ Cường được phong làm Đô Hương hầu.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Lữ Cường khẩn khoản chối từ không nhận, Linh đế liền nghe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theo mong muốn của ông ấy. Lữ Cường dâng thư trình bày về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 đó, nói: “Thần nghe nói chư hầu ở trên tượng trưng cho 12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tinh tú ở trên trời, ở dưới được thụ phong vương thổ (đất đai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 thiên tử). Minh ước của Cao Tổ, không phải là thần tử có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 lao thì không được phong hầu, chính là vì để xem trong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tước vị của thiên tử và để trình bày rõ nội dung khuyên ngăn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tử.</w:t>
      </w:r>
      <w:r w:rsidR="00BE1361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BE1361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="00BE1361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thị</w:t>
      </w:r>
      <w:r w:rsidR="00BE1361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Tào</w:t>
      </w:r>
      <w:r w:rsidR="00BE1361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Tiết,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Phủ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khác,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phòng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liệt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hầu. Những người như Tào Tiết... vv, a dua xu nịnh, lấy lòng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thượng,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ngon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tiếng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ngọt,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bịp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bợp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dối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trá</w:t>
      </w:r>
      <w:r w:rsidRPr="003C4DB2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 hy vọng có được ân sủng, tùy tiện đầu độc nhân tài, đố kỵ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ghen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thẳng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thắn,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gây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tổn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thất giống như Triệu Cao, những lại không bị xử tử bằng hình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ngũ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mã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phanh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thây,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che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đậy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minh của triều đình, thành lập nên bè phái của riêng mình.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Nhưng bệ hạ lại u mê không chịu tỉnh ngộ, tắc trách, tùy tiện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phân phong đất đai, để cho mấy đời nhà họ làm thần tử của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hầu.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người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ân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sâu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nặng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 đất nước như vậy, không những không nghĩ cho tổ tiên,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tường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thuật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nghiệp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nhân,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trái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băng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phái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ác,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cấu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 tiểu nhân gian xảo bất trung. Bệ hạ bị những tài năng tầm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thường của bọn chúng mê hoặc, dành cho bọn chúng ơn trạch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đặc biệt. Ngoài ra, những quan lại mà bệ hạ bổ nhiệm không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tương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xứng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dẫn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 hòa hợp, đủ loại các hiện tượng hỗn loạn khác đều từ cái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này mà ra. Thần thực sự biết rằng việc phong thưởng đã được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thực thi, nói ra cũng đã muộn rồi. Thần sở dĩ vẫn dám không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màng đến sự sống chết của mình mạo muội đụng chạm vào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thánh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khuyên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hy vọng bệ hạ sửa chữa những sai phạm đã qua, từ đó không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còn phạm phải những sai lầm tượng tự như vậy nữa. Vả lại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 người không có công lao và đức hạnh trong nhà 4 dòng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ngoại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thích chức vị tôn quý lại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 hoàng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thượng sủng ái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 trong dòng họ của hoạn quan, nhà cửa mà bọn họ xây dựng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nên,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tổng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cộng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tới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chục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nơi,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tráng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lệ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trí không kể xiết được. Sự mai táng vượt qua khỏi quy định về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lễ nghi, sự tráng lệ xa xỉ vượt qua khỏi lễ nghi thông thường,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cạnh tranh bắt chước hơn thua nhau về độ xa hoa, ai cũng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 chịu cải chính. Sự ảnh hưởng của những người địa vị ở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dưới,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="00BE1361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gió</w:t>
      </w:r>
      <w:r w:rsidR="00BE1361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thổi</w:t>
      </w:r>
      <w:r w:rsidRPr="003C4DB2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đổ ngọn cỏ vậy. Hiện nay những người địa vị ở trên cao không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vứt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hoa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đuổi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kiệm,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dưới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tệ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nạn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ham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thỏa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mãn,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mức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chim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chăn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nuôi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miệng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tánh. Xây dựng các công trình bằng gỗ đã cướp mất đi quần áo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lụa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tánh.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Sư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Khoáng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Tấn Bình công rằng: “Trong cung rường cột trạm trổ khoác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lên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 vẻ lộng lẫy, nhưng nhân dân lại đến cả quần áo làm từ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vải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mặc;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ao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chứa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đầy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rượu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ngon,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 kẻ sĩ lại đều vì khát nước mà chết; dùng lương thực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nuôi các loại ngựa, nhưng bá tánh lại đều mang vẻ mặt đói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khổ; cận thần bên cạnh không dám thẳng thắn khuyên ngăn,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 tử ở nơi xa không thể thông đạt lời nói”. Nói đến chính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loại hiện tượng này. Thần lại nghe nói bệ hạ trước đây gọi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nghị lang Thái Ung đến đây cổng Kim Thương (tên cửa tây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Lạc Dương, Đông Kinh) trả lời câu hỏi, nhưng lại để những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như trung thường thị Tào Tiết, Vương Phủ... vv, dùng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tuyên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thánh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chỉ.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chứa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đựng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hướng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đem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sức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lực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phục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vụ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thẳng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thắn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mỉa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khiển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 hoạn quan. Bệ hạ lại không gìn giữ bí mật cho ông ấy,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khiến cho sự việc bị lộ ra ngoài, những kẻ gian thần đó bắt đầu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đua nhau chửi rủa, đồng thời ngụy tạo thư nặc danh Thái Ung,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 hạ trái lại tin nghe lời gièm pha của bọn chúng, khiến cho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chịu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đày,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già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trẻ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tán,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 lẽ nào không phải là đã phụ lòng trung thần sao? Hiện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 quần thần đều rút kinh nghiệm từ kết cục của Thái Ung,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trên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sợ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gặp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tai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vạ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khó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liệu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dưới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sợ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khách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ám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sát,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nữa.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Bày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tỏ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chớ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bóc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phạt,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gương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sáng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chớ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3C4DB2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soi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vết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nhơ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oán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trách.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chán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ghét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 thẳng thắn ghi lại những sai trái, vậy thì không nên học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nữa làm gì. Nếu như không muốn bị tấm gương soi ra vết nhơ,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 thì không nên soi gương. Mong bệ hạ cân nhắc cẩn thận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nói.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vạch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trái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ánh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vết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nhơ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quở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thần”.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1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NHƯỢNG</w:t>
      </w:r>
    </w:p>
    <w:p w:rsidR="00BE1361" w:rsidRPr="00D53ED0" w:rsidRDefault="0039374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sz w:val="28"/>
          <w:szCs w:val="28"/>
          <w:lang w:val="en-US"/>
        </w:rPr>
        <w:t>T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rương Nhượng, người quân Dĩnh Xuyên. Triệu Trung,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="00BE1361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Bình.</w:t>
      </w:r>
      <w:r w:rsidR="00BE1361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="00BE1361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niên</w:t>
      </w:r>
      <w:r w:rsidR="00BE1361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thiếu</w:t>
      </w:r>
      <w:r w:rsidR="00BE1361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393741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vụ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cung.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 cùng nhau thăng chức lên làm trung thường thị, phong làm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liệt hầu, cùng với những người như Tào Tiết, Vương Phủ... vv,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phối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chặt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chẽ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ngoài.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Tào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chết,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Triệu Trung kiêm nhiệm vị trí trường thu. Trương Nhượng có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giám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nô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(nô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bộc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đứng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giám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sát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nhà quyền quý), chủ trì quản lý việc nhà, đưa nhận hối lộ, uy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phong hiển hách. Quận Phù Phong có một người tên là Mạnh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Tha, có rất nhiều của cải, câu kết bè đảng với Giám nô. Mạnh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 dốc hết gia sản của ông ấy, toàn bộ biếu tặng cho giám nô,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 giữ lại cho mình một chút gì hết. Giám nô cực kì cảm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kích ông ấy, hỏi ông ấy rằng: “Ngài muốn cái gì? Chúng tôi đều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được”.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“Tôi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mong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dẫn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 bái kiến Trương Nhượng”. Lúc đó những người khách khứa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thỉnh cầu được bái kiến Trương Nhượng, xe ngựa xếp thành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hàng chờ đợi thường xuyên nhiều đến trăm ngàn chiếc. Mạnh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 lúc này cũng đến bái kiến Trương Nhượng, vì đến trễ nên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 chặn lại ở phía sau, không thể vào cổng được, giám nô của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Trương Nhượng liền dẫn đầu đám đầy tớ đứng ở bên đường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nghênh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bái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ấy,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Mạnh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ngồi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393741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chiếc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cổng.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Đám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khách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khứa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ngạc,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mối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hệ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giữa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Mạnh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Trương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Nhượng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tốt, đều tranh nhau dùng những đồ chơi quý quá hối lộ ông ấy.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Mạnh Tha đều gửi tặng cho Trương Nhượng, Trương Nhượng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phấn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chấn,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Mạnh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Châu. Lúc này, 12 người gồm Trương Nhượng, Triệu Trung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và Hạ Uẩn, Quách Thắng, Tôn Chương,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Tất Lam, Lịch Tung,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Đoàn Khuê, Cao Vọng, Trương Cung, Hàn Khôi, Tống Diển,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thị.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hầu,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cực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kì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vinh,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tưởng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sủng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ái</w:t>
      </w:r>
      <w:r w:rsidR="00BE1361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đế.</w:t>
      </w:r>
      <w:r w:rsidR="00BE1361"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BE1361"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con,</w:t>
      </w:r>
      <w:r w:rsidR="00BE1361"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anh</w:t>
      </w:r>
      <w:r w:rsidR="00BE1361"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em</w:t>
      </w:r>
      <w:r w:rsidR="00BE1361"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="00BE1361"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rải</w:t>
      </w:r>
      <w:r w:rsidR="00BE1361"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rác</w:t>
      </w:r>
      <w:r w:rsidR="00BE1361"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khắp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 châu quận, tham lam hung tàn, là mối hại cho nhân dân.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Cân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khởi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nghĩa,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trộm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cướp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Trương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Sơn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“Thần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suy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xét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riêng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Trương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Giác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phát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lính làm loạn, nguyên do mà bá tánh vui vẻ đi theo ông ấy.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Căn nguyên của nó đều nằm ở chỗ 10 trung thường thị đa số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 buông thả cho cha anh, con cháu, họ hàng trong hôn nhân,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khách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chiếm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khắp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châu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vơ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vét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của,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xâm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 cướp đoạt bách tính, bá tánh có oan khuất cũng không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khiếu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nại,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mưu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tập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trộm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cướp.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chặt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10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thị,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treo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khắp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Nam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Quách,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tánh;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tục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tuyên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 hạ, như vậy không cần thiết phải sử dụng quân đội,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cường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nhiên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tan”.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Linh đế cầm tấu chương của Trương Quân đến, đưa cho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Trương Nhượng và những người khác xem. Bọn họ đều bỏ mũ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xuống, chân không cúi đầu sát đất, cầu xin đưa bản thân vào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giam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Lạc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sản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trợ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phí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sự.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chiếu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chỉ,</w:t>
      </w:r>
      <w:r w:rsidR="00393741" w:rsidRPr="00910571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mặc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chỉnh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lệ.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 khiển trách Trương Quân rằng: “Đây thực là một kẻ cao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ngạo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lễ!”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tấu,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nội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dung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 với tấu chương lần trước, nhưng lại bị bọn hoạn quan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xếp lại và không hề trình báo. Linh đế ban chiếu để cho diên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(chức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quan),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ngự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(chức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quan)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tưởng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chấp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Giác,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ngự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chủ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Nhượng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ngay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Trường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Giác,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bớ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khảo,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 trong ngục. Sau này việc trung thường thị Phong Tư, Từ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Phụng tư thông với quân Hoàng Cân bại lộ nên bị giết, Linh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tức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giận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khiển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Nhượng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rằng: “Các ngươi thường nói những kẻ kết bè kết cánh mưu đồ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 loạn, hạ lệnh nhốt bọn chúng lại không cho làm quan, có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chết.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Bây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bè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nước,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ngươi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ngược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Giác,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không?”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 người khác đều dập đầu nói: “Những điều này đều là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 thường thị Vương Phủ, Hầu Lãm trước đây làm ra”.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truy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cứu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sau, Nam cung xảy ra hỏa hoạn. Trương Nhường,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thuyết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 chiếu lệnh thiên hạ, mỗi mẫu ruộng trưng thu 10 đồng tiền,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sửa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chữa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điện;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trưng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liệu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gỗ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liệu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 có hoa văn của các chư quận Thái Nguyên, Hà Đông, Địch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Đạo, các châu quận sắp xếp vận chuyển đến kinh thành, hoàng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môn thường thị thường xuyên quát mắng khiển trách rằng vật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liệu không hợp với yêu cầu, viện vào cớ này để cưỡng ép mua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rẻ,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10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phần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1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phần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tiền,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tục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hoạn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quan,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thèm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nữa,</w:t>
      </w:r>
      <w:r w:rsidR="00910571" w:rsidRPr="00910571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 vật liệu gỗ đã mua về dần dần chất đống mục nát, cung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thất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mấy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sửa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xong.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sử,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lén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lút tăng thuế để tăng thêm thu nhập, bá tánh gào khóc xót xa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than thở. Phàm là trong chiếu thư có nội dung trưng thu, đều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người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nuôi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ngựa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Tây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Viên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bí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mật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mang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sắc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 xuất phát, xưng là “trung sứ”, kinh động đe dọa đến châu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quận, nhận nhiều của hối lộ. Thứ sử, nhị thiên thạch (chức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quan)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tú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tài,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liêm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giao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giao nộp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phí quân sự,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 tu sửa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thất, các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 nhiều đến 20 -30 triệu tiền, các châu quận còn lại ít nhiều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giống nhau. Hễ là quan lại muốn nhậm chức, đều phải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 Tây Viên thỏa thuận giá cả trước, sau đó mới có để đi nhậm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chức. Có người vì tiền chưa giao đủ, lại tự sát. Phàm là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trong sạch tuân thủ theo luật pháp, đề nghị không đi làm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quan, liền ép buộc họ phải nhậm chức. Lúc bấy giờ Tư Mã Trực,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Nội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Cự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Lộc,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 có tiếng là thanh liêm, giảm bớt chỉ đòi 3 triệu tiền. Tư Mã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Trực sau khi nhận được chiếu lệnh, thất vọng than thở rằng: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“Làm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mẫu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tánh,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bốc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lột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tánh,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thỏa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nhu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thời,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nhẫn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 được”. Do đó khoái thác nói bị bệnh, muốn từ chức về quê.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 thượng không đồng ý. Khi đến Mạnh Tân nhận chức,Tư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 Trực dâng tấu thư cố hết sức trình bày những sai trái của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đương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thời,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rút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nghiệm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thất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bại và bị diệt vong từ trước đến nay, ngay tức khắc uống thuốc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độc tự tử. Sau khi tấu thư trước khi chết của ông ấy được trình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tấu lên, Linh đế vì vậy mà tạm dừng trưng thu tiền tu sửa cung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thất. Linh đế lại sửa chữa và tạo ra Vạn Kim đường ở Tây Viên,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vận chuyển tiền bạc tơ lụa mà tư nông (chức quan) phụ trách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quản lý đến, chất đầy Vạn Kim đường. Còn về đến Hà Giang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mua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ruộng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cửa,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cửa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lầu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sát.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vốn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xuất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1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 cảnh gia đình luôn trong cảnh khốn khó, lúc nào cũng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 vãn Hoàn đế không thể điều hành gia nghiệp, cho nên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vơ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vét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nhân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riêng,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gửi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tiểu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môn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mỗi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chục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tiền. Luôn nói rằng: “Trương thường thị là phụ thân của ta,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 thường thị là mẫu thân cảu ta”. Hoạn quan đắc chí,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hề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sợ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hãi,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cửa,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chước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 mô của cung thất. Linh đế thường xuyên bước lên đài Liêu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Vọng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Vĩnh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sợ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nhìn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Đan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“Thiên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leo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vong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tản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khắp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nơi”.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leo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gác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 làm xa kỵ tướng quân. Linh đế bằng hà. Trung quân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Viên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Thiệu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nhủ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tụi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quan.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Kết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mưu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lộ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Nhượng,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lợi dụng cơ hội lúc Hà Tiến vào cung, liền giết chết Hà Tiến.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 theo Viên Thiệu dẫn binh giết chết Triệu Trung, bắt bớ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 quan, bất luận già trẻ toàn bộ đều giết chết hết. Trương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Nhượng và những người khác tổng cộng 10 người, uy hiếp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chạy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Hà.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Viên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Thiệu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dẫn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 gấp rút đuổi theo không hề buông lỏng, Trương Nhượng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nhảy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xuống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3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NHO LÂM</w:t>
      </w:r>
      <w:r w:rsidRPr="00D53ED0">
        <w:rPr>
          <w:rFonts w:asciiTheme="majorHAnsi" w:hAnsiTheme="majorHAnsi" w:cstheme="majorHAnsi"/>
          <w:color w:val="231F20"/>
          <w:spacing w:val="1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TRUYỆN</w:t>
      </w:r>
      <w:r w:rsidRPr="00D53ED0">
        <w:rPr>
          <w:rFonts w:asciiTheme="majorHAnsi" w:hAnsiTheme="majorHAnsi" w:cstheme="majorHAnsi"/>
          <w:color w:val="231F20"/>
          <w:spacing w:val="1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TỰ (LỜI</w:t>
      </w:r>
      <w:r w:rsidRPr="00D53ED0">
        <w:rPr>
          <w:rFonts w:asciiTheme="majorHAnsi" w:hAnsiTheme="majorHAnsi" w:cstheme="majorHAnsi"/>
          <w:color w:val="231F20"/>
          <w:spacing w:val="1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TỰA)</w:t>
      </w:r>
    </w:p>
    <w:p w:rsidR="00BE1361" w:rsidRPr="00D53ED0" w:rsidRDefault="0091057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w w:val="105"/>
          <w:sz w:val="28"/>
          <w:szCs w:val="28"/>
          <w:lang w:val="en-US"/>
        </w:rPr>
        <w:t xml:space="preserve">Ở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cuối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niên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Canh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Thủy,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loạn,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sụp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đổ,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chương</w:t>
      </w:r>
      <w:r>
        <w:rPr>
          <w:rFonts w:asciiTheme="majorHAnsi" w:hAnsiTheme="majorHAnsi" w:cstheme="majorHAnsi"/>
          <w:color w:val="231F20"/>
          <w:w w:val="105"/>
          <w:sz w:val="28"/>
          <w:szCs w:val="28"/>
          <w:lang w:val="en-US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sách</w:t>
      </w:r>
      <w:r w:rsidR="00BE1361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cổ</w:t>
      </w:r>
      <w:r w:rsidR="00BE1361" w:rsidRPr="00D53ED0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hỏng</w:t>
      </w:r>
      <w:r w:rsidR="00BE1361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thất</w:t>
      </w:r>
      <w:r w:rsidR="00BE1361" w:rsidRPr="00D53ED0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lạc.</w:t>
      </w:r>
      <w:r w:rsidR="00BE1361" w:rsidRPr="00D53ED0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Quang</w:t>
      </w:r>
      <w:r w:rsidR="00BE1361" w:rsidRPr="00D53ED0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="00BE1361" w:rsidRPr="00D53ED0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phục</w:t>
      </w:r>
      <w:r w:rsidR="00BE1361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hưng</w:t>
      </w:r>
      <w:r w:rsidR="00BE1361" w:rsidRPr="00D53ED0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910571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Hán,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chuộng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Nho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gia,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ngôi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han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tìm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kiếm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tao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nhã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có học vấn, thu thập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các bài viết còn thiếu bị thất lạc trong các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tác phẩm kinh điển, tu bổ những sai sót. Trước đây, người có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khắp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bốn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phương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đa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số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mang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sách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vở,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trốn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tránh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vùng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núi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rừng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ẩn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cư.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tịch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điển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sách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(sách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cổ)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ra,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thành.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thiết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lập nên tiến sĩ ngũ kinh, từng người họ dùng giáo phái do bản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thân tự thành lập tiến hành giảng dạy, do thái thường (chức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quan) dựa vào thứ bậc để quản lý chung những việc đó. Năm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thứ 5 niên hiệu Kiến Vũ thi công nên thái học, noi theo chế độ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pháp lệnh của thời xưa, các đạo cụ dùng trong việc tế tự thờ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cúng và trong các nghi lễ đều trưng bày đầy đủ, những Nho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sinh khoác trên mình trang phục cổ áo hình vuông (chỉ trang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Nho),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bước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khoan</w:t>
      </w:r>
      <w:r w:rsidR="00BE1361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dung,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số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dạo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bước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dáng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vẻ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khoan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thai.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niên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niên hiệu Trung Nguyên, bắt đầu xây dựng ba cung. Sau Khi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ngôi,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đích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này.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tử bắt đầu đội mão Thông Thiên trên đầu, mặc y phục vẽ ngôi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sao mặt trăng mặt trời, chuẩn bị đầy đủ đồ nghi trượng, xa giá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(xe ngựa của vua) được sử dụng khi cúng tế, tiến hành nghi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thức dọn đường một cách long trọng, ngồi ở Minh Đường tiếp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lạy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chầu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(vua)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khanh,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bước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Đài để quan sát vận khí các hiện tượng tự nhiên, trong cung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Bích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Ung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lão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“đàn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cát”,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biểu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thị vâng theo phụng dưỡng tam lão ngũ canh (tương truyền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tam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lão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ngũ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canh,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mục đích là để phụng dưỡng người già). Sau đó lại xây dựng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nên các lớp học riêng cho con cháu của quan lại có công, thành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viên tôn thất 4 họ, chọn lựa những người tài trí, người có đức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giảng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đó,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tất</w:t>
      </w:r>
      <w:r w:rsidRPr="00910571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 kỳ môn (chức quan), binh sĩ của vũ lâm (tên của cấm vệ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quân), đều yêu cầu họ thông thạo chương tiết và câu cú của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Hiếu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kinh,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ngay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cháu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 lớp học để học tập. Nhân tài tràn ngập, hình thức trọng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tượng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thịnh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phát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triển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mạnh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mẽ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kỳ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Vĩnh Bình. Trong những năm niên hiệu Kiến sơ của Chương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đế, rất nhiều các Nho sinh sẽ tụ tập ở Bạch Hổ Quan (cung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điện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Hán),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thảo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luận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ngũ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kinh,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 học vấn của các nhà, liên tiếp mấy tháng mới kết thúc.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Chương đế đích thân đi tham gia xét định, giống như là Hán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Tuyên đế đích thân đến hội nghị Thạch Cừ Các năm đó vậy.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bộ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đọc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quần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thư.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Đợi đến thời kì thái hậu Đặng Tuy lâm triều nắm quyền cai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trị, các học giả rất là buông thả. Từ khi An đế chủ trì triều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chính, bắt đầu không xem trọng học thuật, tiến sĩ không bố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trí chỗ ngồi giảng dạy, học trò đồ đệ phân tán lỏng lẻo, học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đường xiêu vẹo đổ nát, bỏ phế thành vườn rau, cậu bé chăn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trâu và cậu bé đốn củi, ở trong đó cắt cỏ đốn củi. Thuận để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 thu lời can gián của Địch Bồ, do đó tu sửa lớp học, tuyển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chọn một loạt các học sinh thông thạo kinh học mà lại thi rớt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 các kì thi trước đây, bổ sung làm học sinh đại học, phong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 nho gia đức cao vọng trọng ở các quận và quốc làm quan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lang (chức quan), xá nhân (chức quan). Nguyên niên niên hiệu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Bổn Sơ của Chất đế, ban bố chiếu lệnh rằng: “Từ đại tướng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 trở xuống đến những quan lại nhận bổng lộc 600 thạch,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cháu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thầy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học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tập,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mỗi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dịp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‘hương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xạ’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(nghi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thức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đua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 uống rượu) mùa Xuân tháng 3, mùa Thu tháng 9 tổ chức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hội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1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lần”.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học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du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học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tăng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lượng lớn, nhiều đến hơn 30 ngàn người. Nhưng thị hiếu đi sâu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nghiên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cứu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tác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phẩm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kinh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điển,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mỗi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chương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phân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tích</w:t>
      </w:r>
      <w:r w:rsidRPr="00910571">
        <w:rPr>
          <w:rFonts w:asciiTheme="majorHAnsi" w:hAnsiTheme="majorHAnsi" w:cstheme="majorHAnsi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kĩ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lưỡng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dần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dần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nhãng,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sự phù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phiếm, phong cách học tập cố gắng hết mình và sự chất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phát tự nhiên của nhà nho đã bị suy yếu. Niên hiệu Hi Bình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 thứ 4, Linh đế hạ chiếu lệnh các vị nhà Nho hiệu đính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Ngũ Kinh đồng thời khắc chúng lên bia đá, ba loại thư pháp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viết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bằng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cổ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chữ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Triện,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chữ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chiếu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xác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minh,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dựng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bia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cửa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trường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học,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="00BE1361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dựa</w:t>
      </w:r>
      <w:r w:rsidR="00BE1361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="00BE1361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="00BE1361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="00BE1361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chuẩn</w:t>
      </w:r>
      <w:r w:rsidR="00BE1361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tắc.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3"/>
        <w:spacing w:before="120" w:beforeAutospacing="0" w:after="120" w:afterAutospacing="0"/>
        <w:jc w:val="left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DẬT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(NHỮNG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ẨN)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TRUYỆN</w:t>
      </w:r>
    </w:p>
    <w:p w:rsidR="00BE1361" w:rsidRPr="00D53ED0" w:rsidRDefault="00BE1361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ĐẢNG</w:t>
      </w:r>
    </w:p>
    <w:p w:rsidR="00BE1361" w:rsidRPr="00D53ED0" w:rsidRDefault="0091057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sz w:val="28"/>
          <w:szCs w:val="28"/>
          <w:lang w:val="en-US"/>
        </w:rPr>
        <w:t>C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hu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Đảng,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Bác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Huống,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Nguyên,</w:t>
      </w:r>
      <w:r>
        <w:rPr>
          <w:rFonts w:asciiTheme="majorHAnsi" w:hAnsiTheme="majorHAnsi" w:cstheme="majorHAnsi"/>
          <w:color w:val="231F20"/>
          <w:sz w:val="28"/>
          <w:szCs w:val="28"/>
          <w:lang w:val="en-US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Quang Vũ đế triệu kiến ông ấy, Chu Đảng nằm sấp ở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trên mặt đất và không bẩm báo tên tuổi, tự nói rằng sẵn sàng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giữ vững chí hướng từ trước đến nay của ông ấy, Quang Vũ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đồng ý với yêu cầu của ông ấy. Tiến sĩ Phạm Thăng dâng thư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bôi nhọ Chu Đảng, nói rằng: “Thần nghe nói Đường Nghiêu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Hứa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Do,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Sào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Phủ,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hạ; Triều Chu không cần đến Bác Di, Thúc Tề, song vương đạo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Đảng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 ở quận Thái Nguyên, bệ hạ ở trên cung đình triệu kiến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 ấy, ông ấy lại không tuân theo lễ nghi, nằm mọp và không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="00BE1361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bái</w:t>
      </w:r>
      <w:r w:rsidR="00BE1361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kiến,</w:t>
      </w:r>
      <w:r w:rsidR="00BE1361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ngang</w:t>
      </w:r>
      <w:r w:rsidR="00BE1361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tàng</w:t>
      </w:r>
      <w:r w:rsidR="00BE1361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ngạo</w:t>
      </w:r>
      <w:r w:rsidR="00BE1361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mạn,</w:t>
      </w:r>
      <w:r w:rsidR="00BE1361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tâng</w:t>
      </w:r>
      <w:r w:rsidR="00BE1361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bốc</w:t>
      </w:r>
      <w:r w:rsidR="00BE1361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BE1361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tìm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kiếm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thanh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cao,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bất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kính”.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Tấu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 được trình lên, Quang Vũ đế mang đến cho các công khanh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xem. Hạ chiếu rằng: “Từ xưa đến nay, các bậc quân vương hiền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minh,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ẩn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Bác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Di,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Tề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ăn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Chu,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Đảng</w:t>
      </w:r>
      <w:r w:rsidR="00BE1361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Pr="00910571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nhận bổng lộc của trẫm, đây cũng là biểu hiện của việc mỗi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người ai cũng cũng có chí hướng và nguyện vọng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khác nhau,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 thể ép buộc làm khó họ”. Sau đó liền ban thưởng cho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Đảng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40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cuộn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tơ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lụa.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Đảng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đấy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ẩn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cư.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NGHIÊM</w:t>
      </w:r>
      <w:r w:rsidRPr="00D53ED0">
        <w:rPr>
          <w:rFonts w:asciiTheme="majorHAnsi" w:hAnsiTheme="majorHAnsi" w:cstheme="majorHAnsi"/>
          <w:color w:val="231F20"/>
          <w:spacing w:val="-1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QUANG</w:t>
      </w:r>
    </w:p>
    <w:p w:rsidR="00BE1361" w:rsidRPr="00D53ED0" w:rsidRDefault="0091057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w w:val="105"/>
          <w:sz w:val="28"/>
          <w:szCs w:val="28"/>
          <w:lang w:val="en-US"/>
        </w:rPr>
        <w:t>N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ghiêm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Quang,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Lăng,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Kê.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trẻ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tăm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lớn,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910571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du lãm tìm tòi học hỏi khắp nơi. Đợi đến khi Quang Vũ đế lên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ngôi, Nghiêm Quang thay tên đổi họ, ẩn cư không gặp. Quang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dựa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dáng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vẻ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tìm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kiếm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ấy,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xếp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ổn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thỏa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bắc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quân,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giường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đệm,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(chức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quan)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sớm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tối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cơm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nước.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khách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thăm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khỏe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ấy,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Nghiêm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Quang lại nằm trên giường không chịu dậy, Quang Vũ đế đến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cạnh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ấy,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xoa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bụng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“Ôi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chao!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Lăng,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 thể giúp đỡ ta cai quản đất nước sao?” Nghiêm Quang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chỉ nằm và không lên tiếng trả lời, sau một lúc lâu, mới mở mắt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nhìn vào Lưu Tú (Quang Vũ đế) nói rằng: “Lúc trước Đường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Nghiêu rất có đức hạnh, muốn nhường ngôi cho Sào Phủ, Sào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Phủ sau khi nghe xong liền đến bên bờ sông rửa tai (bày tỏ việc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 muốn nghe những lời nói này). Mỗi người ai cũng có chí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hướng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nguyện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vọng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riêng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tất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cưỡng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ép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gì chứ!? Quang Vũ đế nói: “Tử Lăng, ta mà lại không thể thuyết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phục ngài sao?” Ngay sau đó lên xe, than thở mà rời đi. Sau này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 gọi Nghiêm Quang vào cung, đàm luận về những chuyện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đây,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liên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mấy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ngày.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Quang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gián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nghị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(chức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quan),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Nghiêm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Quang kiên quyết không tuân theo, sau đó ẩn cư tự mình cày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bừa</w:t>
      </w:r>
      <w:r w:rsidR="00BE1361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núi</w:t>
      </w:r>
      <w:r w:rsidR="00BE1361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Phú</w:t>
      </w:r>
      <w:r w:rsidR="00BE1361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Xuân.</w:t>
      </w:r>
      <w:r w:rsidR="00BE1361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80</w:t>
      </w:r>
      <w:r w:rsidR="00BE1361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tuổi chết</w:t>
      </w:r>
      <w:r w:rsidR="00BE1361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nhà.</w:t>
      </w:r>
      <w:r w:rsidR="00BE1361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Quang</w:t>
      </w:r>
      <w:r w:rsidR="00BE1361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="00BE1361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 đau</w:t>
      </w:r>
      <w:r w:rsidRPr="00910571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đớn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tiếc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thương,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trăm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vạn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đồng,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1 ngàn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hộc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lúa gạo (hộc: dụng cụ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 đo dung tích thời xưa).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sông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lão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tuổi,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 thế nào. Trong thời kì niên hiệu Diên Hi, Hoàn đế đi tuần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thị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Cánh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Lăng,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Vân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Mộng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sông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Hán,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tánh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đội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ngũ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lão vẫn cày cấy không thôi. Thượng thư lang Trương Ôn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Nam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kì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lạ,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 ấy rằng: “Mọi người đều đến xem, người lớn tuổi như ngài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ngừng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cày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bừa,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đấy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lí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chứ?”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lão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cười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 không trả lời. Trương Ôn đích thân nói chuyện với ông lão.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 lão nói: “Ta là một người làm ruộng quê mùa, nghe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hiểu những lời ngài nói. Xin hỏi là vì thiên hạ loạn lạc mới lập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 thiên tử, hay là vì thiên hạ thái bình mà lập nên thiên tử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chứ? Lập nên thiên tử là để ngài ấy xem bá tánh trong thiên hạ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 phụ mẫu, hay là sai khiến người trong thiên hạ đến để phụng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dưỡng hầu hạ ngài ấy? Trước đây các bậc thánh vương cai quản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 hạ, căn nhà lợp bằng cỏ tranh không cắt sửa thêm,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thanh rui làm bằng gỗ sồi cũng không cắt gọt thêm, bá tánh vì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 mà sống một cuộc sống bình yên. Bây giờ quân vương của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ngài, cưỡng bức dân chúng lao động, phóng túng bản thân, vui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chơi nhàn hạ không hề kiêng nể, ta thực sự cảm thấy nhục nhã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thay cho ngài, ngài làm sao có thể nhẫn tâm muốn cho bá tánh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chứ?”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tên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lão,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lão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tên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rời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TÂY</w:t>
      </w:r>
      <w:r w:rsidRPr="00D53ED0">
        <w:rPr>
          <w:rFonts w:asciiTheme="majorHAnsi" w:hAnsiTheme="majorHAnsi" w:cstheme="majorHAnsi"/>
          <w:color w:val="231F20"/>
          <w:spacing w:val="1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KHƯƠNG</w:t>
      </w:r>
    </w:p>
    <w:p w:rsidR="00BE1361" w:rsidRPr="00D53ED0" w:rsidRDefault="0091057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10571">
        <w:rPr>
          <w:rFonts w:asciiTheme="majorHAnsi" w:hAnsiTheme="majorHAnsi" w:cstheme="majorHAnsi"/>
          <w:color w:val="231F20"/>
          <w:sz w:val="28"/>
          <w:szCs w:val="28"/>
        </w:rPr>
        <w:t>N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iên</w:t>
      </w:r>
      <w:r w:rsidR="00BE1361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="00BE1361"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="00BE1361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Quang</w:t>
      </w:r>
      <w:r w:rsidR="00BE1361"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="00BE1361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="00BE1361"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BE1361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9,</w:t>
      </w:r>
      <w:r w:rsidR="00BE1361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đồ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(chức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quan)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Bưu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“Hiện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910571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khu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vực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Châu,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Khương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đầu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hàng</w:t>
      </w:r>
      <w:r w:rsidRPr="00910571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sống.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Khương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tết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tóc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dài,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vạt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áo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kẹp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 trái, lại sinh sống trà trộn với người Hán, tập tục không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giống nhau, không thông hiểu được ngôn ngữ của nhau, nhiều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 bị chức quan nhỏ người Hán và những người gian xảo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chiếm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đoạt,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oán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khốn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dựa,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dẫn đến sự phản bội làm trái lại. Phàm Man Di (chỉ các dân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thiểu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vùng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biên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giới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xưa)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quấy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nhiễu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do những điều này gây ra, nên xác định rõ khu vực phòng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vệ vùng biên giới giống như lúc đầu”. Quang Vũ đế tiếp thu lời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can gián này. Mùa hè năm thứ 11 niên hiệu Kiến Vũ, chủng tộc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Tiên Linh (một trong những bộ lạc người Khương) lại đến xâm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lược huyện Lâm Thao, thái thú quận Lũng Tây là Mã Viện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đánh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bại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ép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buộc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đầu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hàng,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chuyển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 ba quận Thiên Thủy, Lũng Tây và Phù Phong. Năm thứ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hai, Tham Lang Khương (1 nhánh của dân tộc Khương) ở quận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 Đô phản loạn, Mã Viện lại đánh tan buộc chúng phải đầu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hàng. Nguyên niên niên hiệu Minh đế Vĩnh Bình, triều đình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 sai bổ lỗ tướng quân Mã Vũ và những người khác tiến đánh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Điền Ngô, Điền Ngô bỏ chạy đến nơi xa xôi hẻo lánh, những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rải rác còn lại cũng đều quy hàng, sau đó di chuyển 7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sắp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xếp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ổn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thỏa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vực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Tam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Niên hiệu Chương Hòa năm thứ 12, thái thú quận Kim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 là Hầu Bá giao chiến với thủ lĩnh của người Khương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Mê Đường. Binh lính người Khương chết và bị thương rất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nhiều, thành viên trong thị tộc li tán, những người đầu hàng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 hơn 6 ngàn người, lần lượt được di chuyển các quận Hán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Dương, An Định và Lũng Tây. Trong thời kì niên hiệu An đế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Vĩnh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Sơ,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Khương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phân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huyện,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phú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căm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hờn của họ không ngừng tích lũy lên, do đó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cùng lúc chạy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trốn mỗi người một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ngã, xâm phạm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cướp bóc một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 trắng</w:t>
      </w:r>
      <w:r w:rsidR="00910571" w:rsidRPr="00910571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trợn, chia cách Lũng Đạo. Lúc đó thời gian người Khương quy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lâu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rồi,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khí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giáp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nữa,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 người cầm sào trúc, khúc cây để hay thế cho binh khí, có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vác vài tấm ván bàn dài trên lưng làm lá chắn, còn có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cầm tấm gương đồng phản xạ ánh sáng mặt trời, từ xa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nhìn tới tự như binh tượng, quận huyện lại không thể chế ngự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 họ. Do đó triều đình điều động xa kỵ tướng quân Đặng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Trắc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chủ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úy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(chức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quan)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Thượng làm phó tướng, dẫn ngũ doanh (chỉ 5 quân đội do 5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hiệu úy dẫn dắt ) và sĩ binh Tam Phụ tổng cộng 50 ngàn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đóng quân ở Lạc Dương. Đặng Trắc lệnh cho Nhiệm Thượng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dẫn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sỹ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đấu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huyện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Tương,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thất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bại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thảm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hại.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Bắc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“thiên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tử”,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Khương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Đô,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tộc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Khương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Quận,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Tây</w:t>
      </w:r>
      <w:r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Hà,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hùng</w:t>
      </w:r>
      <w:r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mạnh,</w:t>
      </w:r>
      <w:r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xâm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lấn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phía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Đông,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phía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Tây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xâm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lấn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 Ích Châu, cướp bóc ở khu vực Tam Phụ, chia cách Lũng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Đạo. Ngô (bắp) ở các huyện khu vực hai bên sông Hoàng, một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thạch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tánh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vong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kể.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ngăn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chặn,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khó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khăn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xoay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chuyển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Đặng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Trắc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 kinh thành, để Nhiệm Thượng lại đóng binh ở Hán Dương.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 điều động kỵ đô úy (chức quan) Nhiệm Nhân giám sát chỉ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huy các quận đóng quan, Nhiệm Nhân trận nào cũng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giành được thắng lợi, người Khương thừa thắng ra quân công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kích, binh lính người Hán nhiều lần bị đánh bại, quân lính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Khương từ đó xâm lấn vào quận Hà Đông, liên tục đánh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Nội,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tánh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hoang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mang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sợ,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đa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chạy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trốn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về hướng Nam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lội qua Hoàng Hà. Triều đình phái đông quân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(chức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quan)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Sủng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huy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ngũ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doanh</w:t>
      </w:r>
      <w:r w:rsidR="00910571" w:rsidRPr="00910571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đóng quân ở Mạnh Tân. hạ chiếu cho các khu vực như Ngụy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Quận, Triệu Quốc, Thường Sơn, Trung Sơn... vv, sửa chữa 610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bằng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đất.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Khương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 mạnh, nhưng các thái thú, huyện lệnh hưởng bổng lộc 2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ngàn thạch, đều không có giữ vững ý chí chiến đấu, đều tranh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thư,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nguyện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vọng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chuyển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nhằm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trốn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lạc.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 nhận đề xuất này, liền chuyển quận Lũng Tây đến Tương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dời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Mỹ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Bắc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dời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Trì Dương, đem quận Thượng dời đến huyện Phùng Dực. Bá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tánh lưu luyến quê cha đất tổ, không đồng ý rời bỏ cố hương,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 là các quan lại liền cắt bỏ hoa màu của họ, đập bỏ phá dỡ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 cửa của họ, san bằng các dinh lũy, phá hoại những vật tư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tích lũy được. Lúc ấy mấy năm liên tiếp gặp nạn hạn hán, họa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châu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chấu,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dẫn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mùa,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cộng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thêm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truy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đuổi thúc ép, bọn trộm cướp nhân cơ hội chiếm đoạt cướp bóc,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 cho bách tính phân tán sống lưu lạc khắp nơi, trên đường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lúc nào cũng có người chết, có người vứt bỏ những người già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yếu, có người làm thê thiếp nô bộc cho người khác, số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 ước chừng hơn một nửa. Trong mười mấy năm kể từ khi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Khương phản loạn đến nay, năm nào cũng xảy ra chiến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tranh, quân đội mệt mỏi, chẳng có giây phút nào được yên ổn,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 tiêu cho chi phí quân sự, chi phí vận chuyển vật tư giao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thông, tổng cộng các phí tổn lên đến hơn 25 tỷ tiền. Quốc khố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trống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rỗng,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ảnh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hưởng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nội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địa,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lượng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 vùng biên giới chết không thể nào đếm hết được, hai châu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Tịnh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(Tịnh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Châu)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(Lương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Châu),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tổn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hao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mức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gần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cạn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kiệt.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Luận rằng: “Sau giai đoạn hưng thịnh thời Quang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Vũ, vấn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 xâm phạm biên giới ngày càng nghiêm trọng. Triều đình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thiếu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sách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</w:t>
      </w:r>
      <w:r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nhằm</w:t>
      </w:r>
      <w:r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ổn</w:t>
      </w:r>
      <w:r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trả,</w:t>
      </w:r>
      <w:r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="00910571" w:rsidRPr="00910571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soái người Nhung làm trái với chữ tín đã hứa trước đây. Những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ngoại tộc quy thuận triều đình, có người bị bọn phú hào áp bức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khiến cuộc sống khốn quẫn, có người phải cúi mình xếp vào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hàng ngũ nô bộc để vất vả lay lất qua ngày, khu vực phòng ngự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 biên cương vừa mới có được một chút thái bình, bọn họ lại vì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phẫn nộ mà mưu đồ làm loạn. Ngay khi vừa có dấu hiệu của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chiến tranh, bọn họ liền giương cung bắn tên khiến cho nhân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 chạy hoảng loạn giống như những con chim trên cành cây.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niên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hiệu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Vĩnh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Sơ,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tất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tộc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thiểu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ồ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ạt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nổi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lên,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Tây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Nhung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tạo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 nay, chưa hề thấy qua xâm phạm đến triều đình kịch liệt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thế.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Than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ôi!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phân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9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châu,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phân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biệt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đô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vùng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lân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cận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khu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vực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biên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cương,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 rõ những tập tục đặc từ của Di Địch, khó có thể dùng đạo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nghĩa để thống trị, cho nên phân tán họ đi xa đến vùng ngoài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 Nguyên, giảm bớt thuế cống cho họ, chỉ là kết thành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 minh với họ mà thôi. Các biện pháp giống như Lưỡng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 (Tây Hán và Đông Hán) thống trị Nhung Địch, đã mất đi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phương châm cơ bản này rồi. Tại sao lại nói như vậy chứ? Tộc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Tiên Linh (một nhánh của dân tộc Khương) xâm phạm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biên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giới,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chuyển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vùng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nội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địa;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tộc Đương Tiến (một tộc của người Khương) làm loạn, Mã Viện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 chuyển họ đến Tam Phụ, thèm muốn tình thế yên ổn trong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phút chốc, dễ dàng tin tưởng họ đã thuần phục triều đình, chỉ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đưa ra kế tạm thời trong thời gian ngắn, mà quên mất đi sách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lược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lâu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dài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nước.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người chỉ nhìn vào dấu hiệu nảy sinh của sự vật mà có thể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xem xét biết được xu hướng phát triển và bản chất của nó hay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sao?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bài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lịch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rơi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mắt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đũa làm bằng ngà voi, Tân Hữu nhìn thấy vùng Y Xuyên có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ngoại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tộc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nén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nổi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thở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dài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đấy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thôi!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b/>
          <w:sz w:val="28"/>
          <w:szCs w:val="28"/>
        </w:rPr>
      </w:pPr>
    </w:p>
    <w:p w:rsidR="00BE1361" w:rsidRPr="00D53ED0" w:rsidRDefault="00BE1361" w:rsidP="00A42064">
      <w:pPr>
        <w:pStyle w:val="Heading3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(DÂN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TỘC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BI)</w:t>
      </w:r>
    </w:p>
    <w:p w:rsidR="00BE1361" w:rsidRPr="00D53ED0" w:rsidRDefault="0091057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10571">
        <w:rPr>
          <w:rFonts w:asciiTheme="majorHAnsi" w:hAnsiTheme="majorHAnsi" w:cstheme="majorHAnsi"/>
          <w:color w:val="231F20"/>
          <w:w w:val="105"/>
          <w:sz w:val="28"/>
          <w:szCs w:val="28"/>
        </w:rPr>
        <w:t>N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iên hiệu Linh đế Hi Bình năm thứ 3, Hạ Dục đảm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hộ</w:t>
      </w:r>
      <w:r w:rsidR="00BE1361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điểu</w:t>
      </w:r>
      <w:r w:rsidR="00BE1361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</w:t>
      </w:r>
      <w:r w:rsidR="00BE1361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úy.</w:t>
      </w:r>
      <w:r w:rsidR="00BE1361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Mùa</w:t>
      </w:r>
      <w:r w:rsidR="00BE1361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="00BE1361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910571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6, dân tộc Tiên Bi quấy nhiễu vùng sát biên giới 3 châu là U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châu, Tịnh châu và Lương châu. Mùa thu cùng năm, Hạ Dục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lực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lượng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 quận quốc đi xa khỏi phía Bắc Trường Thành đánh trả kẻ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địch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xâm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vào.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Linh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‘phá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Tiên Bi trung lang tướng‘ (chức danh trong quân đội), đại thần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 người không đồng ý, do đó ban thư lệnh cho bá quan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thương lượng về việc này. Nghị lang Thái Ung khuyên gián,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 rằng: “Trong Thượng Thu nói rằng Man Di quấy nhiễu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Hoa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Hạ;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Dịch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Đinh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thảo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quỷ phương (tên chủng tộc thượng cổ); Triều đại nhà Chu có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chiến tranh thảo phạt Hiểm Doãn (dân tộc thời cổ ở phía Bắc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 Quốc), Man Kinh; triều Hán có việc quân đội đánh đuổi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 tộc Hung Nô đến Hạn Hải, núi Điền Nhan. Việc chinh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ngoại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tộc,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lâu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đời.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Song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 có khác, tình thế có lúc có hy vọng phát triển có lúc lại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không,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sách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lược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mất,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 công mà cũng có thất bại, không thể gom về một mối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luận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bàn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được.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mang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lược,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hướng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mở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lãnh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thổ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phía,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phía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Nam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thảo phạt Bách Việt, phía Bắc đánh dẹp Hung Nô, phía Tây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chinh phạt Đại Uyển, phía Đông sát nhập Cao Ly. Nhờ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vào sự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tích góp của Văn đế, Cảnh đế, dựa vào sự giàu có dồi dào trong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hạ,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dừng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sự,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miễn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trừ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cưỡng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bức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lao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 (lao dịch), kết quả là trong mười mấy năm chinh phạt,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 cho quan lại bá tánh đều khốn cùng chịu không thấu,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 ông ấy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 tỉnh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ngộ, liền tiến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 phong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thừa tướng</w:t>
      </w:r>
      <w:r w:rsidRPr="00910571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 phú dân hầu (tước vị). Cho nên Chủ Phụ Yển nói: “Nói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chung tham gia vào chiến đấu quân sự, dốc hết binh lực đi gây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chiến, không có ai là không hối hận cả”. Vũ đế anh minh quyền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thế, tướng soái dũng mãnh hoàn hảo, tài nguyên giàu có đông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đúc dư dật, lãnh thổ khai thác lại rộng lớn bao la như thế, còn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cảm thấy hối hận đối với chiến tranh, huống hồ bây giờ nhân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lực, tiền của đều khó khăn thiếu thốn, có lẽ đối với tình thế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chiến đấu với ngoại tộc so với trước đây càng tội tệ hơn chăng?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Ngày trước lương tướng (tưởng lĩnh giỏi trị lý quân sự) Đoàn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Cảnh, hiểu rõ quân sự, giỏi về đánh trận, nhưng đối với chiến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Tây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Khương,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diễn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10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năm.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Bây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tài năng và sách lược của Hạ Dục, Điền Án, chưa hẳn đã vượt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 được Đoàn Cảnh, số lượng người Tiên Bi cũng không hề ít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hơn lượng người Tây Khương, mà Hạ Dục ước chừng còn phải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chờ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thêm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2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năm,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nắm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chắc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đấu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Bi,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liên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ngừng,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 làm sao có thể dừng chiến đấu giữa đường được? Chắc chắn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 cần triệu nhân dân nhiều hơn nữa, trung chuyển không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ngừng,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kiệt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quệ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gia,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tăng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thêm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sức mạnh to lớn cho Man Di. Họa hoạn vùng biên giới giống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 những mụn ghẻ mọc trên tay chân; còn sự nghèo túng của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Nguyên,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vết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khó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chữa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ngực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lưng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vậy.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nén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nỗi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nhục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Hung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Nô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bao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vây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Thành,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Lữ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(hoàng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Tổ) không để trong lòng thư bức thư làm nhục của vua Hung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Nô là Thiên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Vu. Nếu so sánh với bây giờ, thì cái nào nghiêm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chứ?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nhiên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núi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tạo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sông,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Tần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Trường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(Vạn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Trường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Thành),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triều Hán dựng nên công trình phòng vệ ở các chốt quan trọng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vùng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biên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giới,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mục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đích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phân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chia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ngoài,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phân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chia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tục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nhau.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910571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 đất nước mất đi lãnh thổ quốc gia, họa hoạn trong nước bị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 nhục, thì có thể không xuất binh, lẽ nào có thể tính toán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tranh giành qua lại với bọn giặc gian xảo đê hèn hay sao? Cho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dù có lúc đánh bại được bọn chúng, thì cũng làm sao có thể giết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hết được bọn chúng, nhưng lại khiến cho đất nước phải thức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khuya dậy sớm, vất vả cực nhọc với chính sự hay sao? Trước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đây Hoài Nam vương Lưu An can ngăn Vũ đế chinh phạt Nam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Việt,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“Nếu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Việt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liều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nghinh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chiến,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kẻ thấp kém trong quân đội có 1 người không hề đề phòng mà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 thuận người Việt, như vậy dù cho có thể lấy được thủ cấp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 Việt vương (vua của người Việt) đi nữa, vẫn xem là nhục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nhã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ta”.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đổi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 một con hổ thối, dùng hoàng thân quốc thích sỉ nhục ngoại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tộc, thì giống như Lưu An đã nói qua, là đã có phần nguy hại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rồi, huống hồ gì được mất vẫn chưa thể ước lượng được chứ?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Ngày trước quận Chu Nhai tạo phản, Hán Nguyên đế đã tiếp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ngăn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Quyên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Chi,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chiếu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hủy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Nhai,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đấy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truyền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tiếng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siêu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so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sánh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được.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Cứu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trợ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tánh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cứu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giúp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nguy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cấp,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huyện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quận,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thậm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vứt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 nó, huống chi những nơi ở ngoài biên cương, vẫn chưa có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chứ?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Biện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canh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phòng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biên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giới,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Lí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Mục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giỏi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thao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lược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đó;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ngôn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luận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bảo vệ biên cương,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Nghiêm Vưu thời Vương Mãng hiểu rõ về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yếu lĩnh của nó. Thành tựu mà họ để lại vẫn còn đây, các tác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phẩm trình bày và phân tích vẫn còn lưu giữ, tuân theo sách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lược của hai người này, tuân thủ quy tắc của tiên đế, thần cho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rằng như vậy là được rồi”. Linh đế không nghe theo lời khuyên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gián của Thái Ung, sau đó liền sai Hạ Dục xuất binh từ Cao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Liễu,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Điền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Án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Vân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Trung,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Hung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Nô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lang</w:t>
      </w:r>
      <w:r w:rsidRPr="00910571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 Tang Mân dẫn đầu Nam Thiện Vu từ quận Nhạn Môn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xuất quân, Đàn Thạch Hòe ra lệnh cho đại nhân (quan thống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3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bộ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Đàn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Thạch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phân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vùng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chiếm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được)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3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bộ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mỗi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dẫn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nghênh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chiến.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 người khác thất bại thảm hại, thất lạc mất ấn ngọc và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truyền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ngôn,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nhu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dụng,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mỗi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dẫn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kị binh chạy trốn về nước, số người tử vong chiếm đến 7-8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phần, khu vực hai bên không nơi nào là không nhận phải sự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xâm</w:t>
      </w:r>
      <w:r w:rsidR="00BE1361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="00BE1361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="00BE1361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Bi.</w:t>
      </w:r>
    </w:p>
    <w:p w:rsidR="00BE1361" w:rsidRPr="00D53ED0" w:rsidRDefault="00BE1361" w:rsidP="00BE1361">
      <w:pPr>
        <w:pStyle w:val="BodyText"/>
        <w:ind w:left="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BE1361">
      <w:pPr>
        <w:pStyle w:val="BodyText"/>
        <w:ind w:left="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BE1361">
      <w:pPr>
        <w:pStyle w:val="BodyText"/>
        <w:ind w:left="0"/>
        <w:rPr>
          <w:rFonts w:asciiTheme="majorHAnsi" w:hAnsiTheme="majorHAnsi" w:cstheme="majorHAnsi"/>
          <w:sz w:val="28"/>
          <w:szCs w:val="28"/>
        </w:rPr>
      </w:pPr>
    </w:p>
    <w:p w:rsidR="00910571" w:rsidRDefault="00910571" w:rsidP="00BE1361">
      <w:pPr>
        <w:pStyle w:val="BodyText"/>
        <w:ind w:left="0"/>
        <w:rPr>
          <w:rFonts w:asciiTheme="majorHAnsi" w:hAnsiTheme="majorHAnsi" w:cstheme="majorHAnsi"/>
          <w:sz w:val="28"/>
          <w:szCs w:val="28"/>
        </w:rPr>
        <w:sectPr w:rsidR="00910571" w:rsidSect="0079401B">
          <w:headerReference w:type="even" r:id="rId14"/>
          <w:pgSz w:w="9072" w:h="13608"/>
          <w:pgMar w:top="1320" w:right="1300" w:bottom="280" w:left="1300" w:header="720" w:footer="720" w:gutter="0"/>
          <w:cols w:space="720"/>
        </w:sectPr>
      </w:pPr>
    </w:p>
    <w:p w:rsidR="00BE1361" w:rsidRPr="00D53ED0" w:rsidRDefault="00BE1361" w:rsidP="00BE1361">
      <w:pPr>
        <w:pStyle w:val="Heading2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QUẦN</w:t>
      </w:r>
      <w:r w:rsidRPr="00D53ED0">
        <w:rPr>
          <w:rFonts w:asciiTheme="majorHAnsi" w:hAnsiTheme="majorHAnsi" w:cstheme="majorHAnsi"/>
          <w:color w:val="231F20"/>
          <w:spacing w:val="-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YẾU</w:t>
      </w:r>
    </w:p>
    <w:p w:rsidR="00BE1361" w:rsidRPr="00D53ED0" w:rsidRDefault="00BE1361" w:rsidP="00BE1361">
      <w:pPr>
        <w:pStyle w:val="Heading4"/>
        <w:rPr>
          <w:rFonts w:asciiTheme="majorHAnsi" w:hAnsiTheme="majorHAnsi" w:cstheme="majorHAnsi"/>
          <w:sz w:val="28"/>
        </w:rPr>
      </w:pPr>
      <w:r w:rsidRPr="00D53ED0">
        <w:rPr>
          <w:rFonts w:asciiTheme="majorHAnsi" w:hAnsiTheme="majorHAnsi" w:cstheme="majorHAnsi"/>
          <w:color w:val="6D6E71"/>
          <w:w w:val="120"/>
          <w:sz w:val="28"/>
        </w:rPr>
        <w:t>QUYỂN</w:t>
      </w:r>
      <w:r w:rsidRPr="00D53ED0">
        <w:rPr>
          <w:rFonts w:asciiTheme="majorHAnsi" w:hAnsiTheme="majorHAnsi" w:cstheme="majorHAnsi"/>
          <w:color w:val="6D6E71"/>
          <w:spacing w:val="11"/>
          <w:w w:val="120"/>
          <w:sz w:val="28"/>
        </w:rPr>
        <w:t xml:space="preserve"> </w:t>
      </w:r>
      <w:r w:rsidRPr="00D53ED0">
        <w:rPr>
          <w:rFonts w:asciiTheme="majorHAnsi" w:hAnsiTheme="majorHAnsi" w:cstheme="majorHAnsi"/>
          <w:color w:val="6D6E71"/>
          <w:w w:val="120"/>
          <w:sz w:val="28"/>
        </w:rPr>
        <w:t>25</w:t>
      </w:r>
    </w:p>
    <w:p w:rsidR="00BE1361" w:rsidRPr="00D53ED0" w:rsidRDefault="00BE1361" w:rsidP="00BE1361">
      <w:pPr>
        <w:pStyle w:val="BodyText"/>
        <w:spacing w:before="7"/>
        <w:ind w:left="0"/>
        <w:rPr>
          <w:rFonts w:asciiTheme="majorHAnsi" w:hAnsiTheme="majorHAnsi" w:cstheme="majorHAnsi"/>
          <w:b/>
          <w:sz w:val="28"/>
          <w:szCs w:val="28"/>
        </w:rPr>
      </w:pPr>
    </w:p>
    <w:p w:rsidR="00BE1361" w:rsidRPr="00D53ED0" w:rsidRDefault="00BE1361" w:rsidP="00BE1361">
      <w:pPr>
        <w:spacing w:line="295" w:lineRule="auto"/>
        <w:jc w:val="center"/>
        <w:rPr>
          <w:rFonts w:asciiTheme="majorHAnsi" w:hAnsiTheme="majorHAnsi" w:cstheme="majorHAnsi"/>
          <w:b/>
          <w:i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Nhóm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Bí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Giám,</w:t>
      </w:r>
      <w:r w:rsidRPr="00D53ED0">
        <w:rPr>
          <w:rFonts w:asciiTheme="majorHAnsi" w:hAnsiTheme="majorHAnsi" w:cstheme="majorHAnsi"/>
          <w:b/>
          <w:i/>
          <w:color w:val="231F20"/>
          <w:spacing w:val="20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Cự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Lộc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Nam</w:t>
      </w:r>
      <w:r w:rsidRPr="00D53ED0">
        <w:rPr>
          <w:rFonts w:asciiTheme="majorHAnsi" w:hAnsiTheme="majorHAnsi" w:cstheme="majorHAnsi"/>
          <w:b/>
          <w:i/>
          <w:color w:val="231F20"/>
          <w:spacing w:val="20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thần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Ngụy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Trưng</w:t>
      </w:r>
      <w:r w:rsidRPr="00D53ED0">
        <w:rPr>
          <w:rFonts w:asciiTheme="majorHAnsi" w:hAnsiTheme="majorHAnsi" w:cstheme="majorHAnsi"/>
          <w:b/>
          <w:i/>
          <w:color w:val="231F20"/>
          <w:spacing w:val="20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vâng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lệnh</w:t>
      </w:r>
      <w:r w:rsidRPr="00D53ED0">
        <w:rPr>
          <w:rFonts w:asciiTheme="majorHAnsi" w:hAnsiTheme="majorHAnsi" w:cstheme="majorHAnsi"/>
          <w:b/>
          <w:i/>
          <w:color w:val="231F20"/>
          <w:spacing w:val="-50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vua</w:t>
      </w:r>
      <w:r w:rsidRPr="00D53ED0">
        <w:rPr>
          <w:rFonts w:asciiTheme="majorHAnsi" w:hAnsiTheme="majorHAnsi" w:cstheme="majorHAnsi"/>
          <w:b/>
          <w:i/>
          <w:color w:val="231F20"/>
          <w:spacing w:val="-8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Đường</w:t>
      </w:r>
      <w:r w:rsidRPr="00D53ED0">
        <w:rPr>
          <w:rFonts w:asciiTheme="majorHAnsi" w:hAnsiTheme="majorHAnsi" w:cstheme="majorHAnsi"/>
          <w:b/>
          <w:i/>
          <w:color w:val="231F20"/>
          <w:spacing w:val="-8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Thái</w:t>
      </w:r>
      <w:r w:rsidRPr="00D53ED0">
        <w:rPr>
          <w:rFonts w:asciiTheme="majorHAnsi" w:hAnsiTheme="majorHAnsi" w:cstheme="majorHAnsi"/>
          <w:b/>
          <w:i/>
          <w:color w:val="231F20"/>
          <w:spacing w:val="-8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Tông</w:t>
      </w:r>
      <w:r w:rsidRPr="00D53ED0">
        <w:rPr>
          <w:rFonts w:asciiTheme="majorHAnsi" w:hAnsiTheme="majorHAnsi" w:cstheme="majorHAnsi"/>
          <w:b/>
          <w:i/>
          <w:color w:val="231F20"/>
          <w:spacing w:val="-8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cùng</w:t>
      </w:r>
      <w:r w:rsidRPr="00D53ED0">
        <w:rPr>
          <w:rFonts w:asciiTheme="majorHAnsi" w:hAnsiTheme="majorHAnsi" w:cstheme="majorHAnsi"/>
          <w:b/>
          <w:i/>
          <w:color w:val="231F20"/>
          <w:spacing w:val="-8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biên</w:t>
      </w:r>
      <w:r w:rsidRPr="00D53ED0">
        <w:rPr>
          <w:rFonts w:asciiTheme="majorHAnsi" w:hAnsiTheme="majorHAnsi" w:cstheme="majorHAnsi"/>
          <w:b/>
          <w:i/>
          <w:color w:val="231F20"/>
          <w:spacing w:val="-8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soạn</w:t>
      </w:r>
    </w:p>
    <w:p w:rsidR="00BE1361" w:rsidRPr="00D53ED0" w:rsidRDefault="00BE1361" w:rsidP="00BE1361">
      <w:pPr>
        <w:pStyle w:val="BodyText"/>
        <w:ind w:left="0"/>
        <w:rPr>
          <w:rFonts w:asciiTheme="majorHAnsi" w:hAnsiTheme="majorHAnsi" w:cstheme="majorHAnsi"/>
          <w:b/>
          <w:i/>
          <w:sz w:val="28"/>
          <w:szCs w:val="28"/>
        </w:rPr>
      </w:pPr>
    </w:p>
    <w:p w:rsidR="00BE1361" w:rsidRPr="00D53ED0" w:rsidRDefault="00BE1361" w:rsidP="00BE1361">
      <w:pPr>
        <w:pStyle w:val="BodyText"/>
        <w:spacing w:before="2"/>
        <w:ind w:left="0"/>
        <w:rPr>
          <w:rFonts w:asciiTheme="majorHAnsi" w:hAnsiTheme="majorHAnsi" w:cstheme="majorHAnsi"/>
          <w:b/>
          <w:i/>
          <w:sz w:val="28"/>
          <w:szCs w:val="28"/>
        </w:rPr>
      </w:pPr>
    </w:p>
    <w:p w:rsidR="00BE1361" w:rsidRPr="00D53ED0" w:rsidRDefault="00BE1361" w:rsidP="00BE1361">
      <w:pPr>
        <w:jc w:val="center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NGỤY</w:t>
      </w:r>
      <w:r w:rsidRPr="00D53ED0">
        <w:rPr>
          <w:rFonts w:asciiTheme="majorHAnsi" w:hAnsiTheme="majorHAnsi" w:cstheme="majorHAnsi"/>
          <w:b/>
          <w:color w:val="231F20"/>
          <w:spacing w:val="24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CHÍ</w:t>
      </w:r>
      <w:r w:rsidRPr="00D53ED0">
        <w:rPr>
          <w:rFonts w:asciiTheme="majorHAnsi" w:hAnsiTheme="majorHAnsi" w:cstheme="majorHAnsi"/>
          <w:b/>
          <w:color w:val="231F20"/>
          <w:spacing w:val="2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(THƯỢNG)</w:t>
      </w:r>
    </w:p>
    <w:p w:rsidR="00BE1361" w:rsidRPr="00D53ED0" w:rsidRDefault="00BE1361" w:rsidP="00BE1361">
      <w:pPr>
        <w:pStyle w:val="Heading3"/>
        <w:spacing w:before="132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KỶ</w:t>
      </w:r>
    </w:p>
    <w:p w:rsidR="00BE1361" w:rsidRPr="00D53ED0" w:rsidRDefault="0023126F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3126F">
        <w:rPr>
          <w:rFonts w:asciiTheme="majorHAnsi" w:hAnsiTheme="majorHAnsi" w:cstheme="majorHAnsi"/>
          <w:color w:val="231F20"/>
          <w:sz w:val="28"/>
          <w:szCs w:val="28"/>
        </w:rPr>
        <w:t>H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oàng đế Thái Tổ Vũ, người nước Bái, họ Tào tên Tháo,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Mạnh Đức.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 thứ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4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niên hiệu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 An,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Viên</w:t>
      </w:r>
      <w:r w:rsidRPr="0023126F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Thiệu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chuẩn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vùng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Hứa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Đô,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Tào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(Tào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Tháo)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vùng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Dương.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trận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Độ,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Viên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Thiệu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thất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bại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thảm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hại,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Tào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liệu thu được của Viên Thiệu, phát hiện quan lại ở Hứa Đô và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đội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viết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Viên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Thiệu,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đốt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toàn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bộ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truy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vấn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bất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kì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ai. Năm thứ 7 niên hiệu Kiến An, Tào công truyền lệnh xuống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dưới, nói: “Ta hưng khởi nghĩa quân, diệt sạch bạo loạn cho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hạ.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bào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quê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nhà,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gần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sạch,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 bộ cả ngày trong lãnh thổ, cũng không gặp được một người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quen, điều này khiến cho ta cực kì đau buồn. Từ khi ta phát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động nghĩa quân đến nay, những người trong tướng sĩ đoạn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tuyệt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cháu,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tìm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kiếm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kế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thừa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phân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chia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ruộng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phủ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trâu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cày,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trường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mời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thầy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dỗ</w:t>
      </w:r>
      <w:r w:rsidRPr="0023126F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họ. Lập nên từ miếu cho những người còn sống, để cho họ có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thể cúng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tế tổ tiên của mình. Nếu như những người đã mất ở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thiêng,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hối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tiếc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nữa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chứ?”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12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niên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hiệu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Tào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truyền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xuống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dưới, rằng: “Ta phát động nghĩa quân, tiêu diệt sạch bạo loạn,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 bây giờ đã được 19 năm, những nơi mà ta chinh phạt thế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 cũng đạt được thắng lợi, đây lẽ nào là công lao của riêng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 ta hay sao? Đây đều là kết quả cố gắng của các sĩ phu có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 hạnh tài năng. Bây giờ trong thiên hạ vẫn chưa hoàn toàn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 yên ổn, ta vẫn phải cùng với các sĩ có đức hạnh tài năng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dẹp yên bạo loạn, nhưng bây giờ ta lại hưởng thụ công lao một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chứ?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nhanh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chóng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thưởng”.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 là liền phong tước liệt hầu cho hơn 20 vị quan lại có công,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 người còn lại dựa trên công lao lớn hay nhỏ, theo thứ tự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 tiến hành phong thưởng. Còn tuyên bố miễn trừ lao dịch và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thuế má cho con cái của các tướng sĩ tử trận, mức ưu đãi trong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đãi ngộ đối với mỗi người đều có sự khác biệt. Năm thứ 19 niên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hiệu Kiến An, thái thú quận An Định là Quán Khưu Hưng sắp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 nhậm chức, Tào công nhắc nhở ông ấy rằng: “Người Khương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hệ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Nguyên,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phái người đến, chúng ta tuyệt đối không được sai người đến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 trước. Khó mà tìm được sứ giả tốt, nếu như phái một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xúi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Khương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đưa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cầu bừa bãi, muốn nhân cơ hội mưu cầu lợi ích cá nhân. Nếu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 chúng ta không đáp ứng, sẽ khiến cho những người trong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ngoại tộc vùng biên giới thất vọng; nếu như đáp ứng họ, cũng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chẳng mang lại được lợi ích gì”. Quán Khưu Hưng sau khi đến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nhận chức xong, sai hiệu úy Phạm Lăng đến chỗ của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Khương.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Lăng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nhiên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xúi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giục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Khương,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="00137197" w:rsidRPr="0013719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hầu. Tào công nói: “Sở dĩ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ta biết trước sẽ như thế này, hoàn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toàn không phải vì ta là thánh nhân gì cả, chẳng qua là ta đã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trải qua nhiều việc mà thôi”. Năm thứ 25 niên hiệu Kiến An,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tên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Phi,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Hằng,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Tào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Tháo.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Niên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hiệu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Sơ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hai,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chiếu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 phong nghị lang Khổng Tiễn làm tông thánh hầu (tước vị),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miếu.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 cho quận Lỗ sửa chữa phục hồi miếu cũ của Khổng Tử, bố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trí ổn thỏa 100 hộ quan binh canh phòng bảo vệ Khổng miếu.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đó xảy ra nhật thực, bộ phận có liên quan dựa theo thông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 thời Tần đề nghị cách chức thái úy, Văn đế hạ chiếu chỉ, nói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rằng: “Sự phát sinh của các hiện tượng thiên tai, là ông trời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khiển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 phò tá, điều này lẽ nào lại phù hợp với xu hướng mà Hạ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Trụ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sao?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bách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cương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 công tác của mình, từ nay về sau nếu như trời đất có bất gì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đổi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gì,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đừng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cáo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tam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nữa”.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Niên hiệu Hoàng Sơ năm thứ 3, Văn đế đăng rõ vùng đất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phía đông núi Thủ Dương làm thành khuôn viên lăng mộ cho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chúc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liên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mai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táng,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“Theo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tắc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ngôi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 phải chế tạo quan tài cho mình, biểu thị khi đang còn sống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vẫn không quên sự chết. Đắp đất làm mộ, lại trồng cây ở trên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mộ, đây không phải là quy chế của thượng cổ, ta sẽ không áp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dụng nó. Lăng mộ của ta tận dụng thế núi tự nhiên làm thành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bộ phận chính, đừng đắp đất trồng cây, không xây dựng tẩm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điện,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xây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huyện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ấp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vệ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lăng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tẩm,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đừng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khai</w:t>
      </w:r>
      <w:r w:rsidR="00137197" w:rsidRPr="0013719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thông mộ đạo. Táng, có nghĩa là chôn cất che giấu, là mong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muốn mọi người không ai có thể nhìn thấy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được. Hài cốt không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hề có cảm giác đau khổ, mộ phần cũng không phải là nơi mà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linh hồn an nghỉ. Lễ chế quy định không nên đến trước mộ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cúng bái, cũng chính là mong người còn sống đừng khinh mạn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đã mất. Khi chế tạo quan tài, độ dày chỉ cần có thể gìn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xương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cốt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mục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nát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rồi;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mặc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áo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đắp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chăn,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lượng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bắp</w:t>
      </w:r>
      <w:r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thịt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thối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nát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đủ rồi. Cho nên, ta chọn nơi vùng núi bỏ hoang không thể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cày bừa trồng trọt này xây dựng lăng mộ, là hy vọng sau khi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 đại thay đổi, không ai biết địa điểm chôn cất ta. Trong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huyệt mộ đừng đặt vôi than, lau sậy phòng chống ẩm mốc,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 đừng chôn vào các dụng cụ làm bằng vàng, bạc, đồng,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sắt, hết thảy dùng những đồ vật làm bằng đất nung mai táng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phù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bằng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bùn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ngựa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bằng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cỏ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tuẫn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theo.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ngậm trong miệng đừng dùng trân châu hay đồ bằng ngọc,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 đừng dùng đồ liệm bằng vàng bạc, những thứ này đều 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 mà những người phàm tục vô tri mới làm. Sau khi Quý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ngọc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lượng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cực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tuẫn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táng,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Khổng Tử ví von việc này là phơi xác chết trên đồng hoang;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Nguyên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-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chủ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trì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-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phù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 nghĩa của một thần tử. Lăng mộ của Hán Văn đế không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hề</w:t>
      </w:r>
      <w:r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khai</w:t>
      </w:r>
      <w:r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quật</w:t>
      </w:r>
      <w:r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Lăng</w:t>
      </w:r>
      <w:r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(tên</w:t>
      </w:r>
      <w:r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lăng</w:t>
      </w:r>
      <w:r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đế) không hề có thứ mà con người ta tham vọng có được; Lăng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quật,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nguyên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Nguyên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Lăng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(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tên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lăng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đế)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xây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phần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trồng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cây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Lăng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tồn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toàn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vẹn,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nằm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-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nhủ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="00137197" w:rsidRPr="0013719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tiện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mai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táng;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Lăng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bị bọn trộm cắp đào lên, lỗi lầm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là ở Hán Minh đế đã làm trái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chúc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mai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thể.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tận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mang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 lợi ích cho quân vương, Hán Minh đế thương người thân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ruột thịt nhưng lại gây hại đến cha ruột của mình. Phàm 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 thần hiếu tử, cần phải suy xét những lời nói của Khổng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Tả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Khâu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Minh,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Chi;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Nguyên,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gương,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 cho quân vương và phụ thân sau khi chết được yên ổn, để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hồn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trải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hàng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vạn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 nguy hiểm, đây mới chính là trung hiếu của những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thánh hiền! Từ trước đến nay, không hề có quốc gia nào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diệt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vong,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lăng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khai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quật.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Kể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cuối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lạc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nay,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mỗi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lăng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đào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bới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khai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quật,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đào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trộm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cắp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thậm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 còn châm lửa thiêu hủy hài đốt nhằm lấy đi đồ tẩm liệm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bằng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vàng,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toàn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bộ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cốt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thiêu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sạch,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lẽ nào không phải là sau khi chết lại phải chịu thêm 1 lần đau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khổ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nữa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sao?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 quý nhân trở xuống... vv, hễ ai không muốn đi theo vua các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 chư hầu đến quốc gia được phong lập, sau khi chết đều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mai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phía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Tây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khe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suối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khuôn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viên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lăng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này.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hồn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phách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thiêng,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 là không đến được, khoảng cách một khe suối cũng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 xôi gì. Sau này, nếu như có người làm trái lại với chiếu thư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này,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tiện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thay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đổi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thể,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tổn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thêm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nữa.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bề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tôi,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trai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khinh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miệt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137197" w:rsidRPr="0013719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chết,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bất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bất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hiếu.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cất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chiếu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miếu,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phó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chia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thư,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bí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tam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phủ.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5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niên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Sơ,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“Tiên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tuyên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 hiếu, tuân thủ và làm theo lời dạy của tổ tiên. Lễ pháp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tông.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 cúng tế đối với mặt trời, mặt trăng, các ngôi sao và ngũ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ngọn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núi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thuộc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trù này, không nằm trong điển tịch về các lễ nghi cúng tế.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giai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đoạn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cuối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thời,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xã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hội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yếu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hỗn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loạn,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 sùng tin tưởng vào thầy mo, đến mức trong cung điện, giữa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sổ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vẩy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rượu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quỷ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mê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muội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trọng!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gan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thiết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nằm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điển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tịch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nhẹ dạ cả tin vào những lời nói của những kẻ dùng bói toán để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xét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xử.</w:t>
      </w:r>
    </w:p>
    <w:p w:rsidR="00BE1361" w:rsidRPr="00D53ED0" w:rsidRDefault="00BE1361" w:rsidP="00A42064">
      <w:pPr>
        <w:spacing w:before="120" w:after="12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  <w:lang w:val="vi"/>
        </w:rPr>
        <w:t>Minh đế, tên Duệ, tự là Nguyên Trọng, là thái tử của Ngụy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Văn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đế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Tào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Phi.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Nguyên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niên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niên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hiệu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Thanh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Long,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ông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ấy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ở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trong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thần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miếu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của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Thái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Tổ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Vũ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hoàng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đế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(Tào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Tháo)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cúng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tế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đại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tướng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quân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đã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chết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là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Hạ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Hầu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Đôn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và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những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người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vi"/>
        </w:rPr>
        <w:t>khác.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(Ngụy</w:t>
      </w:r>
      <w:r w:rsidRPr="00D53ED0">
        <w:rPr>
          <w:rFonts w:asciiTheme="majorHAnsi" w:hAnsiTheme="majorHAnsi" w:cstheme="majorHAnsi"/>
          <w:i/>
          <w:color w:val="231F20"/>
          <w:spacing w:val="38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i/>
          <w:color w:val="231F20"/>
          <w:spacing w:val="38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ghi</w:t>
      </w:r>
      <w:r w:rsidRPr="00D53ED0">
        <w:rPr>
          <w:rFonts w:asciiTheme="majorHAnsi" w:hAnsiTheme="majorHAnsi" w:cstheme="majorHAnsi"/>
          <w:i/>
          <w:color w:val="231F20"/>
          <w:spacing w:val="38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chép</w:t>
      </w:r>
      <w:r w:rsidRPr="00D53ED0">
        <w:rPr>
          <w:rFonts w:asciiTheme="majorHAnsi" w:hAnsiTheme="majorHAnsi" w:cstheme="majorHAnsi"/>
          <w:i/>
          <w:color w:val="231F20"/>
          <w:spacing w:val="38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lại</w:t>
      </w:r>
      <w:r w:rsidRPr="00D53ED0">
        <w:rPr>
          <w:rFonts w:asciiTheme="majorHAnsi" w:hAnsiTheme="majorHAnsi" w:cstheme="majorHAnsi"/>
          <w:i/>
          <w:color w:val="231F20"/>
          <w:spacing w:val="39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chiếu</w:t>
      </w:r>
      <w:r w:rsidRPr="00D53ED0">
        <w:rPr>
          <w:rFonts w:asciiTheme="majorHAnsi" w:hAnsiTheme="majorHAnsi" w:cstheme="majorHAnsi"/>
          <w:i/>
          <w:color w:val="231F20"/>
          <w:spacing w:val="38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i/>
          <w:color w:val="231F20"/>
          <w:spacing w:val="38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của</w:t>
      </w:r>
      <w:r w:rsidRPr="00D53ED0">
        <w:rPr>
          <w:rFonts w:asciiTheme="majorHAnsi" w:hAnsiTheme="majorHAnsi" w:cstheme="majorHAnsi"/>
          <w:i/>
          <w:color w:val="231F20"/>
          <w:spacing w:val="38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Minh</w:t>
      </w:r>
      <w:r w:rsidRPr="00D53ED0">
        <w:rPr>
          <w:rFonts w:asciiTheme="majorHAnsi" w:hAnsiTheme="majorHAnsi" w:cstheme="majorHAnsi"/>
          <w:i/>
          <w:color w:val="231F20"/>
          <w:spacing w:val="39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đế</w:t>
      </w:r>
      <w:r w:rsidRPr="00D53ED0">
        <w:rPr>
          <w:rFonts w:asciiTheme="majorHAnsi" w:hAnsiTheme="majorHAnsi" w:cstheme="majorHAnsi"/>
          <w:i/>
          <w:color w:val="231F20"/>
          <w:spacing w:val="38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viết:</w:t>
      </w:r>
      <w:r w:rsidRPr="00D53ED0">
        <w:rPr>
          <w:rFonts w:asciiTheme="majorHAnsi" w:hAnsiTheme="majorHAnsi" w:cstheme="majorHAnsi"/>
          <w:i/>
          <w:color w:val="231F20"/>
          <w:spacing w:val="38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“Trước</w:t>
      </w:r>
      <w:r w:rsidRPr="00D53ED0">
        <w:rPr>
          <w:rFonts w:asciiTheme="majorHAnsi" w:hAnsiTheme="majorHAnsi" w:cstheme="majorHAnsi"/>
          <w:i/>
          <w:color w:val="231F20"/>
          <w:spacing w:val="-63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đây</w:t>
      </w:r>
      <w:r w:rsidRPr="00D53ED0">
        <w:rPr>
          <w:rFonts w:asciiTheme="majorHAnsi" w:hAnsiTheme="majorHAnsi" w:cstheme="majorHAnsi"/>
          <w:i/>
          <w:color w:val="231F20"/>
          <w:spacing w:val="29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tiên</w:t>
      </w:r>
      <w:r w:rsidRPr="00D53ED0">
        <w:rPr>
          <w:rFonts w:asciiTheme="majorHAnsi" w:hAnsiTheme="majorHAnsi" w:cstheme="majorHAnsi"/>
          <w:i/>
          <w:color w:val="231F20"/>
          <w:spacing w:val="30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vương</w:t>
      </w:r>
      <w:r w:rsidRPr="00D53ED0">
        <w:rPr>
          <w:rFonts w:asciiTheme="majorHAnsi" w:hAnsiTheme="majorHAnsi" w:cstheme="majorHAnsi"/>
          <w:i/>
          <w:color w:val="231F20"/>
          <w:spacing w:val="30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đối</w:t>
      </w:r>
      <w:r w:rsidRPr="00D53ED0">
        <w:rPr>
          <w:rFonts w:asciiTheme="majorHAnsi" w:hAnsiTheme="majorHAnsi" w:cstheme="majorHAnsi"/>
          <w:i/>
          <w:color w:val="231F20"/>
          <w:spacing w:val="29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xử</w:t>
      </w:r>
      <w:r w:rsidRPr="00D53ED0">
        <w:rPr>
          <w:rFonts w:asciiTheme="majorHAnsi" w:hAnsiTheme="majorHAnsi" w:cstheme="majorHAnsi"/>
          <w:i/>
          <w:color w:val="231F20"/>
          <w:spacing w:val="30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trọng</w:t>
      </w:r>
      <w:r w:rsidRPr="00D53ED0">
        <w:rPr>
          <w:rFonts w:asciiTheme="majorHAnsi" w:hAnsiTheme="majorHAnsi" w:cstheme="majorHAnsi"/>
          <w:i/>
          <w:color w:val="231F20"/>
          <w:spacing w:val="30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hậu</w:t>
      </w:r>
      <w:r w:rsidRPr="00D53ED0">
        <w:rPr>
          <w:rFonts w:asciiTheme="majorHAnsi" w:hAnsiTheme="majorHAnsi" w:cstheme="majorHAnsi"/>
          <w:i/>
          <w:color w:val="231F20"/>
          <w:spacing w:val="30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với</w:t>
      </w:r>
      <w:r w:rsidRPr="00D53ED0">
        <w:rPr>
          <w:rFonts w:asciiTheme="majorHAnsi" w:hAnsiTheme="majorHAnsi" w:cstheme="majorHAnsi"/>
          <w:i/>
          <w:color w:val="231F20"/>
          <w:spacing w:val="29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các</w:t>
      </w:r>
      <w:r w:rsidRPr="00D53ED0">
        <w:rPr>
          <w:rFonts w:asciiTheme="majorHAnsi" w:hAnsiTheme="majorHAnsi" w:cstheme="majorHAnsi"/>
          <w:i/>
          <w:color w:val="231F20"/>
          <w:spacing w:val="30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công</w:t>
      </w:r>
      <w:r w:rsidRPr="00D53ED0">
        <w:rPr>
          <w:rFonts w:asciiTheme="majorHAnsi" w:hAnsiTheme="majorHAnsi" w:cstheme="majorHAnsi"/>
          <w:i/>
          <w:color w:val="231F20"/>
          <w:spacing w:val="30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thần</w:t>
      </w:r>
      <w:r w:rsidRPr="00D53ED0">
        <w:rPr>
          <w:rFonts w:asciiTheme="majorHAnsi" w:hAnsiTheme="majorHAnsi" w:cstheme="majorHAnsi"/>
          <w:i/>
          <w:color w:val="231F20"/>
          <w:spacing w:val="30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(quan</w:t>
      </w:r>
      <w:r w:rsidRPr="00D53ED0">
        <w:rPr>
          <w:rFonts w:asciiTheme="majorHAnsi" w:hAnsiTheme="majorHAnsi" w:cstheme="majorHAnsi"/>
          <w:i/>
          <w:color w:val="231F20"/>
          <w:spacing w:val="29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lại</w:t>
      </w:r>
      <w:r w:rsidRPr="00D53ED0">
        <w:rPr>
          <w:rFonts w:asciiTheme="majorHAnsi" w:hAnsiTheme="majorHAnsi" w:cstheme="majorHAnsi"/>
          <w:i/>
          <w:color w:val="231F20"/>
          <w:spacing w:val="-63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có công), đối với những người còn sống thì phong cho họ bổng</w:t>
      </w:r>
      <w:r w:rsidRPr="00D53ED0">
        <w:rPr>
          <w:rFonts w:asciiTheme="majorHAnsi" w:hAnsiTheme="majorHAnsi" w:cstheme="majorHAnsi"/>
          <w:i/>
          <w:color w:val="231F20"/>
          <w:spacing w:val="1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lộc và tước vị quan lại vinh quang hiển hách, đối với những</w:t>
      </w:r>
      <w:r w:rsidRPr="00D53ED0">
        <w:rPr>
          <w:rFonts w:asciiTheme="majorHAnsi" w:hAnsiTheme="majorHAnsi" w:cstheme="majorHAnsi"/>
          <w:i/>
          <w:color w:val="231F20"/>
          <w:spacing w:val="1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người đã mất thì khi cúng tế sẽ cúng kèm theo tiên vương, các</w:t>
      </w:r>
      <w:r w:rsidRPr="00D53ED0">
        <w:rPr>
          <w:rFonts w:asciiTheme="majorHAnsi" w:hAnsiTheme="majorHAnsi" w:cstheme="majorHAnsi"/>
          <w:i/>
          <w:color w:val="231F20"/>
          <w:spacing w:val="1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công thần triều Hán trước đây đều sẽ được thờ cúng trong tông</w:t>
      </w:r>
      <w:r w:rsidRPr="00D53ED0">
        <w:rPr>
          <w:rFonts w:asciiTheme="majorHAnsi" w:hAnsiTheme="majorHAnsi" w:cstheme="majorHAnsi"/>
          <w:i/>
          <w:color w:val="231F20"/>
          <w:spacing w:val="-63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miếu (miếu thờ các vị vua). Đối với những đại thần có công của</w:t>
      </w:r>
      <w:r w:rsidRPr="00D53ED0">
        <w:rPr>
          <w:rFonts w:asciiTheme="majorHAnsi" w:hAnsiTheme="majorHAnsi" w:cstheme="majorHAnsi"/>
          <w:i/>
          <w:color w:val="231F20"/>
          <w:spacing w:val="-63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đại</w:t>
      </w:r>
      <w:r w:rsidRPr="00D53ED0">
        <w:rPr>
          <w:rFonts w:asciiTheme="majorHAnsi" w:hAnsiTheme="majorHAnsi" w:cstheme="majorHAnsi"/>
          <w:i/>
          <w:color w:val="231F20"/>
          <w:spacing w:val="6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Ngụy,</w:t>
      </w:r>
      <w:r w:rsidRPr="00D53ED0">
        <w:rPr>
          <w:rFonts w:asciiTheme="majorHAnsi" w:hAnsiTheme="majorHAnsi" w:cstheme="majorHAnsi"/>
          <w:i/>
          <w:color w:val="231F20"/>
          <w:spacing w:val="6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trong</w:t>
      </w:r>
      <w:r w:rsidRPr="00D53ED0">
        <w:rPr>
          <w:rFonts w:asciiTheme="majorHAnsi" w:hAnsiTheme="majorHAnsi" w:cstheme="majorHAnsi"/>
          <w:i/>
          <w:color w:val="231F20"/>
          <w:spacing w:val="6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đó</w:t>
      </w:r>
      <w:r w:rsidRPr="00D53ED0">
        <w:rPr>
          <w:rFonts w:asciiTheme="majorHAnsi" w:hAnsiTheme="majorHAnsi" w:cstheme="majorHAnsi"/>
          <w:i/>
          <w:color w:val="231F20"/>
          <w:spacing w:val="7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phàm</w:t>
      </w:r>
      <w:r w:rsidRPr="00D53ED0">
        <w:rPr>
          <w:rFonts w:asciiTheme="majorHAnsi" w:hAnsiTheme="majorHAnsi" w:cstheme="majorHAnsi"/>
          <w:i/>
          <w:color w:val="231F20"/>
          <w:spacing w:val="6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là</w:t>
      </w:r>
      <w:r w:rsidRPr="00D53ED0">
        <w:rPr>
          <w:rFonts w:asciiTheme="majorHAnsi" w:hAnsiTheme="majorHAnsi" w:cstheme="majorHAnsi"/>
          <w:i/>
          <w:color w:val="231F20"/>
          <w:spacing w:val="6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những</w:t>
      </w:r>
      <w:r w:rsidRPr="00D53ED0">
        <w:rPr>
          <w:rFonts w:asciiTheme="majorHAnsi" w:hAnsiTheme="majorHAnsi" w:cstheme="majorHAnsi"/>
          <w:i/>
          <w:color w:val="231F20"/>
          <w:spacing w:val="6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người</w:t>
      </w:r>
      <w:r w:rsidRPr="00D53ED0">
        <w:rPr>
          <w:rFonts w:asciiTheme="majorHAnsi" w:hAnsiTheme="majorHAnsi" w:cstheme="majorHAnsi"/>
          <w:i/>
          <w:color w:val="231F20"/>
          <w:spacing w:val="7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có</w:t>
      </w:r>
      <w:r w:rsidRPr="00D53ED0">
        <w:rPr>
          <w:rFonts w:asciiTheme="majorHAnsi" w:hAnsiTheme="majorHAnsi" w:cstheme="majorHAnsi"/>
          <w:i/>
          <w:color w:val="231F20"/>
          <w:spacing w:val="6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công</w:t>
      </w:r>
      <w:r w:rsidRPr="00D53ED0">
        <w:rPr>
          <w:rFonts w:asciiTheme="majorHAnsi" w:hAnsiTheme="majorHAnsi" w:cstheme="majorHAnsi"/>
          <w:i/>
          <w:color w:val="231F20"/>
          <w:spacing w:val="6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trạng</w:t>
      </w:r>
      <w:r w:rsidRPr="00D53ED0">
        <w:rPr>
          <w:rFonts w:asciiTheme="majorHAnsi" w:hAnsiTheme="majorHAnsi" w:cstheme="majorHAnsi"/>
          <w:i/>
          <w:color w:val="231F20"/>
          <w:spacing w:val="7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to</w:t>
      </w:r>
      <w:r w:rsidRPr="00D53ED0">
        <w:rPr>
          <w:rFonts w:asciiTheme="majorHAnsi" w:hAnsiTheme="majorHAnsi" w:cstheme="majorHAnsi"/>
          <w:i/>
          <w:color w:val="231F20"/>
          <w:spacing w:val="6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lớn,</w:t>
      </w:r>
      <w:r w:rsidR="00137197" w:rsidRPr="00137197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trước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sau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như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một,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thận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trọng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nghiêm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túc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làm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tốt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chức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lastRenderedPageBreak/>
        <w:t>trách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của mình, đồng thời tuân thủ nghiêm ngặt ở vị trí công việc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của mình, đều phải tuân theo lễ pháp mà cúng tế họ”. Do đó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cúng tế Hạ Hầu Đôn và những người khác cùng trong miếu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của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Thái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Tổ).</w:t>
      </w:r>
    </w:p>
    <w:p w:rsidR="00BE1361" w:rsidRPr="00D53ED0" w:rsidRDefault="00BE1361" w:rsidP="00A42064">
      <w:pPr>
        <w:spacing w:before="120" w:after="12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Năm thứ 3 niên hiệu Thanh Long. </w:t>
      </w:r>
      <w:r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(Trong Ngụy Lược viết:</w:t>
      </w:r>
      <w:r w:rsidRPr="00D53ED0">
        <w:rPr>
          <w:rFonts w:asciiTheme="majorHAnsi" w:hAnsiTheme="majorHAnsi" w:cstheme="majorHAnsi"/>
          <w:i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“Năm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này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khởi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công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xây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dựng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cung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điện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Thái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Cực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và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pacing w:val="-1"/>
          <w:w w:val="115"/>
          <w:sz w:val="28"/>
          <w:szCs w:val="28"/>
        </w:rPr>
        <w:t>cung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pacing w:val="-1"/>
          <w:w w:val="115"/>
          <w:sz w:val="28"/>
          <w:szCs w:val="28"/>
        </w:rPr>
        <w:t>điện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pacing w:val="-1"/>
          <w:w w:val="115"/>
          <w:sz w:val="28"/>
          <w:szCs w:val="28"/>
        </w:rPr>
        <w:t>khác,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pacing w:val="-1"/>
          <w:w w:val="115"/>
          <w:sz w:val="28"/>
          <w:szCs w:val="28"/>
        </w:rPr>
        <w:t>xây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pacing w:val="-1"/>
          <w:w w:val="115"/>
          <w:sz w:val="28"/>
          <w:szCs w:val="28"/>
        </w:rPr>
        <w:t>Tổng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pacing w:val="-1"/>
          <w:w w:val="115"/>
          <w:sz w:val="28"/>
          <w:szCs w:val="28"/>
        </w:rPr>
        <w:t>Chương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quán,</w:t>
      </w:r>
      <w:r w:rsidRPr="00D53ED0">
        <w:rPr>
          <w:rFonts w:asciiTheme="majorHAnsi" w:hAnsiTheme="majorHAnsi" w:cstheme="majorHAnsi"/>
          <w:i/>
          <w:color w:val="231F20"/>
          <w:spacing w:val="-15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lại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thi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công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xây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dựng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ao hồ ở trong Phương Lâm viên để chèo thuyền vui chơi ca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hát. Còn xây nên tám biệt thất ở phía Bắc các cung điện, căn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cứ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theo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thứ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tự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bố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trí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ổn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thỏa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chư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vị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tài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nhân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(tước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vị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nữ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quan,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phi tần trong hậu cung) ở trong đó, bổng lộc ban phát cho họ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tương đương với đại thần trong triều. Sai tiến sĩ Mã Quân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chế tác nên “bức tranh tạp kĩ nước chảy”; các loại ca hát tạp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kỹ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như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‘ngư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long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man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diên’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(tên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một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vỡ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tạp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kỹ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ngày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xưa)...vv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bao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nhiêu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có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bấy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nhiêu,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quy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mô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giống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như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trong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Trường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An</w:t>
      </w:r>
      <w:r w:rsidRPr="00D53ED0">
        <w:rPr>
          <w:rFonts w:asciiTheme="majorHAnsi" w:hAnsiTheme="majorHAnsi" w:cstheme="majorHAnsi"/>
          <w:i/>
          <w:color w:val="231F20"/>
          <w:spacing w:val="-10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i/>
          <w:color w:val="231F20"/>
          <w:spacing w:val="-10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Tây</w:t>
      </w:r>
      <w:r w:rsidRPr="00D53ED0">
        <w:rPr>
          <w:rFonts w:asciiTheme="majorHAnsi" w:hAnsiTheme="majorHAnsi" w:cstheme="majorHAnsi"/>
          <w:i/>
          <w:color w:val="231F20"/>
          <w:spacing w:val="-10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Hán.</w:t>
      </w:r>
      <w:r w:rsidRPr="00D53ED0">
        <w:rPr>
          <w:rFonts w:asciiTheme="majorHAnsi" w:hAnsiTheme="majorHAnsi" w:cstheme="majorHAnsi"/>
          <w:i/>
          <w:color w:val="231F20"/>
          <w:spacing w:val="-10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Xây</w:t>
      </w:r>
      <w:r w:rsidRPr="00D53ED0">
        <w:rPr>
          <w:rFonts w:asciiTheme="majorHAnsi" w:hAnsiTheme="majorHAnsi" w:cstheme="majorHAnsi"/>
          <w:i/>
          <w:color w:val="231F20"/>
          <w:spacing w:val="-10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dựng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các</w:t>
      </w:r>
      <w:r w:rsidRPr="00D53ED0">
        <w:rPr>
          <w:rFonts w:asciiTheme="majorHAnsi" w:hAnsiTheme="majorHAnsi" w:cstheme="majorHAnsi"/>
          <w:i/>
          <w:color w:val="231F20"/>
          <w:spacing w:val="-10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cổng</w:t>
      </w:r>
      <w:r w:rsidRPr="00D53ED0">
        <w:rPr>
          <w:rFonts w:asciiTheme="majorHAnsi" w:hAnsiTheme="majorHAnsi" w:cstheme="majorHAnsi"/>
          <w:i/>
          <w:color w:val="231F20"/>
          <w:spacing w:val="-10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i/>
          <w:color w:val="231F20"/>
          <w:spacing w:val="-10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của</w:t>
      </w:r>
      <w:r w:rsidRPr="00D53ED0">
        <w:rPr>
          <w:rFonts w:asciiTheme="majorHAnsi" w:hAnsiTheme="majorHAnsi" w:cstheme="majorHAnsi"/>
          <w:i/>
          <w:color w:val="231F20"/>
          <w:spacing w:val="-10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cung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</w:rPr>
        <w:t>điện</w:t>
      </w:r>
      <w:r w:rsidRPr="00D53ED0">
        <w:rPr>
          <w:rFonts w:asciiTheme="majorHAnsi" w:hAnsiTheme="majorHAnsi" w:cstheme="majorHAnsi"/>
          <w:i/>
          <w:color w:val="231F20"/>
          <w:spacing w:val="-9"/>
          <w:w w:val="1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</w:rPr>
        <w:t>như</w:t>
      </w:r>
      <w:r w:rsidRPr="00D53ED0">
        <w:rPr>
          <w:rFonts w:asciiTheme="majorHAnsi" w:hAnsiTheme="majorHAnsi" w:cstheme="majorHAnsi"/>
          <w:i/>
          <w:color w:val="231F20"/>
          <w:spacing w:val="-9"/>
          <w:w w:val="1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</w:rPr>
        <w:t>cổng</w:t>
      </w:r>
      <w:r w:rsidRPr="00D53ED0">
        <w:rPr>
          <w:rFonts w:asciiTheme="majorHAnsi" w:hAnsiTheme="majorHAnsi" w:cstheme="majorHAnsi"/>
          <w:i/>
          <w:color w:val="231F20"/>
          <w:spacing w:val="-8"/>
          <w:w w:val="1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</w:rPr>
        <w:t>Xương</w:t>
      </w:r>
      <w:r w:rsidRPr="00D53ED0">
        <w:rPr>
          <w:rFonts w:asciiTheme="majorHAnsi" w:hAnsiTheme="majorHAnsi" w:cstheme="majorHAnsi"/>
          <w:i/>
          <w:color w:val="231F20"/>
          <w:spacing w:val="-9"/>
          <w:w w:val="1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</w:rPr>
        <w:t>Hạp</w:t>
      </w:r>
      <w:r w:rsidRPr="00D53ED0">
        <w:rPr>
          <w:rFonts w:asciiTheme="majorHAnsi" w:hAnsiTheme="majorHAnsi" w:cstheme="majorHAnsi"/>
          <w:i/>
          <w:color w:val="231F20"/>
          <w:spacing w:val="-8"/>
          <w:w w:val="1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</w:rPr>
        <w:t>(cổng</w:t>
      </w:r>
      <w:r w:rsidRPr="00D53ED0">
        <w:rPr>
          <w:rFonts w:asciiTheme="majorHAnsi" w:hAnsiTheme="majorHAnsi" w:cstheme="majorHAnsi"/>
          <w:i/>
          <w:color w:val="231F20"/>
          <w:spacing w:val="-9"/>
          <w:w w:val="1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</w:rPr>
        <w:t>trời)...</w:t>
      </w:r>
      <w:r w:rsidRPr="00D53ED0">
        <w:rPr>
          <w:rFonts w:asciiTheme="majorHAnsi" w:hAnsiTheme="majorHAnsi" w:cstheme="majorHAnsi"/>
          <w:i/>
          <w:color w:val="231F20"/>
          <w:spacing w:val="-8"/>
          <w:w w:val="1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</w:rPr>
        <w:t>vv,</w:t>
      </w:r>
      <w:r w:rsidRPr="00D53ED0">
        <w:rPr>
          <w:rFonts w:asciiTheme="majorHAnsi" w:hAnsiTheme="majorHAnsi" w:cstheme="majorHAnsi"/>
          <w:i/>
          <w:color w:val="231F20"/>
          <w:spacing w:val="-9"/>
          <w:w w:val="1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</w:rPr>
        <w:t>bên</w:t>
      </w:r>
      <w:r w:rsidRPr="00D53ED0">
        <w:rPr>
          <w:rFonts w:asciiTheme="majorHAnsi" w:hAnsiTheme="majorHAnsi" w:cstheme="majorHAnsi"/>
          <w:i/>
          <w:color w:val="231F20"/>
          <w:spacing w:val="-8"/>
          <w:w w:val="1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</w:rPr>
        <w:t>ngoài</w:t>
      </w:r>
      <w:r w:rsidRPr="00D53ED0">
        <w:rPr>
          <w:rFonts w:asciiTheme="majorHAnsi" w:hAnsiTheme="majorHAnsi" w:cstheme="majorHAnsi"/>
          <w:i/>
          <w:color w:val="231F20"/>
          <w:spacing w:val="-9"/>
          <w:w w:val="1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</w:rPr>
        <w:t>cửa</w:t>
      </w:r>
      <w:r w:rsidRPr="00D53ED0">
        <w:rPr>
          <w:rFonts w:asciiTheme="majorHAnsi" w:hAnsiTheme="majorHAnsi" w:cstheme="majorHAnsi"/>
          <w:i/>
          <w:color w:val="231F20"/>
          <w:spacing w:val="-8"/>
          <w:w w:val="1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</w:rPr>
        <w:t>cung,</w:t>
      </w:r>
      <w:r w:rsidRPr="00D53ED0">
        <w:rPr>
          <w:rFonts w:asciiTheme="majorHAnsi" w:hAnsiTheme="majorHAnsi" w:cstheme="majorHAnsi"/>
          <w:i/>
          <w:color w:val="231F20"/>
          <w:spacing w:val="-64"/>
          <w:w w:val="1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lầu gác trước cung che phủ bằng bình phong. Xá nhân (một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chức quan tại nơi ở riêng của các hoàng tử và quý tộc thời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Chiến quốc và đầu thời nhà Hán) của thái tử là Trương Mậu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suy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nghĩ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Ngô,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Thục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lần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quấy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nhiễu,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các tướng lĩnh chinh chiến ở bên ngoài, còn hoàng đế lại đại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tu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cung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điện,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quan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tâm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bảo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vật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trang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sức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chỉ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dùng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để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thưởng</w:t>
      </w:r>
      <w:r w:rsidRPr="00D53ED0">
        <w:rPr>
          <w:rFonts w:asciiTheme="majorHAnsi" w:hAnsiTheme="majorHAnsi" w:cstheme="majorHAnsi"/>
          <w:i/>
          <w:color w:val="231F20"/>
          <w:spacing w:val="-10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ngoạn</w:t>
      </w:r>
      <w:r w:rsidRPr="00D53ED0">
        <w:rPr>
          <w:rFonts w:asciiTheme="majorHAnsi" w:hAnsiTheme="majorHAnsi" w:cstheme="majorHAnsi"/>
          <w:i/>
          <w:color w:val="231F20"/>
          <w:spacing w:val="-9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vui</w:t>
      </w:r>
      <w:r w:rsidRPr="00D53ED0">
        <w:rPr>
          <w:rFonts w:asciiTheme="majorHAnsi" w:hAnsiTheme="majorHAnsi" w:cstheme="majorHAnsi"/>
          <w:i/>
          <w:color w:val="231F20"/>
          <w:spacing w:val="-10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chơi,</w:t>
      </w:r>
      <w:r w:rsidRPr="00D53ED0">
        <w:rPr>
          <w:rFonts w:asciiTheme="majorHAnsi" w:hAnsiTheme="majorHAnsi" w:cstheme="majorHAnsi"/>
          <w:i/>
          <w:color w:val="231F20"/>
          <w:spacing w:val="-9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ban</w:t>
      </w:r>
      <w:r w:rsidRPr="00D53ED0">
        <w:rPr>
          <w:rFonts w:asciiTheme="majorHAnsi" w:hAnsiTheme="majorHAnsi" w:cstheme="majorHAnsi"/>
          <w:i/>
          <w:color w:val="231F20"/>
          <w:spacing w:val="-10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thưởng</w:t>
      </w:r>
      <w:r w:rsidRPr="00D53ED0">
        <w:rPr>
          <w:rFonts w:asciiTheme="majorHAnsi" w:hAnsiTheme="majorHAnsi" w:cstheme="majorHAnsi"/>
          <w:i/>
          <w:color w:val="231F20"/>
          <w:spacing w:val="-10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i/>
          <w:color w:val="231F20"/>
          <w:spacing w:val="-10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hề</w:t>
      </w:r>
      <w:r w:rsidRPr="00D53ED0">
        <w:rPr>
          <w:rFonts w:asciiTheme="majorHAnsi" w:hAnsiTheme="majorHAnsi" w:cstheme="majorHAnsi"/>
          <w:i/>
          <w:color w:val="231F20"/>
          <w:spacing w:val="-9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theo</w:t>
      </w:r>
      <w:r w:rsidRPr="00D53ED0">
        <w:rPr>
          <w:rFonts w:asciiTheme="majorHAnsi" w:hAnsiTheme="majorHAnsi" w:cstheme="majorHAnsi"/>
          <w:i/>
          <w:color w:val="231F20"/>
          <w:spacing w:val="-10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chế</w:t>
      </w:r>
      <w:r w:rsidRPr="00D53ED0">
        <w:rPr>
          <w:rFonts w:asciiTheme="majorHAnsi" w:hAnsiTheme="majorHAnsi" w:cstheme="majorHAnsi"/>
          <w:i/>
          <w:color w:val="231F20"/>
          <w:spacing w:val="-10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độ</w:t>
      </w:r>
      <w:r w:rsidRPr="00D53ED0">
        <w:rPr>
          <w:rFonts w:asciiTheme="majorHAnsi" w:hAnsiTheme="majorHAnsi" w:cstheme="majorHAnsi"/>
          <w:i/>
          <w:color w:val="231F20"/>
          <w:spacing w:val="-10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lễ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nghi,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quốc</w:t>
      </w:r>
      <w:r w:rsidRPr="00D53ED0">
        <w:rPr>
          <w:rFonts w:asciiTheme="majorHAnsi" w:hAnsiTheme="majorHAnsi" w:cstheme="majorHAnsi"/>
          <w:i/>
          <w:color w:val="231F20"/>
          <w:spacing w:val="-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khố</w:t>
      </w:r>
      <w:r w:rsidRPr="00D53ED0">
        <w:rPr>
          <w:rFonts w:asciiTheme="majorHAnsi" w:hAnsiTheme="majorHAnsi" w:cstheme="majorHAnsi"/>
          <w:i/>
          <w:color w:val="231F20"/>
          <w:spacing w:val="-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trống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rỗng.</w:t>
      </w:r>
      <w:r w:rsidRPr="00D53ED0">
        <w:rPr>
          <w:rFonts w:asciiTheme="majorHAnsi" w:hAnsiTheme="majorHAnsi" w:cstheme="majorHAnsi"/>
          <w:i/>
          <w:color w:val="231F20"/>
          <w:spacing w:val="-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Ngoài</w:t>
      </w:r>
      <w:r w:rsidRPr="00D53ED0">
        <w:rPr>
          <w:rFonts w:asciiTheme="majorHAnsi" w:hAnsiTheme="majorHAnsi" w:cstheme="majorHAnsi"/>
          <w:i/>
          <w:color w:val="231F20"/>
          <w:spacing w:val="-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ra,</w:t>
      </w:r>
      <w:r w:rsidRPr="00D53ED0">
        <w:rPr>
          <w:rFonts w:asciiTheme="majorHAnsi" w:hAnsiTheme="majorHAnsi" w:cstheme="majorHAnsi"/>
          <w:i/>
          <w:color w:val="231F20"/>
          <w:spacing w:val="-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còn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cướp</w:t>
      </w:r>
      <w:r w:rsidRPr="00D53ED0">
        <w:rPr>
          <w:rFonts w:asciiTheme="majorHAnsi" w:hAnsiTheme="majorHAnsi" w:cstheme="majorHAnsi"/>
          <w:i/>
          <w:color w:val="231F20"/>
          <w:spacing w:val="-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đoạt</w:t>
      </w:r>
      <w:r w:rsidRPr="00D53ED0">
        <w:rPr>
          <w:rFonts w:asciiTheme="majorHAnsi" w:hAnsiTheme="majorHAnsi" w:cstheme="majorHAnsi"/>
          <w:i/>
          <w:color w:val="231F20"/>
          <w:spacing w:val="-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các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cô</w:t>
      </w:r>
      <w:r w:rsidRPr="00D53ED0">
        <w:rPr>
          <w:rFonts w:asciiTheme="majorHAnsi" w:hAnsiTheme="majorHAnsi" w:cstheme="majorHAnsi"/>
          <w:i/>
          <w:color w:val="231F20"/>
          <w:spacing w:val="-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gái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trong các gia đình theo nghiệp binh sĩ đã gả cho thường quan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 xml:space="preserve">và dân thường, lại lần nữa gả cho con cháu nhà binh, để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lastRenderedPageBreak/>
        <w:t>mặc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cho các cô gái đó dùng nô lệ để chuộc tội cho bản thân, lại từ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trong đó lựa chọn ra những cô gái có sắc đẹp thu nhận vào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dịch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đình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(phòng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thất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bên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trong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cung,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nơi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ở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của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các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phi</w:t>
      </w:r>
      <w:r w:rsidR="00137197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tần), liền dâng thư khuyên gián rằng: “Thần nhìn thấy trên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chiếu thư nói, con gái của nhà binh những người không phải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gả cho con trai nhà binh, toàn bộ cướp đoạt và tách ra, đính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hôn lại từ đầu cho các chiến sĩ, đây chỉ là kế tạm thời, hoàn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toàn không phải là sách lược hay để giáo hóa muôn dân một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cách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sâu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sắc.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Thần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xin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được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trình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bày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và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phân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tích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đối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với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việc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này. Bệ hạ là con của trời, bách tính thần dân là con cái của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bệ hạ. Bây giờ cướp lấy thê tử của người này để đính hôn cho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kẻ khác, giống hệt với việc cướp đoạt thê tử của anh cả cưỡng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ép gả cho người em, từ tình thường của phụ thân đối với con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cái mà nói chính là đã có sự lệch lạc. Ngoài ra chiếu thư cho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phép họ dùng nô lệ để thay thế cho thê tử của mình, cho nên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những nhà giàu tán gia bại sản, những người nghèo khó thì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đi vay nặng lãi, đưa ra giá cao mua nô lệ về nhằm chuộc lại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thê tử của mình. Thiên tử mượn danh nghĩa là lựa chọn bố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trí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cho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con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trai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nhà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binh,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nhưng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trên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thực</w:t>
      </w:r>
      <w:r w:rsidRPr="00D53ED0">
        <w:rPr>
          <w:rFonts w:asciiTheme="majorHAnsi" w:hAnsiTheme="majorHAnsi" w:cstheme="majorHAnsi"/>
          <w:i/>
          <w:color w:val="231F20"/>
          <w:spacing w:val="-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tế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lại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là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đem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các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cô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gái có sắc đẹp nhập vào hoàng cung, những cô gái xấu xí còn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xót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lại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mới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gả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cho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binh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sĩ.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Như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vậy,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những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binh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sĩ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có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được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thê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tử chưa hẵn sẽ vui mừng, còn những người bị mất đi thê tử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chắc hắn sẽ âu sầu, có người nghèo túng, có kẻ buồn lo, đều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không thể thỏa mãn được. Quân vương có cả thiên hạ nhưng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không thể khiến cho bách tính hân hoan, vui mừng, như vậy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ắt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sẽ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nảy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sinh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các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mối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nguy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hiểm.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Đồng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thời,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các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binh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sĩ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chinh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chiến bên ngoài, số lượng lên đến trằm ngàn người, phí tổn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 xml:space="preserve">cho mỗi một ngày đều không dưới 1 ngàn tiền, dù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lastRenderedPageBreak/>
        <w:t>cho lấy rất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cả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thuế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má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trong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thiên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hạ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để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cung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cấp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cho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họ,</w:t>
      </w:r>
      <w:r w:rsidRPr="00D53ED0">
        <w:rPr>
          <w:rFonts w:asciiTheme="majorHAnsi" w:hAnsiTheme="majorHAnsi" w:cstheme="majorHAnsi"/>
          <w:i/>
          <w:color w:val="231F20"/>
          <w:spacing w:val="-10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cũng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vẫn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không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thể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đáp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ứng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đủ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được,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huống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gì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còn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có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các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cô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gái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ngoài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biên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chế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chính thức ở trong cung đình. Gia tộc ngoại thích của hoàng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hậu, thường xuyên ban thưởng cho họ một cách tùy tiện, chi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phí cho việc này tương đương với 1 nửa chi phí cho quân sự.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Trước</w:t>
      </w:r>
      <w:r w:rsidRPr="00D53ED0">
        <w:rPr>
          <w:rFonts w:asciiTheme="majorHAnsi" w:hAnsiTheme="majorHAnsi" w:cstheme="majorHAnsi"/>
          <w:i/>
          <w:color w:val="231F20"/>
          <w:spacing w:val="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đây</w:t>
      </w:r>
      <w:r w:rsidRPr="00D53ED0">
        <w:rPr>
          <w:rFonts w:asciiTheme="majorHAnsi" w:hAnsiTheme="majorHAnsi" w:cstheme="majorHAnsi"/>
          <w:i/>
          <w:color w:val="231F20"/>
          <w:spacing w:val="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Hán</w:t>
      </w:r>
      <w:r w:rsidRPr="00D53ED0">
        <w:rPr>
          <w:rFonts w:asciiTheme="majorHAnsi" w:hAnsiTheme="majorHAnsi" w:cstheme="majorHAnsi"/>
          <w:i/>
          <w:color w:val="231F20"/>
          <w:spacing w:val="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Vũ</w:t>
      </w:r>
      <w:r w:rsidRPr="00D53ED0">
        <w:rPr>
          <w:rFonts w:asciiTheme="majorHAnsi" w:hAnsiTheme="majorHAnsi" w:cstheme="majorHAnsi"/>
          <w:i/>
          <w:color w:val="231F20"/>
          <w:spacing w:val="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đế</w:t>
      </w:r>
      <w:r w:rsidRPr="00D53ED0">
        <w:rPr>
          <w:rFonts w:asciiTheme="majorHAnsi" w:hAnsiTheme="majorHAnsi" w:cstheme="majorHAnsi"/>
          <w:i/>
          <w:color w:val="231F20"/>
          <w:spacing w:val="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mến</w:t>
      </w:r>
      <w:r w:rsidRPr="00D53ED0">
        <w:rPr>
          <w:rFonts w:asciiTheme="majorHAnsi" w:hAnsiTheme="majorHAnsi" w:cstheme="majorHAnsi"/>
          <w:i/>
          <w:color w:val="231F20"/>
          <w:spacing w:val="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chuộng</w:t>
      </w:r>
      <w:r w:rsidRPr="00D53ED0">
        <w:rPr>
          <w:rFonts w:asciiTheme="majorHAnsi" w:hAnsiTheme="majorHAnsi" w:cstheme="majorHAnsi"/>
          <w:i/>
          <w:color w:val="231F20"/>
          <w:spacing w:val="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việc</w:t>
      </w:r>
      <w:r w:rsidRPr="00D53ED0">
        <w:rPr>
          <w:rFonts w:asciiTheme="majorHAnsi" w:hAnsiTheme="majorHAnsi" w:cstheme="majorHAnsi"/>
          <w:i/>
          <w:color w:val="231F20"/>
          <w:spacing w:val="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tu</w:t>
      </w:r>
      <w:r w:rsidRPr="00D53ED0">
        <w:rPr>
          <w:rFonts w:asciiTheme="majorHAnsi" w:hAnsiTheme="majorHAnsi" w:cstheme="majorHAnsi"/>
          <w:i/>
          <w:color w:val="231F20"/>
          <w:spacing w:val="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hành</w:t>
      </w:r>
      <w:r w:rsidRPr="00D53ED0">
        <w:rPr>
          <w:rFonts w:asciiTheme="majorHAnsi" w:hAnsiTheme="majorHAnsi" w:cstheme="majorHAnsi"/>
          <w:i/>
          <w:color w:val="231F20"/>
          <w:spacing w:val="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đắc</w:t>
      </w:r>
      <w:r w:rsidRPr="00D53ED0">
        <w:rPr>
          <w:rFonts w:asciiTheme="majorHAnsi" w:hAnsiTheme="majorHAnsi" w:cstheme="majorHAnsi"/>
          <w:i/>
          <w:color w:val="231F20"/>
          <w:spacing w:val="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đạo,</w:t>
      </w:r>
      <w:r w:rsidRPr="00D53ED0">
        <w:rPr>
          <w:rFonts w:asciiTheme="majorHAnsi" w:hAnsiTheme="majorHAnsi" w:cstheme="majorHAnsi"/>
          <w:i/>
          <w:color w:val="231F20"/>
          <w:spacing w:val="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nên</w:t>
      </w:r>
      <w:r w:rsidR="00137197" w:rsidRPr="00137197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tin tưởng và giao nhiệm vụ cho các phương sĩ (các nhà tu hành</w:t>
      </w:r>
      <w:r w:rsidRPr="00D53ED0">
        <w:rPr>
          <w:rFonts w:asciiTheme="majorHAnsi" w:hAnsiTheme="majorHAnsi" w:cstheme="majorHAnsi"/>
          <w:i/>
          <w:color w:val="231F20"/>
          <w:spacing w:val="1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đắc</w:t>
      </w:r>
      <w:r w:rsidRPr="00D53ED0">
        <w:rPr>
          <w:rFonts w:asciiTheme="majorHAnsi" w:hAnsiTheme="majorHAnsi" w:cstheme="majorHAnsi"/>
          <w:i/>
          <w:color w:val="231F20"/>
          <w:spacing w:val="-9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đạo</w:t>
      </w:r>
      <w:r w:rsidRPr="00D53ED0">
        <w:rPr>
          <w:rFonts w:asciiTheme="majorHAnsi" w:hAnsiTheme="majorHAnsi" w:cstheme="majorHAnsi"/>
          <w:i/>
          <w:color w:val="231F20"/>
          <w:spacing w:val="-9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-</w:t>
      </w:r>
      <w:r w:rsidRPr="00D53ED0">
        <w:rPr>
          <w:rFonts w:asciiTheme="majorHAnsi" w:hAnsiTheme="majorHAnsi" w:cstheme="majorHAnsi"/>
          <w:i/>
          <w:color w:val="231F20"/>
          <w:spacing w:val="-9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chỉ</w:t>
      </w:r>
      <w:r w:rsidRPr="00D53ED0">
        <w:rPr>
          <w:rFonts w:asciiTheme="majorHAnsi" w:hAnsiTheme="majorHAnsi" w:cstheme="majorHAnsi"/>
          <w:i/>
          <w:color w:val="231F20"/>
          <w:spacing w:val="-9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những</w:t>
      </w:r>
      <w:r w:rsidRPr="00D53ED0">
        <w:rPr>
          <w:rFonts w:asciiTheme="majorHAnsi" w:hAnsiTheme="majorHAnsi" w:cstheme="majorHAnsi"/>
          <w:i/>
          <w:color w:val="231F20"/>
          <w:spacing w:val="-9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người</w:t>
      </w:r>
      <w:r w:rsidRPr="00D53ED0">
        <w:rPr>
          <w:rFonts w:asciiTheme="majorHAnsi" w:hAnsiTheme="majorHAnsi" w:cstheme="majorHAnsi"/>
          <w:i/>
          <w:color w:val="231F20"/>
          <w:spacing w:val="-9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có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thể</w:t>
      </w:r>
      <w:r w:rsidRPr="00D53ED0">
        <w:rPr>
          <w:rFonts w:asciiTheme="majorHAnsi" w:hAnsiTheme="majorHAnsi" w:cstheme="majorHAnsi"/>
          <w:i/>
          <w:color w:val="231F20"/>
          <w:spacing w:val="-10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luyện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ra</w:t>
      </w:r>
      <w:r w:rsidRPr="00D53ED0">
        <w:rPr>
          <w:rFonts w:asciiTheme="majorHAnsi" w:hAnsiTheme="majorHAnsi" w:cstheme="majorHAnsi"/>
          <w:i/>
          <w:color w:val="231F20"/>
          <w:spacing w:val="-9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thuốc</w:t>
      </w:r>
      <w:r w:rsidRPr="00D53ED0">
        <w:rPr>
          <w:rFonts w:asciiTheme="majorHAnsi" w:hAnsiTheme="majorHAnsi" w:cstheme="majorHAnsi"/>
          <w:i/>
          <w:color w:val="231F20"/>
          <w:spacing w:val="-9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nhằm</w:t>
      </w:r>
      <w:r w:rsidRPr="00D53ED0">
        <w:rPr>
          <w:rFonts w:asciiTheme="majorHAnsi" w:hAnsiTheme="majorHAnsi" w:cstheme="majorHAnsi"/>
          <w:i/>
          <w:color w:val="231F20"/>
          <w:spacing w:val="-9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trường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sinh</w:t>
      </w:r>
      <w:r w:rsidRPr="00D53ED0">
        <w:rPr>
          <w:rFonts w:asciiTheme="majorHAnsi" w:hAnsiTheme="majorHAnsi" w:cstheme="majorHAnsi"/>
          <w:i/>
          <w:color w:val="231F20"/>
          <w:spacing w:val="3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bất</w:t>
      </w:r>
      <w:r w:rsidRPr="00D53ED0">
        <w:rPr>
          <w:rFonts w:asciiTheme="majorHAnsi" w:hAnsiTheme="majorHAnsi" w:cstheme="majorHAnsi"/>
          <w:i/>
          <w:color w:val="231F20"/>
          <w:spacing w:val="3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lão),</w:t>
      </w:r>
      <w:r w:rsidRPr="00D53ED0">
        <w:rPr>
          <w:rFonts w:asciiTheme="majorHAnsi" w:hAnsiTheme="majorHAnsi" w:cstheme="majorHAnsi"/>
          <w:i/>
          <w:color w:val="231F20"/>
          <w:spacing w:val="3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đào</w:t>
      </w:r>
      <w:r w:rsidRPr="00D53ED0">
        <w:rPr>
          <w:rFonts w:asciiTheme="majorHAnsi" w:hAnsiTheme="majorHAnsi" w:cstheme="majorHAnsi"/>
          <w:i/>
          <w:color w:val="231F20"/>
          <w:spacing w:val="3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đất</w:t>
      </w:r>
      <w:r w:rsidRPr="00D53ED0">
        <w:rPr>
          <w:rFonts w:asciiTheme="majorHAnsi" w:hAnsiTheme="majorHAnsi" w:cstheme="majorHAnsi"/>
          <w:i/>
          <w:color w:val="231F20"/>
          <w:spacing w:val="3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tạo</w:t>
      </w:r>
      <w:r w:rsidRPr="00D53ED0">
        <w:rPr>
          <w:rFonts w:asciiTheme="majorHAnsi" w:hAnsiTheme="majorHAnsi" w:cstheme="majorHAnsi"/>
          <w:i/>
          <w:color w:val="231F20"/>
          <w:spacing w:val="3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thành</w:t>
      </w:r>
      <w:r w:rsidRPr="00D53ED0">
        <w:rPr>
          <w:rFonts w:asciiTheme="majorHAnsi" w:hAnsiTheme="majorHAnsi" w:cstheme="majorHAnsi"/>
          <w:i/>
          <w:color w:val="231F20"/>
          <w:spacing w:val="3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hồ,</w:t>
      </w:r>
      <w:r w:rsidRPr="00D53ED0">
        <w:rPr>
          <w:rFonts w:asciiTheme="majorHAnsi" w:hAnsiTheme="majorHAnsi" w:cstheme="majorHAnsi"/>
          <w:i/>
          <w:color w:val="231F20"/>
          <w:spacing w:val="3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đắp</w:t>
      </w:r>
      <w:r w:rsidRPr="00D53ED0">
        <w:rPr>
          <w:rFonts w:asciiTheme="majorHAnsi" w:hAnsiTheme="majorHAnsi" w:cstheme="majorHAnsi"/>
          <w:i/>
          <w:color w:val="231F20"/>
          <w:spacing w:val="3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đất</w:t>
      </w:r>
      <w:r w:rsidRPr="00D53ED0">
        <w:rPr>
          <w:rFonts w:asciiTheme="majorHAnsi" w:hAnsiTheme="majorHAnsi" w:cstheme="majorHAnsi"/>
          <w:i/>
          <w:color w:val="231F20"/>
          <w:spacing w:val="3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tạo</w:t>
      </w:r>
      <w:r w:rsidRPr="00D53ED0">
        <w:rPr>
          <w:rFonts w:asciiTheme="majorHAnsi" w:hAnsiTheme="majorHAnsi" w:cstheme="majorHAnsi"/>
          <w:i/>
          <w:color w:val="231F20"/>
          <w:spacing w:val="3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thành</w:t>
      </w:r>
      <w:r w:rsidRPr="00D53ED0">
        <w:rPr>
          <w:rFonts w:asciiTheme="majorHAnsi" w:hAnsiTheme="majorHAnsi" w:cstheme="majorHAnsi"/>
          <w:i/>
          <w:color w:val="231F20"/>
          <w:spacing w:val="3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núi.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Ỷ vào lúc đấy thiên hạ thống nhất, không ai dám giao chiến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tranh giành phần thắng với ông ấy. Kể từ cuối triều Hán thiên</w:t>
      </w:r>
      <w:r w:rsidRPr="00D53ED0">
        <w:rPr>
          <w:rFonts w:asciiTheme="majorHAnsi" w:hAnsiTheme="majorHAnsi" w:cstheme="majorHAnsi"/>
          <w:i/>
          <w:color w:val="231F20"/>
          <w:spacing w:val="1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hạ đại loạn cho đến nay, trong khoảng thời gian 40-50 năm,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ngựa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lúc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nào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cũng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mang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sẵn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yên,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binh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lính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không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hề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cởi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bỏ</w:t>
      </w:r>
      <w:r w:rsidRPr="00D53ED0">
        <w:rPr>
          <w:rFonts w:asciiTheme="majorHAnsi" w:hAnsiTheme="majorHAnsi" w:cstheme="majorHAnsi"/>
          <w:i/>
          <w:color w:val="231F20"/>
          <w:spacing w:val="-1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áo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giáp. Mỗi lần đánh trận, máu tươi thế nào cũng sẽ nhuộm đỏ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cả đồng bằng, nhân dân vì vết thương đau nhức mà phát ra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những</w:t>
      </w:r>
      <w:r w:rsidRPr="00D53ED0">
        <w:rPr>
          <w:rFonts w:asciiTheme="majorHAnsi" w:hAnsiTheme="majorHAnsi" w:cstheme="majorHAnsi"/>
          <w:i/>
          <w:color w:val="231F20"/>
          <w:spacing w:val="-9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tiếng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khóc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than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đau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đớn,</w:t>
      </w:r>
      <w:r w:rsidRPr="00D53ED0">
        <w:rPr>
          <w:rFonts w:asciiTheme="majorHAnsi" w:hAnsiTheme="majorHAnsi" w:cstheme="majorHAnsi"/>
          <w:i/>
          <w:color w:val="231F20"/>
          <w:spacing w:val="-9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kéo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dài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đến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tận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bây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giờ.</w:t>
      </w:r>
      <w:r w:rsidRPr="00D53ED0">
        <w:rPr>
          <w:rFonts w:asciiTheme="majorHAnsi" w:hAnsiTheme="majorHAnsi" w:cstheme="majorHAnsi"/>
          <w:i/>
          <w:color w:val="231F20"/>
          <w:spacing w:val="-9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Hiện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tại</w:t>
      </w:r>
      <w:r w:rsidRPr="00D53ED0">
        <w:rPr>
          <w:rFonts w:asciiTheme="majorHAnsi" w:hAnsiTheme="majorHAnsi" w:cstheme="majorHAnsi"/>
          <w:i/>
          <w:color w:val="231F20"/>
          <w:spacing w:val="-1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những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kẻ</w:t>
      </w:r>
      <w:r w:rsidRPr="00D53ED0">
        <w:rPr>
          <w:rFonts w:asciiTheme="majorHAnsi" w:hAnsiTheme="majorHAnsi" w:cstheme="majorHAnsi"/>
          <w:i/>
          <w:color w:val="231F20"/>
          <w:spacing w:val="-1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địch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lớn</w:t>
      </w:r>
      <w:r w:rsidRPr="00D53ED0">
        <w:rPr>
          <w:rFonts w:asciiTheme="majorHAnsi" w:hAnsiTheme="majorHAnsi" w:cstheme="majorHAnsi"/>
          <w:i/>
          <w:color w:val="231F20"/>
          <w:spacing w:val="-1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mạnh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vẫn</w:t>
      </w:r>
      <w:r w:rsidRPr="00D53ED0">
        <w:rPr>
          <w:rFonts w:asciiTheme="majorHAnsi" w:hAnsiTheme="majorHAnsi" w:cstheme="majorHAnsi"/>
          <w:i/>
          <w:color w:val="231F20"/>
          <w:spacing w:val="-1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đang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ở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vùng</w:t>
      </w:r>
      <w:r w:rsidRPr="00D53ED0">
        <w:rPr>
          <w:rFonts w:asciiTheme="majorHAnsi" w:hAnsiTheme="majorHAnsi" w:cstheme="majorHAnsi"/>
          <w:i/>
          <w:color w:val="231F20"/>
          <w:spacing w:val="-1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biên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giới,</w:t>
      </w:r>
      <w:r w:rsidRPr="00D53ED0">
        <w:rPr>
          <w:rFonts w:asciiTheme="majorHAnsi" w:hAnsiTheme="majorHAnsi" w:cstheme="majorHAnsi"/>
          <w:i/>
          <w:color w:val="231F20"/>
          <w:spacing w:val="-1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có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ý</w:t>
      </w:r>
      <w:r w:rsidRPr="00D53ED0">
        <w:rPr>
          <w:rFonts w:asciiTheme="majorHAnsi" w:hAnsiTheme="majorHAnsi" w:cstheme="majorHAnsi"/>
          <w:i/>
          <w:color w:val="231F20"/>
          <w:spacing w:val="-1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đồ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gây nguy hiểm cho triều Ngụy. Bệ hạ cần phải tận tụy, nghĩ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đến việc duy trì khổ hạnh, suy nghĩ làm sao để có thể ổn định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thiên hạ, song ngài lại xem trọng việc tiêu tốn số lượng lớn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tiền của để chạy theo sự hưởng thụ quá mức. Trung thượng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phương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(tên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cung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sở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ngày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xưa)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chỉ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chế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tác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các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vật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dụng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để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vui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chơi thưởng ngoạn, lấy những thứ đó chiếu rọi khắp Phương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Lâm viên, lại còn xây dựng mâm thừa lộ (mâm hứng cam lộ,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hay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còn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gọi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là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sương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ngọt,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ngày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xưa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gọi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là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điềm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lành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thiên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hạ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thái bình), những thứ này quả thực là có thể mang đến niềm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vui khi thưởng thức cho tai và mắt, nhưng cũng đủ để làm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 xml:space="preserve">thỏa mãn ý muốn của bọn địch. Thật là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lastRenderedPageBreak/>
        <w:t>đáng tiếc! Vứt bỏ đi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tác phong khổ hạnh của vua Nghiêu và vua Thuẩn, lại làm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pacing w:val="-1"/>
          <w:w w:val="115"/>
          <w:sz w:val="28"/>
          <w:szCs w:val="28"/>
          <w:lang w:val="vi"/>
        </w:rPr>
        <w:t>những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pacing w:val="-1"/>
          <w:w w:val="115"/>
          <w:sz w:val="28"/>
          <w:szCs w:val="28"/>
          <w:lang w:val="vi"/>
        </w:rPr>
        <w:t>việc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pacing w:val="-1"/>
          <w:w w:val="115"/>
          <w:sz w:val="28"/>
          <w:szCs w:val="28"/>
          <w:lang w:val="vi"/>
        </w:rPr>
        <w:t>xa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pacing w:val="-1"/>
          <w:w w:val="115"/>
          <w:sz w:val="28"/>
          <w:szCs w:val="28"/>
          <w:lang w:val="vi"/>
        </w:rPr>
        <w:t>xỉ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pacing w:val="-1"/>
          <w:w w:val="115"/>
          <w:sz w:val="28"/>
          <w:szCs w:val="28"/>
          <w:lang w:val="vi"/>
        </w:rPr>
        <w:t>giống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pacing w:val="-1"/>
          <w:w w:val="115"/>
          <w:sz w:val="28"/>
          <w:szCs w:val="28"/>
          <w:lang w:val="vi"/>
        </w:rPr>
        <w:t>như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pacing w:val="-1"/>
          <w:w w:val="115"/>
          <w:sz w:val="28"/>
          <w:szCs w:val="28"/>
          <w:lang w:val="vi"/>
        </w:rPr>
        <w:t>Hán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pacing w:val="-1"/>
          <w:w w:val="115"/>
          <w:sz w:val="28"/>
          <w:szCs w:val="28"/>
          <w:lang w:val="vi"/>
        </w:rPr>
        <w:t>Vũ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đế,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thần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tự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mình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cho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rằng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bệ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hạ</w:t>
      </w:r>
      <w:r w:rsidRPr="00D53ED0">
        <w:rPr>
          <w:rFonts w:asciiTheme="majorHAnsi" w:hAnsiTheme="majorHAnsi" w:cstheme="majorHAnsi"/>
          <w:i/>
          <w:color w:val="231F20"/>
          <w:spacing w:val="-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không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nên</w:t>
      </w:r>
      <w:r w:rsidRPr="00D53ED0">
        <w:rPr>
          <w:rFonts w:asciiTheme="majorHAnsi" w:hAnsiTheme="majorHAnsi" w:cstheme="majorHAnsi"/>
          <w:i/>
          <w:color w:val="231F20"/>
          <w:spacing w:val="-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làm</w:t>
      </w:r>
      <w:r w:rsidRPr="00D53ED0">
        <w:rPr>
          <w:rFonts w:asciiTheme="majorHAnsi" w:hAnsiTheme="majorHAnsi" w:cstheme="majorHAnsi"/>
          <w:i/>
          <w:color w:val="231F20"/>
          <w:spacing w:val="-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như</w:t>
      </w:r>
      <w:r w:rsidRPr="00D53ED0">
        <w:rPr>
          <w:rFonts w:asciiTheme="majorHAnsi" w:hAnsiTheme="majorHAnsi" w:cstheme="majorHAnsi"/>
          <w:i/>
          <w:color w:val="231F20"/>
          <w:spacing w:val="-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vậy.</w:t>
      </w:r>
      <w:r w:rsidRPr="00D53ED0">
        <w:rPr>
          <w:rFonts w:asciiTheme="majorHAnsi" w:hAnsiTheme="majorHAnsi" w:cstheme="majorHAnsi"/>
          <w:i/>
          <w:color w:val="231F20"/>
          <w:spacing w:val="-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Mong</w:t>
      </w:r>
      <w:r w:rsidRPr="00D53ED0">
        <w:rPr>
          <w:rFonts w:asciiTheme="majorHAnsi" w:hAnsiTheme="majorHAnsi" w:cstheme="majorHAnsi"/>
          <w:i/>
          <w:color w:val="231F20"/>
          <w:spacing w:val="-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bệ</w:t>
      </w:r>
      <w:r w:rsidRPr="00D53ED0">
        <w:rPr>
          <w:rFonts w:asciiTheme="majorHAnsi" w:hAnsiTheme="majorHAnsi" w:cstheme="majorHAnsi"/>
          <w:i/>
          <w:color w:val="231F20"/>
          <w:spacing w:val="-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hạ</w:t>
      </w:r>
      <w:r w:rsidRPr="00D53ED0">
        <w:rPr>
          <w:rFonts w:asciiTheme="majorHAnsi" w:hAnsiTheme="majorHAnsi" w:cstheme="majorHAnsi"/>
          <w:i/>
          <w:color w:val="231F20"/>
          <w:spacing w:val="-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ngài</w:t>
      </w:r>
      <w:r w:rsidRPr="00D53ED0">
        <w:rPr>
          <w:rFonts w:asciiTheme="majorHAnsi" w:hAnsiTheme="majorHAnsi" w:cstheme="majorHAnsi"/>
          <w:i/>
          <w:color w:val="231F20"/>
          <w:spacing w:val="-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có</w:t>
      </w:r>
      <w:r w:rsidRPr="00D53ED0">
        <w:rPr>
          <w:rFonts w:asciiTheme="majorHAnsi" w:hAnsiTheme="majorHAnsi" w:cstheme="majorHAnsi"/>
          <w:i/>
          <w:color w:val="231F20"/>
          <w:spacing w:val="-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thể</w:t>
      </w:r>
      <w:r w:rsidRPr="00D53ED0">
        <w:rPr>
          <w:rFonts w:asciiTheme="majorHAnsi" w:hAnsiTheme="majorHAnsi" w:cstheme="majorHAnsi"/>
          <w:i/>
          <w:color w:val="231F20"/>
          <w:spacing w:val="-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ban</w:t>
      </w:r>
      <w:r w:rsidRPr="00D53ED0">
        <w:rPr>
          <w:rFonts w:asciiTheme="majorHAnsi" w:hAnsiTheme="majorHAnsi" w:cstheme="majorHAnsi"/>
          <w:i/>
          <w:color w:val="231F20"/>
          <w:spacing w:val="-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ơn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ban bố chiếu lệnh, hủy bỏ tất cả những việc vừa không có ích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mà còn gây hại cho đất nước, dùng những chi phí còn dư lại,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ban thưởng hậu hĩnh cho phụ mẫu vợ con nghèo đói cơ hàn của</w:t>
      </w:r>
      <w:r w:rsidRPr="00D53ED0">
        <w:rPr>
          <w:rFonts w:asciiTheme="majorHAnsi" w:hAnsiTheme="majorHAnsi" w:cstheme="majorHAnsi"/>
          <w:i/>
          <w:color w:val="231F20"/>
          <w:spacing w:val="1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các tướng sĩ, quan sát thực tế về nỗi khổ của bách tính, từ bỏ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những việc mà họ chán ghét, bổ sung cho đủ kho lương, sửa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chữa</w:t>
      </w:r>
      <w:r w:rsidRPr="00D53ED0">
        <w:rPr>
          <w:rFonts w:asciiTheme="majorHAnsi" w:hAnsiTheme="majorHAnsi" w:cstheme="majorHAnsi"/>
          <w:i/>
          <w:color w:val="231F20"/>
          <w:spacing w:val="1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quân</w:t>
      </w:r>
      <w:r w:rsidRPr="00D53ED0">
        <w:rPr>
          <w:rFonts w:asciiTheme="majorHAnsi" w:hAnsiTheme="majorHAnsi" w:cstheme="majorHAnsi"/>
          <w:i/>
          <w:color w:val="231F20"/>
          <w:spacing w:val="1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giới,</w:t>
      </w:r>
      <w:r w:rsidRPr="00D53ED0">
        <w:rPr>
          <w:rFonts w:asciiTheme="majorHAnsi" w:hAnsiTheme="majorHAnsi" w:cstheme="majorHAnsi"/>
          <w:i/>
          <w:color w:val="231F20"/>
          <w:spacing w:val="1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dùng</w:t>
      </w:r>
      <w:r w:rsidRPr="00D53ED0">
        <w:rPr>
          <w:rFonts w:asciiTheme="majorHAnsi" w:hAnsiTheme="majorHAnsi" w:cstheme="majorHAnsi"/>
          <w:i/>
          <w:color w:val="231F20"/>
          <w:spacing w:val="1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thái</w:t>
      </w:r>
      <w:r w:rsidRPr="00D53ED0">
        <w:rPr>
          <w:rFonts w:asciiTheme="majorHAnsi" w:hAnsiTheme="majorHAnsi" w:cstheme="majorHAnsi"/>
          <w:i/>
          <w:color w:val="231F20"/>
          <w:spacing w:val="1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độ</w:t>
      </w:r>
      <w:r w:rsidRPr="00D53ED0">
        <w:rPr>
          <w:rFonts w:asciiTheme="majorHAnsi" w:hAnsiTheme="majorHAnsi" w:cstheme="majorHAnsi"/>
          <w:i/>
          <w:color w:val="231F20"/>
          <w:spacing w:val="1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thận</w:t>
      </w:r>
      <w:r w:rsidRPr="00D53ED0">
        <w:rPr>
          <w:rFonts w:asciiTheme="majorHAnsi" w:hAnsiTheme="majorHAnsi" w:cstheme="majorHAnsi"/>
          <w:i/>
          <w:color w:val="231F20"/>
          <w:spacing w:val="1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trọng</w:t>
      </w:r>
      <w:r w:rsidRPr="00D53ED0">
        <w:rPr>
          <w:rFonts w:asciiTheme="majorHAnsi" w:hAnsiTheme="majorHAnsi" w:cstheme="majorHAnsi"/>
          <w:i/>
          <w:color w:val="231F20"/>
          <w:spacing w:val="1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cung</w:t>
      </w:r>
      <w:r w:rsidRPr="00D53ED0">
        <w:rPr>
          <w:rFonts w:asciiTheme="majorHAnsi" w:hAnsiTheme="majorHAnsi" w:cstheme="majorHAnsi"/>
          <w:i/>
          <w:color w:val="231F20"/>
          <w:spacing w:val="1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kính</w:t>
      </w:r>
      <w:r w:rsidRPr="00D53ED0">
        <w:rPr>
          <w:rFonts w:asciiTheme="majorHAnsi" w:hAnsiTheme="majorHAnsi" w:cstheme="majorHAnsi"/>
          <w:i/>
          <w:color w:val="231F20"/>
          <w:spacing w:val="1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để</w:t>
      </w:r>
      <w:r w:rsidRPr="00D53ED0">
        <w:rPr>
          <w:rFonts w:asciiTheme="majorHAnsi" w:hAnsiTheme="majorHAnsi" w:cstheme="majorHAnsi"/>
          <w:i/>
          <w:color w:val="231F20"/>
          <w:spacing w:val="1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trị</w:t>
      </w:r>
      <w:r w:rsidRPr="00D53ED0">
        <w:rPr>
          <w:rFonts w:asciiTheme="majorHAnsi" w:hAnsiTheme="majorHAnsi" w:cstheme="majorHAnsi"/>
          <w:i/>
          <w:color w:val="231F20"/>
          <w:spacing w:val="1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lý</w:t>
      </w:r>
      <w:r w:rsidR="00137197" w:rsidRPr="00137197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thiên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hạ.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Nếu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như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có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thể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làm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như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vậy,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hai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nước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Ngô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và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Thục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sẽ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tự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mình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để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đầu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hàng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trước,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không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cần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chờ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đến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trước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khi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đi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xuất binh đánh dẹp mới tự động quy phục, vậy thì ngày mà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thiên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hạ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thài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bình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cũng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sẽ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ở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trong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tầm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tay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thôi.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Thần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năm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nay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50 tuổi, thường lo lắng đến khi chết cũng không có gì có thể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đền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đáp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cho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đất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nước,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cho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nên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bằng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lòng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liều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mình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hiến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thân,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mạo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muội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dâng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tấu,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mong</w:t>
      </w:r>
      <w:r w:rsidRPr="00D53ED0">
        <w:rPr>
          <w:rFonts w:asciiTheme="majorHAnsi" w:hAnsiTheme="majorHAnsi" w:cstheme="majorHAnsi"/>
          <w:i/>
          <w:color w:val="231F20"/>
          <w:spacing w:val="-1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bệ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hạ</w:t>
      </w:r>
      <w:r w:rsidRPr="00D53ED0">
        <w:rPr>
          <w:rFonts w:asciiTheme="majorHAnsi" w:hAnsiTheme="majorHAnsi" w:cstheme="majorHAnsi"/>
          <w:i/>
          <w:color w:val="231F20"/>
          <w:spacing w:val="-1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ngài</w:t>
      </w:r>
      <w:r w:rsidRPr="00D53ED0">
        <w:rPr>
          <w:rFonts w:asciiTheme="majorHAnsi" w:hAnsiTheme="majorHAnsi" w:cstheme="majorHAnsi"/>
          <w:i/>
          <w:color w:val="231F20"/>
          <w:spacing w:val="-1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cân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nhắc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quyết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định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xem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xét. “Sau khi tấu thư của Trương Mậu được dâng lên, Minh đế</w:t>
      </w:r>
      <w:r w:rsidRPr="00D53ED0">
        <w:rPr>
          <w:rFonts w:asciiTheme="majorHAnsi" w:hAnsiTheme="majorHAnsi" w:cstheme="majorHAnsi"/>
          <w:i/>
          <w:color w:val="231F20"/>
          <w:spacing w:val="-63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nói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với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những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người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bên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cạnh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rằng: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“Trương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Mậu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ỷ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mình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là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đồng hương với ta mới nói như vậy”. Sau đó, liền đem việc này</w:t>
      </w:r>
      <w:r w:rsidRPr="00D53ED0">
        <w:rPr>
          <w:rFonts w:asciiTheme="majorHAnsi" w:hAnsiTheme="majorHAnsi" w:cstheme="majorHAnsi"/>
          <w:i/>
          <w:color w:val="231F20"/>
          <w:spacing w:val="-63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giao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cho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tán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kỵ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thường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thị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(chức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quan)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xử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lý.</w:t>
      </w:r>
    </w:p>
    <w:p w:rsidR="00BE1361" w:rsidRPr="00D53ED0" w:rsidRDefault="00BE1361" w:rsidP="00A42064">
      <w:pPr>
        <w:spacing w:before="120" w:after="120" w:line="240" w:lineRule="auto"/>
        <w:ind w:firstLine="720"/>
        <w:rPr>
          <w:rFonts w:asciiTheme="majorHAnsi" w:hAnsiTheme="majorHAnsi" w:cstheme="majorHAnsi"/>
          <w:i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10"/>
          <w:sz w:val="28"/>
          <w:szCs w:val="28"/>
          <w:lang w:val="vi"/>
        </w:rPr>
        <w:t>Nguyên</w:t>
      </w:r>
      <w:r w:rsidRPr="00D53ED0">
        <w:rPr>
          <w:rFonts w:asciiTheme="majorHAnsi" w:hAnsiTheme="majorHAnsi" w:cstheme="majorHAnsi"/>
          <w:color w:val="231F20"/>
          <w:spacing w:val="-11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10"/>
          <w:sz w:val="28"/>
          <w:szCs w:val="28"/>
          <w:lang w:val="vi"/>
        </w:rPr>
        <w:t>niên</w:t>
      </w:r>
      <w:r w:rsidRPr="00D53ED0">
        <w:rPr>
          <w:rFonts w:asciiTheme="majorHAnsi" w:hAnsiTheme="majorHAnsi" w:cstheme="majorHAnsi"/>
          <w:color w:val="231F20"/>
          <w:spacing w:val="-10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10"/>
          <w:sz w:val="28"/>
          <w:szCs w:val="28"/>
          <w:lang w:val="vi"/>
        </w:rPr>
        <w:t>niên</w:t>
      </w:r>
      <w:r w:rsidRPr="00D53ED0">
        <w:rPr>
          <w:rFonts w:asciiTheme="majorHAnsi" w:hAnsiTheme="majorHAnsi" w:cstheme="majorHAnsi"/>
          <w:color w:val="231F20"/>
          <w:spacing w:val="-10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10"/>
          <w:sz w:val="28"/>
          <w:szCs w:val="28"/>
          <w:lang w:val="vi"/>
        </w:rPr>
        <w:t>hiệu</w:t>
      </w:r>
      <w:r w:rsidRPr="00D53ED0">
        <w:rPr>
          <w:rFonts w:asciiTheme="majorHAnsi" w:hAnsiTheme="majorHAnsi" w:cstheme="majorHAnsi"/>
          <w:color w:val="231F20"/>
          <w:spacing w:val="-11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10"/>
          <w:sz w:val="28"/>
          <w:szCs w:val="28"/>
          <w:lang w:val="vi"/>
        </w:rPr>
        <w:t>Cảnh</w:t>
      </w:r>
      <w:r w:rsidRPr="00D53ED0">
        <w:rPr>
          <w:rFonts w:asciiTheme="majorHAnsi" w:hAnsiTheme="majorHAnsi" w:cstheme="majorHAnsi"/>
          <w:color w:val="231F20"/>
          <w:spacing w:val="-10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10"/>
          <w:sz w:val="28"/>
          <w:szCs w:val="28"/>
          <w:lang w:val="vi"/>
        </w:rPr>
        <w:t>Sơ.</w:t>
      </w:r>
      <w:r w:rsidRPr="00D53ED0">
        <w:rPr>
          <w:rFonts w:asciiTheme="majorHAnsi" w:hAnsiTheme="majorHAnsi" w:cstheme="majorHAnsi"/>
          <w:color w:val="231F20"/>
          <w:spacing w:val="-11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(Trong</w:t>
      </w:r>
      <w:r w:rsidRPr="00D53ED0">
        <w:rPr>
          <w:rFonts w:asciiTheme="majorHAnsi" w:hAnsiTheme="majorHAnsi" w:cstheme="majorHAnsi"/>
          <w:i/>
          <w:color w:val="231F20"/>
          <w:spacing w:val="-10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Ngụy</w:t>
      </w:r>
      <w:r w:rsidRPr="00D53ED0">
        <w:rPr>
          <w:rFonts w:asciiTheme="majorHAnsi" w:hAnsiTheme="majorHAnsi" w:cstheme="majorHAnsi"/>
          <w:i/>
          <w:color w:val="231F20"/>
          <w:spacing w:val="-11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Lược</w:t>
      </w:r>
      <w:r w:rsidRPr="00D53ED0">
        <w:rPr>
          <w:rFonts w:asciiTheme="majorHAnsi" w:hAnsiTheme="majorHAnsi" w:cstheme="majorHAnsi"/>
          <w:i/>
          <w:color w:val="231F20"/>
          <w:spacing w:val="-10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viết:</w:t>
      </w:r>
      <w:r w:rsidRPr="00D53ED0">
        <w:rPr>
          <w:rFonts w:asciiTheme="majorHAnsi" w:hAnsiTheme="majorHAnsi" w:cstheme="majorHAnsi"/>
          <w:i/>
          <w:color w:val="231F20"/>
          <w:spacing w:val="-64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Trong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năm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này,</w:t>
      </w:r>
      <w:r w:rsidRPr="00D53ED0">
        <w:rPr>
          <w:rFonts w:asciiTheme="majorHAnsi" w:hAnsiTheme="majorHAnsi" w:cstheme="majorHAnsi"/>
          <w:i/>
          <w:color w:val="231F20"/>
          <w:spacing w:val="-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Minh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đế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di</w:t>
      </w:r>
      <w:r w:rsidRPr="00D53ED0">
        <w:rPr>
          <w:rFonts w:asciiTheme="majorHAnsi" w:hAnsiTheme="majorHAnsi" w:cstheme="majorHAnsi"/>
          <w:i/>
          <w:color w:val="231F20"/>
          <w:spacing w:val="-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dời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mâm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thừa</w:t>
      </w:r>
      <w:r w:rsidRPr="00D53ED0">
        <w:rPr>
          <w:rFonts w:asciiTheme="majorHAnsi" w:hAnsiTheme="majorHAnsi" w:cstheme="majorHAnsi"/>
          <w:i/>
          <w:color w:val="231F20"/>
          <w:spacing w:val="-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lộ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và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tượng</w:t>
      </w:r>
      <w:r w:rsidRPr="00D53ED0">
        <w:rPr>
          <w:rFonts w:asciiTheme="majorHAnsi" w:hAnsiTheme="majorHAnsi" w:cstheme="majorHAnsi"/>
          <w:i/>
          <w:color w:val="231F20"/>
          <w:spacing w:val="-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người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bằng đồng, lạc đà, chung cự (một loại giá treo chuông ở phía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trên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trang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trí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bằng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hình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những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con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thú)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ở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Trường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An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đến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Lạc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Dương. Mâm cam lộ bị gãy bể, tượng người băng đồng vì nặng</w:t>
      </w:r>
      <w:r w:rsidRPr="00D53ED0">
        <w:rPr>
          <w:rFonts w:asciiTheme="majorHAnsi" w:hAnsiTheme="majorHAnsi" w:cstheme="majorHAnsi"/>
          <w:i/>
          <w:color w:val="231F20"/>
          <w:spacing w:val="-63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quá không vận chuyển đến nơi được, phải bỏ lại ở thành Bá.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Thế là liền trưng thu đồng với số lượng lớn, đúc thành 2 tượng</w:t>
      </w:r>
      <w:r w:rsidRPr="00D53ED0">
        <w:rPr>
          <w:rFonts w:asciiTheme="majorHAnsi" w:hAnsiTheme="majorHAnsi" w:cstheme="majorHAnsi"/>
          <w:i/>
          <w:color w:val="231F20"/>
          <w:spacing w:val="-63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đồng,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gọi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là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lastRenderedPageBreak/>
        <w:t>Ông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Trọng,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đặt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ở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ngoài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cổng</w:t>
      </w:r>
      <w:r w:rsidRPr="00D53ED0">
        <w:rPr>
          <w:rFonts w:asciiTheme="majorHAnsi" w:hAnsiTheme="majorHAnsi" w:cstheme="majorHAnsi"/>
          <w:i/>
          <w:color w:val="231F20"/>
          <w:spacing w:val="-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Tư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Mã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(cổng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ngoài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của hoàng cung). lại đúc hoàng long, phượng hoàng mỗi thứ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một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con,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đặt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ở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phía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trước</w:t>
      </w:r>
      <w:r w:rsidRPr="00D53ED0">
        <w:rPr>
          <w:rFonts w:asciiTheme="majorHAnsi" w:hAnsiTheme="majorHAnsi" w:cstheme="majorHAnsi"/>
          <w:i/>
          <w:color w:val="231F20"/>
          <w:spacing w:val="-9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nội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cung.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Trong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vườn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Phương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Lâm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(Phương Lâm viên) xây dựng nên ngọn núi bằng đất cát, để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cho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các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đại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thần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công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khanh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vác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đất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xây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dựng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nên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núi,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ở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trên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núi trồng tùng, trúc, các loại gỗ tạp và muôn loài hoa  cỏ kì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lạ, đồng thời bắt đủ loại động vật khác nhau thả ở trong núi.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Trong Ngụy Lược ghi lại việc Đổng Tầm dâng thư rằng: “Thần</w:t>
      </w:r>
      <w:r w:rsidRPr="00D53ED0">
        <w:rPr>
          <w:rFonts w:asciiTheme="majorHAnsi" w:hAnsiTheme="majorHAnsi" w:cstheme="majorHAnsi"/>
          <w:i/>
          <w:color w:val="231F20"/>
          <w:spacing w:val="-64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nghe nói kẻ sĩ chân chính thời xưa, đều thẳng thắn bộc trực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trước đại sự quốc gia, không sợ bị chém đầu. Cho nên, Chu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Chương so sánh Hán Cao Tổ với vua Kiệt và vua Trụ, Lưu Phụ</w:t>
      </w:r>
      <w:r w:rsidRPr="00D53ED0">
        <w:rPr>
          <w:rFonts w:asciiTheme="majorHAnsi" w:hAnsiTheme="majorHAnsi" w:cstheme="majorHAnsi"/>
          <w:i/>
          <w:color w:val="231F20"/>
          <w:spacing w:val="-63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so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sánh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Triệu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hoàng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hậu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Phi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Yến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với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nô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tì.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Những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người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bản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tính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trung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lương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chính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trực,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cho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dù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phía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trước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có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lưỡi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dao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sắc</w:t>
      </w:r>
      <w:r w:rsidR="00137197" w:rsidRPr="00137197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bén hay nước sôi cuồn cuồn, vẫn sẽ quyết chí tiến lên, không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hề kiêng dè, thực ra là yêu quý giang sơn thiên hạ cho quân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vương của họ đấy thôi! Nếu như bây giờ cung điện nhỏ hẹp,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cần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phải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mở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rộng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thêm,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cũng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nên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thích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ứng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với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tình</w:t>
      </w:r>
      <w:r w:rsidRPr="00D53ED0">
        <w:rPr>
          <w:rFonts w:asciiTheme="majorHAnsi" w:hAnsiTheme="majorHAnsi" w:cstheme="majorHAnsi"/>
          <w:i/>
          <w:color w:val="231F20"/>
          <w:spacing w:val="-1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hình</w:t>
      </w:r>
      <w:r w:rsidRPr="00D53ED0">
        <w:rPr>
          <w:rFonts w:asciiTheme="majorHAnsi" w:hAnsiTheme="majorHAnsi" w:cstheme="majorHAnsi"/>
          <w:i/>
          <w:color w:val="231F20"/>
          <w:spacing w:val="-12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thời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tiết, không được gây trở ngại đến việc đồng áng, huống hồ gì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là làm ra các loại đồ vật vô dụng, hoàng long, phượng hoàng,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cửu long, mâm thừa lộ, núi bằng đất, ao đầm sâu thẳm, công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sức bỏ ra cho những thứ này gấp 3 lần so với việc xây dựng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cung thất. Các đại thần như tam công, cửu khanh, thị trung,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thượng thư, đều là những người có đức hạnh to lớn trong thiên</w:t>
      </w:r>
      <w:r w:rsidRPr="00D53ED0">
        <w:rPr>
          <w:rFonts w:asciiTheme="majorHAnsi" w:hAnsiTheme="majorHAnsi" w:cstheme="majorHAnsi"/>
          <w:i/>
          <w:color w:val="231F20"/>
          <w:spacing w:val="-63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hạ, họ đều biết làm như vậy là không phù hợp với quy luật,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nhưng nguyên do khiến họ không dám nêu ý kiến, là vì bệ hạ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tuổi trẻ tràn đầy sức lực, trong lòng lo sợ ngài sẽ nổi trận lôi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đình mà trút giận lên bản thân mình. Bây giờ bệ hạ đã tôn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trọng quần thần, ban thưởng mũ mão làm cho họ được hiển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vinh,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cho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họ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mặc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quần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lastRenderedPageBreak/>
        <w:t>áo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lộng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lẫy,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ngồi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trong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những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chiếc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xe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đẹp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đẽ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và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tráng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lệ,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chính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là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vì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để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phân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biệt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họ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với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thường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dân,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nhưng bây giờ lại sai họ đào vác đất đai, hình tượng nhếch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nhác dơ dáy, mồ hôi chảy khắp người, hai chân toàn bùn đất,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quần áo mũ mão luộm thuộm, tổn hại đến sự vẻ vang của đất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nước, lại tôn sùng những thứ không hề có ích lợi gì, điều hày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là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cực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kì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không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hợp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với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quy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luật.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Khổng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Tử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nói: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“Quân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vương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dùng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lễ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nghi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mà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đối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đãi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với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hạ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thần,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hạ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thần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dùng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lòng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trung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trinh để phụng dưỡng quân vương”. Không có lễ nghi không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có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sự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trung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thành,</w:t>
      </w:r>
      <w:r w:rsidRPr="00D53ED0">
        <w:rPr>
          <w:rFonts w:asciiTheme="majorHAnsi" w:hAnsiTheme="majorHAnsi" w:cstheme="majorHAnsi"/>
          <w:i/>
          <w:color w:val="231F20"/>
          <w:spacing w:val="-5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trật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tự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của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quốc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gia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dựa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vào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cái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gì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để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thiết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lập nên chứ? Cho nên, mới có những quân vương không giống</w:t>
      </w:r>
      <w:r w:rsidRPr="00D53ED0">
        <w:rPr>
          <w:rFonts w:asciiTheme="majorHAnsi" w:hAnsiTheme="majorHAnsi" w:cstheme="majorHAnsi"/>
          <w:i/>
          <w:color w:val="231F20"/>
          <w:spacing w:val="1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  <w:lang w:val="vi"/>
        </w:rPr>
        <w:t>quân vương, thần tử không giống với thần tử, trên dưới không</w:t>
      </w:r>
      <w:r w:rsidRPr="00D53ED0">
        <w:rPr>
          <w:rFonts w:asciiTheme="majorHAnsi" w:hAnsiTheme="majorHAnsi" w:cstheme="majorHAnsi"/>
          <w:i/>
          <w:color w:val="231F20"/>
          <w:spacing w:val="1"/>
          <w:w w:val="11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hiểu rõ lẫn nhau, trong lòng chứa đựng ưu tư nhưng không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thể</w:t>
      </w:r>
      <w:r w:rsidRPr="00D53ED0">
        <w:rPr>
          <w:rFonts w:asciiTheme="majorHAnsi" w:hAnsiTheme="majorHAnsi" w:cstheme="majorHAnsi"/>
          <w:i/>
          <w:color w:val="231F20"/>
          <w:spacing w:val="3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giải</w:t>
      </w:r>
      <w:r w:rsidRPr="00D53ED0">
        <w:rPr>
          <w:rFonts w:asciiTheme="majorHAnsi" w:hAnsiTheme="majorHAnsi" w:cstheme="majorHAnsi"/>
          <w:i/>
          <w:color w:val="231F20"/>
          <w:spacing w:val="39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thích</w:t>
      </w:r>
      <w:r w:rsidRPr="00D53ED0">
        <w:rPr>
          <w:rFonts w:asciiTheme="majorHAnsi" w:hAnsiTheme="majorHAnsi" w:cstheme="majorHAnsi"/>
          <w:i/>
          <w:color w:val="231F20"/>
          <w:spacing w:val="39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ra</w:t>
      </w:r>
      <w:r w:rsidRPr="00D53ED0">
        <w:rPr>
          <w:rFonts w:asciiTheme="majorHAnsi" w:hAnsiTheme="majorHAnsi" w:cstheme="majorHAnsi"/>
          <w:i/>
          <w:color w:val="231F20"/>
          <w:spacing w:val="39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được;</w:t>
      </w:r>
      <w:r w:rsidRPr="00D53ED0">
        <w:rPr>
          <w:rFonts w:asciiTheme="majorHAnsi" w:hAnsiTheme="majorHAnsi" w:cstheme="majorHAnsi"/>
          <w:i/>
          <w:color w:val="231F20"/>
          <w:spacing w:val="3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khiến</w:t>
      </w:r>
      <w:r w:rsidRPr="00D53ED0">
        <w:rPr>
          <w:rFonts w:asciiTheme="majorHAnsi" w:hAnsiTheme="majorHAnsi" w:cstheme="majorHAnsi"/>
          <w:i/>
          <w:color w:val="231F20"/>
          <w:spacing w:val="39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cho</w:t>
      </w:r>
      <w:r w:rsidRPr="00D53ED0">
        <w:rPr>
          <w:rFonts w:asciiTheme="majorHAnsi" w:hAnsiTheme="majorHAnsi" w:cstheme="majorHAnsi"/>
          <w:i/>
          <w:color w:val="231F20"/>
          <w:spacing w:val="39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âm</w:t>
      </w:r>
      <w:r w:rsidRPr="00D53ED0">
        <w:rPr>
          <w:rFonts w:asciiTheme="majorHAnsi" w:hAnsiTheme="majorHAnsi" w:cstheme="majorHAnsi"/>
          <w:i/>
          <w:color w:val="231F20"/>
          <w:spacing w:val="39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dương</w:t>
      </w:r>
      <w:r w:rsidRPr="00D53ED0">
        <w:rPr>
          <w:rFonts w:asciiTheme="majorHAnsi" w:hAnsiTheme="majorHAnsi" w:cstheme="majorHAnsi"/>
          <w:i/>
          <w:color w:val="231F20"/>
          <w:spacing w:val="3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không</w:t>
      </w:r>
      <w:r w:rsidRPr="00D53ED0">
        <w:rPr>
          <w:rFonts w:asciiTheme="majorHAnsi" w:hAnsiTheme="majorHAnsi" w:cstheme="majorHAnsi"/>
          <w:i/>
          <w:color w:val="231F20"/>
          <w:spacing w:val="39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hài</w:t>
      </w:r>
      <w:r w:rsidRPr="00D53ED0">
        <w:rPr>
          <w:rFonts w:asciiTheme="majorHAnsi" w:hAnsiTheme="majorHAnsi" w:cstheme="majorHAnsi"/>
          <w:i/>
          <w:color w:val="231F20"/>
          <w:spacing w:val="39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hòa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với nhau, tai họa hết lần này đến lần khác xảy đến, kẻ hung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ác</w:t>
      </w:r>
      <w:r w:rsidRPr="00D53ED0">
        <w:rPr>
          <w:rFonts w:asciiTheme="majorHAnsi" w:hAnsiTheme="majorHAnsi" w:cstheme="majorHAnsi"/>
          <w:i/>
          <w:color w:val="231F20"/>
          <w:spacing w:val="20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lợi</w:t>
      </w:r>
      <w:r w:rsidRPr="00D53ED0">
        <w:rPr>
          <w:rFonts w:asciiTheme="majorHAnsi" w:hAnsiTheme="majorHAnsi" w:cstheme="majorHAnsi"/>
          <w:i/>
          <w:color w:val="231F20"/>
          <w:spacing w:val="2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dụng</w:t>
      </w:r>
      <w:r w:rsidRPr="00D53ED0">
        <w:rPr>
          <w:rFonts w:asciiTheme="majorHAnsi" w:hAnsiTheme="majorHAnsi" w:cstheme="majorHAnsi"/>
          <w:i/>
          <w:color w:val="231F20"/>
          <w:spacing w:val="2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thời</w:t>
      </w:r>
      <w:r w:rsidRPr="00D53ED0">
        <w:rPr>
          <w:rFonts w:asciiTheme="majorHAnsi" w:hAnsiTheme="majorHAnsi" w:cstheme="majorHAnsi"/>
          <w:i/>
          <w:color w:val="231F20"/>
          <w:spacing w:val="20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cơ</w:t>
      </w:r>
      <w:r w:rsidRPr="00D53ED0">
        <w:rPr>
          <w:rFonts w:asciiTheme="majorHAnsi" w:hAnsiTheme="majorHAnsi" w:cstheme="majorHAnsi"/>
          <w:i/>
          <w:color w:val="231F20"/>
          <w:spacing w:val="2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làm</w:t>
      </w:r>
      <w:r w:rsidRPr="00D53ED0">
        <w:rPr>
          <w:rFonts w:asciiTheme="majorHAnsi" w:hAnsiTheme="majorHAnsi" w:cstheme="majorHAnsi"/>
          <w:i/>
          <w:color w:val="231F20"/>
          <w:spacing w:val="2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loạn,</w:t>
      </w:r>
      <w:r w:rsidRPr="00D53ED0">
        <w:rPr>
          <w:rFonts w:asciiTheme="majorHAnsi" w:hAnsiTheme="majorHAnsi" w:cstheme="majorHAnsi"/>
          <w:i/>
          <w:color w:val="231F20"/>
          <w:spacing w:val="2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ai</w:t>
      </w:r>
      <w:r w:rsidRPr="00D53ED0">
        <w:rPr>
          <w:rFonts w:asciiTheme="majorHAnsi" w:hAnsiTheme="majorHAnsi" w:cstheme="majorHAnsi"/>
          <w:i/>
          <w:color w:val="231F20"/>
          <w:spacing w:val="20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nên</w:t>
      </w:r>
      <w:r w:rsidRPr="00D53ED0">
        <w:rPr>
          <w:rFonts w:asciiTheme="majorHAnsi" w:hAnsiTheme="majorHAnsi" w:cstheme="majorHAnsi"/>
          <w:i/>
          <w:color w:val="231F20"/>
          <w:spacing w:val="2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đưa</w:t>
      </w:r>
      <w:r w:rsidRPr="00D53ED0">
        <w:rPr>
          <w:rFonts w:asciiTheme="majorHAnsi" w:hAnsiTheme="majorHAnsi" w:cstheme="majorHAnsi"/>
          <w:i/>
          <w:color w:val="231F20"/>
          <w:spacing w:val="2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ra</w:t>
      </w:r>
      <w:r w:rsidRPr="00D53ED0">
        <w:rPr>
          <w:rFonts w:asciiTheme="majorHAnsi" w:hAnsiTheme="majorHAnsi" w:cstheme="majorHAnsi"/>
          <w:i/>
          <w:color w:val="231F20"/>
          <w:spacing w:val="2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lời</w:t>
      </w:r>
      <w:r w:rsidRPr="00D53ED0">
        <w:rPr>
          <w:rFonts w:asciiTheme="majorHAnsi" w:hAnsiTheme="majorHAnsi" w:cstheme="majorHAnsi"/>
          <w:i/>
          <w:color w:val="231F20"/>
          <w:spacing w:val="20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khuyên</w:t>
      </w:r>
      <w:r w:rsidRPr="00D53ED0">
        <w:rPr>
          <w:rFonts w:asciiTheme="majorHAnsi" w:hAnsiTheme="majorHAnsi" w:cstheme="majorHAnsi"/>
          <w:i/>
          <w:color w:val="231F20"/>
          <w:spacing w:val="21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gián</w:t>
      </w:r>
      <w:r w:rsidR="00137197" w:rsidRPr="00137197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 xml:space="preserve"> </w:t>
      </w:r>
      <w:r w:rsidRPr="00137197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ngay</w:t>
      </w:r>
      <w:r w:rsidRPr="00137197">
        <w:rPr>
          <w:rFonts w:asciiTheme="majorHAnsi" w:hAnsiTheme="majorHAnsi" w:cstheme="majorHAnsi"/>
          <w:i/>
          <w:color w:val="231F20"/>
          <w:spacing w:val="17"/>
          <w:w w:val="115"/>
          <w:sz w:val="28"/>
          <w:szCs w:val="28"/>
          <w:lang w:val="vi"/>
        </w:rPr>
        <w:t xml:space="preserve"> </w:t>
      </w:r>
      <w:r w:rsidRPr="00137197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thẳng</w:t>
      </w:r>
      <w:r w:rsidRPr="00137197">
        <w:rPr>
          <w:rFonts w:asciiTheme="majorHAnsi" w:hAnsiTheme="majorHAnsi" w:cstheme="majorHAnsi"/>
          <w:i/>
          <w:color w:val="231F20"/>
          <w:spacing w:val="18"/>
          <w:w w:val="115"/>
          <w:sz w:val="28"/>
          <w:szCs w:val="28"/>
          <w:lang w:val="vi"/>
        </w:rPr>
        <w:t xml:space="preserve"> </w:t>
      </w:r>
      <w:r w:rsidRPr="00137197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cho</w:t>
      </w:r>
      <w:r w:rsidRPr="00137197">
        <w:rPr>
          <w:rFonts w:asciiTheme="majorHAnsi" w:hAnsiTheme="majorHAnsi" w:cstheme="majorHAnsi"/>
          <w:i/>
          <w:color w:val="231F20"/>
          <w:spacing w:val="18"/>
          <w:w w:val="115"/>
          <w:sz w:val="28"/>
          <w:szCs w:val="28"/>
          <w:lang w:val="vi"/>
        </w:rPr>
        <w:t xml:space="preserve"> </w:t>
      </w:r>
      <w:r w:rsidRPr="00137197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bệ</w:t>
      </w:r>
      <w:r w:rsidRPr="00137197">
        <w:rPr>
          <w:rFonts w:asciiTheme="majorHAnsi" w:hAnsiTheme="majorHAnsi" w:cstheme="majorHAnsi"/>
          <w:i/>
          <w:color w:val="231F20"/>
          <w:spacing w:val="17"/>
          <w:w w:val="115"/>
          <w:sz w:val="28"/>
          <w:szCs w:val="28"/>
          <w:lang w:val="vi"/>
        </w:rPr>
        <w:t xml:space="preserve"> </w:t>
      </w:r>
      <w:r w:rsidRPr="00137197">
        <w:rPr>
          <w:rFonts w:asciiTheme="majorHAnsi" w:hAnsiTheme="majorHAnsi" w:cstheme="majorHAnsi"/>
          <w:i/>
          <w:color w:val="231F20"/>
          <w:w w:val="115"/>
          <w:sz w:val="28"/>
          <w:szCs w:val="28"/>
          <w:lang w:val="vi"/>
        </w:rPr>
        <w:t>hạ?</w:t>
      </w:r>
      <w:r w:rsidRPr="00137197">
        <w:rPr>
          <w:rFonts w:asciiTheme="majorHAnsi" w:hAnsiTheme="majorHAnsi" w:cstheme="majorHAnsi"/>
          <w:i/>
          <w:color w:val="231F20"/>
          <w:spacing w:val="18"/>
          <w:w w:val="1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Còn</w:t>
      </w:r>
      <w:r w:rsidRPr="00D53ED0">
        <w:rPr>
          <w:rFonts w:asciiTheme="majorHAnsi" w:hAnsiTheme="majorHAnsi" w:cstheme="majorHAnsi"/>
          <w:i/>
          <w:color w:val="231F20"/>
          <w:spacing w:val="18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có</w:t>
      </w:r>
      <w:r w:rsidRPr="00D53ED0">
        <w:rPr>
          <w:rFonts w:asciiTheme="majorHAnsi" w:hAnsiTheme="majorHAnsi" w:cstheme="majorHAnsi"/>
          <w:i/>
          <w:color w:val="231F20"/>
          <w:spacing w:val="1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ai</w:t>
      </w:r>
      <w:r w:rsidRPr="00D53ED0">
        <w:rPr>
          <w:rFonts w:asciiTheme="majorHAnsi" w:hAnsiTheme="majorHAnsi" w:cstheme="majorHAnsi"/>
          <w:i/>
          <w:color w:val="231F20"/>
          <w:spacing w:val="18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i/>
          <w:color w:val="231F20"/>
          <w:spacing w:val="18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xúc</w:t>
      </w:r>
      <w:r w:rsidRPr="00D53ED0">
        <w:rPr>
          <w:rFonts w:asciiTheme="majorHAnsi" w:hAnsiTheme="majorHAnsi" w:cstheme="majorHAnsi"/>
          <w:i/>
          <w:color w:val="231F20"/>
          <w:spacing w:val="1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phạm</w:t>
      </w:r>
      <w:r w:rsidRPr="00D53ED0">
        <w:rPr>
          <w:rFonts w:asciiTheme="majorHAnsi" w:hAnsiTheme="majorHAnsi" w:cstheme="majorHAnsi"/>
          <w:i/>
          <w:color w:val="231F20"/>
          <w:spacing w:val="18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i/>
          <w:color w:val="231F20"/>
          <w:spacing w:val="18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bệ</w:t>
      </w:r>
      <w:r w:rsidRPr="00D53ED0">
        <w:rPr>
          <w:rFonts w:asciiTheme="majorHAnsi" w:hAnsiTheme="majorHAnsi" w:cstheme="majorHAnsi"/>
          <w:i/>
          <w:color w:val="231F20"/>
          <w:spacing w:val="1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hạ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để đưa ra lời khuyên trung thành, coi việc sống chết như trò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đùa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chứ?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biết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sau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khi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nói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ra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lời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này</w:t>
      </w:r>
      <w:r w:rsidRPr="00D53ED0">
        <w:rPr>
          <w:rFonts w:asciiTheme="majorHAnsi" w:hAnsiTheme="majorHAnsi" w:cstheme="majorHAnsi"/>
          <w:i/>
          <w:color w:val="231F20"/>
          <w:spacing w:val="-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chắc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chắn</w:t>
      </w:r>
      <w:r w:rsidRPr="00D53ED0">
        <w:rPr>
          <w:rFonts w:asciiTheme="majorHAnsi" w:hAnsiTheme="majorHAnsi" w:cstheme="majorHAnsi"/>
          <w:i/>
          <w:color w:val="231F20"/>
          <w:spacing w:val="-3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sẽ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chết,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ví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mình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như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một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sợi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lông</w:t>
      </w:r>
      <w:r w:rsidRPr="00D53ED0">
        <w:rPr>
          <w:rFonts w:asciiTheme="majorHAnsi" w:hAnsiTheme="majorHAnsi" w:cstheme="majorHAnsi"/>
          <w:i/>
          <w:color w:val="231F20"/>
          <w:spacing w:val="-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trên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thân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trâu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bò,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sống đã không có ích lợi gì, thì chết đi cũng chẳng có tổn hại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gì? Thần cầm viết mà nước mắt rơi, trong lòng đã vĩnh biệt</w:t>
      </w:r>
      <w:r w:rsidRPr="00D53ED0">
        <w:rPr>
          <w:rFonts w:asciiTheme="majorHAnsi" w:hAnsiTheme="majorHAnsi" w:cstheme="majorHAnsi"/>
          <w:i/>
          <w:color w:val="231F20"/>
          <w:spacing w:val="1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thế giới này rồi”. Tấu thư dâng lên đến hoàng thượng, Minh</w:t>
      </w:r>
      <w:r w:rsidRPr="00D53ED0">
        <w:rPr>
          <w:rFonts w:asciiTheme="majorHAnsi" w:hAnsiTheme="majorHAnsi" w:cstheme="majorHAnsi"/>
          <w:i/>
          <w:color w:val="231F20"/>
          <w:spacing w:val="-6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pacing w:val="-1"/>
          <w:w w:val="115"/>
          <w:sz w:val="28"/>
          <w:szCs w:val="28"/>
        </w:rPr>
        <w:t>đế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pacing w:val="-1"/>
          <w:w w:val="115"/>
          <w:sz w:val="28"/>
          <w:szCs w:val="28"/>
        </w:rPr>
        <w:t>nói: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pacing w:val="-1"/>
          <w:w w:val="115"/>
          <w:sz w:val="28"/>
          <w:szCs w:val="28"/>
        </w:rPr>
        <w:t>“Đổng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pacing w:val="-1"/>
          <w:w w:val="115"/>
          <w:sz w:val="28"/>
          <w:szCs w:val="28"/>
        </w:rPr>
        <w:t>Tầm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sợ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chết</w:t>
      </w:r>
      <w:r w:rsidRPr="00D53ED0">
        <w:rPr>
          <w:rFonts w:asciiTheme="majorHAnsi" w:hAnsiTheme="majorHAnsi" w:cstheme="majorHAnsi"/>
          <w:i/>
          <w:color w:val="231F20"/>
          <w:spacing w:val="-1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hay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sao!”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Quan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lại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chủ</w:t>
      </w:r>
      <w:r w:rsidRPr="00D53ED0">
        <w:rPr>
          <w:rFonts w:asciiTheme="majorHAnsi" w:hAnsiTheme="majorHAnsi" w:cstheme="majorHAnsi"/>
          <w:i/>
          <w:color w:val="231F20"/>
          <w:spacing w:val="-16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quản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dâng</w:t>
      </w:r>
      <w:r w:rsidRPr="00D53ED0">
        <w:rPr>
          <w:rFonts w:asciiTheme="majorHAnsi" w:hAnsiTheme="majorHAnsi" w:cstheme="majorHAnsi"/>
          <w:i/>
          <w:color w:val="231F20"/>
          <w:spacing w:val="-15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tấu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yêu</w:t>
      </w:r>
      <w:r w:rsidRPr="00D53ED0">
        <w:rPr>
          <w:rFonts w:asciiTheme="majorHAnsi" w:hAnsiTheme="majorHAnsi" w:cstheme="majorHAnsi"/>
          <w:i/>
          <w:color w:val="231F20"/>
          <w:spacing w:val="-15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cầu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bắt</w:t>
      </w:r>
      <w:r w:rsidRPr="00D53ED0">
        <w:rPr>
          <w:rFonts w:asciiTheme="majorHAnsi" w:hAnsiTheme="majorHAnsi" w:cstheme="majorHAnsi"/>
          <w:i/>
          <w:color w:val="231F20"/>
          <w:spacing w:val="-15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bớ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Đổng</w:t>
      </w:r>
      <w:r w:rsidRPr="00D53ED0">
        <w:rPr>
          <w:rFonts w:asciiTheme="majorHAnsi" w:hAnsiTheme="majorHAnsi" w:cstheme="majorHAnsi"/>
          <w:i/>
          <w:color w:val="231F20"/>
          <w:spacing w:val="-15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Tầm,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i/>
          <w:color w:val="231F20"/>
          <w:spacing w:val="-15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đế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truyền</w:t>
      </w:r>
      <w:r w:rsidRPr="00D53ED0">
        <w:rPr>
          <w:rFonts w:asciiTheme="majorHAnsi" w:hAnsiTheme="majorHAnsi" w:cstheme="majorHAnsi"/>
          <w:i/>
          <w:color w:val="231F20"/>
          <w:spacing w:val="-15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đạt</w:t>
      </w:r>
      <w:r w:rsidRPr="00D53ED0">
        <w:rPr>
          <w:rFonts w:asciiTheme="majorHAnsi" w:hAnsiTheme="majorHAnsi" w:cstheme="majorHAnsi"/>
          <w:i/>
          <w:color w:val="231F20"/>
          <w:spacing w:val="-14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chiếu</w:t>
      </w:r>
      <w:r w:rsidRPr="00D53ED0">
        <w:rPr>
          <w:rFonts w:asciiTheme="majorHAnsi" w:hAnsiTheme="majorHAnsi" w:cstheme="majorHAnsi"/>
          <w:i/>
          <w:color w:val="231F20"/>
          <w:spacing w:val="-6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thư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xuống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cấp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dưới,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i/>
          <w:color w:val="231F20"/>
          <w:spacing w:val="-8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truy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cứu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i/>
          <w:color w:val="231F20"/>
          <w:spacing w:val="-7"/>
          <w:w w:val="1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15"/>
          <w:sz w:val="28"/>
          <w:szCs w:val="28"/>
        </w:rPr>
        <w:t>này).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Tề Vương Tào Phương, tự là Lan Khanh. Năm thứ 8 niên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hiệu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Thủy,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Hà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Án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tấu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lastRenderedPageBreak/>
        <w:t>“Những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giỏi về trị quốc nhất định phải tu dưỡng bản thân mình trước,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tu thân cần phải cư xử thận trọng với những người thân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cận bên mình. Những người thân cận ngay thẳng thật thà, vậy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 bản thân mình cũng sẽ đứng đắn đàng hoàng, mình đứng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đắn đàng hoàng, thì không cần truyền lệnh, cấp dưới cũng sẽ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ngài;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cận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ngay thẳng thật thà (thì bản thân mình cũng sẽ không đứng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đắn), cho dù có công bố mệnh lệnh, thì thuộc hạ cũng sẽ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theo.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nói,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vương,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ngài giao du qua lại nhất định phải lựa chọn những người ngay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thẳng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thà,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chọn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lựa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sáng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đứng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đắn,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vứt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âm nhạc dung tục, rời xa đừng tiếp cận với những người nịnh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hót, như vậy mới có thể khiến cho ý đồ gian ác không nảy sinh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phát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huy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mạnh.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 muội ở cuối các triều đại không hiểu cái gì có lợi cái gì là có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hại, bài xích phân tán bậc quân tử, lôi kéo thân thiết với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 tiểu nhân, các thần tử trung thực thẳng thắn bị phân tán ra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xa,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dua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nịnh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bợ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tin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tưởng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mù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quáng,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="00137197" w:rsidRPr="0013719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cục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cận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ra,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giống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chuột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miếu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thổ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địa.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sát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tỉ mỉ sự sáng suốt hoặc ngu muội của quân vương, là kết quả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tích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lũy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trình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dài,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xưa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luôn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giới,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khốn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khó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Thuấn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răn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“Bạn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bè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nó,bạn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bè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nó”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-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cần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thận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chọn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lựa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cận;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“Cuộc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cạnh,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cuộc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cạnh”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chọn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lựa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giao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lại.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“Một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thiện,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ngàn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tỷ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bách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tánh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được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ích”.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sau,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giá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lâm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điện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Thức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Can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hoặc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khu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vườn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phía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dạo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chơi,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cùng,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cơ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hội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thưởng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thức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yến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tiện,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trò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rỗi,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phê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duyệt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sự,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đàm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luận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sách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cổ,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tấm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gương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kiếp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kiếp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noi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theo”.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Viên Thiệu, tự là Bản Sơ, người ở Nhữ Nam, đảm nhiệm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 trưởng quan lớn nhất quản lý châu Ký, sau lại chuyển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sang đảm nhiệm chức đại tướng quân. Viên Thiệu bố trí con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 của mình là Viên Đàm nhậm chức thứ sử ở châu Thanh,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Tữ</w:t>
      </w:r>
      <w:r w:rsidRPr="00D53ED0">
        <w:rPr>
          <w:rFonts w:asciiTheme="majorHAnsi" w:hAnsiTheme="majorHAnsi" w:cstheme="majorHAnsi"/>
          <w:color w:val="231F20"/>
          <w:spacing w:val="4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Thụ</w:t>
      </w:r>
      <w:r w:rsidRPr="00D53ED0">
        <w:rPr>
          <w:rFonts w:asciiTheme="majorHAnsi" w:hAnsiTheme="majorHAnsi" w:cstheme="majorHAnsi"/>
          <w:color w:val="231F20"/>
          <w:spacing w:val="4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4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ngăn</w:t>
      </w:r>
      <w:r w:rsidRPr="00D53ED0">
        <w:rPr>
          <w:rFonts w:asciiTheme="majorHAnsi" w:hAnsiTheme="majorHAnsi" w:cstheme="majorHAnsi"/>
          <w:color w:val="231F20"/>
          <w:spacing w:val="4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4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“thế</w:t>
      </w:r>
      <w:r w:rsidRPr="00D53ED0">
        <w:rPr>
          <w:rFonts w:asciiTheme="majorHAnsi" w:hAnsiTheme="majorHAnsi" w:cstheme="majorHAnsi"/>
          <w:color w:val="231F20"/>
          <w:spacing w:val="4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4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chắc</w:t>
      </w:r>
      <w:r w:rsidRPr="00D53ED0">
        <w:rPr>
          <w:rFonts w:asciiTheme="majorHAnsi" w:hAnsiTheme="majorHAnsi" w:cstheme="majorHAnsi"/>
          <w:color w:val="231F20"/>
          <w:spacing w:val="4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chắn</w:t>
      </w:r>
      <w:r w:rsidRPr="00D53ED0">
        <w:rPr>
          <w:rFonts w:asciiTheme="majorHAnsi" w:hAnsiTheme="majorHAnsi" w:cstheme="majorHAnsi"/>
          <w:color w:val="231F20"/>
          <w:spacing w:val="4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4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dẫn</w:t>
      </w:r>
      <w:r w:rsidRPr="00D53ED0">
        <w:rPr>
          <w:rFonts w:asciiTheme="majorHAnsi" w:hAnsiTheme="majorHAnsi" w:cstheme="majorHAnsi"/>
          <w:color w:val="231F20"/>
          <w:spacing w:val="4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tới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 hoạn”. Viên Thiệu không nghe theo lời khuyên ngăn.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 này Viên Thiệu dẫn quân tấn công Lê Dương, bị Thái Tổ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(Tào Tháo) đánh bại. Thoạt đầu, khi Viên Thiệu dẫn theo số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lượng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lính,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ngăn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 “Tào công giỏi về dụng binh, biến hóa khôn lường, đội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 của ông ấy mặc dù không nhiều, nhưng không thể xem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 được, chi bằng đánh trận lâu dài với ông ấy. Tướng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núi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sông,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137197" w:rsidRPr="0013719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 4 châu là châu Ký, châu Thanh, châu U và châu Tịnh,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hùng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 nên phát triển nông nghiệp, huấn luyện quân đội, sau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chọn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lựa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tinh</w:t>
      </w:r>
      <w:r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nhuệ,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kỵ binh, luân phiên ra quân tiến đánh vào nơi yếu kém của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địch,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quấy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rối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vực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phía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phương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ngờ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tập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kích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 cho quân địch mệt nhoài, bá tánh không thể an cư lạc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nghiệp, như vậy bên chúng ta không cần tiêu hao nhiều sức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lực nhưng quân địch đã mệt bã người, không tới 2 năm, chúng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có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thắng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Bây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sách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lược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giành thắng lợi đã dự tính ở trên triều đình, lại muốn mạo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trận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nhằm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quyết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thắng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bại,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trận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chiến này không được như mong muốn, có hối hận cũng không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kịp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rồi”.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Thiệu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theo.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tục khẩn thiết khuyên gián thêm lần nữa, Viên Thiệu giận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dữ, cho rằng Điền Phong cố ý làm dao động ý chí chiến đấu,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xiềng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xích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tù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ấy.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Viên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Thiệu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 thất bại, có người nói với Điền Phong rằng: “Ngài thế nào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 sẽ được trọng dụng”. Điền Phong lại nói: “Nếu như quân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 đánh thắng trận, ta chắc chắn có thể bảo toàn được tính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mạng; bây giờ quân ta đại bại, e rằng ta cũng sắp phải chết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rồi”. Viên Thiệu sau khi quay về, nói: “Ta không áp dụng đề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xuất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Phong,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chê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cười”.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Điền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EE40AF">
      <w:pPr>
        <w:pStyle w:val="Heading3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PHI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TRUYỆN</w:t>
      </w:r>
    </w:p>
    <w:p w:rsidR="00BE1361" w:rsidRPr="00D53ED0" w:rsidRDefault="00137197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137197">
        <w:rPr>
          <w:rFonts w:asciiTheme="majorHAnsi" w:hAnsiTheme="majorHAnsi" w:cstheme="majorHAnsi"/>
          <w:color w:val="231F20"/>
          <w:sz w:val="28"/>
          <w:szCs w:val="28"/>
        </w:rPr>
        <w:t>T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rong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Dịch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“Đàn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ngoài,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đàn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bà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trong,</w:t>
      </w:r>
      <w:r w:rsidRPr="0013719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(đàn ông xây nhà, đàn bà xây tổ ấm); vị trí của đàn ông và đàn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bà cân đối, đây là quy luật chính trong trời đất. ” Các bậc đế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 thánh minh thời xưa, không ai là không thành lập rõ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ràng chế độ ở hậu phi, thuận theo luân lý giữa trời đất. Đường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Nghiêu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gả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gái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Thuấn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 bên sông Quỳ Thủy, sự nghiệp của Ngu Thuấn có được hưng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thịnh; Thái Nhậm, Thái Tự lần lượt gả cho nhà họ Cơ là Quý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Lịch và Chu Văn Vương, triều Chu Vương mới vì vậy mà thịnh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vượng. Đủ để thấy những thăng trầm của một vương triều, lúc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liên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phi.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Xuân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Thuyết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ghi chép rằng: “Thiên tử có 12 vị thê thiếp, chư hầu có 9 vị thê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thiếp”. Tìm tòi nghiên cứu về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tình lý bên trong nó, đấy có lẽ là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 độ không thể thay đổi được. Nhưng các quân vương cuối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thời, sống cuộc sống xa xỉ, phong túng sắc dục, đến mức gây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nên việc trai không vợ, gái không chồng, khuấy động đến nếp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hợp,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(khi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tuyển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chọn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phi)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chú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vào sắc đẹp, mà không dựa vào phẩm chất đạo đức tốt để lựa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chọn, cho nên dẫn đến nếp sống xã hội bị suy yếu, khiến cho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nguyên tắc cơ bản để gắn bó xã hội bị phá hủy, điều này lẽ nào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 khiến người ta thương tiếc hay sao? Ôi! Những người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chủ</w:t>
      </w:r>
      <w:r w:rsidR="00BE1361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nước,</w:t>
      </w:r>
      <w:r w:rsidR="00BE1361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luôn</w:t>
      </w:r>
      <w:r w:rsidR="00BE1361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BE1361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bài</w:t>
      </w:r>
      <w:r w:rsidR="00BE1361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="00BE1361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răn</w:t>
      </w:r>
      <w:r w:rsidR="00BE1361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đe.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 hậu Võ Tuyên Biện, người ở Lang Tà, là mẹ của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 Văn đế Tào Phi. Trong thời kì niên hiệu Hoàng Sơ, Ngụy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 đế muốn truy phong (phong tước sau khi chết) cho phụ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mẫu của thái hậu, thượng thư Trần Quần dâng tấu nói: “Bệ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 thuận theo thời thế, nhận lệnh của trời mà lên ngôi xưng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đế, bắt đầu đại nghiệp, đổi mới chế độ, nên làm tấm gương cho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đời.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Căn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liệu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lịch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điển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chương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 các triều đại, không hề có việc phân phong đất đai tước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 cho các phu nhân, chỉ có thể dựa vào tước vị cao thấp của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chồng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khẳng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thân.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137197" w:rsidRPr="0013719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trái lại với chế độ này xưa, triều Hán lại bắt chước theo cách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toàn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điển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chương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trước”.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“Ý kiến này rất đúng. Việc truy phong phụ mẫu của thái hậu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viết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đài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tấm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gương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đời”.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 hậu của vua Văn Đức là Quách Thị, người huyện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Quảng Tông. Năm thứ 3 niên hiệu Hoàng Sơ, Văn đế muốn lập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hậu,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Sạn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Tiềm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sớ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“Các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cai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phụ tá của các đại thần công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khanh bên ngoài, cũng không thể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thiếu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giúp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đỡ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phi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nội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cung.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phi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 làm cho đất nước ổn định và loạn lạc, đất nước hưng thịnh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yếu đều bị ảnh hưởng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phi. Cho nên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gái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Tây Lăng Thị đính ước với Hoàng Đế, Nga Hoàng (tên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người) và Nữ Anh (con gái của vua Nghiêu) hạ thấp mình gả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 Ngu Thuấn, những người phụ nữ đó đều vì có tài năng có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thức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hạnh,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kì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cổ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danh tiếng tốt đẹp. Hạ Kiệt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 và tháo chạy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Nam Sào, nguồn tai họa chính là ở việc nuông chiều Muội Hỉ;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Thương Trụ dùng cực hình dùng sắt nung đỏ đốt vào da người,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 để lấy lòng Đát Kỷ. Cho nên những bậc quân vương thánh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minh sáng suốt khi xác lập chính thất đều hết sức thận trọng,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nhất định phải ở trong những danh gia vọng tộc mấy đời làm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quan,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lựa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chọn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gái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thục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thiện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vợ, để đứng đầu cai quản các phi tần hậu cung, kính cẩn thờ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cúng tông miếu (nơi thờ tổ tiên của vua), làm rạng rỡ truyền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thống giáo hóa phụ nữ. Trong Kinh Dịch nói: “Quy tắc gia đình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nghiêm chỉnh, thì thiên hạ sẽ ổn định”. Từ trong gia đình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ảnh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hưởng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ngoài,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biện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137197" w:rsidRPr="0013719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 quân thời xưa! Xuân Thu ghi chép, lễ quan (quan lại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 trách lễ nghi) của nước Lỗ là Hấn Hạ nói: “Không có lễ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 lấy tiểu thiếp (vợ nhỏ) làm thành vợ chính thất”. Tề Hoàn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 khi liên kết đồng minh chư hầu ở Quy Khâu thề thốt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gián,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thiếp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(vợ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nhỏ)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vợ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được”.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bây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phi tần nhận được sự sủng ái, hưởng thụ các đãi ngộ thường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sủng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 được thăng chức lên làm hoàng hậu, khiến cho những kẻ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thấp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kém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lắng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 sẽ xảy ra hiện tượng những kẻ thấp kém bắt nạt những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người địa vị cao, còn những người ở trên cao bị suy yếu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vượng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mở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đường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tuân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thủ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thôi!”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ngăn.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EE40AF">
      <w:pPr>
        <w:pStyle w:val="Heading3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TRUYỆN</w:t>
      </w:r>
    </w:p>
    <w:p w:rsidR="00BE1361" w:rsidRPr="00D53ED0" w:rsidRDefault="00BE1361" w:rsidP="00EE40AF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</w:p>
    <w:p w:rsidR="00BE1361" w:rsidRPr="00D53ED0" w:rsidRDefault="00137197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sz w:val="28"/>
          <w:szCs w:val="28"/>
          <w:lang w:val="en-US"/>
        </w:rPr>
        <w:t>H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ạ Hầu Thượng, tự là Bá Nhân. Con trai của ông ấy là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Huyền,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Sơ,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niên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thiếu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13719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nhiều người biết đến. Vào thời Tào Sảng cầm quyền không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ngừng thăng tiến, lên đến tán kỵ thường thị (tên chức quan),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hộ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(tên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quan).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phó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Mã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trưng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ý kiến của ông ấy về các vấn đề chính trị tại thời điểm đó, 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 đưa ra bình luận cho rằng: “Trao tặng cấp bậc quan lại cho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 nhân tài, đấy chính là nền tảng của quốc gia. Do đó, việc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khảo hạnh tuyển chọn nhân tài do thượng thư đài chuyên biệt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phụ trách, đây là chức phận của triều đình; đạo hiếu được thể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khắp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phố,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ngỏ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hẻm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sống,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xấu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13719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 nên do những người cùng làng đánh giá và đưa ra, đây là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quyền hạn của địa phương. Muốn làm cho giáo hóa được rõ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ràng, tuyển chọn kĩ lưỡng, chính là nằm ở việc xác định rõ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quyền hạn của triều đình và địa phương, không để cho chúng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can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thiệp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gây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ngại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thôi.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Tại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 chứ? Triều đình nếu như vượt qua khỏi chức phận của nó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 trực tiếp lựa chọn và bổ nhiệm, vậy thì e là đường lối tuyển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chọn nhân tài không thể dựa trên các nguyên tắc cơ bản, từ đó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mở rộng thêm cho cách thức chạy vạy luồn cúi, xu nịnh quyền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thế; còn về phía địa phương nếu như vượt qua quyền hạn của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ngược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e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tước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trao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tặng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quấy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nhiễu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phương,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cách làm nhằm có được quyền hành then chốt trong quốc gia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càng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thêm.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phong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tước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trao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ảnh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hưởng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dưới,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quấy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rối việc tuyển chọn nhân tài của triều đình; cách thức có được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quyền hành trọng yếu nhiều lên, đây chính là bắt nguồn cho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 tạo nên hỗn loạn. Kể từ khi các châu quận thiết lập nên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nhằm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giá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nay,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rồi,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trước,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hỗn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loạn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tả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hết,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hề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 việc có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 phạm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tiêu chuẩn thống nhất,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giá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bằng.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phận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 quyền hạn của địa phương bị xáo trộn thất thường, cả hai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phía đều không làm tốt công việc chính yếu của mình gây nên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hay sao? Nếu như để quan trung chính chỉ phụ trách khảo sát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phẩm hạnh hành vi của cùng một loại người (chẳng hạn như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một gia tộc, một thôn xóm), nếu như trong những người này có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 có phẩm hạnh nhận được sự thừa nhận của dân chúng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khắp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nơi,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trao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tặng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quan.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Tại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chứ?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hiển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hách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Pr="0013719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tộc, một khi làm quan làm sao có thể không cẩn thận trung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 chứ? Nếu như sự phúc hậu khoan dung của một người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nhận được sự tán dương rộng rãi trong cửu tộc, một khi làm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 làm sao có thể không giỏi về việc thi hành các biện pháp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 trị chứ? Nếu như một người có thể theo lẽ công bằng mà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quyết đoạn mọi việc ở trong thôn, một khi ra làm quan làm sao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 thể không hoàn thành chức vụ của họ chứ? Việc kiểm tra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giá,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phân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kiểu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kể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trên,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quyết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bởi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chính,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tên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vị quan lại, nhưng những người như vậy có thể được trao tặng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 quan là điều không cần nói cũng có thể biết được. Đức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hạnh có lớn có nhỏ, thứ tự so sánh có cao có thấp, vậy thì nên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trao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tặng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nào,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dễ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dàng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được,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gì phải để cho trung chính địa phương ở phía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dưới can dự vào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nhiệm vụ quan trọng khảo hạch tuyển chọn nhân tài của triều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đình,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đài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nắm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quyền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bính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 sự ỷ lại vào trung chính ở địa phương trong việc tuyển chọn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nhân tài, khiến cho trên dưới xâm phạm vào quyền hành của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nhau, đến mức xảy ra hỗn loạn chứ? Hơn nữa các cấp công sở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phía dưới mà thượng thư đài quản lý, khảo sát thành tích làm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 khi tại chức của quan lại, những sai trái trong việc xét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duyệt, thuộc về nhiều chức vụ, đều có những người đứng đầu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tương ứng phụ trách, họ mỗi ngày đều tiến hành khảo hạch,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 gì có thể rõ ràng hơn những điều này nữa; xem xét của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 quan trung chính ở địa phương, chỉ là dựa trên quan điểm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 nhân để xem xét quyết định, lại khiến cho các đại thần chịu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xét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quyền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hạn trong vấn đề này, mọi người hoang mang chạy vạy khắp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nơi.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huống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này,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nếp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trật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tự,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không?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đài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cao,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vời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vời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dưới,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quần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13719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ấp ủ hy vọng gì đến thượng thư đài, những người có thể xây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dựng nên mối quan hệ, chính là trung chính ở bên cạnh họ,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mưu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đạt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mục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đích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mong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chứ?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thức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nghiêm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túc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dưỡng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bằng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thủ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đoạn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chiếm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khen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ngợi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làng;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danh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bằng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trực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nhờ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 ở châu quận giúp đỡ. Nếu như đi cửa sau có được cơ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hội,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lắng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giở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bịp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bợm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yêu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cầu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 nghiêm khắc, thậm chí dùng hình phạt để giám sát đôn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đốc, cũng vô dụng mà thôi. Còn không bằng để cho các quan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lại hết mình với chức trách của mình, làm tốt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công việc mà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 gánh vác, trưởng quan các cấp đem tình hình tài năng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thấp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thuộc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cáo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đài,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đài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dựa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kết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viên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cấp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dưới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báo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cáo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khảo các đánh giá về phẩm hạnh tốt xấu ở trong thôn, định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tương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ứng,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nảy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công. Trung chính lại chỉ khảo sát hành vi trong những việc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tương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phân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thấp,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xét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quyết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cấp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đừng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hoặc quá thấp. Thượng thư đài tổng hợp cấp bậc mà quan lại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 cấp liệt kê ra cùng các phân loại mà trung chính khảo sát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phân chia ra, tiếp tục so sánh phân chiếu, lựa chọn bổ nhiệm.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 như những người được lựa chọn bổ nhiệm không xứng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đáng với chức vụ, thì do quan lại và trung chính ở bên ngoài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 thư đài phụ trách. Làm như vậy, thì trong triều và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 triều so sánh nghiệm chứng lẫn nhau, bổ nhiệm thỏa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thỏa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chịu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so</w:t>
      </w:r>
      <w:r w:rsidRPr="0013719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sánh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kiểm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lẫn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nhau,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giở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trò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bịp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bợp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chứ?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 thì sẽ ổn định lòng người và lí lẽ rõ ràng, đại khái có thể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 sạch bầu không khí, thận trọng đánh giá tài năng trao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EE40AF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TUÂN</w:t>
      </w:r>
      <w:r w:rsidRPr="00D53ED0">
        <w:rPr>
          <w:rFonts w:asciiTheme="majorHAnsi" w:hAnsiTheme="majorHAnsi" w:cstheme="majorHAnsi"/>
          <w:color w:val="231F20"/>
          <w:spacing w:val="-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ÚC</w:t>
      </w:r>
    </w:p>
    <w:p w:rsidR="00BE1361" w:rsidRPr="00D53ED0" w:rsidRDefault="00137197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  <w:lang w:val="en-US"/>
        </w:rPr>
        <w:t>T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uân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Úc,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Văn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Nhược,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huyện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Dĩnh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Âm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Dĩnh</w:t>
      </w:r>
      <w:r w:rsidR="00BE1361" w:rsidRPr="00D53ED0">
        <w:rPr>
          <w:rFonts w:asciiTheme="majorHAnsi" w:hAnsiTheme="majorHAnsi" w:cstheme="majorHAnsi"/>
          <w:color w:val="231F20"/>
          <w:spacing w:val="-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Xuyên.</w:t>
      </w:r>
      <w:r w:rsidR="00BE1361" w:rsidRPr="00D53ED0">
        <w:rPr>
          <w:rFonts w:asciiTheme="majorHAnsi" w:hAnsiTheme="majorHAnsi" w:cstheme="majorHAnsi"/>
          <w:color w:val="231F20"/>
          <w:spacing w:val="-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-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thị</w:t>
      </w:r>
      <w:r w:rsidR="00BE1361" w:rsidRPr="00D53ED0">
        <w:rPr>
          <w:rFonts w:asciiTheme="majorHAnsi" w:hAnsiTheme="majorHAnsi" w:cstheme="majorHAnsi"/>
          <w:color w:val="231F20"/>
          <w:spacing w:val="-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trung,</w:t>
      </w:r>
      <w:r w:rsidR="00BE1361" w:rsidRPr="00D53ED0">
        <w:rPr>
          <w:rFonts w:asciiTheme="majorHAnsi" w:hAnsiTheme="majorHAnsi" w:cstheme="majorHAnsi"/>
          <w:color w:val="231F20"/>
          <w:spacing w:val="-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lệnh.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Tuân Du, tự là Công Đạt, là cháu trai của Tuân Úc. Thái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 Tào Tháo bổ nhiệm ông ấy làm quân sư, thường xuyên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khen ngợi ông ấy rằng: “Công Đạt bề ngoài nhìn có vẻ đần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độn nhưng trong lòng tràn đầy trí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tuệ, bên ngoài có vẻ nhát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gan nhưng bên trong lại rất dũng cảm, bề ngoài trông yếu ớt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 bên trong kiên cường mạnh mẽ, không phô trương điều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 đẹp của mình, không khoe mẽ công lao của bản thân, sự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thông minh sáng suốt của ông ấy người khác có lẽ có thể đạt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được, nhưng “sự ngu dốt” của ông ấy người khác lại không thể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tới,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Hồi,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Ninh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 Tử cũng không thể vượt qua được ông ấy”. Khi Văn đế làm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 tử ở Đông Cung, Thái Tổ nói với Văn đế rằng: “Tuân Công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Đạt, là tấm gương cho mọi người, con nên dốc hết lễ nghĩa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kính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ấy”.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EE40AF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HỦ</w:t>
      </w:r>
    </w:p>
    <w:p w:rsidR="00BE1361" w:rsidRPr="00D53ED0" w:rsidRDefault="00137197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w w:val="105"/>
          <w:sz w:val="28"/>
          <w:szCs w:val="28"/>
          <w:lang w:val="en-US"/>
        </w:rPr>
        <w:t>G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iả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Hủ,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Uy,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 thái trung đại phu. Lúc bấy giờ Văn đế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 Phi</w:t>
      </w:r>
      <w:r w:rsidRPr="0013719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ngũ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tướng,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em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Lâm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Truy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danh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đang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đà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lên,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đảng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riêng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mình.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13719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nổi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lật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thay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thừa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kế.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đem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trưng cầu ý kiến của Giả Hủ, Giả Hủ im lặng không trả lời.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 Tổ nói: “Ta nói chuyện với ngài nhưng ngài lại không trả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lời, đây là vì cớ gì chứ? Giả Hủ nói: “Vừa khéo lúc nãy tôi đang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suy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</w:t>
      </w:r>
      <w:r w:rsidR="00BE1361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vấn</w:t>
      </w:r>
      <w:r w:rsidR="00BE1361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đề,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tức</w:t>
      </w:r>
      <w:r w:rsidR="00BE1361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="00BE1361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được”.</w:t>
      </w:r>
      <w:r w:rsidR="00BE1361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 hỏi: “ngài đang nghĩ chuyện gì?” Giả Hủ nói: “Nghĩ đến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Viên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Sơ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(tức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Viên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Thiệu),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Thăng (tức Lưu Biểu)”. Thái Tổ cười lớn, sau đó việc lập thái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 được ấn định. Văn đế Tào Phi sau khi lên ngôi, bổ nhiệm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Hủ</w:t>
      </w:r>
      <w:r w:rsidR="00BE1361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EE40AF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VIÊN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HOÁN</w:t>
      </w:r>
    </w:p>
    <w:p w:rsidR="00BE1361" w:rsidRPr="00D53ED0" w:rsidRDefault="00137197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w w:val="105"/>
          <w:sz w:val="28"/>
          <w:szCs w:val="28"/>
          <w:lang w:val="en-US"/>
        </w:rPr>
        <w:t>V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iên Hoán, tự là Diệu Khanh, người huyện Phù Lạc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Trần.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“mục”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(quan</w:t>
      </w:r>
      <w:r w:rsidRPr="0013719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đứng đầu quản lý nhân dân) ở châu Dự, tiến cử Viên Hoán làm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tú tài. Sau này ông ấy lại bị Lữ Bố giam giữ. Lữ Bố trước kia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vẻ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Bị,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xảy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mâu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thuẫn.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Lữ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muốn Viên Hoán viết thư chửi bới nhục mạ Lưu Bị, Viên Hoán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 đồng ý, Lữ Bố hết lần này đến lần khác cưỡng ép ông ấy,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Hoán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ý.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Lữ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tức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giận,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cầm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uy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hiếp,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“Viết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toàn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viết thì đến mạng sống cũng không còn!” Viên Hoán sắc mặt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thay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đổi,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vừa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cười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vừa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“Ta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hơn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cảm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sỉ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nhục,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hề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nhục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cảm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nhục.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vốn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dĩ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tử,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 ấy cũng sẽ không vì lời nói của tướng quân mà cảm thấy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nhục nhã; nếu như ông ấy quả thực là một kẻ tiểu nhiên, vậy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="00BE1361"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="00BE1361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="00BE1361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</w:t>
      </w:r>
      <w:r w:rsidR="00BE1361"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="00BE1361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="00BE1361"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phó</w:t>
      </w:r>
      <w:r w:rsidRPr="0013719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 ngài, vậy thì người bị sỉ nhục chính là chúng ta chứ không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 là ông ấy. Tạm thời nếu hôm khác tôi hầu hạ Lưu tướng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quân, giống như bây giờ hầu hạ tướng quân ngài vậy, nếu như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rời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khỏi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này,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quay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chửi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ngược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ngài,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 được hay không?” Lữ Bố cảm thấy hổ thẹn, liền không ép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buộc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thêm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nữa.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EE40AF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3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TU</w:t>
      </w:r>
    </w:p>
    <w:p w:rsidR="00BE1361" w:rsidRPr="00D53ED0" w:rsidRDefault="00137197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137197">
        <w:rPr>
          <w:rFonts w:asciiTheme="majorHAnsi" w:hAnsiTheme="majorHAnsi" w:cstheme="majorHAnsi"/>
          <w:color w:val="231F20"/>
          <w:w w:val="105"/>
          <w:sz w:val="28"/>
          <w:szCs w:val="28"/>
        </w:rPr>
        <w:t>V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ương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Bắc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Hải.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Bảy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tuổi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mất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mẹ,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mẹ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qua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đời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ngày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cúng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thổ</w:t>
      </w:r>
      <w:r w:rsidRPr="0013719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thần. Năm sau đó trong ngày cúng tế thổ thần, mọi người trong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làng cúng tế thổ thần, Vương Tu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nhớ mẹ, vô cùng đau buồn.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Mọi người trong làng sau khi biết được, liền dừng việc cúng tế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lại. Khi Viên Đàm ở quận Thanh, chiêu mộ Vương Tu làm trị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 tòng sự (tên chức quan). Viên Đàm muốn tiến đánh em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trai của ông ấy là Viên Thượng, Vương Tu khuyên ngăn rằng: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“Giữa anh em với nhau giống như tay phải tay trái của con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người. Ví dụ như khi có người muốn tranh đấu, nhưng lại chặt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đứt cánh tay phải của mình, ngược lại còn nói tôi nhất định có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 giành được chiến thắng, giống như vậy có thể thắng được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hay không? Vứt bỏ anh em ruột thịt mà không thân thiết gần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gũi với nhau, còn có ai trong thiên hạ có thể thân thiết với ta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 chứ? Trong đám thuộc hạ của ngài có kẻ nói lời nịnh bợ,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vốn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dĩ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giữa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em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giành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lẫn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nhau,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 theo đuổi lợi ích nhất thời, mong ngài bịt kín đôi tai mình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đừng nghe những lời của bọn chúng. Ví như có thể chém đầu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vài kẻ thuộc hạ nịnh hót nham hiểm, giữa anh em với nhau lại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lần nữa hòa thuận thân thiết, nhằm chống lại kẻ địch ở bốn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phương, là hoàn toàn có thể hoành hành khắp thiên hạ rồi”.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Viên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Đàm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theo.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Tào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Tháo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ngay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dẫn</w:t>
      </w:r>
      <w:r w:rsidRPr="0013719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theo quân tấn công Viên Đàm ở huyện Nam Bì. Vương Tu nghe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Viên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Đàm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chết,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khóc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lóc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thảm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thiết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“Không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còn chúa công nữa, tương lai ta biết đi về nơi nào đây?” Sau đó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 gặp Thái Tổ, thỉnh cầu để ông ấy tẩm liệm mai táng thi thể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 Viên Đàm. Thái Tổ không đưa ra câu trả lời. Vương Tu lại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nói: “Ta từng nhận được ân trọng của nhà Viên thị, nếu như có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phép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tẩm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liệm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Viên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Đàm,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giết chết đi chăng nữa, ta sẽ không còn có gì phải hối tiếc nữa”.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 Tổ khen ngợi lòng trung nghĩa của ông ấy, đồng ý cho ông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mai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táng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Viên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Đàm.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tan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huyện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Nam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Bì, xem kĩ nhà của Vương Tu, ngũ cốc không đến 10 hộc, chỉ có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vài trăm cuốn sách vở, Thái Tổ cảm thán nói: “Vương Tu chẳng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phải là có tiếng mà không có miếng sao!” Sau đó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liền chiêu mộ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Tu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thuộc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phủ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EE40AF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BÍNH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</w:p>
    <w:p w:rsidR="00BE1361" w:rsidRPr="00D53ED0" w:rsidRDefault="00137197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sz w:val="28"/>
          <w:szCs w:val="28"/>
          <w:lang w:val="en-US"/>
        </w:rPr>
        <w:t>B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ính Nguyên, tự là Căn Cự, người huyện Chu Hư quận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Bắc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Hải.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chiêu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thuộc</w:t>
      </w:r>
      <w:r w:rsidRPr="0013719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phủ</w:t>
      </w:r>
      <w:r w:rsidR="00BE1361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="00BE1361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Không.</w:t>
      </w:r>
      <w:r w:rsidR="00BE1361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gái</w:t>
      </w:r>
      <w:r w:rsidR="00BE1361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Bính</w:t>
      </w:r>
      <w:r w:rsidR="00BE1361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Nguyên</w:t>
      </w:r>
      <w:r w:rsidR="00BE1361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="00BE1361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sớm,</w:t>
      </w:r>
      <w:r w:rsidR="00BE1361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 người con trai yêu quý của Thái Tổ là Tào Xung cũng qua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chôn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đứa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trẻ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nhau.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Bính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khước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từ,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“Hai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hôn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chôn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chung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phù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nghi.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vốn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dĩ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 dung thân ở chỗ của minh công (cách gọi kính trọng đối với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thanh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danh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)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ngài,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dĩ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nạp Bính Nguyên thần, nguyên do là vì thần có thể tuân thủ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 chế pháp luật của tiên vương và không thay đổi nó. Nếu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 thần nghe theo mệnh lệnh của ngài, vậy thì chính là một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phàm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tử,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chứ?”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suy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spacing w:before="120" w:after="120" w:line="240" w:lineRule="auto"/>
        <w:ind w:firstLine="720"/>
        <w:rPr>
          <w:rFonts w:asciiTheme="majorHAnsi" w:hAnsiTheme="majorHAnsi" w:cstheme="majorHAnsi"/>
          <w:sz w:val="28"/>
          <w:szCs w:val="28"/>
          <w:lang w:val="vi"/>
        </w:rPr>
        <w:sectPr w:rsidR="00BE1361" w:rsidRPr="00D53ED0" w:rsidSect="0079401B">
          <w:headerReference w:type="even" r:id="rId15"/>
          <w:pgSz w:w="9072" w:h="13608"/>
          <w:pgMar w:top="1060" w:right="1300" w:bottom="280" w:left="1300" w:header="720" w:footer="720" w:gutter="0"/>
          <w:cols w:space="720"/>
        </w:sectPr>
      </w:pPr>
    </w:p>
    <w:p w:rsidR="00137197" w:rsidRPr="00137197" w:rsidRDefault="00137197" w:rsidP="00EE40AF">
      <w:pPr>
        <w:pStyle w:val="BodyText"/>
        <w:spacing w:before="120" w:after="120"/>
        <w:ind w:left="0"/>
        <w:jc w:val="both"/>
        <w:rPr>
          <w:rFonts w:asciiTheme="majorHAnsi" w:hAnsiTheme="majorHAnsi" w:cstheme="majorHAnsi"/>
          <w:b/>
          <w:color w:val="231F20"/>
          <w:w w:val="105"/>
          <w:sz w:val="28"/>
          <w:szCs w:val="28"/>
          <w:lang w:val="en-US"/>
        </w:rPr>
      </w:pPr>
      <w:r w:rsidRPr="00137197">
        <w:rPr>
          <w:rFonts w:asciiTheme="majorHAnsi" w:hAnsiTheme="majorHAnsi" w:cstheme="majorHAnsi"/>
          <w:b/>
          <w:color w:val="231F20"/>
          <w:w w:val="105"/>
          <w:sz w:val="28"/>
          <w:szCs w:val="28"/>
          <w:lang w:val="en-US"/>
        </w:rPr>
        <w:lastRenderedPageBreak/>
        <w:t>THÔI DIỄM</w:t>
      </w:r>
    </w:p>
    <w:p w:rsidR="00BE1361" w:rsidRPr="00D53ED0" w:rsidRDefault="00137197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w w:val="105"/>
          <w:sz w:val="28"/>
          <w:szCs w:val="28"/>
          <w:lang w:val="en-US"/>
        </w:rPr>
        <w:t>T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hôi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Diễm,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Khuê,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Thanh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Hà.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="00BE1361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cai</w:t>
      </w:r>
      <w:r w:rsidR="00BE1361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quản</w:t>
      </w:r>
      <w:r w:rsidR="00BE1361"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BE1361"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vùng</w:t>
      </w:r>
      <w:r w:rsidR="00D82967"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châu Ký, chiêu mộ Thôi Diễm làm biệt giá tòng sự sử (tên chức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quan). Thái Tổ xuất binh đánh dẹp châu Tịnh, để Thôi Diễm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 lại thành Nghiệp phò tá Văn đế Tào Phi. Tào Phi thường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xuyên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săn,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thay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săn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cưỡi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mã,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 muốn đuổi theo thú săn. Thôi Diễm dâng thư khuyên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gián, nói rằng: “Thần từng nghe nói, thú vui đi ra ngoài săn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bắn,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cáo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đến;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Lỗ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Ẩn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 đi ra ngoài xem đánh cá, trong Xuân Thu mỉa mai việc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đó.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Xuân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Thu.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Bây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khốn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khổ,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điển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lạc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cứu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rộng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khắp,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tánh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thấp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thỏm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trông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ngóng,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 chính sự có ích cho dân. Hơn nữa Tào công đích thân dẫn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 chinh chiến bên ngoài, hết thảy mọi việc trên dưới đều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 ông ấy lao tâm khổ tứ, thế tử ngài nên tuân theo chính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đạo, thận trọng chấn chỉnh hành vi của mình, suy nghĩ đến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sách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lược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quốc,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suy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sâu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 cách là người thừa kế, trân trọng cơ thể của mình. Nhưng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 lại hạ thấp thân phận, mặc lên trang phục thấp kém của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 sĩ săn bắn, lao đi với tốc độ cực nhanh, bước lên vùng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hiểm,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mấy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bé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săn bắt được các loại như chim trĩ, con thỏ... vv, mà quên đi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tập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sơn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xã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tắc,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nguyên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 cho người người có tài năng và biết nhìn xa trông rộng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đau xót. Mong thế tử ngài thiêu hủy dụng cụ săn bắn, vứt bỏ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trang phục đi săn, nhằm đáp ứng kì vọng của dân chúng, đừng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lão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đắc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trời”.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“Hôm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khuyến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cáo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ngài,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tặng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="00D82967"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 lời chỉ bảo tốt đẹp, ngài mong ta ta thiêu hủy dụng cụ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săn bắn, vứt bỏ trang phục đi săn. Bây giờ dụng cụ săn bắn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 thiêu rụi rồi, quần áo đi săn cũng đã cởi bỏ. Sau này nếu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 còn phạm phải những sai sót như thế này, vẫn mong ngài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lại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ta”.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Ngụy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vừa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lập,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 Thôi Diễm làm thượng thư. Lúc bấy giờ vẫn chưa xác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 thái tử, Lâm Truy hầu Tào Thực vì giỏi giang mà được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 Tổ sủng ái. Thái Tổ lưỡng lự không quyết định được, vì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 mà bí mật trưng cầu ý kiến của các vị đại thần thông qua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gửi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tín.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Diễm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lá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niêm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phong trả lời một cách công khai rằng: “Thần nghe nói nguyên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tắc trong Xuân Thu, là lập con trai cả làm người thừa kế, hơn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ngũ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tường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(Tào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Phi)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thuận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ái, thông minh và khôn ngoan, nên chính thống kế thừa ngôi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 thái tử. Thôi Diễm thần thề sống chết giữ vững nguyên tắc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này”.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rể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anh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Diễm,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khen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ngợi sự công chính và chân thành của Thôi Diễm, cảm thán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ngớt, thăng chức cho ông ấy lên làm trung úy. Phong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 của Thôi Diễm rất uy nghiêm và thận trọng, quan lại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 triều đình đều rất kính trọng ngưỡng mộ ông ấy, vàThái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 cũng có phần nào kính nể ông ấy. Thôi Diễm từng tiến cử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 Huấn. Sau này Thái Tổ được phong làm quốc vương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 nước Ngụy, Dương Huấn dâng tấu chương khen ngợi đức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Tổ.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điểm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 người mà Thôi Diễm tiến cử này không đích đáng. Thôi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Diễm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viết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Huấn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“Ta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đọc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biểu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ngươi, việc này làm rất tốt! Về thời thế, nhất định sẽ có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lúc thay đổi”. Lúc bấy giờ có người lại báo cáo nói rằng bức thư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 của Thôi Diễm khinh thường thế sự lúc bấy giờ, có ý oán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hận và phỉ báng, thế là Thái Tổ liền phẫn nộ, phạt Thôi Diễm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phạm.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thăm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D82967"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ấy, nhưng vẻ mặt và lời lẽ của Thôi Diễm không hề chút chịu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khuất phục nào. Thái Tổ hạ lệnh nói: “Thôi Diễm mặc dù đang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chịu hình phạt, nhưng qua lại với môn khách, đông như trẩy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hội; khi tiếp đón khách khứa, đưa tay vuốt nhẹ bộ râu cong,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giương mắt nhìn thẳng, dường như có vẻ căm hờn”. Sau đó liền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ban chết cho Thôi Diễm. Việc này khiến cho người đời thương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tiếc,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thậm</w:t>
      </w:r>
      <w:r w:rsidR="00BE1361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bây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oan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khuất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EE40AF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MAO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GIỚI</w:t>
      </w:r>
    </w:p>
    <w:p w:rsidR="00BE1361" w:rsidRPr="00D53ED0" w:rsidRDefault="00D82967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sz w:val="28"/>
          <w:szCs w:val="28"/>
          <w:lang w:val="en-US"/>
        </w:rPr>
        <w:t>M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ao Giới, tự là Hiếu Tiên, người quận Trần Lưu. Từng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</w:t>
      </w:r>
      <w:r w:rsidR="00BE1361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="00BE1361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duyện</w:t>
      </w:r>
      <w:r w:rsidR="00BE1361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(tên</w:t>
      </w:r>
      <w:r w:rsidR="00BE1361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quan),</w:t>
      </w:r>
      <w:r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 với Thôi Diễm chủ trì việc tuyển chọn quan lại. Những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mà họ chọn đều là những kẻ sĩ thanh liêm chính trực,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 người cho dù lúc bấy giờ có tiếng tăm vang lừng, nhưng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 vi lại không đúng với bổn phận của mình, trước sau gì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nhiệm.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gắng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tiết kiệm giản dị làm tấm gương tốt cho mọi người, vì vậy kẻ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 trong thiên hạ không ai là không dùng tiết tháo liêm khiết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 tự khuyến khích mình, do dù là đại thần địa vị cao quý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 được sủng ái, xe ngựa và quần áo trang sức của họ cũng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dám vượt quá quy định về lễ nghi. Thái Tổ cảm thán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“Dùng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 thiên hạ tự sửa trị bản thân mình, ta còn cần phải làm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gì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thêm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nữa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chứ?”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Ngụy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đương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ngũ quan trong lang tướng, đích thân đi thăm Mao Giới, nhờ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thăng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mình.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Mao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Giới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“Lão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cương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tác,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may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mắn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gì.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Bây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 đến không phù hợp với điều kiện để được thăng chức, vì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tuân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mệnh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ngài”.</w:t>
      </w:r>
      <w:r w:rsidR="00BE1361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8296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Ngụy vừa mới thành lập, Mao Giới đảm đương chức thượng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bộc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xạ,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nữa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chủ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trì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tuyển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chọn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lại.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 khi Thôi Diễm bị giết chết, Mao Giới trong lòng không vui,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 này có người tố cáo Mao Giới, nói: “Ông ấy đi ra ngoài gặp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loạn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từng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chữ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mặt (hình phạt, cũng dùng để đánh dấu đề phòng lính chạy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trốn). Vợ và con cái của người đó đều bị đẩy vào quan phủ làm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nô lệ, vậy mà Mao Giới lại nói rằng: “Nguyên do mà khiến cho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mưa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xuống,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này”,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tức giận, bắt nhốt Mao Giới vào nhà giam. Đại lý (quan lại phụ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trách hình pháp) Chung Do thẩm vấn Mao Giới, Mao Giới trả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lời: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“Thần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nghe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nói,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Vọng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sát,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hãm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 Thạch Hiển; Giả Nghị bị giáng chức đến nơi khác, là do sự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vu khống của Chu Bột cùng Quán Anh và những người khác;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Bạch Khởi bị Tần Vương ban kiếm cắt cổ tự sát ở Đỗ Bưu; Tiều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Thố bị chém đầu ở phố Đông; mạng của Ngũ Viên kết thúc ở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 đô của nước Ngô. Cái chết của những vị có tri thức này,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hoặc là trước mặt khiến cho người khác đố kị, hoặc là sau lưng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hãm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hại.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trẻ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tay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cầm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sách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vở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nhà,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siêng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lâu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dài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 được chức quan. Bây giờ bản thân mình giữ chức vụ quan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trọng, liên quan đến các mối quan hệ nhân sự phức tạp. Có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giúp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đỡ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riêng,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quyền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chăng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nữa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cự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tuyệt;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khiếu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nại oan khúc của mình lên ta, cho dù sự việc có nhỏ nhặt như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 nào đi nữa thần cũng sẽ xử lí. Những kẻ tiểu nhân nói lời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nịnh bợ thì giống như lũ ruồi nhặng không ngừng sinh sự vậy,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phỉ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báng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thần,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phỉ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báng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thần,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chắc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chắc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 ai khác. Trước kia Vương Thúc Trần Sinh ở trên triều đình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luận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(với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Dư).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Tuyên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xét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đoán,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đưa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chứng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cứ,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cơ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BE1361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tương</w:t>
      </w:r>
      <w:r w:rsidRPr="00D8296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ứng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đúng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trái.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Xuân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bày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tỏ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 khen ngợi đối với việc này, cho nên đã ghi chép lại. Thần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 hề nói những lời bất mãn với triều đình, cũng không hề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 thời gian và đương sự nói những lời này. Nói thần từng nói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thế,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chứng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cứ.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mong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thẩm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phân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biệt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rõ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Tuyên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 từng làm, xin để thần có thể đối chất trực tiếp với người tố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cáo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 giống như Vương Thúc. Nếu như những gì thần nói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lệch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thật,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án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hình,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 giống như được tặng ban xe tứ mã, xe yên (một loại xe nhỏ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chỗ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ngồi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1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ngựa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kéo,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bởi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tuổi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nhân.)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vậy;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kiểm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cái chết mang đến, thần sẽ xem nó như việc trọng ban một ân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huệ vậy. Thần xin trả lời tình hình thực tế như trên”. Lúc bấy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giờ Hoàn Giai, Hòa Hiệp đều góp lời nghĩ cách cứu viện cho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Mao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Giới,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Mao</w:t>
      </w:r>
      <w:r w:rsidR="00BE1361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Giới</w:t>
      </w:r>
      <w:r w:rsidR="00BE1361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chức,</w:t>
      </w:r>
      <w:r w:rsidR="00BE1361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nhà.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EE40AF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DỊCH</w:t>
      </w:r>
    </w:p>
    <w:p w:rsidR="00BE1361" w:rsidRPr="00D53ED0" w:rsidRDefault="00D82967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w w:val="105"/>
          <w:sz w:val="28"/>
          <w:szCs w:val="28"/>
          <w:lang w:val="en-US"/>
        </w:rPr>
        <w:t>T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ừ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Dịch,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Quản.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="00BE1361"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</w:t>
      </w:r>
      <w:r w:rsidR="00BE1361"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‘đông</w:t>
      </w:r>
      <w:r w:rsidR="00BE1361"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="00BE1361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thuộc’</w:t>
      </w:r>
      <w:r w:rsidR="00BE1361"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(tên</w:t>
      </w:r>
      <w:r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 quan). Khi ấy Đinh Nghi và những người được sủng ái,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 nhau hãm hại ông ấy, nhưng Từ Dịch từ đầu đến cuối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hề dao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 hoặc chịu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khuất phục.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EE40AF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BÀO</w:t>
      </w:r>
      <w:r w:rsidRPr="00D53ED0">
        <w:rPr>
          <w:rFonts w:asciiTheme="majorHAnsi" w:hAnsiTheme="majorHAnsi" w:cstheme="majorHAnsi"/>
          <w:color w:val="231F20"/>
          <w:spacing w:val="13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HUÂN</w:t>
      </w:r>
    </w:p>
    <w:p w:rsidR="00BE1361" w:rsidRPr="00D53ED0" w:rsidRDefault="00D82967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82967">
        <w:rPr>
          <w:rFonts w:asciiTheme="majorHAnsi" w:hAnsiTheme="majorHAnsi" w:cstheme="majorHAnsi"/>
          <w:color w:val="231F20"/>
          <w:sz w:val="28"/>
          <w:szCs w:val="28"/>
        </w:rPr>
        <w:t>B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ào</w:t>
      </w:r>
      <w:r w:rsidR="00BE1361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Huân,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Nghiệp,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Sơn,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‘trung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tử’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(chức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tử),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8296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</w:t>
      </w:r>
      <w:r w:rsidR="00BE1361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</w:t>
      </w:r>
      <w:r w:rsidR="00BE1361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phía</w:t>
      </w:r>
      <w:r w:rsidR="00BE1361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tây</w:t>
      </w:r>
      <w:r w:rsidR="00BE1361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Ngụy.</w:t>
      </w:r>
      <w:r w:rsidR="00BE1361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Em</w:t>
      </w:r>
      <w:r w:rsidR="00BE1361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trai</w:t>
      </w:r>
      <w:r w:rsidR="00BE1361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vợ</w:t>
      </w:r>
      <w:r w:rsidR="00BE1361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BE1361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Quách</w:t>
      </w:r>
      <w:r w:rsidR="00BE1361"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</w:t>
      </w:r>
      <w:r w:rsidR="00BE1361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huyện</w:t>
      </w:r>
      <w:r w:rsidR="00BE1361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Khúc</w:t>
      </w:r>
      <w:r w:rsidR="00BE1361"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Chu,</w:t>
      </w:r>
      <w:r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cắp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phủ,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luật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“khí thị” (xử tội chết đồng thời mang thi thể vứt bỏ đầu đường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 dân chúng xem). Thái tử nhiều lần đích thân viết thư cho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Bào Huân nhằm xin tha cho em trai của Quách phu nhân. Bào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Huân không dám tự ý phóng thích, liền đem từng chi tiết của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 này báo cáo lên trên. Trước đây khi Bào Huân đảm nhiệm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 vụ ở Đông Cung, không a dua xu nịnh, thái tử vốn dĩ đã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 hài lòng, bây giờ lại thêm sự việc này, lại càng oán hận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 ấy sâu sắc hơn nữa. Nguyên niên niên hiệu Diên Khang,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Bào Huân kiêm nhiệm chức thị trung. Văn đế tiếp nhận sự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nhường ngôi của Hán Hiến đế và xưng đế, Bào Huân thường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xuyên phát biểu rằng: “Nhiệm vụ cấp bách trước mắt, nằm ở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 sự, nông nghiệp, cần phải nhân ái khoan dung đối với bá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tánh, việc xây dựng lầu gác lâm viên, nên đặt lại sau này”. Văn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 sắp sửa đi chơi săn bắn, Bào Huân chặn xe lại, dâng tấu nói: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“Thần nghe nói ngũ đế tam vương, không ai là không hiểu rõ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 nguyên tắc cơ bản trong việc điều hành đất nước, thành lập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 giáo dục và cảm hóa, lấy hiếu đạo để cai quản thiên hạ. Bệ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 nhân từ thánh minh, chất chứa trong lòng sự cảm thông,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giống như các minh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quân thời xưa. Thần mong ngài có thể kế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thừa phẩm hạnh và đạo nghĩa của các thánh vương thời trước,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hệ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noi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ngài.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 trong thời gian chịu tang báo hiếu, lại đi săn bắn chứ? Thần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bất chấp tội chết góp ý với ngài, mong bệ hạ minh xét”. Văn đế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tự tay xé bỏ tấu chương của Bào Huân, cuối cùng vẫn ra ngoài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 săn. Lúc nghỉ ngơi giữa đường, Văn đế hỏi các thị thần (cận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thần) bên cạnh rằng: “Thú vui săn bắn so với âm nhạc thì như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 nào?” thị trung Lưu Diệp trả lời rằng: “Niềm vui của việc đi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săn vượt trội hơn âm nhạc”. Bào Huân nói với thái độ nghiêm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khắc: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“Âm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nhạc,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minh,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hưng</w:t>
      </w:r>
      <w:r w:rsidRPr="00D8296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thịnh, giáo hóa đại sự, thiện hạ ổn định. Cho nên để thay đổi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tập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tục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nếp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sống,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gì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tốt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hơn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âm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nhạc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hóa.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Huống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săn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bắn,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phơi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bày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vắng,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luật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sản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nhiên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dầm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mưa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dãi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nắng,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đúng khoảng cách giữa bốn mùa chứ? Khi xưa, Lỗ Ẩn công đến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vùng Đường Địa xem đánh bắt cá, trong Xuân Thu đã phê bình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 này. Dù cho bệ hạ coi săn bắn là việc quan trọng, nhưng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mong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ngài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vậy”.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Tiếp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 tấu rằng:“ Lưu Diệp bất trung đặt điều nịnh hót, a dua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thuận theo lời nói vui đùa quá mức của bệ hạ. Trước kia Lương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Khưu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bay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tên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Xuyên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Đài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nhằm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Tề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Cảnh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công,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Diệp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vậy.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Mong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bộ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phân liên quan bàn bạc quyết định sai phạm của ông ấy, để cho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 triều được thanh tịnh”. Văn đế tức giận, sắc mặt thay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đổi rõ rệt, dừng việc đi săn quay về triều, lập tức chuyển Bào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Huân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tướng.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4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niên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Sơ,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Quần,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bộc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xạ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="00BE1361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 cùng tiến cử Bào Huân làm ‘cung chính’ (tức ngự sử trung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thừa),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đắc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dĩ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bách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rất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sợ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hãi,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ai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đắn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khuôn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phép.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 6 niên hiệu Hoàng Sơ, Văn đế muốn xuất binh đánh dẹp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 Ngô, bàn bạc cùng với quần thần, Bào Huân ở trước mặt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lastRenderedPageBreak/>
        <w:t>thẳng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thắn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khuyên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căn,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rằng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thể,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Văn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càng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thêm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oán hận ông ấy, giáng Bào Huân xuống làm ‘trị thư chấp pháp’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(tên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quan).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huyện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Thọ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Xuân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biên</w:t>
      </w:r>
      <w:r w:rsidR="00BE1361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giới</w:t>
      </w:r>
      <w:r w:rsidR="00BE1361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</w:t>
      </w:r>
      <w:r w:rsidR="00BE1361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Lưu.</w:t>
      </w:r>
      <w:r w:rsidR="00BE1361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</w:t>
      </w:r>
      <w:r w:rsidR="00BE1361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</w:t>
      </w:r>
      <w:r w:rsidR="00BE1361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Tôn Ung đi yết kiến Văn đế trước, sau khi ra khỏi đó liền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 thăm hỏi Bào Huân. Lúc đó dinh lũy vẫn chưa xây xong,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 dựng bức tường thấp ở ngoài doanh trại nhằm đánh dấu,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Tôn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Ung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nghiêng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băng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qua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nơi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đóng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 đường chính, lệnh sử (chức quan) quân đội là Lưu Diệu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truy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cứu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Bào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Huân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dinh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lũy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xây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xong,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ngăn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giác.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Diệu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Huân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dâng tấu bằng lòng việc giáng chức lưu đày Lưu Diệu, còn Lưu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Diệu thì đã bí mật dâng tấu việc Bào Huân lén lút gỡ tội cho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Ung.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chiếu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chỉ: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“Bào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Huân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thay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trắng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đen,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truyền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giao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(tên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quan)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xét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xử!”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úy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luật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luận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tội: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“Kết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án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đeo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gông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sắt và cạo trọc đầu đồng thời phục vụ lao dịch 5 năm”. Đình úy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tam quan bác bỏ, nói rằng: “Dựa theo luật pháp thì cần phải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 2 cân vàng”. Văn đế tức giận nói: “Bào Huân không có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khanh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buông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lỏng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ấy!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 tất cả các nhân viên từ tam quan trở xuống giao phó cho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‘thứ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gian’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(chức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phụ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trách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giám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sát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gian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thần)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xử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 trừng trị, đem bọn chúng hành quyết cùng nhau!” Thái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úy Chung Do, tư đồ Hoa Hâm và những người khác cùng nhau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tấu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“Phụ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Bào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Huân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Bào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Tổ,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thỉnh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cầu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miễn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tội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Bào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Huân”.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Văn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chuẩn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tấu,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ngay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Bào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Huân.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Bào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Huân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coi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 việc tu dưỡng đức hạnh hằng ngày của bản thân, liêm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khiết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rộng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rãi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thí.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dư thừa. Lúc bấy giờ, không có ai là không than thở tiếc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thương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 Bào Huân.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EE40AF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8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LÃNG</w:t>
      </w:r>
    </w:p>
    <w:p w:rsidR="00BE1361" w:rsidRPr="00D53ED0" w:rsidRDefault="00D82967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V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ương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Lãng,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Hưng,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Hải.</w:t>
      </w:r>
      <w:r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 đế lên ngôi làm vua nước Ngụy, Vương Lãng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thăng chức lên làm “ngự sử đại phu”. Ông ấy dâng thư khuyên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nuôi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dưỡng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tánh,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cắt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giảm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phạt,</w:t>
      </w:r>
      <w:r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 nói rằng: “Trong Chu Dịch nói cần chấn chỉnh pháp lệnh,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 Thượng Thư viết rằng cần phải cẩn thận trong việc sử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dụng hình phạt, điều đề cập đến ở đây chính là cần phải xử lý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pháp lệnh và hình phạt một cách thận trọng. Trước kia, ‘tương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quốc’ (tên chức quan) triều Hán là Tào Tham dặn dò người kế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nhiệm dùng nơi xử án và chợ làm nơi cư ngụ tạm thời cho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 người có hành vi bất hợp pháp; Lô Ôn Thư cũng từng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tởm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khốc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(quan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ác)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thẩm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vụ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án.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thẩm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vụ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án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về tình tiết vụ án, vậy thì sẽ không có chuyện tù nhân bị chết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một cách oan khuất; những người đàn ông khỏe mạnh có thể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tận dụng hết tiềm năng của ruộng đất, vậy thì sẽ không gặp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 cảnh mất mùa đói kém; những người già cả và nghèo khổ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 thể nhận được lương thực cứu tế của quốc gia, vậy thì sẽ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 có người bị đói chết nữa; dựng vợ gả chồng cho những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 người ở trong độ tuổi kết hôn, vậy thì nam nữ sẽ không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oán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hận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vợ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chồng;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nuôi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dưỡng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dỗ thai nhi đều có thể bảo đảm, vậy thì những phụ nữ mang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khóc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tổn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nữa;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miễn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trừ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phen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dịch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 mới sinh con, vậy thì trẻ sơ sinh sẽ không phải gian nan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cực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khổ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nuôi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dưỡng;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thanh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niên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 giai đoạn tráng kiện mới phục vụ lao dịch, vậy thì những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trẻ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tuổi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nhớ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quê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hương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rời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khỏi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đình;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tuổi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tục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lính</w:t>
      </w:r>
      <w:r w:rsidR="00BE1361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tòng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nữa,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tuổi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lắng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té nhào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trên đường đi hành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quân; dùng y dược chữa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trị bệnh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tật cho nhân dân, thả lỏng miễn giảm lao dịch phu phen giúp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 bá tánh an cư lạc nghiệp; dùng hình phạt để khống chế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cường hào ác bá, dùng ân điển và nhân ái đến giúp đỡ kẻ yếu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hèn,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phân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phát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bạc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cứu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nhằm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Pr="00D82967">
        <w:rPr>
          <w:rFonts w:asciiTheme="majorHAnsi" w:hAnsiTheme="majorHAnsi" w:cstheme="majorHAnsi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bần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cùng.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vậy,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10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năm,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các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gái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 trưởng thành nhất định sẽ tràn đầy khắp phố phường; 20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năm sau, những người có thể đi lính tham gia chiến đấu nhất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định sẽ phân bố khắp trong thôn ngoài xóm”. Sau khi Văn đế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 ngôi, Vương Lãng chuyển sang đảm nhiệm chức tư không.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Lúc bấy giờ Văn đế thường xuyên ra ngoài săn bắn, có lúc đến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tối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mịt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cung.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Lãng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sớ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“Nơi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 vương, bên ngoài bố trí cấm vệ, bên trong từng lớp từng lớp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cổng.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ngoài,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bố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trí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xong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đội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cận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vệ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xe,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dọn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đường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sạch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dẫn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đường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về phía trước, sau khi xếp thành hàng che đậy bảo vệ cho xe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ngựa của đế vương xong mới cho xe lăn bánh, dọn dẹp sạch sẽ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thất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xe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dừng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nghỉ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ngơi.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 dùng để tỏ rõ tôn nghiêm cao cả của bậc đế vương, cố gắng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cảnh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giác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thận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trọng,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truyền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hóa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pháp.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Mấy ngày qua, bệ hạ ra ngoài đi săn hổ, buổi chiều xuất phát,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 trời tối mới trở về, đã đi ngược lại với quy tắc dọn đường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cảnh giới thông thường được dùng khi đế vương xuất hành,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thận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vua”.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Văn đế trả lời rằng: “Xem xong bản tấu chương của ngài dâng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lên, cho dù là Ngụy Giáng trích dẫn lời khuyên răn của ngu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(chức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săn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bắn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hoa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viên,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rừng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núi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 sông ngòi) về việc cấm săn bắn để khuyên can Tần Điệu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công;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Mã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Tương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trình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bày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nguy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hiểm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săn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mãnh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thú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nhằm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khuyên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răn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Võ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so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sánh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nói.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Bây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địch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 Ngô và Thục vẫn chưa bị tiêu diệt, các tướng soái đều đang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chinh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xôi,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xuyên</w:t>
      </w:r>
      <w:r w:rsidR="00BE1361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trống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nhằm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luyện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chuẩn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tranh.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lời khuyên răn không nên đến đêm mới quay về, ta đã hạ lệnh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bộ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phận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liên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rồi”.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 trai của Vương Lãng là Vương Túc, tự là Tử Ung,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 nhiểm chức ‘tản kỵ thường thị’ (tên chức quan). Ông ấy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sớ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trình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nguyên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tắc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cơ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 rằng: “Phế bỏ các chức vị không có việc làm cụ thể, giảm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bớt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bổng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lộc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dừng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phân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phát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phí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nuôi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dưỡng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thừa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thải,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trừ các quan lại vô công rỗi nghề; làm cho những người làm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 nhất định phải có trách nhiệm, có trách nhiệm thì cần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 gánh vác các công việc tương ứng, gánh vác công việc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lộc,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lộc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thay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 cho việc đồng áng của họ, đây là quy định thường lệ từ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 đến nay, cũng là chế độ mà hiện nay nên thực thi. Số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lượng quan lại ít nhưng bổng lộc hậu đãi, vậy thì chi phí của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giảm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bớt,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chí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nguyện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vọng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khích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viên.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 từng người phát huy tài năng của mình, thì sẽ không ỷ lại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đùn đẩy trách nhiệm cho nhau. Để cho họ tự tấu trình công tác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quản lý nhà nước của mình, kiểm tra đánh giá chính tích của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ràng.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niên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Sơ,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khởi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xây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mô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 nào để tham gia vào việc sản xuất nông nghiệp, kỳ hạn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phục vụ lao dịch mà quan phủ giao hẹn không thể thực hiện,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 phạt giết hại hàng loạt một cách qua loa cẩu thả. Vương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Túc dâng tấu nói rằng: “Đại Ngụy sau khi tiếp nối các giai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đoạn khó khăn nguy hiểm của các đế vương qua các thời kỳ, bá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tánh may mắn sống sót chẳng còn lại bao nhiêu, chiến tranh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 chưa chấm dứt, thực ra nên để cho bá tánh nghỉ ngơi để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 lại sức, ban ân điển cho họ, nhằm ổn định tình hình gần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dốc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gom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góp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dành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tánh</w:t>
      </w:r>
      <w:r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mệt</w:t>
      </w:r>
      <w:r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mỏi</w:t>
      </w:r>
      <w:r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nghỉ</w:t>
      </w:r>
      <w:r w:rsidR="00D82967"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ngơi,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nằm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giảm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thiểu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dịch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phen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siêng năng trong việc cầy bừa trồng trọt. Hiện nay cung điện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chưa sửa xong, đại nghiệp thống nhất thiên hạ vẫn chưa hoàn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thành, cần phải điều động vận chuyển lương thực bằng đường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thủy, cung cấp qua tay nhiều người. Vì thế mà các thanh niên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khỏe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mạnh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vụ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dịch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nặng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nhọc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 sức cùng lực kiệt, dần dần rời bỏ ruộng đất của họ. Bây giờ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bị bắt đi phu nhằm thi công hoàng cung có đến 30-40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điện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giúp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cho thánh thể của bệ hạ cư ngụ, trong đó đủ để bố trí ổn thoả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phi tần của lục cung; điện Hiển Dương cũng sắp được hoàn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thành, chỉ có phía trước điện Thái Cực, công trình vẫn còn rất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nhiều. Trước mắt sắp đến mùa đông giá rét rồi, lúc bệnh tật có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xảy ra, thực sự mong bệ hạ tuyên bố lời nhân đức, ban hành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chiếu lệnh một cách anh minh, cảm thông sâu sắc cho sự gian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lao vất vả của những người bị bắt đi phu, đồng cảm nhiều hơn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 sự mệt mỏi thiếu thốn của đông đảo bá tánh. Lựa chọn sử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dụng các binh sĩ thường ngày ăn lương thực từ việc nộp thuế,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bách,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chọn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lựa giữ lại 10 ngàn người, để cho họ làm đủ 1 năm thì có thể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thay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thế.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vậy,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nghỉ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ngơi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thay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cố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định,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vui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vẻ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việc,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ngay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mệt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mỏi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oán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hận.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 tin của nhân dân, chính là của cái quý giá nhất của một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quốc gia. Khổng Tử nói: “Từ xưa đến nay, con người đều không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tránh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khỏi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tánh, thì đất nước không thể hình thành được”. Một nước Tần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bé xíu không đáng nói đến, một Trung Nhĩ (Tấn Văn công) nhỏ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bé, muốn sử dụng dân của ông ấy, còn phải làm cho nhân dân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thấy được sự tín nhiệm của ông ấy, cho nên mới có thể đánh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trận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xưng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bá,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bây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khen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ngợi</w:t>
      </w:r>
      <w:r w:rsidR="00D82967" w:rsidRPr="00D8296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mọi người. Trước đây bệ hạ muốn đến Lạc Dương, điều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động nhân dân thi công hành dinh, bộ phận có liên quan hạ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 nói sau khi hành dinh xây xong thì kết thúc việc lao dịch.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dinh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xây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xong,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lam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 nhân công này, không để họ quay trở về theo đúng hạn.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liên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ích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mắt,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 không màng đến cái căn bản trong việc cai quản đất nước.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 cho rằng từ bây giờ trở về sau, giả như vẫn tiếp tục sử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dụng sức dân, nên trình bày rõ mệnh lệnh có liên quan, nhất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đúng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kì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hạn.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vẫn có những việc khác, thà rằng điều động lại từ đầu, cũng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được thất tín với nhân dân. Phàm là những người tạm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 bị bệ hạ kết án tử hình, đều là các quan lại có tội,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người đáng bị xử chết. Nhưng mà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bá tánh không biết sự tình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nó,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vội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vã.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mong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giao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phó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 tư pháp xử lý, công bố tội ác của bọn chúng, cũng giống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mang bọn chúng đi hành quyết, nhưng đừng để cho triều đình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 bôi nhọ và bị dân chúng gần xa nghi ngờ. Với lại tính mạng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con người là quan trong nhất, để cho người khác được sống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khó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dễ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dàng,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tắt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thở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 nào tiếp tục sống được nữa rồi, vì vậy các bậc quân vương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thánh minh rất coi trọng điều này. Mạnh tử nói: “Dù cho giết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 một kẻ vô tội giúp ta có thể có được thiên hạ, những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 đức cũng sẽ không làm như vậy”. Vào thời nhà Hán có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xúc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ngựa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lái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hoảng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sợ,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diên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úy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tấu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giao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nộp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phạt.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cứ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nhẹ,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“Khi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bắt lấy người này, thánh thượng sai người giết chết người này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coi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xong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đi.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Bây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giao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diên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úy,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diên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úy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82967" w:rsidRPr="00D8296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 diên cho chấp pháp (thực thi) công bằng trong thiên hạ,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 như một khi có sai lầm, những người chấp hành pháp luật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 thiên hạ đều sẽ bị ảnh hưởng bởi nó, bá tánh lại phải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xứng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chứ?’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ông ấy đã đi ngược lại với đạo làm quan, không phài là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 mà trung thần nên nói. Diên úy là quan lại của thiên tử,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bằng,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lẽ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tử, ngược lại có thể mê muội mà tùy tiện giết người hay sao?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 lại không chú ý nghĩ cho quân vương, là hành vi cực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kì không trung thành. Chu công nói: “Thiên tử thì không nói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đùa”.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đùa,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huống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chứ?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xét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kĩ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 lời nói của Trương Thích Chi, không thể không vâng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 sự khuyên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 của Chu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công”.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 đế đã từng hỏi Vương Túc rằng: “Trong thời Hán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Hoàn đế, huyện lệnh ở huyện Bạch Mã là Lý Vân dâng thư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 rằng: “Đế, có nghĩa là “thẩm đế” (quan sát tỉ mỉ) vạn vật.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 đình hỗn loạn như thế, điều này là vì hoàng đế không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 làm đế (tỉ mĩ quan sát vạn vật) nữa hay sao?” Vào thời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điểm đó, Lý Vân tại sao không bị xử tử chứ?” Vương Túc trả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 rằng: “Lý Vân chỉ là trong lời nói mất đi sự chừng mực về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thuận và nghịch, suy cứu về chủ ý của nó, đều là muốn dốc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 lòng thành của mình, luôn nhớ bù đắp những thiếu sót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nước.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nữa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uy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nghiêm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vương,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 sấm sét, giết chết một người bình thường, giống hệt như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 chết một con kiến vậy. Khoan dung tha thứ cho con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Vân,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tỏ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khả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dung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nạp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ngay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thẳng,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 của đế vương phủ bóng khắp thiên hạ. Cho nên hạ thần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 rằng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 chết Lý Vân chưa hẳn đã đúng”.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EE40AF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TRÌNH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DỤC</w:t>
      </w:r>
    </w:p>
    <w:p w:rsidR="00BE1361" w:rsidRPr="00D53ED0" w:rsidRDefault="00D82967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w w:val="105"/>
          <w:sz w:val="28"/>
          <w:szCs w:val="28"/>
          <w:lang w:val="en-US"/>
        </w:rPr>
        <w:t>T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rình Dục, tự là Trọng Đức, người quận Đông. Cháu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trai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Trình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Hiểu,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Minh,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niên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Bình,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‘hoàng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môn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thị lang’. Khi đó quan hiệu sự (tên chức quan) hỗn láo ngang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ngược, Trình Hiểu dâng sớ nói rằng: “‘Chu Lễ nói rằng: “Thiết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lập quan phủ (cơ quan hành chính) trao nhiệm vụ cho mỗi một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nơi, lấy đó làm chuẩn tắc cho dân chúng”. Trong Xuân Thu Tả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Truyện nói: “Trời có 10 can (thiên can) để biểu thị thời gian, con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10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nhau”.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dốt</w:t>
      </w:r>
      <w:r w:rsidR="00BE1361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thống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trị được người có đức hạnh tài năng, kẻ đê hèn không thể chi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phối người cao quý, do đó cùng nhau thành lập nên người có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đức hạnh và trí tuệ xuất chúng. Khảo sát kĩ càng công lao và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 tích của quan lại, các quan lại từng người làm tốt công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 mình đảm nhận, suy xét vấn đề không vượt quá bổn phận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 làm của mình. Cho nên Loan Thư muốn cứu vãn Tấn Lệ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công, con trai của ông ấy là Loan Châm lại không đồng ý; nhìn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thấy xác chết trải đầy khắp đường phố, Bính Cát lại không hề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 tâm đến. Bên trên không yêu cầu cấp dưới làm ra công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trạng không nằm trong phạm vi quyền hạn của mình, kẻ dưới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 tìm cách để nhận những phần thưởng nằm ngoài bổn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phận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quyền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toàn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bộ.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tánh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gánh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vác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dịch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hai thời điểm khác nhau, đây đích thực là phương pháp quan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nước,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="00BE1361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 sự ổn định và loạn lạc! Xa thì nhìn về chế độ điển chương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thời xưa, gần thì xem chính sự của Tần, Hán, mặc dù tên gọi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 vị quan lại đã có sự thay đổi, chức vụ cũng không giống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nhau,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sùng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vương,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ức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bề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tôi,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tỏ rõ bổn phận, phân rõ cấp bậc, mục đích của chúng là giống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hệt</w:t>
      </w:r>
      <w:r w:rsidR="00BE1361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nhau,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cuối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hề</w:t>
      </w:r>
      <w:r w:rsidR="00BE1361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huống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can</w:t>
      </w:r>
      <w:r w:rsidRPr="00D8296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vấn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nhau.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Võ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 ban đầu xây dựng đại nghiệp, các cấp bậc quan lại vẫn chưa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đầy đủ, quân đội thì lao khổ chinh chiến, lòng dân vẫn chưa ổn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định, đến mức phạm phải tội nhẹ cũng không thể không xét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thiết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để thuận tiện cho tạm thời, song vì có phương pháp trong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 khống chế các ràng buộc, các quan lại hiệu sự vẫn chưa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mức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tùy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tiện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bừa.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tạm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ứng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xưng bá thế giới, chứ không phải là chế độ chính thức của đế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vương. Sau này quan hiệu sự dần dần nhận được sự tín nhiệm,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 chước từ người này sang người khác, về cơ bản không ai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 thể tiến hành sửa sang nó. Thế là đành để cho quan hiệu ở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phía trên có thể quan sát rõ ràng tông miếu trong cung đình,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phía dưới có thể kiêm luôn việc sắp xếp tất cả công thự. Bọn họ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 quan nhưng lại không có chức vụ trong phạm vi nhất định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nào, quyền hạn cũng không bị hạn chế, tùy tiện phóng túng,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 cần làm thỏa mãn ý muốn của bản thân là được rồi. Pháp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kí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kết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căn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pháp lệnh; các vụ án phụng lệnh thẩm tra đều đến cửa của bọn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 là kết thúc vụ án, không suy xét xác minh phúc thẩm lại.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tuyển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cấp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dưới,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cẩu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thả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trọng, xem việc vội vàng khoác lác là đức hạnh tài năng. Trong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 lý mọi việc họ xem hành động ác nghiệt tàn nhẫn là công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nghiêm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lẽ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tuân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thủ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yếu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đuối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hèn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nhát.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mượn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uy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nghiêm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thanh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tập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 đông đúc những kẻ tiểu nhân nham hiểm coi như người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 tín. Các đại thần hổ thẹn phân chia việc nắm quyền lực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khoan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nhượng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họ; những kẻ có địa vị nhỏ bé sợ hãi khí thế càn rỡ thúc bách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="00BE1361"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chúng,</w:t>
      </w:r>
      <w:r w:rsidR="00BE1361"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ưu</w:t>
      </w:r>
      <w:r w:rsidR="00BE1361"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phiền</w:t>
      </w:r>
      <w:r w:rsidR="00BE1361"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quấn</w:t>
      </w:r>
      <w:r w:rsidR="00BE1361"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="00BE1361"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đường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chống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đối.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nỗi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Doãn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Mô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dạo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gần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 phóng túng cho hành vi gian ác của họ, tội ác của ông ấy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rõ ràng, người đi đường đều biết, thế nhưng những sai lầm nhỏ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nhặt của bọn họ, lại nhiều năm không bị người đời biết đến.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 vừa không phải là chủ ý của việc thiết lập cấp bậc quan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 trong Chu Lễ, cũng không phù hợp với ý con người có 10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cấp bậc trong Xuân Thu. Hiện nay bên ngoài có công khanh và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quản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toàn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bộ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bộ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phận,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chung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trị,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giám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sát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vực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ngự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thừa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cung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điện,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tuyển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tiêu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chuẩn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nhiệm.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trịnh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tuyên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ràng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luật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chiếu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nhằm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giám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sát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trái pháp luật của các quan lại. Nếu như nói các hiền tài này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vẫn không đáng để tin tưởng, vậy thì chức quan nhỏ giống như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 sự này, càng không đáng để tin tưởng. Nếu như những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hiền tài này mỗi một người đều muốn dốc sức trung thành, vậy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thì các hiệu sự nhỏ bé, cũng chẳng có tác dụng gì nữa. Nếu như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 lần nữa tuyển chọn nghiêm ngặt những người ưu tú kiệt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xuất để đảm nhiệm chức hiệu sự, vậy thì ngoài ngự sử trung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thư, tư lệ hiệu úy ra, lại lặp lại việc thiết lập một chức quan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giám sát mà thôi. Nếu như vẫn dựa theo lệ cũ để lựa chọn và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bổ nhiệm hiệu sự, vậy thì bọn nham hiểm giống như Doãn Mô,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 một lần nữa xuất hiện ở thời điểm hiện tại. Xem xét suy đi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 lại, việc thiết lập chức quan hiệu sự là không hề có tác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dụng gì. Trước đây Tang Hoằng Dương mưu cầu lợi ích cho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 Hán, nhưng Bốc Thức lại cho rằng chỉ có đun chết Tang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Hoằng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xuống.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bại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 chính trị chắn chắc có thể cảm động được trời đất, thần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lũ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lụt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gần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đây,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chắc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hẳn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gây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nên.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rời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 tử, để thân thiết với những kẻ tiểu nhân, một bài thơ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 Tào Phong - Hầu Nhân mượn vật để châm biến việc này;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Vệ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vứt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trao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bé,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Khương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tội.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ích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nước,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khía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cạnh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 nghĩa mà nói, vẫn làm tổn thương đến tấm lòng của các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huống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 bộc toạc ra. Nếu như vẫn không hủy bỏ chức quan này, điều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sơ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suất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chịu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bù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đắp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sửa đổi, sa vào con đường sai trái nhưng không biết trở về”.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Ngay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phế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EE40AF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-6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DIỆP</w:t>
      </w:r>
    </w:p>
    <w:p w:rsidR="00BE1361" w:rsidRPr="00D53ED0" w:rsidRDefault="00D82967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sz w:val="28"/>
          <w:szCs w:val="28"/>
          <w:lang w:val="en-US"/>
        </w:rPr>
        <w:t>L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ưu Diệp, tự là Tử Dương, người ở Hoài Nam. Vào thời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thị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trung.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(Trong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[Phó</w:t>
      </w:r>
      <w:r w:rsidR="00BE1361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Tử]</w:t>
      </w:r>
      <w:r w:rsidRPr="00D8296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nói: “Lưu Diệp hầu hạ Minh đế, nhận được sự trọng dụng và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thiết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đặc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biệt.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dẹp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Thục,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ngoài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“Không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đánh”.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Lưu Diệp vào triều bàn bạc với Minh đế, liền nói: “Có thể thảo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phạt”. Ra ngoài thảo luận với các quần thuần, lại nói: “Không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thảo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phạt”.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Diệp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trí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gan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dạ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sáng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suốt,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bàn bạc về việc có thể hay không thể thảo phạt, đều có thể nói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rất chính đáng và có sơ sở, êm tai dễ nghe. Trung lãnh quân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(chức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đội)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Ký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thiết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Diệp,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kiên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quyết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 đánh dẹp nước Thục. Dương Ký mỗi lần từ trong cung bước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ra,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viếng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thăm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Diệp,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Diệp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diễn</w:t>
      </w:r>
      <w:r w:rsidR="00BE1361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thuyết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về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chinh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ấy.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này,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Ký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hồ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Uyên,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="00BE1361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bàn</w:t>
      </w:r>
      <w:r w:rsidR="00BE1361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8296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 đánh dẹp nước Thục, Dương Ký thẳng thắn khuyên ngăn.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 đế nói: “Ái khanh ngài là thư sinh, làm sao có thể hiểu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 việc đánh trận chứ”. Dương Ký nói: “Lời nói của thần quả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 không đủ để tiếp nhận, thị trung Lưu Diệp là mưu thần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(thần tử đưa ra những mưu lược kế sách cho hoàng đế) của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tiên đế, cũng thường nói nước Thục không thể đánh dẹp được”.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 đế nói: “Lưu Diệp nói với ta là nước Thục có thể đánh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dẹp”.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Ký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“Ngài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Diệp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chất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trước”.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xuống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dưới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tập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Diệp.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Lưu Diệp đến, Minh đế hỏi ông ấy, Lưu Diệp trước sau không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nào.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ấy,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 Diệp trách cứ Minh đế rằng: “Chinh phạt nước đối địch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kế hoạch trọng đại, thần có thể biết được tính hình thực tế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kế hoạch trọng đại này, thường lo sợ trong giấc mơ để lộ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 tức ra ngoài, làm nặng thêm trách nhiệm tội của mình,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chứ?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thuật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xảo,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xảy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ra,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mật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 không đủ. Bệ hạ lại công khai tiết lộ nó ra ngoài, thần e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quân địch đã biết việc này rồi”. Thế là Minh đế tỏ ý xin lỗi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 ấy. Sau khi Lưu Diệp đi ra ngoài, liền trách móc Dương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Ký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“Người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câu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câu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thả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dây để cho nó bơi, theo sát nó, đợi đến khi có thể khống chế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kéo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dây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câu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được.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Uy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nghiêm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lẽ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vẻn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vẹn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sao?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Ngươi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bề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 trực, nhưng là không suy xét kĩ càng”. Dương Ký cũng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tỏ ý xin lỗi ông ấy. Lưu Diệp chính là kiểu người giỏi ứng biến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 vậy, có thể nắm chắc cả hai đầu. Có người trước mặt Minh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 nói xấu Lưu Diệp rằng: “Lưu Diệp không tận trung, chỉ giỏi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sát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thánh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hùa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theo.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thử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ngược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ấy, nếu như câu trả lời của ông ấy trái ngược với ý của ngài,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Diệp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xuyên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trí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ý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kiến của ngài; nếu như mỗi lần hỏi, câu trả lời của ông ấy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ngược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ngược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Diệp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che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giấu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nữa”.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thử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nghiệm,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thật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sáng tỏ được chân tướng, từ đó liền không còn thân thiết với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 Diệp nữa. Lưu Diệp do đó mà tinh thần không ổn định,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lư,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sầu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chết.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Ngạn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ngữ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“Khéo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léo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ngụy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biện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dối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bằng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 ngốc”.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 thực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 vậy).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EE40AF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TƯỜNG</w:t>
      </w:r>
      <w:r w:rsidRPr="00D53ED0">
        <w:rPr>
          <w:rFonts w:asciiTheme="majorHAnsi" w:hAnsiTheme="majorHAnsi" w:cstheme="majorHAnsi"/>
          <w:color w:val="231F20"/>
          <w:spacing w:val="-11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TẾ</w:t>
      </w:r>
    </w:p>
    <w:p w:rsidR="00BE1361" w:rsidRPr="00D53ED0" w:rsidRDefault="00D82967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>T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ưởng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Thông,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huyện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ngôi,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‘tản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kỵ</w:t>
      </w:r>
      <w:r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thường thị’. Văn đế có chiếu thư thông báo với ‘chinh nam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quân’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(tên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cao)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Thượng rằng: “Ngài là tướng lĩnh quan trọng đáng tin cậy của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triều đình, đặc biệt để ngài đảm đương nhiệm vụ quan trọng.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ân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mạng sống cho ngài, có thể mang đến cho con người sự nhân ái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đáng được tưởng nhớ. Ngài có thể tác oai tác quái, có thể giết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 cũng có thể để người khác được sống”. Hạ Hầu Thượng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đem chiếu thư cho Tưởng Tế xem. Sau khi Tưởng Tế đến triều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đình, Văn đế hỏi rằng: “Theo những gì mà ngài nghe được và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nhìn thấy, tục lệ giáo hóa trong thiên hạ như thế nào?” Tưởng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Tế trả lời rằng: “Chẳng có hiện tượng tốt đẹp gì cả, chỉ nghe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thấy lời diệt vong đất nước mà thôi”. Văn đế sau khi nghe xong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tức giận thay đổi sắc mặt, hỏi ông ấy nguyên do nói những lời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thế.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Tưởng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báo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đuôi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việc,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Pr="00D8296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lời rằng: ““Tác oai tác quái” là lời nhắc nhở đúng đắn trong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Thượng Thư; “thiên tử không nói lời đùa cợt” là lời dạy bảo về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cẩn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xưa.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Mong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xét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kĩ</w:t>
      </w:r>
      <w:r w:rsidR="00BE1361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càng”.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cơn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giận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dữ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dần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biến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mất,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tức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tốc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="00BE1361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hồi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chiếu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đưa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BE1361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Thượng.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EE40AF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TÔ</w:t>
      </w:r>
      <w:r w:rsidRPr="00D53ED0">
        <w:rPr>
          <w:rFonts w:asciiTheme="majorHAnsi" w:hAnsiTheme="majorHAnsi" w:cstheme="majorHAnsi"/>
          <w:color w:val="231F20"/>
          <w:spacing w:val="-9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TẮC</w:t>
      </w:r>
    </w:p>
    <w:p w:rsidR="00BE1361" w:rsidRPr="00D53ED0" w:rsidRDefault="00D82967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w w:val="105"/>
          <w:sz w:val="28"/>
          <w:szCs w:val="28"/>
          <w:lang w:val="en-US"/>
        </w:rPr>
        <w:t>T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 Tắc, tự là Văn Sư, người quận Phù Phong, đảm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Kim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Thành.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</w:t>
      </w:r>
      <w:r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Tắc rằng: “Cách đây không lâu đánh bại quân đảo chính của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Tửu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Tuyền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Trương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Dịch,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khu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vực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phía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Tây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phái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sứ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đình,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Đôn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hòang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đã dâng tiến lên viên ngọc quý có đường kính 1 tấc, có thể mua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 nhiều hơn ở trong chợ phiên hay không?” Tô Tắc trả lời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rằng: “Nếu như bệ hạ khiến cho giáo hóa phổ biến rộng khắp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 Quốc, ân đức rải rắc khắp nơi đến vùng biên giới hoang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mạc xa xôi, thì ngọc quý sẽ không cầu mà đến; nếu như thông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 tìm kiếm mà có được, vậy thì không còn được xem là quý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giá nữa”. Văn đế sau khi nghe xong, im lặng không nói lời nào.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 này Tô Tắc cùng đi săn bắn với Văn đế, bởi vì hàng rào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bằng gỗ bao vây xung quanh để săn bắn bị nhổ mất tạo thành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một lỗ trống, khiến cho con hưu chạy đi mất. Văn đế tức giận,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ngồi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ghế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tựa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rút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dao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đeo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ra,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tất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trách giám sát trông coi bãi săn lại, muốn giết chết bọn họ. Tô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Tắc quỳ xuống dập đầu bái lạy, nói rằng: “Thần nghe nói các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thánh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cầm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thú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giết người, bây giờ bệ hạ đang muốn làm hưng thịnh giáo hóa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 Đường Nghiêu, nhưng lại vì trò săn bắn mà muốn giết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nhiều quan lại như này, ngu thần cho rằng không thể làm như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được,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bạo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liều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thỉnh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="00BE1361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ngài!”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="00BE1361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8296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 “Người quả thật là một bề tôi dám thẳng thắn khuyên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can!” Ngay sau đó liền tha tội cho toàn bộ quan lại đó. Thế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Tắc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kiêng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dè,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 giáng chức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 tướng ở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 Bình.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EE40AF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ĐỖ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KỲ</w:t>
      </w:r>
    </w:p>
    <w:p w:rsidR="00BE1361" w:rsidRPr="00D53ED0" w:rsidRDefault="00D82967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w w:val="105"/>
          <w:sz w:val="28"/>
          <w:szCs w:val="28"/>
          <w:lang w:val="en-US"/>
        </w:rPr>
        <w:t>Đ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ỗ Kỳ, tự là Bá Hầu, người quận Kinh Triệu. Con trai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Đỗ</w:t>
      </w:r>
      <w:r w:rsidR="00BE1361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Thư,</w:t>
      </w:r>
      <w:r w:rsidR="00BE1361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Vụ</w:t>
      </w:r>
      <w:r w:rsidR="00BE1361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Bá,</w:t>
      </w:r>
      <w:r w:rsidR="00BE1361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tản kỵ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thường thị, hoàng môn thị lang. Mỗi khi có bất kì sự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 mất nào trong chính sự, ông ấy bao giờ cũng trích dẫn chế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độ pháp lệnh của triều đình để đưa ra lời bàn ngay thẳng. Lúc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thảo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luận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sôi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nổi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độ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khảo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hạch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lại, nhằm thuận tiện cho việc khảo sát các quan lại trong ngoài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triều đình. Đỗ Thư dâng sớ nói: “Trong Thượng Thư nói rằng,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‘khảo hạch xác định rõ công lao và thành tích của các thân tử’,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‘sau khi trải qua 3 lần khảo sát, tiến hành sa thải hoặc thăng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 đối với quan lại’. Đây kì thực là chế độ quan trọng nhất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 đế vương. Mặc dù đã có kinh nghiệm qua 6 triều đại bao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gồm Đường, Ngu, Hạ, Thương, Chu, Hán, nhưng chế độ khảo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hạch vẫn không rõ ràng; đã trải qua 7 vị thánh nhân là Đường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Nghiêu,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Thuấn,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Vũ,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Thang,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công,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khoản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khảo</w:t>
      </w:r>
      <w:r w:rsidR="00BE1361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hạch</w:t>
      </w:r>
      <w:r w:rsidR="00BE1361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lao và thành tích của quan lại vẫn chưa được lưu truyền lại.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bởi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phương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khảo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hạch</w:t>
      </w:r>
      <w:r w:rsidR="00BE1361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chỉ có thể tuân theo một cách qua loa, mà nguyên nhân là nội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dung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khó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liệt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kê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từng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một.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Tục</w:t>
      </w:r>
      <w:r w:rsidR="00BE1361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ngữ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nói: “Trên đời có người làm loạn, nhưng không hề có pháp lệnh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nào lại khiến cho đất nước loạn lạc”. Nếu như có thể chỉ dựa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vào pháp lệnh để cai quản đất nước, vậy thì Đường Nghiêu,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Thuấn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tới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tá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Tắc</w:t>
      </w:r>
      <w:r w:rsidRPr="00D8296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 ÔngTiết, Ân, Chu cũng không cần phải xem trọng sự phụ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trợ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Doãn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Lữ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Thượng.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bây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tấu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thỉnh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cầu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khảo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hạch,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trình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bày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phương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sách pháp lệnh của hai triều Chu và Hán, tiếp nối tôn chỉ sát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hạch các quan lại có liên quan của Kinh Phòng (học giả thời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Tây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Hán)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Tây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Hán,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hiểu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 độ khảo hạch. Nhưng đối với phong tục tôn sùng sự lịch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thiệp, làm hưng thịnh chế độ đức trị (lấy đức trị người) tốt đẹp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 nói, thần cho rằng vẫn chưa đạt đến mức trọn vẹn hoàn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toàn. Nếu như muốn đế châu quận khảo sát nhân tài, nhất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 phải thông qua nho học, văn học và sử học, hiếu đễ, 4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môn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học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này,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 có thể đạt được hiệu quả thực tế, sau đó mới tuyển chọn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và trao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chức quan, do quan phủ bổ nhiệm chức và dùng thử,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 tục đảm nhiệm trưởng quan cấp cơ sở cai quản bá tánh,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trình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tích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dựa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lao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tích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tăng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lộc,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thưởng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tước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vị.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 nói là công việc quan trọng nhất trước mắt trong việc sát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hạch quan lại. Còn về công khanh và các đại thần trọng yếu,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 đều nên dựa theo chức trách của họ mà tiến hành kiểm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 đánh giá. Tam công thời xưa, hầu hạ đế vương thảo luận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 sự, các đại thần trọng yếu thu nhận ý kiến của quan lại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cấp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dưới,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sửa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chữa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thiếu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xót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vương,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 với những điều tốt về quân vương không có điều nào là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 được ghi chép lại, đối với lỗi lầm của quân vương không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 lỗi nào là không tố giác. Vả lại thiên hạ rộng lớn như vậy,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 việc chính trị mà quân vương phải xử lý đủ loại khác nhau,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 thực một ngọn đèn sáng không thể chiếu rọi khắp thiên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hạ. Cho nên hoàng đế ví như trí óc, các đại thần được ví như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tay,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chứng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</w:t>
      </w:r>
      <w:r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trợ cho nhau, vì vậy làm gì có chuyện chỉ dựa vào việc đại thần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 thành với địa vị công tác, phân rõ khảo hạch, thì có thể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thực hiện được chân lý làm cho thiên hạ thái bình chứ? Bạn bè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giao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khó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nghèo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thường,còn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thề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tín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bất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chấp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nguy,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kích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bạn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tri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kỷ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giải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bày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can,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 người dấn thân vào con đường mưu cầu công danh mà lập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phẩm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chính.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Huống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hồ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đại thần công khanh đó theo đuổi không chỉ là tính nghĩa giữa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dân thường với nhau, những thứ mà họ cảm động nhớ nhung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 chỉ là ân huệ giữa tri kỉ với nhau, những thứ mà họ theo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đuổi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tiếng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tăm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thôi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sao?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 vinh quang và ân sủng cùng với bổng lộc và chức quyền,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đồng thời đảm đương trọng trách, không chỉ là muốn cất nhấc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 vương anh minh lên đến vị trí còn cao hơn cả Đường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Nghiêu,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Thuấn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thôi,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BE1361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đưa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hàng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ngũ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tiếng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tăm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Tắc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(Hậu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Tắc), Tiết (Ông Tiết). Cho nên người xưa không lo tâm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nguyện trị quốc của bản thân không thể hoàn toàn phát huy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được, mà lo lắng tự bản thân không thể thỏa mãn nguyện vọng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gánh vác trách nhiệm được, đấy thực ra là quân vương khiến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 họ trở nên như vậy. Các bậc quân vương giống như Đường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Nghiêu và Ngu Thuấn, giao nhiệm vụ cho Tắc, Tiết, Quỳ, Long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đồng thời giao trách nhiệm cho họ hoàn thành nhiệm vụ. Đợi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 khi có bề tôi phạm tội, thì trừng trị, giống như Thuấn lưu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đày ông Cổn đồng thời lưu đày tứ xung. Các đại thần bây giờ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đích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minh,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vụ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cạnh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vương,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sáng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tối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bận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rộn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vụ,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BE1361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cẩn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cù chăm chỉ đạo đức vững vàng, làm quan ngay thẳng bất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khuất,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bằng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trực</w:t>
      </w:r>
      <w:r w:rsidR="00BE1361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tư,</w:t>
      </w:r>
      <w:r w:rsidRPr="00D8296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 những lời nói hành vi chính trực để đối nhân xử thế ở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đương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nhiên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nhìn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 điều đó. Những kẻ xem việc ăn không ngồi rồi hưởng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thụ bổng lộc là thông minh, cho rằng khi đụng chuyện chắp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tay im lặng không phát biểu ý kiến là thức thời, làm quan chỉ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muốn qua quýt xóa bỏ sai lầm của mình, thân nương nhờ triều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 nhưng vẫn không quên bảo toàn bản thân đó, cũng là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 vương ngài đều nhìn thấy hết. Nếu như để cho những kẻ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 tham sống sợ chết, bảo toàn địa vị không nhận phải hình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truất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phế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đày,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dốc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 giữ trọn tiết tháo vì đất nước, lại sống trong tình cảnh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ngờ,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nội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dung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bằng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mở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rộng,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ích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kỉ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trào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 có mời Khổng Tử đến hiến kế, cũng không thể phát huy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tục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chứ? Học giả ngày nay, noi theo Thương Ưởng, Hàn Phi mà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 sùng học thuyết pháp gia, tranh cãi chỉ trích học thuyết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nho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sát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hủ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nghiêm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tục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thời,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vấn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xây dựng đại nghiệp cần cẩn thận trọng đối đãi nhất”. Sau này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khảo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hạch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cuối cùng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EE40AF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LIÊM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CHIÊU</w:t>
      </w:r>
    </w:p>
    <w:p w:rsidR="00BE1361" w:rsidRPr="00D53ED0" w:rsidRDefault="00D82967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sz w:val="28"/>
          <w:szCs w:val="28"/>
          <w:lang w:val="en-US"/>
        </w:rPr>
        <w:t>L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iêm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Chiêu,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Lạc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An,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bạt,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 thích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bạc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sự.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Đỗ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sớ</w:t>
      </w:r>
      <w:r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khuyên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nhủ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“Thần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Chiêu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tấu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tả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thừa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(tên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quan)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Phiên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viên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liên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trình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báo,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tuân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chiếu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Phiên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thẩm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chất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vấn.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Liêm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Chiêu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“Sẽ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BE1361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tấu</w:t>
      </w:r>
      <w:r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trình khác đối với những người cần phải liên đới hỏi tội khác”.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Thượng thư lệnh Trần Kiều tự mình dâng tấu nói không dám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trốn tránh hình phạt, cũng không dám cố ý phạt nặng bản thân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 biểu thị sự cung kính đối với bệ hạ, tình ý vô cùng thành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khẩn thống thiết. Thần tự mình cảm thấy thương tiếc cho triều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đình.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thánh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lựa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chọn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đến chấn hưng nó, cũng sẽ không sau khi thay đổi nhân dân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xong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cai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trị.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thánh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hiện thế nào cũng có người có trí tuệ, có đức hạnh tài năng đến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phù trợ, nguyên do của điều này là do các bậc thánh nhân dùng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tuyển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chọn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bổ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tài,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thống lĩnh họ. Các bậc đế vương thời xưa có thể cai quản được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đất nước và coi sóc nhân dân, không ai là không - xa thì có thể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 được niềm vui của bách tính, gần thì có thể khiến cho quần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 dốc hết tài trí và năng lực. Nếu như bây giờ các quan lại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đảm nhiệm chức vụ trong triều đình đều là nhân tài xuất sắc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nhất được bầu chọn ra từ khắp cả nước, sau đó lại không thể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dùng hết năng lục của họ, vậy thì không thể nói là giỏi về dùng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người; nếu như các quan lại này không phải là người lựa chọn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tốt nhất trong thiên hạ, vậy thì không thể nói là giỏi về việc lựa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chọn nhân tài để trao ban chức quan. Bệ hạ vì đủ loại công việc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 trị khác nhau mà lo âu vất vả, có lúc còn phải đích thân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thức thâu đêm bận bịu dưới ngọn đèn, thế nhưng vẫn có rất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nhiều chính sự xử lý vẫn chưa được thỏa đáng, hình phạt và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lệnh cấm ngày càng lỏng lẻo, đây lẽ nào không phải là minh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chứng</w:t>
      </w:r>
      <w:r w:rsidR="00BE1361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cho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phù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tá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xứng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vụ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sao?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cứu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nó,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dấu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hiệu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bề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tôi không tận trung, quân vương cũng có mặt yếu trong việc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dùng người. Bách Lý Hề khi ở nước Ngu lộ vẻ ngu dốt, khi ở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nước Tần lại tỏ ra rất có trí tuệ; Dự Nhượng ở dưới quyền của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Hàng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Thị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nương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tạm</w:t>
      </w:r>
      <w:r w:rsidR="00BE1361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thời,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Pr="00D8296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Trí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tỏ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tiết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ví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dụ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minh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chứng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rất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rõ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ràng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xưa.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 hạ cho rằng hiện thời trên đời không có nhân tài kiệt xuất,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thiếu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hụt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suốt,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lẽ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 chỉ truy niệm ngưỡng mộ dấu tích của các hiền triết đã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khuất như Tắc, Tiết và ngồi chờ các tài năng lỗi lạc ở hậu thế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hay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sao!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Bây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giờ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cái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gọi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đức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tài,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lớn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còn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hưởng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bổng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lộc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hĩnh,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tiết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tháo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hầu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vương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vẫn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chưa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lập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nên,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chuyên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tâm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vào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phục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vụ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nhà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nước,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nguyên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chỗ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giao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vụ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trách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chưa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chuyên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 nhiều điều kiêng kị. Bệ hạ nên suy xét làm sao để khoáng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đạt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dạ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thần,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khuyến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khích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tiết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tháo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đức,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giác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gương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bậc hiền nhân xưa, mong được sử sách lưu danh. Giờ đây bệ hạ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ngược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loại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giống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Liêm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Chiêu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quấy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nhiễu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giữa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quần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e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tương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lai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sống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an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nhàn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yên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phận,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bảo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vệ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ơ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bại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sự,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bài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học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nghiệm</w:t>
      </w:r>
      <w:r w:rsidR="00BE1361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 thế sau này. Trước đây Chu công nhắc nhở con trai của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Cầm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‘đừng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oán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họ.’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chứng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luận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dốt,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xã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hội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dụng. Đường Nghiêu nêu ra từng công lao và thành tích của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 Thuấn, khen ngợi ông ấy có thể diệt trừ 4 kẻ độc ác, không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hề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“tứ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xung”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nặng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nhẹ,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 tội thì phải trục xuất. Bệ hạ sao lại không tuân theo cách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dùng người của Chu công và nguyên tắc sa thải của Ngu Thuấn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chứ?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thị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trung,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lastRenderedPageBreak/>
        <w:t>thì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hậu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màn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trướng,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ngài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ra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ngoài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ngài,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câu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hạ,</w:t>
      </w:r>
      <w:r w:rsidR="00BE1361"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nội</w:t>
      </w:r>
      <w:r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dung mà họ tấu trình nhất định có thể ngay thức khắc truyền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đạt</w:t>
      </w:r>
      <w:r w:rsidR="00BE1361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trên,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phẩm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quần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thần,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năng hay không có tài năng, như vậy ngài đều có thể biết được.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 người trung thành thông minh thì bổ nhiệm, những kẻ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 muội vô năng thì sa thải, vậy thì, còn ai dám có bất kì sự do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dự nào mà không dùng hết tài năng của mình chứ? Dựa vào sự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thánh minh của bệ hạ, đích thân thảo luận chính sự với quần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thần,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quần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tận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tận</w:t>
      </w:r>
      <w:r w:rsidR="00BE1361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lực,</w:t>
      </w:r>
      <w:r w:rsidR="00BE1361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ai cũng tự cho rằng bệ hạ thân thiết với họ, ai ai cũng nghĩ phải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báo đáp bệ hạ như thế nào. Người tài đức sáng suốt và kẻ ngu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dốt, người có tài năng và kẻ vô năng, đều do sự đo lường tài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năng của bệ hạ ngài mà bổ nhiệm. Các bậc quân vương anh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lười biếng, siêng năng làm việc, những người không làm được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trí</w:t>
      </w:r>
      <w:r w:rsidR="00BE1361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="00BE1361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="00BE1361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họ.</w:t>
      </w:r>
      <w:r w:rsidR="00BE1361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cử lên không phù hợp, chưa chắc là đã có tội, nhưng đại thần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khắp triều đều khoan những cho người không phù hợp ở yên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trên chức vị, đây mới là chuyện kì quái. Bệ hạ lại lo lắng lệnh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cấm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đài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mật,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 ngăn chặn triệt để hiện tượng nhờ vã. Dù mặc cho đại thần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phò tà giống như Y Doãn đến lập ra chế độ tiếp đón, phái quan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 đồ thay thế cho môn lại (chức quan trông coi cổng) hung bạo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để bảo vệ canh phòng cổng chính các công thự, lệnh cấm cũng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do họ nắm giữ, trên thực tế vẫn không tìm được gốc rễ của việc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cấm tiệt nếp sống không ngay thẳng. Đây là bệ hạ ngài không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giám sát quở trách, thực thi việc nghiêm minh trừng trị mà bắt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buộc phải thi hành, để ngăn chặn tận gốc căn nguyên của việc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hùa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thánh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thượng,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bè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cánh.</w:t>
      </w:r>
      <w:r w:rsidR="00BE1361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độ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tiếp đón, cùng với việc dùng môn lại canh cổng hung bạo, hoàn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toàn không phải là cách để cai quản thiên hạ. Giả như lời nói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kĩ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càng</w:t>
      </w:r>
      <w:r w:rsidR="00BE1361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Pr="00D8296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dù chỉ là một ít, thì còn lo gì việc không thể diệt sạch những kẻ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phản bội, mà cần phải nuôi dưỡng loại người giống như Liêm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Chiêu này chứ? Tố giác lột trần những kẻ tác loạn làm trái với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pháp luật, vốn là việc của các bậc quân tử trung thành. Song sở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dĩ người đời căm ghét những kẻ tiểu nhân làm những việc này,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 là vì họ không chú ý đến quy củ mà chỉ mặc ý theo đuổi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 bản thân được bảo toàn và thăng tiến. Giả như bệ hạ còn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tiếp tục không đi điều tra khảo cứu động cơ và hậu quả trong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toàn bộ quá trình của sự việc, chắc chắn sẽ coi những hành vi đi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ngược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động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bằng,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xem những cách làm như hành tung bí hiểm, lén lút tố giác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 khác là dốc hết sức bảo toàn tiết tháo. Một người có tri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thức uyên bác, tài năng xuất chúng làm sao có thể không làm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 những việc như này chứ? Chẳng qua chỉ là họ quan tâm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đạo nghĩa mà không chịu làm như vậy mà thôi. Nếu như người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trái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ích, đó chính là điều mà quân vương cần phải lo lắng nhất, thì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bệ hạ sẽ có gì đáng để vui mừng? Tại sao không ngăn chặn tận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gốc khi nó vừa mới chớm nở chứ? Loại người áng chừng tâm ý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 quân vương trước sau đó hùa theo nịnh hót, dùng nó nhằm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khen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ngợi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vương,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quê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nông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cạn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phẩm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xã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hội,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dạ của họ hoàn toàn đều đặt ở việc làm hài lòng ý muốn của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 vương mà thôi, chứ không hề mong muốn cai quản thiên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hạ, ổn định bách tính. Bệ hạ tại sao không thử thay đổi suy nghĩ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theo thói quen thường ngày của bản thân mà biểu lộ ra ngoài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chúng,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vững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 mình mà làm trái với nguyện vọng của ngài sao? Bề tôi có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hài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vương,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vững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chắc;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đảm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quyền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BE1361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trọng,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hào,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hưởng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thụ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bổng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lộc</w:t>
      </w:r>
      <w:r w:rsidR="00BE1361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ngàn</w:t>
      </w:r>
      <w:r w:rsidR="00BE1361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loại,</w:t>
      </w:r>
      <w:r w:rsidRPr="00D8296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đấy là đãi ngộ hậu hĩnh. Những người làm bề tôi cho dù có ngu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muội thế nào đi nữa, cũng không ai là không yêu thích điều này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 cam tâm tình nguyện đi làm trái ngược lại với quân vương.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bức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bách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bởi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BE1361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nghĩa, miễn cưỡng bản thân phải làm như vậy mà thôi. Thần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giúp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đỡ</w:t>
      </w:r>
      <w:r w:rsidR="00BE1361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thời bổ nhiệm chức quan và giao nhiệm vụ cho họ. Làm sao có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 ngược lại tiếp thu ý kiến gian tà bất chính của bọn Liêm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Chiêu,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lơ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chứ?”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cương</w:t>
      </w:r>
      <w:r w:rsidR="00BE1361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trực</w:t>
      </w:r>
      <w:r w:rsidR="00BE1361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ngay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thẳng của Đỗ Thư trong phát biểu ý kiến, đều giống như trong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mô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tả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trên.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EE40AF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SÙNG</w:t>
      </w:r>
      <w:r w:rsidRPr="00D53ED0">
        <w:rPr>
          <w:rFonts w:asciiTheme="majorHAnsi" w:hAnsiTheme="majorHAnsi" w:cstheme="majorHAnsi"/>
          <w:color w:val="231F20"/>
          <w:spacing w:val="6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ĐỨC</w:t>
      </w:r>
    </w:p>
    <w:p w:rsidR="00BE1361" w:rsidRPr="00D53ED0" w:rsidRDefault="00D82967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sz w:val="28"/>
          <w:szCs w:val="28"/>
          <w:lang w:val="en-US"/>
        </w:rPr>
        <w:t>S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ủng Đức, tự là Lệnh Minh, người quận Nam An, được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quân.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đóng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8296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Phàn Thành, đánh dẹp Quan Vũ. Các tướng lĩnh ở Phàn Thành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Sủng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dốc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="00BE1361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vụ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Thục,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ngờ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Sủng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Đức.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Sủng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“Ta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sâu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đậm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đền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đáp”.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Lúc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đúng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lúc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gặp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sông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Hán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Thủy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đột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ngột,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tràn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lan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khắp,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ngồi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thuyền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công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họ.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Sủng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Đức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hết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mũi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tên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 ngắn giao chiến. Sủng Đức nói với đốc tướng Thành Hà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“Ta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giỏi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sợ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cho qua ngày đoạn tháng, người có khí tiết chí khí lớn sẽ không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hủy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bỏ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tiết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tháo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để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đổi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lấy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mình.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Hôm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ta!”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tác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chiến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dũng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cảm</w:t>
      </w:r>
      <w:r w:rsidR="00BE1361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hơn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nữa,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 thế càng thêm hùng tráng, thế nhưng sức đập của dòng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 càng ngày càng mạnh, cuối cùng bị Quan Vũ bắt được.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Sủng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Đức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đứng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thẳng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quỳ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gối,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rằng: “anh của ngài ở quận Hán Trung, ta muốn bổ nhiệm ngài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 tướng quân, tại sao không đầu hàng sớm một chút chứ?”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Sủng Đức mắng rằng: “Tiểu tử, nói cái gì đầu hàng chứ! Ngụy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 thống lĩnh 20 ngàn binh, quyền uy chấn động khắp thiên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hạ. Lưu Bị của các người chẳng quả chỉ là một kẻ tầm thường,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ngang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hàng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vương?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nguyện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ma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giặc!”.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Ngay</w:t>
      </w:r>
      <w:r w:rsidR="00BE1361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BE1361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bị Quan Vũ giết chết. Thái Tổ sau khi nghe xong rất đau buồn,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rơi nước mắt vì cái chết của ông ấy. Do đó, phong hai người con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trai của ông ấy làm liệt hầu. Tào Phi lên ngôi Ngụy vương (vua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nước Ngụy), sai sứ giả đến trước mộ của Sủng Đức ban thưởng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thụy hiệu (danh hiệu sau khi chết của vua, quan). Trong ‘thụy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sách’ (sách ghi chép lại việc phong thụy hiệu sau khi chết của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vua) nói rằng: “Trước đây, Tiên Chẩn chinh chiến chết ở sa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trường rơi đầu vì đất nước, Vương Chúc khước từ chạy theo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hàng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ngũ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địch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cắt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cổ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chết,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toàn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khí</w:t>
      </w:r>
      <w:r w:rsidR="00BE1361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khí</w:t>
      </w:r>
      <w:r w:rsidR="00BE1361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="00BE1361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mà hy sinh thân mình, người đời trước đều khen ngợi họ. Ngài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phát huy tinh thần quả cảm dứt khoát của người xưa, dấn thân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vào nguy nan và nổi danh trên trần thế, lúc bấy giờ danh tiếng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đẹp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lan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tuyền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khắp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nơi,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phẩm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BE1361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còn cao cả hơn cả người thời trước, quả nhân (cách vua chúa tự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xưng ngày xưa) cực kì xót thương cho ngài, ban thưởng thụy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hiệu ‘tráng hầu’. Còn ban thưởng cho 4 người con trai của Sủng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Đức là Sủng Hội và những người khác tước vị ‘quan nội hầu’,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="00BE1361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ấp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mỗi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100</w:t>
      </w:r>
      <w:r w:rsidR="00BE1361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hộ.</w:t>
      </w:r>
    </w:p>
    <w:p w:rsidR="00BE1361" w:rsidRPr="00D53ED0" w:rsidRDefault="00BE1361" w:rsidP="00A42064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BE1361" w:rsidRPr="00D53ED0" w:rsidRDefault="00BE1361" w:rsidP="00EE40AF">
      <w:pPr>
        <w:pStyle w:val="Heading5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DIÊM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</w:t>
      </w:r>
    </w:p>
    <w:p w:rsidR="00BE1361" w:rsidRPr="00D53ED0" w:rsidRDefault="00D82967" w:rsidP="00A42064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>D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iêm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Ôn,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Kiệm,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Thủy.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BE1361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biệt</w:t>
      </w:r>
      <w:r w:rsidR="00BE1361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</w:t>
      </w:r>
      <w:r w:rsidR="00BE1361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(chức</w:t>
      </w:r>
      <w:r w:rsidR="00BE1361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quan)</w:t>
      </w:r>
      <w:r w:rsidR="00BE1361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="00BE1361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Châu</w:t>
      </w:r>
      <w:r w:rsidR="00BE1361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kiêm</w:t>
      </w:r>
      <w:r w:rsidR="00BE1361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huyện</w:t>
      </w:r>
      <w:r w:rsidRPr="00D8296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BE1361" w:rsidRPr="00D53ED0">
        <w:rPr>
          <w:rFonts w:asciiTheme="majorHAnsi" w:hAnsiTheme="majorHAnsi" w:cstheme="majorHAnsi"/>
          <w:color w:val="231F20"/>
          <w:spacing w:val="6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BE1361" w:rsidRPr="00D53ED0">
        <w:rPr>
          <w:rFonts w:asciiTheme="majorHAnsi" w:hAnsiTheme="majorHAnsi" w:cstheme="majorHAnsi"/>
          <w:color w:val="231F20"/>
          <w:spacing w:val="6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huyện</w:t>
      </w:r>
      <w:r w:rsidR="00BE1361" w:rsidRPr="00D53ED0">
        <w:rPr>
          <w:rFonts w:asciiTheme="majorHAnsi" w:hAnsiTheme="majorHAnsi" w:cstheme="majorHAnsi"/>
          <w:color w:val="231F20"/>
          <w:spacing w:val="6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="00BE1361" w:rsidRPr="00D53ED0">
        <w:rPr>
          <w:rFonts w:asciiTheme="majorHAnsi" w:hAnsiTheme="majorHAnsi" w:cstheme="majorHAnsi"/>
          <w:color w:val="231F20"/>
          <w:spacing w:val="6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Khuê.</w:t>
      </w:r>
      <w:r w:rsidR="00BE1361" w:rsidRPr="00D53ED0">
        <w:rPr>
          <w:rFonts w:asciiTheme="majorHAnsi" w:hAnsiTheme="majorHAnsi" w:cstheme="majorHAnsi"/>
          <w:color w:val="231F20"/>
          <w:spacing w:val="6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Mã</w:t>
      </w:r>
      <w:r w:rsidR="00BE1361" w:rsidRPr="00D53ED0">
        <w:rPr>
          <w:rFonts w:asciiTheme="majorHAnsi" w:hAnsiTheme="majorHAnsi" w:cstheme="majorHAnsi"/>
          <w:color w:val="231F20"/>
          <w:spacing w:val="6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Siêu</w:t>
      </w:r>
      <w:r w:rsidR="00BE1361" w:rsidRPr="00D53ED0">
        <w:rPr>
          <w:rFonts w:asciiTheme="majorHAnsi" w:hAnsiTheme="majorHAnsi" w:cstheme="majorHAnsi"/>
          <w:color w:val="231F20"/>
          <w:spacing w:val="6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bao</w:t>
      </w:r>
      <w:r w:rsidR="00BE1361" w:rsidRPr="00D53ED0">
        <w:rPr>
          <w:rFonts w:asciiTheme="majorHAnsi" w:hAnsiTheme="majorHAnsi" w:cstheme="majorHAnsi"/>
          <w:color w:val="231F20"/>
          <w:spacing w:val="6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vây</w:t>
      </w:r>
      <w:r w:rsidR="00BE1361" w:rsidRPr="00D53ED0">
        <w:rPr>
          <w:rFonts w:asciiTheme="majorHAnsi" w:hAnsiTheme="majorHAnsi" w:cstheme="majorHAnsi"/>
          <w:color w:val="231F20"/>
          <w:spacing w:val="64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huyện</w:t>
      </w:r>
      <w:r w:rsidR="00BE1361" w:rsidRPr="00D53ED0">
        <w:rPr>
          <w:rFonts w:asciiTheme="majorHAnsi" w:hAnsiTheme="majorHAnsi" w:cstheme="majorHAnsi"/>
          <w:color w:val="231F20"/>
          <w:spacing w:val="6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Ký</w:t>
      </w:r>
      <w:r w:rsidRPr="00D8296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 thuộc Lương Châu, thế tấn công mãnh liệt. Thứ sử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 Châu bèn sai Diêm Ôn bí mật đi ra khỏi thành, cấp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báo cầu cứu Hạ Hầu Uyên. Quân địch phát hiện ra, bắt ông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 đến gặp Mã Siêu. Mã Siêu đích thân cởi trói cho Diêm Ôn,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“Bây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thắng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bại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BE1361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="00BE1361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ràng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rồi,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cứu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 bị bắt giữ lại, thì làm thể nào để thể hiện đại nghĩa chứ?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Nếu như nghe lời của ta, quay trở về nói với những người trong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phương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cứu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nữa,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này đối với ngài mà nói là cách để chuyển họa thành phúc, nếu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bây giờ ta sẽ giết ngài ngay lập tức”. Diêm Ôn giả vờ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đồng ý. Thế là, Mã Siêu dùng xe chở Diêm Ôn về đến bên dưới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thành.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Diêm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Ôn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quay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người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hướng</w:t>
      </w:r>
      <w:bookmarkStart w:id="2" w:name="_GoBack"/>
      <w:bookmarkEnd w:id="2"/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BE1361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hét</w:t>
      </w:r>
      <w:r w:rsidR="00BE1361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“Đại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đầy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3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tới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nơi,</w:t>
      </w:r>
      <w:r w:rsidR="00BE1361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</w:t>
      </w:r>
      <w:r w:rsidR="00BE1361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gắng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vững!”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Siêu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tức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giận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chất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vấn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ấy,</w:t>
      </w:r>
      <w:r w:rsidR="00BE1361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Diêm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</w:t>
      </w:r>
      <w:r w:rsidR="00BE1361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 lời. Mã Siêu lại nói với ông ấy: “Bạn bè trong thành của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ngài, có ai đồng ý đi theo ta không?” Diêm Ôn vẫn không phản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ứng. Mã Siều liền trách mắng ông ấy dữ dội hơn, Diêm Ôn nói: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“Hầu hạ quân vương có thể chết vì ông ấy, nhưng không thể có</w:t>
      </w:r>
      <w:r w:rsidR="00BE1361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sz w:val="28"/>
          <w:szCs w:val="28"/>
        </w:rPr>
        <w:t>hai lòng, ngài lại muốn người có đức hạnh nói ra những lời bất</w:t>
      </w:r>
      <w:r w:rsidR="00BE1361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nghĩa,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lẽ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loa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="00BE1361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đoạn</w:t>
      </w:r>
      <w:r w:rsidR="00BE1361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tháng</w:t>
      </w:r>
      <w:r w:rsidR="00BE1361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sao?”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Siêu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="00BE1361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BE1361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BE1361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ấy.</w:t>
      </w:r>
    </w:p>
    <w:p w:rsidR="00D53ED0" w:rsidRPr="000217A6" w:rsidRDefault="000217A6" w:rsidP="00CE60A9">
      <w:pPr>
        <w:pStyle w:val="BodyText"/>
        <w:spacing w:before="120" w:after="120"/>
        <w:ind w:left="0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(HẾT TẬP 1</w:t>
      </w:r>
      <w:r w:rsidR="00D82967">
        <w:rPr>
          <w:rFonts w:asciiTheme="majorHAnsi" w:hAnsiTheme="majorHAnsi" w:cstheme="majorHAnsi"/>
          <w:sz w:val="28"/>
          <w:szCs w:val="28"/>
          <w:lang w:val="en-US"/>
        </w:rPr>
        <w:t>0</w:t>
      </w:r>
      <w:r>
        <w:rPr>
          <w:rFonts w:asciiTheme="majorHAnsi" w:hAnsiTheme="majorHAnsi" w:cstheme="majorHAnsi"/>
          <w:sz w:val="28"/>
          <w:szCs w:val="28"/>
          <w:lang w:val="en-US"/>
        </w:rPr>
        <w:t>)</w:t>
      </w:r>
      <w:bookmarkEnd w:id="0"/>
      <w:bookmarkEnd w:id="1"/>
    </w:p>
    <w:sectPr w:rsidR="00D53ED0" w:rsidRPr="000217A6" w:rsidSect="0079401B">
      <w:headerReference w:type="even" r:id="rId16"/>
      <w:footerReference w:type="even" r:id="rId17"/>
      <w:pgSz w:w="9072" w:h="13608"/>
      <w:pgMar w:top="1134" w:right="907" w:bottom="90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1E" w:rsidRDefault="0013131E" w:rsidP="00D9527F">
      <w:pPr>
        <w:spacing w:after="0" w:line="240" w:lineRule="auto"/>
      </w:pPr>
      <w:r>
        <w:separator/>
      </w:r>
    </w:p>
  </w:endnote>
  <w:endnote w:type="continuationSeparator" w:id="0">
    <w:p w:rsidR="0013131E" w:rsidRDefault="0013131E" w:rsidP="00D9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A3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9C" w:rsidRPr="0069748A" w:rsidRDefault="000F7C9C">
    <w:pPr>
      <w:pStyle w:val="Footer"/>
      <w:jc w:val="center"/>
      <w:rPr>
        <w:rFonts w:ascii="Times New Roman" w:hAnsi="Times New Roman"/>
        <w:sz w:val="26"/>
        <w:szCs w:val="30"/>
      </w:rPr>
    </w:pPr>
    <w:r w:rsidRPr="0069748A">
      <w:rPr>
        <w:rFonts w:ascii="Times New Roman" w:hAnsi="Times New Roman"/>
        <w:sz w:val="26"/>
        <w:szCs w:val="30"/>
      </w:rPr>
      <w:fldChar w:fldCharType="begin"/>
    </w:r>
    <w:r w:rsidRPr="0069748A">
      <w:rPr>
        <w:rFonts w:ascii="Times New Roman" w:hAnsi="Times New Roman"/>
        <w:sz w:val="26"/>
        <w:szCs w:val="30"/>
      </w:rPr>
      <w:instrText xml:space="preserve"> PAGE   \* MERGEFORMAT </w:instrText>
    </w:r>
    <w:r w:rsidRPr="0069748A">
      <w:rPr>
        <w:rFonts w:ascii="Times New Roman" w:hAnsi="Times New Roman"/>
        <w:sz w:val="26"/>
        <w:szCs w:val="30"/>
      </w:rPr>
      <w:fldChar w:fldCharType="separate"/>
    </w:r>
    <w:r w:rsidR="00CA05E7">
      <w:rPr>
        <w:rFonts w:ascii="Times New Roman" w:hAnsi="Times New Roman"/>
        <w:noProof/>
        <w:sz w:val="26"/>
        <w:szCs w:val="30"/>
      </w:rPr>
      <w:t>10</w:t>
    </w:r>
    <w:r w:rsidRPr="0069748A">
      <w:rPr>
        <w:rFonts w:ascii="Times New Roman" w:hAnsi="Times New Roman"/>
        <w:sz w:val="26"/>
        <w:szCs w:val="3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9C" w:rsidRPr="0069748A" w:rsidRDefault="000F7C9C" w:rsidP="006C6EF2">
    <w:pPr>
      <w:pStyle w:val="Footer"/>
      <w:jc w:val="center"/>
      <w:rPr>
        <w:sz w:val="26"/>
        <w:szCs w:val="30"/>
      </w:rPr>
    </w:pPr>
    <w:r w:rsidRPr="0069748A">
      <w:rPr>
        <w:rFonts w:ascii="Times New Roman" w:hAnsi="Times New Roman"/>
        <w:sz w:val="26"/>
        <w:szCs w:val="30"/>
      </w:rPr>
      <w:fldChar w:fldCharType="begin"/>
    </w:r>
    <w:r w:rsidRPr="0069748A">
      <w:rPr>
        <w:rFonts w:ascii="Times New Roman" w:hAnsi="Times New Roman"/>
        <w:sz w:val="26"/>
        <w:szCs w:val="30"/>
      </w:rPr>
      <w:instrText xml:space="preserve"> PAGE   \* MERGEFORMAT </w:instrText>
    </w:r>
    <w:r w:rsidRPr="0069748A">
      <w:rPr>
        <w:rFonts w:ascii="Times New Roman" w:hAnsi="Times New Roman"/>
        <w:sz w:val="26"/>
        <w:szCs w:val="30"/>
      </w:rPr>
      <w:fldChar w:fldCharType="separate"/>
    </w:r>
    <w:r w:rsidR="00CA05E7">
      <w:rPr>
        <w:rFonts w:ascii="Times New Roman" w:hAnsi="Times New Roman"/>
        <w:noProof/>
        <w:sz w:val="26"/>
        <w:szCs w:val="30"/>
      </w:rPr>
      <w:t>9</w:t>
    </w:r>
    <w:r w:rsidRPr="0069748A">
      <w:rPr>
        <w:rFonts w:ascii="Times New Roman" w:hAnsi="Times New Roman"/>
        <w:sz w:val="26"/>
        <w:szCs w:val="3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noProof/>
        <w:sz w:val="26"/>
        <w:szCs w:val="30"/>
      </w:rPr>
      <w:id w:val="1636367299"/>
      <w:docPartObj>
        <w:docPartGallery w:val="Page Numbers (Bottom of Page)"/>
        <w:docPartUnique/>
      </w:docPartObj>
    </w:sdtPr>
    <w:sdtEndPr/>
    <w:sdtContent>
      <w:p w:rsidR="000F7C9C" w:rsidRPr="00CE60A9" w:rsidRDefault="000F7C9C" w:rsidP="00CE60A9">
        <w:pPr>
          <w:pStyle w:val="Footer"/>
          <w:jc w:val="center"/>
          <w:rPr>
            <w:rFonts w:ascii="Times New Roman" w:hAnsi="Times New Roman"/>
            <w:noProof/>
            <w:sz w:val="26"/>
            <w:szCs w:val="30"/>
          </w:rPr>
        </w:pPr>
        <w:r w:rsidRPr="00CE60A9">
          <w:rPr>
            <w:rFonts w:ascii="Times New Roman" w:hAnsi="Times New Roman"/>
            <w:noProof/>
            <w:sz w:val="26"/>
            <w:szCs w:val="30"/>
          </w:rPr>
          <w:fldChar w:fldCharType="begin"/>
        </w:r>
        <w:r w:rsidRPr="00CE60A9">
          <w:rPr>
            <w:rFonts w:ascii="Times New Roman" w:hAnsi="Times New Roman"/>
            <w:noProof/>
            <w:sz w:val="26"/>
            <w:szCs w:val="30"/>
          </w:rPr>
          <w:instrText xml:space="preserve"> PAGE   \* MERGEFORMAT </w:instrText>
        </w:r>
        <w:r w:rsidRPr="00CE60A9">
          <w:rPr>
            <w:rFonts w:ascii="Times New Roman" w:hAnsi="Times New Roman"/>
            <w:noProof/>
            <w:sz w:val="26"/>
            <w:szCs w:val="30"/>
          </w:rPr>
          <w:fldChar w:fldCharType="separate"/>
        </w:r>
        <w:r w:rsidR="00CA05E7">
          <w:rPr>
            <w:rFonts w:ascii="Times New Roman" w:hAnsi="Times New Roman"/>
            <w:noProof/>
            <w:sz w:val="26"/>
            <w:szCs w:val="30"/>
          </w:rPr>
          <w:t>160</w:t>
        </w:r>
        <w:r w:rsidRPr="00CE60A9">
          <w:rPr>
            <w:rFonts w:ascii="Times New Roman" w:hAnsi="Times New Roman"/>
            <w:noProof/>
            <w:sz w:val="26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1E" w:rsidRDefault="0013131E" w:rsidP="00D9527F">
      <w:pPr>
        <w:spacing w:after="0" w:line="240" w:lineRule="auto"/>
      </w:pPr>
      <w:r>
        <w:separator/>
      </w:r>
    </w:p>
  </w:footnote>
  <w:footnote w:type="continuationSeparator" w:id="0">
    <w:p w:rsidR="0013131E" w:rsidRDefault="0013131E" w:rsidP="00D9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9C" w:rsidRPr="00D53ED0" w:rsidRDefault="000F7C9C" w:rsidP="0039021F">
    <w:pPr>
      <w:pStyle w:val="Header"/>
      <w:pBdr>
        <w:bottom w:val="single" w:sz="4" w:space="1" w:color="auto"/>
      </w:pBdr>
      <w:jc w:val="center"/>
      <w:rPr>
        <w:rFonts w:ascii="Times New Roman" w:hAnsi="Times New Roman"/>
        <w:sz w:val="24"/>
        <w:szCs w:val="24"/>
      </w:rPr>
    </w:pPr>
    <w:r w:rsidRPr="00D53ED0">
      <w:rPr>
        <w:rFonts w:ascii="Times New Roman" w:hAnsi="Times New Roman"/>
        <w:b/>
        <w:color w:val="231F20"/>
        <w:sz w:val="16"/>
        <w:lang w:val="vi"/>
      </w:rPr>
      <w:t>QUẦN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THƯ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TRỊ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YẾU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2</w:t>
    </w:r>
    <w:r w:rsidRPr="00D53ED0">
      <w:rPr>
        <w:rFonts w:ascii="Times New Roman" w:hAnsi="Times New Roman"/>
        <w:b/>
        <w:color w:val="231F20"/>
        <w:sz w:val="16"/>
      </w:rPr>
      <w:t xml:space="preserve"> </w:t>
    </w:r>
    <w:r>
      <w:rPr>
        <w:rFonts w:ascii="Times New Roman" w:hAnsi="Times New Roman"/>
        <w:b/>
        <w:color w:val="231F20"/>
        <w:sz w:val="16"/>
      </w:rPr>
      <w:t xml:space="preserve">- </w:t>
    </w:r>
    <w:r w:rsidRPr="00D53ED0">
      <w:rPr>
        <w:rFonts w:ascii="Times New Roman" w:hAnsi="Times New Roman"/>
        <w:b/>
        <w:color w:val="231F20"/>
        <w:sz w:val="16"/>
      </w:rPr>
      <w:t xml:space="preserve">QUYỂN </w:t>
    </w:r>
    <w:r>
      <w:rPr>
        <w:rFonts w:ascii="Times New Roman" w:hAnsi="Times New Roman"/>
        <w:b/>
        <w:color w:val="231F20"/>
        <w:sz w:val="16"/>
      </w:rPr>
      <w:t>23</w:t>
    </w:r>
    <w:r w:rsidRPr="00D53ED0">
      <w:rPr>
        <w:rFonts w:ascii="Times New Roman" w:hAnsi="Times New Roman"/>
        <w:b/>
        <w:color w:val="231F20"/>
        <w:sz w:val="16"/>
      </w:rPr>
      <w:t>: CHU DỊCH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9C" w:rsidRPr="009477D2" w:rsidRDefault="000F7C9C" w:rsidP="00D53ED0">
    <w:pPr>
      <w:pBdr>
        <w:bottom w:val="single" w:sz="4" w:space="1" w:color="auto"/>
      </w:pBdr>
      <w:spacing w:before="48"/>
      <w:ind w:right="119"/>
      <w:jc w:val="center"/>
      <w:rPr>
        <w:rFonts w:ascii="Times New Roman" w:hAnsi="Times New Roman"/>
        <w:b/>
        <w:color w:val="231F20"/>
        <w:sz w:val="16"/>
        <w:lang w:val="vi"/>
      </w:rPr>
    </w:pPr>
    <w:r w:rsidRPr="009477D2">
      <w:rPr>
        <w:rFonts w:ascii="Times New Roman" w:hAnsi="Times New Roman"/>
        <w:b/>
        <w:color w:val="231F20"/>
        <w:sz w:val="16"/>
        <w:lang w:val="vi"/>
      </w:rPr>
      <w:t xml:space="preserve">PHƯƠNG SÁCH TRỊ NƯỚC CỦA NGƯỜI XƯA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9C" w:rsidRPr="00D53ED0" w:rsidRDefault="000F7C9C" w:rsidP="0039021F">
    <w:pPr>
      <w:pStyle w:val="Header"/>
      <w:pBdr>
        <w:bottom w:val="single" w:sz="4" w:space="1" w:color="auto"/>
      </w:pBdr>
      <w:jc w:val="center"/>
      <w:rPr>
        <w:rFonts w:ascii="Times New Roman" w:hAnsi="Times New Roman"/>
        <w:sz w:val="24"/>
        <w:szCs w:val="24"/>
      </w:rPr>
    </w:pPr>
    <w:r w:rsidRPr="00D53ED0">
      <w:rPr>
        <w:rFonts w:ascii="Times New Roman" w:hAnsi="Times New Roman"/>
        <w:b/>
        <w:color w:val="231F20"/>
        <w:sz w:val="16"/>
        <w:lang w:val="vi"/>
      </w:rPr>
      <w:t>QUẦN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THƯ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TRỊ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YẾU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2</w:t>
    </w:r>
    <w:r w:rsidRPr="00D53ED0">
      <w:rPr>
        <w:rFonts w:ascii="Times New Roman" w:hAnsi="Times New Roman"/>
        <w:b/>
        <w:color w:val="231F20"/>
        <w:sz w:val="16"/>
      </w:rPr>
      <w:t xml:space="preserve"> </w:t>
    </w:r>
    <w:r>
      <w:rPr>
        <w:rFonts w:ascii="Times New Roman" w:hAnsi="Times New Roman"/>
        <w:b/>
        <w:color w:val="231F20"/>
        <w:sz w:val="16"/>
      </w:rPr>
      <w:t xml:space="preserve">- </w:t>
    </w:r>
    <w:r w:rsidRPr="00D53ED0">
      <w:rPr>
        <w:rFonts w:ascii="Times New Roman" w:hAnsi="Times New Roman"/>
        <w:b/>
        <w:color w:val="231F20"/>
        <w:sz w:val="16"/>
      </w:rPr>
      <w:t xml:space="preserve">QUYỂN </w:t>
    </w:r>
    <w:r>
      <w:rPr>
        <w:rFonts w:ascii="Times New Roman" w:hAnsi="Times New Roman"/>
        <w:b/>
        <w:color w:val="231F20"/>
        <w:sz w:val="16"/>
      </w:rPr>
      <w:t>23: HẬU HÁN THƯ (3)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9C" w:rsidRPr="00D53ED0" w:rsidRDefault="000F7C9C" w:rsidP="0039021F">
    <w:pPr>
      <w:pStyle w:val="Header"/>
      <w:pBdr>
        <w:bottom w:val="single" w:sz="4" w:space="1" w:color="auto"/>
      </w:pBdr>
      <w:jc w:val="center"/>
      <w:rPr>
        <w:rFonts w:ascii="Times New Roman" w:hAnsi="Times New Roman"/>
        <w:sz w:val="24"/>
        <w:szCs w:val="24"/>
      </w:rPr>
    </w:pPr>
    <w:r w:rsidRPr="00D53ED0">
      <w:rPr>
        <w:rFonts w:ascii="Times New Roman" w:hAnsi="Times New Roman"/>
        <w:b/>
        <w:color w:val="231F20"/>
        <w:sz w:val="16"/>
        <w:lang w:val="vi"/>
      </w:rPr>
      <w:t>QUẦN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THƯ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TRỊ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YẾU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2</w:t>
    </w:r>
    <w:r w:rsidRPr="00D53ED0">
      <w:rPr>
        <w:rFonts w:ascii="Times New Roman" w:hAnsi="Times New Roman"/>
        <w:b/>
        <w:color w:val="231F20"/>
        <w:sz w:val="16"/>
      </w:rPr>
      <w:t xml:space="preserve"> </w:t>
    </w:r>
    <w:r>
      <w:rPr>
        <w:rFonts w:ascii="Times New Roman" w:hAnsi="Times New Roman"/>
        <w:b/>
        <w:color w:val="231F20"/>
        <w:sz w:val="16"/>
      </w:rPr>
      <w:t xml:space="preserve">- </w:t>
    </w:r>
    <w:r w:rsidRPr="00D53ED0">
      <w:rPr>
        <w:rFonts w:ascii="Times New Roman" w:hAnsi="Times New Roman"/>
        <w:b/>
        <w:color w:val="231F20"/>
        <w:sz w:val="16"/>
      </w:rPr>
      <w:t xml:space="preserve">QUYỂN </w:t>
    </w:r>
    <w:r>
      <w:rPr>
        <w:rFonts w:ascii="Times New Roman" w:hAnsi="Times New Roman"/>
        <w:b/>
        <w:color w:val="231F20"/>
        <w:sz w:val="16"/>
      </w:rPr>
      <w:t>24: HẬU HÁN THƯ (4)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571" w:rsidRPr="00D53ED0" w:rsidRDefault="00910571" w:rsidP="0039021F">
    <w:pPr>
      <w:pStyle w:val="Header"/>
      <w:pBdr>
        <w:bottom w:val="single" w:sz="4" w:space="1" w:color="auto"/>
      </w:pBdr>
      <w:jc w:val="center"/>
      <w:rPr>
        <w:rFonts w:ascii="Times New Roman" w:hAnsi="Times New Roman"/>
        <w:sz w:val="24"/>
        <w:szCs w:val="24"/>
      </w:rPr>
    </w:pPr>
    <w:r w:rsidRPr="00D53ED0">
      <w:rPr>
        <w:rFonts w:ascii="Times New Roman" w:hAnsi="Times New Roman"/>
        <w:b/>
        <w:color w:val="231F20"/>
        <w:sz w:val="16"/>
        <w:lang w:val="vi"/>
      </w:rPr>
      <w:t>QUẦN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THƯ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TRỊ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YẾU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2</w:t>
    </w:r>
    <w:r w:rsidRPr="00D53ED0">
      <w:rPr>
        <w:rFonts w:ascii="Times New Roman" w:hAnsi="Times New Roman"/>
        <w:b/>
        <w:color w:val="231F20"/>
        <w:sz w:val="16"/>
      </w:rPr>
      <w:t xml:space="preserve"> </w:t>
    </w:r>
    <w:r>
      <w:rPr>
        <w:rFonts w:ascii="Times New Roman" w:hAnsi="Times New Roman"/>
        <w:b/>
        <w:color w:val="231F20"/>
        <w:sz w:val="16"/>
      </w:rPr>
      <w:t xml:space="preserve">- </w:t>
    </w:r>
    <w:r w:rsidRPr="00D53ED0">
      <w:rPr>
        <w:rFonts w:ascii="Times New Roman" w:hAnsi="Times New Roman"/>
        <w:b/>
        <w:color w:val="231F20"/>
        <w:sz w:val="16"/>
      </w:rPr>
      <w:t xml:space="preserve">QUYỂN </w:t>
    </w:r>
    <w:r>
      <w:rPr>
        <w:rFonts w:ascii="Times New Roman" w:hAnsi="Times New Roman"/>
        <w:b/>
        <w:color w:val="231F20"/>
        <w:sz w:val="16"/>
      </w:rPr>
      <w:t>25: NGỤY CHÍ (THƯỢNG)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9C" w:rsidRPr="0039021F" w:rsidRDefault="000F7C9C" w:rsidP="0039021F">
    <w:pPr>
      <w:pStyle w:val="Header"/>
      <w:pBdr>
        <w:bottom w:val="single" w:sz="4" w:space="1" w:color="auto"/>
      </w:pBdr>
      <w:jc w:val="center"/>
      <w:rPr>
        <w:rFonts w:ascii="Times New Roman" w:hAnsi="Times New Roman"/>
        <w:sz w:val="24"/>
        <w:szCs w:val="24"/>
      </w:rPr>
    </w:pPr>
    <w:r w:rsidRPr="00D53ED0">
      <w:rPr>
        <w:rFonts w:ascii="Times New Roman" w:hAnsi="Times New Roman"/>
        <w:b/>
        <w:color w:val="231F20"/>
        <w:sz w:val="16"/>
        <w:lang w:val="vi"/>
      </w:rPr>
      <w:t>QUẦN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THƯ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TRỊ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YẾU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2</w:t>
    </w:r>
    <w:r w:rsidRPr="00D53ED0">
      <w:rPr>
        <w:rFonts w:ascii="Times New Roman" w:hAnsi="Times New Roman"/>
        <w:b/>
        <w:color w:val="231F20"/>
        <w:sz w:val="16"/>
      </w:rPr>
      <w:t xml:space="preserve"> </w:t>
    </w:r>
    <w:r>
      <w:rPr>
        <w:rFonts w:ascii="Times New Roman" w:hAnsi="Times New Roman"/>
        <w:b/>
        <w:color w:val="231F20"/>
        <w:sz w:val="16"/>
      </w:rPr>
      <w:t xml:space="preserve">- </w:t>
    </w:r>
    <w:r w:rsidRPr="00D53ED0">
      <w:rPr>
        <w:rFonts w:ascii="Times New Roman" w:hAnsi="Times New Roman"/>
        <w:b/>
        <w:color w:val="231F20"/>
        <w:sz w:val="16"/>
      </w:rPr>
      <w:t xml:space="preserve">QUYỂN </w:t>
    </w:r>
    <w:r>
      <w:rPr>
        <w:rFonts w:ascii="Times New Roman" w:hAnsi="Times New Roman"/>
        <w:b/>
        <w:color w:val="231F20"/>
        <w:sz w:val="16"/>
      </w:rPr>
      <w:t>2</w:t>
    </w:r>
    <w:r w:rsidRPr="00D53ED0">
      <w:rPr>
        <w:rFonts w:ascii="Times New Roman" w:hAnsi="Times New Roman"/>
        <w:b/>
        <w:color w:val="231F20"/>
        <w:sz w:val="16"/>
      </w:rPr>
      <w:t xml:space="preserve">: </w:t>
    </w:r>
    <w:r>
      <w:rPr>
        <w:rFonts w:ascii="Times New Roman" w:hAnsi="Times New Roman"/>
        <w:b/>
        <w:color w:val="231F20"/>
        <w:sz w:val="16"/>
      </w:rPr>
      <w:t>SÁCH THƯỢNG THƯ (Kinh Thư)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DDE"/>
    <w:multiLevelType w:val="hybridMultilevel"/>
    <w:tmpl w:val="FAE00FDA"/>
    <w:lvl w:ilvl="0" w:tplc="85742A92">
      <w:numFmt w:val="bullet"/>
      <w:lvlText w:val="-"/>
      <w:lvlJc w:val="left"/>
      <w:pPr>
        <w:ind w:left="117" w:hanging="18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8D5C7526">
      <w:numFmt w:val="bullet"/>
      <w:lvlText w:val="•"/>
      <w:lvlJc w:val="left"/>
      <w:pPr>
        <w:ind w:left="811" w:hanging="188"/>
      </w:pPr>
      <w:rPr>
        <w:rFonts w:hint="default"/>
        <w:lang w:val="vi" w:eastAsia="en-US" w:bidi="ar-SA"/>
      </w:rPr>
    </w:lvl>
    <w:lvl w:ilvl="2" w:tplc="B1800860">
      <w:numFmt w:val="bullet"/>
      <w:lvlText w:val="•"/>
      <w:lvlJc w:val="left"/>
      <w:pPr>
        <w:ind w:left="1503" w:hanging="188"/>
      </w:pPr>
      <w:rPr>
        <w:rFonts w:hint="default"/>
        <w:lang w:val="vi" w:eastAsia="en-US" w:bidi="ar-SA"/>
      </w:rPr>
    </w:lvl>
    <w:lvl w:ilvl="3" w:tplc="B79EC842">
      <w:numFmt w:val="bullet"/>
      <w:lvlText w:val="•"/>
      <w:lvlJc w:val="left"/>
      <w:pPr>
        <w:ind w:left="2195" w:hanging="188"/>
      </w:pPr>
      <w:rPr>
        <w:rFonts w:hint="default"/>
        <w:lang w:val="vi" w:eastAsia="en-US" w:bidi="ar-SA"/>
      </w:rPr>
    </w:lvl>
    <w:lvl w:ilvl="4" w:tplc="2B5E2A36">
      <w:numFmt w:val="bullet"/>
      <w:lvlText w:val="•"/>
      <w:lvlJc w:val="left"/>
      <w:pPr>
        <w:ind w:left="2887" w:hanging="188"/>
      </w:pPr>
      <w:rPr>
        <w:rFonts w:hint="default"/>
        <w:lang w:val="vi" w:eastAsia="en-US" w:bidi="ar-SA"/>
      </w:rPr>
    </w:lvl>
    <w:lvl w:ilvl="5" w:tplc="B2D2B0C2">
      <w:numFmt w:val="bullet"/>
      <w:lvlText w:val="•"/>
      <w:lvlJc w:val="left"/>
      <w:pPr>
        <w:ind w:left="3578" w:hanging="188"/>
      </w:pPr>
      <w:rPr>
        <w:rFonts w:hint="default"/>
        <w:lang w:val="vi" w:eastAsia="en-US" w:bidi="ar-SA"/>
      </w:rPr>
    </w:lvl>
    <w:lvl w:ilvl="6" w:tplc="839A32E8">
      <w:numFmt w:val="bullet"/>
      <w:lvlText w:val="•"/>
      <w:lvlJc w:val="left"/>
      <w:pPr>
        <w:ind w:left="4270" w:hanging="188"/>
      </w:pPr>
      <w:rPr>
        <w:rFonts w:hint="default"/>
        <w:lang w:val="vi" w:eastAsia="en-US" w:bidi="ar-SA"/>
      </w:rPr>
    </w:lvl>
    <w:lvl w:ilvl="7" w:tplc="740AFD8E">
      <w:numFmt w:val="bullet"/>
      <w:lvlText w:val="•"/>
      <w:lvlJc w:val="left"/>
      <w:pPr>
        <w:ind w:left="4962" w:hanging="188"/>
      </w:pPr>
      <w:rPr>
        <w:rFonts w:hint="default"/>
        <w:lang w:val="vi" w:eastAsia="en-US" w:bidi="ar-SA"/>
      </w:rPr>
    </w:lvl>
    <w:lvl w:ilvl="8" w:tplc="CB1690EE">
      <w:numFmt w:val="bullet"/>
      <w:lvlText w:val="•"/>
      <w:lvlJc w:val="left"/>
      <w:pPr>
        <w:ind w:left="5654" w:hanging="188"/>
      </w:pPr>
      <w:rPr>
        <w:rFonts w:hint="default"/>
        <w:lang w:val="vi" w:eastAsia="en-US" w:bidi="ar-SA"/>
      </w:rPr>
    </w:lvl>
  </w:abstractNum>
  <w:abstractNum w:abstractNumId="1">
    <w:nsid w:val="05570DDD"/>
    <w:multiLevelType w:val="hybridMultilevel"/>
    <w:tmpl w:val="1FC89B32"/>
    <w:lvl w:ilvl="0" w:tplc="370E8526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BC09B9A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DC706DE8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FB266F16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0B841FEA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DA4AF55A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184ED1F8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C21E6DB6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682A6A8A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2">
    <w:nsid w:val="0CA41F71"/>
    <w:multiLevelType w:val="hybridMultilevel"/>
    <w:tmpl w:val="E68C221A"/>
    <w:lvl w:ilvl="0" w:tplc="C8806240">
      <w:numFmt w:val="bullet"/>
      <w:lvlText w:val="-"/>
      <w:lvlJc w:val="left"/>
      <w:pPr>
        <w:ind w:left="117" w:hanging="179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A6164264">
      <w:numFmt w:val="bullet"/>
      <w:lvlText w:val="•"/>
      <w:lvlJc w:val="left"/>
      <w:pPr>
        <w:ind w:left="811" w:hanging="179"/>
      </w:pPr>
      <w:rPr>
        <w:rFonts w:hint="default"/>
        <w:lang w:val="vi" w:eastAsia="en-US" w:bidi="ar-SA"/>
      </w:rPr>
    </w:lvl>
    <w:lvl w:ilvl="2" w:tplc="69BE2474">
      <w:numFmt w:val="bullet"/>
      <w:lvlText w:val="•"/>
      <w:lvlJc w:val="left"/>
      <w:pPr>
        <w:ind w:left="1503" w:hanging="179"/>
      </w:pPr>
      <w:rPr>
        <w:rFonts w:hint="default"/>
        <w:lang w:val="vi" w:eastAsia="en-US" w:bidi="ar-SA"/>
      </w:rPr>
    </w:lvl>
    <w:lvl w:ilvl="3" w:tplc="CE588B9C">
      <w:numFmt w:val="bullet"/>
      <w:lvlText w:val="•"/>
      <w:lvlJc w:val="left"/>
      <w:pPr>
        <w:ind w:left="2195" w:hanging="179"/>
      </w:pPr>
      <w:rPr>
        <w:rFonts w:hint="default"/>
        <w:lang w:val="vi" w:eastAsia="en-US" w:bidi="ar-SA"/>
      </w:rPr>
    </w:lvl>
    <w:lvl w:ilvl="4" w:tplc="574A071C">
      <w:numFmt w:val="bullet"/>
      <w:lvlText w:val="•"/>
      <w:lvlJc w:val="left"/>
      <w:pPr>
        <w:ind w:left="2887" w:hanging="179"/>
      </w:pPr>
      <w:rPr>
        <w:rFonts w:hint="default"/>
        <w:lang w:val="vi" w:eastAsia="en-US" w:bidi="ar-SA"/>
      </w:rPr>
    </w:lvl>
    <w:lvl w:ilvl="5" w:tplc="17046956">
      <w:numFmt w:val="bullet"/>
      <w:lvlText w:val="•"/>
      <w:lvlJc w:val="left"/>
      <w:pPr>
        <w:ind w:left="3578" w:hanging="179"/>
      </w:pPr>
      <w:rPr>
        <w:rFonts w:hint="default"/>
        <w:lang w:val="vi" w:eastAsia="en-US" w:bidi="ar-SA"/>
      </w:rPr>
    </w:lvl>
    <w:lvl w:ilvl="6" w:tplc="9FEA78EC">
      <w:numFmt w:val="bullet"/>
      <w:lvlText w:val="•"/>
      <w:lvlJc w:val="left"/>
      <w:pPr>
        <w:ind w:left="4270" w:hanging="179"/>
      </w:pPr>
      <w:rPr>
        <w:rFonts w:hint="default"/>
        <w:lang w:val="vi" w:eastAsia="en-US" w:bidi="ar-SA"/>
      </w:rPr>
    </w:lvl>
    <w:lvl w:ilvl="7" w:tplc="98581364">
      <w:numFmt w:val="bullet"/>
      <w:lvlText w:val="•"/>
      <w:lvlJc w:val="left"/>
      <w:pPr>
        <w:ind w:left="4962" w:hanging="179"/>
      </w:pPr>
      <w:rPr>
        <w:rFonts w:hint="default"/>
        <w:lang w:val="vi" w:eastAsia="en-US" w:bidi="ar-SA"/>
      </w:rPr>
    </w:lvl>
    <w:lvl w:ilvl="8" w:tplc="495A7BEE">
      <w:numFmt w:val="bullet"/>
      <w:lvlText w:val="•"/>
      <w:lvlJc w:val="left"/>
      <w:pPr>
        <w:ind w:left="5654" w:hanging="179"/>
      </w:pPr>
      <w:rPr>
        <w:rFonts w:hint="default"/>
        <w:lang w:val="vi" w:eastAsia="en-US" w:bidi="ar-SA"/>
      </w:rPr>
    </w:lvl>
  </w:abstractNum>
  <w:abstractNum w:abstractNumId="3">
    <w:nsid w:val="119C4944"/>
    <w:multiLevelType w:val="hybridMultilevel"/>
    <w:tmpl w:val="D7EACB5A"/>
    <w:lvl w:ilvl="0" w:tplc="D4AC741C">
      <w:numFmt w:val="bullet"/>
      <w:lvlText w:val="-"/>
      <w:lvlJc w:val="left"/>
      <w:pPr>
        <w:ind w:left="117" w:hanging="180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F154B382">
      <w:numFmt w:val="bullet"/>
      <w:lvlText w:val="•"/>
      <w:lvlJc w:val="left"/>
      <w:pPr>
        <w:ind w:left="811" w:hanging="180"/>
      </w:pPr>
      <w:rPr>
        <w:rFonts w:hint="default"/>
        <w:lang w:val="vi" w:eastAsia="en-US" w:bidi="ar-SA"/>
      </w:rPr>
    </w:lvl>
    <w:lvl w:ilvl="2" w:tplc="0C0C75A8">
      <w:numFmt w:val="bullet"/>
      <w:lvlText w:val="•"/>
      <w:lvlJc w:val="left"/>
      <w:pPr>
        <w:ind w:left="1503" w:hanging="180"/>
      </w:pPr>
      <w:rPr>
        <w:rFonts w:hint="default"/>
        <w:lang w:val="vi" w:eastAsia="en-US" w:bidi="ar-SA"/>
      </w:rPr>
    </w:lvl>
    <w:lvl w:ilvl="3" w:tplc="49CC7152">
      <w:numFmt w:val="bullet"/>
      <w:lvlText w:val="•"/>
      <w:lvlJc w:val="left"/>
      <w:pPr>
        <w:ind w:left="2195" w:hanging="180"/>
      </w:pPr>
      <w:rPr>
        <w:rFonts w:hint="default"/>
        <w:lang w:val="vi" w:eastAsia="en-US" w:bidi="ar-SA"/>
      </w:rPr>
    </w:lvl>
    <w:lvl w:ilvl="4" w:tplc="E6E8F4BC">
      <w:numFmt w:val="bullet"/>
      <w:lvlText w:val="•"/>
      <w:lvlJc w:val="left"/>
      <w:pPr>
        <w:ind w:left="2887" w:hanging="180"/>
      </w:pPr>
      <w:rPr>
        <w:rFonts w:hint="default"/>
        <w:lang w:val="vi" w:eastAsia="en-US" w:bidi="ar-SA"/>
      </w:rPr>
    </w:lvl>
    <w:lvl w:ilvl="5" w:tplc="8D36C9F8">
      <w:numFmt w:val="bullet"/>
      <w:lvlText w:val="•"/>
      <w:lvlJc w:val="left"/>
      <w:pPr>
        <w:ind w:left="3578" w:hanging="180"/>
      </w:pPr>
      <w:rPr>
        <w:rFonts w:hint="default"/>
        <w:lang w:val="vi" w:eastAsia="en-US" w:bidi="ar-SA"/>
      </w:rPr>
    </w:lvl>
    <w:lvl w:ilvl="6" w:tplc="CAD86674">
      <w:numFmt w:val="bullet"/>
      <w:lvlText w:val="•"/>
      <w:lvlJc w:val="left"/>
      <w:pPr>
        <w:ind w:left="4270" w:hanging="180"/>
      </w:pPr>
      <w:rPr>
        <w:rFonts w:hint="default"/>
        <w:lang w:val="vi" w:eastAsia="en-US" w:bidi="ar-SA"/>
      </w:rPr>
    </w:lvl>
    <w:lvl w:ilvl="7" w:tplc="09A8D9CE">
      <w:numFmt w:val="bullet"/>
      <w:lvlText w:val="•"/>
      <w:lvlJc w:val="left"/>
      <w:pPr>
        <w:ind w:left="4962" w:hanging="180"/>
      </w:pPr>
      <w:rPr>
        <w:rFonts w:hint="default"/>
        <w:lang w:val="vi" w:eastAsia="en-US" w:bidi="ar-SA"/>
      </w:rPr>
    </w:lvl>
    <w:lvl w:ilvl="8" w:tplc="3CCA8A4A">
      <w:numFmt w:val="bullet"/>
      <w:lvlText w:val="•"/>
      <w:lvlJc w:val="left"/>
      <w:pPr>
        <w:ind w:left="5654" w:hanging="180"/>
      </w:pPr>
      <w:rPr>
        <w:rFonts w:hint="default"/>
        <w:lang w:val="vi" w:eastAsia="en-US" w:bidi="ar-SA"/>
      </w:rPr>
    </w:lvl>
  </w:abstractNum>
  <w:abstractNum w:abstractNumId="4">
    <w:nsid w:val="1A9A3718"/>
    <w:multiLevelType w:val="hybridMultilevel"/>
    <w:tmpl w:val="A6CC63A4"/>
    <w:lvl w:ilvl="0" w:tplc="00F63FC0">
      <w:numFmt w:val="bullet"/>
      <w:lvlText w:val="-"/>
      <w:lvlJc w:val="left"/>
      <w:pPr>
        <w:ind w:left="117" w:hanging="175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0562CE10">
      <w:numFmt w:val="bullet"/>
      <w:lvlText w:val="•"/>
      <w:lvlJc w:val="left"/>
      <w:pPr>
        <w:ind w:left="811" w:hanging="175"/>
      </w:pPr>
      <w:rPr>
        <w:rFonts w:hint="default"/>
        <w:lang w:val="vi" w:eastAsia="en-US" w:bidi="ar-SA"/>
      </w:rPr>
    </w:lvl>
    <w:lvl w:ilvl="2" w:tplc="F05CAAA2">
      <w:numFmt w:val="bullet"/>
      <w:lvlText w:val="•"/>
      <w:lvlJc w:val="left"/>
      <w:pPr>
        <w:ind w:left="1503" w:hanging="175"/>
      </w:pPr>
      <w:rPr>
        <w:rFonts w:hint="default"/>
        <w:lang w:val="vi" w:eastAsia="en-US" w:bidi="ar-SA"/>
      </w:rPr>
    </w:lvl>
    <w:lvl w:ilvl="3" w:tplc="BC7C8E70">
      <w:numFmt w:val="bullet"/>
      <w:lvlText w:val="•"/>
      <w:lvlJc w:val="left"/>
      <w:pPr>
        <w:ind w:left="2195" w:hanging="175"/>
      </w:pPr>
      <w:rPr>
        <w:rFonts w:hint="default"/>
        <w:lang w:val="vi" w:eastAsia="en-US" w:bidi="ar-SA"/>
      </w:rPr>
    </w:lvl>
    <w:lvl w:ilvl="4" w:tplc="EBFA8322">
      <w:numFmt w:val="bullet"/>
      <w:lvlText w:val="•"/>
      <w:lvlJc w:val="left"/>
      <w:pPr>
        <w:ind w:left="2887" w:hanging="175"/>
      </w:pPr>
      <w:rPr>
        <w:rFonts w:hint="default"/>
        <w:lang w:val="vi" w:eastAsia="en-US" w:bidi="ar-SA"/>
      </w:rPr>
    </w:lvl>
    <w:lvl w:ilvl="5" w:tplc="37CCF6D4">
      <w:numFmt w:val="bullet"/>
      <w:lvlText w:val="•"/>
      <w:lvlJc w:val="left"/>
      <w:pPr>
        <w:ind w:left="3578" w:hanging="175"/>
      </w:pPr>
      <w:rPr>
        <w:rFonts w:hint="default"/>
        <w:lang w:val="vi" w:eastAsia="en-US" w:bidi="ar-SA"/>
      </w:rPr>
    </w:lvl>
    <w:lvl w:ilvl="6" w:tplc="C9320B02">
      <w:numFmt w:val="bullet"/>
      <w:lvlText w:val="•"/>
      <w:lvlJc w:val="left"/>
      <w:pPr>
        <w:ind w:left="4270" w:hanging="175"/>
      </w:pPr>
      <w:rPr>
        <w:rFonts w:hint="default"/>
        <w:lang w:val="vi" w:eastAsia="en-US" w:bidi="ar-SA"/>
      </w:rPr>
    </w:lvl>
    <w:lvl w:ilvl="7" w:tplc="A02AF514">
      <w:numFmt w:val="bullet"/>
      <w:lvlText w:val="•"/>
      <w:lvlJc w:val="left"/>
      <w:pPr>
        <w:ind w:left="4962" w:hanging="175"/>
      </w:pPr>
      <w:rPr>
        <w:rFonts w:hint="default"/>
        <w:lang w:val="vi" w:eastAsia="en-US" w:bidi="ar-SA"/>
      </w:rPr>
    </w:lvl>
    <w:lvl w:ilvl="8" w:tplc="AE660D24">
      <w:numFmt w:val="bullet"/>
      <w:lvlText w:val="•"/>
      <w:lvlJc w:val="left"/>
      <w:pPr>
        <w:ind w:left="5654" w:hanging="175"/>
      </w:pPr>
      <w:rPr>
        <w:rFonts w:hint="default"/>
        <w:lang w:val="vi" w:eastAsia="en-US" w:bidi="ar-SA"/>
      </w:rPr>
    </w:lvl>
  </w:abstractNum>
  <w:abstractNum w:abstractNumId="5">
    <w:nsid w:val="254C12FE"/>
    <w:multiLevelType w:val="hybridMultilevel"/>
    <w:tmpl w:val="7B90C490"/>
    <w:lvl w:ilvl="0" w:tplc="7C6A4F24">
      <w:numFmt w:val="bullet"/>
      <w:lvlText w:val="-"/>
      <w:lvlJc w:val="left"/>
      <w:pPr>
        <w:ind w:left="117" w:hanging="15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F0060C2">
      <w:numFmt w:val="bullet"/>
      <w:lvlText w:val="•"/>
      <w:lvlJc w:val="left"/>
      <w:pPr>
        <w:ind w:left="811" w:hanging="158"/>
      </w:pPr>
      <w:rPr>
        <w:rFonts w:hint="default"/>
        <w:lang w:val="vi" w:eastAsia="en-US" w:bidi="ar-SA"/>
      </w:rPr>
    </w:lvl>
    <w:lvl w:ilvl="2" w:tplc="6A829320">
      <w:numFmt w:val="bullet"/>
      <w:lvlText w:val="•"/>
      <w:lvlJc w:val="left"/>
      <w:pPr>
        <w:ind w:left="1503" w:hanging="158"/>
      </w:pPr>
      <w:rPr>
        <w:rFonts w:hint="default"/>
        <w:lang w:val="vi" w:eastAsia="en-US" w:bidi="ar-SA"/>
      </w:rPr>
    </w:lvl>
    <w:lvl w:ilvl="3" w:tplc="DE5AB3DE">
      <w:numFmt w:val="bullet"/>
      <w:lvlText w:val="•"/>
      <w:lvlJc w:val="left"/>
      <w:pPr>
        <w:ind w:left="2195" w:hanging="158"/>
      </w:pPr>
      <w:rPr>
        <w:rFonts w:hint="default"/>
        <w:lang w:val="vi" w:eastAsia="en-US" w:bidi="ar-SA"/>
      </w:rPr>
    </w:lvl>
    <w:lvl w:ilvl="4" w:tplc="F32EC26A">
      <w:numFmt w:val="bullet"/>
      <w:lvlText w:val="•"/>
      <w:lvlJc w:val="left"/>
      <w:pPr>
        <w:ind w:left="2887" w:hanging="158"/>
      </w:pPr>
      <w:rPr>
        <w:rFonts w:hint="default"/>
        <w:lang w:val="vi" w:eastAsia="en-US" w:bidi="ar-SA"/>
      </w:rPr>
    </w:lvl>
    <w:lvl w:ilvl="5" w:tplc="16144E22">
      <w:numFmt w:val="bullet"/>
      <w:lvlText w:val="•"/>
      <w:lvlJc w:val="left"/>
      <w:pPr>
        <w:ind w:left="3578" w:hanging="158"/>
      </w:pPr>
      <w:rPr>
        <w:rFonts w:hint="default"/>
        <w:lang w:val="vi" w:eastAsia="en-US" w:bidi="ar-SA"/>
      </w:rPr>
    </w:lvl>
    <w:lvl w:ilvl="6" w:tplc="C7DAAD4A">
      <w:numFmt w:val="bullet"/>
      <w:lvlText w:val="•"/>
      <w:lvlJc w:val="left"/>
      <w:pPr>
        <w:ind w:left="4270" w:hanging="158"/>
      </w:pPr>
      <w:rPr>
        <w:rFonts w:hint="default"/>
        <w:lang w:val="vi" w:eastAsia="en-US" w:bidi="ar-SA"/>
      </w:rPr>
    </w:lvl>
    <w:lvl w:ilvl="7" w:tplc="973C5E08">
      <w:numFmt w:val="bullet"/>
      <w:lvlText w:val="•"/>
      <w:lvlJc w:val="left"/>
      <w:pPr>
        <w:ind w:left="4962" w:hanging="158"/>
      </w:pPr>
      <w:rPr>
        <w:rFonts w:hint="default"/>
        <w:lang w:val="vi" w:eastAsia="en-US" w:bidi="ar-SA"/>
      </w:rPr>
    </w:lvl>
    <w:lvl w:ilvl="8" w:tplc="CCBA9104">
      <w:numFmt w:val="bullet"/>
      <w:lvlText w:val="•"/>
      <w:lvlJc w:val="left"/>
      <w:pPr>
        <w:ind w:left="5654" w:hanging="158"/>
      </w:pPr>
      <w:rPr>
        <w:rFonts w:hint="default"/>
        <w:lang w:val="vi" w:eastAsia="en-US" w:bidi="ar-SA"/>
      </w:rPr>
    </w:lvl>
  </w:abstractNum>
  <w:abstractNum w:abstractNumId="6">
    <w:nsid w:val="29A025C7"/>
    <w:multiLevelType w:val="hybridMultilevel"/>
    <w:tmpl w:val="D450B57A"/>
    <w:lvl w:ilvl="0" w:tplc="BB0C2FF2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DE20ECF8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90F0BFA8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1862BEDE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DDCECAD2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6D140E24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FB92A726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F30A544C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58D66296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7">
    <w:nsid w:val="2CAA30F1"/>
    <w:multiLevelType w:val="hybridMultilevel"/>
    <w:tmpl w:val="9344348A"/>
    <w:lvl w:ilvl="0" w:tplc="21400592">
      <w:numFmt w:val="bullet"/>
      <w:lvlText w:val="-"/>
      <w:lvlJc w:val="left"/>
      <w:pPr>
        <w:ind w:left="117" w:hanging="193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2E56080E">
      <w:numFmt w:val="bullet"/>
      <w:lvlText w:val="•"/>
      <w:lvlJc w:val="left"/>
      <w:pPr>
        <w:ind w:left="811" w:hanging="193"/>
      </w:pPr>
      <w:rPr>
        <w:rFonts w:hint="default"/>
        <w:lang w:val="vi" w:eastAsia="en-US" w:bidi="ar-SA"/>
      </w:rPr>
    </w:lvl>
    <w:lvl w:ilvl="2" w:tplc="689A65C0">
      <w:numFmt w:val="bullet"/>
      <w:lvlText w:val="•"/>
      <w:lvlJc w:val="left"/>
      <w:pPr>
        <w:ind w:left="1503" w:hanging="193"/>
      </w:pPr>
      <w:rPr>
        <w:rFonts w:hint="default"/>
        <w:lang w:val="vi" w:eastAsia="en-US" w:bidi="ar-SA"/>
      </w:rPr>
    </w:lvl>
    <w:lvl w:ilvl="3" w:tplc="D7C43362">
      <w:numFmt w:val="bullet"/>
      <w:lvlText w:val="•"/>
      <w:lvlJc w:val="left"/>
      <w:pPr>
        <w:ind w:left="2195" w:hanging="193"/>
      </w:pPr>
      <w:rPr>
        <w:rFonts w:hint="default"/>
        <w:lang w:val="vi" w:eastAsia="en-US" w:bidi="ar-SA"/>
      </w:rPr>
    </w:lvl>
    <w:lvl w:ilvl="4" w:tplc="8190CF48">
      <w:numFmt w:val="bullet"/>
      <w:lvlText w:val="•"/>
      <w:lvlJc w:val="left"/>
      <w:pPr>
        <w:ind w:left="2887" w:hanging="193"/>
      </w:pPr>
      <w:rPr>
        <w:rFonts w:hint="default"/>
        <w:lang w:val="vi" w:eastAsia="en-US" w:bidi="ar-SA"/>
      </w:rPr>
    </w:lvl>
    <w:lvl w:ilvl="5" w:tplc="97A2B5FA">
      <w:numFmt w:val="bullet"/>
      <w:lvlText w:val="•"/>
      <w:lvlJc w:val="left"/>
      <w:pPr>
        <w:ind w:left="3578" w:hanging="193"/>
      </w:pPr>
      <w:rPr>
        <w:rFonts w:hint="default"/>
        <w:lang w:val="vi" w:eastAsia="en-US" w:bidi="ar-SA"/>
      </w:rPr>
    </w:lvl>
    <w:lvl w:ilvl="6" w:tplc="ED406E20">
      <w:numFmt w:val="bullet"/>
      <w:lvlText w:val="•"/>
      <w:lvlJc w:val="left"/>
      <w:pPr>
        <w:ind w:left="4270" w:hanging="193"/>
      </w:pPr>
      <w:rPr>
        <w:rFonts w:hint="default"/>
        <w:lang w:val="vi" w:eastAsia="en-US" w:bidi="ar-SA"/>
      </w:rPr>
    </w:lvl>
    <w:lvl w:ilvl="7" w:tplc="3418CA6E">
      <w:numFmt w:val="bullet"/>
      <w:lvlText w:val="•"/>
      <w:lvlJc w:val="left"/>
      <w:pPr>
        <w:ind w:left="4962" w:hanging="193"/>
      </w:pPr>
      <w:rPr>
        <w:rFonts w:hint="default"/>
        <w:lang w:val="vi" w:eastAsia="en-US" w:bidi="ar-SA"/>
      </w:rPr>
    </w:lvl>
    <w:lvl w:ilvl="8" w:tplc="7902C53E">
      <w:numFmt w:val="bullet"/>
      <w:lvlText w:val="•"/>
      <w:lvlJc w:val="left"/>
      <w:pPr>
        <w:ind w:left="5654" w:hanging="193"/>
      </w:pPr>
      <w:rPr>
        <w:rFonts w:hint="default"/>
        <w:lang w:val="vi" w:eastAsia="en-US" w:bidi="ar-SA"/>
      </w:rPr>
    </w:lvl>
  </w:abstractNum>
  <w:abstractNum w:abstractNumId="8">
    <w:nsid w:val="308B11E6"/>
    <w:multiLevelType w:val="hybridMultilevel"/>
    <w:tmpl w:val="B8AC3D58"/>
    <w:lvl w:ilvl="0" w:tplc="CD42F07C">
      <w:numFmt w:val="bullet"/>
      <w:lvlText w:val="-"/>
      <w:lvlJc w:val="left"/>
      <w:pPr>
        <w:ind w:left="117" w:hanging="160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750A5CC6">
      <w:numFmt w:val="bullet"/>
      <w:lvlText w:val="•"/>
      <w:lvlJc w:val="left"/>
      <w:pPr>
        <w:ind w:left="811" w:hanging="160"/>
      </w:pPr>
      <w:rPr>
        <w:rFonts w:hint="default"/>
        <w:lang w:val="vi" w:eastAsia="en-US" w:bidi="ar-SA"/>
      </w:rPr>
    </w:lvl>
    <w:lvl w:ilvl="2" w:tplc="769247F8">
      <w:numFmt w:val="bullet"/>
      <w:lvlText w:val="•"/>
      <w:lvlJc w:val="left"/>
      <w:pPr>
        <w:ind w:left="1503" w:hanging="160"/>
      </w:pPr>
      <w:rPr>
        <w:rFonts w:hint="default"/>
        <w:lang w:val="vi" w:eastAsia="en-US" w:bidi="ar-SA"/>
      </w:rPr>
    </w:lvl>
    <w:lvl w:ilvl="3" w:tplc="4C8E5BAA">
      <w:numFmt w:val="bullet"/>
      <w:lvlText w:val="•"/>
      <w:lvlJc w:val="left"/>
      <w:pPr>
        <w:ind w:left="2195" w:hanging="160"/>
      </w:pPr>
      <w:rPr>
        <w:rFonts w:hint="default"/>
        <w:lang w:val="vi" w:eastAsia="en-US" w:bidi="ar-SA"/>
      </w:rPr>
    </w:lvl>
    <w:lvl w:ilvl="4" w:tplc="F8AC63BE">
      <w:numFmt w:val="bullet"/>
      <w:lvlText w:val="•"/>
      <w:lvlJc w:val="left"/>
      <w:pPr>
        <w:ind w:left="2887" w:hanging="160"/>
      </w:pPr>
      <w:rPr>
        <w:rFonts w:hint="default"/>
        <w:lang w:val="vi" w:eastAsia="en-US" w:bidi="ar-SA"/>
      </w:rPr>
    </w:lvl>
    <w:lvl w:ilvl="5" w:tplc="E6B200B0">
      <w:numFmt w:val="bullet"/>
      <w:lvlText w:val="•"/>
      <w:lvlJc w:val="left"/>
      <w:pPr>
        <w:ind w:left="3578" w:hanging="160"/>
      </w:pPr>
      <w:rPr>
        <w:rFonts w:hint="default"/>
        <w:lang w:val="vi" w:eastAsia="en-US" w:bidi="ar-SA"/>
      </w:rPr>
    </w:lvl>
    <w:lvl w:ilvl="6" w:tplc="97E0E864">
      <w:numFmt w:val="bullet"/>
      <w:lvlText w:val="•"/>
      <w:lvlJc w:val="left"/>
      <w:pPr>
        <w:ind w:left="4270" w:hanging="160"/>
      </w:pPr>
      <w:rPr>
        <w:rFonts w:hint="default"/>
        <w:lang w:val="vi" w:eastAsia="en-US" w:bidi="ar-SA"/>
      </w:rPr>
    </w:lvl>
    <w:lvl w:ilvl="7" w:tplc="C1DCAB4E">
      <w:numFmt w:val="bullet"/>
      <w:lvlText w:val="•"/>
      <w:lvlJc w:val="left"/>
      <w:pPr>
        <w:ind w:left="4962" w:hanging="160"/>
      </w:pPr>
      <w:rPr>
        <w:rFonts w:hint="default"/>
        <w:lang w:val="vi" w:eastAsia="en-US" w:bidi="ar-SA"/>
      </w:rPr>
    </w:lvl>
    <w:lvl w:ilvl="8" w:tplc="4C2C9886">
      <w:numFmt w:val="bullet"/>
      <w:lvlText w:val="•"/>
      <w:lvlJc w:val="left"/>
      <w:pPr>
        <w:ind w:left="5654" w:hanging="160"/>
      </w:pPr>
      <w:rPr>
        <w:rFonts w:hint="default"/>
        <w:lang w:val="vi" w:eastAsia="en-US" w:bidi="ar-SA"/>
      </w:rPr>
    </w:lvl>
  </w:abstractNum>
  <w:abstractNum w:abstractNumId="9">
    <w:nsid w:val="32034FAA"/>
    <w:multiLevelType w:val="hybridMultilevel"/>
    <w:tmpl w:val="0A76AFAC"/>
    <w:lvl w:ilvl="0" w:tplc="D46236C6">
      <w:numFmt w:val="bullet"/>
      <w:lvlText w:val="-"/>
      <w:lvlJc w:val="left"/>
      <w:pPr>
        <w:ind w:left="117" w:hanging="18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44E1114">
      <w:numFmt w:val="bullet"/>
      <w:lvlText w:val="•"/>
      <w:lvlJc w:val="left"/>
      <w:pPr>
        <w:ind w:left="811" w:hanging="182"/>
      </w:pPr>
      <w:rPr>
        <w:rFonts w:hint="default"/>
        <w:lang w:val="vi" w:eastAsia="en-US" w:bidi="ar-SA"/>
      </w:rPr>
    </w:lvl>
    <w:lvl w:ilvl="2" w:tplc="90163858">
      <w:numFmt w:val="bullet"/>
      <w:lvlText w:val="•"/>
      <w:lvlJc w:val="left"/>
      <w:pPr>
        <w:ind w:left="1503" w:hanging="182"/>
      </w:pPr>
      <w:rPr>
        <w:rFonts w:hint="default"/>
        <w:lang w:val="vi" w:eastAsia="en-US" w:bidi="ar-SA"/>
      </w:rPr>
    </w:lvl>
    <w:lvl w:ilvl="3" w:tplc="FA866D6C">
      <w:numFmt w:val="bullet"/>
      <w:lvlText w:val="•"/>
      <w:lvlJc w:val="left"/>
      <w:pPr>
        <w:ind w:left="2195" w:hanging="182"/>
      </w:pPr>
      <w:rPr>
        <w:rFonts w:hint="default"/>
        <w:lang w:val="vi" w:eastAsia="en-US" w:bidi="ar-SA"/>
      </w:rPr>
    </w:lvl>
    <w:lvl w:ilvl="4" w:tplc="3B7A319A">
      <w:numFmt w:val="bullet"/>
      <w:lvlText w:val="•"/>
      <w:lvlJc w:val="left"/>
      <w:pPr>
        <w:ind w:left="2887" w:hanging="182"/>
      </w:pPr>
      <w:rPr>
        <w:rFonts w:hint="default"/>
        <w:lang w:val="vi" w:eastAsia="en-US" w:bidi="ar-SA"/>
      </w:rPr>
    </w:lvl>
    <w:lvl w:ilvl="5" w:tplc="5F223968">
      <w:numFmt w:val="bullet"/>
      <w:lvlText w:val="•"/>
      <w:lvlJc w:val="left"/>
      <w:pPr>
        <w:ind w:left="3578" w:hanging="182"/>
      </w:pPr>
      <w:rPr>
        <w:rFonts w:hint="default"/>
        <w:lang w:val="vi" w:eastAsia="en-US" w:bidi="ar-SA"/>
      </w:rPr>
    </w:lvl>
    <w:lvl w:ilvl="6" w:tplc="BB9CD816">
      <w:numFmt w:val="bullet"/>
      <w:lvlText w:val="•"/>
      <w:lvlJc w:val="left"/>
      <w:pPr>
        <w:ind w:left="4270" w:hanging="182"/>
      </w:pPr>
      <w:rPr>
        <w:rFonts w:hint="default"/>
        <w:lang w:val="vi" w:eastAsia="en-US" w:bidi="ar-SA"/>
      </w:rPr>
    </w:lvl>
    <w:lvl w:ilvl="7" w:tplc="69AA0610">
      <w:numFmt w:val="bullet"/>
      <w:lvlText w:val="•"/>
      <w:lvlJc w:val="left"/>
      <w:pPr>
        <w:ind w:left="4962" w:hanging="182"/>
      </w:pPr>
      <w:rPr>
        <w:rFonts w:hint="default"/>
        <w:lang w:val="vi" w:eastAsia="en-US" w:bidi="ar-SA"/>
      </w:rPr>
    </w:lvl>
    <w:lvl w:ilvl="8" w:tplc="E23EE71C">
      <w:numFmt w:val="bullet"/>
      <w:lvlText w:val="•"/>
      <w:lvlJc w:val="left"/>
      <w:pPr>
        <w:ind w:left="5654" w:hanging="182"/>
      </w:pPr>
      <w:rPr>
        <w:rFonts w:hint="default"/>
        <w:lang w:val="vi" w:eastAsia="en-US" w:bidi="ar-SA"/>
      </w:rPr>
    </w:lvl>
  </w:abstractNum>
  <w:abstractNum w:abstractNumId="10">
    <w:nsid w:val="37FA26BF"/>
    <w:multiLevelType w:val="hybridMultilevel"/>
    <w:tmpl w:val="3C24B58C"/>
    <w:lvl w:ilvl="0" w:tplc="2E667BAC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F684A65A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4768B838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B1220EF4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201C4A10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C10EC22C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A60A7C2A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BA283AA6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46C68B6C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11">
    <w:nsid w:val="38497A65"/>
    <w:multiLevelType w:val="hybridMultilevel"/>
    <w:tmpl w:val="78280FF2"/>
    <w:lvl w:ilvl="0" w:tplc="341C8C8C">
      <w:numFmt w:val="bullet"/>
      <w:lvlText w:val="-"/>
      <w:lvlJc w:val="left"/>
      <w:pPr>
        <w:ind w:left="117" w:hanging="193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6BACFF8A">
      <w:numFmt w:val="bullet"/>
      <w:lvlText w:val="•"/>
      <w:lvlJc w:val="left"/>
      <w:pPr>
        <w:ind w:left="811" w:hanging="193"/>
      </w:pPr>
      <w:rPr>
        <w:rFonts w:hint="default"/>
        <w:lang w:val="vi" w:eastAsia="en-US" w:bidi="ar-SA"/>
      </w:rPr>
    </w:lvl>
    <w:lvl w:ilvl="2" w:tplc="1BE46890">
      <w:numFmt w:val="bullet"/>
      <w:lvlText w:val="•"/>
      <w:lvlJc w:val="left"/>
      <w:pPr>
        <w:ind w:left="1503" w:hanging="193"/>
      </w:pPr>
      <w:rPr>
        <w:rFonts w:hint="default"/>
        <w:lang w:val="vi" w:eastAsia="en-US" w:bidi="ar-SA"/>
      </w:rPr>
    </w:lvl>
    <w:lvl w:ilvl="3" w:tplc="F06C1C34">
      <w:numFmt w:val="bullet"/>
      <w:lvlText w:val="•"/>
      <w:lvlJc w:val="left"/>
      <w:pPr>
        <w:ind w:left="2195" w:hanging="193"/>
      </w:pPr>
      <w:rPr>
        <w:rFonts w:hint="default"/>
        <w:lang w:val="vi" w:eastAsia="en-US" w:bidi="ar-SA"/>
      </w:rPr>
    </w:lvl>
    <w:lvl w:ilvl="4" w:tplc="442E1A54">
      <w:numFmt w:val="bullet"/>
      <w:lvlText w:val="•"/>
      <w:lvlJc w:val="left"/>
      <w:pPr>
        <w:ind w:left="2887" w:hanging="193"/>
      </w:pPr>
      <w:rPr>
        <w:rFonts w:hint="default"/>
        <w:lang w:val="vi" w:eastAsia="en-US" w:bidi="ar-SA"/>
      </w:rPr>
    </w:lvl>
    <w:lvl w:ilvl="5" w:tplc="5E102664">
      <w:numFmt w:val="bullet"/>
      <w:lvlText w:val="•"/>
      <w:lvlJc w:val="left"/>
      <w:pPr>
        <w:ind w:left="3578" w:hanging="193"/>
      </w:pPr>
      <w:rPr>
        <w:rFonts w:hint="default"/>
        <w:lang w:val="vi" w:eastAsia="en-US" w:bidi="ar-SA"/>
      </w:rPr>
    </w:lvl>
    <w:lvl w:ilvl="6" w:tplc="116A8548">
      <w:numFmt w:val="bullet"/>
      <w:lvlText w:val="•"/>
      <w:lvlJc w:val="left"/>
      <w:pPr>
        <w:ind w:left="4270" w:hanging="193"/>
      </w:pPr>
      <w:rPr>
        <w:rFonts w:hint="default"/>
        <w:lang w:val="vi" w:eastAsia="en-US" w:bidi="ar-SA"/>
      </w:rPr>
    </w:lvl>
    <w:lvl w:ilvl="7" w:tplc="80909BDE">
      <w:numFmt w:val="bullet"/>
      <w:lvlText w:val="•"/>
      <w:lvlJc w:val="left"/>
      <w:pPr>
        <w:ind w:left="4962" w:hanging="193"/>
      </w:pPr>
      <w:rPr>
        <w:rFonts w:hint="default"/>
        <w:lang w:val="vi" w:eastAsia="en-US" w:bidi="ar-SA"/>
      </w:rPr>
    </w:lvl>
    <w:lvl w:ilvl="8" w:tplc="33862890">
      <w:numFmt w:val="bullet"/>
      <w:lvlText w:val="•"/>
      <w:lvlJc w:val="left"/>
      <w:pPr>
        <w:ind w:left="5654" w:hanging="193"/>
      </w:pPr>
      <w:rPr>
        <w:rFonts w:hint="default"/>
        <w:lang w:val="vi" w:eastAsia="en-US" w:bidi="ar-SA"/>
      </w:rPr>
    </w:lvl>
  </w:abstractNum>
  <w:abstractNum w:abstractNumId="12">
    <w:nsid w:val="386D6A3F"/>
    <w:multiLevelType w:val="hybridMultilevel"/>
    <w:tmpl w:val="9A9E16C8"/>
    <w:lvl w:ilvl="0" w:tplc="6BD66C0A">
      <w:start w:val="1"/>
      <w:numFmt w:val="decimal"/>
      <w:lvlText w:val="%1."/>
      <w:lvlJc w:val="left"/>
      <w:pPr>
        <w:ind w:left="117" w:hanging="210"/>
        <w:jc w:val="left"/>
      </w:pPr>
      <w:rPr>
        <w:rFonts w:ascii="Palatino Linotype" w:eastAsia="Palatino Linotype" w:hAnsi="Palatino Linotype" w:cs="Palatino Linotype" w:hint="default"/>
        <w:color w:val="231F20"/>
        <w:spacing w:val="-1"/>
        <w:w w:val="100"/>
        <w:sz w:val="20"/>
        <w:szCs w:val="20"/>
        <w:lang w:val="vi" w:eastAsia="en-US" w:bidi="ar-SA"/>
      </w:rPr>
    </w:lvl>
    <w:lvl w:ilvl="1" w:tplc="214EF8B2">
      <w:numFmt w:val="bullet"/>
      <w:lvlText w:val="-"/>
      <w:lvlJc w:val="left"/>
      <w:pPr>
        <w:ind w:left="117" w:hanging="170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2" w:tplc="719AADD4">
      <w:numFmt w:val="bullet"/>
      <w:lvlText w:val="•"/>
      <w:lvlJc w:val="left"/>
      <w:pPr>
        <w:ind w:left="620" w:hanging="170"/>
      </w:pPr>
      <w:rPr>
        <w:rFonts w:hint="default"/>
        <w:lang w:val="vi" w:eastAsia="en-US" w:bidi="ar-SA"/>
      </w:rPr>
    </w:lvl>
    <w:lvl w:ilvl="3" w:tplc="378E8D66">
      <w:numFmt w:val="bullet"/>
      <w:lvlText w:val="•"/>
      <w:lvlJc w:val="left"/>
      <w:pPr>
        <w:ind w:left="640" w:hanging="170"/>
      </w:pPr>
      <w:rPr>
        <w:rFonts w:hint="default"/>
        <w:lang w:val="vi" w:eastAsia="en-US" w:bidi="ar-SA"/>
      </w:rPr>
    </w:lvl>
    <w:lvl w:ilvl="4" w:tplc="E29E4D98">
      <w:numFmt w:val="bullet"/>
      <w:lvlText w:val="•"/>
      <w:lvlJc w:val="left"/>
      <w:pPr>
        <w:ind w:left="1553" w:hanging="170"/>
      </w:pPr>
      <w:rPr>
        <w:rFonts w:hint="default"/>
        <w:lang w:val="vi" w:eastAsia="en-US" w:bidi="ar-SA"/>
      </w:rPr>
    </w:lvl>
    <w:lvl w:ilvl="5" w:tplc="284E881C">
      <w:numFmt w:val="bullet"/>
      <w:lvlText w:val="•"/>
      <w:lvlJc w:val="left"/>
      <w:pPr>
        <w:ind w:left="2467" w:hanging="170"/>
      </w:pPr>
      <w:rPr>
        <w:rFonts w:hint="default"/>
        <w:lang w:val="vi" w:eastAsia="en-US" w:bidi="ar-SA"/>
      </w:rPr>
    </w:lvl>
    <w:lvl w:ilvl="6" w:tplc="392A5D4E">
      <w:numFmt w:val="bullet"/>
      <w:lvlText w:val="•"/>
      <w:lvlJc w:val="left"/>
      <w:pPr>
        <w:ind w:left="3381" w:hanging="170"/>
      </w:pPr>
      <w:rPr>
        <w:rFonts w:hint="default"/>
        <w:lang w:val="vi" w:eastAsia="en-US" w:bidi="ar-SA"/>
      </w:rPr>
    </w:lvl>
    <w:lvl w:ilvl="7" w:tplc="D79AC4C2">
      <w:numFmt w:val="bullet"/>
      <w:lvlText w:val="•"/>
      <w:lvlJc w:val="left"/>
      <w:pPr>
        <w:ind w:left="4295" w:hanging="170"/>
      </w:pPr>
      <w:rPr>
        <w:rFonts w:hint="default"/>
        <w:lang w:val="vi" w:eastAsia="en-US" w:bidi="ar-SA"/>
      </w:rPr>
    </w:lvl>
    <w:lvl w:ilvl="8" w:tplc="BF26B04A">
      <w:numFmt w:val="bullet"/>
      <w:lvlText w:val="•"/>
      <w:lvlJc w:val="left"/>
      <w:pPr>
        <w:ind w:left="5209" w:hanging="170"/>
      </w:pPr>
      <w:rPr>
        <w:rFonts w:hint="default"/>
        <w:lang w:val="vi" w:eastAsia="en-US" w:bidi="ar-SA"/>
      </w:rPr>
    </w:lvl>
  </w:abstractNum>
  <w:abstractNum w:abstractNumId="13">
    <w:nsid w:val="3C350D0F"/>
    <w:multiLevelType w:val="hybridMultilevel"/>
    <w:tmpl w:val="5C8264D8"/>
    <w:lvl w:ilvl="0" w:tplc="2E8AF2A8">
      <w:numFmt w:val="bullet"/>
      <w:lvlText w:val="-"/>
      <w:lvlJc w:val="left"/>
      <w:pPr>
        <w:ind w:left="117" w:hanging="189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C89CBCFA">
      <w:numFmt w:val="bullet"/>
      <w:lvlText w:val="•"/>
      <w:lvlJc w:val="left"/>
      <w:pPr>
        <w:ind w:left="811" w:hanging="189"/>
      </w:pPr>
      <w:rPr>
        <w:rFonts w:hint="default"/>
        <w:lang w:val="vi" w:eastAsia="en-US" w:bidi="ar-SA"/>
      </w:rPr>
    </w:lvl>
    <w:lvl w:ilvl="2" w:tplc="5288B752">
      <w:numFmt w:val="bullet"/>
      <w:lvlText w:val="•"/>
      <w:lvlJc w:val="left"/>
      <w:pPr>
        <w:ind w:left="1503" w:hanging="189"/>
      </w:pPr>
      <w:rPr>
        <w:rFonts w:hint="default"/>
        <w:lang w:val="vi" w:eastAsia="en-US" w:bidi="ar-SA"/>
      </w:rPr>
    </w:lvl>
    <w:lvl w:ilvl="3" w:tplc="659C8B40">
      <w:numFmt w:val="bullet"/>
      <w:lvlText w:val="•"/>
      <w:lvlJc w:val="left"/>
      <w:pPr>
        <w:ind w:left="2195" w:hanging="189"/>
      </w:pPr>
      <w:rPr>
        <w:rFonts w:hint="default"/>
        <w:lang w:val="vi" w:eastAsia="en-US" w:bidi="ar-SA"/>
      </w:rPr>
    </w:lvl>
    <w:lvl w:ilvl="4" w:tplc="7C369C0C">
      <w:numFmt w:val="bullet"/>
      <w:lvlText w:val="•"/>
      <w:lvlJc w:val="left"/>
      <w:pPr>
        <w:ind w:left="2887" w:hanging="189"/>
      </w:pPr>
      <w:rPr>
        <w:rFonts w:hint="default"/>
        <w:lang w:val="vi" w:eastAsia="en-US" w:bidi="ar-SA"/>
      </w:rPr>
    </w:lvl>
    <w:lvl w:ilvl="5" w:tplc="FEE2D534">
      <w:numFmt w:val="bullet"/>
      <w:lvlText w:val="•"/>
      <w:lvlJc w:val="left"/>
      <w:pPr>
        <w:ind w:left="3578" w:hanging="189"/>
      </w:pPr>
      <w:rPr>
        <w:rFonts w:hint="default"/>
        <w:lang w:val="vi" w:eastAsia="en-US" w:bidi="ar-SA"/>
      </w:rPr>
    </w:lvl>
    <w:lvl w:ilvl="6" w:tplc="DAD232D8">
      <w:numFmt w:val="bullet"/>
      <w:lvlText w:val="•"/>
      <w:lvlJc w:val="left"/>
      <w:pPr>
        <w:ind w:left="4270" w:hanging="189"/>
      </w:pPr>
      <w:rPr>
        <w:rFonts w:hint="default"/>
        <w:lang w:val="vi" w:eastAsia="en-US" w:bidi="ar-SA"/>
      </w:rPr>
    </w:lvl>
    <w:lvl w:ilvl="7" w:tplc="D2DA94EE">
      <w:numFmt w:val="bullet"/>
      <w:lvlText w:val="•"/>
      <w:lvlJc w:val="left"/>
      <w:pPr>
        <w:ind w:left="4962" w:hanging="189"/>
      </w:pPr>
      <w:rPr>
        <w:rFonts w:hint="default"/>
        <w:lang w:val="vi" w:eastAsia="en-US" w:bidi="ar-SA"/>
      </w:rPr>
    </w:lvl>
    <w:lvl w:ilvl="8" w:tplc="F550B98A">
      <w:numFmt w:val="bullet"/>
      <w:lvlText w:val="•"/>
      <w:lvlJc w:val="left"/>
      <w:pPr>
        <w:ind w:left="5654" w:hanging="189"/>
      </w:pPr>
      <w:rPr>
        <w:rFonts w:hint="default"/>
        <w:lang w:val="vi" w:eastAsia="en-US" w:bidi="ar-SA"/>
      </w:rPr>
    </w:lvl>
  </w:abstractNum>
  <w:abstractNum w:abstractNumId="14">
    <w:nsid w:val="42864FD0"/>
    <w:multiLevelType w:val="hybridMultilevel"/>
    <w:tmpl w:val="2AC29E8A"/>
    <w:lvl w:ilvl="0" w:tplc="C04CC62C">
      <w:numFmt w:val="bullet"/>
      <w:lvlText w:val="-"/>
      <w:lvlJc w:val="left"/>
      <w:pPr>
        <w:ind w:left="117" w:hanging="163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29EC8DDC">
      <w:numFmt w:val="bullet"/>
      <w:lvlText w:val="•"/>
      <w:lvlJc w:val="left"/>
      <w:pPr>
        <w:ind w:left="811" w:hanging="163"/>
      </w:pPr>
      <w:rPr>
        <w:rFonts w:hint="default"/>
        <w:lang w:val="vi" w:eastAsia="en-US" w:bidi="ar-SA"/>
      </w:rPr>
    </w:lvl>
    <w:lvl w:ilvl="2" w:tplc="96B8815C">
      <w:numFmt w:val="bullet"/>
      <w:lvlText w:val="•"/>
      <w:lvlJc w:val="left"/>
      <w:pPr>
        <w:ind w:left="1503" w:hanging="163"/>
      </w:pPr>
      <w:rPr>
        <w:rFonts w:hint="default"/>
        <w:lang w:val="vi" w:eastAsia="en-US" w:bidi="ar-SA"/>
      </w:rPr>
    </w:lvl>
    <w:lvl w:ilvl="3" w:tplc="30B4F21E">
      <w:numFmt w:val="bullet"/>
      <w:lvlText w:val="•"/>
      <w:lvlJc w:val="left"/>
      <w:pPr>
        <w:ind w:left="2195" w:hanging="163"/>
      </w:pPr>
      <w:rPr>
        <w:rFonts w:hint="default"/>
        <w:lang w:val="vi" w:eastAsia="en-US" w:bidi="ar-SA"/>
      </w:rPr>
    </w:lvl>
    <w:lvl w:ilvl="4" w:tplc="311C615A">
      <w:numFmt w:val="bullet"/>
      <w:lvlText w:val="•"/>
      <w:lvlJc w:val="left"/>
      <w:pPr>
        <w:ind w:left="2887" w:hanging="163"/>
      </w:pPr>
      <w:rPr>
        <w:rFonts w:hint="default"/>
        <w:lang w:val="vi" w:eastAsia="en-US" w:bidi="ar-SA"/>
      </w:rPr>
    </w:lvl>
    <w:lvl w:ilvl="5" w:tplc="1A8A832A">
      <w:numFmt w:val="bullet"/>
      <w:lvlText w:val="•"/>
      <w:lvlJc w:val="left"/>
      <w:pPr>
        <w:ind w:left="3578" w:hanging="163"/>
      </w:pPr>
      <w:rPr>
        <w:rFonts w:hint="default"/>
        <w:lang w:val="vi" w:eastAsia="en-US" w:bidi="ar-SA"/>
      </w:rPr>
    </w:lvl>
    <w:lvl w:ilvl="6" w:tplc="7C9A9BC2">
      <w:numFmt w:val="bullet"/>
      <w:lvlText w:val="•"/>
      <w:lvlJc w:val="left"/>
      <w:pPr>
        <w:ind w:left="4270" w:hanging="163"/>
      </w:pPr>
      <w:rPr>
        <w:rFonts w:hint="default"/>
        <w:lang w:val="vi" w:eastAsia="en-US" w:bidi="ar-SA"/>
      </w:rPr>
    </w:lvl>
    <w:lvl w:ilvl="7" w:tplc="F19EBF9A">
      <w:numFmt w:val="bullet"/>
      <w:lvlText w:val="•"/>
      <w:lvlJc w:val="left"/>
      <w:pPr>
        <w:ind w:left="4962" w:hanging="163"/>
      </w:pPr>
      <w:rPr>
        <w:rFonts w:hint="default"/>
        <w:lang w:val="vi" w:eastAsia="en-US" w:bidi="ar-SA"/>
      </w:rPr>
    </w:lvl>
    <w:lvl w:ilvl="8" w:tplc="EF320792">
      <w:numFmt w:val="bullet"/>
      <w:lvlText w:val="•"/>
      <w:lvlJc w:val="left"/>
      <w:pPr>
        <w:ind w:left="5654" w:hanging="163"/>
      </w:pPr>
      <w:rPr>
        <w:rFonts w:hint="default"/>
        <w:lang w:val="vi" w:eastAsia="en-US" w:bidi="ar-SA"/>
      </w:rPr>
    </w:lvl>
  </w:abstractNum>
  <w:abstractNum w:abstractNumId="15">
    <w:nsid w:val="4CCA2943"/>
    <w:multiLevelType w:val="hybridMultilevel"/>
    <w:tmpl w:val="42644490"/>
    <w:lvl w:ilvl="0" w:tplc="AB3C9FFE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7A06A482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C340FC50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18A85DC0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FB88522E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266090B4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E8B2A3FC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ADECB01C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B94882BA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16">
    <w:nsid w:val="4E6D6EA1"/>
    <w:multiLevelType w:val="hybridMultilevel"/>
    <w:tmpl w:val="B080CC34"/>
    <w:lvl w:ilvl="0" w:tplc="77CC678A">
      <w:numFmt w:val="bullet"/>
      <w:lvlText w:val="-"/>
      <w:lvlJc w:val="left"/>
      <w:pPr>
        <w:ind w:left="117" w:hanging="16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87CC1514">
      <w:numFmt w:val="bullet"/>
      <w:lvlText w:val="•"/>
      <w:lvlJc w:val="left"/>
      <w:pPr>
        <w:ind w:left="811" w:hanging="168"/>
      </w:pPr>
      <w:rPr>
        <w:rFonts w:hint="default"/>
        <w:lang w:val="vi" w:eastAsia="en-US" w:bidi="ar-SA"/>
      </w:rPr>
    </w:lvl>
    <w:lvl w:ilvl="2" w:tplc="ED603698">
      <w:numFmt w:val="bullet"/>
      <w:lvlText w:val="•"/>
      <w:lvlJc w:val="left"/>
      <w:pPr>
        <w:ind w:left="1503" w:hanging="168"/>
      </w:pPr>
      <w:rPr>
        <w:rFonts w:hint="default"/>
        <w:lang w:val="vi" w:eastAsia="en-US" w:bidi="ar-SA"/>
      </w:rPr>
    </w:lvl>
    <w:lvl w:ilvl="3" w:tplc="D0E43504">
      <w:numFmt w:val="bullet"/>
      <w:lvlText w:val="•"/>
      <w:lvlJc w:val="left"/>
      <w:pPr>
        <w:ind w:left="2195" w:hanging="168"/>
      </w:pPr>
      <w:rPr>
        <w:rFonts w:hint="default"/>
        <w:lang w:val="vi" w:eastAsia="en-US" w:bidi="ar-SA"/>
      </w:rPr>
    </w:lvl>
    <w:lvl w:ilvl="4" w:tplc="44D29CEA">
      <w:numFmt w:val="bullet"/>
      <w:lvlText w:val="•"/>
      <w:lvlJc w:val="left"/>
      <w:pPr>
        <w:ind w:left="2887" w:hanging="168"/>
      </w:pPr>
      <w:rPr>
        <w:rFonts w:hint="default"/>
        <w:lang w:val="vi" w:eastAsia="en-US" w:bidi="ar-SA"/>
      </w:rPr>
    </w:lvl>
    <w:lvl w:ilvl="5" w:tplc="37343774">
      <w:numFmt w:val="bullet"/>
      <w:lvlText w:val="•"/>
      <w:lvlJc w:val="left"/>
      <w:pPr>
        <w:ind w:left="3578" w:hanging="168"/>
      </w:pPr>
      <w:rPr>
        <w:rFonts w:hint="default"/>
        <w:lang w:val="vi" w:eastAsia="en-US" w:bidi="ar-SA"/>
      </w:rPr>
    </w:lvl>
    <w:lvl w:ilvl="6" w:tplc="CCC67C18">
      <w:numFmt w:val="bullet"/>
      <w:lvlText w:val="•"/>
      <w:lvlJc w:val="left"/>
      <w:pPr>
        <w:ind w:left="4270" w:hanging="168"/>
      </w:pPr>
      <w:rPr>
        <w:rFonts w:hint="default"/>
        <w:lang w:val="vi" w:eastAsia="en-US" w:bidi="ar-SA"/>
      </w:rPr>
    </w:lvl>
    <w:lvl w:ilvl="7" w:tplc="04D252EA">
      <w:numFmt w:val="bullet"/>
      <w:lvlText w:val="•"/>
      <w:lvlJc w:val="left"/>
      <w:pPr>
        <w:ind w:left="4962" w:hanging="168"/>
      </w:pPr>
      <w:rPr>
        <w:rFonts w:hint="default"/>
        <w:lang w:val="vi" w:eastAsia="en-US" w:bidi="ar-SA"/>
      </w:rPr>
    </w:lvl>
    <w:lvl w:ilvl="8" w:tplc="7668D43E">
      <w:numFmt w:val="bullet"/>
      <w:lvlText w:val="•"/>
      <w:lvlJc w:val="left"/>
      <w:pPr>
        <w:ind w:left="5654" w:hanging="168"/>
      </w:pPr>
      <w:rPr>
        <w:rFonts w:hint="default"/>
        <w:lang w:val="vi" w:eastAsia="en-US" w:bidi="ar-SA"/>
      </w:rPr>
    </w:lvl>
  </w:abstractNum>
  <w:abstractNum w:abstractNumId="17">
    <w:nsid w:val="50AD4F99"/>
    <w:multiLevelType w:val="hybridMultilevel"/>
    <w:tmpl w:val="B1906A96"/>
    <w:lvl w:ilvl="0" w:tplc="6B58895A">
      <w:numFmt w:val="bullet"/>
      <w:lvlText w:val="-"/>
      <w:lvlJc w:val="left"/>
      <w:pPr>
        <w:ind w:left="117" w:hanging="18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A3AA1ACA">
      <w:numFmt w:val="bullet"/>
      <w:lvlText w:val="•"/>
      <w:lvlJc w:val="left"/>
      <w:pPr>
        <w:ind w:left="811" w:hanging="188"/>
      </w:pPr>
      <w:rPr>
        <w:rFonts w:hint="default"/>
        <w:lang w:val="vi" w:eastAsia="en-US" w:bidi="ar-SA"/>
      </w:rPr>
    </w:lvl>
    <w:lvl w:ilvl="2" w:tplc="2F261D08">
      <w:numFmt w:val="bullet"/>
      <w:lvlText w:val="•"/>
      <w:lvlJc w:val="left"/>
      <w:pPr>
        <w:ind w:left="1503" w:hanging="188"/>
      </w:pPr>
      <w:rPr>
        <w:rFonts w:hint="default"/>
        <w:lang w:val="vi" w:eastAsia="en-US" w:bidi="ar-SA"/>
      </w:rPr>
    </w:lvl>
    <w:lvl w:ilvl="3" w:tplc="16CCE3F2">
      <w:numFmt w:val="bullet"/>
      <w:lvlText w:val="•"/>
      <w:lvlJc w:val="left"/>
      <w:pPr>
        <w:ind w:left="2195" w:hanging="188"/>
      </w:pPr>
      <w:rPr>
        <w:rFonts w:hint="default"/>
        <w:lang w:val="vi" w:eastAsia="en-US" w:bidi="ar-SA"/>
      </w:rPr>
    </w:lvl>
    <w:lvl w:ilvl="4" w:tplc="6C4AE528">
      <w:numFmt w:val="bullet"/>
      <w:lvlText w:val="•"/>
      <w:lvlJc w:val="left"/>
      <w:pPr>
        <w:ind w:left="2887" w:hanging="188"/>
      </w:pPr>
      <w:rPr>
        <w:rFonts w:hint="default"/>
        <w:lang w:val="vi" w:eastAsia="en-US" w:bidi="ar-SA"/>
      </w:rPr>
    </w:lvl>
    <w:lvl w:ilvl="5" w:tplc="C0866CA0">
      <w:numFmt w:val="bullet"/>
      <w:lvlText w:val="•"/>
      <w:lvlJc w:val="left"/>
      <w:pPr>
        <w:ind w:left="3578" w:hanging="188"/>
      </w:pPr>
      <w:rPr>
        <w:rFonts w:hint="default"/>
        <w:lang w:val="vi" w:eastAsia="en-US" w:bidi="ar-SA"/>
      </w:rPr>
    </w:lvl>
    <w:lvl w:ilvl="6" w:tplc="AA32DE16">
      <w:numFmt w:val="bullet"/>
      <w:lvlText w:val="•"/>
      <w:lvlJc w:val="left"/>
      <w:pPr>
        <w:ind w:left="4270" w:hanging="188"/>
      </w:pPr>
      <w:rPr>
        <w:rFonts w:hint="default"/>
        <w:lang w:val="vi" w:eastAsia="en-US" w:bidi="ar-SA"/>
      </w:rPr>
    </w:lvl>
    <w:lvl w:ilvl="7" w:tplc="B2C0F1F0">
      <w:numFmt w:val="bullet"/>
      <w:lvlText w:val="•"/>
      <w:lvlJc w:val="left"/>
      <w:pPr>
        <w:ind w:left="4962" w:hanging="188"/>
      </w:pPr>
      <w:rPr>
        <w:rFonts w:hint="default"/>
        <w:lang w:val="vi" w:eastAsia="en-US" w:bidi="ar-SA"/>
      </w:rPr>
    </w:lvl>
    <w:lvl w:ilvl="8" w:tplc="453EDFC4">
      <w:numFmt w:val="bullet"/>
      <w:lvlText w:val="•"/>
      <w:lvlJc w:val="left"/>
      <w:pPr>
        <w:ind w:left="5654" w:hanging="188"/>
      </w:pPr>
      <w:rPr>
        <w:rFonts w:hint="default"/>
        <w:lang w:val="vi" w:eastAsia="en-US" w:bidi="ar-SA"/>
      </w:rPr>
    </w:lvl>
  </w:abstractNum>
  <w:abstractNum w:abstractNumId="18">
    <w:nsid w:val="53B04269"/>
    <w:multiLevelType w:val="hybridMultilevel"/>
    <w:tmpl w:val="101C4284"/>
    <w:lvl w:ilvl="0" w:tplc="3B80122E">
      <w:numFmt w:val="bullet"/>
      <w:lvlText w:val="-"/>
      <w:lvlJc w:val="left"/>
      <w:pPr>
        <w:ind w:left="637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E324712A">
      <w:numFmt w:val="bullet"/>
      <w:lvlText w:val="•"/>
      <w:lvlJc w:val="left"/>
      <w:pPr>
        <w:ind w:left="1279" w:hanging="172"/>
      </w:pPr>
      <w:rPr>
        <w:rFonts w:hint="default"/>
        <w:lang w:val="vi" w:eastAsia="en-US" w:bidi="ar-SA"/>
      </w:rPr>
    </w:lvl>
    <w:lvl w:ilvl="2" w:tplc="F6B8A2CA">
      <w:numFmt w:val="bullet"/>
      <w:lvlText w:val="•"/>
      <w:lvlJc w:val="left"/>
      <w:pPr>
        <w:ind w:left="1919" w:hanging="172"/>
      </w:pPr>
      <w:rPr>
        <w:rFonts w:hint="default"/>
        <w:lang w:val="vi" w:eastAsia="en-US" w:bidi="ar-SA"/>
      </w:rPr>
    </w:lvl>
    <w:lvl w:ilvl="3" w:tplc="C720CF76">
      <w:numFmt w:val="bullet"/>
      <w:lvlText w:val="•"/>
      <w:lvlJc w:val="left"/>
      <w:pPr>
        <w:ind w:left="2559" w:hanging="172"/>
      </w:pPr>
      <w:rPr>
        <w:rFonts w:hint="default"/>
        <w:lang w:val="vi" w:eastAsia="en-US" w:bidi="ar-SA"/>
      </w:rPr>
    </w:lvl>
    <w:lvl w:ilvl="4" w:tplc="7F126104">
      <w:numFmt w:val="bullet"/>
      <w:lvlText w:val="•"/>
      <w:lvlJc w:val="left"/>
      <w:pPr>
        <w:ind w:left="3199" w:hanging="172"/>
      </w:pPr>
      <w:rPr>
        <w:rFonts w:hint="default"/>
        <w:lang w:val="vi" w:eastAsia="en-US" w:bidi="ar-SA"/>
      </w:rPr>
    </w:lvl>
    <w:lvl w:ilvl="5" w:tplc="318AD5FA">
      <w:numFmt w:val="bullet"/>
      <w:lvlText w:val="•"/>
      <w:lvlJc w:val="left"/>
      <w:pPr>
        <w:ind w:left="3838" w:hanging="172"/>
      </w:pPr>
      <w:rPr>
        <w:rFonts w:hint="default"/>
        <w:lang w:val="vi" w:eastAsia="en-US" w:bidi="ar-SA"/>
      </w:rPr>
    </w:lvl>
    <w:lvl w:ilvl="6" w:tplc="7B32AA20">
      <w:numFmt w:val="bullet"/>
      <w:lvlText w:val="•"/>
      <w:lvlJc w:val="left"/>
      <w:pPr>
        <w:ind w:left="4478" w:hanging="172"/>
      </w:pPr>
      <w:rPr>
        <w:rFonts w:hint="default"/>
        <w:lang w:val="vi" w:eastAsia="en-US" w:bidi="ar-SA"/>
      </w:rPr>
    </w:lvl>
    <w:lvl w:ilvl="7" w:tplc="FEFEEC6C">
      <w:numFmt w:val="bullet"/>
      <w:lvlText w:val="•"/>
      <w:lvlJc w:val="left"/>
      <w:pPr>
        <w:ind w:left="5118" w:hanging="172"/>
      </w:pPr>
      <w:rPr>
        <w:rFonts w:hint="default"/>
        <w:lang w:val="vi" w:eastAsia="en-US" w:bidi="ar-SA"/>
      </w:rPr>
    </w:lvl>
    <w:lvl w:ilvl="8" w:tplc="8EC825C6">
      <w:numFmt w:val="bullet"/>
      <w:lvlText w:val="•"/>
      <w:lvlJc w:val="left"/>
      <w:pPr>
        <w:ind w:left="5758" w:hanging="172"/>
      </w:pPr>
      <w:rPr>
        <w:rFonts w:hint="default"/>
        <w:lang w:val="vi" w:eastAsia="en-US" w:bidi="ar-SA"/>
      </w:rPr>
    </w:lvl>
  </w:abstractNum>
  <w:abstractNum w:abstractNumId="19">
    <w:nsid w:val="53C90707"/>
    <w:multiLevelType w:val="hybridMultilevel"/>
    <w:tmpl w:val="87346076"/>
    <w:lvl w:ilvl="0" w:tplc="19AAFE18">
      <w:numFmt w:val="bullet"/>
      <w:lvlText w:val="-"/>
      <w:lvlJc w:val="left"/>
      <w:pPr>
        <w:ind w:left="117" w:hanging="155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A9440F74">
      <w:numFmt w:val="bullet"/>
      <w:lvlText w:val="•"/>
      <w:lvlJc w:val="left"/>
      <w:pPr>
        <w:ind w:left="811" w:hanging="155"/>
      </w:pPr>
      <w:rPr>
        <w:rFonts w:hint="default"/>
        <w:lang w:val="vi" w:eastAsia="en-US" w:bidi="ar-SA"/>
      </w:rPr>
    </w:lvl>
    <w:lvl w:ilvl="2" w:tplc="247C1122">
      <w:numFmt w:val="bullet"/>
      <w:lvlText w:val="•"/>
      <w:lvlJc w:val="left"/>
      <w:pPr>
        <w:ind w:left="1503" w:hanging="155"/>
      </w:pPr>
      <w:rPr>
        <w:rFonts w:hint="default"/>
        <w:lang w:val="vi" w:eastAsia="en-US" w:bidi="ar-SA"/>
      </w:rPr>
    </w:lvl>
    <w:lvl w:ilvl="3" w:tplc="9BDE00A6">
      <w:numFmt w:val="bullet"/>
      <w:lvlText w:val="•"/>
      <w:lvlJc w:val="left"/>
      <w:pPr>
        <w:ind w:left="2195" w:hanging="155"/>
      </w:pPr>
      <w:rPr>
        <w:rFonts w:hint="default"/>
        <w:lang w:val="vi" w:eastAsia="en-US" w:bidi="ar-SA"/>
      </w:rPr>
    </w:lvl>
    <w:lvl w:ilvl="4" w:tplc="444EC1A6">
      <w:numFmt w:val="bullet"/>
      <w:lvlText w:val="•"/>
      <w:lvlJc w:val="left"/>
      <w:pPr>
        <w:ind w:left="2887" w:hanging="155"/>
      </w:pPr>
      <w:rPr>
        <w:rFonts w:hint="default"/>
        <w:lang w:val="vi" w:eastAsia="en-US" w:bidi="ar-SA"/>
      </w:rPr>
    </w:lvl>
    <w:lvl w:ilvl="5" w:tplc="B0B238CE">
      <w:numFmt w:val="bullet"/>
      <w:lvlText w:val="•"/>
      <w:lvlJc w:val="left"/>
      <w:pPr>
        <w:ind w:left="3578" w:hanging="155"/>
      </w:pPr>
      <w:rPr>
        <w:rFonts w:hint="default"/>
        <w:lang w:val="vi" w:eastAsia="en-US" w:bidi="ar-SA"/>
      </w:rPr>
    </w:lvl>
    <w:lvl w:ilvl="6" w:tplc="8C0C1342">
      <w:numFmt w:val="bullet"/>
      <w:lvlText w:val="•"/>
      <w:lvlJc w:val="left"/>
      <w:pPr>
        <w:ind w:left="4270" w:hanging="155"/>
      </w:pPr>
      <w:rPr>
        <w:rFonts w:hint="default"/>
        <w:lang w:val="vi" w:eastAsia="en-US" w:bidi="ar-SA"/>
      </w:rPr>
    </w:lvl>
    <w:lvl w:ilvl="7" w:tplc="0B925762">
      <w:numFmt w:val="bullet"/>
      <w:lvlText w:val="•"/>
      <w:lvlJc w:val="left"/>
      <w:pPr>
        <w:ind w:left="4962" w:hanging="155"/>
      </w:pPr>
      <w:rPr>
        <w:rFonts w:hint="default"/>
        <w:lang w:val="vi" w:eastAsia="en-US" w:bidi="ar-SA"/>
      </w:rPr>
    </w:lvl>
    <w:lvl w:ilvl="8" w:tplc="A7B4499E">
      <w:numFmt w:val="bullet"/>
      <w:lvlText w:val="•"/>
      <w:lvlJc w:val="left"/>
      <w:pPr>
        <w:ind w:left="5654" w:hanging="155"/>
      </w:pPr>
      <w:rPr>
        <w:rFonts w:hint="default"/>
        <w:lang w:val="vi" w:eastAsia="en-US" w:bidi="ar-SA"/>
      </w:rPr>
    </w:lvl>
  </w:abstractNum>
  <w:abstractNum w:abstractNumId="20">
    <w:nsid w:val="5CDC3FD2"/>
    <w:multiLevelType w:val="hybridMultilevel"/>
    <w:tmpl w:val="22B03EA4"/>
    <w:lvl w:ilvl="0" w:tplc="9F620538">
      <w:numFmt w:val="bullet"/>
      <w:lvlText w:val="-"/>
      <w:lvlJc w:val="left"/>
      <w:pPr>
        <w:ind w:left="117" w:hanging="175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F680846">
      <w:numFmt w:val="bullet"/>
      <w:lvlText w:val="•"/>
      <w:lvlJc w:val="left"/>
      <w:pPr>
        <w:ind w:left="811" w:hanging="175"/>
      </w:pPr>
      <w:rPr>
        <w:rFonts w:hint="default"/>
        <w:lang w:val="vi" w:eastAsia="en-US" w:bidi="ar-SA"/>
      </w:rPr>
    </w:lvl>
    <w:lvl w:ilvl="2" w:tplc="D7ECF802">
      <w:numFmt w:val="bullet"/>
      <w:lvlText w:val="•"/>
      <w:lvlJc w:val="left"/>
      <w:pPr>
        <w:ind w:left="1503" w:hanging="175"/>
      </w:pPr>
      <w:rPr>
        <w:rFonts w:hint="default"/>
        <w:lang w:val="vi" w:eastAsia="en-US" w:bidi="ar-SA"/>
      </w:rPr>
    </w:lvl>
    <w:lvl w:ilvl="3" w:tplc="2C6EE11E">
      <w:numFmt w:val="bullet"/>
      <w:lvlText w:val="•"/>
      <w:lvlJc w:val="left"/>
      <w:pPr>
        <w:ind w:left="2195" w:hanging="175"/>
      </w:pPr>
      <w:rPr>
        <w:rFonts w:hint="default"/>
        <w:lang w:val="vi" w:eastAsia="en-US" w:bidi="ar-SA"/>
      </w:rPr>
    </w:lvl>
    <w:lvl w:ilvl="4" w:tplc="EBF6E4C2">
      <w:numFmt w:val="bullet"/>
      <w:lvlText w:val="•"/>
      <w:lvlJc w:val="left"/>
      <w:pPr>
        <w:ind w:left="2887" w:hanging="175"/>
      </w:pPr>
      <w:rPr>
        <w:rFonts w:hint="default"/>
        <w:lang w:val="vi" w:eastAsia="en-US" w:bidi="ar-SA"/>
      </w:rPr>
    </w:lvl>
    <w:lvl w:ilvl="5" w:tplc="752691F6">
      <w:numFmt w:val="bullet"/>
      <w:lvlText w:val="•"/>
      <w:lvlJc w:val="left"/>
      <w:pPr>
        <w:ind w:left="3578" w:hanging="175"/>
      </w:pPr>
      <w:rPr>
        <w:rFonts w:hint="default"/>
        <w:lang w:val="vi" w:eastAsia="en-US" w:bidi="ar-SA"/>
      </w:rPr>
    </w:lvl>
    <w:lvl w:ilvl="6" w:tplc="13608AE6">
      <w:numFmt w:val="bullet"/>
      <w:lvlText w:val="•"/>
      <w:lvlJc w:val="left"/>
      <w:pPr>
        <w:ind w:left="4270" w:hanging="175"/>
      </w:pPr>
      <w:rPr>
        <w:rFonts w:hint="default"/>
        <w:lang w:val="vi" w:eastAsia="en-US" w:bidi="ar-SA"/>
      </w:rPr>
    </w:lvl>
    <w:lvl w:ilvl="7" w:tplc="2E002966">
      <w:numFmt w:val="bullet"/>
      <w:lvlText w:val="•"/>
      <w:lvlJc w:val="left"/>
      <w:pPr>
        <w:ind w:left="4962" w:hanging="175"/>
      </w:pPr>
      <w:rPr>
        <w:rFonts w:hint="default"/>
        <w:lang w:val="vi" w:eastAsia="en-US" w:bidi="ar-SA"/>
      </w:rPr>
    </w:lvl>
    <w:lvl w:ilvl="8" w:tplc="B010C524">
      <w:numFmt w:val="bullet"/>
      <w:lvlText w:val="•"/>
      <w:lvlJc w:val="left"/>
      <w:pPr>
        <w:ind w:left="5654" w:hanging="175"/>
      </w:pPr>
      <w:rPr>
        <w:rFonts w:hint="default"/>
        <w:lang w:val="vi" w:eastAsia="en-US" w:bidi="ar-SA"/>
      </w:rPr>
    </w:lvl>
  </w:abstractNum>
  <w:abstractNum w:abstractNumId="21">
    <w:nsid w:val="5D444CC2"/>
    <w:multiLevelType w:val="hybridMultilevel"/>
    <w:tmpl w:val="E118ECAA"/>
    <w:lvl w:ilvl="0" w:tplc="BFA22FCA">
      <w:numFmt w:val="bullet"/>
      <w:lvlText w:val="-"/>
      <w:lvlJc w:val="left"/>
      <w:pPr>
        <w:ind w:left="117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F5045CE">
      <w:numFmt w:val="bullet"/>
      <w:lvlText w:val="•"/>
      <w:lvlJc w:val="left"/>
      <w:pPr>
        <w:ind w:left="811" w:hanging="172"/>
      </w:pPr>
      <w:rPr>
        <w:rFonts w:hint="default"/>
        <w:lang w:val="vi" w:eastAsia="en-US" w:bidi="ar-SA"/>
      </w:rPr>
    </w:lvl>
    <w:lvl w:ilvl="2" w:tplc="44CEF8AA">
      <w:numFmt w:val="bullet"/>
      <w:lvlText w:val="•"/>
      <w:lvlJc w:val="left"/>
      <w:pPr>
        <w:ind w:left="1503" w:hanging="172"/>
      </w:pPr>
      <w:rPr>
        <w:rFonts w:hint="default"/>
        <w:lang w:val="vi" w:eastAsia="en-US" w:bidi="ar-SA"/>
      </w:rPr>
    </w:lvl>
    <w:lvl w:ilvl="3" w:tplc="28441BF8">
      <w:numFmt w:val="bullet"/>
      <w:lvlText w:val="•"/>
      <w:lvlJc w:val="left"/>
      <w:pPr>
        <w:ind w:left="2195" w:hanging="172"/>
      </w:pPr>
      <w:rPr>
        <w:rFonts w:hint="default"/>
        <w:lang w:val="vi" w:eastAsia="en-US" w:bidi="ar-SA"/>
      </w:rPr>
    </w:lvl>
    <w:lvl w:ilvl="4" w:tplc="641A9196">
      <w:numFmt w:val="bullet"/>
      <w:lvlText w:val="•"/>
      <w:lvlJc w:val="left"/>
      <w:pPr>
        <w:ind w:left="2887" w:hanging="172"/>
      </w:pPr>
      <w:rPr>
        <w:rFonts w:hint="default"/>
        <w:lang w:val="vi" w:eastAsia="en-US" w:bidi="ar-SA"/>
      </w:rPr>
    </w:lvl>
    <w:lvl w:ilvl="5" w:tplc="ACBE981C">
      <w:numFmt w:val="bullet"/>
      <w:lvlText w:val="•"/>
      <w:lvlJc w:val="left"/>
      <w:pPr>
        <w:ind w:left="3578" w:hanging="172"/>
      </w:pPr>
      <w:rPr>
        <w:rFonts w:hint="default"/>
        <w:lang w:val="vi" w:eastAsia="en-US" w:bidi="ar-SA"/>
      </w:rPr>
    </w:lvl>
    <w:lvl w:ilvl="6" w:tplc="11A0A470">
      <w:numFmt w:val="bullet"/>
      <w:lvlText w:val="•"/>
      <w:lvlJc w:val="left"/>
      <w:pPr>
        <w:ind w:left="4270" w:hanging="172"/>
      </w:pPr>
      <w:rPr>
        <w:rFonts w:hint="default"/>
        <w:lang w:val="vi" w:eastAsia="en-US" w:bidi="ar-SA"/>
      </w:rPr>
    </w:lvl>
    <w:lvl w:ilvl="7" w:tplc="C62C1CB8">
      <w:numFmt w:val="bullet"/>
      <w:lvlText w:val="•"/>
      <w:lvlJc w:val="left"/>
      <w:pPr>
        <w:ind w:left="4962" w:hanging="172"/>
      </w:pPr>
      <w:rPr>
        <w:rFonts w:hint="default"/>
        <w:lang w:val="vi" w:eastAsia="en-US" w:bidi="ar-SA"/>
      </w:rPr>
    </w:lvl>
    <w:lvl w:ilvl="8" w:tplc="16EA92CA">
      <w:numFmt w:val="bullet"/>
      <w:lvlText w:val="•"/>
      <w:lvlJc w:val="left"/>
      <w:pPr>
        <w:ind w:left="5654" w:hanging="172"/>
      </w:pPr>
      <w:rPr>
        <w:rFonts w:hint="default"/>
        <w:lang w:val="vi" w:eastAsia="en-US" w:bidi="ar-SA"/>
      </w:rPr>
    </w:lvl>
  </w:abstractNum>
  <w:abstractNum w:abstractNumId="22">
    <w:nsid w:val="5DD46615"/>
    <w:multiLevelType w:val="hybridMultilevel"/>
    <w:tmpl w:val="DE921B0A"/>
    <w:lvl w:ilvl="0" w:tplc="C74AF818">
      <w:numFmt w:val="bullet"/>
      <w:lvlText w:val="-"/>
      <w:lvlJc w:val="left"/>
      <w:pPr>
        <w:ind w:left="117" w:hanging="204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68FACA7E">
      <w:numFmt w:val="bullet"/>
      <w:lvlText w:val="•"/>
      <w:lvlJc w:val="left"/>
      <w:pPr>
        <w:ind w:left="811" w:hanging="204"/>
      </w:pPr>
      <w:rPr>
        <w:rFonts w:hint="default"/>
        <w:lang w:val="vi" w:eastAsia="en-US" w:bidi="ar-SA"/>
      </w:rPr>
    </w:lvl>
    <w:lvl w:ilvl="2" w:tplc="E1E8397A">
      <w:numFmt w:val="bullet"/>
      <w:lvlText w:val="•"/>
      <w:lvlJc w:val="left"/>
      <w:pPr>
        <w:ind w:left="1503" w:hanging="204"/>
      </w:pPr>
      <w:rPr>
        <w:rFonts w:hint="default"/>
        <w:lang w:val="vi" w:eastAsia="en-US" w:bidi="ar-SA"/>
      </w:rPr>
    </w:lvl>
    <w:lvl w:ilvl="3" w:tplc="90104C32">
      <w:numFmt w:val="bullet"/>
      <w:lvlText w:val="•"/>
      <w:lvlJc w:val="left"/>
      <w:pPr>
        <w:ind w:left="2195" w:hanging="204"/>
      </w:pPr>
      <w:rPr>
        <w:rFonts w:hint="default"/>
        <w:lang w:val="vi" w:eastAsia="en-US" w:bidi="ar-SA"/>
      </w:rPr>
    </w:lvl>
    <w:lvl w:ilvl="4" w:tplc="A43AAF8C">
      <w:numFmt w:val="bullet"/>
      <w:lvlText w:val="•"/>
      <w:lvlJc w:val="left"/>
      <w:pPr>
        <w:ind w:left="2887" w:hanging="204"/>
      </w:pPr>
      <w:rPr>
        <w:rFonts w:hint="default"/>
        <w:lang w:val="vi" w:eastAsia="en-US" w:bidi="ar-SA"/>
      </w:rPr>
    </w:lvl>
    <w:lvl w:ilvl="5" w:tplc="305A6DBE">
      <w:numFmt w:val="bullet"/>
      <w:lvlText w:val="•"/>
      <w:lvlJc w:val="left"/>
      <w:pPr>
        <w:ind w:left="3578" w:hanging="204"/>
      </w:pPr>
      <w:rPr>
        <w:rFonts w:hint="default"/>
        <w:lang w:val="vi" w:eastAsia="en-US" w:bidi="ar-SA"/>
      </w:rPr>
    </w:lvl>
    <w:lvl w:ilvl="6" w:tplc="6C045500">
      <w:numFmt w:val="bullet"/>
      <w:lvlText w:val="•"/>
      <w:lvlJc w:val="left"/>
      <w:pPr>
        <w:ind w:left="4270" w:hanging="204"/>
      </w:pPr>
      <w:rPr>
        <w:rFonts w:hint="default"/>
        <w:lang w:val="vi" w:eastAsia="en-US" w:bidi="ar-SA"/>
      </w:rPr>
    </w:lvl>
    <w:lvl w:ilvl="7" w:tplc="3C8C4E8C">
      <w:numFmt w:val="bullet"/>
      <w:lvlText w:val="•"/>
      <w:lvlJc w:val="left"/>
      <w:pPr>
        <w:ind w:left="4962" w:hanging="204"/>
      </w:pPr>
      <w:rPr>
        <w:rFonts w:hint="default"/>
        <w:lang w:val="vi" w:eastAsia="en-US" w:bidi="ar-SA"/>
      </w:rPr>
    </w:lvl>
    <w:lvl w:ilvl="8" w:tplc="B39AAA60">
      <w:numFmt w:val="bullet"/>
      <w:lvlText w:val="•"/>
      <w:lvlJc w:val="left"/>
      <w:pPr>
        <w:ind w:left="5654" w:hanging="204"/>
      </w:pPr>
      <w:rPr>
        <w:rFonts w:hint="default"/>
        <w:lang w:val="vi" w:eastAsia="en-US" w:bidi="ar-SA"/>
      </w:rPr>
    </w:lvl>
  </w:abstractNum>
  <w:abstractNum w:abstractNumId="23">
    <w:nsid w:val="5EED6D07"/>
    <w:multiLevelType w:val="hybridMultilevel"/>
    <w:tmpl w:val="D6147154"/>
    <w:lvl w:ilvl="0" w:tplc="1BF007B4">
      <w:numFmt w:val="bullet"/>
      <w:lvlText w:val="-"/>
      <w:lvlJc w:val="left"/>
      <w:pPr>
        <w:ind w:left="637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C49AD0FC">
      <w:numFmt w:val="bullet"/>
      <w:lvlText w:val="•"/>
      <w:lvlJc w:val="left"/>
      <w:pPr>
        <w:ind w:left="1279" w:hanging="172"/>
      </w:pPr>
      <w:rPr>
        <w:rFonts w:hint="default"/>
        <w:lang w:val="vi" w:eastAsia="en-US" w:bidi="ar-SA"/>
      </w:rPr>
    </w:lvl>
    <w:lvl w:ilvl="2" w:tplc="14706544">
      <w:numFmt w:val="bullet"/>
      <w:lvlText w:val="•"/>
      <w:lvlJc w:val="left"/>
      <w:pPr>
        <w:ind w:left="1919" w:hanging="172"/>
      </w:pPr>
      <w:rPr>
        <w:rFonts w:hint="default"/>
        <w:lang w:val="vi" w:eastAsia="en-US" w:bidi="ar-SA"/>
      </w:rPr>
    </w:lvl>
    <w:lvl w:ilvl="3" w:tplc="53AC8922">
      <w:numFmt w:val="bullet"/>
      <w:lvlText w:val="•"/>
      <w:lvlJc w:val="left"/>
      <w:pPr>
        <w:ind w:left="2559" w:hanging="172"/>
      </w:pPr>
      <w:rPr>
        <w:rFonts w:hint="default"/>
        <w:lang w:val="vi" w:eastAsia="en-US" w:bidi="ar-SA"/>
      </w:rPr>
    </w:lvl>
    <w:lvl w:ilvl="4" w:tplc="62304CAE">
      <w:numFmt w:val="bullet"/>
      <w:lvlText w:val="•"/>
      <w:lvlJc w:val="left"/>
      <w:pPr>
        <w:ind w:left="3199" w:hanging="172"/>
      </w:pPr>
      <w:rPr>
        <w:rFonts w:hint="default"/>
        <w:lang w:val="vi" w:eastAsia="en-US" w:bidi="ar-SA"/>
      </w:rPr>
    </w:lvl>
    <w:lvl w:ilvl="5" w:tplc="391075CE">
      <w:numFmt w:val="bullet"/>
      <w:lvlText w:val="•"/>
      <w:lvlJc w:val="left"/>
      <w:pPr>
        <w:ind w:left="3838" w:hanging="172"/>
      </w:pPr>
      <w:rPr>
        <w:rFonts w:hint="default"/>
        <w:lang w:val="vi" w:eastAsia="en-US" w:bidi="ar-SA"/>
      </w:rPr>
    </w:lvl>
    <w:lvl w:ilvl="6" w:tplc="C4F80990">
      <w:numFmt w:val="bullet"/>
      <w:lvlText w:val="•"/>
      <w:lvlJc w:val="left"/>
      <w:pPr>
        <w:ind w:left="4478" w:hanging="172"/>
      </w:pPr>
      <w:rPr>
        <w:rFonts w:hint="default"/>
        <w:lang w:val="vi" w:eastAsia="en-US" w:bidi="ar-SA"/>
      </w:rPr>
    </w:lvl>
    <w:lvl w:ilvl="7" w:tplc="477A7760">
      <w:numFmt w:val="bullet"/>
      <w:lvlText w:val="•"/>
      <w:lvlJc w:val="left"/>
      <w:pPr>
        <w:ind w:left="5118" w:hanging="172"/>
      </w:pPr>
      <w:rPr>
        <w:rFonts w:hint="default"/>
        <w:lang w:val="vi" w:eastAsia="en-US" w:bidi="ar-SA"/>
      </w:rPr>
    </w:lvl>
    <w:lvl w:ilvl="8" w:tplc="142AEAE6">
      <w:numFmt w:val="bullet"/>
      <w:lvlText w:val="•"/>
      <w:lvlJc w:val="left"/>
      <w:pPr>
        <w:ind w:left="5758" w:hanging="172"/>
      </w:pPr>
      <w:rPr>
        <w:rFonts w:hint="default"/>
        <w:lang w:val="vi" w:eastAsia="en-US" w:bidi="ar-SA"/>
      </w:rPr>
    </w:lvl>
  </w:abstractNum>
  <w:abstractNum w:abstractNumId="24">
    <w:nsid w:val="5F1208CE"/>
    <w:multiLevelType w:val="hybridMultilevel"/>
    <w:tmpl w:val="0536428E"/>
    <w:lvl w:ilvl="0" w:tplc="CD98E2DA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58A2D3CA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66A2E8BE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589E0938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F3AEE73A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41C6B140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85020E90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23CE1D90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9D8479E0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25">
    <w:nsid w:val="5F5E6BBD"/>
    <w:multiLevelType w:val="hybridMultilevel"/>
    <w:tmpl w:val="E2600140"/>
    <w:lvl w:ilvl="0" w:tplc="47B6A3B4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F68E8A0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DA7A11CE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7FB82102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B938417C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BF48BD52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A0A44B1A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B016B748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F894EF40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26">
    <w:nsid w:val="63422214"/>
    <w:multiLevelType w:val="hybridMultilevel"/>
    <w:tmpl w:val="2D6C15E2"/>
    <w:lvl w:ilvl="0" w:tplc="DBEA2B88">
      <w:numFmt w:val="bullet"/>
      <w:lvlText w:val="-"/>
      <w:lvlJc w:val="left"/>
      <w:pPr>
        <w:ind w:left="117" w:hanging="15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5400E3B0">
      <w:numFmt w:val="bullet"/>
      <w:lvlText w:val="•"/>
      <w:lvlJc w:val="left"/>
      <w:pPr>
        <w:ind w:left="811" w:hanging="152"/>
      </w:pPr>
      <w:rPr>
        <w:rFonts w:hint="default"/>
        <w:lang w:val="vi" w:eastAsia="en-US" w:bidi="ar-SA"/>
      </w:rPr>
    </w:lvl>
    <w:lvl w:ilvl="2" w:tplc="83908F54">
      <w:numFmt w:val="bullet"/>
      <w:lvlText w:val="•"/>
      <w:lvlJc w:val="left"/>
      <w:pPr>
        <w:ind w:left="1503" w:hanging="152"/>
      </w:pPr>
      <w:rPr>
        <w:rFonts w:hint="default"/>
        <w:lang w:val="vi" w:eastAsia="en-US" w:bidi="ar-SA"/>
      </w:rPr>
    </w:lvl>
    <w:lvl w:ilvl="3" w:tplc="F98E5CF0">
      <w:numFmt w:val="bullet"/>
      <w:lvlText w:val="•"/>
      <w:lvlJc w:val="left"/>
      <w:pPr>
        <w:ind w:left="2195" w:hanging="152"/>
      </w:pPr>
      <w:rPr>
        <w:rFonts w:hint="default"/>
        <w:lang w:val="vi" w:eastAsia="en-US" w:bidi="ar-SA"/>
      </w:rPr>
    </w:lvl>
    <w:lvl w:ilvl="4" w:tplc="C892333A">
      <w:numFmt w:val="bullet"/>
      <w:lvlText w:val="•"/>
      <w:lvlJc w:val="left"/>
      <w:pPr>
        <w:ind w:left="2887" w:hanging="152"/>
      </w:pPr>
      <w:rPr>
        <w:rFonts w:hint="default"/>
        <w:lang w:val="vi" w:eastAsia="en-US" w:bidi="ar-SA"/>
      </w:rPr>
    </w:lvl>
    <w:lvl w:ilvl="5" w:tplc="837A7108">
      <w:numFmt w:val="bullet"/>
      <w:lvlText w:val="•"/>
      <w:lvlJc w:val="left"/>
      <w:pPr>
        <w:ind w:left="3578" w:hanging="152"/>
      </w:pPr>
      <w:rPr>
        <w:rFonts w:hint="default"/>
        <w:lang w:val="vi" w:eastAsia="en-US" w:bidi="ar-SA"/>
      </w:rPr>
    </w:lvl>
    <w:lvl w:ilvl="6" w:tplc="9D58C210">
      <w:numFmt w:val="bullet"/>
      <w:lvlText w:val="•"/>
      <w:lvlJc w:val="left"/>
      <w:pPr>
        <w:ind w:left="4270" w:hanging="152"/>
      </w:pPr>
      <w:rPr>
        <w:rFonts w:hint="default"/>
        <w:lang w:val="vi" w:eastAsia="en-US" w:bidi="ar-SA"/>
      </w:rPr>
    </w:lvl>
    <w:lvl w:ilvl="7" w:tplc="57D87CC6">
      <w:numFmt w:val="bullet"/>
      <w:lvlText w:val="•"/>
      <w:lvlJc w:val="left"/>
      <w:pPr>
        <w:ind w:left="4962" w:hanging="152"/>
      </w:pPr>
      <w:rPr>
        <w:rFonts w:hint="default"/>
        <w:lang w:val="vi" w:eastAsia="en-US" w:bidi="ar-SA"/>
      </w:rPr>
    </w:lvl>
    <w:lvl w:ilvl="8" w:tplc="5D6430E6">
      <w:numFmt w:val="bullet"/>
      <w:lvlText w:val="•"/>
      <w:lvlJc w:val="left"/>
      <w:pPr>
        <w:ind w:left="5654" w:hanging="152"/>
      </w:pPr>
      <w:rPr>
        <w:rFonts w:hint="default"/>
        <w:lang w:val="vi" w:eastAsia="en-US" w:bidi="ar-SA"/>
      </w:rPr>
    </w:lvl>
  </w:abstractNum>
  <w:abstractNum w:abstractNumId="27">
    <w:nsid w:val="63D52F65"/>
    <w:multiLevelType w:val="hybridMultilevel"/>
    <w:tmpl w:val="E16C92FC"/>
    <w:lvl w:ilvl="0" w:tplc="36221A8E">
      <w:numFmt w:val="bullet"/>
      <w:lvlText w:val="-"/>
      <w:lvlJc w:val="left"/>
      <w:pPr>
        <w:ind w:left="117" w:hanging="209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381CD43C">
      <w:numFmt w:val="bullet"/>
      <w:lvlText w:val="•"/>
      <w:lvlJc w:val="left"/>
      <w:pPr>
        <w:ind w:left="811" w:hanging="209"/>
      </w:pPr>
      <w:rPr>
        <w:rFonts w:hint="default"/>
        <w:lang w:val="vi" w:eastAsia="en-US" w:bidi="ar-SA"/>
      </w:rPr>
    </w:lvl>
    <w:lvl w:ilvl="2" w:tplc="B954474A">
      <w:numFmt w:val="bullet"/>
      <w:lvlText w:val="•"/>
      <w:lvlJc w:val="left"/>
      <w:pPr>
        <w:ind w:left="1503" w:hanging="209"/>
      </w:pPr>
      <w:rPr>
        <w:rFonts w:hint="default"/>
        <w:lang w:val="vi" w:eastAsia="en-US" w:bidi="ar-SA"/>
      </w:rPr>
    </w:lvl>
    <w:lvl w:ilvl="3" w:tplc="50123602">
      <w:numFmt w:val="bullet"/>
      <w:lvlText w:val="•"/>
      <w:lvlJc w:val="left"/>
      <w:pPr>
        <w:ind w:left="2195" w:hanging="209"/>
      </w:pPr>
      <w:rPr>
        <w:rFonts w:hint="default"/>
        <w:lang w:val="vi" w:eastAsia="en-US" w:bidi="ar-SA"/>
      </w:rPr>
    </w:lvl>
    <w:lvl w:ilvl="4" w:tplc="38C2EDC4">
      <w:numFmt w:val="bullet"/>
      <w:lvlText w:val="•"/>
      <w:lvlJc w:val="left"/>
      <w:pPr>
        <w:ind w:left="2887" w:hanging="209"/>
      </w:pPr>
      <w:rPr>
        <w:rFonts w:hint="default"/>
        <w:lang w:val="vi" w:eastAsia="en-US" w:bidi="ar-SA"/>
      </w:rPr>
    </w:lvl>
    <w:lvl w:ilvl="5" w:tplc="4046364E">
      <w:numFmt w:val="bullet"/>
      <w:lvlText w:val="•"/>
      <w:lvlJc w:val="left"/>
      <w:pPr>
        <w:ind w:left="3578" w:hanging="209"/>
      </w:pPr>
      <w:rPr>
        <w:rFonts w:hint="default"/>
        <w:lang w:val="vi" w:eastAsia="en-US" w:bidi="ar-SA"/>
      </w:rPr>
    </w:lvl>
    <w:lvl w:ilvl="6" w:tplc="D9EE30E4">
      <w:numFmt w:val="bullet"/>
      <w:lvlText w:val="•"/>
      <w:lvlJc w:val="left"/>
      <w:pPr>
        <w:ind w:left="4270" w:hanging="209"/>
      </w:pPr>
      <w:rPr>
        <w:rFonts w:hint="default"/>
        <w:lang w:val="vi" w:eastAsia="en-US" w:bidi="ar-SA"/>
      </w:rPr>
    </w:lvl>
    <w:lvl w:ilvl="7" w:tplc="15BACA1C">
      <w:numFmt w:val="bullet"/>
      <w:lvlText w:val="•"/>
      <w:lvlJc w:val="left"/>
      <w:pPr>
        <w:ind w:left="4962" w:hanging="209"/>
      </w:pPr>
      <w:rPr>
        <w:rFonts w:hint="default"/>
        <w:lang w:val="vi" w:eastAsia="en-US" w:bidi="ar-SA"/>
      </w:rPr>
    </w:lvl>
    <w:lvl w:ilvl="8" w:tplc="2ED4F9F2">
      <w:numFmt w:val="bullet"/>
      <w:lvlText w:val="•"/>
      <w:lvlJc w:val="left"/>
      <w:pPr>
        <w:ind w:left="5654" w:hanging="209"/>
      </w:pPr>
      <w:rPr>
        <w:rFonts w:hint="default"/>
        <w:lang w:val="vi" w:eastAsia="en-US" w:bidi="ar-SA"/>
      </w:rPr>
    </w:lvl>
  </w:abstractNum>
  <w:abstractNum w:abstractNumId="28">
    <w:nsid w:val="67A439E3"/>
    <w:multiLevelType w:val="hybridMultilevel"/>
    <w:tmpl w:val="0A665CDA"/>
    <w:lvl w:ilvl="0" w:tplc="956E2276">
      <w:numFmt w:val="bullet"/>
      <w:lvlText w:val="-"/>
      <w:lvlJc w:val="left"/>
      <w:pPr>
        <w:ind w:left="117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4F3AED26">
      <w:numFmt w:val="bullet"/>
      <w:lvlText w:val="•"/>
      <w:lvlJc w:val="left"/>
      <w:pPr>
        <w:ind w:left="811" w:hanging="172"/>
      </w:pPr>
      <w:rPr>
        <w:rFonts w:hint="default"/>
        <w:lang w:val="vi" w:eastAsia="en-US" w:bidi="ar-SA"/>
      </w:rPr>
    </w:lvl>
    <w:lvl w:ilvl="2" w:tplc="5CF6AF16">
      <w:numFmt w:val="bullet"/>
      <w:lvlText w:val="•"/>
      <w:lvlJc w:val="left"/>
      <w:pPr>
        <w:ind w:left="1503" w:hanging="172"/>
      </w:pPr>
      <w:rPr>
        <w:rFonts w:hint="default"/>
        <w:lang w:val="vi" w:eastAsia="en-US" w:bidi="ar-SA"/>
      </w:rPr>
    </w:lvl>
    <w:lvl w:ilvl="3" w:tplc="6C7A16EA">
      <w:numFmt w:val="bullet"/>
      <w:lvlText w:val="•"/>
      <w:lvlJc w:val="left"/>
      <w:pPr>
        <w:ind w:left="2195" w:hanging="172"/>
      </w:pPr>
      <w:rPr>
        <w:rFonts w:hint="default"/>
        <w:lang w:val="vi" w:eastAsia="en-US" w:bidi="ar-SA"/>
      </w:rPr>
    </w:lvl>
    <w:lvl w:ilvl="4" w:tplc="63C29518">
      <w:numFmt w:val="bullet"/>
      <w:lvlText w:val="•"/>
      <w:lvlJc w:val="left"/>
      <w:pPr>
        <w:ind w:left="2887" w:hanging="172"/>
      </w:pPr>
      <w:rPr>
        <w:rFonts w:hint="default"/>
        <w:lang w:val="vi" w:eastAsia="en-US" w:bidi="ar-SA"/>
      </w:rPr>
    </w:lvl>
    <w:lvl w:ilvl="5" w:tplc="61B283FC">
      <w:numFmt w:val="bullet"/>
      <w:lvlText w:val="•"/>
      <w:lvlJc w:val="left"/>
      <w:pPr>
        <w:ind w:left="3578" w:hanging="172"/>
      </w:pPr>
      <w:rPr>
        <w:rFonts w:hint="default"/>
        <w:lang w:val="vi" w:eastAsia="en-US" w:bidi="ar-SA"/>
      </w:rPr>
    </w:lvl>
    <w:lvl w:ilvl="6" w:tplc="D3D09184">
      <w:numFmt w:val="bullet"/>
      <w:lvlText w:val="•"/>
      <w:lvlJc w:val="left"/>
      <w:pPr>
        <w:ind w:left="4270" w:hanging="172"/>
      </w:pPr>
      <w:rPr>
        <w:rFonts w:hint="default"/>
        <w:lang w:val="vi" w:eastAsia="en-US" w:bidi="ar-SA"/>
      </w:rPr>
    </w:lvl>
    <w:lvl w:ilvl="7" w:tplc="203E3140">
      <w:numFmt w:val="bullet"/>
      <w:lvlText w:val="•"/>
      <w:lvlJc w:val="left"/>
      <w:pPr>
        <w:ind w:left="4962" w:hanging="172"/>
      </w:pPr>
      <w:rPr>
        <w:rFonts w:hint="default"/>
        <w:lang w:val="vi" w:eastAsia="en-US" w:bidi="ar-SA"/>
      </w:rPr>
    </w:lvl>
    <w:lvl w:ilvl="8" w:tplc="BBA66122">
      <w:numFmt w:val="bullet"/>
      <w:lvlText w:val="•"/>
      <w:lvlJc w:val="left"/>
      <w:pPr>
        <w:ind w:left="5654" w:hanging="172"/>
      </w:pPr>
      <w:rPr>
        <w:rFonts w:hint="default"/>
        <w:lang w:val="vi" w:eastAsia="en-US" w:bidi="ar-SA"/>
      </w:rPr>
    </w:lvl>
  </w:abstractNum>
  <w:abstractNum w:abstractNumId="29">
    <w:nsid w:val="68751D6C"/>
    <w:multiLevelType w:val="hybridMultilevel"/>
    <w:tmpl w:val="C540C72C"/>
    <w:lvl w:ilvl="0" w:tplc="8432E3A6">
      <w:numFmt w:val="bullet"/>
      <w:lvlText w:val="-"/>
      <w:lvlJc w:val="left"/>
      <w:pPr>
        <w:ind w:left="117" w:hanging="20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1422A8D4">
      <w:numFmt w:val="bullet"/>
      <w:lvlText w:val="•"/>
      <w:lvlJc w:val="left"/>
      <w:pPr>
        <w:ind w:left="811" w:hanging="208"/>
      </w:pPr>
      <w:rPr>
        <w:rFonts w:hint="default"/>
        <w:lang w:val="vi" w:eastAsia="en-US" w:bidi="ar-SA"/>
      </w:rPr>
    </w:lvl>
    <w:lvl w:ilvl="2" w:tplc="4BAC99F2">
      <w:numFmt w:val="bullet"/>
      <w:lvlText w:val="•"/>
      <w:lvlJc w:val="left"/>
      <w:pPr>
        <w:ind w:left="1503" w:hanging="208"/>
      </w:pPr>
      <w:rPr>
        <w:rFonts w:hint="default"/>
        <w:lang w:val="vi" w:eastAsia="en-US" w:bidi="ar-SA"/>
      </w:rPr>
    </w:lvl>
    <w:lvl w:ilvl="3" w:tplc="727C85FC">
      <w:numFmt w:val="bullet"/>
      <w:lvlText w:val="•"/>
      <w:lvlJc w:val="left"/>
      <w:pPr>
        <w:ind w:left="2195" w:hanging="208"/>
      </w:pPr>
      <w:rPr>
        <w:rFonts w:hint="default"/>
        <w:lang w:val="vi" w:eastAsia="en-US" w:bidi="ar-SA"/>
      </w:rPr>
    </w:lvl>
    <w:lvl w:ilvl="4" w:tplc="AE244456">
      <w:numFmt w:val="bullet"/>
      <w:lvlText w:val="•"/>
      <w:lvlJc w:val="left"/>
      <w:pPr>
        <w:ind w:left="2887" w:hanging="208"/>
      </w:pPr>
      <w:rPr>
        <w:rFonts w:hint="default"/>
        <w:lang w:val="vi" w:eastAsia="en-US" w:bidi="ar-SA"/>
      </w:rPr>
    </w:lvl>
    <w:lvl w:ilvl="5" w:tplc="21807884">
      <w:numFmt w:val="bullet"/>
      <w:lvlText w:val="•"/>
      <w:lvlJc w:val="left"/>
      <w:pPr>
        <w:ind w:left="3578" w:hanging="208"/>
      </w:pPr>
      <w:rPr>
        <w:rFonts w:hint="default"/>
        <w:lang w:val="vi" w:eastAsia="en-US" w:bidi="ar-SA"/>
      </w:rPr>
    </w:lvl>
    <w:lvl w:ilvl="6" w:tplc="E6AA8722">
      <w:numFmt w:val="bullet"/>
      <w:lvlText w:val="•"/>
      <w:lvlJc w:val="left"/>
      <w:pPr>
        <w:ind w:left="4270" w:hanging="208"/>
      </w:pPr>
      <w:rPr>
        <w:rFonts w:hint="default"/>
        <w:lang w:val="vi" w:eastAsia="en-US" w:bidi="ar-SA"/>
      </w:rPr>
    </w:lvl>
    <w:lvl w:ilvl="7" w:tplc="BADC37D6">
      <w:numFmt w:val="bullet"/>
      <w:lvlText w:val="•"/>
      <w:lvlJc w:val="left"/>
      <w:pPr>
        <w:ind w:left="4962" w:hanging="208"/>
      </w:pPr>
      <w:rPr>
        <w:rFonts w:hint="default"/>
        <w:lang w:val="vi" w:eastAsia="en-US" w:bidi="ar-SA"/>
      </w:rPr>
    </w:lvl>
    <w:lvl w:ilvl="8" w:tplc="8C54196E">
      <w:numFmt w:val="bullet"/>
      <w:lvlText w:val="•"/>
      <w:lvlJc w:val="left"/>
      <w:pPr>
        <w:ind w:left="5654" w:hanging="208"/>
      </w:pPr>
      <w:rPr>
        <w:rFonts w:hint="default"/>
        <w:lang w:val="vi" w:eastAsia="en-US" w:bidi="ar-SA"/>
      </w:rPr>
    </w:lvl>
  </w:abstractNum>
  <w:abstractNum w:abstractNumId="30">
    <w:nsid w:val="6FBE1184"/>
    <w:multiLevelType w:val="hybridMultilevel"/>
    <w:tmpl w:val="35EAE2B8"/>
    <w:lvl w:ilvl="0" w:tplc="4D16DB7A">
      <w:numFmt w:val="bullet"/>
      <w:lvlText w:val="-"/>
      <w:lvlJc w:val="left"/>
      <w:pPr>
        <w:ind w:left="117" w:hanging="194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72E2A2BC">
      <w:numFmt w:val="bullet"/>
      <w:lvlText w:val="•"/>
      <w:lvlJc w:val="left"/>
      <w:pPr>
        <w:ind w:left="811" w:hanging="194"/>
      </w:pPr>
      <w:rPr>
        <w:rFonts w:hint="default"/>
        <w:lang w:val="vi" w:eastAsia="en-US" w:bidi="ar-SA"/>
      </w:rPr>
    </w:lvl>
    <w:lvl w:ilvl="2" w:tplc="6F662F18">
      <w:numFmt w:val="bullet"/>
      <w:lvlText w:val="•"/>
      <w:lvlJc w:val="left"/>
      <w:pPr>
        <w:ind w:left="1503" w:hanging="194"/>
      </w:pPr>
      <w:rPr>
        <w:rFonts w:hint="default"/>
        <w:lang w:val="vi" w:eastAsia="en-US" w:bidi="ar-SA"/>
      </w:rPr>
    </w:lvl>
    <w:lvl w:ilvl="3" w:tplc="FCA4E13C">
      <w:numFmt w:val="bullet"/>
      <w:lvlText w:val="•"/>
      <w:lvlJc w:val="left"/>
      <w:pPr>
        <w:ind w:left="2195" w:hanging="194"/>
      </w:pPr>
      <w:rPr>
        <w:rFonts w:hint="default"/>
        <w:lang w:val="vi" w:eastAsia="en-US" w:bidi="ar-SA"/>
      </w:rPr>
    </w:lvl>
    <w:lvl w:ilvl="4" w:tplc="3E1E5B5A">
      <w:numFmt w:val="bullet"/>
      <w:lvlText w:val="•"/>
      <w:lvlJc w:val="left"/>
      <w:pPr>
        <w:ind w:left="2887" w:hanging="194"/>
      </w:pPr>
      <w:rPr>
        <w:rFonts w:hint="default"/>
        <w:lang w:val="vi" w:eastAsia="en-US" w:bidi="ar-SA"/>
      </w:rPr>
    </w:lvl>
    <w:lvl w:ilvl="5" w:tplc="F37A1D8A">
      <w:numFmt w:val="bullet"/>
      <w:lvlText w:val="•"/>
      <w:lvlJc w:val="left"/>
      <w:pPr>
        <w:ind w:left="3578" w:hanging="194"/>
      </w:pPr>
      <w:rPr>
        <w:rFonts w:hint="default"/>
        <w:lang w:val="vi" w:eastAsia="en-US" w:bidi="ar-SA"/>
      </w:rPr>
    </w:lvl>
    <w:lvl w:ilvl="6" w:tplc="9F34FC98">
      <w:numFmt w:val="bullet"/>
      <w:lvlText w:val="•"/>
      <w:lvlJc w:val="left"/>
      <w:pPr>
        <w:ind w:left="4270" w:hanging="194"/>
      </w:pPr>
      <w:rPr>
        <w:rFonts w:hint="default"/>
        <w:lang w:val="vi" w:eastAsia="en-US" w:bidi="ar-SA"/>
      </w:rPr>
    </w:lvl>
    <w:lvl w:ilvl="7" w:tplc="DF80EB04">
      <w:numFmt w:val="bullet"/>
      <w:lvlText w:val="•"/>
      <w:lvlJc w:val="left"/>
      <w:pPr>
        <w:ind w:left="4962" w:hanging="194"/>
      </w:pPr>
      <w:rPr>
        <w:rFonts w:hint="default"/>
        <w:lang w:val="vi" w:eastAsia="en-US" w:bidi="ar-SA"/>
      </w:rPr>
    </w:lvl>
    <w:lvl w:ilvl="8" w:tplc="8ACE8912">
      <w:numFmt w:val="bullet"/>
      <w:lvlText w:val="•"/>
      <w:lvlJc w:val="left"/>
      <w:pPr>
        <w:ind w:left="5654" w:hanging="194"/>
      </w:pPr>
      <w:rPr>
        <w:rFonts w:hint="default"/>
        <w:lang w:val="vi" w:eastAsia="en-US" w:bidi="ar-SA"/>
      </w:rPr>
    </w:lvl>
  </w:abstractNum>
  <w:abstractNum w:abstractNumId="31">
    <w:nsid w:val="74FE0BBF"/>
    <w:multiLevelType w:val="hybridMultilevel"/>
    <w:tmpl w:val="BDC0F046"/>
    <w:lvl w:ilvl="0" w:tplc="41AA7BC4">
      <w:numFmt w:val="bullet"/>
      <w:lvlText w:val="-"/>
      <w:lvlJc w:val="left"/>
      <w:pPr>
        <w:ind w:left="117" w:hanging="200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41C9ADE">
      <w:numFmt w:val="bullet"/>
      <w:lvlText w:val="•"/>
      <w:lvlJc w:val="left"/>
      <w:pPr>
        <w:ind w:left="811" w:hanging="200"/>
      </w:pPr>
      <w:rPr>
        <w:rFonts w:hint="default"/>
        <w:lang w:val="vi" w:eastAsia="en-US" w:bidi="ar-SA"/>
      </w:rPr>
    </w:lvl>
    <w:lvl w:ilvl="2" w:tplc="C966FE0C">
      <w:numFmt w:val="bullet"/>
      <w:lvlText w:val="•"/>
      <w:lvlJc w:val="left"/>
      <w:pPr>
        <w:ind w:left="1503" w:hanging="200"/>
      </w:pPr>
      <w:rPr>
        <w:rFonts w:hint="default"/>
        <w:lang w:val="vi" w:eastAsia="en-US" w:bidi="ar-SA"/>
      </w:rPr>
    </w:lvl>
    <w:lvl w:ilvl="3" w:tplc="A202D910">
      <w:numFmt w:val="bullet"/>
      <w:lvlText w:val="•"/>
      <w:lvlJc w:val="left"/>
      <w:pPr>
        <w:ind w:left="2195" w:hanging="200"/>
      </w:pPr>
      <w:rPr>
        <w:rFonts w:hint="default"/>
        <w:lang w:val="vi" w:eastAsia="en-US" w:bidi="ar-SA"/>
      </w:rPr>
    </w:lvl>
    <w:lvl w:ilvl="4" w:tplc="C42C7244">
      <w:numFmt w:val="bullet"/>
      <w:lvlText w:val="•"/>
      <w:lvlJc w:val="left"/>
      <w:pPr>
        <w:ind w:left="2887" w:hanging="200"/>
      </w:pPr>
      <w:rPr>
        <w:rFonts w:hint="default"/>
        <w:lang w:val="vi" w:eastAsia="en-US" w:bidi="ar-SA"/>
      </w:rPr>
    </w:lvl>
    <w:lvl w:ilvl="5" w:tplc="33361494">
      <w:numFmt w:val="bullet"/>
      <w:lvlText w:val="•"/>
      <w:lvlJc w:val="left"/>
      <w:pPr>
        <w:ind w:left="3578" w:hanging="200"/>
      </w:pPr>
      <w:rPr>
        <w:rFonts w:hint="default"/>
        <w:lang w:val="vi" w:eastAsia="en-US" w:bidi="ar-SA"/>
      </w:rPr>
    </w:lvl>
    <w:lvl w:ilvl="6" w:tplc="B478D292">
      <w:numFmt w:val="bullet"/>
      <w:lvlText w:val="•"/>
      <w:lvlJc w:val="left"/>
      <w:pPr>
        <w:ind w:left="4270" w:hanging="200"/>
      </w:pPr>
      <w:rPr>
        <w:rFonts w:hint="default"/>
        <w:lang w:val="vi" w:eastAsia="en-US" w:bidi="ar-SA"/>
      </w:rPr>
    </w:lvl>
    <w:lvl w:ilvl="7" w:tplc="DAF46574">
      <w:numFmt w:val="bullet"/>
      <w:lvlText w:val="•"/>
      <w:lvlJc w:val="left"/>
      <w:pPr>
        <w:ind w:left="4962" w:hanging="200"/>
      </w:pPr>
      <w:rPr>
        <w:rFonts w:hint="default"/>
        <w:lang w:val="vi" w:eastAsia="en-US" w:bidi="ar-SA"/>
      </w:rPr>
    </w:lvl>
    <w:lvl w:ilvl="8" w:tplc="753A99F2">
      <w:numFmt w:val="bullet"/>
      <w:lvlText w:val="•"/>
      <w:lvlJc w:val="left"/>
      <w:pPr>
        <w:ind w:left="5654" w:hanging="200"/>
      </w:pPr>
      <w:rPr>
        <w:rFonts w:hint="default"/>
        <w:lang w:val="vi" w:eastAsia="en-US" w:bidi="ar-SA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30"/>
  </w:num>
  <w:num w:numId="5">
    <w:abstractNumId w:val="1"/>
  </w:num>
  <w:num w:numId="6">
    <w:abstractNumId w:val="18"/>
  </w:num>
  <w:num w:numId="7">
    <w:abstractNumId w:val="16"/>
  </w:num>
  <w:num w:numId="8">
    <w:abstractNumId w:val="29"/>
  </w:num>
  <w:num w:numId="9">
    <w:abstractNumId w:val="0"/>
  </w:num>
  <w:num w:numId="10">
    <w:abstractNumId w:val="19"/>
  </w:num>
  <w:num w:numId="11">
    <w:abstractNumId w:val="21"/>
  </w:num>
  <w:num w:numId="12">
    <w:abstractNumId w:val="27"/>
  </w:num>
  <w:num w:numId="13">
    <w:abstractNumId w:val="11"/>
  </w:num>
  <w:num w:numId="14">
    <w:abstractNumId w:val="14"/>
  </w:num>
  <w:num w:numId="15">
    <w:abstractNumId w:val="26"/>
  </w:num>
  <w:num w:numId="16">
    <w:abstractNumId w:val="10"/>
  </w:num>
  <w:num w:numId="17">
    <w:abstractNumId w:val="5"/>
  </w:num>
  <w:num w:numId="18">
    <w:abstractNumId w:val="24"/>
  </w:num>
  <w:num w:numId="19">
    <w:abstractNumId w:val="3"/>
  </w:num>
  <w:num w:numId="20">
    <w:abstractNumId w:val="15"/>
  </w:num>
  <w:num w:numId="21">
    <w:abstractNumId w:val="23"/>
  </w:num>
  <w:num w:numId="22">
    <w:abstractNumId w:val="4"/>
  </w:num>
  <w:num w:numId="23">
    <w:abstractNumId w:val="7"/>
  </w:num>
  <w:num w:numId="24">
    <w:abstractNumId w:val="8"/>
  </w:num>
  <w:num w:numId="25">
    <w:abstractNumId w:val="25"/>
  </w:num>
  <w:num w:numId="26">
    <w:abstractNumId w:val="2"/>
  </w:num>
  <w:num w:numId="27">
    <w:abstractNumId w:val="22"/>
  </w:num>
  <w:num w:numId="28">
    <w:abstractNumId w:val="28"/>
  </w:num>
  <w:num w:numId="29">
    <w:abstractNumId w:val="31"/>
  </w:num>
  <w:num w:numId="30">
    <w:abstractNumId w:val="6"/>
  </w:num>
  <w:num w:numId="31">
    <w:abstractNumId w:val="1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99"/>
    <w:rsid w:val="00001C66"/>
    <w:rsid w:val="00002503"/>
    <w:rsid w:val="0000276A"/>
    <w:rsid w:val="00002CC6"/>
    <w:rsid w:val="00003C68"/>
    <w:rsid w:val="00003DE3"/>
    <w:rsid w:val="00003EE1"/>
    <w:rsid w:val="00005EEB"/>
    <w:rsid w:val="0000602E"/>
    <w:rsid w:val="00007CEC"/>
    <w:rsid w:val="000101EB"/>
    <w:rsid w:val="0001088F"/>
    <w:rsid w:val="00010D2D"/>
    <w:rsid w:val="0001101B"/>
    <w:rsid w:val="0001119D"/>
    <w:rsid w:val="0001132F"/>
    <w:rsid w:val="00012736"/>
    <w:rsid w:val="00012C2F"/>
    <w:rsid w:val="00013792"/>
    <w:rsid w:val="00013A39"/>
    <w:rsid w:val="00013A81"/>
    <w:rsid w:val="00014193"/>
    <w:rsid w:val="00014633"/>
    <w:rsid w:val="00014A30"/>
    <w:rsid w:val="00014BA3"/>
    <w:rsid w:val="00016BF0"/>
    <w:rsid w:val="00017187"/>
    <w:rsid w:val="00017B59"/>
    <w:rsid w:val="000203C7"/>
    <w:rsid w:val="000204B4"/>
    <w:rsid w:val="00020A90"/>
    <w:rsid w:val="00021421"/>
    <w:rsid w:val="000217A6"/>
    <w:rsid w:val="0002182F"/>
    <w:rsid w:val="00021E09"/>
    <w:rsid w:val="000225F3"/>
    <w:rsid w:val="00022EB1"/>
    <w:rsid w:val="000235D1"/>
    <w:rsid w:val="000238D6"/>
    <w:rsid w:val="00023F33"/>
    <w:rsid w:val="00024000"/>
    <w:rsid w:val="00024A5C"/>
    <w:rsid w:val="00024F3A"/>
    <w:rsid w:val="00025199"/>
    <w:rsid w:val="00025316"/>
    <w:rsid w:val="000259F9"/>
    <w:rsid w:val="0002654B"/>
    <w:rsid w:val="00026559"/>
    <w:rsid w:val="00026960"/>
    <w:rsid w:val="000270D7"/>
    <w:rsid w:val="0002774D"/>
    <w:rsid w:val="00027891"/>
    <w:rsid w:val="00027BCF"/>
    <w:rsid w:val="00027EB7"/>
    <w:rsid w:val="00030353"/>
    <w:rsid w:val="00030411"/>
    <w:rsid w:val="00030536"/>
    <w:rsid w:val="00030B92"/>
    <w:rsid w:val="00031E86"/>
    <w:rsid w:val="00032C04"/>
    <w:rsid w:val="00032D1B"/>
    <w:rsid w:val="00032DDF"/>
    <w:rsid w:val="00032E8A"/>
    <w:rsid w:val="000346ED"/>
    <w:rsid w:val="000349EE"/>
    <w:rsid w:val="00035969"/>
    <w:rsid w:val="00035EE3"/>
    <w:rsid w:val="00036055"/>
    <w:rsid w:val="00036C29"/>
    <w:rsid w:val="00036CDE"/>
    <w:rsid w:val="00037087"/>
    <w:rsid w:val="00037500"/>
    <w:rsid w:val="00037B57"/>
    <w:rsid w:val="00037F6B"/>
    <w:rsid w:val="000406FF"/>
    <w:rsid w:val="00040E6E"/>
    <w:rsid w:val="00041193"/>
    <w:rsid w:val="0004167E"/>
    <w:rsid w:val="00041801"/>
    <w:rsid w:val="00041C5E"/>
    <w:rsid w:val="00041DC7"/>
    <w:rsid w:val="0004203C"/>
    <w:rsid w:val="000430CD"/>
    <w:rsid w:val="00043108"/>
    <w:rsid w:val="000437DE"/>
    <w:rsid w:val="00043BFF"/>
    <w:rsid w:val="00044C27"/>
    <w:rsid w:val="00044E82"/>
    <w:rsid w:val="0004541A"/>
    <w:rsid w:val="000456E6"/>
    <w:rsid w:val="000459E7"/>
    <w:rsid w:val="000459F4"/>
    <w:rsid w:val="00045CB2"/>
    <w:rsid w:val="00046096"/>
    <w:rsid w:val="0004617A"/>
    <w:rsid w:val="000464B0"/>
    <w:rsid w:val="000467E3"/>
    <w:rsid w:val="00046AC9"/>
    <w:rsid w:val="00046C53"/>
    <w:rsid w:val="00047A13"/>
    <w:rsid w:val="00047B85"/>
    <w:rsid w:val="000506A3"/>
    <w:rsid w:val="00051A9C"/>
    <w:rsid w:val="00051EDB"/>
    <w:rsid w:val="00051F1E"/>
    <w:rsid w:val="00052030"/>
    <w:rsid w:val="00052330"/>
    <w:rsid w:val="000523D4"/>
    <w:rsid w:val="0005243F"/>
    <w:rsid w:val="00052EE9"/>
    <w:rsid w:val="000535F1"/>
    <w:rsid w:val="000545C9"/>
    <w:rsid w:val="0005484A"/>
    <w:rsid w:val="000549E6"/>
    <w:rsid w:val="00055925"/>
    <w:rsid w:val="00056DD5"/>
    <w:rsid w:val="00057ED2"/>
    <w:rsid w:val="00057FF9"/>
    <w:rsid w:val="0006039E"/>
    <w:rsid w:val="00060B98"/>
    <w:rsid w:val="00060BC9"/>
    <w:rsid w:val="00060F82"/>
    <w:rsid w:val="000614B6"/>
    <w:rsid w:val="00061943"/>
    <w:rsid w:val="00061AEA"/>
    <w:rsid w:val="00061B93"/>
    <w:rsid w:val="00062007"/>
    <w:rsid w:val="000621FC"/>
    <w:rsid w:val="00062CE3"/>
    <w:rsid w:val="00063FA9"/>
    <w:rsid w:val="000646A8"/>
    <w:rsid w:val="000650C1"/>
    <w:rsid w:val="000656BD"/>
    <w:rsid w:val="00065800"/>
    <w:rsid w:val="00065E5C"/>
    <w:rsid w:val="0006665F"/>
    <w:rsid w:val="000666EF"/>
    <w:rsid w:val="0006674B"/>
    <w:rsid w:val="000671F5"/>
    <w:rsid w:val="00067348"/>
    <w:rsid w:val="00067769"/>
    <w:rsid w:val="000705A9"/>
    <w:rsid w:val="00070F2E"/>
    <w:rsid w:val="000710CF"/>
    <w:rsid w:val="00071C6F"/>
    <w:rsid w:val="00072142"/>
    <w:rsid w:val="00072203"/>
    <w:rsid w:val="00072961"/>
    <w:rsid w:val="0007329A"/>
    <w:rsid w:val="000734D5"/>
    <w:rsid w:val="000745AD"/>
    <w:rsid w:val="0007590A"/>
    <w:rsid w:val="00075C90"/>
    <w:rsid w:val="00076206"/>
    <w:rsid w:val="0007660A"/>
    <w:rsid w:val="0007675B"/>
    <w:rsid w:val="00076A34"/>
    <w:rsid w:val="00077152"/>
    <w:rsid w:val="00077834"/>
    <w:rsid w:val="00077B71"/>
    <w:rsid w:val="00080513"/>
    <w:rsid w:val="00080A8E"/>
    <w:rsid w:val="00080C7C"/>
    <w:rsid w:val="00080EC8"/>
    <w:rsid w:val="00081003"/>
    <w:rsid w:val="00081A8A"/>
    <w:rsid w:val="00082718"/>
    <w:rsid w:val="00082A89"/>
    <w:rsid w:val="00083501"/>
    <w:rsid w:val="00083B47"/>
    <w:rsid w:val="00083DD5"/>
    <w:rsid w:val="0008418C"/>
    <w:rsid w:val="000849B0"/>
    <w:rsid w:val="00084DE6"/>
    <w:rsid w:val="000854D5"/>
    <w:rsid w:val="00085881"/>
    <w:rsid w:val="00085EDC"/>
    <w:rsid w:val="000864AB"/>
    <w:rsid w:val="000867C9"/>
    <w:rsid w:val="00086A4D"/>
    <w:rsid w:val="00086B0E"/>
    <w:rsid w:val="00086FA7"/>
    <w:rsid w:val="00087A15"/>
    <w:rsid w:val="00090179"/>
    <w:rsid w:val="00090D83"/>
    <w:rsid w:val="00091158"/>
    <w:rsid w:val="00091475"/>
    <w:rsid w:val="00091665"/>
    <w:rsid w:val="0009287D"/>
    <w:rsid w:val="0009296E"/>
    <w:rsid w:val="00092E8A"/>
    <w:rsid w:val="000933C4"/>
    <w:rsid w:val="00093470"/>
    <w:rsid w:val="00093856"/>
    <w:rsid w:val="00093924"/>
    <w:rsid w:val="00093C25"/>
    <w:rsid w:val="000945C1"/>
    <w:rsid w:val="000946C2"/>
    <w:rsid w:val="00094A4D"/>
    <w:rsid w:val="000959B5"/>
    <w:rsid w:val="00095AAA"/>
    <w:rsid w:val="00095BAA"/>
    <w:rsid w:val="00096192"/>
    <w:rsid w:val="00096D69"/>
    <w:rsid w:val="00097630"/>
    <w:rsid w:val="0009798F"/>
    <w:rsid w:val="00097F43"/>
    <w:rsid w:val="000A14A6"/>
    <w:rsid w:val="000A1E92"/>
    <w:rsid w:val="000A2392"/>
    <w:rsid w:val="000A26A0"/>
    <w:rsid w:val="000A2F72"/>
    <w:rsid w:val="000A33C3"/>
    <w:rsid w:val="000A3934"/>
    <w:rsid w:val="000A4561"/>
    <w:rsid w:val="000A4940"/>
    <w:rsid w:val="000A501A"/>
    <w:rsid w:val="000A50F9"/>
    <w:rsid w:val="000A5873"/>
    <w:rsid w:val="000A5FDE"/>
    <w:rsid w:val="000A63F7"/>
    <w:rsid w:val="000A67A0"/>
    <w:rsid w:val="000A74ED"/>
    <w:rsid w:val="000A7E3A"/>
    <w:rsid w:val="000A7FE1"/>
    <w:rsid w:val="000B07AD"/>
    <w:rsid w:val="000B089D"/>
    <w:rsid w:val="000B1152"/>
    <w:rsid w:val="000B1672"/>
    <w:rsid w:val="000B18E8"/>
    <w:rsid w:val="000B19FF"/>
    <w:rsid w:val="000B1F1E"/>
    <w:rsid w:val="000B20DE"/>
    <w:rsid w:val="000B23EC"/>
    <w:rsid w:val="000B251C"/>
    <w:rsid w:val="000B27D9"/>
    <w:rsid w:val="000B308D"/>
    <w:rsid w:val="000B31C9"/>
    <w:rsid w:val="000B3AB2"/>
    <w:rsid w:val="000B4130"/>
    <w:rsid w:val="000B4327"/>
    <w:rsid w:val="000B4D71"/>
    <w:rsid w:val="000B5567"/>
    <w:rsid w:val="000B5687"/>
    <w:rsid w:val="000B5DCC"/>
    <w:rsid w:val="000B6808"/>
    <w:rsid w:val="000B6D21"/>
    <w:rsid w:val="000B7162"/>
    <w:rsid w:val="000B7426"/>
    <w:rsid w:val="000B786B"/>
    <w:rsid w:val="000B7C97"/>
    <w:rsid w:val="000B7F9A"/>
    <w:rsid w:val="000C0984"/>
    <w:rsid w:val="000C0B07"/>
    <w:rsid w:val="000C0C58"/>
    <w:rsid w:val="000C0D44"/>
    <w:rsid w:val="000C0D88"/>
    <w:rsid w:val="000C0E8B"/>
    <w:rsid w:val="000C13CD"/>
    <w:rsid w:val="000C1D54"/>
    <w:rsid w:val="000C2DB1"/>
    <w:rsid w:val="000C2FAF"/>
    <w:rsid w:val="000C327B"/>
    <w:rsid w:val="000C3427"/>
    <w:rsid w:val="000C3C1F"/>
    <w:rsid w:val="000C3ED0"/>
    <w:rsid w:val="000C4156"/>
    <w:rsid w:val="000C4336"/>
    <w:rsid w:val="000C4A7C"/>
    <w:rsid w:val="000C4C25"/>
    <w:rsid w:val="000C4C8B"/>
    <w:rsid w:val="000C5098"/>
    <w:rsid w:val="000C56B4"/>
    <w:rsid w:val="000C5780"/>
    <w:rsid w:val="000C6581"/>
    <w:rsid w:val="000C6B00"/>
    <w:rsid w:val="000C6E6D"/>
    <w:rsid w:val="000C73C4"/>
    <w:rsid w:val="000C7619"/>
    <w:rsid w:val="000C7775"/>
    <w:rsid w:val="000C79BB"/>
    <w:rsid w:val="000D0245"/>
    <w:rsid w:val="000D03FD"/>
    <w:rsid w:val="000D0CD4"/>
    <w:rsid w:val="000D0E55"/>
    <w:rsid w:val="000D16EE"/>
    <w:rsid w:val="000D1CB5"/>
    <w:rsid w:val="000D2E0A"/>
    <w:rsid w:val="000D30A6"/>
    <w:rsid w:val="000D3552"/>
    <w:rsid w:val="000D384B"/>
    <w:rsid w:val="000D3BD4"/>
    <w:rsid w:val="000D4FF3"/>
    <w:rsid w:val="000D5861"/>
    <w:rsid w:val="000D590F"/>
    <w:rsid w:val="000D5BBE"/>
    <w:rsid w:val="000D602D"/>
    <w:rsid w:val="000D6B11"/>
    <w:rsid w:val="000D6C58"/>
    <w:rsid w:val="000D74FF"/>
    <w:rsid w:val="000D78C6"/>
    <w:rsid w:val="000E0065"/>
    <w:rsid w:val="000E03A8"/>
    <w:rsid w:val="000E06E9"/>
    <w:rsid w:val="000E07BC"/>
    <w:rsid w:val="000E0DE8"/>
    <w:rsid w:val="000E1C02"/>
    <w:rsid w:val="000E203D"/>
    <w:rsid w:val="000E24B4"/>
    <w:rsid w:val="000E2679"/>
    <w:rsid w:val="000E273B"/>
    <w:rsid w:val="000E2742"/>
    <w:rsid w:val="000E3087"/>
    <w:rsid w:val="000E319D"/>
    <w:rsid w:val="000E321D"/>
    <w:rsid w:val="000E388C"/>
    <w:rsid w:val="000E3AE5"/>
    <w:rsid w:val="000E422B"/>
    <w:rsid w:val="000E4A56"/>
    <w:rsid w:val="000E4C38"/>
    <w:rsid w:val="000E540B"/>
    <w:rsid w:val="000E6229"/>
    <w:rsid w:val="000E6840"/>
    <w:rsid w:val="000E688F"/>
    <w:rsid w:val="000E70ED"/>
    <w:rsid w:val="000E715D"/>
    <w:rsid w:val="000E7C14"/>
    <w:rsid w:val="000E7C70"/>
    <w:rsid w:val="000E7FDC"/>
    <w:rsid w:val="000F042A"/>
    <w:rsid w:val="000F122F"/>
    <w:rsid w:val="000F165B"/>
    <w:rsid w:val="000F1C75"/>
    <w:rsid w:val="000F21F1"/>
    <w:rsid w:val="000F2917"/>
    <w:rsid w:val="000F32B3"/>
    <w:rsid w:val="000F380A"/>
    <w:rsid w:val="000F38A1"/>
    <w:rsid w:val="000F4594"/>
    <w:rsid w:val="000F4648"/>
    <w:rsid w:val="000F4828"/>
    <w:rsid w:val="000F4DCF"/>
    <w:rsid w:val="000F4EC1"/>
    <w:rsid w:val="000F5C03"/>
    <w:rsid w:val="000F75FA"/>
    <w:rsid w:val="000F79F2"/>
    <w:rsid w:val="000F7C9C"/>
    <w:rsid w:val="000F7FFC"/>
    <w:rsid w:val="00100525"/>
    <w:rsid w:val="00100B6D"/>
    <w:rsid w:val="00101E7C"/>
    <w:rsid w:val="001022E1"/>
    <w:rsid w:val="00102FEF"/>
    <w:rsid w:val="001043C9"/>
    <w:rsid w:val="001049C6"/>
    <w:rsid w:val="00104A70"/>
    <w:rsid w:val="00104BD1"/>
    <w:rsid w:val="00104E26"/>
    <w:rsid w:val="00105230"/>
    <w:rsid w:val="001056CE"/>
    <w:rsid w:val="00105965"/>
    <w:rsid w:val="00105D17"/>
    <w:rsid w:val="001060E0"/>
    <w:rsid w:val="0010645D"/>
    <w:rsid w:val="00106A1D"/>
    <w:rsid w:val="00106B66"/>
    <w:rsid w:val="00106E64"/>
    <w:rsid w:val="00106EB6"/>
    <w:rsid w:val="0011070D"/>
    <w:rsid w:val="00110BD7"/>
    <w:rsid w:val="00111111"/>
    <w:rsid w:val="001114A5"/>
    <w:rsid w:val="00111AF8"/>
    <w:rsid w:val="00112C86"/>
    <w:rsid w:val="00113273"/>
    <w:rsid w:val="0011357C"/>
    <w:rsid w:val="00113BEA"/>
    <w:rsid w:val="00113CA0"/>
    <w:rsid w:val="00113F4E"/>
    <w:rsid w:val="00114397"/>
    <w:rsid w:val="001146BF"/>
    <w:rsid w:val="0011494F"/>
    <w:rsid w:val="00114AD4"/>
    <w:rsid w:val="00114DD0"/>
    <w:rsid w:val="00114F7E"/>
    <w:rsid w:val="00115E03"/>
    <w:rsid w:val="00116032"/>
    <w:rsid w:val="001176D5"/>
    <w:rsid w:val="00117A4B"/>
    <w:rsid w:val="00117CAB"/>
    <w:rsid w:val="00117E07"/>
    <w:rsid w:val="00120295"/>
    <w:rsid w:val="00120664"/>
    <w:rsid w:val="0012094C"/>
    <w:rsid w:val="00120D36"/>
    <w:rsid w:val="001213DA"/>
    <w:rsid w:val="00121427"/>
    <w:rsid w:val="00121501"/>
    <w:rsid w:val="001220C2"/>
    <w:rsid w:val="00122398"/>
    <w:rsid w:val="00122B05"/>
    <w:rsid w:val="00122CDC"/>
    <w:rsid w:val="00122DBD"/>
    <w:rsid w:val="00122F90"/>
    <w:rsid w:val="0012304D"/>
    <w:rsid w:val="00123188"/>
    <w:rsid w:val="00123A89"/>
    <w:rsid w:val="001256A9"/>
    <w:rsid w:val="0012625F"/>
    <w:rsid w:val="00126944"/>
    <w:rsid w:val="0012715D"/>
    <w:rsid w:val="001272F7"/>
    <w:rsid w:val="0012745C"/>
    <w:rsid w:val="001276A6"/>
    <w:rsid w:val="001300E5"/>
    <w:rsid w:val="00130820"/>
    <w:rsid w:val="00130D17"/>
    <w:rsid w:val="00130D43"/>
    <w:rsid w:val="00130FF3"/>
    <w:rsid w:val="0013131E"/>
    <w:rsid w:val="0013143C"/>
    <w:rsid w:val="001315EF"/>
    <w:rsid w:val="001319CB"/>
    <w:rsid w:val="00132126"/>
    <w:rsid w:val="00132871"/>
    <w:rsid w:val="00132D98"/>
    <w:rsid w:val="00133299"/>
    <w:rsid w:val="001333AD"/>
    <w:rsid w:val="00133949"/>
    <w:rsid w:val="001339D5"/>
    <w:rsid w:val="00134BD3"/>
    <w:rsid w:val="00134EE2"/>
    <w:rsid w:val="001359C6"/>
    <w:rsid w:val="00135C11"/>
    <w:rsid w:val="001361FF"/>
    <w:rsid w:val="001369E5"/>
    <w:rsid w:val="00136F22"/>
    <w:rsid w:val="00137044"/>
    <w:rsid w:val="00137197"/>
    <w:rsid w:val="001375CF"/>
    <w:rsid w:val="00137FF7"/>
    <w:rsid w:val="001407D8"/>
    <w:rsid w:val="001407F8"/>
    <w:rsid w:val="00140B86"/>
    <w:rsid w:val="00141106"/>
    <w:rsid w:val="00141326"/>
    <w:rsid w:val="00141D46"/>
    <w:rsid w:val="00141E61"/>
    <w:rsid w:val="00141EFC"/>
    <w:rsid w:val="00142118"/>
    <w:rsid w:val="00143120"/>
    <w:rsid w:val="001432D4"/>
    <w:rsid w:val="001438A4"/>
    <w:rsid w:val="00143D4C"/>
    <w:rsid w:val="00143F8C"/>
    <w:rsid w:val="00143FEF"/>
    <w:rsid w:val="00144766"/>
    <w:rsid w:val="00144E95"/>
    <w:rsid w:val="00145252"/>
    <w:rsid w:val="00145ECB"/>
    <w:rsid w:val="00145F06"/>
    <w:rsid w:val="0014659B"/>
    <w:rsid w:val="001468F5"/>
    <w:rsid w:val="00147D71"/>
    <w:rsid w:val="001509E2"/>
    <w:rsid w:val="0015148C"/>
    <w:rsid w:val="001514C4"/>
    <w:rsid w:val="00151959"/>
    <w:rsid w:val="00152B19"/>
    <w:rsid w:val="00152B24"/>
    <w:rsid w:val="00152D98"/>
    <w:rsid w:val="00152E20"/>
    <w:rsid w:val="00153302"/>
    <w:rsid w:val="0015338D"/>
    <w:rsid w:val="001536F3"/>
    <w:rsid w:val="0015450C"/>
    <w:rsid w:val="001551DB"/>
    <w:rsid w:val="00155340"/>
    <w:rsid w:val="00155387"/>
    <w:rsid w:val="001553A4"/>
    <w:rsid w:val="00155496"/>
    <w:rsid w:val="00155CEE"/>
    <w:rsid w:val="00155E77"/>
    <w:rsid w:val="00155E9B"/>
    <w:rsid w:val="00156324"/>
    <w:rsid w:val="0015644B"/>
    <w:rsid w:val="00156D36"/>
    <w:rsid w:val="00157056"/>
    <w:rsid w:val="00157067"/>
    <w:rsid w:val="00157141"/>
    <w:rsid w:val="001575F6"/>
    <w:rsid w:val="00157705"/>
    <w:rsid w:val="00161BEA"/>
    <w:rsid w:val="0016286E"/>
    <w:rsid w:val="00162BD7"/>
    <w:rsid w:val="001640B3"/>
    <w:rsid w:val="00164265"/>
    <w:rsid w:val="00164E48"/>
    <w:rsid w:val="00164F2E"/>
    <w:rsid w:val="001652F9"/>
    <w:rsid w:val="00165499"/>
    <w:rsid w:val="0016593C"/>
    <w:rsid w:val="00165C53"/>
    <w:rsid w:val="00165CFD"/>
    <w:rsid w:val="0016684C"/>
    <w:rsid w:val="0016797A"/>
    <w:rsid w:val="0016798C"/>
    <w:rsid w:val="0017070F"/>
    <w:rsid w:val="00170985"/>
    <w:rsid w:val="0017099C"/>
    <w:rsid w:val="00170A69"/>
    <w:rsid w:val="001710DB"/>
    <w:rsid w:val="00171515"/>
    <w:rsid w:val="0017160B"/>
    <w:rsid w:val="00171B4C"/>
    <w:rsid w:val="00171BC8"/>
    <w:rsid w:val="0017232E"/>
    <w:rsid w:val="001723E8"/>
    <w:rsid w:val="00173622"/>
    <w:rsid w:val="00173DE4"/>
    <w:rsid w:val="0017400A"/>
    <w:rsid w:val="0017440B"/>
    <w:rsid w:val="00174E32"/>
    <w:rsid w:val="0017522A"/>
    <w:rsid w:val="00175400"/>
    <w:rsid w:val="00175528"/>
    <w:rsid w:val="001761A2"/>
    <w:rsid w:val="001762E6"/>
    <w:rsid w:val="001769A1"/>
    <w:rsid w:val="00176E85"/>
    <w:rsid w:val="00177097"/>
    <w:rsid w:val="001770E1"/>
    <w:rsid w:val="00177D1D"/>
    <w:rsid w:val="00180128"/>
    <w:rsid w:val="00180D19"/>
    <w:rsid w:val="00181558"/>
    <w:rsid w:val="00181F80"/>
    <w:rsid w:val="001823C0"/>
    <w:rsid w:val="001824D2"/>
    <w:rsid w:val="001828C8"/>
    <w:rsid w:val="00182B29"/>
    <w:rsid w:val="00183E61"/>
    <w:rsid w:val="00183E62"/>
    <w:rsid w:val="00183FDE"/>
    <w:rsid w:val="0018461F"/>
    <w:rsid w:val="001850BD"/>
    <w:rsid w:val="00185A37"/>
    <w:rsid w:val="00185DCE"/>
    <w:rsid w:val="0018644C"/>
    <w:rsid w:val="0018647E"/>
    <w:rsid w:val="0018649D"/>
    <w:rsid w:val="00186790"/>
    <w:rsid w:val="00186FDF"/>
    <w:rsid w:val="00187DCF"/>
    <w:rsid w:val="00190315"/>
    <w:rsid w:val="0019053B"/>
    <w:rsid w:val="001906EF"/>
    <w:rsid w:val="00190893"/>
    <w:rsid w:val="001912ED"/>
    <w:rsid w:val="001916D3"/>
    <w:rsid w:val="00191B0C"/>
    <w:rsid w:val="00191B8E"/>
    <w:rsid w:val="00191BEF"/>
    <w:rsid w:val="001927F5"/>
    <w:rsid w:val="0019362B"/>
    <w:rsid w:val="00193897"/>
    <w:rsid w:val="001939E2"/>
    <w:rsid w:val="00193C89"/>
    <w:rsid w:val="001942BC"/>
    <w:rsid w:val="00194813"/>
    <w:rsid w:val="00194983"/>
    <w:rsid w:val="00194C33"/>
    <w:rsid w:val="00195335"/>
    <w:rsid w:val="00196978"/>
    <w:rsid w:val="0019697C"/>
    <w:rsid w:val="001972A3"/>
    <w:rsid w:val="00197402"/>
    <w:rsid w:val="00197469"/>
    <w:rsid w:val="001A0AE4"/>
    <w:rsid w:val="001A0D52"/>
    <w:rsid w:val="001A11A1"/>
    <w:rsid w:val="001A1541"/>
    <w:rsid w:val="001A167A"/>
    <w:rsid w:val="001A1E1F"/>
    <w:rsid w:val="001A2589"/>
    <w:rsid w:val="001A2693"/>
    <w:rsid w:val="001A29BF"/>
    <w:rsid w:val="001A29EB"/>
    <w:rsid w:val="001A2E53"/>
    <w:rsid w:val="001A3029"/>
    <w:rsid w:val="001A31EA"/>
    <w:rsid w:val="001A3D14"/>
    <w:rsid w:val="001A3FEF"/>
    <w:rsid w:val="001A4308"/>
    <w:rsid w:val="001A44F1"/>
    <w:rsid w:val="001A48AE"/>
    <w:rsid w:val="001A4B1C"/>
    <w:rsid w:val="001A4DA6"/>
    <w:rsid w:val="001A5745"/>
    <w:rsid w:val="001A5A62"/>
    <w:rsid w:val="001A5F94"/>
    <w:rsid w:val="001A6208"/>
    <w:rsid w:val="001A72D7"/>
    <w:rsid w:val="001A7844"/>
    <w:rsid w:val="001B0157"/>
    <w:rsid w:val="001B0980"/>
    <w:rsid w:val="001B0ED2"/>
    <w:rsid w:val="001B1301"/>
    <w:rsid w:val="001B1617"/>
    <w:rsid w:val="001B179A"/>
    <w:rsid w:val="001B18A8"/>
    <w:rsid w:val="001B1C30"/>
    <w:rsid w:val="001B2070"/>
    <w:rsid w:val="001B2208"/>
    <w:rsid w:val="001B23C5"/>
    <w:rsid w:val="001B2499"/>
    <w:rsid w:val="001B2635"/>
    <w:rsid w:val="001B3CD1"/>
    <w:rsid w:val="001B3D1E"/>
    <w:rsid w:val="001B4639"/>
    <w:rsid w:val="001B54C9"/>
    <w:rsid w:val="001B617A"/>
    <w:rsid w:val="001B67C7"/>
    <w:rsid w:val="001B67E0"/>
    <w:rsid w:val="001B6B9C"/>
    <w:rsid w:val="001B761A"/>
    <w:rsid w:val="001B792B"/>
    <w:rsid w:val="001B7EE1"/>
    <w:rsid w:val="001C081A"/>
    <w:rsid w:val="001C0A98"/>
    <w:rsid w:val="001C1191"/>
    <w:rsid w:val="001C18B6"/>
    <w:rsid w:val="001C1BDA"/>
    <w:rsid w:val="001C21E5"/>
    <w:rsid w:val="001C23A2"/>
    <w:rsid w:val="001C2B09"/>
    <w:rsid w:val="001C2D45"/>
    <w:rsid w:val="001C35ED"/>
    <w:rsid w:val="001C369C"/>
    <w:rsid w:val="001C3A61"/>
    <w:rsid w:val="001C3B3D"/>
    <w:rsid w:val="001C3EFC"/>
    <w:rsid w:val="001C57F0"/>
    <w:rsid w:val="001C58E4"/>
    <w:rsid w:val="001C649E"/>
    <w:rsid w:val="001C6721"/>
    <w:rsid w:val="001C6A80"/>
    <w:rsid w:val="001C6C05"/>
    <w:rsid w:val="001C738A"/>
    <w:rsid w:val="001C795A"/>
    <w:rsid w:val="001C7B99"/>
    <w:rsid w:val="001D0692"/>
    <w:rsid w:val="001D09B1"/>
    <w:rsid w:val="001D1335"/>
    <w:rsid w:val="001D14AB"/>
    <w:rsid w:val="001D1F4A"/>
    <w:rsid w:val="001D2697"/>
    <w:rsid w:val="001D3103"/>
    <w:rsid w:val="001D32CE"/>
    <w:rsid w:val="001D32EC"/>
    <w:rsid w:val="001D3E31"/>
    <w:rsid w:val="001D3E42"/>
    <w:rsid w:val="001D3E44"/>
    <w:rsid w:val="001D4796"/>
    <w:rsid w:val="001D4AAA"/>
    <w:rsid w:val="001D4BF8"/>
    <w:rsid w:val="001D4C70"/>
    <w:rsid w:val="001D5EFF"/>
    <w:rsid w:val="001D6349"/>
    <w:rsid w:val="001D667B"/>
    <w:rsid w:val="001D6EEF"/>
    <w:rsid w:val="001D75E0"/>
    <w:rsid w:val="001D7BAC"/>
    <w:rsid w:val="001D7CD3"/>
    <w:rsid w:val="001D7CDC"/>
    <w:rsid w:val="001D7F25"/>
    <w:rsid w:val="001D7FFC"/>
    <w:rsid w:val="001E05FE"/>
    <w:rsid w:val="001E0C51"/>
    <w:rsid w:val="001E12FD"/>
    <w:rsid w:val="001E136B"/>
    <w:rsid w:val="001E18AA"/>
    <w:rsid w:val="001E18E5"/>
    <w:rsid w:val="001E1B5C"/>
    <w:rsid w:val="001E1D08"/>
    <w:rsid w:val="001E24A8"/>
    <w:rsid w:val="001E32DE"/>
    <w:rsid w:val="001E3385"/>
    <w:rsid w:val="001E3756"/>
    <w:rsid w:val="001E391D"/>
    <w:rsid w:val="001E39F3"/>
    <w:rsid w:val="001E4103"/>
    <w:rsid w:val="001E42BA"/>
    <w:rsid w:val="001E46F8"/>
    <w:rsid w:val="001E513A"/>
    <w:rsid w:val="001E54AC"/>
    <w:rsid w:val="001E58F0"/>
    <w:rsid w:val="001E6BD6"/>
    <w:rsid w:val="001E71C1"/>
    <w:rsid w:val="001E787F"/>
    <w:rsid w:val="001E7BB0"/>
    <w:rsid w:val="001E7FE8"/>
    <w:rsid w:val="001F077B"/>
    <w:rsid w:val="001F0B66"/>
    <w:rsid w:val="001F0B86"/>
    <w:rsid w:val="001F0C16"/>
    <w:rsid w:val="001F0CD0"/>
    <w:rsid w:val="001F0ED8"/>
    <w:rsid w:val="001F13C9"/>
    <w:rsid w:val="001F1C76"/>
    <w:rsid w:val="001F26BF"/>
    <w:rsid w:val="001F34B2"/>
    <w:rsid w:val="001F35D4"/>
    <w:rsid w:val="001F395F"/>
    <w:rsid w:val="001F3964"/>
    <w:rsid w:val="001F3E7F"/>
    <w:rsid w:val="001F43A8"/>
    <w:rsid w:val="001F440A"/>
    <w:rsid w:val="001F4547"/>
    <w:rsid w:val="001F4957"/>
    <w:rsid w:val="001F53B8"/>
    <w:rsid w:val="001F5549"/>
    <w:rsid w:val="001F556F"/>
    <w:rsid w:val="001F570E"/>
    <w:rsid w:val="001F590C"/>
    <w:rsid w:val="001F5BE9"/>
    <w:rsid w:val="001F6DD8"/>
    <w:rsid w:val="001F6FB3"/>
    <w:rsid w:val="001F7060"/>
    <w:rsid w:val="00200434"/>
    <w:rsid w:val="00200D70"/>
    <w:rsid w:val="00201314"/>
    <w:rsid w:val="0020133F"/>
    <w:rsid w:val="00201347"/>
    <w:rsid w:val="002020CC"/>
    <w:rsid w:val="002028DD"/>
    <w:rsid w:val="0020299E"/>
    <w:rsid w:val="00202C5F"/>
    <w:rsid w:val="002030AF"/>
    <w:rsid w:val="00205E76"/>
    <w:rsid w:val="00206041"/>
    <w:rsid w:val="00206066"/>
    <w:rsid w:val="00206328"/>
    <w:rsid w:val="0020649A"/>
    <w:rsid w:val="00206B8E"/>
    <w:rsid w:val="00206CB6"/>
    <w:rsid w:val="00206ECA"/>
    <w:rsid w:val="00207071"/>
    <w:rsid w:val="00207F94"/>
    <w:rsid w:val="00210521"/>
    <w:rsid w:val="002105A6"/>
    <w:rsid w:val="00210798"/>
    <w:rsid w:val="00210C9C"/>
    <w:rsid w:val="002113B7"/>
    <w:rsid w:val="0021163A"/>
    <w:rsid w:val="002116DE"/>
    <w:rsid w:val="002125C7"/>
    <w:rsid w:val="00212894"/>
    <w:rsid w:val="00213097"/>
    <w:rsid w:val="00213955"/>
    <w:rsid w:val="002147A3"/>
    <w:rsid w:val="00214D8B"/>
    <w:rsid w:val="00216382"/>
    <w:rsid w:val="0021668A"/>
    <w:rsid w:val="00216760"/>
    <w:rsid w:val="002169D7"/>
    <w:rsid w:val="00216E26"/>
    <w:rsid w:val="002176AC"/>
    <w:rsid w:val="00217BC9"/>
    <w:rsid w:val="002215B1"/>
    <w:rsid w:val="0022200C"/>
    <w:rsid w:val="00222512"/>
    <w:rsid w:val="0022271C"/>
    <w:rsid w:val="002227BF"/>
    <w:rsid w:val="00222A28"/>
    <w:rsid w:val="00222BC9"/>
    <w:rsid w:val="00222F0F"/>
    <w:rsid w:val="002230F4"/>
    <w:rsid w:val="002239AE"/>
    <w:rsid w:val="00223CAE"/>
    <w:rsid w:val="002240A3"/>
    <w:rsid w:val="0022498B"/>
    <w:rsid w:val="0022615F"/>
    <w:rsid w:val="00226236"/>
    <w:rsid w:val="00226687"/>
    <w:rsid w:val="002266E3"/>
    <w:rsid w:val="00226EEF"/>
    <w:rsid w:val="002276EC"/>
    <w:rsid w:val="00227817"/>
    <w:rsid w:val="00227C60"/>
    <w:rsid w:val="00227F23"/>
    <w:rsid w:val="00230110"/>
    <w:rsid w:val="00230C12"/>
    <w:rsid w:val="0023126F"/>
    <w:rsid w:val="0023131C"/>
    <w:rsid w:val="00231712"/>
    <w:rsid w:val="002319C2"/>
    <w:rsid w:val="00232297"/>
    <w:rsid w:val="002327D9"/>
    <w:rsid w:val="002331B2"/>
    <w:rsid w:val="00233357"/>
    <w:rsid w:val="00233540"/>
    <w:rsid w:val="00233AF1"/>
    <w:rsid w:val="00233B81"/>
    <w:rsid w:val="002340BE"/>
    <w:rsid w:val="00234998"/>
    <w:rsid w:val="00234C88"/>
    <w:rsid w:val="0023570E"/>
    <w:rsid w:val="00235975"/>
    <w:rsid w:val="00235BF4"/>
    <w:rsid w:val="00235DED"/>
    <w:rsid w:val="00235FA1"/>
    <w:rsid w:val="00237346"/>
    <w:rsid w:val="002373A0"/>
    <w:rsid w:val="00237948"/>
    <w:rsid w:val="00237C1E"/>
    <w:rsid w:val="00237CFE"/>
    <w:rsid w:val="00240CDC"/>
    <w:rsid w:val="00241000"/>
    <w:rsid w:val="00241068"/>
    <w:rsid w:val="0024168A"/>
    <w:rsid w:val="00241773"/>
    <w:rsid w:val="002421EC"/>
    <w:rsid w:val="002424E8"/>
    <w:rsid w:val="00242548"/>
    <w:rsid w:val="002425DB"/>
    <w:rsid w:val="00242849"/>
    <w:rsid w:val="00242859"/>
    <w:rsid w:val="00243277"/>
    <w:rsid w:val="00243885"/>
    <w:rsid w:val="00243FE5"/>
    <w:rsid w:val="0024401F"/>
    <w:rsid w:val="0024449D"/>
    <w:rsid w:val="0024533F"/>
    <w:rsid w:val="00245349"/>
    <w:rsid w:val="002458C7"/>
    <w:rsid w:val="00245D3B"/>
    <w:rsid w:val="002466BA"/>
    <w:rsid w:val="00246A8D"/>
    <w:rsid w:val="00247293"/>
    <w:rsid w:val="00247461"/>
    <w:rsid w:val="002475C1"/>
    <w:rsid w:val="002475D8"/>
    <w:rsid w:val="002479B1"/>
    <w:rsid w:val="002505EB"/>
    <w:rsid w:val="00250CDC"/>
    <w:rsid w:val="00250F2E"/>
    <w:rsid w:val="00251079"/>
    <w:rsid w:val="002513D7"/>
    <w:rsid w:val="00251BB8"/>
    <w:rsid w:val="00251EDA"/>
    <w:rsid w:val="00251EE7"/>
    <w:rsid w:val="00252476"/>
    <w:rsid w:val="00252594"/>
    <w:rsid w:val="0025287A"/>
    <w:rsid w:val="00252CC7"/>
    <w:rsid w:val="00253162"/>
    <w:rsid w:val="00253188"/>
    <w:rsid w:val="0025358A"/>
    <w:rsid w:val="00253E94"/>
    <w:rsid w:val="002540EC"/>
    <w:rsid w:val="002548D3"/>
    <w:rsid w:val="00255018"/>
    <w:rsid w:val="0025558A"/>
    <w:rsid w:val="00256151"/>
    <w:rsid w:val="00256197"/>
    <w:rsid w:val="00256A47"/>
    <w:rsid w:val="00256BC1"/>
    <w:rsid w:val="00256CF9"/>
    <w:rsid w:val="00256E81"/>
    <w:rsid w:val="002570A4"/>
    <w:rsid w:val="002578C2"/>
    <w:rsid w:val="00257C6A"/>
    <w:rsid w:val="00257DCA"/>
    <w:rsid w:val="00260225"/>
    <w:rsid w:val="00260A73"/>
    <w:rsid w:val="00260BA1"/>
    <w:rsid w:val="00260EE0"/>
    <w:rsid w:val="00261481"/>
    <w:rsid w:val="0026194E"/>
    <w:rsid w:val="002621A3"/>
    <w:rsid w:val="002628C0"/>
    <w:rsid w:val="0026321C"/>
    <w:rsid w:val="00263E37"/>
    <w:rsid w:val="002644AF"/>
    <w:rsid w:val="0026451E"/>
    <w:rsid w:val="00264696"/>
    <w:rsid w:val="00264811"/>
    <w:rsid w:val="002649C4"/>
    <w:rsid w:val="00264B66"/>
    <w:rsid w:val="00264C3E"/>
    <w:rsid w:val="00264EF1"/>
    <w:rsid w:val="002652DF"/>
    <w:rsid w:val="002654D4"/>
    <w:rsid w:val="00265EC5"/>
    <w:rsid w:val="00265F55"/>
    <w:rsid w:val="00266258"/>
    <w:rsid w:val="00266750"/>
    <w:rsid w:val="002667B7"/>
    <w:rsid w:val="002668CB"/>
    <w:rsid w:val="00267C89"/>
    <w:rsid w:val="00267C8D"/>
    <w:rsid w:val="00270DC2"/>
    <w:rsid w:val="00271A67"/>
    <w:rsid w:val="00271AF1"/>
    <w:rsid w:val="00272331"/>
    <w:rsid w:val="00272D51"/>
    <w:rsid w:val="00273196"/>
    <w:rsid w:val="00273CAF"/>
    <w:rsid w:val="00273E92"/>
    <w:rsid w:val="00275061"/>
    <w:rsid w:val="002755CD"/>
    <w:rsid w:val="00275704"/>
    <w:rsid w:val="00275802"/>
    <w:rsid w:val="00276A8C"/>
    <w:rsid w:val="00276B8D"/>
    <w:rsid w:val="00276C27"/>
    <w:rsid w:val="00276C68"/>
    <w:rsid w:val="00277608"/>
    <w:rsid w:val="00277B2C"/>
    <w:rsid w:val="00277C78"/>
    <w:rsid w:val="00277C7E"/>
    <w:rsid w:val="00277FC9"/>
    <w:rsid w:val="002807D6"/>
    <w:rsid w:val="00280E28"/>
    <w:rsid w:val="00280F48"/>
    <w:rsid w:val="0028112E"/>
    <w:rsid w:val="00281901"/>
    <w:rsid w:val="00281AE5"/>
    <w:rsid w:val="00281C50"/>
    <w:rsid w:val="00281DC0"/>
    <w:rsid w:val="002821F7"/>
    <w:rsid w:val="002821F9"/>
    <w:rsid w:val="0028258F"/>
    <w:rsid w:val="0028273D"/>
    <w:rsid w:val="00282D53"/>
    <w:rsid w:val="00282E03"/>
    <w:rsid w:val="00282EE9"/>
    <w:rsid w:val="0028320A"/>
    <w:rsid w:val="00283326"/>
    <w:rsid w:val="002837EF"/>
    <w:rsid w:val="002838B3"/>
    <w:rsid w:val="00283ACB"/>
    <w:rsid w:val="00283D84"/>
    <w:rsid w:val="0028495E"/>
    <w:rsid w:val="00284B88"/>
    <w:rsid w:val="00284D2C"/>
    <w:rsid w:val="002858CF"/>
    <w:rsid w:val="0028647F"/>
    <w:rsid w:val="002865C0"/>
    <w:rsid w:val="00286BD0"/>
    <w:rsid w:val="002870D0"/>
    <w:rsid w:val="00287304"/>
    <w:rsid w:val="002900AD"/>
    <w:rsid w:val="0029074F"/>
    <w:rsid w:val="002908D1"/>
    <w:rsid w:val="00290BDB"/>
    <w:rsid w:val="00290FB2"/>
    <w:rsid w:val="00291542"/>
    <w:rsid w:val="00291D38"/>
    <w:rsid w:val="002922A9"/>
    <w:rsid w:val="00292351"/>
    <w:rsid w:val="002924EB"/>
    <w:rsid w:val="00292BE4"/>
    <w:rsid w:val="0029303B"/>
    <w:rsid w:val="002930AB"/>
    <w:rsid w:val="0029354B"/>
    <w:rsid w:val="002938E2"/>
    <w:rsid w:val="00293948"/>
    <w:rsid w:val="00293CED"/>
    <w:rsid w:val="00293E59"/>
    <w:rsid w:val="0029447B"/>
    <w:rsid w:val="00294E22"/>
    <w:rsid w:val="002951CE"/>
    <w:rsid w:val="0029537E"/>
    <w:rsid w:val="0029573E"/>
    <w:rsid w:val="00295CE7"/>
    <w:rsid w:val="00295D89"/>
    <w:rsid w:val="00295FDE"/>
    <w:rsid w:val="002961F4"/>
    <w:rsid w:val="00296346"/>
    <w:rsid w:val="0029660D"/>
    <w:rsid w:val="00296F21"/>
    <w:rsid w:val="00296F25"/>
    <w:rsid w:val="002974A9"/>
    <w:rsid w:val="0029775D"/>
    <w:rsid w:val="002978F0"/>
    <w:rsid w:val="00297972"/>
    <w:rsid w:val="00297F68"/>
    <w:rsid w:val="002A032C"/>
    <w:rsid w:val="002A08F4"/>
    <w:rsid w:val="002A0E17"/>
    <w:rsid w:val="002A0E87"/>
    <w:rsid w:val="002A11EC"/>
    <w:rsid w:val="002A239F"/>
    <w:rsid w:val="002A2DEE"/>
    <w:rsid w:val="002A3AE8"/>
    <w:rsid w:val="002A3D32"/>
    <w:rsid w:val="002A514E"/>
    <w:rsid w:val="002A5AD7"/>
    <w:rsid w:val="002A5B4D"/>
    <w:rsid w:val="002A604B"/>
    <w:rsid w:val="002A604E"/>
    <w:rsid w:val="002A6616"/>
    <w:rsid w:val="002A6A8A"/>
    <w:rsid w:val="002A7026"/>
    <w:rsid w:val="002A7D10"/>
    <w:rsid w:val="002B0111"/>
    <w:rsid w:val="002B0776"/>
    <w:rsid w:val="002B09AD"/>
    <w:rsid w:val="002B12DD"/>
    <w:rsid w:val="002B12E5"/>
    <w:rsid w:val="002B1F4D"/>
    <w:rsid w:val="002B2139"/>
    <w:rsid w:val="002B217D"/>
    <w:rsid w:val="002B269F"/>
    <w:rsid w:val="002B2D44"/>
    <w:rsid w:val="002B4CD6"/>
    <w:rsid w:val="002B584A"/>
    <w:rsid w:val="002B5DC3"/>
    <w:rsid w:val="002B5E8C"/>
    <w:rsid w:val="002B61FA"/>
    <w:rsid w:val="002B66E8"/>
    <w:rsid w:val="002B69DD"/>
    <w:rsid w:val="002B6DB4"/>
    <w:rsid w:val="002B6E36"/>
    <w:rsid w:val="002B77CC"/>
    <w:rsid w:val="002B7931"/>
    <w:rsid w:val="002B7AB5"/>
    <w:rsid w:val="002B7C8D"/>
    <w:rsid w:val="002C034D"/>
    <w:rsid w:val="002C086E"/>
    <w:rsid w:val="002C08EB"/>
    <w:rsid w:val="002C0C41"/>
    <w:rsid w:val="002C0EA0"/>
    <w:rsid w:val="002C0EB0"/>
    <w:rsid w:val="002C0F0E"/>
    <w:rsid w:val="002C12CD"/>
    <w:rsid w:val="002C178D"/>
    <w:rsid w:val="002C190D"/>
    <w:rsid w:val="002C1DCD"/>
    <w:rsid w:val="002C211C"/>
    <w:rsid w:val="002C2973"/>
    <w:rsid w:val="002C3388"/>
    <w:rsid w:val="002C399F"/>
    <w:rsid w:val="002C3A00"/>
    <w:rsid w:val="002C3D9F"/>
    <w:rsid w:val="002C4014"/>
    <w:rsid w:val="002C54BE"/>
    <w:rsid w:val="002C60CB"/>
    <w:rsid w:val="002C61E8"/>
    <w:rsid w:val="002C65A9"/>
    <w:rsid w:val="002C6BB8"/>
    <w:rsid w:val="002C7552"/>
    <w:rsid w:val="002C7C45"/>
    <w:rsid w:val="002D0756"/>
    <w:rsid w:val="002D0B2B"/>
    <w:rsid w:val="002D1191"/>
    <w:rsid w:val="002D14DA"/>
    <w:rsid w:val="002D1ACD"/>
    <w:rsid w:val="002D2071"/>
    <w:rsid w:val="002D20D9"/>
    <w:rsid w:val="002D27E4"/>
    <w:rsid w:val="002D293C"/>
    <w:rsid w:val="002D29D4"/>
    <w:rsid w:val="002D2C10"/>
    <w:rsid w:val="002D2EA2"/>
    <w:rsid w:val="002D322C"/>
    <w:rsid w:val="002D36F5"/>
    <w:rsid w:val="002D3992"/>
    <w:rsid w:val="002D3A6D"/>
    <w:rsid w:val="002D41CE"/>
    <w:rsid w:val="002D44C1"/>
    <w:rsid w:val="002D4D83"/>
    <w:rsid w:val="002D5120"/>
    <w:rsid w:val="002D5301"/>
    <w:rsid w:val="002D53B2"/>
    <w:rsid w:val="002D5837"/>
    <w:rsid w:val="002D5985"/>
    <w:rsid w:val="002D6C1D"/>
    <w:rsid w:val="002D6FBE"/>
    <w:rsid w:val="002D7430"/>
    <w:rsid w:val="002D7484"/>
    <w:rsid w:val="002D7B5E"/>
    <w:rsid w:val="002D7CED"/>
    <w:rsid w:val="002E1370"/>
    <w:rsid w:val="002E1AE2"/>
    <w:rsid w:val="002E1B6A"/>
    <w:rsid w:val="002E29BD"/>
    <w:rsid w:val="002E2AA5"/>
    <w:rsid w:val="002E2CE3"/>
    <w:rsid w:val="002E2F75"/>
    <w:rsid w:val="002E3520"/>
    <w:rsid w:val="002E3561"/>
    <w:rsid w:val="002E3AB5"/>
    <w:rsid w:val="002E45F5"/>
    <w:rsid w:val="002E490F"/>
    <w:rsid w:val="002E4CD6"/>
    <w:rsid w:val="002E533B"/>
    <w:rsid w:val="002E5AAE"/>
    <w:rsid w:val="002E6832"/>
    <w:rsid w:val="002E6F9C"/>
    <w:rsid w:val="002E720A"/>
    <w:rsid w:val="002E77C2"/>
    <w:rsid w:val="002F00E9"/>
    <w:rsid w:val="002F0798"/>
    <w:rsid w:val="002F0A0E"/>
    <w:rsid w:val="002F0D34"/>
    <w:rsid w:val="002F103A"/>
    <w:rsid w:val="002F15F9"/>
    <w:rsid w:val="002F2E3A"/>
    <w:rsid w:val="002F3060"/>
    <w:rsid w:val="002F3F3C"/>
    <w:rsid w:val="002F3FA1"/>
    <w:rsid w:val="002F5690"/>
    <w:rsid w:val="002F57AD"/>
    <w:rsid w:val="002F5FD4"/>
    <w:rsid w:val="002F6785"/>
    <w:rsid w:val="002F6ED1"/>
    <w:rsid w:val="002F7E9F"/>
    <w:rsid w:val="00300422"/>
    <w:rsid w:val="00300A54"/>
    <w:rsid w:val="003013B2"/>
    <w:rsid w:val="003017DF"/>
    <w:rsid w:val="00301844"/>
    <w:rsid w:val="00301BB7"/>
    <w:rsid w:val="00301C16"/>
    <w:rsid w:val="00301D39"/>
    <w:rsid w:val="003021BF"/>
    <w:rsid w:val="0030253E"/>
    <w:rsid w:val="00302660"/>
    <w:rsid w:val="0030268C"/>
    <w:rsid w:val="003028BA"/>
    <w:rsid w:val="00302925"/>
    <w:rsid w:val="00302BA3"/>
    <w:rsid w:val="00302C9B"/>
    <w:rsid w:val="00303570"/>
    <w:rsid w:val="00304321"/>
    <w:rsid w:val="003048E3"/>
    <w:rsid w:val="0030505D"/>
    <w:rsid w:val="00306122"/>
    <w:rsid w:val="00306D78"/>
    <w:rsid w:val="00307514"/>
    <w:rsid w:val="0030774B"/>
    <w:rsid w:val="00307E73"/>
    <w:rsid w:val="00307EE1"/>
    <w:rsid w:val="00307F18"/>
    <w:rsid w:val="00310736"/>
    <w:rsid w:val="003109D7"/>
    <w:rsid w:val="003110A8"/>
    <w:rsid w:val="00311F15"/>
    <w:rsid w:val="003126C8"/>
    <w:rsid w:val="003132E8"/>
    <w:rsid w:val="0031383B"/>
    <w:rsid w:val="00313E6B"/>
    <w:rsid w:val="003149CB"/>
    <w:rsid w:val="00314CF1"/>
    <w:rsid w:val="00315C62"/>
    <w:rsid w:val="00316679"/>
    <w:rsid w:val="00316C3C"/>
    <w:rsid w:val="003171A2"/>
    <w:rsid w:val="0031729A"/>
    <w:rsid w:val="0031744E"/>
    <w:rsid w:val="00320151"/>
    <w:rsid w:val="0032182D"/>
    <w:rsid w:val="00321A3F"/>
    <w:rsid w:val="00321B86"/>
    <w:rsid w:val="0032269A"/>
    <w:rsid w:val="00322894"/>
    <w:rsid w:val="00322D81"/>
    <w:rsid w:val="003231DF"/>
    <w:rsid w:val="00323751"/>
    <w:rsid w:val="00324CFA"/>
    <w:rsid w:val="00325EE0"/>
    <w:rsid w:val="0032631B"/>
    <w:rsid w:val="00326406"/>
    <w:rsid w:val="00326D3C"/>
    <w:rsid w:val="0032755F"/>
    <w:rsid w:val="00327B8D"/>
    <w:rsid w:val="00327C66"/>
    <w:rsid w:val="00327EAB"/>
    <w:rsid w:val="003306B1"/>
    <w:rsid w:val="0033074C"/>
    <w:rsid w:val="003307C4"/>
    <w:rsid w:val="00331250"/>
    <w:rsid w:val="0033126D"/>
    <w:rsid w:val="003312EB"/>
    <w:rsid w:val="00331484"/>
    <w:rsid w:val="003314D2"/>
    <w:rsid w:val="00331EA7"/>
    <w:rsid w:val="003321B8"/>
    <w:rsid w:val="00332A23"/>
    <w:rsid w:val="00332F90"/>
    <w:rsid w:val="0033499A"/>
    <w:rsid w:val="003354D6"/>
    <w:rsid w:val="003355DA"/>
    <w:rsid w:val="00335893"/>
    <w:rsid w:val="00335ACA"/>
    <w:rsid w:val="00335CA7"/>
    <w:rsid w:val="00336227"/>
    <w:rsid w:val="003364AB"/>
    <w:rsid w:val="003364FA"/>
    <w:rsid w:val="00336D0C"/>
    <w:rsid w:val="00336DFB"/>
    <w:rsid w:val="003373A8"/>
    <w:rsid w:val="00337F68"/>
    <w:rsid w:val="00337FD9"/>
    <w:rsid w:val="0034037F"/>
    <w:rsid w:val="0034080A"/>
    <w:rsid w:val="0034120B"/>
    <w:rsid w:val="00341986"/>
    <w:rsid w:val="0034244D"/>
    <w:rsid w:val="00342469"/>
    <w:rsid w:val="00342A01"/>
    <w:rsid w:val="003433AF"/>
    <w:rsid w:val="00343602"/>
    <w:rsid w:val="003439C5"/>
    <w:rsid w:val="00343D11"/>
    <w:rsid w:val="00344081"/>
    <w:rsid w:val="003441BA"/>
    <w:rsid w:val="00344331"/>
    <w:rsid w:val="00344464"/>
    <w:rsid w:val="003450CD"/>
    <w:rsid w:val="00345291"/>
    <w:rsid w:val="00345855"/>
    <w:rsid w:val="0034606E"/>
    <w:rsid w:val="00346258"/>
    <w:rsid w:val="00346BE5"/>
    <w:rsid w:val="00347275"/>
    <w:rsid w:val="00347D31"/>
    <w:rsid w:val="00350F9D"/>
    <w:rsid w:val="00350FF3"/>
    <w:rsid w:val="003512B8"/>
    <w:rsid w:val="0035152C"/>
    <w:rsid w:val="003519DA"/>
    <w:rsid w:val="00351CC9"/>
    <w:rsid w:val="00351FDB"/>
    <w:rsid w:val="003523CA"/>
    <w:rsid w:val="00352533"/>
    <w:rsid w:val="00352770"/>
    <w:rsid w:val="00352F91"/>
    <w:rsid w:val="003535F9"/>
    <w:rsid w:val="0035363A"/>
    <w:rsid w:val="00353A96"/>
    <w:rsid w:val="00353DE1"/>
    <w:rsid w:val="003541D2"/>
    <w:rsid w:val="003541F6"/>
    <w:rsid w:val="00354213"/>
    <w:rsid w:val="00354351"/>
    <w:rsid w:val="00354390"/>
    <w:rsid w:val="003549AE"/>
    <w:rsid w:val="00354A4C"/>
    <w:rsid w:val="00354D46"/>
    <w:rsid w:val="0035507C"/>
    <w:rsid w:val="00355A61"/>
    <w:rsid w:val="00355BC5"/>
    <w:rsid w:val="00355C7A"/>
    <w:rsid w:val="003564F0"/>
    <w:rsid w:val="003566C6"/>
    <w:rsid w:val="00356ABA"/>
    <w:rsid w:val="00356D7D"/>
    <w:rsid w:val="0035709F"/>
    <w:rsid w:val="003570E1"/>
    <w:rsid w:val="003572B8"/>
    <w:rsid w:val="00357BCE"/>
    <w:rsid w:val="00357FEE"/>
    <w:rsid w:val="00360907"/>
    <w:rsid w:val="003609C5"/>
    <w:rsid w:val="0036107F"/>
    <w:rsid w:val="00361367"/>
    <w:rsid w:val="0036162A"/>
    <w:rsid w:val="00361698"/>
    <w:rsid w:val="00361A09"/>
    <w:rsid w:val="00361ACC"/>
    <w:rsid w:val="00362013"/>
    <w:rsid w:val="003627EA"/>
    <w:rsid w:val="00362989"/>
    <w:rsid w:val="00362B84"/>
    <w:rsid w:val="00362BBF"/>
    <w:rsid w:val="00363800"/>
    <w:rsid w:val="00364D57"/>
    <w:rsid w:val="00364D8C"/>
    <w:rsid w:val="003650EE"/>
    <w:rsid w:val="003651C0"/>
    <w:rsid w:val="00365381"/>
    <w:rsid w:val="003654EC"/>
    <w:rsid w:val="0036602F"/>
    <w:rsid w:val="00366215"/>
    <w:rsid w:val="00366753"/>
    <w:rsid w:val="00367372"/>
    <w:rsid w:val="00367C0D"/>
    <w:rsid w:val="00367DD6"/>
    <w:rsid w:val="00367DEE"/>
    <w:rsid w:val="00370380"/>
    <w:rsid w:val="0037044A"/>
    <w:rsid w:val="0037126A"/>
    <w:rsid w:val="00371B82"/>
    <w:rsid w:val="00372CD1"/>
    <w:rsid w:val="00372F8F"/>
    <w:rsid w:val="00372FE6"/>
    <w:rsid w:val="003730C6"/>
    <w:rsid w:val="0037332C"/>
    <w:rsid w:val="0037349D"/>
    <w:rsid w:val="00373A41"/>
    <w:rsid w:val="0037650E"/>
    <w:rsid w:val="0037665F"/>
    <w:rsid w:val="00376804"/>
    <w:rsid w:val="0037690A"/>
    <w:rsid w:val="00376AA3"/>
    <w:rsid w:val="003770C0"/>
    <w:rsid w:val="00377671"/>
    <w:rsid w:val="00377768"/>
    <w:rsid w:val="00377932"/>
    <w:rsid w:val="00377CA0"/>
    <w:rsid w:val="00377CD2"/>
    <w:rsid w:val="00377D37"/>
    <w:rsid w:val="00380015"/>
    <w:rsid w:val="00380B7B"/>
    <w:rsid w:val="00380CD0"/>
    <w:rsid w:val="00381415"/>
    <w:rsid w:val="003816B4"/>
    <w:rsid w:val="0038183D"/>
    <w:rsid w:val="00381B35"/>
    <w:rsid w:val="003823FB"/>
    <w:rsid w:val="00382626"/>
    <w:rsid w:val="00382D46"/>
    <w:rsid w:val="0038306C"/>
    <w:rsid w:val="003837F8"/>
    <w:rsid w:val="00383839"/>
    <w:rsid w:val="00383BB9"/>
    <w:rsid w:val="0038467C"/>
    <w:rsid w:val="0038492C"/>
    <w:rsid w:val="00384B3C"/>
    <w:rsid w:val="00384CB6"/>
    <w:rsid w:val="003867DB"/>
    <w:rsid w:val="0038682B"/>
    <w:rsid w:val="00386B7A"/>
    <w:rsid w:val="003871F4"/>
    <w:rsid w:val="00387D13"/>
    <w:rsid w:val="0039011B"/>
    <w:rsid w:val="0039021F"/>
    <w:rsid w:val="0039069D"/>
    <w:rsid w:val="0039095A"/>
    <w:rsid w:val="00390970"/>
    <w:rsid w:val="003909F6"/>
    <w:rsid w:val="003910B0"/>
    <w:rsid w:val="003916B4"/>
    <w:rsid w:val="00391BC2"/>
    <w:rsid w:val="00391F88"/>
    <w:rsid w:val="00392CA1"/>
    <w:rsid w:val="00393656"/>
    <w:rsid w:val="00393741"/>
    <w:rsid w:val="00393B29"/>
    <w:rsid w:val="0039418E"/>
    <w:rsid w:val="003941F9"/>
    <w:rsid w:val="003943A6"/>
    <w:rsid w:val="0039482B"/>
    <w:rsid w:val="00394EEB"/>
    <w:rsid w:val="00395DCB"/>
    <w:rsid w:val="003961E5"/>
    <w:rsid w:val="00396D16"/>
    <w:rsid w:val="00396F1E"/>
    <w:rsid w:val="00397212"/>
    <w:rsid w:val="00397BCE"/>
    <w:rsid w:val="003A055E"/>
    <w:rsid w:val="003A0644"/>
    <w:rsid w:val="003A08CB"/>
    <w:rsid w:val="003A09B3"/>
    <w:rsid w:val="003A0ACB"/>
    <w:rsid w:val="003A1F10"/>
    <w:rsid w:val="003A21E9"/>
    <w:rsid w:val="003A2500"/>
    <w:rsid w:val="003A39A2"/>
    <w:rsid w:val="003A3A7C"/>
    <w:rsid w:val="003A3BC4"/>
    <w:rsid w:val="003A4A92"/>
    <w:rsid w:val="003A4B37"/>
    <w:rsid w:val="003A590A"/>
    <w:rsid w:val="003A59BB"/>
    <w:rsid w:val="003A5A1F"/>
    <w:rsid w:val="003A5EB1"/>
    <w:rsid w:val="003A5F3B"/>
    <w:rsid w:val="003A6648"/>
    <w:rsid w:val="003A6A26"/>
    <w:rsid w:val="003A73FD"/>
    <w:rsid w:val="003A7C4D"/>
    <w:rsid w:val="003B02AE"/>
    <w:rsid w:val="003B060C"/>
    <w:rsid w:val="003B0820"/>
    <w:rsid w:val="003B0983"/>
    <w:rsid w:val="003B0C7E"/>
    <w:rsid w:val="003B1AAA"/>
    <w:rsid w:val="003B1BBC"/>
    <w:rsid w:val="003B27D8"/>
    <w:rsid w:val="003B2EDB"/>
    <w:rsid w:val="003B3663"/>
    <w:rsid w:val="003B3ED7"/>
    <w:rsid w:val="003B4106"/>
    <w:rsid w:val="003B41BE"/>
    <w:rsid w:val="003B4CD5"/>
    <w:rsid w:val="003B4D8A"/>
    <w:rsid w:val="003B5046"/>
    <w:rsid w:val="003B6117"/>
    <w:rsid w:val="003B615F"/>
    <w:rsid w:val="003B6222"/>
    <w:rsid w:val="003B624C"/>
    <w:rsid w:val="003B6CA6"/>
    <w:rsid w:val="003B6CB1"/>
    <w:rsid w:val="003B6CDD"/>
    <w:rsid w:val="003B78F4"/>
    <w:rsid w:val="003B7B0F"/>
    <w:rsid w:val="003B7E81"/>
    <w:rsid w:val="003C074A"/>
    <w:rsid w:val="003C0C08"/>
    <w:rsid w:val="003C0FEE"/>
    <w:rsid w:val="003C2F73"/>
    <w:rsid w:val="003C3127"/>
    <w:rsid w:val="003C3451"/>
    <w:rsid w:val="003C379C"/>
    <w:rsid w:val="003C3B4D"/>
    <w:rsid w:val="003C3C95"/>
    <w:rsid w:val="003C4645"/>
    <w:rsid w:val="003C48B3"/>
    <w:rsid w:val="003C4DB2"/>
    <w:rsid w:val="003C5491"/>
    <w:rsid w:val="003C54EE"/>
    <w:rsid w:val="003C5504"/>
    <w:rsid w:val="003C5B86"/>
    <w:rsid w:val="003C5BDE"/>
    <w:rsid w:val="003C6087"/>
    <w:rsid w:val="003C6229"/>
    <w:rsid w:val="003C6917"/>
    <w:rsid w:val="003C72A0"/>
    <w:rsid w:val="003C737E"/>
    <w:rsid w:val="003C7407"/>
    <w:rsid w:val="003C778E"/>
    <w:rsid w:val="003C7AE8"/>
    <w:rsid w:val="003C7F66"/>
    <w:rsid w:val="003D00AE"/>
    <w:rsid w:val="003D01D5"/>
    <w:rsid w:val="003D0933"/>
    <w:rsid w:val="003D0C85"/>
    <w:rsid w:val="003D0E69"/>
    <w:rsid w:val="003D19DD"/>
    <w:rsid w:val="003D2687"/>
    <w:rsid w:val="003D28B7"/>
    <w:rsid w:val="003D3814"/>
    <w:rsid w:val="003D4103"/>
    <w:rsid w:val="003D438E"/>
    <w:rsid w:val="003D49F9"/>
    <w:rsid w:val="003D510A"/>
    <w:rsid w:val="003D52C2"/>
    <w:rsid w:val="003D53FA"/>
    <w:rsid w:val="003D588C"/>
    <w:rsid w:val="003D5D3D"/>
    <w:rsid w:val="003D6989"/>
    <w:rsid w:val="003D7009"/>
    <w:rsid w:val="003D7073"/>
    <w:rsid w:val="003D77BE"/>
    <w:rsid w:val="003D7801"/>
    <w:rsid w:val="003E03A3"/>
    <w:rsid w:val="003E17A0"/>
    <w:rsid w:val="003E181A"/>
    <w:rsid w:val="003E18CA"/>
    <w:rsid w:val="003E2B97"/>
    <w:rsid w:val="003E3E24"/>
    <w:rsid w:val="003E405B"/>
    <w:rsid w:val="003E442C"/>
    <w:rsid w:val="003E49C7"/>
    <w:rsid w:val="003E4A40"/>
    <w:rsid w:val="003E4F86"/>
    <w:rsid w:val="003E5ECF"/>
    <w:rsid w:val="003E64B1"/>
    <w:rsid w:val="003E6732"/>
    <w:rsid w:val="003E6AB8"/>
    <w:rsid w:val="003E7476"/>
    <w:rsid w:val="003E760A"/>
    <w:rsid w:val="003E7C87"/>
    <w:rsid w:val="003F0377"/>
    <w:rsid w:val="003F109C"/>
    <w:rsid w:val="003F1E7A"/>
    <w:rsid w:val="003F2721"/>
    <w:rsid w:val="003F281F"/>
    <w:rsid w:val="003F3990"/>
    <w:rsid w:val="003F43E0"/>
    <w:rsid w:val="003F5979"/>
    <w:rsid w:val="003F5AF1"/>
    <w:rsid w:val="003F5FE3"/>
    <w:rsid w:val="003F60F1"/>
    <w:rsid w:val="003F639E"/>
    <w:rsid w:val="003F6530"/>
    <w:rsid w:val="003F654C"/>
    <w:rsid w:val="003F671E"/>
    <w:rsid w:val="003F6FC1"/>
    <w:rsid w:val="003F7339"/>
    <w:rsid w:val="003F7988"/>
    <w:rsid w:val="003F7B8B"/>
    <w:rsid w:val="003F7D49"/>
    <w:rsid w:val="003F7DB5"/>
    <w:rsid w:val="0040012A"/>
    <w:rsid w:val="00400C6C"/>
    <w:rsid w:val="00400ED5"/>
    <w:rsid w:val="00401A56"/>
    <w:rsid w:val="00402769"/>
    <w:rsid w:val="00402C79"/>
    <w:rsid w:val="00403165"/>
    <w:rsid w:val="004036EE"/>
    <w:rsid w:val="00403BDB"/>
    <w:rsid w:val="00404069"/>
    <w:rsid w:val="004040B0"/>
    <w:rsid w:val="004043A9"/>
    <w:rsid w:val="00405A18"/>
    <w:rsid w:val="00406E9B"/>
    <w:rsid w:val="004073BC"/>
    <w:rsid w:val="00407574"/>
    <w:rsid w:val="00411A71"/>
    <w:rsid w:val="00412432"/>
    <w:rsid w:val="00412D3D"/>
    <w:rsid w:val="00413445"/>
    <w:rsid w:val="004136EE"/>
    <w:rsid w:val="00414587"/>
    <w:rsid w:val="004146AA"/>
    <w:rsid w:val="004148F3"/>
    <w:rsid w:val="00414AF7"/>
    <w:rsid w:val="00414F6A"/>
    <w:rsid w:val="00415435"/>
    <w:rsid w:val="0041593E"/>
    <w:rsid w:val="00415F50"/>
    <w:rsid w:val="00416192"/>
    <w:rsid w:val="0041653F"/>
    <w:rsid w:val="0041654C"/>
    <w:rsid w:val="0041664C"/>
    <w:rsid w:val="0041678E"/>
    <w:rsid w:val="00416AFB"/>
    <w:rsid w:val="00416D0D"/>
    <w:rsid w:val="0041701D"/>
    <w:rsid w:val="004174E4"/>
    <w:rsid w:val="00417D9B"/>
    <w:rsid w:val="00417E1D"/>
    <w:rsid w:val="004210FC"/>
    <w:rsid w:val="0042168C"/>
    <w:rsid w:val="00421939"/>
    <w:rsid w:val="00421AED"/>
    <w:rsid w:val="00421F00"/>
    <w:rsid w:val="00422601"/>
    <w:rsid w:val="00422A9E"/>
    <w:rsid w:val="00422AE0"/>
    <w:rsid w:val="00422B71"/>
    <w:rsid w:val="00423B24"/>
    <w:rsid w:val="00424B18"/>
    <w:rsid w:val="00424EAD"/>
    <w:rsid w:val="00425225"/>
    <w:rsid w:val="00425F4E"/>
    <w:rsid w:val="0042669E"/>
    <w:rsid w:val="004266D7"/>
    <w:rsid w:val="00426D29"/>
    <w:rsid w:val="00427340"/>
    <w:rsid w:val="00427768"/>
    <w:rsid w:val="0042781A"/>
    <w:rsid w:val="00427C0A"/>
    <w:rsid w:val="0043002E"/>
    <w:rsid w:val="00430283"/>
    <w:rsid w:val="004304D7"/>
    <w:rsid w:val="00430849"/>
    <w:rsid w:val="004315DB"/>
    <w:rsid w:val="0043181D"/>
    <w:rsid w:val="004319E3"/>
    <w:rsid w:val="004327AB"/>
    <w:rsid w:val="0043374B"/>
    <w:rsid w:val="00433871"/>
    <w:rsid w:val="00433925"/>
    <w:rsid w:val="004339B5"/>
    <w:rsid w:val="00434567"/>
    <w:rsid w:val="004345CE"/>
    <w:rsid w:val="004345D6"/>
    <w:rsid w:val="0043468D"/>
    <w:rsid w:val="00434C9F"/>
    <w:rsid w:val="00435222"/>
    <w:rsid w:val="00435A3B"/>
    <w:rsid w:val="004360C0"/>
    <w:rsid w:val="004363D1"/>
    <w:rsid w:val="004364A5"/>
    <w:rsid w:val="0043672F"/>
    <w:rsid w:val="0043770C"/>
    <w:rsid w:val="0043780E"/>
    <w:rsid w:val="00437E5A"/>
    <w:rsid w:val="00440379"/>
    <w:rsid w:val="00440A81"/>
    <w:rsid w:val="004410DF"/>
    <w:rsid w:val="00441126"/>
    <w:rsid w:val="004413C8"/>
    <w:rsid w:val="004418C2"/>
    <w:rsid w:val="00441993"/>
    <w:rsid w:val="00442E6E"/>
    <w:rsid w:val="00443227"/>
    <w:rsid w:val="00443341"/>
    <w:rsid w:val="0044355D"/>
    <w:rsid w:val="00443615"/>
    <w:rsid w:val="004436E9"/>
    <w:rsid w:val="004439D0"/>
    <w:rsid w:val="00443B5E"/>
    <w:rsid w:val="00443E3A"/>
    <w:rsid w:val="004442D3"/>
    <w:rsid w:val="00444685"/>
    <w:rsid w:val="00444AC8"/>
    <w:rsid w:val="00444DBD"/>
    <w:rsid w:val="004450D9"/>
    <w:rsid w:val="00445106"/>
    <w:rsid w:val="00445A95"/>
    <w:rsid w:val="004460D4"/>
    <w:rsid w:val="004466B5"/>
    <w:rsid w:val="00446E0B"/>
    <w:rsid w:val="00446E5A"/>
    <w:rsid w:val="00447336"/>
    <w:rsid w:val="0044738E"/>
    <w:rsid w:val="0044747F"/>
    <w:rsid w:val="00450960"/>
    <w:rsid w:val="00451376"/>
    <w:rsid w:val="00451486"/>
    <w:rsid w:val="004521DD"/>
    <w:rsid w:val="00452206"/>
    <w:rsid w:val="00452281"/>
    <w:rsid w:val="0045260C"/>
    <w:rsid w:val="00452B37"/>
    <w:rsid w:val="00452C7F"/>
    <w:rsid w:val="004532AD"/>
    <w:rsid w:val="00453B6B"/>
    <w:rsid w:val="00453F1A"/>
    <w:rsid w:val="004540DE"/>
    <w:rsid w:val="004541D0"/>
    <w:rsid w:val="0045462B"/>
    <w:rsid w:val="00455CD1"/>
    <w:rsid w:val="004564EE"/>
    <w:rsid w:val="0045703F"/>
    <w:rsid w:val="004576F3"/>
    <w:rsid w:val="00457CA8"/>
    <w:rsid w:val="00460A15"/>
    <w:rsid w:val="00460CA4"/>
    <w:rsid w:val="00460E89"/>
    <w:rsid w:val="0046154A"/>
    <w:rsid w:val="00462343"/>
    <w:rsid w:val="00462996"/>
    <w:rsid w:val="00462D5C"/>
    <w:rsid w:val="00463417"/>
    <w:rsid w:val="0046411E"/>
    <w:rsid w:val="004641B4"/>
    <w:rsid w:val="004643AC"/>
    <w:rsid w:val="004644E4"/>
    <w:rsid w:val="004644F8"/>
    <w:rsid w:val="004647FB"/>
    <w:rsid w:val="00464B4C"/>
    <w:rsid w:val="00464CE8"/>
    <w:rsid w:val="00465223"/>
    <w:rsid w:val="004653BA"/>
    <w:rsid w:val="00465E18"/>
    <w:rsid w:val="00466966"/>
    <w:rsid w:val="0046759C"/>
    <w:rsid w:val="0046790A"/>
    <w:rsid w:val="00467953"/>
    <w:rsid w:val="00467C85"/>
    <w:rsid w:val="004709B2"/>
    <w:rsid w:val="00470AD3"/>
    <w:rsid w:val="00471797"/>
    <w:rsid w:val="004718CA"/>
    <w:rsid w:val="00471A36"/>
    <w:rsid w:val="00471A88"/>
    <w:rsid w:val="00471E96"/>
    <w:rsid w:val="004726BF"/>
    <w:rsid w:val="00472787"/>
    <w:rsid w:val="004732FB"/>
    <w:rsid w:val="00473359"/>
    <w:rsid w:val="00473466"/>
    <w:rsid w:val="00473886"/>
    <w:rsid w:val="00473E0A"/>
    <w:rsid w:val="00474740"/>
    <w:rsid w:val="0047476F"/>
    <w:rsid w:val="00474B64"/>
    <w:rsid w:val="00476D1E"/>
    <w:rsid w:val="004777BE"/>
    <w:rsid w:val="00477A57"/>
    <w:rsid w:val="00477BF9"/>
    <w:rsid w:val="00477C91"/>
    <w:rsid w:val="0048002B"/>
    <w:rsid w:val="0048039B"/>
    <w:rsid w:val="00480740"/>
    <w:rsid w:val="00480DD3"/>
    <w:rsid w:val="004810CD"/>
    <w:rsid w:val="004821D2"/>
    <w:rsid w:val="00482934"/>
    <w:rsid w:val="0048298F"/>
    <w:rsid w:val="004829BB"/>
    <w:rsid w:val="00483196"/>
    <w:rsid w:val="004835B9"/>
    <w:rsid w:val="00484227"/>
    <w:rsid w:val="004848C2"/>
    <w:rsid w:val="00484EE4"/>
    <w:rsid w:val="00485617"/>
    <w:rsid w:val="0048587D"/>
    <w:rsid w:val="0048594B"/>
    <w:rsid w:val="00486A11"/>
    <w:rsid w:val="00486DC2"/>
    <w:rsid w:val="00486EE5"/>
    <w:rsid w:val="004874A7"/>
    <w:rsid w:val="0048774F"/>
    <w:rsid w:val="00487F89"/>
    <w:rsid w:val="004903E1"/>
    <w:rsid w:val="004906F0"/>
    <w:rsid w:val="00490D1D"/>
    <w:rsid w:val="004913E5"/>
    <w:rsid w:val="00491742"/>
    <w:rsid w:val="004919FA"/>
    <w:rsid w:val="00492013"/>
    <w:rsid w:val="00492199"/>
    <w:rsid w:val="004924A8"/>
    <w:rsid w:val="00492861"/>
    <w:rsid w:val="00492BAB"/>
    <w:rsid w:val="004932DF"/>
    <w:rsid w:val="00494142"/>
    <w:rsid w:val="004943BA"/>
    <w:rsid w:val="0049446E"/>
    <w:rsid w:val="0049457B"/>
    <w:rsid w:val="00494A15"/>
    <w:rsid w:val="00494AD2"/>
    <w:rsid w:val="00494E58"/>
    <w:rsid w:val="0049537B"/>
    <w:rsid w:val="0049538C"/>
    <w:rsid w:val="0049595E"/>
    <w:rsid w:val="00495E90"/>
    <w:rsid w:val="00495EF3"/>
    <w:rsid w:val="004960EB"/>
    <w:rsid w:val="004966EE"/>
    <w:rsid w:val="00496A03"/>
    <w:rsid w:val="00497853"/>
    <w:rsid w:val="004A0EB6"/>
    <w:rsid w:val="004A0FA7"/>
    <w:rsid w:val="004A133B"/>
    <w:rsid w:val="004A1CC6"/>
    <w:rsid w:val="004A1D3C"/>
    <w:rsid w:val="004A30B8"/>
    <w:rsid w:val="004A330D"/>
    <w:rsid w:val="004A3686"/>
    <w:rsid w:val="004A38C9"/>
    <w:rsid w:val="004A3C6A"/>
    <w:rsid w:val="004A47EE"/>
    <w:rsid w:val="004A4E3E"/>
    <w:rsid w:val="004A5232"/>
    <w:rsid w:val="004A5877"/>
    <w:rsid w:val="004A5CEC"/>
    <w:rsid w:val="004A6023"/>
    <w:rsid w:val="004A6622"/>
    <w:rsid w:val="004A72BC"/>
    <w:rsid w:val="004A7D43"/>
    <w:rsid w:val="004A7E38"/>
    <w:rsid w:val="004A7F46"/>
    <w:rsid w:val="004B0266"/>
    <w:rsid w:val="004B04E3"/>
    <w:rsid w:val="004B0751"/>
    <w:rsid w:val="004B0E6F"/>
    <w:rsid w:val="004B1397"/>
    <w:rsid w:val="004B13CC"/>
    <w:rsid w:val="004B2825"/>
    <w:rsid w:val="004B334C"/>
    <w:rsid w:val="004B4596"/>
    <w:rsid w:val="004B4D43"/>
    <w:rsid w:val="004B4E8C"/>
    <w:rsid w:val="004B4FE7"/>
    <w:rsid w:val="004B5EDD"/>
    <w:rsid w:val="004B6827"/>
    <w:rsid w:val="004B693D"/>
    <w:rsid w:val="004B6D07"/>
    <w:rsid w:val="004B6E59"/>
    <w:rsid w:val="004B70F9"/>
    <w:rsid w:val="004B7244"/>
    <w:rsid w:val="004B7332"/>
    <w:rsid w:val="004B74A6"/>
    <w:rsid w:val="004B7A91"/>
    <w:rsid w:val="004C0084"/>
    <w:rsid w:val="004C1209"/>
    <w:rsid w:val="004C1473"/>
    <w:rsid w:val="004C18CF"/>
    <w:rsid w:val="004C21F8"/>
    <w:rsid w:val="004C2CAA"/>
    <w:rsid w:val="004C2E5A"/>
    <w:rsid w:val="004C2FD9"/>
    <w:rsid w:val="004C30C9"/>
    <w:rsid w:val="004C368A"/>
    <w:rsid w:val="004C3CC9"/>
    <w:rsid w:val="004C3D5F"/>
    <w:rsid w:val="004C4CE0"/>
    <w:rsid w:val="004C4E50"/>
    <w:rsid w:val="004C4F04"/>
    <w:rsid w:val="004C4F54"/>
    <w:rsid w:val="004C5AD9"/>
    <w:rsid w:val="004C5B27"/>
    <w:rsid w:val="004C5D69"/>
    <w:rsid w:val="004C65A3"/>
    <w:rsid w:val="004C6A01"/>
    <w:rsid w:val="004C6AEF"/>
    <w:rsid w:val="004C6C64"/>
    <w:rsid w:val="004C6E85"/>
    <w:rsid w:val="004C702F"/>
    <w:rsid w:val="004C70F1"/>
    <w:rsid w:val="004C767C"/>
    <w:rsid w:val="004C78A5"/>
    <w:rsid w:val="004C7A8E"/>
    <w:rsid w:val="004C7B44"/>
    <w:rsid w:val="004C7B97"/>
    <w:rsid w:val="004C7EB8"/>
    <w:rsid w:val="004C7FAA"/>
    <w:rsid w:val="004D0644"/>
    <w:rsid w:val="004D1140"/>
    <w:rsid w:val="004D1978"/>
    <w:rsid w:val="004D1C20"/>
    <w:rsid w:val="004D2478"/>
    <w:rsid w:val="004D2995"/>
    <w:rsid w:val="004D3056"/>
    <w:rsid w:val="004D382A"/>
    <w:rsid w:val="004D3BC5"/>
    <w:rsid w:val="004D4308"/>
    <w:rsid w:val="004D444C"/>
    <w:rsid w:val="004D486C"/>
    <w:rsid w:val="004D5357"/>
    <w:rsid w:val="004D5430"/>
    <w:rsid w:val="004D5526"/>
    <w:rsid w:val="004D55A6"/>
    <w:rsid w:val="004D57D7"/>
    <w:rsid w:val="004D5EEB"/>
    <w:rsid w:val="004D712A"/>
    <w:rsid w:val="004D7EB5"/>
    <w:rsid w:val="004D7F2B"/>
    <w:rsid w:val="004E003D"/>
    <w:rsid w:val="004E02B2"/>
    <w:rsid w:val="004E0369"/>
    <w:rsid w:val="004E046A"/>
    <w:rsid w:val="004E1633"/>
    <w:rsid w:val="004E1CB6"/>
    <w:rsid w:val="004E298F"/>
    <w:rsid w:val="004E3488"/>
    <w:rsid w:val="004E3684"/>
    <w:rsid w:val="004E36DA"/>
    <w:rsid w:val="004E3B21"/>
    <w:rsid w:val="004E3C6D"/>
    <w:rsid w:val="004E4459"/>
    <w:rsid w:val="004E4477"/>
    <w:rsid w:val="004E46A9"/>
    <w:rsid w:val="004E4A84"/>
    <w:rsid w:val="004E521B"/>
    <w:rsid w:val="004E58EA"/>
    <w:rsid w:val="004E5A94"/>
    <w:rsid w:val="004E5E57"/>
    <w:rsid w:val="004E6143"/>
    <w:rsid w:val="004E6150"/>
    <w:rsid w:val="004E65CB"/>
    <w:rsid w:val="004E6E29"/>
    <w:rsid w:val="004E7385"/>
    <w:rsid w:val="004E7DB9"/>
    <w:rsid w:val="004E7E89"/>
    <w:rsid w:val="004F02CC"/>
    <w:rsid w:val="004F1330"/>
    <w:rsid w:val="004F2598"/>
    <w:rsid w:val="004F28C5"/>
    <w:rsid w:val="004F3313"/>
    <w:rsid w:val="004F3404"/>
    <w:rsid w:val="004F4364"/>
    <w:rsid w:val="004F4567"/>
    <w:rsid w:val="004F494E"/>
    <w:rsid w:val="004F4A7D"/>
    <w:rsid w:val="004F54BF"/>
    <w:rsid w:val="004F5906"/>
    <w:rsid w:val="004F59A0"/>
    <w:rsid w:val="004F5C57"/>
    <w:rsid w:val="004F5F3C"/>
    <w:rsid w:val="004F6122"/>
    <w:rsid w:val="004F687D"/>
    <w:rsid w:val="004F6E81"/>
    <w:rsid w:val="004F6F33"/>
    <w:rsid w:val="004F729C"/>
    <w:rsid w:val="004F771D"/>
    <w:rsid w:val="004F7734"/>
    <w:rsid w:val="00500AD1"/>
    <w:rsid w:val="00500F67"/>
    <w:rsid w:val="00501078"/>
    <w:rsid w:val="00501628"/>
    <w:rsid w:val="00502495"/>
    <w:rsid w:val="005037D5"/>
    <w:rsid w:val="00504194"/>
    <w:rsid w:val="005044E0"/>
    <w:rsid w:val="005052DF"/>
    <w:rsid w:val="005055E5"/>
    <w:rsid w:val="00505CC1"/>
    <w:rsid w:val="005071B6"/>
    <w:rsid w:val="00507E8C"/>
    <w:rsid w:val="00510249"/>
    <w:rsid w:val="005103F1"/>
    <w:rsid w:val="00510C3D"/>
    <w:rsid w:val="00510EB0"/>
    <w:rsid w:val="00511023"/>
    <w:rsid w:val="005114CA"/>
    <w:rsid w:val="00511D33"/>
    <w:rsid w:val="00511E0F"/>
    <w:rsid w:val="00511EE1"/>
    <w:rsid w:val="00513C3B"/>
    <w:rsid w:val="00513FEE"/>
    <w:rsid w:val="0051438B"/>
    <w:rsid w:val="00514499"/>
    <w:rsid w:val="00514CC7"/>
    <w:rsid w:val="00514EE8"/>
    <w:rsid w:val="00515E7C"/>
    <w:rsid w:val="00516273"/>
    <w:rsid w:val="0051627C"/>
    <w:rsid w:val="005166D6"/>
    <w:rsid w:val="00517537"/>
    <w:rsid w:val="00517EF4"/>
    <w:rsid w:val="00520291"/>
    <w:rsid w:val="00521356"/>
    <w:rsid w:val="0052163F"/>
    <w:rsid w:val="005219ED"/>
    <w:rsid w:val="00522294"/>
    <w:rsid w:val="00522B8F"/>
    <w:rsid w:val="00522C53"/>
    <w:rsid w:val="00522C61"/>
    <w:rsid w:val="0052334E"/>
    <w:rsid w:val="005237E0"/>
    <w:rsid w:val="005238F9"/>
    <w:rsid w:val="00523A8F"/>
    <w:rsid w:val="00523B45"/>
    <w:rsid w:val="00523C67"/>
    <w:rsid w:val="00524B76"/>
    <w:rsid w:val="00524D5A"/>
    <w:rsid w:val="00524D97"/>
    <w:rsid w:val="00524FBF"/>
    <w:rsid w:val="00525265"/>
    <w:rsid w:val="005252F6"/>
    <w:rsid w:val="0052533E"/>
    <w:rsid w:val="005253D6"/>
    <w:rsid w:val="0052542A"/>
    <w:rsid w:val="005254E3"/>
    <w:rsid w:val="00525715"/>
    <w:rsid w:val="00525940"/>
    <w:rsid w:val="00525F40"/>
    <w:rsid w:val="00525F91"/>
    <w:rsid w:val="00527DD4"/>
    <w:rsid w:val="00527F71"/>
    <w:rsid w:val="0053131C"/>
    <w:rsid w:val="00531450"/>
    <w:rsid w:val="005314FD"/>
    <w:rsid w:val="00531516"/>
    <w:rsid w:val="00531A94"/>
    <w:rsid w:val="00531B0A"/>
    <w:rsid w:val="00531F91"/>
    <w:rsid w:val="005322DA"/>
    <w:rsid w:val="0053256A"/>
    <w:rsid w:val="005326FC"/>
    <w:rsid w:val="0053281A"/>
    <w:rsid w:val="00533C06"/>
    <w:rsid w:val="00533F78"/>
    <w:rsid w:val="00533FD7"/>
    <w:rsid w:val="005340A1"/>
    <w:rsid w:val="005345A8"/>
    <w:rsid w:val="0053541B"/>
    <w:rsid w:val="0053588C"/>
    <w:rsid w:val="00536C6A"/>
    <w:rsid w:val="00537036"/>
    <w:rsid w:val="00537224"/>
    <w:rsid w:val="00537665"/>
    <w:rsid w:val="00537CE3"/>
    <w:rsid w:val="00540566"/>
    <w:rsid w:val="005406EE"/>
    <w:rsid w:val="00540F31"/>
    <w:rsid w:val="005410BD"/>
    <w:rsid w:val="00541175"/>
    <w:rsid w:val="0054172C"/>
    <w:rsid w:val="00541B28"/>
    <w:rsid w:val="00541BB8"/>
    <w:rsid w:val="00541F48"/>
    <w:rsid w:val="005422C1"/>
    <w:rsid w:val="005422EA"/>
    <w:rsid w:val="00542A77"/>
    <w:rsid w:val="0054387C"/>
    <w:rsid w:val="00543C26"/>
    <w:rsid w:val="00543DBD"/>
    <w:rsid w:val="00544FB9"/>
    <w:rsid w:val="0054673E"/>
    <w:rsid w:val="00546844"/>
    <w:rsid w:val="0054697F"/>
    <w:rsid w:val="00546C7A"/>
    <w:rsid w:val="0054704E"/>
    <w:rsid w:val="00547063"/>
    <w:rsid w:val="00547610"/>
    <w:rsid w:val="005478DB"/>
    <w:rsid w:val="00550064"/>
    <w:rsid w:val="005502E5"/>
    <w:rsid w:val="00550444"/>
    <w:rsid w:val="005506FC"/>
    <w:rsid w:val="00551050"/>
    <w:rsid w:val="0055135C"/>
    <w:rsid w:val="005519A2"/>
    <w:rsid w:val="00551D76"/>
    <w:rsid w:val="005522CE"/>
    <w:rsid w:val="005527B3"/>
    <w:rsid w:val="005529E0"/>
    <w:rsid w:val="00552BDA"/>
    <w:rsid w:val="00553047"/>
    <w:rsid w:val="00553B7F"/>
    <w:rsid w:val="00553C28"/>
    <w:rsid w:val="00554EE8"/>
    <w:rsid w:val="00554FA4"/>
    <w:rsid w:val="00555175"/>
    <w:rsid w:val="00555303"/>
    <w:rsid w:val="005555CD"/>
    <w:rsid w:val="0055684E"/>
    <w:rsid w:val="00556AC2"/>
    <w:rsid w:val="00556EF7"/>
    <w:rsid w:val="005570B8"/>
    <w:rsid w:val="0055716F"/>
    <w:rsid w:val="00557383"/>
    <w:rsid w:val="005574B4"/>
    <w:rsid w:val="005601C4"/>
    <w:rsid w:val="005604CB"/>
    <w:rsid w:val="005605D8"/>
    <w:rsid w:val="0056083E"/>
    <w:rsid w:val="00560973"/>
    <w:rsid w:val="00560B15"/>
    <w:rsid w:val="00560B57"/>
    <w:rsid w:val="00560C5F"/>
    <w:rsid w:val="005612A7"/>
    <w:rsid w:val="005614BF"/>
    <w:rsid w:val="00561894"/>
    <w:rsid w:val="00561BB0"/>
    <w:rsid w:val="00561C8D"/>
    <w:rsid w:val="00561CC3"/>
    <w:rsid w:val="00561EDC"/>
    <w:rsid w:val="005620DB"/>
    <w:rsid w:val="0056215E"/>
    <w:rsid w:val="0056225A"/>
    <w:rsid w:val="00562C82"/>
    <w:rsid w:val="00562F08"/>
    <w:rsid w:val="00562F62"/>
    <w:rsid w:val="005630B6"/>
    <w:rsid w:val="005636E3"/>
    <w:rsid w:val="00564964"/>
    <w:rsid w:val="00564970"/>
    <w:rsid w:val="005649A9"/>
    <w:rsid w:val="00564AAA"/>
    <w:rsid w:val="00565149"/>
    <w:rsid w:val="005658DE"/>
    <w:rsid w:val="00565F28"/>
    <w:rsid w:val="00566501"/>
    <w:rsid w:val="005669B8"/>
    <w:rsid w:val="00566B6A"/>
    <w:rsid w:val="00567840"/>
    <w:rsid w:val="00567A83"/>
    <w:rsid w:val="00567F06"/>
    <w:rsid w:val="005702E3"/>
    <w:rsid w:val="00570686"/>
    <w:rsid w:val="00570881"/>
    <w:rsid w:val="00570A28"/>
    <w:rsid w:val="00570BBE"/>
    <w:rsid w:val="00570E03"/>
    <w:rsid w:val="00571769"/>
    <w:rsid w:val="005719BA"/>
    <w:rsid w:val="00571E59"/>
    <w:rsid w:val="00572564"/>
    <w:rsid w:val="005726DB"/>
    <w:rsid w:val="00573548"/>
    <w:rsid w:val="00573902"/>
    <w:rsid w:val="00573BBC"/>
    <w:rsid w:val="00574232"/>
    <w:rsid w:val="00574546"/>
    <w:rsid w:val="00574751"/>
    <w:rsid w:val="005750E8"/>
    <w:rsid w:val="00575561"/>
    <w:rsid w:val="005759CC"/>
    <w:rsid w:val="00576059"/>
    <w:rsid w:val="005765B2"/>
    <w:rsid w:val="00576D10"/>
    <w:rsid w:val="00576F3D"/>
    <w:rsid w:val="0057746D"/>
    <w:rsid w:val="0057767C"/>
    <w:rsid w:val="00577736"/>
    <w:rsid w:val="0057786E"/>
    <w:rsid w:val="005779BA"/>
    <w:rsid w:val="00577AA3"/>
    <w:rsid w:val="00580203"/>
    <w:rsid w:val="0058054C"/>
    <w:rsid w:val="00580C19"/>
    <w:rsid w:val="00581AB2"/>
    <w:rsid w:val="00581D82"/>
    <w:rsid w:val="00581D9D"/>
    <w:rsid w:val="00581F3C"/>
    <w:rsid w:val="00581FBA"/>
    <w:rsid w:val="0058229B"/>
    <w:rsid w:val="0058312C"/>
    <w:rsid w:val="005833DB"/>
    <w:rsid w:val="00583AD1"/>
    <w:rsid w:val="00583EC5"/>
    <w:rsid w:val="00584BDA"/>
    <w:rsid w:val="00584BFA"/>
    <w:rsid w:val="00585042"/>
    <w:rsid w:val="0058582E"/>
    <w:rsid w:val="005858DB"/>
    <w:rsid w:val="005858EB"/>
    <w:rsid w:val="005861EC"/>
    <w:rsid w:val="00586392"/>
    <w:rsid w:val="00586E98"/>
    <w:rsid w:val="005874D0"/>
    <w:rsid w:val="00587846"/>
    <w:rsid w:val="00587D86"/>
    <w:rsid w:val="00587FC3"/>
    <w:rsid w:val="005905D4"/>
    <w:rsid w:val="00590A5A"/>
    <w:rsid w:val="00590CE4"/>
    <w:rsid w:val="00590F11"/>
    <w:rsid w:val="00591204"/>
    <w:rsid w:val="005916EA"/>
    <w:rsid w:val="00591A9D"/>
    <w:rsid w:val="00592006"/>
    <w:rsid w:val="0059232E"/>
    <w:rsid w:val="0059260B"/>
    <w:rsid w:val="00592844"/>
    <w:rsid w:val="00593043"/>
    <w:rsid w:val="005933E0"/>
    <w:rsid w:val="00593435"/>
    <w:rsid w:val="00593AC7"/>
    <w:rsid w:val="00593AEE"/>
    <w:rsid w:val="00593CA5"/>
    <w:rsid w:val="00593CC8"/>
    <w:rsid w:val="00593DC5"/>
    <w:rsid w:val="00593FF9"/>
    <w:rsid w:val="0059474D"/>
    <w:rsid w:val="00594846"/>
    <w:rsid w:val="0059486D"/>
    <w:rsid w:val="00594F97"/>
    <w:rsid w:val="005950F4"/>
    <w:rsid w:val="0059598E"/>
    <w:rsid w:val="00595E1E"/>
    <w:rsid w:val="0059617E"/>
    <w:rsid w:val="00596CF9"/>
    <w:rsid w:val="00596E1D"/>
    <w:rsid w:val="00596E81"/>
    <w:rsid w:val="00597113"/>
    <w:rsid w:val="00597A78"/>
    <w:rsid w:val="00597DFB"/>
    <w:rsid w:val="005A0105"/>
    <w:rsid w:val="005A068B"/>
    <w:rsid w:val="005A0E89"/>
    <w:rsid w:val="005A1035"/>
    <w:rsid w:val="005A1145"/>
    <w:rsid w:val="005A140F"/>
    <w:rsid w:val="005A21F2"/>
    <w:rsid w:val="005A2462"/>
    <w:rsid w:val="005A24DE"/>
    <w:rsid w:val="005A2CCE"/>
    <w:rsid w:val="005A3145"/>
    <w:rsid w:val="005A3208"/>
    <w:rsid w:val="005A3CBD"/>
    <w:rsid w:val="005A5041"/>
    <w:rsid w:val="005A5163"/>
    <w:rsid w:val="005A5186"/>
    <w:rsid w:val="005A5BEC"/>
    <w:rsid w:val="005A5CD4"/>
    <w:rsid w:val="005A5E18"/>
    <w:rsid w:val="005A65BD"/>
    <w:rsid w:val="005A6600"/>
    <w:rsid w:val="005A6B02"/>
    <w:rsid w:val="005A6C60"/>
    <w:rsid w:val="005A7411"/>
    <w:rsid w:val="005A789E"/>
    <w:rsid w:val="005B0193"/>
    <w:rsid w:val="005B05D6"/>
    <w:rsid w:val="005B0911"/>
    <w:rsid w:val="005B1082"/>
    <w:rsid w:val="005B151D"/>
    <w:rsid w:val="005B15EF"/>
    <w:rsid w:val="005B1608"/>
    <w:rsid w:val="005B1D0C"/>
    <w:rsid w:val="005B20AF"/>
    <w:rsid w:val="005B2230"/>
    <w:rsid w:val="005B2390"/>
    <w:rsid w:val="005B2A89"/>
    <w:rsid w:val="005B318C"/>
    <w:rsid w:val="005B3313"/>
    <w:rsid w:val="005B38A6"/>
    <w:rsid w:val="005B3AC4"/>
    <w:rsid w:val="005B41C9"/>
    <w:rsid w:val="005B4B31"/>
    <w:rsid w:val="005B4FC9"/>
    <w:rsid w:val="005B6271"/>
    <w:rsid w:val="005B62B6"/>
    <w:rsid w:val="005B6682"/>
    <w:rsid w:val="005B759C"/>
    <w:rsid w:val="005C0221"/>
    <w:rsid w:val="005C0DB0"/>
    <w:rsid w:val="005C2002"/>
    <w:rsid w:val="005C2575"/>
    <w:rsid w:val="005C2672"/>
    <w:rsid w:val="005C2C04"/>
    <w:rsid w:val="005C331A"/>
    <w:rsid w:val="005C448A"/>
    <w:rsid w:val="005C455D"/>
    <w:rsid w:val="005C4BB4"/>
    <w:rsid w:val="005C4DEF"/>
    <w:rsid w:val="005C508C"/>
    <w:rsid w:val="005C58A1"/>
    <w:rsid w:val="005C5B48"/>
    <w:rsid w:val="005C5C86"/>
    <w:rsid w:val="005C6A6D"/>
    <w:rsid w:val="005C726E"/>
    <w:rsid w:val="005D02C4"/>
    <w:rsid w:val="005D04C3"/>
    <w:rsid w:val="005D083B"/>
    <w:rsid w:val="005D221E"/>
    <w:rsid w:val="005D30B7"/>
    <w:rsid w:val="005D3142"/>
    <w:rsid w:val="005D3BDF"/>
    <w:rsid w:val="005D49F3"/>
    <w:rsid w:val="005D4AD5"/>
    <w:rsid w:val="005D52F5"/>
    <w:rsid w:val="005D67EA"/>
    <w:rsid w:val="005D7163"/>
    <w:rsid w:val="005D74C3"/>
    <w:rsid w:val="005D7D69"/>
    <w:rsid w:val="005E0233"/>
    <w:rsid w:val="005E05A4"/>
    <w:rsid w:val="005E05E0"/>
    <w:rsid w:val="005E0B68"/>
    <w:rsid w:val="005E144E"/>
    <w:rsid w:val="005E2A81"/>
    <w:rsid w:val="005E2A93"/>
    <w:rsid w:val="005E2E4E"/>
    <w:rsid w:val="005E4B85"/>
    <w:rsid w:val="005E4F1D"/>
    <w:rsid w:val="005E636A"/>
    <w:rsid w:val="005E6E1D"/>
    <w:rsid w:val="005E7427"/>
    <w:rsid w:val="005F104B"/>
    <w:rsid w:val="005F1B0B"/>
    <w:rsid w:val="005F1EA6"/>
    <w:rsid w:val="005F27AA"/>
    <w:rsid w:val="005F2CBD"/>
    <w:rsid w:val="005F2F27"/>
    <w:rsid w:val="005F3085"/>
    <w:rsid w:val="005F4ECE"/>
    <w:rsid w:val="005F4FA1"/>
    <w:rsid w:val="005F5678"/>
    <w:rsid w:val="005F5DD1"/>
    <w:rsid w:val="005F5FE6"/>
    <w:rsid w:val="005F6135"/>
    <w:rsid w:val="005F6230"/>
    <w:rsid w:val="005F739F"/>
    <w:rsid w:val="005F7420"/>
    <w:rsid w:val="005F7ED9"/>
    <w:rsid w:val="005F7F1C"/>
    <w:rsid w:val="005F7F3E"/>
    <w:rsid w:val="00600712"/>
    <w:rsid w:val="00600F44"/>
    <w:rsid w:val="00600F7C"/>
    <w:rsid w:val="00601129"/>
    <w:rsid w:val="0060150C"/>
    <w:rsid w:val="0060154B"/>
    <w:rsid w:val="006015C5"/>
    <w:rsid w:val="006016F2"/>
    <w:rsid w:val="0060176A"/>
    <w:rsid w:val="00601969"/>
    <w:rsid w:val="00601B26"/>
    <w:rsid w:val="00601B3A"/>
    <w:rsid w:val="00601CF1"/>
    <w:rsid w:val="00601E5F"/>
    <w:rsid w:val="00602057"/>
    <w:rsid w:val="00602212"/>
    <w:rsid w:val="006022A2"/>
    <w:rsid w:val="0060231E"/>
    <w:rsid w:val="006024CF"/>
    <w:rsid w:val="006029DD"/>
    <w:rsid w:val="006029FD"/>
    <w:rsid w:val="00602CF0"/>
    <w:rsid w:val="00603295"/>
    <w:rsid w:val="00603C3D"/>
    <w:rsid w:val="00603D65"/>
    <w:rsid w:val="00603D7C"/>
    <w:rsid w:val="00603F1A"/>
    <w:rsid w:val="00604149"/>
    <w:rsid w:val="0060434F"/>
    <w:rsid w:val="00604452"/>
    <w:rsid w:val="0060496D"/>
    <w:rsid w:val="00604DA4"/>
    <w:rsid w:val="00604E9B"/>
    <w:rsid w:val="006050C0"/>
    <w:rsid w:val="006058D8"/>
    <w:rsid w:val="00605945"/>
    <w:rsid w:val="00606655"/>
    <w:rsid w:val="006068D2"/>
    <w:rsid w:val="00607062"/>
    <w:rsid w:val="006071DE"/>
    <w:rsid w:val="00607621"/>
    <w:rsid w:val="00607726"/>
    <w:rsid w:val="00607FA5"/>
    <w:rsid w:val="00610207"/>
    <w:rsid w:val="0061066C"/>
    <w:rsid w:val="006113BB"/>
    <w:rsid w:val="006116CF"/>
    <w:rsid w:val="0061172E"/>
    <w:rsid w:val="00612EBE"/>
    <w:rsid w:val="0061351E"/>
    <w:rsid w:val="0061430B"/>
    <w:rsid w:val="00614CF0"/>
    <w:rsid w:val="00614F70"/>
    <w:rsid w:val="006158DD"/>
    <w:rsid w:val="00615A48"/>
    <w:rsid w:val="00616107"/>
    <w:rsid w:val="006161FD"/>
    <w:rsid w:val="00616206"/>
    <w:rsid w:val="00616222"/>
    <w:rsid w:val="00616DEB"/>
    <w:rsid w:val="00616F39"/>
    <w:rsid w:val="006170E6"/>
    <w:rsid w:val="006173CA"/>
    <w:rsid w:val="00617A73"/>
    <w:rsid w:val="00617C22"/>
    <w:rsid w:val="00617D39"/>
    <w:rsid w:val="00620177"/>
    <w:rsid w:val="00620DC7"/>
    <w:rsid w:val="00621AA6"/>
    <w:rsid w:val="00621B42"/>
    <w:rsid w:val="00621C42"/>
    <w:rsid w:val="00622142"/>
    <w:rsid w:val="006222C4"/>
    <w:rsid w:val="00622529"/>
    <w:rsid w:val="00622576"/>
    <w:rsid w:val="00622BB4"/>
    <w:rsid w:val="00622D19"/>
    <w:rsid w:val="00623202"/>
    <w:rsid w:val="00623F4C"/>
    <w:rsid w:val="00624223"/>
    <w:rsid w:val="0062496B"/>
    <w:rsid w:val="006258D9"/>
    <w:rsid w:val="00625AFB"/>
    <w:rsid w:val="00625DD3"/>
    <w:rsid w:val="00626330"/>
    <w:rsid w:val="00626D1F"/>
    <w:rsid w:val="0062720B"/>
    <w:rsid w:val="00627258"/>
    <w:rsid w:val="006274FA"/>
    <w:rsid w:val="00627CBC"/>
    <w:rsid w:val="00627D0A"/>
    <w:rsid w:val="0063038F"/>
    <w:rsid w:val="00630828"/>
    <w:rsid w:val="00630E25"/>
    <w:rsid w:val="00631242"/>
    <w:rsid w:val="0063157F"/>
    <w:rsid w:val="006315F3"/>
    <w:rsid w:val="0063193B"/>
    <w:rsid w:val="0063200C"/>
    <w:rsid w:val="0063290A"/>
    <w:rsid w:val="006333C5"/>
    <w:rsid w:val="00633411"/>
    <w:rsid w:val="0063351B"/>
    <w:rsid w:val="00634787"/>
    <w:rsid w:val="00634810"/>
    <w:rsid w:val="00634904"/>
    <w:rsid w:val="006349B6"/>
    <w:rsid w:val="006353EB"/>
    <w:rsid w:val="00635554"/>
    <w:rsid w:val="00635809"/>
    <w:rsid w:val="006358D5"/>
    <w:rsid w:val="00635A98"/>
    <w:rsid w:val="00635E8A"/>
    <w:rsid w:val="006363B0"/>
    <w:rsid w:val="00636BB7"/>
    <w:rsid w:val="00636EFA"/>
    <w:rsid w:val="006371EE"/>
    <w:rsid w:val="006378B1"/>
    <w:rsid w:val="00637D11"/>
    <w:rsid w:val="006403FD"/>
    <w:rsid w:val="006404E9"/>
    <w:rsid w:val="00640AD4"/>
    <w:rsid w:val="006411B8"/>
    <w:rsid w:val="00641D76"/>
    <w:rsid w:val="00641EE3"/>
    <w:rsid w:val="006421F7"/>
    <w:rsid w:val="00643166"/>
    <w:rsid w:val="006431B8"/>
    <w:rsid w:val="00643A81"/>
    <w:rsid w:val="006449DB"/>
    <w:rsid w:val="00645748"/>
    <w:rsid w:val="00645A10"/>
    <w:rsid w:val="0064639B"/>
    <w:rsid w:val="006463D0"/>
    <w:rsid w:val="006466E7"/>
    <w:rsid w:val="006468C1"/>
    <w:rsid w:val="00646D73"/>
    <w:rsid w:val="00646E8B"/>
    <w:rsid w:val="006477E7"/>
    <w:rsid w:val="006477ED"/>
    <w:rsid w:val="00650511"/>
    <w:rsid w:val="006507F5"/>
    <w:rsid w:val="00650988"/>
    <w:rsid w:val="00650AFA"/>
    <w:rsid w:val="0065104F"/>
    <w:rsid w:val="00651642"/>
    <w:rsid w:val="00651B22"/>
    <w:rsid w:val="00651E67"/>
    <w:rsid w:val="00651E80"/>
    <w:rsid w:val="0065231F"/>
    <w:rsid w:val="00652882"/>
    <w:rsid w:val="0065307A"/>
    <w:rsid w:val="00653676"/>
    <w:rsid w:val="00653795"/>
    <w:rsid w:val="00653E7D"/>
    <w:rsid w:val="00655E19"/>
    <w:rsid w:val="00655FFA"/>
    <w:rsid w:val="006560AC"/>
    <w:rsid w:val="00656110"/>
    <w:rsid w:val="0065625C"/>
    <w:rsid w:val="00656436"/>
    <w:rsid w:val="006564A0"/>
    <w:rsid w:val="0065671B"/>
    <w:rsid w:val="00656827"/>
    <w:rsid w:val="00656A9C"/>
    <w:rsid w:val="00657594"/>
    <w:rsid w:val="0065779D"/>
    <w:rsid w:val="006578A4"/>
    <w:rsid w:val="00657972"/>
    <w:rsid w:val="00657B61"/>
    <w:rsid w:val="00657D28"/>
    <w:rsid w:val="006608F9"/>
    <w:rsid w:val="0066094E"/>
    <w:rsid w:val="006609C4"/>
    <w:rsid w:val="00660C33"/>
    <w:rsid w:val="006611FA"/>
    <w:rsid w:val="0066140D"/>
    <w:rsid w:val="00661BF1"/>
    <w:rsid w:val="00661D42"/>
    <w:rsid w:val="00661DC2"/>
    <w:rsid w:val="0066245B"/>
    <w:rsid w:val="00662826"/>
    <w:rsid w:val="00662910"/>
    <w:rsid w:val="00662BE9"/>
    <w:rsid w:val="00662D29"/>
    <w:rsid w:val="006633A1"/>
    <w:rsid w:val="006637DA"/>
    <w:rsid w:val="006639D5"/>
    <w:rsid w:val="00663EE3"/>
    <w:rsid w:val="00664F78"/>
    <w:rsid w:val="006658BA"/>
    <w:rsid w:val="0066597E"/>
    <w:rsid w:val="00665BEE"/>
    <w:rsid w:val="00666070"/>
    <w:rsid w:val="00667593"/>
    <w:rsid w:val="0066796F"/>
    <w:rsid w:val="00667FC9"/>
    <w:rsid w:val="006705E1"/>
    <w:rsid w:val="00670A54"/>
    <w:rsid w:val="00670AE3"/>
    <w:rsid w:val="006721FE"/>
    <w:rsid w:val="006723C3"/>
    <w:rsid w:val="00672C94"/>
    <w:rsid w:val="006739F7"/>
    <w:rsid w:val="00673E47"/>
    <w:rsid w:val="0067483E"/>
    <w:rsid w:val="00674F14"/>
    <w:rsid w:val="0067554D"/>
    <w:rsid w:val="00675983"/>
    <w:rsid w:val="00675F2A"/>
    <w:rsid w:val="006766AA"/>
    <w:rsid w:val="00676A8B"/>
    <w:rsid w:val="00677A22"/>
    <w:rsid w:val="00677B62"/>
    <w:rsid w:val="00677D7A"/>
    <w:rsid w:val="006802EE"/>
    <w:rsid w:val="00680C93"/>
    <w:rsid w:val="00680F20"/>
    <w:rsid w:val="00681208"/>
    <w:rsid w:val="00681D33"/>
    <w:rsid w:val="00682174"/>
    <w:rsid w:val="00682710"/>
    <w:rsid w:val="00682D11"/>
    <w:rsid w:val="00683007"/>
    <w:rsid w:val="006832EF"/>
    <w:rsid w:val="00683D83"/>
    <w:rsid w:val="00683FB3"/>
    <w:rsid w:val="00684325"/>
    <w:rsid w:val="00684674"/>
    <w:rsid w:val="00685824"/>
    <w:rsid w:val="00685B97"/>
    <w:rsid w:val="00685D19"/>
    <w:rsid w:val="00685F11"/>
    <w:rsid w:val="006866DD"/>
    <w:rsid w:val="00686759"/>
    <w:rsid w:val="0068739B"/>
    <w:rsid w:val="00687EEA"/>
    <w:rsid w:val="00690EC7"/>
    <w:rsid w:val="00691080"/>
    <w:rsid w:val="00691CE7"/>
    <w:rsid w:val="00691FB2"/>
    <w:rsid w:val="006926E1"/>
    <w:rsid w:val="00692842"/>
    <w:rsid w:val="00692899"/>
    <w:rsid w:val="00692B27"/>
    <w:rsid w:val="00692B88"/>
    <w:rsid w:val="006931F4"/>
    <w:rsid w:val="0069329A"/>
    <w:rsid w:val="0069363D"/>
    <w:rsid w:val="00693704"/>
    <w:rsid w:val="0069374B"/>
    <w:rsid w:val="00693BBD"/>
    <w:rsid w:val="00693DE7"/>
    <w:rsid w:val="0069423A"/>
    <w:rsid w:val="006942AC"/>
    <w:rsid w:val="00694938"/>
    <w:rsid w:val="00694954"/>
    <w:rsid w:val="006955A0"/>
    <w:rsid w:val="00695B26"/>
    <w:rsid w:val="00695DFD"/>
    <w:rsid w:val="00696470"/>
    <w:rsid w:val="00696B2D"/>
    <w:rsid w:val="00696CEB"/>
    <w:rsid w:val="0069748A"/>
    <w:rsid w:val="006979AC"/>
    <w:rsid w:val="006979E0"/>
    <w:rsid w:val="00697E8C"/>
    <w:rsid w:val="006A04FB"/>
    <w:rsid w:val="006A0D9C"/>
    <w:rsid w:val="006A250B"/>
    <w:rsid w:val="006A27E6"/>
    <w:rsid w:val="006A28A7"/>
    <w:rsid w:val="006A2920"/>
    <w:rsid w:val="006A2CC9"/>
    <w:rsid w:val="006A336B"/>
    <w:rsid w:val="006A35F4"/>
    <w:rsid w:val="006A3DE8"/>
    <w:rsid w:val="006A40A3"/>
    <w:rsid w:val="006A4821"/>
    <w:rsid w:val="006A4D65"/>
    <w:rsid w:val="006A55A8"/>
    <w:rsid w:val="006A56F9"/>
    <w:rsid w:val="006A5868"/>
    <w:rsid w:val="006A5964"/>
    <w:rsid w:val="006A59D4"/>
    <w:rsid w:val="006A620E"/>
    <w:rsid w:val="006A6402"/>
    <w:rsid w:val="006A69A4"/>
    <w:rsid w:val="006A69F4"/>
    <w:rsid w:val="006A6E48"/>
    <w:rsid w:val="006A7174"/>
    <w:rsid w:val="006A7656"/>
    <w:rsid w:val="006B0A45"/>
    <w:rsid w:val="006B0D72"/>
    <w:rsid w:val="006B0F16"/>
    <w:rsid w:val="006B186C"/>
    <w:rsid w:val="006B1988"/>
    <w:rsid w:val="006B3431"/>
    <w:rsid w:val="006B370E"/>
    <w:rsid w:val="006B3D5C"/>
    <w:rsid w:val="006B3F28"/>
    <w:rsid w:val="006B4573"/>
    <w:rsid w:val="006B5280"/>
    <w:rsid w:val="006B53C6"/>
    <w:rsid w:val="006B5B49"/>
    <w:rsid w:val="006B5DAE"/>
    <w:rsid w:val="006B684C"/>
    <w:rsid w:val="006B6BF4"/>
    <w:rsid w:val="006B7231"/>
    <w:rsid w:val="006B79C1"/>
    <w:rsid w:val="006B7D31"/>
    <w:rsid w:val="006C02CF"/>
    <w:rsid w:val="006C036F"/>
    <w:rsid w:val="006C2038"/>
    <w:rsid w:val="006C2330"/>
    <w:rsid w:val="006C2438"/>
    <w:rsid w:val="006C25CB"/>
    <w:rsid w:val="006C29D7"/>
    <w:rsid w:val="006C2B5B"/>
    <w:rsid w:val="006C3411"/>
    <w:rsid w:val="006C356F"/>
    <w:rsid w:val="006C3C3B"/>
    <w:rsid w:val="006C3E91"/>
    <w:rsid w:val="006C3EA5"/>
    <w:rsid w:val="006C40C8"/>
    <w:rsid w:val="006C41A7"/>
    <w:rsid w:val="006C429D"/>
    <w:rsid w:val="006C4333"/>
    <w:rsid w:val="006C4347"/>
    <w:rsid w:val="006C44A4"/>
    <w:rsid w:val="006C44FB"/>
    <w:rsid w:val="006C47DC"/>
    <w:rsid w:val="006C4B19"/>
    <w:rsid w:val="006C5088"/>
    <w:rsid w:val="006C5F05"/>
    <w:rsid w:val="006C6413"/>
    <w:rsid w:val="006C6523"/>
    <w:rsid w:val="006C6A28"/>
    <w:rsid w:val="006C6C89"/>
    <w:rsid w:val="006C6EF2"/>
    <w:rsid w:val="006C6F87"/>
    <w:rsid w:val="006D0210"/>
    <w:rsid w:val="006D0381"/>
    <w:rsid w:val="006D135B"/>
    <w:rsid w:val="006D1606"/>
    <w:rsid w:val="006D16B6"/>
    <w:rsid w:val="006D18D7"/>
    <w:rsid w:val="006D2F18"/>
    <w:rsid w:val="006D3668"/>
    <w:rsid w:val="006D370C"/>
    <w:rsid w:val="006D3767"/>
    <w:rsid w:val="006D3896"/>
    <w:rsid w:val="006D3BB2"/>
    <w:rsid w:val="006D4417"/>
    <w:rsid w:val="006D4589"/>
    <w:rsid w:val="006D49C5"/>
    <w:rsid w:val="006D4C7D"/>
    <w:rsid w:val="006D4CF2"/>
    <w:rsid w:val="006D5177"/>
    <w:rsid w:val="006D5777"/>
    <w:rsid w:val="006D67A8"/>
    <w:rsid w:val="006D75CF"/>
    <w:rsid w:val="006D7C90"/>
    <w:rsid w:val="006E014B"/>
    <w:rsid w:val="006E0969"/>
    <w:rsid w:val="006E113A"/>
    <w:rsid w:val="006E12B4"/>
    <w:rsid w:val="006E13D8"/>
    <w:rsid w:val="006E1547"/>
    <w:rsid w:val="006E1F33"/>
    <w:rsid w:val="006E24A1"/>
    <w:rsid w:val="006E2798"/>
    <w:rsid w:val="006E27BF"/>
    <w:rsid w:val="006E2961"/>
    <w:rsid w:val="006E2D29"/>
    <w:rsid w:val="006E2DA8"/>
    <w:rsid w:val="006E30CF"/>
    <w:rsid w:val="006E33C0"/>
    <w:rsid w:val="006E356B"/>
    <w:rsid w:val="006E35CE"/>
    <w:rsid w:val="006E37D1"/>
    <w:rsid w:val="006E399F"/>
    <w:rsid w:val="006E48B4"/>
    <w:rsid w:val="006E48C6"/>
    <w:rsid w:val="006E4C8E"/>
    <w:rsid w:val="006E58A9"/>
    <w:rsid w:val="006E59C0"/>
    <w:rsid w:val="006E59C3"/>
    <w:rsid w:val="006E6048"/>
    <w:rsid w:val="006E6973"/>
    <w:rsid w:val="006E6F4C"/>
    <w:rsid w:val="006E71DC"/>
    <w:rsid w:val="006E7B64"/>
    <w:rsid w:val="006E7CC8"/>
    <w:rsid w:val="006E7F1C"/>
    <w:rsid w:val="006E7F4B"/>
    <w:rsid w:val="006F031D"/>
    <w:rsid w:val="006F0552"/>
    <w:rsid w:val="006F0576"/>
    <w:rsid w:val="006F07B8"/>
    <w:rsid w:val="006F0EE8"/>
    <w:rsid w:val="006F210D"/>
    <w:rsid w:val="006F21F7"/>
    <w:rsid w:val="006F22D6"/>
    <w:rsid w:val="006F2F2F"/>
    <w:rsid w:val="006F318F"/>
    <w:rsid w:val="006F3443"/>
    <w:rsid w:val="006F35ED"/>
    <w:rsid w:val="006F3724"/>
    <w:rsid w:val="006F3A30"/>
    <w:rsid w:val="006F3A49"/>
    <w:rsid w:val="006F4B7C"/>
    <w:rsid w:val="006F4C6B"/>
    <w:rsid w:val="006F5189"/>
    <w:rsid w:val="006F56E3"/>
    <w:rsid w:val="006F5844"/>
    <w:rsid w:val="006F670C"/>
    <w:rsid w:val="006F6A2C"/>
    <w:rsid w:val="006F70B0"/>
    <w:rsid w:val="006F7747"/>
    <w:rsid w:val="006F7C9A"/>
    <w:rsid w:val="0070039B"/>
    <w:rsid w:val="0070055C"/>
    <w:rsid w:val="0070064E"/>
    <w:rsid w:val="007008F2"/>
    <w:rsid w:val="007014A4"/>
    <w:rsid w:val="00701C6A"/>
    <w:rsid w:val="00701DAB"/>
    <w:rsid w:val="00702682"/>
    <w:rsid w:val="00702775"/>
    <w:rsid w:val="00702AB6"/>
    <w:rsid w:val="00702D56"/>
    <w:rsid w:val="00703261"/>
    <w:rsid w:val="007032C8"/>
    <w:rsid w:val="007042B3"/>
    <w:rsid w:val="00705B15"/>
    <w:rsid w:val="00706856"/>
    <w:rsid w:val="00707205"/>
    <w:rsid w:val="00707220"/>
    <w:rsid w:val="00707348"/>
    <w:rsid w:val="00707E85"/>
    <w:rsid w:val="00707FE2"/>
    <w:rsid w:val="0071024A"/>
    <w:rsid w:val="00710699"/>
    <w:rsid w:val="007108B7"/>
    <w:rsid w:val="007108E3"/>
    <w:rsid w:val="00711763"/>
    <w:rsid w:val="00711EC9"/>
    <w:rsid w:val="00711FE8"/>
    <w:rsid w:val="0071212D"/>
    <w:rsid w:val="00712E08"/>
    <w:rsid w:val="00713D62"/>
    <w:rsid w:val="00714264"/>
    <w:rsid w:val="007143E0"/>
    <w:rsid w:val="00714E30"/>
    <w:rsid w:val="00715008"/>
    <w:rsid w:val="0071556E"/>
    <w:rsid w:val="00715C91"/>
    <w:rsid w:val="00716174"/>
    <w:rsid w:val="007162BE"/>
    <w:rsid w:val="007163B6"/>
    <w:rsid w:val="00716596"/>
    <w:rsid w:val="00716867"/>
    <w:rsid w:val="0071691E"/>
    <w:rsid w:val="00716991"/>
    <w:rsid w:val="00716DB1"/>
    <w:rsid w:val="00716E68"/>
    <w:rsid w:val="0071715D"/>
    <w:rsid w:val="00717AFD"/>
    <w:rsid w:val="00720255"/>
    <w:rsid w:val="00720266"/>
    <w:rsid w:val="0072030F"/>
    <w:rsid w:val="0072078B"/>
    <w:rsid w:val="00720E34"/>
    <w:rsid w:val="00720F0F"/>
    <w:rsid w:val="00722CE5"/>
    <w:rsid w:val="00723F69"/>
    <w:rsid w:val="00724453"/>
    <w:rsid w:val="00724692"/>
    <w:rsid w:val="00725053"/>
    <w:rsid w:val="00725EB3"/>
    <w:rsid w:val="00725EE8"/>
    <w:rsid w:val="00726343"/>
    <w:rsid w:val="00726C13"/>
    <w:rsid w:val="00726EB4"/>
    <w:rsid w:val="00727502"/>
    <w:rsid w:val="00727625"/>
    <w:rsid w:val="00730627"/>
    <w:rsid w:val="007308C8"/>
    <w:rsid w:val="00731087"/>
    <w:rsid w:val="0073192B"/>
    <w:rsid w:val="00731F54"/>
    <w:rsid w:val="0073206A"/>
    <w:rsid w:val="007323AB"/>
    <w:rsid w:val="0073243E"/>
    <w:rsid w:val="007324A2"/>
    <w:rsid w:val="007326A1"/>
    <w:rsid w:val="00732B08"/>
    <w:rsid w:val="00732B4A"/>
    <w:rsid w:val="007341D5"/>
    <w:rsid w:val="007355B4"/>
    <w:rsid w:val="007356BA"/>
    <w:rsid w:val="00735755"/>
    <w:rsid w:val="00735961"/>
    <w:rsid w:val="007371A1"/>
    <w:rsid w:val="007371D6"/>
    <w:rsid w:val="00737350"/>
    <w:rsid w:val="00737A5D"/>
    <w:rsid w:val="00737DEB"/>
    <w:rsid w:val="007406D6"/>
    <w:rsid w:val="007408AF"/>
    <w:rsid w:val="00740BC5"/>
    <w:rsid w:val="00740E92"/>
    <w:rsid w:val="0074153E"/>
    <w:rsid w:val="0074192E"/>
    <w:rsid w:val="00741B5F"/>
    <w:rsid w:val="00741D81"/>
    <w:rsid w:val="00741DE6"/>
    <w:rsid w:val="00742169"/>
    <w:rsid w:val="00742BC0"/>
    <w:rsid w:val="00742CAF"/>
    <w:rsid w:val="00742E4E"/>
    <w:rsid w:val="007430E1"/>
    <w:rsid w:val="00743AB8"/>
    <w:rsid w:val="00743E4D"/>
    <w:rsid w:val="0074479A"/>
    <w:rsid w:val="00744B50"/>
    <w:rsid w:val="0074503A"/>
    <w:rsid w:val="00745678"/>
    <w:rsid w:val="00745778"/>
    <w:rsid w:val="00745A3C"/>
    <w:rsid w:val="00746124"/>
    <w:rsid w:val="0074700D"/>
    <w:rsid w:val="00747326"/>
    <w:rsid w:val="00747B42"/>
    <w:rsid w:val="0075011B"/>
    <w:rsid w:val="0075065F"/>
    <w:rsid w:val="00750776"/>
    <w:rsid w:val="007509BE"/>
    <w:rsid w:val="00750AC5"/>
    <w:rsid w:val="00750B6B"/>
    <w:rsid w:val="00750D18"/>
    <w:rsid w:val="00751171"/>
    <w:rsid w:val="0075162A"/>
    <w:rsid w:val="007517BB"/>
    <w:rsid w:val="007519FF"/>
    <w:rsid w:val="00751BF6"/>
    <w:rsid w:val="00753083"/>
    <w:rsid w:val="007530C7"/>
    <w:rsid w:val="00753112"/>
    <w:rsid w:val="00753117"/>
    <w:rsid w:val="007536C8"/>
    <w:rsid w:val="007538F5"/>
    <w:rsid w:val="00754373"/>
    <w:rsid w:val="00754780"/>
    <w:rsid w:val="00754B11"/>
    <w:rsid w:val="0075551B"/>
    <w:rsid w:val="007555B2"/>
    <w:rsid w:val="007555C1"/>
    <w:rsid w:val="007557D6"/>
    <w:rsid w:val="00755FCE"/>
    <w:rsid w:val="0075644A"/>
    <w:rsid w:val="007564D1"/>
    <w:rsid w:val="0075655A"/>
    <w:rsid w:val="0075758A"/>
    <w:rsid w:val="007578B8"/>
    <w:rsid w:val="00757A8D"/>
    <w:rsid w:val="007600F2"/>
    <w:rsid w:val="0076069D"/>
    <w:rsid w:val="00761108"/>
    <w:rsid w:val="00761873"/>
    <w:rsid w:val="00761A45"/>
    <w:rsid w:val="00762020"/>
    <w:rsid w:val="00762100"/>
    <w:rsid w:val="00762A93"/>
    <w:rsid w:val="007636CB"/>
    <w:rsid w:val="00763E07"/>
    <w:rsid w:val="00764349"/>
    <w:rsid w:val="007646C9"/>
    <w:rsid w:val="007655BE"/>
    <w:rsid w:val="00765697"/>
    <w:rsid w:val="00765C8B"/>
    <w:rsid w:val="00766743"/>
    <w:rsid w:val="00766AFB"/>
    <w:rsid w:val="00766F37"/>
    <w:rsid w:val="00767493"/>
    <w:rsid w:val="0077000C"/>
    <w:rsid w:val="00770ADF"/>
    <w:rsid w:val="0077108A"/>
    <w:rsid w:val="00771321"/>
    <w:rsid w:val="007713BD"/>
    <w:rsid w:val="00771972"/>
    <w:rsid w:val="00772FBE"/>
    <w:rsid w:val="00773FA4"/>
    <w:rsid w:val="00773FB0"/>
    <w:rsid w:val="00775179"/>
    <w:rsid w:val="00775AA0"/>
    <w:rsid w:val="0077615F"/>
    <w:rsid w:val="007764B0"/>
    <w:rsid w:val="00776765"/>
    <w:rsid w:val="0077676A"/>
    <w:rsid w:val="00776AC2"/>
    <w:rsid w:val="0077767B"/>
    <w:rsid w:val="00777B59"/>
    <w:rsid w:val="00777F75"/>
    <w:rsid w:val="00780519"/>
    <w:rsid w:val="00780A44"/>
    <w:rsid w:val="00780C2C"/>
    <w:rsid w:val="00780E01"/>
    <w:rsid w:val="00780F7C"/>
    <w:rsid w:val="007810DC"/>
    <w:rsid w:val="00781791"/>
    <w:rsid w:val="0078251F"/>
    <w:rsid w:val="00782657"/>
    <w:rsid w:val="00782A94"/>
    <w:rsid w:val="007831F6"/>
    <w:rsid w:val="00783203"/>
    <w:rsid w:val="00783751"/>
    <w:rsid w:val="00783CB3"/>
    <w:rsid w:val="00784177"/>
    <w:rsid w:val="00784931"/>
    <w:rsid w:val="0078499C"/>
    <w:rsid w:val="007850E7"/>
    <w:rsid w:val="00785440"/>
    <w:rsid w:val="00785573"/>
    <w:rsid w:val="00785F2D"/>
    <w:rsid w:val="00785FD3"/>
    <w:rsid w:val="007867AB"/>
    <w:rsid w:val="00786ABF"/>
    <w:rsid w:val="00787CBB"/>
    <w:rsid w:val="007904EE"/>
    <w:rsid w:val="00790C6F"/>
    <w:rsid w:val="00790D07"/>
    <w:rsid w:val="00790E8B"/>
    <w:rsid w:val="00790F63"/>
    <w:rsid w:val="00791306"/>
    <w:rsid w:val="00791F01"/>
    <w:rsid w:val="00791FF3"/>
    <w:rsid w:val="00792680"/>
    <w:rsid w:val="00792690"/>
    <w:rsid w:val="00792A59"/>
    <w:rsid w:val="00792D76"/>
    <w:rsid w:val="00793242"/>
    <w:rsid w:val="00793D7D"/>
    <w:rsid w:val="0079401B"/>
    <w:rsid w:val="0079412A"/>
    <w:rsid w:val="007946BB"/>
    <w:rsid w:val="007949FB"/>
    <w:rsid w:val="0079618E"/>
    <w:rsid w:val="007963B1"/>
    <w:rsid w:val="00796411"/>
    <w:rsid w:val="00796A3B"/>
    <w:rsid w:val="007970EE"/>
    <w:rsid w:val="00797A13"/>
    <w:rsid w:val="00797FA9"/>
    <w:rsid w:val="007A003E"/>
    <w:rsid w:val="007A0059"/>
    <w:rsid w:val="007A0608"/>
    <w:rsid w:val="007A0D1F"/>
    <w:rsid w:val="007A1312"/>
    <w:rsid w:val="007A14B5"/>
    <w:rsid w:val="007A14EC"/>
    <w:rsid w:val="007A1888"/>
    <w:rsid w:val="007A1CF2"/>
    <w:rsid w:val="007A1EF6"/>
    <w:rsid w:val="007A214D"/>
    <w:rsid w:val="007A2902"/>
    <w:rsid w:val="007A2E14"/>
    <w:rsid w:val="007A3051"/>
    <w:rsid w:val="007A320D"/>
    <w:rsid w:val="007A35F8"/>
    <w:rsid w:val="007A364E"/>
    <w:rsid w:val="007A3C11"/>
    <w:rsid w:val="007A3D2C"/>
    <w:rsid w:val="007A4046"/>
    <w:rsid w:val="007A4337"/>
    <w:rsid w:val="007A50BE"/>
    <w:rsid w:val="007A574A"/>
    <w:rsid w:val="007A6485"/>
    <w:rsid w:val="007A6675"/>
    <w:rsid w:val="007A681C"/>
    <w:rsid w:val="007A7224"/>
    <w:rsid w:val="007A78A4"/>
    <w:rsid w:val="007A7BC3"/>
    <w:rsid w:val="007B0384"/>
    <w:rsid w:val="007B1ED6"/>
    <w:rsid w:val="007B21A5"/>
    <w:rsid w:val="007B2619"/>
    <w:rsid w:val="007B2D0D"/>
    <w:rsid w:val="007B2D8C"/>
    <w:rsid w:val="007B38DB"/>
    <w:rsid w:val="007B3CA3"/>
    <w:rsid w:val="007B406B"/>
    <w:rsid w:val="007B4441"/>
    <w:rsid w:val="007B4638"/>
    <w:rsid w:val="007B46F7"/>
    <w:rsid w:val="007B4A8A"/>
    <w:rsid w:val="007B548A"/>
    <w:rsid w:val="007B5EEF"/>
    <w:rsid w:val="007B6826"/>
    <w:rsid w:val="007B6A3F"/>
    <w:rsid w:val="007B6D22"/>
    <w:rsid w:val="007B6FAE"/>
    <w:rsid w:val="007B712E"/>
    <w:rsid w:val="007B74A9"/>
    <w:rsid w:val="007B7B08"/>
    <w:rsid w:val="007C0B4A"/>
    <w:rsid w:val="007C15FA"/>
    <w:rsid w:val="007C1C27"/>
    <w:rsid w:val="007C1D44"/>
    <w:rsid w:val="007C2CAF"/>
    <w:rsid w:val="007C2D02"/>
    <w:rsid w:val="007C33D6"/>
    <w:rsid w:val="007C36FD"/>
    <w:rsid w:val="007C378B"/>
    <w:rsid w:val="007C37DA"/>
    <w:rsid w:val="007C39A9"/>
    <w:rsid w:val="007C3B68"/>
    <w:rsid w:val="007C4250"/>
    <w:rsid w:val="007C43D4"/>
    <w:rsid w:val="007C4D1E"/>
    <w:rsid w:val="007C5758"/>
    <w:rsid w:val="007C591D"/>
    <w:rsid w:val="007C6069"/>
    <w:rsid w:val="007C608F"/>
    <w:rsid w:val="007C618D"/>
    <w:rsid w:val="007C6353"/>
    <w:rsid w:val="007C6A70"/>
    <w:rsid w:val="007C7A4A"/>
    <w:rsid w:val="007C7D9E"/>
    <w:rsid w:val="007D03D4"/>
    <w:rsid w:val="007D0768"/>
    <w:rsid w:val="007D1C05"/>
    <w:rsid w:val="007D1D4C"/>
    <w:rsid w:val="007D1FC1"/>
    <w:rsid w:val="007D2894"/>
    <w:rsid w:val="007D2A1C"/>
    <w:rsid w:val="007D2BB6"/>
    <w:rsid w:val="007D2E07"/>
    <w:rsid w:val="007D312C"/>
    <w:rsid w:val="007D34D1"/>
    <w:rsid w:val="007D35B2"/>
    <w:rsid w:val="007D3839"/>
    <w:rsid w:val="007D3890"/>
    <w:rsid w:val="007D3C46"/>
    <w:rsid w:val="007D4365"/>
    <w:rsid w:val="007D447D"/>
    <w:rsid w:val="007D44C1"/>
    <w:rsid w:val="007D46BE"/>
    <w:rsid w:val="007D5332"/>
    <w:rsid w:val="007D636B"/>
    <w:rsid w:val="007D6825"/>
    <w:rsid w:val="007D69F7"/>
    <w:rsid w:val="007D6C5E"/>
    <w:rsid w:val="007D6CC1"/>
    <w:rsid w:val="007D7063"/>
    <w:rsid w:val="007E0789"/>
    <w:rsid w:val="007E0D3F"/>
    <w:rsid w:val="007E0E1D"/>
    <w:rsid w:val="007E1E6F"/>
    <w:rsid w:val="007E2641"/>
    <w:rsid w:val="007E2F24"/>
    <w:rsid w:val="007E300D"/>
    <w:rsid w:val="007E3606"/>
    <w:rsid w:val="007E48DC"/>
    <w:rsid w:val="007E4F74"/>
    <w:rsid w:val="007E5296"/>
    <w:rsid w:val="007E52AE"/>
    <w:rsid w:val="007E5574"/>
    <w:rsid w:val="007E577D"/>
    <w:rsid w:val="007E5A27"/>
    <w:rsid w:val="007E5EA7"/>
    <w:rsid w:val="007E5F08"/>
    <w:rsid w:val="007E6A29"/>
    <w:rsid w:val="007F0A8C"/>
    <w:rsid w:val="007F0D23"/>
    <w:rsid w:val="007F0D33"/>
    <w:rsid w:val="007F1352"/>
    <w:rsid w:val="007F1BE9"/>
    <w:rsid w:val="007F2EE3"/>
    <w:rsid w:val="007F320B"/>
    <w:rsid w:val="007F34B6"/>
    <w:rsid w:val="007F3648"/>
    <w:rsid w:val="007F4731"/>
    <w:rsid w:val="007F4AD0"/>
    <w:rsid w:val="007F4EB5"/>
    <w:rsid w:val="007F5359"/>
    <w:rsid w:val="007F566A"/>
    <w:rsid w:val="007F5727"/>
    <w:rsid w:val="007F63FF"/>
    <w:rsid w:val="007F6622"/>
    <w:rsid w:val="007F7871"/>
    <w:rsid w:val="007F79E4"/>
    <w:rsid w:val="0080025F"/>
    <w:rsid w:val="0080058E"/>
    <w:rsid w:val="00800B61"/>
    <w:rsid w:val="00800B9D"/>
    <w:rsid w:val="00800C1B"/>
    <w:rsid w:val="0080107D"/>
    <w:rsid w:val="008012AD"/>
    <w:rsid w:val="00801757"/>
    <w:rsid w:val="008031AF"/>
    <w:rsid w:val="008039C4"/>
    <w:rsid w:val="00803AAE"/>
    <w:rsid w:val="008043D3"/>
    <w:rsid w:val="0080548C"/>
    <w:rsid w:val="00805727"/>
    <w:rsid w:val="008060EE"/>
    <w:rsid w:val="0080635E"/>
    <w:rsid w:val="00806C24"/>
    <w:rsid w:val="008105C8"/>
    <w:rsid w:val="0081072C"/>
    <w:rsid w:val="0081078E"/>
    <w:rsid w:val="008107A0"/>
    <w:rsid w:val="00810830"/>
    <w:rsid w:val="00810954"/>
    <w:rsid w:val="00810C16"/>
    <w:rsid w:val="00811BD4"/>
    <w:rsid w:val="00811FE6"/>
    <w:rsid w:val="008121BB"/>
    <w:rsid w:val="0081259D"/>
    <w:rsid w:val="00812AE0"/>
    <w:rsid w:val="008145F4"/>
    <w:rsid w:val="00815077"/>
    <w:rsid w:val="008150DD"/>
    <w:rsid w:val="008152AC"/>
    <w:rsid w:val="00815900"/>
    <w:rsid w:val="008166E2"/>
    <w:rsid w:val="00816D67"/>
    <w:rsid w:val="00816FFE"/>
    <w:rsid w:val="00817B53"/>
    <w:rsid w:val="00817F8E"/>
    <w:rsid w:val="00820049"/>
    <w:rsid w:val="0082035F"/>
    <w:rsid w:val="008219F8"/>
    <w:rsid w:val="00822C73"/>
    <w:rsid w:val="00822CEA"/>
    <w:rsid w:val="0082310C"/>
    <w:rsid w:val="008246F1"/>
    <w:rsid w:val="008252BB"/>
    <w:rsid w:val="00825426"/>
    <w:rsid w:val="008262A9"/>
    <w:rsid w:val="008262C7"/>
    <w:rsid w:val="008264E7"/>
    <w:rsid w:val="00826582"/>
    <w:rsid w:val="008266B4"/>
    <w:rsid w:val="008266B9"/>
    <w:rsid w:val="00826967"/>
    <w:rsid w:val="00826CDA"/>
    <w:rsid w:val="008271EA"/>
    <w:rsid w:val="00827ADE"/>
    <w:rsid w:val="00827B46"/>
    <w:rsid w:val="00827DCB"/>
    <w:rsid w:val="008303A3"/>
    <w:rsid w:val="00831F6E"/>
    <w:rsid w:val="00833873"/>
    <w:rsid w:val="008338CF"/>
    <w:rsid w:val="00833B29"/>
    <w:rsid w:val="00833EE8"/>
    <w:rsid w:val="008340D9"/>
    <w:rsid w:val="0083419E"/>
    <w:rsid w:val="008349D5"/>
    <w:rsid w:val="00834A1B"/>
    <w:rsid w:val="00834C98"/>
    <w:rsid w:val="00834D13"/>
    <w:rsid w:val="00835A2C"/>
    <w:rsid w:val="00835D9E"/>
    <w:rsid w:val="00836239"/>
    <w:rsid w:val="008364B4"/>
    <w:rsid w:val="008368FE"/>
    <w:rsid w:val="00836B0F"/>
    <w:rsid w:val="00836FDF"/>
    <w:rsid w:val="008379CB"/>
    <w:rsid w:val="00840899"/>
    <w:rsid w:val="00840928"/>
    <w:rsid w:val="00840D36"/>
    <w:rsid w:val="008410AE"/>
    <w:rsid w:val="00841D7F"/>
    <w:rsid w:val="00842D9F"/>
    <w:rsid w:val="00842EEE"/>
    <w:rsid w:val="00843782"/>
    <w:rsid w:val="0084391B"/>
    <w:rsid w:val="00843CFB"/>
    <w:rsid w:val="008448E5"/>
    <w:rsid w:val="008452E0"/>
    <w:rsid w:val="008452E6"/>
    <w:rsid w:val="0084664E"/>
    <w:rsid w:val="00846A11"/>
    <w:rsid w:val="00846AEF"/>
    <w:rsid w:val="00846B15"/>
    <w:rsid w:val="00846E01"/>
    <w:rsid w:val="008471F9"/>
    <w:rsid w:val="00847247"/>
    <w:rsid w:val="00847517"/>
    <w:rsid w:val="00847DCE"/>
    <w:rsid w:val="00847EA0"/>
    <w:rsid w:val="00850A48"/>
    <w:rsid w:val="00851CF4"/>
    <w:rsid w:val="00851E4A"/>
    <w:rsid w:val="0085206B"/>
    <w:rsid w:val="00852414"/>
    <w:rsid w:val="0085247E"/>
    <w:rsid w:val="00852A89"/>
    <w:rsid w:val="00852AF0"/>
    <w:rsid w:val="00853C27"/>
    <w:rsid w:val="0085425B"/>
    <w:rsid w:val="008548DC"/>
    <w:rsid w:val="00854E6B"/>
    <w:rsid w:val="008565D0"/>
    <w:rsid w:val="008567B1"/>
    <w:rsid w:val="0085682C"/>
    <w:rsid w:val="00856937"/>
    <w:rsid w:val="00856B74"/>
    <w:rsid w:val="00857652"/>
    <w:rsid w:val="00860447"/>
    <w:rsid w:val="008605C3"/>
    <w:rsid w:val="00860D94"/>
    <w:rsid w:val="00860F58"/>
    <w:rsid w:val="00860F75"/>
    <w:rsid w:val="008611D3"/>
    <w:rsid w:val="00861CA2"/>
    <w:rsid w:val="00861E4F"/>
    <w:rsid w:val="008625E5"/>
    <w:rsid w:val="008629E1"/>
    <w:rsid w:val="00862D66"/>
    <w:rsid w:val="00863039"/>
    <w:rsid w:val="00863554"/>
    <w:rsid w:val="00863631"/>
    <w:rsid w:val="0086365E"/>
    <w:rsid w:val="008636AB"/>
    <w:rsid w:val="00863B12"/>
    <w:rsid w:val="008640B0"/>
    <w:rsid w:val="00864437"/>
    <w:rsid w:val="00864718"/>
    <w:rsid w:val="00864803"/>
    <w:rsid w:val="008648C8"/>
    <w:rsid w:val="008649F4"/>
    <w:rsid w:val="008652A5"/>
    <w:rsid w:val="00865B3E"/>
    <w:rsid w:val="00865C79"/>
    <w:rsid w:val="0086613F"/>
    <w:rsid w:val="00866225"/>
    <w:rsid w:val="008662BC"/>
    <w:rsid w:val="00866C25"/>
    <w:rsid w:val="00867571"/>
    <w:rsid w:val="00867647"/>
    <w:rsid w:val="00867FA7"/>
    <w:rsid w:val="00870650"/>
    <w:rsid w:val="0087071A"/>
    <w:rsid w:val="00870AFC"/>
    <w:rsid w:val="00870D17"/>
    <w:rsid w:val="00870F4D"/>
    <w:rsid w:val="008711AD"/>
    <w:rsid w:val="00871E33"/>
    <w:rsid w:val="00872778"/>
    <w:rsid w:val="00872A87"/>
    <w:rsid w:val="00873085"/>
    <w:rsid w:val="00873B43"/>
    <w:rsid w:val="00874013"/>
    <w:rsid w:val="00874D00"/>
    <w:rsid w:val="00874F1B"/>
    <w:rsid w:val="008758F7"/>
    <w:rsid w:val="00875AEB"/>
    <w:rsid w:val="00875BFB"/>
    <w:rsid w:val="008760F0"/>
    <w:rsid w:val="00876492"/>
    <w:rsid w:val="00876D88"/>
    <w:rsid w:val="0087700E"/>
    <w:rsid w:val="00877154"/>
    <w:rsid w:val="00877492"/>
    <w:rsid w:val="00877562"/>
    <w:rsid w:val="00877F0B"/>
    <w:rsid w:val="00877F27"/>
    <w:rsid w:val="0088070D"/>
    <w:rsid w:val="00880827"/>
    <w:rsid w:val="00881099"/>
    <w:rsid w:val="00881A0B"/>
    <w:rsid w:val="00881A91"/>
    <w:rsid w:val="008826AB"/>
    <w:rsid w:val="00882A57"/>
    <w:rsid w:val="00882B50"/>
    <w:rsid w:val="0088368C"/>
    <w:rsid w:val="00883795"/>
    <w:rsid w:val="00883D79"/>
    <w:rsid w:val="00884733"/>
    <w:rsid w:val="00886221"/>
    <w:rsid w:val="008864DC"/>
    <w:rsid w:val="00886E07"/>
    <w:rsid w:val="00886F8C"/>
    <w:rsid w:val="00887882"/>
    <w:rsid w:val="0089068A"/>
    <w:rsid w:val="008907B3"/>
    <w:rsid w:val="0089091D"/>
    <w:rsid w:val="00890F71"/>
    <w:rsid w:val="00891349"/>
    <w:rsid w:val="00891603"/>
    <w:rsid w:val="00891AB8"/>
    <w:rsid w:val="00891C37"/>
    <w:rsid w:val="00891F60"/>
    <w:rsid w:val="0089211D"/>
    <w:rsid w:val="008936B0"/>
    <w:rsid w:val="00893A2D"/>
    <w:rsid w:val="00893AED"/>
    <w:rsid w:val="008940FD"/>
    <w:rsid w:val="00894479"/>
    <w:rsid w:val="0089467C"/>
    <w:rsid w:val="008953B2"/>
    <w:rsid w:val="008955B7"/>
    <w:rsid w:val="00895613"/>
    <w:rsid w:val="00896248"/>
    <w:rsid w:val="008969B8"/>
    <w:rsid w:val="00896AE1"/>
    <w:rsid w:val="00896B82"/>
    <w:rsid w:val="008971DA"/>
    <w:rsid w:val="008975A8"/>
    <w:rsid w:val="008975B3"/>
    <w:rsid w:val="00897A10"/>
    <w:rsid w:val="008A00B9"/>
    <w:rsid w:val="008A09EA"/>
    <w:rsid w:val="008A0D10"/>
    <w:rsid w:val="008A187A"/>
    <w:rsid w:val="008A19AB"/>
    <w:rsid w:val="008A1AB2"/>
    <w:rsid w:val="008A1F05"/>
    <w:rsid w:val="008A2281"/>
    <w:rsid w:val="008A268C"/>
    <w:rsid w:val="008A2B60"/>
    <w:rsid w:val="008A2DF9"/>
    <w:rsid w:val="008A3013"/>
    <w:rsid w:val="008A3027"/>
    <w:rsid w:val="008A3AC7"/>
    <w:rsid w:val="008A4947"/>
    <w:rsid w:val="008A4FA0"/>
    <w:rsid w:val="008A56AB"/>
    <w:rsid w:val="008A5C48"/>
    <w:rsid w:val="008A655D"/>
    <w:rsid w:val="008A6D19"/>
    <w:rsid w:val="008A6ED7"/>
    <w:rsid w:val="008A70E2"/>
    <w:rsid w:val="008A74B8"/>
    <w:rsid w:val="008B0038"/>
    <w:rsid w:val="008B0297"/>
    <w:rsid w:val="008B0812"/>
    <w:rsid w:val="008B09F9"/>
    <w:rsid w:val="008B0AF8"/>
    <w:rsid w:val="008B0DBD"/>
    <w:rsid w:val="008B0EE8"/>
    <w:rsid w:val="008B100F"/>
    <w:rsid w:val="008B1204"/>
    <w:rsid w:val="008B1F07"/>
    <w:rsid w:val="008B2BA7"/>
    <w:rsid w:val="008B2FDA"/>
    <w:rsid w:val="008B364F"/>
    <w:rsid w:val="008B3A08"/>
    <w:rsid w:val="008B4361"/>
    <w:rsid w:val="008B4D6A"/>
    <w:rsid w:val="008B4E4F"/>
    <w:rsid w:val="008B5A5A"/>
    <w:rsid w:val="008B5F32"/>
    <w:rsid w:val="008B659E"/>
    <w:rsid w:val="008B6AE8"/>
    <w:rsid w:val="008B71B5"/>
    <w:rsid w:val="008B7D0F"/>
    <w:rsid w:val="008B7F22"/>
    <w:rsid w:val="008C00CE"/>
    <w:rsid w:val="008C037D"/>
    <w:rsid w:val="008C087C"/>
    <w:rsid w:val="008C09AE"/>
    <w:rsid w:val="008C0E64"/>
    <w:rsid w:val="008C1540"/>
    <w:rsid w:val="008C1A84"/>
    <w:rsid w:val="008C25B6"/>
    <w:rsid w:val="008C267F"/>
    <w:rsid w:val="008C2A09"/>
    <w:rsid w:val="008C32AC"/>
    <w:rsid w:val="008C357A"/>
    <w:rsid w:val="008C395D"/>
    <w:rsid w:val="008C4404"/>
    <w:rsid w:val="008C481C"/>
    <w:rsid w:val="008C52D2"/>
    <w:rsid w:val="008C5D38"/>
    <w:rsid w:val="008C607F"/>
    <w:rsid w:val="008C644A"/>
    <w:rsid w:val="008C7B33"/>
    <w:rsid w:val="008D07EB"/>
    <w:rsid w:val="008D0A6B"/>
    <w:rsid w:val="008D1AB7"/>
    <w:rsid w:val="008D2498"/>
    <w:rsid w:val="008D2A86"/>
    <w:rsid w:val="008D313D"/>
    <w:rsid w:val="008D330E"/>
    <w:rsid w:val="008D33B5"/>
    <w:rsid w:val="008D3472"/>
    <w:rsid w:val="008D36C5"/>
    <w:rsid w:val="008D3E50"/>
    <w:rsid w:val="008D3EC8"/>
    <w:rsid w:val="008D3FBA"/>
    <w:rsid w:val="008D3FC8"/>
    <w:rsid w:val="008D450D"/>
    <w:rsid w:val="008D4C7E"/>
    <w:rsid w:val="008D532A"/>
    <w:rsid w:val="008D54D2"/>
    <w:rsid w:val="008D5616"/>
    <w:rsid w:val="008D5979"/>
    <w:rsid w:val="008D59FB"/>
    <w:rsid w:val="008D6C18"/>
    <w:rsid w:val="008D6EF8"/>
    <w:rsid w:val="008D7069"/>
    <w:rsid w:val="008D7159"/>
    <w:rsid w:val="008D790B"/>
    <w:rsid w:val="008E0A4A"/>
    <w:rsid w:val="008E0EA6"/>
    <w:rsid w:val="008E14E1"/>
    <w:rsid w:val="008E18F8"/>
    <w:rsid w:val="008E218A"/>
    <w:rsid w:val="008E2756"/>
    <w:rsid w:val="008E2877"/>
    <w:rsid w:val="008E2C1E"/>
    <w:rsid w:val="008E2CFB"/>
    <w:rsid w:val="008E2EC7"/>
    <w:rsid w:val="008E3267"/>
    <w:rsid w:val="008E3A14"/>
    <w:rsid w:val="008E4F20"/>
    <w:rsid w:val="008E5122"/>
    <w:rsid w:val="008E5947"/>
    <w:rsid w:val="008E60F2"/>
    <w:rsid w:val="008E648C"/>
    <w:rsid w:val="008E64AE"/>
    <w:rsid w:val="008E68CF"/>
    <w:rsid w:val="008E69D5"/>
    <w:rsid w:val="008E6FEA"/>
    <w:rsid w:val="008E7154"/>
    <w:rsid w:val="008E78ED"/>
    <w:rsid w:val="008E78F0"/>
    <w:rsid w:val="008F0C8F"/>
    <w:rsid w:val="008F0E17"/>
    <w:rsid w:val="008F0EF4"/>
    <w:rsid w:val="008F18BD"/>
    <w:rsid w:val="008F1B93"/>
    <w:rsid w:val="008F1E90"/>
    <w:rsid w:val="008F2382"/>
    <w:rsid w:val="008F2852"/>
    <w:rsid w:val="008F28B4"/>
    <w:rsid w:val="008F32DE"/>
    <w:rsid w:val="008F3959"/>
    <w:rsid w:val="008F39DE"/>
    <w:rsid w:val="008F4C65"/>
    <w:rsid w:val="008F5AB7"/>
    <w:rsid w:val="008F69A6"/>
    <w:rsid w:val="008F6D1C"/>
    <w:rsid w:val="008F6DBC"/>
    <w:rsid w:val="008F7492"/>
    <w:rsid w:val="0090074A"/>
    <w:rsid w:val="00901690"/>
    <w:rsid w:val="00901B91"/>
    <w:rsid w:val="00901C5D"/>
    <w:rsid w:val="00901D83"/>
    <w:rsid w:val="00901F9D"/>
    <w:rsid w:val="0090203D"/>
    <w:rsid w:val="00902EAA"/>
    <w:rsid w:val="0090325B"/>
    <w:rsid w:val="00903A03"/>
    <w:rsid w:val="00903AE4"/>
    <w:rsid w:val="00903D5C"/>
    <w:rsid w:val="00904626"/>
    <w:rsid w:val="009048C0"/>
    <w:rsid w:val="00904D82"/>
    <w:rsid w:val="009057E8"/>
    <w:rsid w:val="00906193"/>
    <w:rsid w:val="009066EE"/>
    <w:rsid w:val="00906D5C"/>
    <w:rsid w:val="00910248"/>
    <w:rsid w:val="00910571"/>
    <w:rsid w:val="009106F2"/>
    <w:rsid w:val="009109D1"/>
    <w:rsid w:val="00910C3E"/>
    <w:rsid w:val="00911063"/>
    <w:rsid w:val="009111B4"/>
    <w:rsid w:val="009115EF"/>
    <w:rsid w:val="0091164C"/>
    <w:rsid w:val="0091184D"/>
    <w:rsid w:val="00911945"/>
    <w:rsid w:val="00911B29"/>
    <w:rsid w:val="00913061"/>
    <w:rsid w:val="00913461"/>
    <w:rsid w:val="00913CD5"/>
    <w:rsid w:val="00914323"/>
    <w:rsid w:val="0091479A"/>
    <w:rsid w:val="0091487D"/>
    <w:rsid w:val="00915169"/>
    <w:rsid w:val="00915BB0"/>
    <w:rsid w:val="00915C9B"/>
    <w:rsid w:val="0091629A"/>
    <w:rsid w:val="009163BF"/>
    <w:rsid w:val="009163C3"/>
    <w:rsid w:val="009166F2"/>
    <w:rsid w:val="00916DFE"/>
    <w:rsid w:val="00916E95"/>
    <w:rsid w:val="00916EA9"/>
    <w:rsid w:val="009175D6"/>
    <w:rsid w:val="00917E67"/>
    <w:rsid w:val="009204D1"/>
    <w:rsid w:val="00920646"/>
    <w:rsid w:val="00920A4A"/>
    <w:rsid w:val="00920C0E"/>
    <w:rsid w:val="00921197"/>
    <w:rsid w:val="00921354"/>
    <w:rsid w:val="0092153E"/>
    <w:rsid w:val="00921BD5"/>
    <w:rsid w:val="00921F37"/>
    <w:rsid w:val="0092240C"/>
    <w:rsid w:val="00922429"/>
    <w:rsid w:val="009237A8"/>
    <w:rsid w:val="009237DC"/>
    <w:rsid w:val="00923D14"/>
    <w:rsid w:val="009240AE"/>
    <w:rsid w:val="009244F2"/>
    <w:rsid w:val="00924B5B"/>
    <w:rsid w:val="00924BC9"/>
    <w:rsid w:val="0092505E"/>
    <w:rsid w:val="009255CA"/>
    <w:rsid w:val="00925703"/>
    <w:rsid w:val="00925733"/>
    <w:rsid w:val="00925D75"/>
    <w:rsid w:val="00926698"/>
    <w:rsid w:val="00927258"/>
    <w:rsid w:val="00927A26"/>
    <w:rsid w:val="00930E15"/>
    <w:rsid w:val="00931019"/>
    <w:rsid w:val="009317E4"/>
    <w:rsid w:val="00931DBA"/>
    <w:rsid w:val="00932279"/>
    <w:rsid w:val="00932CED"/>
    <w:rsid w:val="00932E40"/>
    <w:rsid w:val="009338AB"/>
    <w:rsid w:val="00933BAA"/>
    <w:rsid w:val="00933D4E"/>
    <w:rsid w:val="00933FDE"/>
    <w:rsid w:val="0093478D"/>
    <w:rsid w:val="00934912"/>
    <w:rsid w:val="0093497B"/>
    <w:rsid w:val="00934B6D"/>
    <w:rsid w:val="00934D43"/>
    <w:rsid w:val="00934D78"/>
    <w:rsid w:val="009352C2"/>
    <w:rsid w:val="00935585"/>
    <w:rsid w:val="009359E3"/>
    <w:rsid w:val="00935B86"/>
    <w:rsid w:val="00935C59"/>
    <w:rsid w:val="00935D6D"/>
    <w:rsid w:val="009362A4"/>
    <w:rsid w:val="00936E46"/>
    <w:rsid w:val="00936F8E"/>
    <w:rsid w:val="00937931"/>
    <w:rsid w:val="00937986"/>
    <w:rsid w:val="00940704"/>
    <w:rsid w:val="00940E96"/>
    <w:rsid w:val="0094125E"/>
    <w:rsid w:val="0094156D"/>
    <w:rsid w:val="00941877"/>
    <w:rsid w:val="009418EC"/>
    <w:rsid w:val="00941EDD"/>
    <w:rsid w:val="00941EF0"/>
    <w:rsid w:val="00942464"/>
    <w:rsid w:val="009424EC"/>
    <w:rsid w:val="0094316F"/>
    <w:rsid w:val="0094329A"/>
    <w:rsid w:val="0094339B"/>
    <w:rsid w:val="009434AE"/>
    <w:rsid w:val="00943630"/>
    <w:rsid w:val="00943C9D"/>
    <w:rsid w:val="00944088"/>
    <w:rsid w:val="00944F8B"/>
    <w:rsid w:val="00945926"/>
    <w:rsid w:val="00945AC1"/>
    <w:rsid w:val="00945BCA"/>
    <w:rsid w:val="00946565"/>
    <w:rsid w:val="00946602"/>
    <w:rsid w:val="0094670D"/>
    <w:rsid w:val="00947020"/>
    <w:rsid w:val="0094708B"/>
    <w:rsid w:val="009473AB"/>
    <w:rsid w:val="009477D2"/>
    <w:rsid w:val="00947AE1"/>
    <w:rsid w:val="00947C51"/>
    <w:rsid w:val="00947DF8"/>
    <w:rsid w:val="00947E48"/>
    <w:rsid w:val="009503E1"/>
    <w:rsid w:val="0095053F"/>
    <w:rsid w:val="00950C1E"/>
    <w:rsid w:val="009511D7"/>
    <w:rsid w:val="009517DC"/>
    <w:rsid w:val="0095192D"/>
    <w:rsid w:val="00952275"/>
    <w:rsid w:val="00952823"/>
    <w:rsid w:val="00952D1C"/>
    <w:rsid w:val="009530EE"/>
    <w:rsid w:val="00953855"/>
    <w:rsid w:val="00953C61"/>
    <w:rsid w:val="00953DA3"/>
    <w:rsid w:val="00953F20"/>
    <w:rsid w:val="00954210"/>
    <w:rsid w:val="0095449F"/>
    <w:rsid w:val="00954C10"/>
    <w:rsid w:val="00954CA4"/>
    <w:rsid w:val="00954FDA"/>
    <w:rsid w:val="0095569D"/>
    <w:rsid w:val="00955C74"/>
    <w:rsid w:val="00955D58"/>
    <w:rsid w:val="00955E7C"/>
    <w:rsid w:val="00956313"/>
    <w:rsid w:val="00956441"/>
    <w:rsid w:val="00956447"/>
    <w:rsid w:val="009566DE"/>
    <w:rsid w:val="00956751"/>
    <w:rsid w:val="00956880"/>
    <w:rsid w:val="00956992"/>
    <w:rsid w:val="00956A47"/>
    <w:rsid w:val="00956C47"/>
    <w:rsid w:val="00956E7C"/>
    <w:rsid w:val="009571E3"/>
    <w:rsid w:val="009573B5"/>
    <w:rsid w:val="00957673"/>
    <w:rsid w:val="009579B7"/>
    <w:rsid w:val="009603AE"/>
    <w:rsid w:val="00961122"/>
    <w:rsid w:val="00961720"/>
    <w:rsid w:val="009618F8"/>
    <w:rsid w:val="00961D4E"/>
    <w:rsid w:val="009623A3"/>
    <w:rsid w:val="00962822"/>
    <w:rsid w:val="00963336"/>
    <w:rsid w:val="00963B5E"/>
    <w:rsid w:val="00963BBC"/>
    <w:rsid w:val="00963DD6"/>
    <w:rsid w:val="00964961"/>
    <w:rsid w:val="00964B28"/>
    <w:rsid w:val="009651BF"/>
    <w:rsid w:val="009655F1"/>
    <w:rsid w:val="009659BB"/>
    <w:rsid w:val="00966035"/>
    <w:rsid w:val="00966D86"/>
    <w:rsid w:val="00966FB6"/>
    <w:rsid w:val="00967F08"/>
    <w:rsid w:val="009703DF"/>
    <w:rsid w:val="009704B8"/>
    <w:rsid w:val="0097055B"/>
    <w:rsid w:val="009707A5"/>
    <w:rsid w:val="009707B4"/>
    <w:rsid w:val="00971875"/>
    <w:rsid w:val="00971DBD"/>
    <w:rsid w:val="00971F35"/>
    <w:rsid w:val="00972696"/>
    <w:rsid w:val="0097297C"/>
    <w:rsid w:val="00972F83"/>
    <w:rsid w:val="00972FF5"/>
    <w:rsid w:val="0097315D"/>
    <w:rsid w:val="00973D6F"/>
    <w:rsid w:val="0097477C"/>
    <w:rsid w:val="00974AF9"/>
    <w:rsid w:val="0097643F"/>
    <w:rsid w:val="00977479"/>
    <w:rsid w:val="009801A8"/>
    <w:rsid w:val="00980563"/>
    <w:rsid w:val="00980AD9"/>
    <w:rsid w:val="00980B42"/>
    <w:rsid w:val="00980BC2"/>
    <w:rsid w:val="00980C61"/>
    <w:rsid w:val="0098142A"/>
    <w:rsid w:val="00981AD1"/>
    <w:rsid w:val="00981DA4"/>
    <w:rsid w:val="00981F9C"/>
    <w:rsid w:val="009823F1"/>
    <w:rsid w:val="0098257F"/>
    <w:rsid w:val="009825AB"/>
    <w:rsid w:val="009828C9"/>
    <w:rsid w:val="00982E31"/>
    <w:rsid w:val="00983290"/>
    <w:rsid w:val="0098330C"/>
    <w:rsid w:val="00983741"/>
    <w:rsid w:val="00983815"/>
    <w:rsid w:val="00983CEC"/>
    <w:rsid w:val="0098409E"/>
    <w:rsid w:val="00984458"/>
    <w:rsid w:val="00984608"/>
    <w:rsid w:val="009848F5"/>
    <w:rsid w:val="00984A8B"/>
    <w:rsid w:val="009851A1"/>
    <w:rsid w:val="0098526E"/>
    <w:rsid w:val="0098528D"/>
    <w:rsid w:val="00985DDE"/>
    <w:rsid w:val="00985F0B"/>
    <w:rsid w:val="009860DF"/>
    <w:rsid w:val="009862DE"/>
    <w:rsid w:val="009862E5"/>
    <w:rsid w:val="00986483"/>
    <w:rsid w:val="009866E1"/>
    <w:rsid w:val="0098679D"/>
    <w:rsid w:val="00986A1E"/>
    <w:rsid w:val="009872AD"/>
    <w:rsid w:val="00987A01"/>
    <w:rsid w:val="00987A0C"/>
    <w:rsid w:val="00987C60"/>
    <w:rsid w:val="009904A2"/>
    <w:rsid w:val="00990AE1"/>
    <w:rsid w:val="00990CF6"/>
    <w:rsid w:val="00991225"/>
    <w:rsid w:val="0099151D"/>
    <w:rsid w:val="00991526"/>
    <w:rsid w:val="009917E5"/>
    <w:rsid w:val="00991F0E"/>
    <w:rsid w:val="0099204C"/>
    <w:rsid w:val="0099216C"/>
    <w:rsid w:val="009931D4"/>
    <w:rsid w:val="009933B2"/>
    <w:rsid w:val="00993540"/>
    <w:rsid w:val="0099368F"/>
    <w:rsid w:val="00993CCC"/>
    <w:rsid w:val="00994D14"/>
    <w:rsid w:val="00994F03"/>
    <w:rsid w:val="0099585A"/>
    <w:rsid w:val="00995DD2"/>
    <w:rsid w:val="00995EAB"/>
    <w:rsid w:val="00996D13"/>
    <w:rsid w:val="00996D45"/>
    <w:rsid w:val="00997237"/>
    <w:rsid w:val="00997326"/>
    <w:rsid w:val="00997367"/>
    <w:rsid w:val="009978F1"/>
    <w:rsid w:val="00997A68"/>
    <w:rsid w:val="00997D3C"/>
    <w:rsid w:val="00997FA9"/>
    <w:rsid w:val="009A0224"/>
    <w:rsid w:val="009A0799"/>
    <w:rsid w:val="009A0867"/>
    <w:rsid w:val="009A0A36"/>
    <w:rsid w:val="009A0D8F"/>
    <w:rsid w:val="009A0EA5"/>
    <w:rsid w:val="009A12A6"/>
    <w:rsid w:val="009A1A32"/>
    <w:rsid w:val="009A1AE1"/>
    <w:rsid w:val="009A202C"/>
    <w:rsid w:val="009A2B57"/>
    <w:rsid w:val="009A318F"/>
    <w:rsid w:val="009A32A5"/>
    <w:rsid w:val="009A3428"/>
    <w:rsid w:val="009A3C41"/>
    <w:rsid w:val="009A4D1A"/>
    <w:rsid w:val="009A4FEC"/>
    <w:rsid w:val="009A50D7"/>
    <w:rsid w:val="009A5466"/>
    <w:rsid w:val="009A5CB6"/>
    <w:rsid w:val="009A5D46"/>
    <w:rsid w:val="009A5DF7"/>
    <w:rsid w:val="009A622C"/>
    <w:rsid w:val="009A63EE"/>
    <w:rsid w:val="009A762F"/>
    <w:rsid w:val="009A76D9"/>
    <w:rsid w:val="009B00A3"/>
    <w:rsid w:val="009B01B9"/>
    <w:rsid w:val="009B0223"/>
    <w:rsid w:val="009B04F2"/>
    <w:rsid w:val="009B0754"/>
    <w:rsid w:val="009B0B8F"/>
    <w:rsid w:val="009B11C6"/>
    <w:rsid w:val="009B1640"/>
    <w:rsid w:val="009B17D8"/>
    <w:rsid w:val="009B1CA2"/>
    <w:rsid w:val="009B1ECF"/>
    <w:rsid w:val="009B250A"/>
    <w:rsid w:val="009B2A0A"/>
    <w:rsid w:val="009B3AD2"/>
    <w:rsid w:val="009B3E30"/>
    <w:rsid w:val="009B3F76"/>
    <w:rsid w:val="009B447F"/>
    <w:rsid w:val="009B4AF1"/>
    <w:rsid w:val="009B5003"/>
    <w:rsid w:val="009B52AF"/>
    <w:rsid w:val="009B53B7"/>
    <w:rsid w:val="009B59CF"/>
    <w:rsid w:val="009B5CBA"/>
    <w:rsid w:val="009B5CE4"/>
    <w:rsid w:val="009B5D20"/>
    <w:rsid w:val="009B6376"/>
    <w:rsid w:val="009B6815"/>
    <w:rsid w:val="009B6FC2"/>
    <w:rsid w:val="009B72EF"/>
    <w:rsid w:val="009B7306"/>
    <w:rsid w:val="009B7D5C"/>
    <w:rsid w:val="009C000F"/>
    <w:rsid w:val="009C027E"/>
    <w:rsid w:val="009C0519"/>
    <w:rsid w:val="009C0592"/>
    <w:rsid w:val="009C0CD5"/>
    <w:rsid w:val="009C1007"/>
    <w:rsid w:val="009C13C9"/>
    <w:rsid w:val="009C170B"/>
    <w:rsid w:val="009C1738"/>
    <w:rsid w:val="009C1DF3"/>
    <w:rsid w:val="009C2109"/>
    <w:rsid w:val="009C22C9"/>
    <w:rsid w:val="009C2886"/>
    <w:rsid w:val="009C2E68"/>
    <w:rsid w:val="009C2F3D"/>
    <w:rsid w:val="009C3190"/>
    <w:rsid w:val="009C3825"/>
    <w:rsid w:val="009C38E2"/>
    <w:rsid w:val="009C44B8"/>
    <w:rsid w:val="009C5D3C"/>
    <w:rsid w:val="009C5DB9"/>
    <w:rsid w:val="009C5E27"/>
    <w:rsid w:val="009C6293"/>
    <w:rsid w:val="009C643E"/>
    <w:rsid w:val="009C658C"/>
    <w:rsid w:val="009C6AAD"/>
    <w:rsid w:val="009C705B"/>
    <w:rsid w:val="009C7482"/>
    <w:rsid w:val="009C7B25"/>
    <w:rsid w:val="009C7C83"/>
    <w:rsid w:val="009D00F0"/>
    <w:rsid w:val="009D0366"/>
    <w:rsid w:val="009D07E2"/>
    <w:rsid w:val="009D10FF"/>
    <w:rsid w:val="009D12B8"/>
    <w:rsid w:val="009D2473"/>
    <w:rsid w:val="009D406B"/>
    <w:rsid w:val="009D4633"/>
    <w:rsid w:val="009D4852"/>
    <w:rsid w:val="009D4B2B"/>
    <w:rsid w:val="009D59F7"/>
    <w:rsid w:val="009D5E0A"/>
    <w:rsid w:val="009D6E51"/>
    <w:rsid w:val="009D73F4"/>
    <w:rsid w:val="009D764E"/>
    <w:rsid w:val="009D7F66"/>
    <w:rsid w:val="009E034E"/>
    <w:rsid w:val="009E09DC"/>
    <w:rsid w:val="009E0ED7"/>
    <w:rsid w:val="009E15B6"/>
    <w:rsid w:val="009E2038"/>
    <w:rsid w:val="009E291A"/>
    <w:rsid w:val="009E3B47"/>
    <w:rsid w:val="009E3F6F"/>
    <w:rsid w:val="009E5193"/>
    <w:rsid w:val="009E552A"/>
    <w:rsid w:val="009E5A77"/>
    <w:rsid w:val="009E5E52"/>
    <w:rsid w:val="009E6042"/>
    <w:rsid w:val="009E6057"/>
    <w:rsid w:val="009E621D"/>
    <w:rsid w:val="009E6318"/>
    <w:rsid w:val="009E63CA"/>
    <w:rsid w:val="009E67F1"/>
    <w:rsid w:val="009E789C"/>
    <w:rsid w:val="009E7F01"/>
    <w:rsid w:val="009F0104"/>
    <w:rsid w:val="009F05D5"/>
    <w:rsid w:val="009F08CF"/>
    <w:rsid w:val="009F0A81"/>
    <w:rsid w:val="009F0AB2"/>
    <w:rsid w:val="009F0B51"/>
    <w:rsid w:val="009F16E8"/>
    <w:rsid w:val="009F17A3"/>
    <w:rsid w:val="009F1A89"/>
    <w:rsid w:val="009F1B02"/>
    <w:rsid w:val="009F1C3B"/>
    <w:rsid w:val="009F2040"/>
    <w:rsid w:val="009F2410"/>
    <w:rsid w:val="009F32C0"/>
    <w:rsid w:val="009F4341"/>
    <w:rsid w:val="009F459D"/>
    <w:rsid w:val="009F46F3"/>
    <w:rsid w:val="009F5208"/>
    <w:rsid w:val="009F56CA"/>
    <w:rsid w:val="009F5805"/>
    <w:rsid w:val="009F5D74"/>
    <w:rsid w:val="009F6E8D"/>
    <w:rsid w:val="009F7187"/>
    <w:rsid w:val="009F76B7"/>
    <w:rsid w:val="009F76D1"/>
    <w:rsid w:val="009F7DEE"/>
    <w:rsid w:val="009F7F41"/>
    <w:rsid w:val="009F7F4A"/>
    <w:rsid w:val="00A00337"/>
    <w:rsid w:val="00A00B5F"/>
    <w:rsid w:val="00A01809"/>
    <w:rsid w:val="00A01AD4"/>
    <w:rsid w:val="00A02036"/>
    <w:rsid w:val="00A021F9"/>
    <w:rsid w:val="00A02A24"/>
    <w:rsid w:val="00A02CE5"/>
    <w:rsid w:val="00A0325F"/>
    <w:rsid w:val="00A0375D"/>
    <w:rsid w:val="00A037DC"/>
    <w:rsid w:val="00A03CE5"/>
    <w:rsid w:val="00A0467B"/>
    <w:rsid w:val="00A04E02"/>
    <w:rsid w:val="00A05581"/>
    <w:rsid w:val="00A057C5"/>
    <w:rsid w:val="00A05961"/>
    <w:rsid w:val="00A064DE"/>
    <w:rsid w:val="00A066B2"/>
    <w:rsid w:val="00A06897"/>
    <w:rsid w:val="00A06A52"/>
    <w:rsid w:val="00A07007"/>
    <w:rsid w:val="00A07394"/>
    <w:rsid w:val="00A074E9"/>
    <w:rsid w:val="00A07734"/>
    <w:rsid w:val="00A07C85"/>
    <w:rsid w:val="00A07F06"/>
    <w:rsid w:val="00A1070A"/>
    <w:rsid w:val="00A1082D"/>
    <w:rsid w:val="00A11182"/>
    <w:rsid w:val="00A11F0E"/>
    <w:rsid w:val="00A121E1"/>
    <w:rsid w:val="00A12232"/>
    <w:rsid w:val="00A1231D"/>
    <w:rsid w:val="00A12747"/>
    <w:rsid w:val="00A12A23"/>
    <w:rsid w:val="00A130A8"/>
    <w:rsid w:val="00A13AFE"/>
    <w:rsid w:val="00A14091"/>
    <w:rsid w:val="00A14407"/>
    <w:rsid w:val="00A144F3"/>
    <w:rsid w:val="00A1461A"/>
    <w:rsid w:val="00A14637"/>
    <w:rsid w:val="00A1481A"/>
    <w:rsid w:val="00A14940"/>
    <w:rsid w:val="00A158B1"/>
    <w:rsid w:val="00A15F03"/>
    <w:rsid w:val="00A16180"/>
    <w:rsid w:val="00A16338"/>
    <w:rsid w:val="00A167D9"/>
    <w:rsid w:val="00A16B17"/>
    <w:rsid w:val="00A16CF2"/>
    <w:rsid w:val="00A16EAD"/>
    <w:rsid w:val="00A16F3E"/>
    <w:rsid w:val="00A170F2"/>
    <w:rsid w:val="00A1757E"/>
    <w:rsid w:val="00A17B65"/>
    <w:rsid w:val="00A17DAB"/>
    <w:rsid w:val="00A17EE5"/>
    <w:rsid w:val="00A17F3F"/>
    <w:rsid w:val="00A2048E"/>
    <w:rsid w:val="00A212CD"/>
    <w:rsid w:val="00A2138A"/>
    <w:rsid w:val="00A21F38"/>
    <w:rsid w:val="00A22504"/>
    <w:rsid w:val="00A22B68"/>
    <w:rsid w:val="00A23048"/>
    <w:rsid w:val="00A23322"/>
    <w:rsid w:val="00A23A25"/>
    <w:rsid w:val="00A23B1C"/>
    <w:rsid w:val="00A240BC"/>
    <w:rsid w:val="00A242A8"/>
    <w:rsid w:val="00A244AF"/>
    <w:rsid w:val="00A249AA"/>
    <w:rsid w:val="00A255EE"/>
    <w:rsid w:val="00A257E2"/>
    <w:rsid w:val="00A25D6D"/>
    <w:rsid w:val="00A26000"/>
    <w:rsid w:val="00A265D8"/>
    <w:rsid w:val="00A268E2"/>
    <w:rsid w:val="00A26F16"/>
    <w:rsid w:val="00A2706A"/>
    <w:rsid w:val="00A2775A"/>
    <w:rsid w:val="00A27950"/>
    <w:rsid w:val="00A27A48"/>
    <w:rsid w:val="00A27B43"/>
    <w:rsid w:val="00A300D1"/>
    <w:rsid w:val="00A3026D"/>
    <w:rsid w:val="00A30505"/>
    <w:rsid w:val="00A30D8E"/>
    <w:rsid w:val="00A3104D"/>
    <w:rsid w:val="00A31CCE"/>
    <w:rsid w:val="00A3248F"/>
    <w:rsid w:val="00A324C2"/>
    <w:rsid w:val="00A33118"/>
    <w:rsid w:val="00A3327B"/>
    <w:rsid w:val="00A33372"/>
    <w:rsid w:val="00A3354E"/>
    <w:rsid w:val="00A33C8F"/>
    <w:rsid w:val="00A342B9"/>
    <w:rsid w:val="00A3435F"/>
    <w:rsid w:val="00A344F8"/>
    <w:rsid w:val="00A34699"/>
    <w:rsid w:val="00A34871"/>
    <w:rsid w:val="00A34B50"/>
    <w:rsid w:val="00A353F9"/>
    <w:rsid w:val="00A355B5"/>
    <w:rsid w:val="00A35F2C"/>
    <w:rsid w:val="00A36AB8"/>
    <w:rsid w:val="00A36C38"/>
    <w:rsid w:val="00A36EE3"/>
    <w:rsid w:val="00A37288"/>
    <w:rsid w:val="00A37F2D"/>
    <w:rsid w:val="00A402C3"/>
    <w:rsid w:val="00A4064B"/>
    <w:rsid w:val="00A407B6"/>
    <w:rsid w:val="00A410B5"/>
    <w:rsid w:val="00A415CD"/>
    <w:rsid w:val="00A4194C"/>
    <w:rsid w:val="00A41DA1"/>
    <w:rsid w:val="00A41EB6"/>
    <w:rsid w:val="00A42064"/>
    <w:rsid w:val="00A42D07"/>
    <w:rsid w:val="00A4314B"/>
    <w:rsid w:val="00A4482E"/>
    <w:rsid w:val="00A44B6A"/>
    <w:rsid w:val="00A45AB3"/>
    <w:rsid w:val="00A46C98"/>
    <w:rsid w:val="00A47140"/>
    <w:rsid w:val="00A4733C"/>
    <w:rsid w:val="00A47CB2"/>
    <w:rsid w:val="00A501BD"/>
    <w:rsid w:val="00A501EF"/>
    <w:rsid w:val="00A50399"/>
    <w:rsid w:val="00A50B43"/>
    <w:rsid w:val="00A50C48"/>
    <w:rsid w:val="00A51819"/>
    <w:rsid w:val="00A51F39"/>
    <w:rsid w:val="00A5205D"/>
    <w:rsid w:val="00A52106"/>
    <w:rsid w:val="00A526C2"/>
    <w:rsid w:val="00A53613"/>
    <w:rsid w:val="00A53FFE"/>
    <w:rsid w:val="00A55099"/>
    <w:rsid w:val="00A555FC"/>
    <w:rsid w:val="00A556B3"/>
    <w:rsid w:val="00A55EDB"/>
    <w:rsid w:val="00A56DF0"/>
    <w:rsid w:val="00A578DE"/>
    <w:rsid w:val="00A579E5"/>
    <w:rsid w:val="00A604BF"/>
    <w:rsid w:val="00A60B22"/>
    <w:rsid w:val="00A60C9F"/>
    <w:rsid w:val="00A6110F"/>
    <w:rsid w:val="00A61418"/>
    <w:rsid w:val="00A61524"/>
    <w:rsid w:val="00A616C5"/>
    <w:rsid w:val="00A61F58"/>
    <w:rsid w:val="00A623C0"/>
    <w:rsid w:val="00A62A60"/>
    <w:rsid w:val="00A62E2B"/>
    <w:rsid w:val="00A63880"/>
    <w:rsid w:val="00A63AAA"/>
    <w:rsid w:val="00A63C1B"/>
    <w:rsid w:val="00A64D59"/>
    <w:rsid w:val="00A65D16"/>
    <w:rsid w:val="00A65EA1"/>
    <w:rsid w:val="00A6662E"/>
    <w:rsid w:val="00A668E2"/>
    <w:rsid w:val="00A66D89"/>
    <w:rsid w:val="00A66EA1"/>
    <w:rsid w:val="00A67011"/>
    <w:rsid w:val="00A6788B"/>
    <w:rsid w:val="00A6794B"/>
    <w:rsid w:val="00A7002F"/>
    <w:rsid w:val="00A701B3"/>
    <w:rsid w:val="00A7049C"/>
    <w:rsid w:val="00A70A31"/>
    <w:rsid w:val="00A70B27"/>
    <w:rsid w:val="00A71617"/>
    <w:rsid w:val="00A71A13"/>
    <w:rsid w:val="00A71A4F"/>
    <w:rsid w:val="00A724B6"/>
    <w:rsid w:val="00A72624"/>
    <w:rsid w:val="00A727AF"/>
    <w:rsid w:val="00A72F75"/>
    <w:rsid w:val="00A73589"/>
    <w:rsid w:val="00A7364E"/>
    <w:rsid w:val="00A73FC2"/>
    <w:rsid w:val="00A74750"/>
    <w:rsid w:val="00A74796"/>
    <w:rsid w:val="00A754FD"/>
    <w:rsid w:val="00A75B77"/>
    <w:rsid w:val="00A768A4"/>
    <w:rsid w:val="00A7692C"/>
    <w:rsid w:val="00A76C8B"/>
    <w:rsid w:val="00A76D19"/>
    <w:rsid w:val="00A772F7"/>
    <w:rsid w:val="00A801BD"/>
    <w:rsid w:val="00A80696"/>
    <w:rsid w:val="00A809C1"/>
    <w:rsid w:val="00A820C4"/>
    <w:rsid w:val="00A82427"/>
    <w:rsid w:val="00A82455"/>
    <w:rsid w:val="00A825F5"/>
    <w:rsid w:val="00A8267C"/>
    <w:rsid w:val="00A82A56"/>
    <w:rsid w:val="00A83803"/>
    <w:rsid w:val="00A83985"/>
    <w:rsid w:val="00A8399A"/>
    <w:rsid w:val="00A83D53"/>
    <w:rsid w:val="00A83EAE"/>
    <w:rsid w:val="00A85542"/>
    <w:rsid w:val="00A85EC4"/>
    <w:rsid w:val="00A85FA4"/>
    <w:rsid w:val="00A86A5C"/>
    <w:rsid w:val="00A86DC6"/>
    <w:rsid w:val="00A86F2A"/>
    <w:rsid w:val="00A87175"/>
    <w:rsid w:val="00A9151D"/>
    <w:rsid w:val="00A91B07"/>
    <w:rsid w:val="00A92109"/>
    <w:rsid w:val="00A927AD"/>
    <w:rsid w:val="00A92F63"/>
    <w:rsid w:val="00A932E1"/>
    <w:rsid w:val="00A9337E"/>
    <w:rsid w:val="00A9367E"/>
    <w:rsid w:val="00A94091"/>
    <w:rsid w:val="00A942AE"/>
    <w:rsid w:val="00A94A80"/>
    <w:rsid w:val="00A94AD0"/>
    <w:rsid w:val="00A94E8A"/>
    <w:rsid w:val="00A957BD"/>
    <w:rsid w:val="00A95D34"/>
    <w:rsid w:val="00A95FEF"/>
    <w:rsid w:val="00A95FFB"/>
    <w:rsid w:val="00A963C7"/>
    <w:rsid w:val="00A96AF7"/>
    <w:rsid w:val="00A96B00"/>
    <w:rsid w:val="00A9794D"/>
    <w:rsid w:val="00A97C40"/>
    <w:rsid w:val="00A97D39"/>
    <w:rsid w:val="00AA0066"/>
    <w:rsid w:val="00AA0112"/>
    <w:rsid w:val="00AA055B"/>
    <w:rsid w:val="00AA078F"/>
    <w:rsid w:val="00AA0C3D"/>
    <w:rsid w:val="00AA1185"/>
    <w:rsid w:val="00AA131F"/>
    <w:rsid w:val="00AA1365"/>
    <w:rsid w:val="00AA1653"/>
    <w:rsid w:val="00AA1A12"/>
    <w:rsid w:val="00AA2499"/>
    <w:rsid w:val="00AA28FB"/>
    <w:rsid w:val="00AA3A78"/>
    <w:rsid w:val="00AA3B08"/>
    <w:rsid w:val="00AA3BED"/>
    <w:rsid w:val="00AA419A"/>
    <w:rsid w:val="00AA41DD"/>
    <w:rsid w:val="00AA4A77"/>
    <w:rsid w:val="00AA52FB"/>
    <w:rsid w:val="00AA5B9F"/>
    <w:rsid w:val="00AA6E04"/>
    <w:rsid w:val="00AA71F8"/>
    <w:rsid w:val="00AA76BC"/>
    <w:rsid w:val="00AA7DE2"/>
    <w:rsid w:val="00AA7F6D"/>
    <w:rsid w:val="00AA7FE9"/>
    <w:rsid w:val="00AB01BE"/>
    <w:rsid w:val="00AB0880"/>
    <w:rsid w:val="00AB0ADD"/>
    <w:rsid w:val="00AB0D22"/>
    <w:rsid w:val="00AB0DD9"/>
    <w:rsid w:val="00AB0FFC"/>
    <w:rsid w:val="00AB136C"/>
    <w:rsid w:val="00AB2057"/>
    <w:rsid w:val="00AB2448"/>
    <w:rsid w:val="00AB2B6C"/>
    <w:rsid w:val="00AB3D85"/>
    <w:rsid w:val="00AB46C8"/>
    <w:rsid w:val="00AB4BB6"/>
    <w:rsid w:val="00AB556E"/>
    <w:rsid w:val="00AB5A6B"/>
    <w:rsid w:val="00AB5C18"/>
    <w:rsid w:val="00AB6640"/>
    <w:rsid w:val="00AB6E77"/>
    <w:rsid w:val="00AB71B1"/>
    <w:rsid w:val="00AB73E7"/>
    <w:rsid w:val="00AB76D2"/>
    <w:rsid w:val="00AB7A9A"/>
    <w:rsid w:val="00AC027A"/>
    <w:rsid w:val="00AC0CBC"/>
    <w:rsid w:val="00AC0E49"/>
    <w:rsid w:val="00AC1A55"/>
    <w:rsid w:val="00AC1AF1"/>
    <w:rsid w:val="00AC20BC"/>
    <w:rsid w:val="00AC2127"/>
    <w:rsid w:val="00AC2173"/>
    <w:rsid w:val="00AC2577"/>
    <w:rsid w:val="00AC2D99"/>
    <w:rsid w:val="00AC4AC8"/>
    <w:rsid w:val="00AC502D"/>
    <w:rsid w:val="00AC5C83"/>
    <w:rsid w:val="00AC5CF0"/>
    <w:rsid w:val="00AC6587"/>
    <w:rsid w:val="00AC69C9"/>
    <w:rsid w:val="00AC7ADA"/>
    <w:rsid w:val="00AC7D21"/>
    <w:rsid w:val="00AC7DF1"/>
    <w:rsid w:val="00AD0785"/>
    <w:rsid w:val="00AD08F8"/>
    <w:rsid w:val="00AD0908"/>
    <w:rsid w:val="00AD0A8C"/>
    <w:rsid w:val="00AD0C87"/>
    <w:rsid w:val="00AD1176"/>
    <w:rsid w:val="00AD129C"/>
    <w:rsid w:val="00AD137C"/>
    <w:rsid w:val="00AD1C20"/>
    <w:rsid w:val="00AD305D"/>
    <w:rsid w:val="00AD3A8E"/>
    <w:rsid w:val="00AD3ECB"/>
    <w:rsid w:val="00AD3F1D"/>
    <w:rsid w:val="00AD4AC9"/>
    <w:rsid w:val="00AD4B0E"/>
    <w:rsid w:val="00AD4B66"/>
    <w:rsid w:val="00AD5F4D"/>
    <w:rsid w:val="00AD68DE"/>
    <w:rsid w:val="00AD6A4C"/>
    <w:rsid w:val="00AD6B50"/>
    <w:rsid w:val="00AD730E"/>
    <w:rsid w:val="00AD7393"/>
    <w:rsid w:val="00AD7743"/>
    <w:rsid w:val="00AE0567"/>
    <w:rsid w:val="00AE0BAA"/>
    <w:rsid w:val="00AE16FB"/>
    <w:rsid w:val="00AE1812"/>
    <w:rsid w:val="00AE188F"/>
    <w:rsid w:val="00AE20A9"/>
    <w:rsid w:val="00AE298F"/>
    <w:rsid w:val="00AE2B6F"/>
    <w:rsid w:val="00AE2FF6"/>
    <w:rsid w:val="00AE3334"/>
    <w:rsid w:val="00AE3B77"/>
    <w:rsid w:val="00AE4974"/>
    <w:rsid w:val="00AE52CB"/>
    <w:rsid w:val="00AE542C"/>
    <w:rsid w:val="00AE5746"/>
    <w:rsid w:val="00AE5A24"/>
    <w:rsid w:val="00AE5B22"/>
    <w:rsid w:val="00AE6136"/>
    <w:rsid w:val="00AE61CD"/>
    <w:rsid w:val="00AE6BA6"/>
    <w:rsid w:val="00AE79BC"/>
    <w:rsid w:val="00AE7CB8"/>
    <w:rsid w:val="00AF006B"/>
    <w:rsid w:val="00AF01BD"/>
    <w:rsid w:val="00AF02C6"/>
    <w:rsid w:val="00AF0631"/>
    <w:rsid w:val="00AF0727"/>
    <w:rsid w:val="00AF1CF8"/>
    <w:rsid w:val="00AF1E46"/>
    <w:rsid w:val="00AF26F9"/>
    <w:rsid w:val="00AF3737"/>
    <w:rsid w:val="00AF3EE2"/>
    <w:rsid w:val="00AF467E"/>
    <w:rsid w:val="00AF4AB9"/>
    <w:rsid w:val="00AF4EC8"/>
    <w:rsid w:val="00AF54AC"/>
    <w:rsid w:val="00AF5ACE"/>
    <w:rsid w:val="00AF6072"/>
    <w:rsid w:val="00AF6A95"/>
    <w:rsid w:val="00AF7748"/>
    <w:rsid w:val="00B0078D"/>
    <w:rsid w:val="00B00BFD"/>
    <w:rsid w:val="00B012B8"/>
    <w:rsid w:val="00B02121"/>
    <w:rsid w:val="00B02224"/>
    <w:rsid w:val="00B0223A"/>
    <w:rsid w:val="00B0263B"/>
    <w:rsid w:val="00B028BF"/>
    <w:rsid w:val="00B02B90"/>
    <w:rsid w:val="00B02BB9"/>
    <w:rsid w:val="00B02CD0"/>
    <w:rsid w:val="00B02CE5"/>
    <w:rsid w:val="00B03223"/>
    <w:rsid w:val="00B033A6"/>
    <w:rsid w:val="00B035E0"/>
    <w:rsid w:val="00B03939"/>
    <w:rsid w:val="00B03F24"/>
    <w:rsid w:val="00B04159"/>
    <w:rsid w:val="00B047F7"/>
    <w:rsid w:val="00B04CAD"/>
    <w:rsid w:val="00B051BA"/>
    <w:rsid w:val="00B0716C"/>
    <w:rsid w:val="00B07213"/>
    <w:rsid w:val="00B07229"/>
    <w:rsid w:val="00B102B4"/>
    <w:rsid w:val="00B102F1"/>
    <w:rsid w:val="00B10CC7"/>
    <w:rsid w:val="00B10F8E"/>
    <w:rsid w:val="00B1116F"/>
    <w:rsid w:val="00B11B21"/>
    <w:rsid w:val="00B120AA"/>
    <w:rsid w:val="00B12E7A"/>
    <w:rsid w:val="00B13411"/>
    <w:rsid w:val="00B14051"/>
    <w:rsid w:val="00B14483"/>
    <w:rsid w:val="00B146C9"/>
    <w:rsid w:val="00B15376"/>
    <w:rsid w:val="00B15A2C"/>
    <w:rsid w:val="00B15B19"/>
    <w:rsid w:val="00B160EB"/>
    <w:rsid w:val="00B16420"/>
    <w:rsid w:val="00B1661D"/>
    <w:rsid w:val="00B169A9"/>
    <w:rsid w:val="00B16DE4"/>
    <w:rsid w:val="00B16DF2"/>
    <w:rsid w:val="00B17168"/>
    <w:rsid w:val="00B1730C"/>
    <w:rsid w:val="00B173CF"/>
    <w:rsid w:val="00B17647"/>
    <w:rsid w:val="00B176B7"/>
    <w:rsid w:val="00B17820"/>
    <w:rsid w:val="00B179EE"/>
    <w:rsid w:val="00B17A83"/>
    <w:rsid w:val="00B219A9"/>
    <w:rsid w:val="00B2255D"/>
    <w:rsid w:val="00B22E21"/>
    <w:rsid w:val="00B22F1D"/>
    <w:rsid w:val="00B22FEA"/>
    <w:rsid w:val="00B23571"/>
    <w:rsid w:val="00B23B70"/>
    <w:rsid w:val="00B23DF9"/>
    <w:rsid w:val="00B24385"/>
    <w:rsid w:val="00B2444E"/>
    <w:rsid w:val="00B24672"/>
    <w:rsid w:val="00B255B0"/>
    <w:rsid w:val="00B25911"/>
    <w:rsid w:val="00B26570"/>
    <w:rsid w:val="00B26C7B"/>
    <w:rsid w:val="00B26E0F"/>
    <w:rsid w:val="00B27DFB"/>
    <w:rsid w:val="00B31466"/>
    <w:rsid w:val="00B315E1"/>
    <w:rsid w:val="00B319FA"/>
    <w:rsid w:val="00B31F3D"/>
    <w:rsid w:val="00B3205D"/>
    <w:rsid w:val="00B3235F"/>
    <w:rsid w:val="00B324B0"/>
    <w:rsid w:val="00B328CB"/>
    <w:rsid w:val="00B32D78"/>
    <w:rsid w:val="00B3473C"/>
    <w:rsid w:val="00B34B7A"/>
    <w:rsid w:val="00B34BDF"/>
    <w:rsid w:val="00B34C7D"/>
    <w:rsid w:val="00B35244"/>
    <w:rsid w:val="00B35432"/>
    <w:rsid w:val="00B354F2"/>
    <w:rsid w:val="00B35EA9"/>
    <w:rsid w:val="00B36546"/>
    <w:rsid w:val="00B365F0"/>
    <w:rsid w:val="00B36870"/>
    <w:rsid w:val="00B370BB"/>
    <w:rsid w:val="00B37396"/>
    <w:rsid w:val="00B40391"/>
    <w:rsid w:val="00B404DE"/>
    <w:rsid w:val="00B408BB"/>
    <w:rsid w:val="00B41010"/>
    <w:rsid w:val="00B41E85"/>
    <w:rsid w:val="00B427B3"/>
    <w:rsid w:val="00B42C8E"/>
    <w:rsid w:val="00B42D9E"/>
    <w:rsid w:val="00B4329E"/>
    <w:rsid w:val="00B43696"/>
    <w:rsid w:val="00B442D4"/>
    <w:rsid w:val="00B4457D"/>
    <w:rsid w:val="00B445E8"/>
    <w:rsid w:val="00B44E08"/>
    <w:rsid w:val="00B44FEB"/>
    <w:rsid w:val="00B45388"/>
    <w:rsid w:val="00B454F9"/>
    <w:rsid w:val="00B455BC"/>
    <w:rsid w:val="00B458D3"/>
    <w:rsid w:val="00B45A03"/>
    <w:rsid w:val="00B45AF6"/>
    <w:rsid w:val="00B45FAA"/>
    <w:rsid w:val="00B465FD"/>
    <w:rsid w:val="00B46975"/>
    <w:rsid w:val="00B46BBD"/>
    <w:rsid w:val="00B46F9E"/>
    <w:rsid w:val="00B472FA"/>
    <w:rsid w:val="00B50468"/>
    <w:rsid w:val="00B505AE"/>
    <w:rsid w:val="00B5085F"/>
    <w:rsid w:val="00B50952"/>
    <w:rsid w:val="00B50BB1"/>
    <w:rsid w:val="00B50F0C"/>
    <w:rsid w:val="00B51654"/>
    <w:rsid w:val="00B51839"/>
    <w:rsid w:val="00B51ADD"/>
    <w:rsid w:val="00B51B9E"/>
    <w:rsid w:val="00B51D1D"/>
    <w:rsid w:val="00B51D58"/>
    <w:rsid w:val="00B523FE"/>
    <w:rsid w:val="00B52A1D"/>
    <w:rsid w:val="00B53662"/>
    <w:rsid w:val="00B53A28"/>
    <w:rsid w:val="00B53B6F"/>
    <w:rsid w:val="00B54638"/>
    <w:rsid w:val="00B54BD8"/>
    <w:rsid w:val="00B56C9F"/>
    <w:rsid w:val="00B5716F"/>
    <w:rsid w:val="00B57196"/>
    <w:rsid w:val="00B57F8E"/>
    <w:rsid w:val="00B604B4"/>
    <w:rsid w:val="00B6078F"/>
    <w:rsid w:val="00B61A60"/>
    <w:rsid w:val="00B62376"/>
    <w:rsid w:val="00B62C6A"/>
    <w:rsid w:val="00B63C25"/>
    <w:rsid w:val="00B64742"/>
    <w:rsid w:val="00B64E04"/>
    <w:rsid w:val="00B65896"/>
    <w:rsid w:val="00B66308"/>
    <w:rsid w:val="00B67512"/>
    <w:rsid w:val="00B67808"/>
    <w:rsid w:val="00B6786B"/>
    <w:rsid w:val="00B70211"/>
    <w:rsid w:val="00B7040A"/>
    <w:rsid w:val="00B712A9"/>
    <w:rsid w:val="00B71731"/>
    <w:rsid w:val="00B71A24"/>
    <w:rsid w:val="00B71B03"/>
    <w:rsid w:val="00B71CDA"/>
    <w:rsid w:val="00B722BF"/>
    <w:rsid w:val="00B72940"/>
    <w:rsid w:val="00B72B72"/>
    <w:rsid w:val="00B739DC"/>
    <w:rsid w:val="00B73BDE"/>
    <w:rsid w:val="00B73E78"/>
    <w:rsid w:val="00B74333"/>
    <w:rsid w:val="00B743D5"/>
    <w:rsid w:val="00B74545"/>
    <w:rsid w:val="00B74C10"/>
    <w:rsid w:val="00B74C21"/>
    <w:rsid w:val="00B74D89"/>
    <w:rsid w:val="00B7527E"/>
    <w:rsid w:val="00B75CB6"/>
    <w:rsid w:val="00B75E7B"/>
    <w:rsid w:val="00B75FF1"/>
    <w:rsid w:val="00B762C4"/>
    <w:rsid w:val="00B7641A"/>
    <w:rsid w:val="00B772B6"/>
    <w:rsid w:val="00B773ED"/>
    <w:rsid w:val="00B774B8"/>
    <w:rsid w:val="00B77C2C"/>
    <w:rsid w:val="00B77DEA"/>
    <w:rsid w:val="00B80127"/>
    <w:rsid w:val="00B80172"/>
    <w:rsid w:val="00B8042B"/>
    <w:rsid w:val="00B80EE3"/>
    <w:rsid w:val="00B816D5"/>
    <w:rsid w:val="00B818BA"/>
    <w:rsid w:val="00B81A10"/>
    <w:rsid w:val="00B8351D"/>
    <w:rsid w:val="00B83BF8"/>
    <w:rsid w:val="00B8474A"/>
    <w:rsid w:val="00B8536E"/>
    <w:rsid w:val="00B85D40"/>
    <w:rsid w:val="00B85F23"/>
    <w:rsid w:val="00B8670C"/>
    <w:rsid w:val="00B868F9"/>
    <w:rsid w:val="00B86B1D"/>
    <w:rsid w:val="00B86B77"/>
    <w:rsid w:val="00B8766A"/>
    <w:rsid w:val="00B8771A"/>
    <w:rsid w:val="00B87E91"/>
    <w:rsid w:val="00B90029"/>
    <w:rsid w:val="00B90317"/>
    <w:rsid w:val="00B90371"/>
    <w:rsid w:val="00B904B8"/>
    <w:rsid w:val="00B9060B"/>
    <w:rsid w:val="00B907E9"/>
    <w:rsid w:val="00B909DB"/>
    <w:rsid w:val="00B90EE7"/>
    <w:rsid w:val="00B9143B"/>
    <w:rsid w:val="00B91683"/>
    <w:rsid w:val="00B91B76"/>
    <w:rsid w:val="00B9206A"/>
    <w:rsid w:val="00B92F45"/>
    <w:rsid w:val="00B93296"/>
    <w:rsid w:val="00B94416"/>
    <w:rsid w:val="00B9465D"/>
    <w:rsid w:val="00B946C0"/>
    <w:rsid w:val="00B94FF6"/>
    <w:rsid w:val="00B950F3"/>
    <w:rsid w:val="00B952B9"/>
    <w:rsid w:val="00B952E8"/>
    <w:rsid w:val="00B95A0A"/>
    <w:rsid w:val="00B96651"/>
    <w:rsid w:val="00B96764"/>
    <w:rsid w:val="00B97FA2"/>
    <w:rsid w:val="00BA14BB"/>
    <w:rsid w:val="00BA1533"/>
    <w:rsid w:val="00BA1979"/>
    <w:rsid w:val="00BA19A7"/>
    <w:rsid w:val="00BA2DBB"/>
    <w:rsid w:val="00BA3C84"/>
    <w:rsid w:val="00BA4287"/>
    <w:rsid w:val="00BA4521"/>
    <w:rsid w:val="00BA4675"/>
    <w:rsid w:val="00BA4ABA"/>
    <w:rsid w:val="00BA58AE"/>
    <w:rsid w:val="00BA697D"/>
    <w:rsid w:val="00BA6D3B"/>
    <w:rsid w:val="00BA6D76"/>
    <w:rsid w:val="00BA6F90"/>
    <w:rsid w:val="00BA7C2E"/>
    <w:rsid w:val="00BA7C6B"/>
    <w:rsid w:val="00BB03A8"/>
    <w:rsid w:val="00BB058A"/>
    <w:rsid w:val="00BB0E30"/>
    <w:rsid w:val="00BB0F84"/>
    <w:rsid w:val="00BB122E"/>
    <w:rsid w:val="00BB1DB2"/>
    <w:rsid w:val="00BB1F14"/>
    <w:rsid w:val="00BB2242"/>
    <w:rsid w:val="00BB26D7"/>
    <w:rsid w:val="00BB3692"/>
    <w:rsid w:val="00BB3B36"/>
    <w:rsid w:val="00BB3BD6"/>
    <w:rsid w:val="00BB415E"/>
    <w:rsid w:val="00BB41BF"/>
    <w:rsid w:val="00BB4219"/>
    <w:rsid w:val="00BB4751"/>
    <w:rsid w:val="00BB56DB"/>
    <w:rsid w:val="00BB5C22"/>
    <w:rsid w:val="00BB604D"/>
    <w:rsid w:val="00BB6069"/>
    <w:rsid w:val="00BB65CD"/>
    <w:rsid w:val="00BB69A0"/>
    <w:rsid w:val="00BB6A44"/>
    <w:rsid w:val="00BB6F2B"/>
    <w:rsid w:val="00BB6F54"/>
    <w:rsid w:val="00BB6FCF"/>
    <w:rsid w:val="00BB7015"/>
    <w:rsid w:val="00BB7718"/>
    <w:rsid w:val="00BC074E"/>
    <w:rsid w:val="00BC0A1B"/>
    <w:rsid w:val="00BC124F"/>
    <w:rsid w:val="00BC2155"/>
    <w:rsid w:val="00BC2429"/>
    <w:rsid w:val="00BC283C"/>
    <w:rsid w:val="00BC2A42"/>
    <w:rsid w:val="00BC35DA"/>
    <w:rsid w:val="00BC4FC2"/>
    <w:rsid w:val="00BC581F"/>
    <w:rsid w:val="00BC6203"/>
    <w:rsid w:val="00BC629D"/>
    <w:rsid w:val="00BC6C9D"/>
    <w:rsid w:val="00BC71F1"/>
    <w:rsid w:val="00BC77A7"/>
    <w:rsid w:val="00BC78FF"/>
    <w:rsid w:val="00BC79DE"/>
    <w:rsid w:val="00BD00E7"/>
    <w:rsid w:val="00BD0143"/>
    <w:rsid w:val="00BD0409"/>
    <w:rsid w:val="00BD0CA7"/>
    <w:rsid w:val="00BD0EF3"/>
    <w:rsid w:val="00BD11C7"/>
    <w:rsid w:val="00BD11D3"/>
    <w:rsid w:val="00BD1BD4"/>
    <w:rsid w:val="00BD23F8"/>
    <w:rsid w:val="00BD290F"/>
    <w:rsid w:val="00BD3062"/>
    <w:rsid w:val="00BD377B"/>
    <w:rsid w:val="00BD37AE"/>
    <w:rsid w:val="00BD3D09"/>
    <w:rsid w:val="00BD3D81"/>
    <w:rsid w:val="00BD45F2"/>
    <w:rsid w:val="00BD479E"/>
    <w:rsid w:val="00BD47D9"/>
    <w:rsid w:val="00BD4DD7"/>
    <w:rsid w:val="00BD5723"/>
    <w:rsid w:val="00BD57C5"/>
    <w:rsid w:val="00BD5C88"/>
    <w:rsid w:val="00BD60DC"/>
    <w:rsid w:val="00BD681B"/>
    <w:rsid w:val="00BD70C8"/>
    <w:rsid w:val="00BD78A2"/>
    <w:rsid w:val="00BD7A67"/>
    <w:rsid w:val="00BE0017"/>
    <w:rsid w:val="00BE0412"/>
    <w:rsid w:val="00BE08C8"/>
    <w:rsid w:val="00BE0EC1"/>
    <w:rsid w:val="00BE1241"/>
    <w:rsid w:val="00BE1361"/>
    <w:rsid w:val="00BE1656"/>
    <w:rsid w:val="00BE1AC6"/>
    <w:rsid w:val="00BE1E0D"/>
    <w:rsid w:val="00BE275E"/>
    <w:rsid w:val="00BE28D3"/>
    <w:rsid w:val="00BE3676"/>
    <w:rsid w:val="00BE3EC7"/>
    <w:rsid w:val="00BE5349"/>
    <w:rsid w:val="00BE557B"/>
    <w:rsid w:val="00BE5A31"/>
    <w:rsid w:val="00BE5AF8"/>
    <w:rsid w:val="00BE6067"/>
    <w:rsid w:val="00BE60F5"/>
    <w:rsid w:val="00BE62DD"/>
    <w:rsid w:val="00BE640D"/>
    <w:rsid w:val="00BE6B1B"/>
    <w:rsid w:val="00BE6F9A"/>
    <w:rsid w:val="00BE7020"/>
    <w:rsid w:val="00BE788D"/>
    <w:rsid w:val="00BE7FB2"/>
    <w:rsid w:val="00BE7FDF"/>
    <w:rsid w:val="00BF0208"/>
    <w:rsid w:val="00BF0666"/>
    <w:rsid w:val="00BF0D66"/>
    <w:rsid w:val="00BF111A"/>
    <w:rsid w:val="00BF14C3"/>
    <w:rsid w:val="00BF2310"/>
    <w:rsid w:val="00BF286A"/>
    <w:rsid w:val="00BF36BD"/>
    <w:rsid w:val="00BF36C5"/>
    <w:rsid w:val="00BF3EF0"/>
    <w:rsid w:val="00BF425B"/>
    <w:rsid w:val="00BF4A1F"/>
    <w:rsid w:val="00BF4B15"/>
    <w:rsid w:val="00BF4DC3"/>
    <w:rsid w:val="00BF52E9"/>
    <w:rsid w:val="00BF5DCC"/>
    <w:rsid w:val="00BF70C8"/>
    <w:rsid w:val="00BF76F2"/>
    <w:rsid w:val="00BF793E"/>
    <w:rsid w:val="00BF7C31"/>
    <w:rsid w:val="00C0044D"/>
    <w:rsid w:val="00C00842"/>
    <w:rsid w:val="00C01C0C"/>
    <w:rsid w:val="00C01D0E"/>
    <w:rsid w:val="00C02789"/>
    <w:rsid w:val="00C030C9"/>
    <w:rsid w:val="00C033D5"/>
    <w:rsid w:val="00C0372F"/>
    <w:rsid w:val="00C03BA6"/>
    <w:rsid w:val="00C049B7"/>
    <w:rsid w:val="00C04C07"/>
    <w:rsid w:val="00C04D47"/>
    <w:rsid w:val="00C04E6D"/>
    <w:rsid w:val="00C04EDA"/>
    <w:rsid w:val="00C05507"/>
    <w:rsid w:val="00C0561A"/>
    <w:rsid w:val="00C0585A"/>
    <w:rsid w:val="00C05A3E"/>
    <w:rsid w:val="00C05D55"/>
    <w:rsid w:val="00C05DFE"/>
    <w:rsid w:val="00C05E22"/>
    <w:rsid w:val="00C06384"/>
    <w:rsid w:val="00C06696"/>
    <w:rsid w:val="00C06F6E"/>
    <w:rsid w:val="00C06FC5"/>
    <w:rsid w:val="00C0760E"/>
    <w:rsid w:val="00C07681"/>
    <w:rsid w:val="00C07835"/>
    <w:rsid w:val="00C10360"/>
    <w:rsid w:val="00C11646"/>
    <w:rsid w:val="00C1195A"/>
    <w:rsid w:val="00C11B6C"/>
    <w:rsid w:val="00C12045"/>
    <w:rsid w:val="00C12107"/>
    <w:rsid w:val="00C124AB"/>
    <w:rsid w:val="00C13083"/>
    <w:rsid w:val="00C1324C"/>
    <w:rsid w:val="00C13339"/>
    <w:rsid w:val="00C13430"/>
    <w:rsid w:val="00C134B8"/>
    <w:rsid w:val="00C13A5F"/>
    <w:rsid w:val="00C143D1"/>
    <w:rsid w:val="00C148AF"/>
    <w:rsid w:val="00C14FA0"/>
    <w:rsid w:val="00C15E6C"/>
    <w:rsid w:val="00C16817"/>
    <w:rsid w:val="00C17193"/>
    <w:rsid w:val="00C17221"/>
    <w:rsid w:val="00C17622"/>
    <w:rsid w:val="00C20301"/>
    <w:rsid w:val="00C203FE"/>
    <w:rsid w:val="00C20F9A"/>
    <w:rsid w:val="00C2120F"/>
    <w:rsid w:val="00C21EDC"/>
    <w:rsid w:val="00C22BEE"/>
    <w:rsid w:val="00C22EB8"/>
    <w:rsid w:val="00C2345A"/>
    <w:rsid w:val="00C23F49"/>
    <w:rsid w:val="00C2446C"/>
    <w:rsid w:val="00C2458D"/>
    <w:rsid w:val="00C2518C"/>
    <w:rsid w:val="00C2524A"/>
    <w:rsid w:val="00C25757"/>
    <w:rsid w:val="00C25B8A"/>
    <w:rsid w:val="00C260C3"/>
    <w:rsid w:val="00C264D1"/>
    <w:rsid w:val="00C26554"/>
    <w:rsid w:val="00C26CD9"/>
    <w:rsid w:val="00C271DD"/>
    <w:rsid w:val="00C2733F"/>
    <w:rsid w:val="00C300B6"/>
    <w:rsid w:val="00C30697"/>
    <w:rsid w:val="00C309DD"/>
    <w:rsid w:val="00C312D1"/>
    <w:rsid w:val="00C318B2"/>
    <w:rsid w:val="00C318B7"/>
    <w:rsid w:val="00C32193"/>
    <w:rsid w:val="00C32430"/>
    <w:rsid w:val="00C32CD3"/>
    <w:rsid w:val="00C3322A"/>
    <w:rsid w:val="00C33419"/>
    <w:rsid w:val="00C33B44"/>
    <w:rsid w:val="00C33D91"/>
    <w:rsid w:val="00C34CA8"/>
    <w:rsid w:val="00C34EFB"/>
    <w:rsid w:val="00C358D4"/>
    <w:rsid w:val="00C365C2"/>
    <w:rsid w:val="00C368AD"/>
    <w:rsid w:val="00C36F84"/>
    <w:rsid w:val="00C3704D"/>
    <w:rsid w:val="00C3732E"/>
    <w:rsid w:val="00C37D98"/>
    <w:rsid w:val="00C403E0"/>
    <w:rsid w:val="00C40632"/>
    <w:rsid w:val="00C40910"/>
    <w:rsid w:val="00C40D09"/>
    <w:rsid w:val="00C40ED1"/>
    <w:rsid w:val="00C41124"/>
    <w:rsid w:val="00C417BE"/>
    <w:rsid w:val="00C4291B"/>
    <w:rsid w:val="00C42E5B"/>
    <w:rsid w:val="00C42F5D"/>
    <w:rsid w:val="00C4321A"/>
    <w:rsid w:val="00C43530"/>
    <w:rsid w:val="00C438D2"/>
    <w:rsid w:val="00C44DAE"/>
    <w:rsid w:val="00C45030"/>
    <w:rsid w:val="00C45085"/>
    <w:rsid w:val="00C45251"/>
    <w:rsid w:val="00C4579B"/>
    <w:rsid w:val="00C45AAB"/>
    <w:rsid w:val="00C462DF"/>
    <w:rsid w:val="00C466B1"/>
    <w:rsid w:val="00C46AEE"/>
    <w:rsid w:val="00C46D1F"/>
    <w:rsid w:val="00C46D64"/>
    <w:rsid w:val="00C46EBB"/>
    <w:rsid w:val="00C47500"/>
    <w:rsid w:val="00C4764E"/>
    <w:rsid w:val="00C47CBB"/>
    <w:rsid w:val="00C47D45"/>
    <w:rsid w:val="00C47EFD"/>
    <w:rsid w:val="00C47F0D"/>
    <w:rsid w:val="00C50687"/>
    <w:rsid w:val="00C506C7"/>
    <w:rsid w:val="00C50B6F"/>
    <w:rsid w:val="00C510C7"/>
    <w:rsid w:val="00C5158F"/>
    <w:rsid w:val="00C515AE"/>
    <w:rsid w:val="00C518B8"/>
    <w:rsid w:val="00C519B7"/>
    <w:rsid w:val="00C51E0B"/>
    <w:rsid w:val="00C523A7"/>
    <w:rsid w:val="00C52708"/>
    <w:rsid w:val="00C52B5C"/>
    <w:rsid w:val="00C52ED8"/>
    <w:rsid w:val="00C5357E"/>
    <w:rsid w:val="00C53AC4"/>
    <w:rsid w:val="00C5545A"/>
    <w:rsid w:val="00C55A9A"/>
    <w:rsid w:val="00C5613D"/>
    <w:rsid w:val="00C567E8"/>
    <w:rsid w:val="00C56CCB"/>
    <w:rsid w:val="00C576BE"/>
    <w:rsid w:val="00C57B76"/>
    <w:rsid w:val="00C603DC"/>
    <w:rsid w:val="00C60EE5"/>
    <w:rsid w:val="00C61117"/>
    <w:rsid w:val="00C6150E"/>
    <w:rsid w:val="00C61687"/>
    <w:rsid w:val="00C619D1"/>
    <w:rsid w:val="00C61F15"/>
    <w:rsid w:val="00C620A0"/>
    <w:rsid w:val="00C62364"/>
    <w:rsid w:val="00C63527"/>
    <w:rsid w:val="00C6371B"/>
    <w:rsid w:val="00C63944"/>
    <w:rsid w:val="00C639AF"/>
    <w:rsid w:val="00C63F67"/>
    <w:rsid w:val="00C640FE"/>
    <w:rsid w:val="00C64EAC"/>
    <w:rsid w:val="00C64F18"/>
    <w:rsid w:val="00C64FF7"/>
    <w:rsid w:val="00C65383"/>
    <w:rsid w:val="00C656F8"/>
    <w:rsid w:val="00C659A7"/>
    <w:rsid w:val="00C65C4F"/>
    <w:rsid w:val="00C660B6"/>
    <w:rsid w:val="00C66428"/>
    <w:rsid w:val="00C668CF"/>
    <w:rsid w:val="00C70078"/>
    <w:rsid w:val="00C70225"/>
    <w:rsid w:val="00C708CA"/>
    <w:rsid w:val="00C709EC"/>
    <w:rsid w:val="00C71007"/>
    <w:rsid w:val="00C71764"/>
    <w:rsid w:val="00C7206A"/>
    <w:rsid w:val="00C72811"/>
    <w:rsid w:val="00C72A70"/>
    <w:rsid w:val="00C7384C"/>
    <w:rsid w:val="00C73C4D"/>
    <w:rsid w:val="00C74296"/>
    <w:rsid w:val="00C742DA"/>
    <w:rsid w:val="00C745EB"/>
    <w:rsid w:val="00C74750"/>
    <w:rsid w:val="00C7484C"/>
    <w:rsid w:val="00C74910"/>
    <w:rsid w:val="00C7512C"/>
    <w:rsid w:val="00C7558D"/>
    <w:rsid w:val="00C75A56"/>
    <w:rsid w:val="00C75B73"/>
    <w:rsid w:val="00C75D37"/>
    <w:rsid w:val="00C76665"/>
    <w:rsid w:val="00C766E2"/>
    <w:rsid w:val="00C7690F"/>
    <w:rsid w:val="00C77F24"/>
    <w:rsid w:val="00C802C7"/>
    <w:rsid w:val="00C80D3A"/>
    <w:rsid w:val="00C80DF6"/>
    <w:rsid w:val="00C80E48"/>
    <w:rsid w:val="00C80E63"/>
    <w:rsid w:val="00C812F7"/>
    <w:rsid w:val="00C81768"/>
    <w:rsid w:val="00C8181D"/>
    <w:rsid w:val="00C828DF"/>
    <w:rsid w:val="00C82AFA"/>
    <w:rsid w:val="00C82FA2"/>
    <w:rsid w:val="00C843A6"/>
    <w:rsid w:val="00C84469"/>
    <w:rsid w:val="00C850F8"/>
    <w:rsid w:val="00C857F2"/>
    <w:rsid w:val="00C858D4"/>
    <w:rsid w:val="00C85CF1"/>
    <w:rsid w:val="00C85EB9"/>
    <w:rsid w:val="00C86790"/>
    <w:rsid w:val="00C87012"/>
    <w:rsid w:val="00C90606"/>
    <w:rsid w:val="00C90840"/>
    <w:rsid w:val="00C914B7"/>
    <w:rsid w:val="00C917F7"/>
    <w:rsid w:val="00C91AB0"/>
    <w:rsid w:val="00C91B8A"/>
    <w:rsid w:val="00C92046"/>
    <w:rsid w:val="00C92581"/>
    <w:rsid w:val="00C92782"/>
    <w:rsid w:val="00C9297B"/>
    <w:rsid w:val="00C92A95"/>
    <w:rsid w:val="00C92BBC"/>
    <w:rsid w:val="00C9324B"/>
    <w:rsid w:val="00C935A5"/>
    <w:rsid w:val="00C93804"/>
    <w:rsid w:val="00C93E83"/>
    <w:rsid w:val="00C95003"/>
    <w:rsid w:val="00C9545E"/>
    <w:rsid w:val="00C95BF4"/>
    <w:rsid w:val="00C95C42"/>
    <w:rsid w:val="00C95CD4"/>
    <w:rsid w:val="00C96192"/>
    <w:rsid w:val="00C9635B"/>
    <w:rsid w:val="00C9646C"/>
    <w:rsid w:val="00C971D0"/>
    <w:rsid w:val="00C979FF"/>
    <w:rsid w:val="00CA0176"/>
    <w:rsid w:val="00CA0383"/>
    <w:rsid w:val="00CA0519"/>
    <w:rsid w:val="00CA05E7"/>
    <w:rsid w:val="00CA08C0"/>
    <w:rsid w:val="00CA1685"/>
    <w:rsid w:val="00CA1E69"/>
    <w:rsid w:val="00CA268C"/>
    <w:rsid w:val="00CA2B81"/>
    <w:rsid w:val="00CA32A0"/>
    <w:rsid w:val="00CA38BE"/>
    <w:rsid w:val="00CA3EC4"/>
    <w:rsid w:val="00CA4181"/>
    <w:rsid w:val="00CA48C7"/>
    <w:rsid w:val="00CA4CCE"/>
    <w:rsid w:val="00CA4E60"/>
    <w:rsid w:val="00CA4F78"/>
    <w:rsid w:val="00CA5146"/>
    <w:rsid w:val="00CA54CB"/>
    <w:rsid w:val="00CA5CC1"/>
    <w:rsid w:val="00CA5E2C"/>
    <w:rsid w:val="00CA5E3B"/>
    <w:rsid w:val="00CA63FF"/>
    <w:rsid w:val="00CA69E8"/>
    <w:rsid w:val="00CA6DE3"/>
    <w:rsid w:val="00CA71DD"/>
    <w:rsid w:val="00CA78E5"/>
    <w:rsid w:val="00CA7F8C"/>
    <w:rsid w:val="00CB022E"/>
    <w:rsid w:val="00CB029B"/>
    <w:rsid w:val="00CB03E2"/>
    <w:rsid w:val="00CB07D1"/>
    <w:rsid w:val="00CB09AF"/>
    <w:rsid w:val="00CB0AC2"/>
    <w:rsid w:val="00CB0F42"/>
    <w:rsid w:val="00CB1395"/>
    <w:rsid w:val="00CB1F66"/>
    <w:rsid w:val="00CB2976"/>
    <w:rsid w:val="00CB2F0C"/>
    <w:rsid w:val="00CB2F16"/>
    <w:rsid w:val="00CB3349"/>
    <w:rsid w:val="00CB33FD"/>
    <w:rsid w:val="00CB35CA"/>
    <w:rsid w:val="00CB3BDB"/>
    <w:rsid w:val="00CB3CB7"/>
    <w:rsid w:val="00CB62CA"/>
    <w:rsid w:val="00CB6530"/>
    <w:rsid w:val="00CB6705"/>
    <w:rsid w:val="00CB677F"/>
    <w:rsid w:val="00CB6A34"/>
    <w:rsid w:val="00CB6E06"/>
    <w:rsid w:val="00CB74E6"/>
    <w:rsid w:val="00CB759A"/>
    <w:rsid w:val="00CB7BDC"/>
    <w:rsid w:val="00CB7CD7"/>
    <w:rsid w:val="00CB7F8F"/>
    <w:rsid w:val="00CC00A1"/>
    <w:rsid w:val="00CC03D1"/>
    <w:rsid w:val="00CC11F3"/>
    <w:rsid w:val="00CC20F8"/>
    <w:rsid w:val="00CC25E4"/>
    <w:rsid w:val="00CC26BF"/>
    <w:rsid w:val="00CC278D"/>
    <w:rsid w:val="00CC2FFE"/>
    <w:rsid w:val="00CC330D"/>
    <w:rsid w:val="00CC3677"/>
    <w:rsid w:val="00CC3988"/>
    <w:rsid w:val="00CC3E28"/>
    <w:rsid w:val="00CC4130"/>
    <w:rsid w:val="00CC44A2"/>
    <w:rsid w:val="00CC44C8"/>
    <w:rsid w:val="00CC4BE8"/>
    <w:rsid w:val="00CC4CA6"/>
    <w:rsid w:val="00CC5ABE"/>
    <w:rsid w:val="00CC5CB3"/>
    <w:rsid w:val="00CC5D69"/>
    <w:rsid w:val="00CC6875"/>
    <w:rsid w:val="00CC7276"/>
    <w:rsid w:val="00CC749B"/>
    <w:rsid w:val="00CC74CE"/>
    <w:rsid w:val="00CC762D"/>
    <w:rsid w:val="00CC7E7F"/>
    <w:rsid w:val="00CC7F14"/>
    <w:rsid w:val="00CD0CA6"/>
    <w:rsid w:val="00CD0D65"/>
    <w:rsid w:val="00CD0E5B"/>
    <w:rsid w:val="00CD11DE"/>
    <w:rsid w:val="00CD123D"/>
    <w:rsid w:val="00CD1E77"/>
    <w:rsid w:val="00CD2753"/>
    <w:rsid w:val="00CD278B"/>
    <w:rsid w:val="00CD2803"/>
    <w:rsid w:val="00CD2904"/>
    <w:rsid w:val="00CD2F2F"/>
    <w:rsid w:val="00CD3066"/>
    <w:rsid w:val="00CD3116"/>
    <w:rsid w:val="00CD34DC"/>
    <w:rsid w:val="00CD3987"/>
    <w:rsid w:val="00CD4496"/>
    <w:rsid w:val="00CD47BF"/>
    <w:rsid w:val="00CD4E4E"/>
    <w:rsid w:val="00CD5C3D"/>
    <w:rsid w:val="00CD6304"/>
    <w:rsid w:val="00CD693C"/>
    <w:rsid w:val="00CD6A88"/>
    <w:rsid w:val="00CD6D46"/>
    <w:rsid w:val="00CD6E22"/>
    <w:rsid w:val="00CD7BF2"/>
    <w:rsid w:val="00CD7F97"/>
    <w:rsid w:val="00CE0539"/>
    <w:rsid w:val="00CE0B66"/>
    <w:rsid w:val="00CE0FA7"/>
    <w:rsid w:val="00CE12B8"/>
    <w:rsid w:val="00CE18A3"/>
    <w:rsid w:val="00CE1C58"/>
    <w:rsid w:val="00CE1E7D"/>
    <w:rsid w:val="00CE1F31"/>
    <w:rsid w:val="00CE22CA"/>
    <w:rsid w:val="00CE26F9"/>
    <w:rsid w:val="00CE316E"/>
    <w:rsid w:val="00CE3ADE"/>
    <w:rsid w:val="00CE4D6B"/>
    <w:rsid w:val="00CE4FE9"/>
    <w:rsid w:val="00CE5433"/>
    <w:rsid w:val="00CE60A9"/>
    <w:rsid w:val="00CE6B2C"/>
    <w:rsid w:val="00CE6BE5"/>
    <w:rsid w:val="00CE6FC2"/>
    <w:rsid w:val="00CE702C"/>
    <w:rsid w:val="00CE76BB"/>
    <w:rsid w:val="00CE7924"/>
    <w:rsid w:val="00CF0012"/>
    <w:rsid w:val="00CF0107"/>
    <w:rsid w:val="00CF020C"/>
    <w:rsid w:val="00CF0228"/>
    <w:rsid w:val="00CF0653"/>
    <w:rsid w:val="00CF06F9"/>
    <w:rsid w:val="00CF0D14"/>
    <w:rsid w:val="00CF0EFB"/>
    <w:rsid w:val="00CF12A6"/>
    <w:rsid w:val="00CF173B"/>
    <w:rsid w:val="00CF291B"/>
    <w:rsid w:val="00CF2AFB"/>
    <w:rsid w:val="00CF2D03"/>
    <w:rsid w:val="00CF3048"/>
    <w:rsid w:val="00CF3E19"/>
    <w:rsid w:val="00CF3F35"/>
    <w:rsid w:val="00CF40F4"/>
    <w:rsid w:val="00CF4889"/>
    <w:rsid w:val="00CF58D8"/>
    <w:rsid w:val="00CF5C04"/>
    <w:rsid w:val="00CF5CF6"/>
    <w:rsid w:val="00CF5F17"/>
    <w:rsid w:val="00CF6360"/>
    <w:rsid w:val="00CF65C0"/>
    <w:rsid w:val="00CF68F6"/>
    <w:rsid w:val="00CF70B7"/>
    <w:rsid w:val="00CF7105"/>
    <w:rsid w:val="00CF7952"/>
    <w:rsid w:val="00CF7C5E"/>
    <w:rsid w:val="00CF7E5B"/>
    <w:rsid w:val="00D00B91"/>
    <w:rsid w:val="00D01AF2"/>
    <w:rsid w:val="00D01D77"/>
    <w:rsid w:val="00D021BC"/>
    <w:rsid w:val="00D023AE"/>
    <w:rsid w:val="00D026B0"/>
    <w:rsid w:val="00D02A96"/>
    <w:rsid w:val="00D02DFA"/>
    <w:rsid w:val="00D04FFB"/>
    <w:rsid w:val="00D050FA"/>
    <w:rsid w:val="00D05C8E"/>
    <w:rsid w:val="00D064A9"/>
    <w:rsid w:val="00D064FB"/>
    <w:rsid w:val="00D06680"/>
    <w:rsid w:val="00D06A78"/>
    <w:rsid w:val="00D075F2"/>
    <w:rsid w:val="00D07624"/>
    <w:rsid w:val="00D07DD4"/>
    <w:rsid w:val="00D10C4C"/>
    <w:rsid w:val="00D10FE8"/>
    <w:rsid w:val="00D11493"/>
    <w:rsid w:val="00D116CE"/>
    <w:rsid w:val="00D11FE1"/>
    <w:rsid w:val="00D12874"/>
    <w:rsid w:val="00D12941"/>
    <w:rsid w:val="00D1351B"/>
    <w:rsid w:val="00D13579"/>
    <w:rsid w:val="00D13DD6"/>
    <w:rsid w:val="00D14648"/>
    <w:rsid w:val="00D14823"/>
    <w:rsid w:val="00D14A5D"/>
    <w:rsid w:val="00D14D2B"/>
    <w:rsid w:val="00D1510D"/>
    <w:rsid w:val="00D151FB"/>
    <w:rsid w:val="00D15B5F"/>
    <w:rsid w:val="00D16D26"/>
    <w:rsid w:val="00D171A2"/>
    <w:rsid w:val="00D173D7"/>
    <w:rsid w:val="00D17836"/>
    <w:rsid w:val="00D17E7D"/>
    <w:rsid w:val="00D20668"/>
    <w:rsid w:val="00D2093D"/>
    <w:rsid w:val="00D20CB4"/>
    <w:rsid w:val="00D20E42"/>
    <w:rsid w:val="00D2108C"/>
    <w:rsid w:val="00D211D4"/>
    <w:rsid w:val="00D218FE"/>
    <w:rsid w:val="00D219B5"/>
    <w:rsid w:val="00D21B38"/>
    <w:rsid w:val="00D21B3C"/>
    <w:rsid w:val="00D21C5D"/>
    <w:rsid w:val="00D21CFB"/>
    <w:rsid w:val="00D22C43"/>
    <w:rsid w:val="00D22D67"/>
    <w:rsid w:val="00D22DBC"/>
    <w:rsid w:val="00D22DD9"/>
    <w:rsid w:val="00D2345A"/>
    <w:rsid w:val="00D251E6"/>
    <w:rsid w:val="00D26A23"/>
    <w:rsid w:val="00D26B3B"/>
    <w:rsid w:val="00D27336"/>
    <w:rsid w:val="00D278EF"/>
    <w:rsid w:val="00D304EA"/>
    <w:rsid w:val="00D304F0"/>
    <w:rsid w:val="00D309D1"/>
    <w:rsid w:val="00D30AC0"/>
    <w:rsid w:val="00D3104A"/>
    <w:rsid w:val="00D32CC2"/>
    <w:rsid w:val="00D33226"/>
    <w:rsid w:val="00D332D0"/>
    <w:rsid w:val="00D33D75"/>
    <w:rsid w:val="00D33D80"/>
    <w:rsid w:val="00D342C0"/>
    <w:rsid w:val="00D3439B"/>
    <w:rsid w:val="00D34BBF"/>
    <w:rsid w:val="00D34D04"/>
    <w:rsid w:val="00D361C6"/>
    <w:rsid w:val="00D36B29"/>
    <w:rsid w:val="00D36FDC"/>
    <w:rsid w:val="00D3731C"/>
    <w:rsid w:val="00D3755C"/>
    <w:rsid w:val="00D3786F"/>
    <w:rsid w:val="00D37FC4"/>
    <w:rsid w:val="00D400FA"/>
    <w:rsid w:val="00D40541"/>
    <w:rsid w:val="00D41222"/>
    <w:rsid w:val="00D41860"/>
    <w:rsid w:val="00D41972"/>
    <w:rsid w:val="00D41EF8"/>
    <w:rsid w:val="00D4208F"/>
    <w:rsid w:val="00D43FB0"/>
    <w:rsid w:val="00D449FC"/>
    <w:rsid w:val="00D44A2B"/>
    <w:rsid w:val="00D44BCD"/>
    <w:rsid w:val="00D44BD1"/>
    <w:rsid w:val="00D44D4E"/>
    <w:rsid w:val="00D44F88"/>
    <w:rsid w:val="00D45511"/>
    <w:rsid w:val="00D45813"/>
    <w:rsid w:val="00D46730"/>
    <w:rsid w:val="00D46733"/>
    <w:rsid w:val="00D4685D"/>
    <w:rsid w:val="00D477BC"/>
    <w:rsid w:val="00D47D26"/>
    <w:rsid w:val="00D50C7C"/>
    <w:rsid w:val="00D5125E"/>
    <w:rsid w:val="00D512E9"/>
    <w:rsid w:val="00D513E9"/>
    <w:rsid w:val="00D513FD"/>
    <w:rsid w:val="00D518A5"/>
    <w:rsid w:val="00D52002"/>
    <w:rsid w:val="00D521AC"/>
    <w:rsid w:val="00D53746"/>
    <w:rsid w:val="00D53D95"/>
    <w:rsid w:val="00D53ED0"/>
    <w:rsid w:val="00D543E2"/>
    <w:rsid w:val="00D54720"/>
    <w:rsid w:val="00D54FAA"/>
    <w:rsid w:val="00D551F4"/>
    <w:rsid w:val="00D554A4"/>
    <w:rsid w:val="00D555C6"/>
    <w:rsid w:val="00D558DC"/>
    <w:rsid w:val="00D55BBF"/>
    <w:rsid w:val="00D56484"/>
    <w:rsid w:val="00D5741B"/>
    <w:rsid w:val="00D57479"/>
    <w:rsid w:val="00D578A1"/>
    <w:rsid w:val="00D579D9"/>
    <w:rsid w:val="00D57B17"/>
    <w:rsid w:val="00D602F6"/>
    <w:rsid w:val="00D60AEF"/>
    <w:rsid w:val="00D60B17"/>
    <w:rsid w:val="00D61388"/>
    <w:rsid w:val="00D616A9"/>
    <w:rsid w:val="00D616B3"/>
    <w:rsid w:val="00D62F87"/>
    <w:rsid w:val="00D63175"/>
    <w:rsid w:val="00D631F4"/>
    <w:rsid w:val="00D63595"/>
    <w:rsid w:val="00D636CD"/>
    <w:rsid w:val="00D63811"/>
    <w:rsid w:val="00D63B02"/>
    <w:rsid w:val="00D63E02"/>
    <w:rsid w:val="00D63EEB"/>
    <w:rsid w:val="00D6426F"/>
    <w:rsid w:val="00D6434D"/>
    <w:rsid w:val="00D64C54"/>
    <w:rsid w:val="00D64EF6"/>
    <w:rsid w:val="00D650C1"/>
    <w:rsid w:val="00D6523B"/>
    <w:rsid w:val="00D6527A"/>
    <w:rsid w:val="00D653C8"/>
    <w:rsid w:val="00D65660"/>
    <w:rsid w:val="00D65D71"/>
    <w:rsid w:val="00D6789B"/>
    <w:rsid w:val="00D70ABD"/>
    <w:rsid w:val="00D718E3"/>
    <w:rsid w:val="00D7210A"/>
    <w:rsid w:val="00D728FC"/>
    <w:rsid w:val="00D72DEF"/>
    <w:rsid w:val="00D735ED"/>
    <w:rsid w:val="00D73CB1"/>
    <w:rsid w:val="00D740C3"/>
    <w:rsid w:val="00D74467"/>
    <w:rsid w:val="00D74571"/>
    <w:rsid w:val="00D746BD"/>
    <w:rsid w:val="00D749F0"/>
    <w:rsid w:val="00D74C52"/>
    <w:rsid w:val="00D74F47"/>
    <w:rsid w:val="00D75197"/>
    <w:rsid w:val="00D75524"/>
    <w:rsid w:val="00D75874"/>
    <w:rsid w:val="00D759C0"/>
    <w:rsid w:val="00D75C20"/>
    <w:rsid w:val="00D75D80"/>
    <w:rsid w:val="00D762E2"/>
    <w:rsid w:val="00D76379"/>
    <w:rsid w:val="00D765AA"/>
    <w:rsid w:val="00D76685"/>
    <w:rsid w:val="00D76E82"/>
    <w:rsid w:val="00D77674"/>
    <w:rsid w:val="00D77688"/>
    <w:rsid w:val="00D776E3"/>
    <w:rsid w:val="00D802A8"/>
    <w:rsid w:val="00D8035A"/>
    <w:rsid w:val="00D80670"/>
    <w:rsid w:val="00D80BCE"/>
    <w:rsid w:val="00D81D4B"/>
    <w:rsid w:val="00D82882"/>
    <w:rsid w:val="00D82967"/>
    <w:rsid w:val="00D82D56"/>
    <w:rsid w:val="00D8354F"/>
    <w:rsid w:val="00D83BD9"/>
    <w:rsid w:val="00D83CE4"/>
    <w:rsid w:val="00D84196"/>
    <w:rsid w:val="00D84846"/>
    <w:rsid w:val="00D84EEA"/>
    <w:rsid w:val="00D85AF2"/>
    <w:rsid w:val="00D85BB1"/>
    <w:rsid w:val="00D85C46"/>
    <w:rsid w:val="00D86E83"/>
    <w:rsid w:val="00D86F80"/>
    <w:rsid w:val="00D87C46"/>
    <w:rsid w:val="00D91108"/>
    <w:rsid w:val="00D9121E"/>
    <w:rsid w:val="00D912C7"/>
    <w:rsid w:val="00D914A9"/>
    <w:rsid w:val="00D91AD7"/>
    <w:rsid w:val="00D91BCD"/>
    <w:rsid w:val="00D91D36"/>
    <w:rsid w:val="00D92AA3"/>
    <w:rsid w:val="00D93348"/>
    <w:rsid w:val="00D934D9"/>
    <w:rsid w:val="00D93974"/>
    <w:rsid w:val="00D94D2D"/>
    <w:rsid w:val="00D950CE"/>
    <w:rsid w:val="00D9527F"/>
    <w:rsid w:val="00D95C35"/>
    <w:rsid w:val="00D963A3"/>
    <w:rsid w:val="00D964A4"/>
    <w:rsid w:val="00D96510"/>
    <w:rsid w:val="00D96537"/>
    <w:rsid w:val="00D97246"/>
    <w:rsid w:val="00DA0037"/>
    <w:rsid w:val="00DA0322"/>
    <w:rsid w:val="00DA053C"/>
    <w:rsid w:val="00DA0A49"/>
    <w:rsid w:val="00DA0B08"/>
    <w:rsid w:val="00DA1806"/>
    <w:rsid w:val="00DA18B6"/>
    <w:rsid w:val="00DA1E13"/>
    <w:rsid w:val="00DA1E96"/>
    <w:rsid w:val="00DA21F8"/>
    <w:rsid w:val="00DA22C8"/>
    <w:rsid w:val="00DA22F5"/>
    <w:rsid w:val="00DA2323"/>
    <w:rsid w:val="00DA4D00"/>
    <w:rsid w:val="00DA4D67"/>
    <w:rsid w:val="00DA4D83"/>
    <w:rsid w:val="00DA5321"/>
    <w:rsid w:val="00DA622D"/>
    <w:rsid w:val="00DA6D01"/>
    <w:rsid w:val="00DA6D7A"/>
    <w:rsid w:val="00DA782C"/>
    <w:rsid w:val="00DA7E96"/>
    <w:rsid w:val="00DA7F17"/>
    <w:rsid w:val="00DB0580"/>
    <w:rsid w:val="00DB08C9"/>
    <w:rsid w:val="00DB12E7"/>
    <w:rsid w:val="00DB149F"/>
    <w:rsid w:val="00DB258B"/>
    <w:rsid w:val="00DB2D21"/>
    <w:rsid w:val="00DB382F"/>
    <w:rsid w:val="00DB3FC9"/>
    <w:rsid w:val="00DB4744"/>
    <w:rsid w:val="00DB4860"/>
    <w:rsid w:val="00DB4FF0"/>
    <w:rsid w:val="00DB5142"/>
    <w:rsid w:val="00DB514C"/>
    <w:rsid w:val="00DB5531"/>
    <w:rsid w:val="00DB57B9"/>
    <w:rsid w:val="00DB597A"/>
    <w:rsid w:val="00DB646F"/>
    <w:rsid w:val="00DB67FB"/>
    <w:rsid w:val="00DB6A7C"/>
    <w:rsid w:val="00DB716E"/>
    <w:rsid w:val="00DB71B9"/>
    <w:rsid w:val="00DB76D4"/>
    <w:rsid w:val="00DC152C"/>
    <w:rsid w:val="00DC1E2E"/>
    <w:rsid w:val="00DC1ECD"/>
    <w:rsid w:val="00DC1F79"/>
    <w:rsid w:val="00DC20B4"/>
    <w:rsid w:val="00DC261B"/>
    <w:rsid w:val="00DC2812"/>
    <w:rsid w:val="00DC288F"/>
    <w:rsid w:val="00DC29EB"/>
    <w:rsid w:val="00DC2C11"/>
    <w:rsid w:val="00DC342F"/>
    <w:rsid w:val="00DC36D3"/>
    <w:rsid w:val="00DC3983"/>
    <w:rsid w:val="00DC3B7E"/>
    <w:rsid w:val="00DC3E3C"/>
    <w:rsid w:val="00DC3ED2"/>
    <w:rsid w:val="00DC48B6"/>
    <w:rsid w:val="00DC4D2B"/>
    <w:rsid w:val="00DC54B7"/>
    <w:rsid w:val="00DC5B23"/>
    <w:rsid w:val="00DC5B56"/>
    <w:rsid w:val="00DC60F8"/>
    <w:rsid w:val="00DC62BD"/>
    <w:rsid w:val="00DC64FF"/>
    <w:rsid w:val="00DC6678"/>
    <w:rsid w:val="00DC66D7"/>
    <w:rsid w:val="00DC6800"/>
    <w:rsid w:val="00DC6B80"/>
    <w:rsid w:val="00DC6C9D"/>
    <w:rsid w:val="00DC6CD7"/>
    <w:rsid w:val="00DC723B"/>
    <w:rsid w:val="00DC7289"/>
    <w:rsid w:val="00DC7828"/>
    <w:rsid w:val="00DD013D"/>
    <w:rsid w:val="00DD04B0"/>
    <w:rsid w:val="00DD06F7"/>
    <w:rsid w:val="00DD0EEB"/>
    <w:rsid w:val="00DD1467"/>
    <w:rsid w:val="00DD1499"/>
    <w:rsid w:val="00DD2108"/>
    <w:rsid w:val="00DD28AF"/>
    <w:rsid w:val="00DD2ACF"/>
    <w:rsid w:val="00DD314E"/>
    <w:rsid w:val="00DD3C19"/>
    <w:rsid w:val="00DD4461"/>
    <w:rsid w:val="00DD44A6"/>
    <w:rsid w:val="00DD4B2B"/>
    <w:rsid w:val="00DD4FBE"/>
    <w:rsid w:val="00DD60C7"/>
    <w:rsid w:val="00DD6790"/>
    <w:rsid w:val="00DD685B"/>
    <w:rsid w:val="00DD6DA8"/>
    <w:rsid w:val="00DD715E"/>
    <w:rsid w:val="00DD71F8"/>
    <w:rsid w:val="00DD733B"/>
    <w:rsid w:val="00DD7907"/>
    <w:rsid w:val="00DD7D01"/>
    <w:rsid w:val="00DE0418"/>
    <w:rsid w:val="00DE087A"/>
    <w:rsid w:val="00DE1395"/>
    <w:rsid w:val="00DE13C1"/>
    <w:rsid w:val="00DE1462"/>
    <w:rsid w:val="00DE16AE"/>
    <w:rsid w:val="00DE16D7"/>
    <w:rsid w:val="00DE22E6"/>
    <w:rsid w:val="00DE2401"/>
    <w:rsid w:val="00DE2DBD"/>
    <w:rsid w:val="00DE30CE"/>
    <w:rsid w:val="00DE3753"/>
    <w:rsid w:val="00DE3B65"/>
    <w:rsid w:val="00DE42F8"/>
    <w:rsid w:val="00DE441F"/>
    <w:rsid w:val="00DE4716"/>
    <w:rsid w:val="00DE4A32"/>
    <w:rsid w:val="00DE4D9D"/>
    <w:rsid w:val="00DE5A34"/>
    <w:rsid w:val="00DE5B72"/>
    <w:rsid w:val="00DE6121"/>
    <w:rsid w:val="00DE6A54"/>
    <w:rsid w:val="00DE75F2"/>
    <w:rsid w:val="00DE792C"/>
    <w:rsid w:val="00DE7A4D"/>
    <w:rsid w:val="00DE7D6A"/>
    <w:rsid w:val="00DE7FC9"/>
    <w:rsid w:val="00DF0187"/>
    <w:rsid w:val="00DF0267"/>
    <w:rsid w:val="00DF03F2"/>
    <w:rsid w:val="00DF0411"/>
    <w:rsid w:val="00DF058C"/>
    <w:rsid w:val="00DF0A9E"/>
    <w:rsid w:val="00DF1139"/>
    <w:rsid w:val="00DF117C"/>
    <w:rsid w:val="00DF1354"/>
    <w:rsid w:val="00DF1646"/>
    <w:rsid w:val="00DF1FCD"/>
    <w:rsid w:val="00DF2135"/>
    <w:rsid w:val="00DF250E"/>
    <w:rsid w:val="00DF2B3C"/>
    <w:rsid w:val="00DF31BC"/>
    <w:rsid w:val="00DF3379"/>
    <w:rsid w:val="00DF45A2"/>
    <w:rsid w:val="00DF46F6"/>
    <w:rsid w:val="00DF4B7E"/>
    <w:rsid w:val="00DF50F2"/>
    <w:rsid w:val="00DF5DCD"/>
    <w:rsid w:val="00DF6224"/>
    <w:rsid w:val="00DF6AB9"/>
    <w:rsid w:val="00DF6B16"/>
    <w:rsid w:val="00DF776C"/>
    <w:rsid w:val="00DF77C5"/>
    <w:rsid w:val="00DF7A43"/>
    <w:rsid w:val="00E0052B"/>
    <w:rsid w:val="00E00BF5"/>
    <w:rsid w:val="00E01250"/>
    <w:rsid w:val="00E01577"/>
    <w:rsid w:val="00E01AE6"/>
    <w:rsid w:val="00E024FB"/>
    <w:rsid w:val="00E0258C"/>
    <w:rsid w:val="00E0261E"/>
    <w:rsid w:val="00E02AC2"/>
    <w:rsid w:val="00E02FAA"/>
    <w:rsid w:val="00E031E1"/>
    <w:rsid w:val="00E03325"/>
    <w:rsid w:val="00E0342C"/>
    <w:rsid w:val="00E03B42"/>
    <w:rsid w:val="00E03DCA"/>
    <w:rsid w:val="00E040CE"/>
    <w:rsid w:val="00E04DCC"/>
    <w:rsid w:val="00E04FDE"/>
    <w:rsid w:val="00E0597F"/>
    <w:rsid w:val="00E06709"/>
    <w:rsid w:val="00E06E8D"/>
    <w:rsid w:val="00E073E1"/>
    <w:rsid w:val="00E0760F"/>
    <w:rsid w:val="00E07866"/>
    <w:rsid w:val="00E0799C"/>
    <w:rsid w:val="00E07C8B"/>
    <w:rsid w:val="00E07F7D"/>
    <w:rsid w:val="00E10531"/>
    <w:rsid w:val="00E11DA7"/>
    <w:rsid w:val="00E12010"/>
    <w:rsid w:val="00E12198"/>
    <w:rsid w:val="00E12808"/>
    <w:rsid w:val="00E13003"/>
    <w:rsid w:val="00E13147"/>
    <w:rsid w:val="00E13466"/>
    <w:rsid w:val="00E134AA"/>
    <w:rsid w:val="00E136C4"/>
    <w:rsid w:val="00E138DC"/>
    <w:rsid w:val="00E1394A"/>
    <w:rsid w:val="00E13D0E"/>
    <w:rsid w:val="00E140BF"/>
    <w:rsid w:val="00E1415D"/>
    <w:rsid w:val="00E144CF"/>
    <w:rsid w:val="00E14D49"/>
    <w:rsid w:val="00E161AB"/>
    <w:rsid w:val="00E164C1"/>
    <w:rsid w:val="00E166F0"/>
    <w:rsid w:val="00E173BD"/>
    <w:rsid w:val="00E17587"/>
    <w:rsid w:val="00E17615"/>
    <w:rsid w:val="00E20888"/>
    <w:rsid w:val="00E20ED0"/>
    <w:rsid w:val="00E21FBD"/>
    <w:rsid w:val="00E21FCA"/>
    <w:rsid w:val="00E22325"/>
    <w:rsid w:val="00E22731"/>
    <w:rsid w:val="00E22C72"/>
    <w:rsid w:val="00E236F9"/>
    <w:rsid w:val="00E23E20"/>
    <w:rsid w:val="00E2441C"/>
    <w:rsid w:val="00E246BF"/>
    <w:rsid w:val="00E248E1"/>
    <w:rsid w:val="00E24C2B"/>
    <w:rsid w:val="00E24E27"/>
    <w:rsid w:val="00E25735"/>
    <w:rsid w:val="00E25ABA"/>
    <w:rsid w:val="00E25EB4"/>
    <w:rsid w:val="00E265F7"/>
    <w:rsid w:val="00E2786E"/>
    <w:rsid w:val="00E2797F"/>
    <w:rsid w:val="00E27F44"/>
    <w:rsid w:val="00E30401"/>
    <w:rsid w:val="00E30424"/>
    <w:rsid w:val="00E3116F"/>
    <w:rsid w:val="00E3169A"/>
    <w:rsid w:val="00E31DBD"/>
    <w:rsid w:val="00E31F6A"/>
    <w:rsid w:val="00E3235C"/>
    <w:rsid w:val="00E32BF8"/>
    <w:rsid w:val="00E32EB9"/>
    <w:rsid w:val="00E33385"/>
    <w:rsid w:val="00E33BB8"/>
    <w:rsid w:val="00E34C33"/>
    <w:rsid w:val="00E34F67"/>
    <w:rsid w:val="00E3566D"/>
    <w:rsid w:val="00E365D5"/>
    <w:rsid w:val="00E36B15"/>
    <w:rsid w:val="00E37664"/>
    <w:rsid w:val="00E37D67"/>
    <w:rsid w:val="00E37E02"/>
    <w:rsid w:val="00E402B2"/>
    <w:rsid w:val="00E40D09"/>
    <w:rsid w:val="00E41745"/>
    <w:rsid w:val="00E41977"/>
    <w:rsid w:val="00E419D0"/>
    <w:rsid w:val="00E41B32"/>
    <w:rsid w:val="00E41D84"/>
    <w:rsid w:val="00E41E22"/>
    <w:rsid w:val="00E4223C"/>
    <w:rsid w:val="00E43197"/>
    <w:rsid w:val="00E434E2"/>
    <w:rsid w:val="00E43AC7"/>
    <w:rsid w:val="00E441DB"/>
    <w:rsid w:val="00E442D8"/>
    <w:rsid w:val="00E443E0"/>
    <w:rsid w:val="00E44903"/>
    <w:rsid w:val="00E44A10"/>
    <w:rsid w:val="00E44C08"/>
    <w:rsid w:val="00E44D6E"/>
    <w:rsid w:val="00E44F91"/>
    <w:rsid w:val="00E44F9C"/>
    <w:rsid w:val="00E4522D"/>
    <w:rsid w:val="00E458EF"/>
    <w:rsid w:val="00E4648A"/>
    <w:rsid w:val="00E467B8"/>
    <w:rsid w:val="00E46FEB"/>
    <w:rsid w:val="00E50375"/>
    <w:rsid w:val="00E506CF"/>
    <w:rsid w:val="00E50A9C"/>
    <w:rsid w:val="00E50C3B"/>
    <w:rsid w:val="00E50CB1"/>
    <w:rsid w:val="00E50CED"/>
    <w:rsid w:val="00E5118A"/>
    <w:rsid w:val="00E51332"/>
    <w:rsid w:val="00E519F0"/>
    <w:rsid w:val="00E5242B"/>
    <w:rsid w:val="00E53B9D"/>
    <w:rsid w:val="00E560FE"/>
    <w:rsid w:val="00E5628C"/>
    <w:rsid w:val="00E56443"/>
    <w:rsid w:val="00E56642"/>
    <w:rsid w:val="00E56B1C"/>
    <w:rsid w:val="00E56CFF"/>
    <w:rsid w:val="00E57C69"/>
    <w:rsid w:val="00E60299"/>
    <w:rsid w:val="00E606B7"/>
    <w:rsid w:val="00E60F35"/>
    <w:rsid w:val="00E6129F"/>
    <w:rsid w:val="00E61E54"/>
    <w:rsid w:val="00E621BF"/>
    <w:rsid w:val="00E623B2"/>
    <w:rsid w:val="00E62B98"/>
    <w:rsid w:val="00E62BF0"/>
    <w:rsid w:val="00E64992"/>
    <w:rsid w:val="00E64A0D"/>
    <w:rsid w:val="00E64A63"/>
    <w:rsid w:val="00E65A01"/>
    <w:rsid w:val="00E660DC"/>
    <w:rsid w:val="00E66186"/>
    <w:rsid w:val="00E66188"/>
    <w:rsid w:val="00E667C3"/>
    <w:rsid w:val="00E66BAF"/>
    <w:rsid w:val="00E66C80"/>
    <w:rsid w:val="00E66DF5"/>
    <w:rsid w:val="00E6721A"/>
    <w:rsid w:val="00E67B07"/>
    <w:rsid w:val="00E67C90"/>
    <w:rsid w:val="00E70BE9"/>
    <w:rsid w:val="00E712E7"/>
    <w:rsid w:val="00E71365"/>
    <w:rsid w:val="00E721D7"/>
    <w:rsid w:val="00E722C0"/>
    <w:rsid w:val="00E72C18"/>
    <w:rsid w:val="00E730EC"/>
    <w:rsid w:val="00E73119"/>
    <w:rsid w:val="00E737A9"/>
    <w:rsid w:val="00E73AFD"/>
    <w:rsid w:val="00E73E39"/>
    <w:rsid w:val="00E73F69"/>
    <w:rsid w:val="00E746EB"/>
    <w:rsid w:val="00E749B9"/>
    <w:rsid w:val="00E7517A"/>
    <w:rsid w:val="00E75512"/>
    <w:rsid w:val="00E7559C"/>
    <w:rsid w:val="00E7613A"/>
    <w:rsid w:val="00E7669F"/>
    <w:rsid w:val="00E767C6"/>
    <w:rsid w:val="00E77166"/>
    <w:rsid w:val="00E772BD"/>
    <w:rsid w:val="00E775ED"/>
    <w:rsid w:val="00E804A0"/>
    <w:rsid w:val="00E80874"/>
    <w:rsid w:val="00E80CF8"/>
    <w:rsid w:val="00E80DA0"/>
    <w:rsid w:val="00E81507"/>
    <w:rsid w:val="00E81CF8"/>
    <w:rsid w:val="00E81D70"/>
    <w:rsid w:val="00E82563"/>
    <w:rsid w:val="00E82BA4"/>
    <w:rsid w:val="00E82D15"/>
    <w:rsid w:val="00E837E1"/>
    <w:rsid w:val="00E83B1E"/>
    <w:rsid w:val="00E83CF4"/>
    <w:rsid w:val="00E843D9"/>
    <w:rsid w:val="00E84DC0"/>
    <w:rsid w:val="00E8510F"/>
    <w:rsid w:val="00E85525"/>
    <w:rsid w:val="00E856A8"/>
    <w:rsid w:val="00E85707"/>
    <w:rsid w:val="00E858E4"/>
    <w:rsid w:val="00E859CB"/>
    <w:rsid w:val="00E8740E"/>
    <w:rsid w:val="00E878EA"/>
    <w:rsid w:val="00E87905"/>
    <w:rsid w:val="00E87933"/>
    <w:rsid w:val="00E87A01"/>
    <w:rsid w:val="00E90023"/>
    <w:rsid w:val="00E9200A"/>
    <w:rsid w:val="00E9228D"/>
    <w:rsid w:val="00E92358"/>
    <w:rsid w:val="00E92475"/>
    <w:rsid w:val="00E92B5A"/>
    <w:rsid w:val="00E92F81"/>
    <w:rsid w:val="00E9358E"/>
    <w:rsid w:val="00E9396E"/>
    <w:rsid w:val="00E93BA5"/>
    <w:rsid w:val="00E9423A"/>
    <w:rsid w:val="00E94314"/>
    <w:rsid w:val="00E943A2"/>
    <w:rsid w:val="00E94A48"/>
    <w:rsid w:val="00E94BEA"/>
    <w:rsid w:val="00E952A2"/>
    <w:rsid w:val="00E9559A"/>
    <w:rsid w:val="00E96500"/>
    <w:rsid w:val="00E97BD5"/>
    <w:rsid w:val="00E97D33"/>
    <w:rsid w:val="00E97DBD"/>
    <w:rsid w:val="00EA0134"/>
    <w:rsid w:val="00EA0793"/>
    <w:rsid w:val="00EA0AE7"/>
    <w:rsid w:val="00EA0B26"/>
    <w:rsid w:val="00EA1705"/>
    <w:rsid w:val="00EA1B58"/>
    <w:rsid w:val="00EA202C"/>
    <w:rsid w:val="00EA22AA"/>
    <w:rsid w:val="00EA23B7"/>
    <w:rsid w:val="00EA242F"/>
    <w:rsid w:val="00EA284C"/>
    <w:rsid w:val="00EA2A98"/>
    <w:rsid w:val="00EA2C00"/>
    <w:rsid w:val="00EA30C9"/>
    <w:rsid w:val="00EA311F"/>
    <w:rsid w:val="00EA3EDD"/>
    <w:rsid w:val="00EA43B6"/>
    <w:rsid w:val="00EA44AC"/>
    <w:rsid w:val="00EA5010"/>
    <w:rsid w:val="00EA5078"/>
    <w:rsid w:val="00EA542E"/>
    <w:rsid w:val="00EA5F19"/>
    <w:rsid w:val="00EA63E0"/>
    <w:rsid w:val="00EA6836"/>
    <w:rsid w:val="00EA698C"/>
    <w:rsid w:val="00EA77EE"/>
    <w:rsid w:val="00EA7EDA"/>
    <w:rsid w:val="00EB1678"/>
    <w:rsid w:val="00EB16A7"/>
    <w:rsid w:val="00EB177F"/>
    <w:rsid w:val="00EB1A2B"/>
    <w:rsid w:val="00EB2F9A"/>
    <w:rsid w:val="00EB324C"/>
    <w:rsid w:val="00EB35B8"/>
    <w:rsid w:val="00EB524F"/>
    <w:rsid w:val="00EB543E"/>
    <w:rsid w:val="00EB547E"/>
    <w:rsid w:val="00EB57D4"/>
    <w:rsid w:val="00EB5B4A"/>
    <w:rsid w:val="00EB636F"/>
    <w:rsid w:val="00EB63C3"/>
    <w:rsid w:val="00EB65E4"/>
    <w:rsid w:val="00EB6A20"/>
    <w:rsid w:val="00EB6BE8"/>
    <w:rsid w:val="00EB7F22"/>
    <w:rsid w:val="00EB7FC2"/>
    <w:rsid w:val="00EC074D"/>
    <w:rsid w:val="00EC08DE"/>
    <w:rsid w:val="00EC0AB6"/>
    <w:rsid w:val="00EC0B1F"/>
    <w:rsid w:val="00EC1197"/>
    <w:rsid w:val="00EC17B0"/>
    <w:rsid w:val="00EC1D2A"/>
    <w:rsid w:val="00EC1FFC"/>
    <w:rsid w:val="00EC2643"/>
    <w:rsid w:val="00EC2646"/>
    <w:rsid w:val="00EC3858"/>
    <w:rsid w:val="00EC45E1"/>
    <w:rsid w:val="00EC470C"/>
    <w:rsid w:val="00EC4D38"/>
    <w:rsid w:val="00EC50AE"/>
    <w:rsid w:val="00EC5157"/>
    <w:rsid w:val="00EC52C6"/>
    <w:rsid w:val="00EC5754"/>
    <w:rsid w:val="00EC5B1B"/>
    <w:rsid w:val="00EC6E61"/>
    <w:rsid w:val="00EC74C2"/>
    <w:rsid w:val="00EC7B80"/>
    <w:rsid w:val="00EC7BE9"/>
    <w:rsid w:val="00ED028A"/>
    <w:rsid w:val="00ED0751"/>
    <w:rsid w:val="00ED10A1"/>
    <w:rsid w:val="00ED1273"/>
    <w:rsid w:val="00ED13E0"/>
    <w:rsid w:val="00ED232D"/>
    <w:rsid w:val="00ED25BF"/>
    <w:rsid w:val="00ED264B"/>
    <w:rsid w:val="00ED32C2"/>
    <w:rsid w:val="00ED34AB"/>
    <w:rsid w:val="00ED39FA"/>
    <w:rsid w:val="00ED3A3C"/>
    <w:rsid w:val="00ED3BDB"/>
    <w:rsid w:val="00ED3CA1"/>
    <w:rsid w:val="00ED3D3A"/>
    <w:rsid w:val="00ED3FDC"/>
    <w:rsid w:val="00ED4041"/>
    <w:rsid w:val="00ED40EE"/>
    <w:rsid w:val="00ED453F"/>
    <w:rsid w:val="00ED4796"/>
    <w:rsid w:val="00ED4CAE"/>
    <w:rsid w:val="00ED4CBC"/>
    <w:rsid w:val="00ED582C"/>
    <w:rsid w:val="00ED68F7"/>
    <w:rsid w:val="00ED6D38"/>
    <w:rsid w:val="00ED719B"/>
    <w:rsid w:val="00ED7363"/>
    <w:rsid w:val="00ED7BF8"/>
    <w:rsid w:val="00ED7C43"/>
    <w:rsid w:val="00ED7FCE"/>
    <w:rsid w:val="00EE018E"/>
    <w:rsid w:val="00EE0873"/>
    <w:rsid w:val="00EE0F15"/>
    <w:rsid w:val="00EE1A1F"/>
    <w:rsid w:val="00EE2230"/>
    <w:rsid w:val="00EE223D"/>
    <w:rsid w:val="00EE2780"/>
    <w:rsid w:val="00EE3074"/>
    <w:rsid w:val="00EE385D"/>
    <w:rsid w:val="00EE3995"/>
    <w:rsid w:val="00EE4055"/>
    <w:rsid w:val="00EE40AF"/>
    <w:rsid w:val="00EE4202"/>
    <w:rsid w:val="00EE44C9"/>
    <w:rsid w:val="00EE5172"/>
    <w:rsid w:val="00EE5B7B"/>
    <w:rsid w:val="00EE627C"/>
    <w:rsid w:val="00EE62DB"/>
    <w:rsid w:val="00EE6316"/>
    <w:rsid w:val="00EE63B7"/>
    <w:rsid w:val="00EE66CD"/>
    <w:rsid w:val="00EE6875"/>
    <w:rsid w:val="00EE68ED"/>
    <w:rsid w:val="00EE6C23"/>
    <w:rsid w:val="00EE76B2"/>
    <w:rsid w:val="00EE7D3F"/>
    <w:rsid w:val="00EE7D83"/>
    <w:rsid w:val="00EF0118"/>
    <w:rsid w:val="00EF0536"/>
    <w:rsid w:val="00EF063C"/>
    <w:rsid w:val="00EF088F"/>
    <w:rsid w:val="00EF0B1D"/>
    <w:rsid w:val="00EF0D14"/>
    <w:rsid w:val="00EF0E36"/>
    <w:rsid w:val="00EF0F12"/>
    <w:rsid w:val="00EF1CBE"/>
    <w:rsid w:val="00EF2263"/>
    <w:rsid w:val="00EF3C34"/>
    <w:rsid w:val="00EF575C"/>
    <w:rsid w:val="00EF5C1F"/>
    <w:rsid w:val="00EF65BE"/>
    <w:rsid w:val="00EF66ED"/>
    <w:rsid w:val="00EF72D3"/>
    <w:rsid w:val="00EF7811"/>
    <w:rsid w:val="00F004BE"/>
    <w:rsid w:val="00F01319"/>
    <w:rsid w:val="00F01455"/>
    <w:rsid w:val="00F0188B"/>
    <w:rsid w:val="00F02604"/>
    <w:rsid w:val="00F02AE5"/>
    <w:rsid w:val="00F0342E"/>
    <w:rsid w:val="00F03780"/>
    <w:rsid w:val="00F04505"/>
    <w:rsid w:val="00F04660"/>
    <w:rsid w:val="00F04821"/>
    <w:rsid w:val="00F04F77"/>
    <w:rsid w:val="00F0526B"/>
    <w:rsid w:val="00F05ADA"/>
    <w:rsid w:val="00F05D2F"/>
    <w:rsid w:val="00F05D44"/>
    <w:rsid w:val="00F05E9C"/>
    <w:rsid w:val="00F06991"/>
    <w:rsid w:val="00F06D94"/>
    <w:rsid w:val="00F07587"/>
    <w:rsid w:val="00F077F0"/>
    <w:rsid w:val="00F07E01"/>
    <w:rsid w:val="00F106A1"/>
    <w:rsid w:val="00F11043"/>
    <w:rsid w:val="00F11059"/>
    <w:rsid w:val="00F111C2"/>
    <w:rsid w:val="00F118EE"/>
    <w:rsid w:val="00F11A95"/>
    <w:rsid w:val="00F12DD6"/>
    <w:rsid w:val="00F13494"/>
    <w:rsid w:val="00F137FC"/>
    <w:rsid w:val="00F13CFC"/>
    <w:rsid w:val="00F13FC9"/>
    <w:rsid w:val="00F13FF2"/>
    <w:rsid w:val="00F14C9C"/>
    <w:rsid w:val="00F15039"/>
    <w:rsid w:val="00F15C53"/>
    <w:rsid w:val="00F15F29"/>
    <w:rsid w:val="00F17294"/>
    <w:rsid w:val="00F173A6"/>
    <w:rsid w:val="00F17637"/>
    <w:rsid w:val="00F17B9F"/>
    <w:rsid w:val="00F20285"/>
    <w:rsid w:val="00F2052C"/>
    <w:rsid w:val="00F20AFD"/>
    <w:rsid w:val="00F20F05"/>
    <w:rsid w:val="00F21A69"/>
    <w:rsid w:val="00F21F2C"/>
    <w:rsid w:val="00F21FEC"/>
    <w:rsid w:val="00F222BA"/>
    <w:rsid w:val="00F222CB"/>
    <w:rsid w:val="00F22441"/>
    <w:rsid w:val="00F22A5B"/>
    <w:rsid w:val="00F23431"/>
    <w:rsid w:val="00F238FA"/>
    <w:rsid w:val="00F23E85"/>
    <w:rsid w:val="00F23EC8"/>
    <w:rsid w:val="00F24C1B"/>
    <w:rsid w:val="00F2533D"/>
    <w:rsid w:val="00F2547B"/>
    <w:rsid w:val="00F258CE"/>
    <w:rsid w:val="00F25B68"/>
    <w:rsid w:val="00F260E0"/>
    <w:rsid w:val="00F26702"/>
    <w:rsid w:val="00F277CD"/>
    <w:rsid w:val="00F2786F"/>
    <w:rsid w:val="00F27C3D"/>
    <w:rsid w:val="00F27EEB"/>
    <w:rsid w:val="00F30414"/>
    <w:rsid w:val="00F30AE1"/>
    <w:rsid w:val="00F314F0"/>
    <w:rsid w:val="00F318DB"/>
    <w:rsid w:val="00F31B74"/>
    <w:rsid w:val="00F31BA9"/>
    <w:rsid w:val="00F322D4"/>
    <w:rsid w:val="00F3304F"/>
    <w:rsid w:val="00F33886"/>
    <w:rsid w:val="00F34035"/>
    <w:rsid w:val="00F34374"/>
    <w:rsid w:val="00F344B4"/>
    <w:rsid w:val="00F3450A"/>
    <w:rsid w:val="00F34631"/>
    <w:rsid w:val="00F34BEE"/>
    <w:rsid w:val="00F34C2D"/>
    <w:rsid w:val="00F35536"/>
    <w:rsid w:val="00F35F78"/>
    <w:rsid w:val="00F364F2"/>
    <w:rsid w:val="00F36538"/>
    <w:rsid w:val="00F3681B"/>
    <w:rsid w:val="00F36B92"/>
    <w:rsid w:val="00F36D93"/>
    <w:rsid w:val="00F36E64"/>
    <w:rsid w:val="00F36FCE"/>
    <w:rsid w:val="00F37F62"/>
    <w:rsid w:val="00F4013E"/>
    <w:rsid w:val="00F40251"/>
    <w:rsid w:val="00F40617"/>
    <w:rsid w:val="00F406A3"/>
    <w:rsid w:val="00F40977"/>
    <w:rsid w:val="00F40A1D"/>
    <w:rsid w:val="00F4122B"/>
    <w:rsid w:val="00F41C32"/>
    <w:rsid w:val="00F41F04"/>
    <w:rsid w:val="00F425A3"/>
    <w:rsid w:val="00F42668"/>
    <w:rsid w:val="00F42D1A"/>
    <w:rsid w:val="00F43AFB"/>
    <w:rsid w:val="00F43C45"/>
    <w:rsid w:val="00F43D99"/>
    <w:rsid w:val="00F445A8"/>
    <w:rsid w:val="00F44C2E"/>
    <w:rsid w:val="00F451CD"/>
    <w:rsid w:val="00F452BB"/>
    <w:rsid w:val="00F4596F"/>
    <w:rsid w:val="00F460EC"/>
    <w:rsid w:val="00F46743"/>
    <w:rsid w:val="00F46934"/>
    <w:rsid w:val="00F46FBA"/>
    <w:rsid w:val="00F47006"/>
    <w:rsid w:val="00F47219"/>
    <w:rsid w:val="00F47B7C"/>
    <w:rsid w:val="00F50753"/>
    <w:rsid w:val="00F5083E"/>
    <w:rsid w:val="00F51014"/>
    <w:rsid w:val="00F518DD"/>
    <w:rsid w:val="00F51A38"/>
    <w:rsid w:val="00F51E7B"/>
    <w:rsid w:val="00F521D1"/>
    <w:rsid w:val="00F5228E"/>
    <w:rsid w:val="00F526AC"/>
    <w:rsid w:val="00F526C2"/>
    <w:rsid w:val="00F528B9"/>
    <w:rsid w:val="00F52A1F"/>
    <w:rsid w:val="00F52A61"/>
    <w:rsid w:val="00F52C15"/>
    <w:rsid w:val="00F5317D"/>
    <w:rsid w:val="00F53256"/>
    <w:rsid w:val="00F533C7"/>
    <w:rsid w:val="00F534C7"/>
    <w:rsid w:val="00F53E4D"/>
    <w:rsid w:val="00F54B86"/>
    <w:rsid w:val="00F54CA0"/>
    <w:rsid w:val="00F54F88"/>
    <w:rsid w:val="00F55018"/>
    <w:rsid w:val="00F56513"/>
    <w:rsid w:val="00F56888"/>
    <w:rsid w:val="00F5696C"/>
    <w:rsid w:val="00F56AAE"/>
    <w:rsid w:val="00F576D2"/>
    <w:rsid w:val="00F5798E"/>
    <w:rsid w:val="00F57C9F"/>
    <w:rsid w:val="00F605FC"/>
    <w:rsid w:val="00F6126D"/>
    <w:rsid w:val="00F61685"/>
    <w:rsid w:val="00F61711"/>
    <w:rsid w:val="00F6197F"/>
    <w:rsid w:val="00F619F3"/>
    <w:rsid w:val="00F61F26"/>
    <w:rsid w:val="00F622D4"/>
    <w:rsid w:val="00F62CB7"/>
    <w:rsid w:val="00F63343"/>
    <w:rsid w:val="00F63E8F"/>
    <w:rsid w:val="00F63F0F"/>
    <w:rsid w:val="00F64262"/>
    <w:rsid w:val="00F644B2"/>
    <w:rsid w:val="00F6501E"/>
    <w:rsid w:val="00F6587D"/>
    <w:rsid w:val="00F6592F"/>
    <w:rsid w:val="00F665F0"/>
    <w:rsid w:val="00F67285"/>
    <w:rsid w:val="00F6767B"/>
    <w:rsid w:val="00F67875"/>
    <w:rsid w:val="00F67CCF"/>
    <w:rsid w:val="00F703D6"/>
    <w:rsid w:val="00F70D01"/>
    <w:rsid w:val="00F71760"/>
    <w:rsid w:val="00F71D5E"/>
    <w:rsid w:val="00F728BD"/>
    <w:rsid w:val="00F737B1"/>
    <w:rsid w:val="00F73D1C"/>
    <w:rsid w:val="00F74B04"/>
    <w:rsid w:val="00F74B20"/>
    <w:rsid w:val="00F754BE"/>
    <w:rsid w:val="00F756FD"/>
    <w:rsid w:val="00F75AF9"/>
    <w:rsid w:val="00F75EAC"/>
    <w:rsid w:val="00F75ECE"/>
    <w:rsid w:val="00F766A7"/>
    <w:rsid w:val="00F778EF"/>
    <w:rsid w:val="00F80082"/>
    <w:rsid w:val="00F8092F"/>
    <w:rsid w:val="00F80CE2"/>
    <w:rsid w:val="00F80D2B"/>
    <w:rsid w:val="00F80F2D"/>
    <w:rsid w:val="00F81438"/>
    <w:rsid w:val="00F81713"/>
    <w:rsid w:val="00F819A5"/>
    <w:rsid w:val="00F83114"/>
    <w:rsid w:val="00F8320F"/>
    <w:rsid w:val="00F83382"/>
    <w:rsid w:val="00F83AD0"/>
    <w:rsid w:val="00F83B97"/>
    <w:rsid w:val="00F849D9"/>
    <w:rsid w:val="00F851DD"/>
    <w:rsid w:val="00F85ADF"/>
    <w:rsid w:val="00F85CBB"/>
    <w:rsid w:val="00F864F3"/>
    <w:rsid w:val="00F86EBF"/>
    <w:rsid w:val="00F8738A"/>
    <w:rsid w:val="00F8751A"/>
    <w:rsid w:val="00F909D7"/>
    <w:rsid w:val="00F909F7"/>
    <w:rsid w:val="00F90B11"/>
    <w:rsid w:val="00F918F4"/>
    <w:rsid w:val="00F919D4"/>
    <w:rsid w:val="00F91E08"/>
    <w:rsid w:val="00F91E43"/>
    <w:rsid w:val="00F91F79"/>
    <w:rsid w:val="00F921B6"/>
    <w:rsid w:val="00F92894"/>
    <w:rsid w:val="00F9299D"/>
    <w:rsid w:val="00F92A6D"/>
    <w:rsid w:val="00F9325A"/>
    <w:rsid w:val="00F93387"/>
    <w:rsid w:val="00F935A0"/>
    <w:rsid w:val="00F93B65"/>
    <w:rsid w:val="00F941EE"/>
    <w:rsid w:val="00F942E7"/>
    <w:rsid w:val="00F94C32"/>
    <w:rsid w:val="00F95235"/>
    <w:rsid w:val="00F95794"/>
    <w:rsid w:val="00F95F9F"/>
    <w:rsid w:val="00F96502"/>
    <w:rsid w:val="00F966E0"/>
    <w:rsid w:val="00F97214"/>
    <w:rsid w:val="00F97319"/>
    <w:rsid w:val="00F97429"/>
    <w:rsid w:val="00F97B2A"/>
    <w:rsid w:val="00F97C41"/>
    <w:rsid w:val="00F97CD7"/>
    <w:rsid w:val="00FA0127"/>
    <w:rsid w:val="00FA0E52"/>
    <w:rsid w:val="00FA1202"/>
    <w:rsid w:val="00FA1DBE"/>
    <w:rsid w:val="00FA216C"/>
    <w:rsid w:val="00FA23C1"/>
    <w:rsid w:val="00FA2618"/>
    <w:rsid w:val="00FA28CD"/>
    <w:rsid w:val="00FA370A"/>
    <w:rsid w:val="00FA3BAA"/>
    <w:rsid w:val="00FA3E59"/>
    <w:rsid w:val="00FA3E9A"/>
    <w:rsid w:val="00FA48F2"/>
    <w:rsid w:val="00FA4A52"/>
    <w:rsid w:val="00FA552B"/>
    <w:rsid w:val="00FA58F9"/>
    <w:rsid w:val="00FA63B6"/>
    <w:rsid w:val="00FA66EA"/>
    <w:rsid w:val="00FA69B8"/>
    <w:rsid w:val="00FA6D2D"/>
    <w:rsid w:val="00FA7268"/>
    <w:rsid w:val="00FB0301"/>
    <w:rsid w:val="00FB08E0"/>
    <w:rsid w:val="00FB0972"/>
    <w:rsid w:val="00FB13EF"/>
    <w:rsid w:val="00FB14BE"/>
    <w:rsid w:val="00FB14EA"/>
    <w:rsid w:val="00FB1DB2"/>
    <w:rsid w:val="00FB1E01"/>
    <w:rsid w:val="00FB388F"/>
    <w:rsid w:val="00FB4413"/>
    <w:rsid w:val="00FB4823"/>
    <w:rsid w:val="00FB4DE9"/>
    <w:rsid w:val="00FB4E4E"/>
    <w:rsid w:val="00FB4FAA"/>
    <w:rsid w:val="00FB5A0C"/>
    <w:rsid w:val="00FB6016"/>
    <w:rsid w:val="00FB6426"/>
    <w:rsid w:val="00FB6CE6"/>
    <w:rsid w:val="00FB6EE9"/>
    <w:rsid w:val="00FB71A3"/>
    <w:rsid w:val="00FB7BF3"/>
    <w:rsid w:val="00FB7C18"/>
    <w:rsid w:val="00FB7D75"/>
    <w:rsid w:val="00FB7DB4"/>
    <w:rsid w:val="00FC0868"/>
    <w:rsid w:val="00FC0E73"/>
    <w:rsid w:val="00FC124C"/>
    <w:rsid w:val="00FC1907"/>
    <w:rsid w:val="00FC197A"/>
    <w:rsid w:val="00FC243A"/>
    <w:rsid w:val="00FC264F"/>
    <w:rsid w:val="00FC2CD8"/>
    <w:rsid w:val="00FC32CE"/>
    <w:rsid w:val="00FC3EBC"/>
    <w:rsid w:val="00FC3F53"/>
    <w:rsid w:val="00FC40F3"/>
    <w:rsid w:val="00FC4ABE"/>
    <w:rsid w:val="00FC4DDE"/>
    <w:rsid w:val="00FC519C"/>
    <w:rsid w:val="00FC5260"/>
    <w:rsid w:val="00FC53CA"/>
    <w:rsid w:val="00FC55F5"/>
    <w:rsid w:val="00FC599C"/>
    <w:rsid w:val="00FC5C2F"/>
    <w:rsid w:val="00FC60EC"/>
    <w:rsid w:val="00FC65D0"/>
    <w:rsid w:val="00FC6895"/>
    <w:rsid w:val="00FC714D"/>
    <w:rsid w:val="00FC7272"/>
    <w:rsid w:val="00FC7462"/>
    <w:rsid w:val="00FC7769"/>
    <w:rsid w:val="00FC7D78"/>
    <w:rsid w:val="00FD029D"/>
    <w:rsid w:val="00FD0620"/>
    <w:rsid w:val="00FD08AF"/>
    <w:rsid w:val="00FD0AE1"/>
    <w:rsid w:val="00FD0B88"/>
    <w:rsid w:val="00FD1E3E"/>
    <w:rsid w:val="00FD245A"/>
    <w:rsid w:val="00FD26FE"/>
    <w:rsid w:val="00FD28D0"/>
    <w:rsid w:val="00FD3706"/>
    <w:rsid w:val="00FD381F"/>
    <w:rsid w:val="00FD38E6"/>
    <w:rsid w:val="00FD4446"/>
    <w:rsid w:val="00FD4570"/>
    <w:rsid w:val="00FD4669"/>
    <w:rsid w:val="00FD4752"/>
    <w:rsid w:val="00FD53EF"/>
    <w:rsid w:val="00FD56DD"/>
    <w:rsid w:val="00FD57D1"/>
    <w:rsid w:val="00FD5CC5"/>
    <w:rsid w:val="00FD6BA1"/>
    <w:rsid w:val="00FD6CB5"/>
    <w:rsid w:val="00FD704A"/>
    <w:rsid w:val="00FD7556"/>
    <w:rsid w:val="00FD7B3A"/>
    <w:rsid w:val="00FE009E"/>
    <w:rsid w:val="00FE04B9"/>
    <w:rsid w:val="00FE0C43"/>
    <w:rsid w:val="00FE0E8C"/>
    <w:rsid w:val="00FE0F15"/>
    <w:rsid w:val="00FE10FF"/>
    <w:rsid w:val="00FE176E"/>
    <w:rsid w:val="00FE1B3B"/>
    <w:rsid w:val="00FE1E2E"/>
    <w:rsid w:val="00FE3433"/>
    <w:rsid w:val="00FE363C"/>
    <w:rsid w:val="00FE370D"/>
    <w:rsid w:val="00FE4550"/>
    <w:rsid w:val="00FE552B"/>
    <w:rsid w:val="00FE5BDB"/>
    <w:rsid w:val="00FE5CA2"/>
    <w:rsid w:val="00FE6788"/>
    <w:rsid w:val="00FE778B"/>
    <w:rsid w:val="00FE7799"/>
    <w:rsid w:val="00FE7FFD"/>
    <w:rsid w:val="00FF01AB"/>
    <w:rsid w:val="00FF0A42"/>
    <w:rsid w:val="00FF0ECE"/>
    <w:rsid w:val="00FF12FD"/>
    <w:rsid w:val="00FF13EC"/>
    <w:rsid w:val="00FF1483"/>
    <w:rsid w:val="00FF14DD"/>
    <w:rsid w:val="00FF18C0"/>
    <w:rsid w:val="00FF1BAB"/>
    <w:rsid w:val="00FF1E62"/>
    <w:rsid w:val="00FF22B7"/>
    <w:rsid w:val="00FF2576"/>
    <w:rsid w:val="00FF2964"/>
    <w:rsid w:val="00FF2BA8"/>
    <w:rsid w:val="00FF2CDC"/>
    <w:rsid w:val="00FF2DD5"/>
    <w:rsid w:val="00FF2ED4"/>
    <w:rsid w:val="00FF320F"/>
    <w:rsid w:val="00FF38A4"/>
    <w:rsid w:val="00FF45F2"/>
    <w:rsid w:val="00FF46E2"/>
    <w:rsid w:val="00FF46EA"/>
    <w:rsid w:val="00FF48A0"/>
    <w:rsid w:val="00FF4A5A"/>
    <w:rsid w:val="00FF5572"/>
    <w:rsid w:val="00FF57EF"/>
    <w:rsid w:val="00FF58BD"/>
    <w:rsid w:val="00FF5C0D"/>
    <w:rsid w:val="00FF5EAD"/>
    <w:rsid w:val="00FF5ED9"/>
    <w:rsid w:val="00FF6001"/>
    <w:rsid w:val="00FF6265"/>
    <w:rsid w:val="00FF6536"/>
    <w:rsid w:val="00FF6AA2"/>
    <w:rsid w:val="00FF6D0C"/>
    <w:rsid w:val="00FF704A"/>
    <w:rsid w:val="00FF718F"/>
    <w:rsid w:val="00FF7199"/>
    <w:rsid w:val="00FF7228"/>
    <w:rsid w:val="00FF77DF"/>
    <w:rsid w:val="00FF7889"/>
    <w:rsid w:val="00FF7903"/>
    <w:rsid w:val="00FF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AB"/>
    <w:pPr>
      <w:spacing w:after="200" w:line="276" w:lineRule="auto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579D9"/>
    <w:pPr>
      <w:keepNext/>
      <w:spacing w:before="100" w:beforeAutospacing="1" w:after="100" w:afterAutospacing="1" w:line="312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5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1"/>
    <w:qFormat/>
    <w:rsid w:val="0078499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/>
      <w:b/>
      <w:bCs/>
      <w:sz w:val="40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D579D9"/>
    <w:pPr>
      <w:keepNext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3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05A18"/>
    <w:pPr>
      <w:keepNext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31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AE1812"/>
    <w:pPr>
      <w:spacing w:before="100" w:beforeAutospacing="1" w:after="100" w:afterAutospacing="1" w:line="240" w:lineRule="auto"/>
      <w:outlineLvl w:val="4"/>
    </w:pPr>
    <w:rPr>
      <w:rFonts w:ascii="Arial" w:eastAsia="Times New Roman" w:hAnsi="Arial"/>
      <w:b/>
      <w:bCs/>
      <w:iCs/>
      <w:sz w:val="34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333AD"/>
    <w:pPr>
      <w:keepNext/>
      <w:keepLines/>
      <w:spacing w:before="100" w:beforeAutospacing="1" w:after="100" w:afterAutospacing="1" w:line="240" w:lineRule="auto"/>
      <w:outlineLvl w:val="5"/>
    </w:pPr>
    <w:rPr>
      <w:rFonts w:ascii="Arial" w:eastAsia="Times New Roman" w:hAnsi="Arial"/>
      <w:i/>
      <w:iCs/>
      <w:sz w:val="27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AE61CD"/>
    <w:pPr>
      <w:keepNext/>
      <w:keepLines/>
      <w:spacing w:before="100" w:beforeAutospacing="1" w:after="100" w:afterAutospacing="1" w:line="240" w:lineRule="auto"/>
      <w:ind w:left="504"/>
      <w:outlineLvl w:val="6"/>
    </w:pPr>
    <w:rPr>
      <w:rFonts w:ascii="Times New Roman" w:eastAsia="Times New Roman" w:hAnsi="Times New Roman"/>
      <w:i/>
      <w:iCs/>
      <w:sz w:val="3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48C0"/>
    <w:pPr>
      <w:keepNext/>
      <w:keepLines/>
      <w:spacing w:before="100" w:beforeAutospacing="1" w:after="100" w:afterAutospacing="1" w:line="240" w:lineRule="auto"/>
      <w:ind w:left="720"/>
      <w:jc w:val="left"/>
      <w:outlineLvl w:val="7"/>
    </w:pPr>
    <w:rPr>
      <w:rFonts w:ascii="Times New Roman" w:eastAsia="Times New Roman" w:hAnsi="Times New Roman"/>
      <w:i/>
      <w:sz w:val="30"/>
      <w:szCs w:val="21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705B"/>
    <w:pPr>
      <w:keepNext/>
      <w:keepLines/>
      <w:spacing w:before="100" w:beforeAutospacing="1" w:after="100" w:afterAutospacing="1" w:line="240" w:lineRule="auto"/>
      <w:ind w:left="720"/>
      <w:outlineLvl w:val="8"/>
    </w:pPr>
    <w:rPr>
      <w:rFonts w:ascii="Times New Roman" w:eastAsia="Times New Roman" w:hAnsi="Times New Roman"/>
      <w:i/>
      <w:iCs/>
      <w:sz w:val="30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79D9"/>
    <w:rPr>
      <w:rFonts w:ascii="Times New Roman" w:eastAsia="Times New Roman" w:hAnsi="Times New Roman"/>
      <w:b/>
      <w:bCs/>
      <w:kern w:val="32"/>
      <w:sz w:val="52"/>
      <w:szCs w:val="32"/>
      <w:lang w:val="x-none" w:eastAsia="x-none"/>
    </w:rPr>
  </w:style>
  <w:style w:type="character" w:customStyle="1" w:styleId="Heading2Char">
    <w:name w:val="Heading 2 Char"/>
    <w:link w:val="Heading2"/>
    <w:uiPriority w:val="9"/>
    <w:rsid w:val="0078499C"/>
    <w:rPr>
      <w:rFonts w:ascii="Times New Roman" w:eastAsia="Times New Roman" w:hAnsi="Times New Roman"/>
      <w:b/>
      <w:bCs/>
      <w:sz w:val="40"/>
      <w:szCs w:val="36"/>
      <w:lang w:val="x-none" w:eastAsia="x-none"/>
    </w:rPr>
  </w:style>
  <w:style w:type="character" w:customStyle="1" w:styleId="Heading3Char">
    <w:name w:val="Heading 3 Char"/>
    <w:link w:val="Heading3"/>
    <w:uiPriority w:val="9"/>
    <w:rsid w:val="00D579D9"/>
    <w:rPr>
      <w:rFonts w:ascii="Times New Roman" w:eastAsia="Times New Roman" w:hAnsi="Times New Roman"/>
      <w:b/>
      <w:bCs/>
      <w:sz w:val="36"/>
      <w:szCs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405A18"/>
    <w:rPr>
      <w:rFonts w:ascii="Times New Roman" w:eastAsia="Times New Roman" w:hAnsi="Times New Roman"/>
      <w:b/>
      <w:bCs/>
      <w:sz w:val="31"/>
      <w:szCs w:val="28"/>
      <w:lang w:val="x-none" w:eastAsia="x-none"/>
    </w:rPr>
  </w:style>
  <w:style w:type="character" w:customStyle="1" w:styleId="Heading5Char">
    <w:name w:val="Heading 5 Char"/>
    <w:link w:val="Heading5"/>
    <w:uiPriority w:val="9"/>
    <w:rsid w:val="00AE1812"/>
    <w:rPr>
      <w:rFonts w:ascii="Arial" w:eastAsia="Times New Roman" w:hAnsi="Arial"/>
      <w:b/>
      <w:bCs/>
      <w:iCs/>
      <w:sz w:val="34"/>
      <w:szCs w:val="26"/>
      <w:lang w:val="x-none" w:eastAsia="x-none"/>
    </w:rPr>
  </w:style>
  <w:style w:type="character" w:customStyle="1" w:styleId="Heading6Char">
    <w:name w:val="Heading 6 Char"/>
    <w:link w:val="Heading6"/>
    <w:uiPriority w:val="9"/>
    <w:rsid w:val="001333AD"/>
    <w:rPr>
      <w:rFonts w:ascii="Arial" w:eastAsia="Times New Roman" w:hAnsi="Arial"/>
      <w:i/>
      <w:iCs/>
      <w:sz w:val="27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rsid w:val="00AE61CD"/>
    <w:rPr>
      <w:rFonts w:ascii="Times New Roman" w:eastAsia="Times New Roman" w:hAnsi="Times New Roman"/>
      <w:i/>
      <w:iCs/>
      <w:sz w:val="30"/>
      <w:lang w:val="x-none" w:eastAsia="x-none"/>
    </w:rPr>
  </w:style>
  <w:style w:type="character" w:customStyle="1" w:styleId="Heading8Char">
    <w:name w:val="Heading 8 Char"/>
    <w:link w:val="Heading8"/>
    <w:uiPriority w:val="9"/>
    <w:rsid w:val="009048C0"/>
    <w:rPr>
      <w:rFonts w:ascii="Times New Roman" w:eastAsia="Times New Roman" w:hAnsi="Times New Roman"/>
      <w:i/>
      <w:sz w:val="30"/>
      <w:szCs w:val="21"/>
      <w:lang w:val="x-none" w:eastAsia="x-none"/>
    </w:rPr>
  </w:style>
  <w:style w:type="character" w:customStyle="1" w:styleId="Heading9Char">
    <w:name w:val="Heading 9 Char"/>
    <w:link w:val="Heading9"/>
    <w:uiPriority w:val="9"/>
    <w:rsid w:val="009C705B"/>
    <w:rPr>
      <w:rFonts w:ascii="Times New Roman" w:eastAsia="Times New Roman" w:hAnsi="Times New Roman"/>
      <w:i/>
      <w:iCs/>
      <w:sz w:val="30"/>
      <w:szCs w:val="21"/>
      <w:lang w:val="x-none" w:eastAsia="x-none"/>
    </w:rPr>
  </w:style>
  <w:style w:type="character" w:customStyle="1" w:styleId="createdate">
    <w:name w:val="createdate"/>
    <w:basedOn w:val="DefaultParagraphFont"/>
    <w:rsid w:val="00264B66"/>
  </w:style>
  <w:style w:type="paragraph" w:styleId="NormalWeb">
    <w:name w:val="Normal (Web)"/>
    <w:basedOn w:val="Normal"/>
    <w:link w:val="NormalWebChar"/>
    <w:uiPriority w:val="99"/>
    <w:unhideWhenUsed/>
    <w:rsid w:val="00264B66"/>
    <w:pPr>
      <w:spacing w:after="10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E56B1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64B66"/>
  </w:style>
  <w:style w:type="paragraph" w:styleId="BalloonText">
    <w:name w:val="Balloon Text"/>
    <w:basedOn w:val="Normal"/>
    <w:link w:val="BalloonTextChar"/>
    <w:uiPriority w:val="99"/>
    <w:semiHidden/>
    <w:unhideWhenUsed/>
    <w:rsid w:val="00264B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64B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7F"/>
  </w:style>
  <w:style w:type="paragraph" w:styleId="Footer">
    <w:name w:val="footer"/>
    <w:basedOn w:val="Normal"/>
    <w:link w:val="FooterChar"/>
    <w:uiPriority w:val="99"/>
    <w:unhideWhenUsed/>
    <w:rsid w:val="00D9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7F"/>
  </w:style>
  <w:style w:type="character" w:styleId="PageNumber">
    <w:name w:val="page number"/>
    <w:basedOn w:val="DefaultParagraphFont"/>
    <w:rsid w:val="00BB415E"/>
  </w:style>
  <w:style w:type="paragraph" w:styleId="EndnoteText">
    <w:name w:val="endnote text"/>
    <w:basedOn w:val="Normal"/>
    <w:link w:val="EndnoteTextChar"/>
    <w:uiPriority w:val="99"/>
    <w:unhideWhenUsed/>
    <w:rsid w:val="00FE17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176E"/>
  </w:style>
  <w:style w:type="character" w:styleId="EndnoteReference">
    <w:name w:val="endnote reference"/>
    <w:uiPriority w:val="99"/>
    <w:unhideWhenUsed/>
    <w:rsid w:val="00FE176E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FE17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176E"/>
  </w:style>
  <w:style w:type="character" w:styleId="FootnoteReference">
    <w:name w:val="footnote reference"/>
    <w:uiPriority w:val="99"/>
    <w:unhideWhenUsed/>
    <w:rsid w:val="00FE176E"/>
    <w:rPr>
      <w:vertAlign w:val="superscript"/>
    </w:rPr>
  </w:style>
  <w:style w:type="character" w:styleId="Strong">
    <w:name w:val="Strong"/>
    <w:uiPriority w:val="22"/>
    <w:qFormat/>
    <w:rsid w:val="002908D1"/>
    <w:rPr>
      <w:b/>
      <w:bCs/>
    </w:rPr>
  </w:style>
  <w:style w:type="character" w:styleId="Emphasis">
    <w:name w:val="Emphasis"/>
    <w:uiPriority w:val="20"/>
    <w:qFormat/>
    <w:rsid w:val="002908D1"/>
    <w:rPr>
      <w:i/>
      <w:iCs/>
    </w:rPr>
  </w:style>
  <w:style w:type="table" w:styleId="TableGrid">
    <w:name w:val="Table Grid"/>
    <w:basedOn w:val="TableNormal"/>
    <w:uiPriority w:val="59"/>
    <w:rsid w:val="00DB76D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1F590C"/>
    <w:pPr>
      <w:ind w:left="720"/>
      <w:contextualSpacing/>
    </w:pPr>
  </w:style>
  <w:style w:type="character" w:styleId="Hyperlink">
    <w:name w:val="Hyperlink"/>
    <w:uiPriority w:val="99"/>
    <w:unhideWhenUsed/>
    <w:rsid w:val="008955B7"/>
    <w:rPr>
      <w:color w:val="0000FF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227F23"/>
    <w:pPr>
      <w:spacing w:before="120" w:after="0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Mosaic1">
    <w:name w:val="Mosaic 1"/>
    <w:link w:val="Mosaic1Ch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character" w:customStyle="1" w:styleId="Mosaic1Char">
    <w:name w:val="Mosaic 1 Char"/>
    <w:link w:val="Mosaic1"/>
    <w:rsid w:val="00CF0228"/>
    <w:rPr>
      <w:rFonts w:eastAsia="Times New Roman"/>
      <w:sz w:val="22"/>
      <w:szCs w:val="22"/>
      <w:lang w:val="en-US" w:eastAsia="en-US" w:bidi="ar-SA"/>
    </w:rPr>
  </w:style>
  <w:style w:type="character" w:customStyle="1" w:styleId="TOC1Char">
    <w:name w:val="TOC 1 Char"/>
    <w:link w:val="TOC1"/>
    <w:uiPriority w:val="39"/>
    <w:rsid w:val="00227F23"/>
    <w:rPr>
      <w:rFonts w:ascii="Arial" w:hAnsi="Arial" w:cs="Arial"/>
      <w:b/>
      <w:bCs/>
      <w:i/>
      <w:iCs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B543E"/>
    <w:pPr>
      <w:spacing w:before="120" w:after="0"/>
      <w:ind w:left="220"/>
      <w:jc w:val="left"/>
    </w:pPr>
    <w:rPr>
      <w:rFonts w:ascii="Arial" w:hAnsi="Arial" w:cs="Arial"/>
      <w:b/>
      <w:bCs/>
    </w:rPr>
  </w:style>
  <w:style w:type="paragraph" w:customStyle="1" w:styleId="00-A">
    <w:name w:val="00-A"/>
    <w:basedOn w:val="Normal"/>
    <w:qFormat/>
    <w:rsid w:val="00C80E63"/>
    <w:pPr>
      <w:spacing w:after="0" w:line="240" w:lineRule="auto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styleId="TOC3">
    <w:name w:val="toc 3"/>
    <w:basedOn w:val="Normal"/>
    <w:next w:val="Normal"/>
    <w:uiPriority w:val="39"/>
    <w:unhideWhenUsed/>
    <w:qFormat/>
    <w:rsid w:val="00EC3858"/>
    <w:pPr>
      <w:spacing w:after="0"/>
      <w:ind w:left="440"/>
      <w:jc w:val="left"/>
    </w:pPr>
    <w:rPr>
      <w:rFonts w:ascii="Arial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B543E"/>
    <w:pPr>
      <w:spacing w:after="0"/>
      <w:ind w:left="660"/>
      <w:jc w:val="left"/>
    </w:pPr>
    <w:rPr>
      <w:rFonts w:ascii="Arial" w:hAnsi="Arial" w:cs="Arial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C3858"/>
    <w:pPr>
      <w:spacing w:after="0"/>
      <w:ind w:left="880"/>
      <w:jc w:val="left"/>
    </w:pPr>
    <w:rPr>
      <w:rFonts w:ascii="Arial" w:hAnsi="Arial" w:cs="Arial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C3858"/>
    <w:pPr>
      <w:spacing w:after="0"/>
      <w:ind w:left="1100"/>
      <w:jc w:val="left"/>
    </w:pPr>
    <w:rPr>
      <w:rFonts w:ascii="Arial" w:hAnsi="Arial" w:cs="Arial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C3858"/>
    <w:pPr>
      <w:spacing w:after="0"/>
      <w:ind w:left="1320"/>
      <w:jc w:val="left"/>
    </w:pPr>
    <w:rPr>
      <w:rFonts w:ascii="Arial" w:hAnsi="Arial" w:cs="Arial"/>
      <w:sz w:val="20"/>
      <w:szCs w:val="20"/>
    </w:rPr>
  </w:style>
  <w:style w:type="paragraph" w:styleId="TOC8">
    <w:name w:val="toc 8"/>
    <w:basedOn w:val="Normal"/>
    <w:next w:val="Normal"/>
    <w:link w:val="TOC8Char"/>
    <w:autoRedefine/>
    <w:uiPriority w:val="39"/>
    <w:unhideWhenUsed/>
    <w:rsid w:val="00692B27"/>
    <w:pPr>
      <w:spacing w:after="0"/>
      <w:ind w:left="1540"/>
      <w:jc w:val="left"/>
    </w:pPr>
    <w:rPr>
      <w:rFonts w:ascii="Arial" w:hAnsi="Arial" w:cs="Arial"/>
      <w:sz w:val="20"/>
      <w:szCs w:val="20"/>
    </w:rPr>
  </w:style>
  <w:style w:type="character" w:customStyle="1" w:styleId="TOC8Char">
    <w:name w:val="TOC 8 Char"/>
    <w:link w:val="TOC8"/>
    <w:uiPriority w:val="39"/>
    <w:rsid w:val="00692B27"/>
    <w:rPr>
      <w:rFonts w:ascii="Arial" w:hAnsi="Arial" w:cs="Arial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692B27"/>
    <w:pPr>
      <w:spacing w:after="0"/>
      <w:ind w:left="1760"/>
      <w:jc w:val="left"/>
    </w:pPr>
    <w:rPr>
      <w:rFonts w:ascii="Arial" w:hAnsi="Arial" w:cs="Arial"/>
      <w:sz w:val="20"/>
      <w:szCs w:val="20"/>
    </w:rPr>
  </w:style>
  <w:style w:type="paragraph" w:styleId="NoSpacing">
    <w:name w:val="No Spacing"/>
    <w:link w:val="NoSpacingChar"/>
    <w:uiPriority w:val="1"/>
    <w:qFormat/>
    <w:rsid w:val="00E56B1C"/>
    <w:pPr>
      <w:spacing w:line="288" w:lineRule="auto"/>
      <w:jc w:val="both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E56B1C"/>
    <w:rPr>
      <w:sz w:val="22"/>
      <w:szCs w:val="22"/>
      <w:lang w:val="en-US" w:eastAsia="en-US" w:bidi="ar-SA"/>
    </w:rPr>
  </w:style>
  <w:style w:type="paragraph" w:customStyle="1" w:styleId="BT">
    <w:name w:val="BT"/>
    <w:basedOn w:val="Normal"/>
    <w:qFormat/>
    <w:rsid w:val="00C80E63"/>
    <w:pPr>
      <w:spacing w:after="100" w:line="240" w:lineRule="auto"/>
      <w:jc w:val="center"/>
    </w:pPr>
    <w:rPr>
      <w:rFonts w:ascii="Times New Roman" w:hAnsi="Times New Roman"/>
      <w:sz w:val="40"/>
      <w:szCs w:val="40"/>
    </w:rPr>
  </w:style>
  <w:style w:type="paragraph" w:customStyle="1" w:styleId="Transcend">
    <w:name w:val="Transcend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">
    <w:name w:val="Motio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eaofCircle">
    <w:name w:val="Area of Circl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inomialTheorem">
    <w:name w:val="Binomial Theore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ansionofaSum">
    <w:name w:val="Expansion of a Su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FourierSeries">
    <w:name w:val="Fourier Serie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ythagoreanTheorem">
    <w:name w:val="Pythagorean Theore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QuadraticFormula">
    <w:name w:val="Quadratic Formula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ylorExpansion">
    <w:name w:val="Taylor Expansio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gIdentity1">
    <w:name w:val="Trig Identity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gIdentity2">
    <w:name w:val="Trig Identity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06">
    <w:name w:val="06"/>
    <w:basedOn w:val="Heading7"/>
    <w:link w:val="06Char"/>
    <w:qFormat/>
    <w:rsid w:val="00CA4F78"/>
    <w:pPr>
      <w:ind w:firstLine="720"/>
    </w:pPr>
    <w:rPr>
      <w:i w:val="0"/>
      <w:iCs w:val="0"/>
      <w:color w:val="003399"/>
      <w:szCs w:val="40"/>
    </w:rPr>
  </w:style>
  <w:style w:type="character" w:customStyle="1" w:styleId="06Char">
    <w:name w:val="06 Char"/>
    <w:link w:val="06"/>
    <w:rsid w:val="00CA4F78"/>
    <w:rPr>
      <w:rFonts w:ascii="Times New Roman" w:eastAsia="Times New Roman" w:hAnsi="Times New Roman"/>
      <w:i w:val="0"/>
      <w:iCs w:val="0"/>
      <w:color w:val="003399"/>
      <w:sz w:val="40"/>
      <w:szCs w:val="40"/>
    </w:rPr>
  </w:style>
  <w:style w:type="paragraph" w:customStyle="1" w:styleId="ModEvenPage">
    <w:name w:val="Mod (Even Page)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OddPage">
    <w:name w:val="Mod (Odd Page)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">
    <w:name w:val="Pinstripes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EvenPage">
    <w:name w:val="Motion (Even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OddPage">
    <w:name w:val="Motion (Odd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">
    <w:name w:val="Tiles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EvenPage">
    <w:name w:val="Contrast (Even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OddPage">
    <w:name w:val="Contrast (Odd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lankThreeColumns">
    <w:name w:val="Blank (Three Columns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1">
    <w:name w:val="Pinstripes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">
    <w:name w:val="Exposure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EvenPage1">
    <w:name w:val="Motion (Even Page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OddPage1">
    <w:name w:val="Motion (Odd Page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1">
    <w:name w:val="Tiles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lankThreeColumns1">
    <w:name w:val="Blank (Three Columns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1">
    <w:name w:val="Accent Bar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2">
    <w:name w:val="Accent Bar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3">
    <w:name w:val="Accent Bar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">
    <w:name w:val="Bracket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ts">
    <w:name w:val="Dot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Italics">
    <w:name w:val="Large Italic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Color">
    <w:name w:val="Large Colo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">
    <w:name w:val="Mosaic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gNumber1">
    <w:name w:val="Pg. Number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lainNumber">
    <w:name w:val="Plain Numbe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oman">
    <w:name w:val="Roma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oundedRectangle">
    <w:name w:val="Rounded Rectangl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des">
    <w:name w:val="Tilde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">
    <w:name w:val="Top Lin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">
    <w:name w:val="Two Bar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1">
    <w:name w:val="Arrow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2">
    <w:name w:val="Arrow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xItalics1">
    <w:name w:val="Box Italics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xItalics2">
    <w:name w:val="Box Italic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2">
    <w:name w:val="Bracket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gEar">
    <w:name w:val="Dog Ear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1">
    <w:name w:val="Large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2">
    <w:name w:val="Large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2">
    <w:name w:val="Mosaic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3">
    <w:name w:val="Mosaic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1">
    <w:name w:val="Outline Circle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2">
    <w:name w:val="Outline Circle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3">
    <w:name w:val="Outline Circle 3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ibbon">
    <w:name w:val="Ribbon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E56B1C"/>
    <w:pPr>
      <w:spacing w:after="0" w:line="240" w:lineRule="auto"/>
    </w:pPr>
    <w:rPr>
      <w:rFonts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E56B1C"/>
    <w:rPr>
      <w:rFonts w:eastAsia="Times New Roman" w:hAnsi="Tahoma"/>
      <w:sz w:val="16"/>
      <w:szCs w:val="16"/>
    </w:rPr>
  </w:style>
  <w:style w:type="paragraph" w:customStyle="1" w:styleId="Square1">
    <w:name w:val="Square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quare2">
    <w:name w:val="Square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quare3">
    <w:name w:val="Square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edPages1">
    <w:name w:val="Stacked Pages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edPages2">
    <w:name w:val="Stacked Pages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r">
    <w:name w:val="Star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b1">
    <w:name w:val="Tab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b2">
    <w:name w:val="Tab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1">
    <w:name w:val="Top Lin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2">
    <w:name w:val="Top Line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val">
    <w:name w:val="Oval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croll">
    <w:name w:val="Scroll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angle1">
    <w:name w:val="Triangle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angle2">
    <w:name w:val="Triangle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1">
    <w:name w:val="Two Bars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2">
    <w:name w:val="Two Bar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1">
    <w:name w:val="Vertical Outlin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2">
    <w:name w:val="Vertical Outline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Left">
    <w:name w:val="Accent Bar  Lef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Right">
    <w:name w:val="Accent Bar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Left">
    <w:name w:val="Arrow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Right">
    <w:name w:val="Arrow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rderLeft">
    <w:name w:val="Border  Lef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rderRight">
    <w:name w:val="Border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Left">
    <w:name w:val="Circle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Right">
    <w:name w:val="Circle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Left">
    <w:name w:val="Large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Right">
    <w:name w:val="Large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rbitLeft">
    <w:name w:val="Orbit  Left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rbitRight">
    <w:name w:val="Orbit  Right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Left">
    <w:name w:val="Vertical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Right">
    <w:name w:val="Vertical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21">
    <w:name w:val="Brackets 2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">
    <w:name w:val="Circle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Italics1">
    <w:name w:val="Large Italics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11">
    <w:name w:val="Vertical Outline 1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21">
    <w:name w:val="Vertical Outline 2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yLarge">
    <w:name w:val="Very Larg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table" w:customStyle="1" w:styleId="LightList1">
    <w:name w:val="Light List1"/>
    <w:basedOn w:val="TableNormal"/>
    <w:uiPriority w:val="61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3">
    <w:name w:val="Light List Accent 3"/>
    <w:basedOn w:val="TableNormal"/>
    <w:uiPriority w:val="61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List2-Accent1">
    <w:name w:val="Medium List 2 Accent 1"/>
    <w:basedOn w:val="TableNormal"/>
    <w:uiPriority w:val="66"/>
    <w:rsid w:val="00E56B1C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E56B1C"/>
    <w:pPr>
      <w:tabs>
        <w:tab w:val="decimal" w:pos="360"/>
      </w:tabs>
    </w:pPr>
    <w:rPr>
      <w:rFonts w:eastAsia="Times New Roman"/>
    </w:rPr>
  </w:style>
  <w:style w:type="character" w:styleId="SubtleEmphasis">
    <w:name w:val="Subtle Emphasis"/>
    <w:uiPriority w:val="19"/>
    <w:qFormat/>
    <w:rsid w:val="00E56B1C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E56B1C"/>
    <w:rPr>
      <w:rFonts w:eastAsia="Times New Roman"/>
      <w:color w:val="365F9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2-Accent5">
    <w:name w:val="Medium Shading 2 Accent 5"/>
    <w:basedOn w:val="TableNormal"/>
    <w:uiPriority w:val="64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Normal"/>
    <w:uiPriority w:val="99"/>
    <w:qFormat/>
    <w:rsid w:val="00E56B1C"/>
    <w:pPr>
      <w:jc w:val="center"/>
    </w:pPr>
    <w:rPr>
      <w:rFonts w:eastAsia="Times New Roman"/>
      <w:sz w:val="28"/>
      <w:szCs w:val="28"/>
      <w:lang w:bidi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E56B1C"/>
    <w:pPr>
      <w:jc w:val="right"/>
    </w:pPr>
    <w:rPr>
      <w:rFonts w:ascii="Cambria" w:eastAsia="Times New Roman" w:hAnsi="Cambria"/>
      <w:color w:val="7F7F7F"/>
      <w:sz w:val="22"/>
      <w:szCs w:val="22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">
    <w:name w:val="Calendar 4"/>
    <w:basedOn w:val="TableNormal"/>
    <w:uiPriority w:val="99"/>
    <w:qFormat/>
    <w:rsid w:val="00E56B1C"/>
    <w:pPr>
      <w:snapToGrid w:val="0"/>
    </w:pPr>
    <w:rPr>
      <w:rFonts w:eastAsia="Times New Roman"/>
      <w:b/>
      <w:bCs/>
      <w:color w:val="D9D9D9"/>
      <w:sz w:val="16"/>
      <w:szCs w:val="16"/>
      <w:lang w:bidi="en-US"/>
    </w:rPr>
    <w:tblPr>
      <w:tblStyleRow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ConservativeQuote">
    <w:name w:val="Conservativ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servativeSidebar">
    <w:name w:val="Conservativ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delineQuote">
    <w:name w:val="Sidelin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delineSidebar">
    <w:name w:val="Sidelin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sQuote">
    <w:name w:val="Stack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sSidebar">
    <w:name w:val="Stack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ustereQuote">
    <w:name w:val="Auster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ustereSidebar">
    <w:name w:val="Auster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lphabetQuote">
    <w:name w:val="Alphabet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lphabetSidebar">
    <w:name w:val="Alphabet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nnualQuote">
    <w:name w:val="Annual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nnualSidebar">
    <w:name w:val="Annual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ubiclesQuote">
    <w:name w:val="Cubicl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ubiclesSidebar">
    <w:name w:val="Cubicl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Quote">
    <w:name w:val="Mod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Sidebar">
    <w:name w:val="Mod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Quote">
    <w:name w:val="Pinstrip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Sidebar">
    <w:name w:val="Pinstrip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anscendQuote">
    <w:name w:val="Transcend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anscendSidebar">
    <w:name w:val="Transcend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Quote">
    <w:name w:val="Exposur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Sidebar">
    <w:name w:val="Exposur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uzzleQuote">
    <w:name w:val="Puzzl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uzzleSidebar">
    <w:name w:val="Puzzl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Quote">
    <w:name w:val="Motion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Sidebar">
    <w:name w:val="Motion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Quote">
    <w:name w:val="Til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Sidebar">
    <w:name w:val="Til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Quote">
    <w:name w:val="Contrast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Sidebar">
    <w:name w:val="Contrast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ecorativeQuote">
    <w:name w:val="Decorativ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rsQuote">
    <w:name w:val="Star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ickyQuote">
    <w:name w:val="Sticky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esQuote">
    <w:name w:val="Brac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esQuote2">
    <w:name w:val="Braces Quote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mpleTextBox">
    <w:name w:val="Simple Text Box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6B1C"/>
    <w:pPr>
      <w:keepLines/>
      <w:spacing w:after="0"/>
      <w:outlineLvl w:val="9"/>
    </w:pPr>
    <w:rPr>
      <w:b w:val="0"/>
      <w:bCs w:val="0"/>
      <w:color w:val="365F91"/>
      <w:kern w:val="0"/>
    </w:rPr>
  </w:style>
  <w:style w:type="paragraph" w:customStyle="1" w:styleId="ASAP1">
    <w:name w:val="ASAP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SAP2">
    <w:name w:val="ASAP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FIDENTIAL1">
    <w:name w:val="CONFIDENTIAL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FIDENTIAL2">
    <w:name w:val="CONFIDENTIAL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NOTCOPY1">
    <w:name w:val="DO NOT COPY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NOTCOPY2">
    <w:name w:val="DO NOT COPY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RAFT1">
    <w:name w:val="DRAFT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RAFT2">
    <w:name w:val="DRAFT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AMPLE1">
    <w:name w:val="SAMPL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AMPLE2">
    <w:name w:val="SAMPLE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URGENT1">
    <w:name w:val="URGENT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URGENT2">
    <w:name w:val="URGENT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04">
    <w:name w:val="04"/>
    <w:basedOn w:val="Normal"/>
    <w:link w:val="04Char"/>
    <w:qFormat/>
    <w:rsid w:val="00E265F7"/>
    <w:pPr>
      <w:spacing w:after="100" w:line="240" w:lineRule="auto"/>
      <w:ind w:firstLine="720"/>
      <w:contextualSpacing/>
    </w:pPr>
    <w:rPr>
      <w:rFonts w:ascii="Times New Roman" w:eastAsia="Times New Roman" w:hAnsi="Times New Roman"/>
      <w:bCs/>
      <w:i/>
      <w:sz w:val="40"/>
      <w:szCs w:val="28"/>
      <w:lang w:val="x-none" w:eastAsia="x-none"/>
    </w:rPr>
  </w:style>
  <w:style w:type="character" w:customStyle="1" w:styleId="04Char">
    <w:name w:val="04 Char"/>
    <w:link w:val="04"/>
    <w:rsid w:val="00E265F7"/>
    <w:rPr>
      <w:rFonts w:ascii="Times New Roman" w:eastAsia="Times New Roman" w:hAnsi="Times New Roman"/>
      <w:bCs/>
      <w:i/>
      <w:sz w:val="40"/>
      <w:szCs w:val="28"/>
    </w:rPr>
  </w:style>
  <w:style w:type="paragraph" w:styleId="Revision">
    <w:name w:val="Revision"/>
    <w:hidden/>
    <w:uiPriority w:val="99"/>
    <w:semiHidden/>
    <w:rsid w:val="00E56B1C"/>
    <w:pPr>
      <w:spacing w:line="288" w:lineRule="auto"/>
      <w:jc w:val="both"/>
    </w:pPr>
    <w:rPr>
      <w:sz w:val="22"/>
      <w:szCs w:val="22"/>
      <w:lang w:val="en-US" w:eastAsia="en-US"/>
    </w:rPr>
  </w:style>
  <w:style w:type="paragraph" w:customStyle="1" w:styleId="MUCLUCCAP1">
    <w:name w:val="MUC LUC CAP 1"/>
    <w:basedOn w:val="Normal"/>
    <w:link w:val="MUCLUCCAP1Char"/>
    <w:rsid w:val="00E56B1C"/>
    <w:pPr>
      <w:spacing w:after="100" w:line="240" w:lineRule="auto"/>
      <w:jc w:val="center"/>
    </w:pPr>
    <w:rPr>
      <w:rFonts w:ascii="Times New Roman" w:eastAsia="Times New Roman" w:hAnsi="Times New Roman"/>
      <w:b/>
      <w:sz w:val="32"/>
      <w:szCs w:val="32"/>
      <w:lang w:val="x-none" w:eastAsia="zh-CN"/>
    </w:rPr>
  </w:style>
  <w:style w:type="character" w:customStyle="1" w:styleId="MUCLUCCAP1Char">
    <w:name w:val="MUC LUC CAP 1 Char"/>
    <w:link w:val="MUCLUCCAP1"/>
    <w:rsid w:val="00E56B1C"/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00-B">
    <w:name w:val="00-B"/>
    <w:basedOn w:val="Normal"/>
    <w:qFormat/>
    <w:rsid w:val="00C80E63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customStyle="1" w:styleId="00-C">
    <w:name w:val="00-C"/>
    <w:basedOn w:val="Normal"/>
    <w:qFormat/>
    <w:rsid w:val="00C80E63"/>
    <w:pPr>
      <w:spacing w:after="0" w:line="240" w:lineRule="auto"/>
      <w:jc w:val="center"/>
    </w:pPr>
    <w:rPr>
      <w:rFonts w:ascii="Arial" w:eastAsia="Times New Roman" w:hAnsi="Arial" w:cs="Arial"/>
      <w:b/>
      <w:sz w:val="40"/>
      <w:szCs w:val="32"/>
      <w:lang w:eastAsia="zh-CN"/>
    </w:rPr>
  </w:style>
  <w:style w:type="paragraph" w:customStyle="1" w:styleId="07">
    <w:name w:val="07"/>
    <w:basedOn w:val="Normal"/>
    <w:link w:val="07Char"/>
    <w:qFormat/>
    <w:rsid w:val="00A407B6"/>
    <w:pPr>
      <w:spacing w:after="100" w:line="240" w:lineRule="auto"/>
      <w:ind w:firstLine="720"/>
    </w:pPr>
    <w:rPr>
      <w:rFonts w:ascii="Times New Roman" w:hAnsi="Times New Roman"/>
      <w:color w:val="003399"/>
      <w:sz w:val="40"/>
      <w:szCs w:val="40"/>
      <w:lang w:val="x-none" w:eastAsia="x-none"/>
    </w:rPr>
  </w:style>
  <w:style w:type="character" w:customStyle="1" w:styleId="07Char">
    <w:name w:val="07 Char"/>
    <w:link w:val="07"/>
    <w:rsid w:val="00A407B6"/>
    <w:rPr>
      <w:rFonts w:ascii="Times New Roman" w:hAnsi="Times New Roman"/>
      <w:color w:val="003399"/>
      <w:sz w:val="40"/>
      <w:szCs w:val="40"/>
    </w:rPr>
  </w:style>
  <w:style w:type="paragraph" w:customStyle="1" w:styleId="01">
    <w:name w:val="01"/>
    <w:basedOn w:val="Normal"/>
    <w:qFormat/>
    <w:rsid w:val="00C80E63"/>
    <w:pPr>
      <w:spacing w:after="100" w:line="240" w:lineRule="auto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customStyle="1" w:styleId="03">
    <w:name w:val="03"/>
    <w:basedOn w:val="Normal"/>
    <w:qFormat/>
    <w:rsid w:val="00307EE1"/>
    <w:pPr>
      <w:spacing w:after="100" w:line="240" w:lineRule="auto"/>
    </w:pPr>
    <w:rPr>
      <w:rFonts w:ascii="Times New Roman" w:eastAsia="Times New Roman" w:hAnsi="Times New Roman"/>
      <w:b/>
      <w:i/>
      <w:sz w:val="40"/>
      <w:szCs w:val="32"/>
      <w:lang w:eastAsia="zh-CN"/>
    </w:rPr>
  </w:style>
  <w:style w:type="paragraph" w:customStyle="1" w:styleId="02">
    <w:name w:val="02"/>
    <w:basedOn w:val="Normal"/>
    <w:qFormat/>
    <w:rsid w:val="00C80E63"/>
    <w:pPr>
      <w:spacing w:after="100" w:line="240" w:lineRule="auto"/>
    </w:pPr>
    <w:rPr>
      <w:rFonts w:ascii="Times New Roman" w:eastAsia="Times New Roman" w:hAnsi="Times New Roman"/>
      <w:b/>
      <w:i/>
      <w:sz w:val="40"/>
      <w:szCs w:val="32"/>
      <w:lang w:eastAsia="zh-CN"/>
    </w:rPr>
  </w:style>
  <w:style w:type="paragraph" w:customStyle="1" w:styleId="05">
    <w:name w:val="05"/>
    <w:basedOn w:val="Normal"/>
    <w:qFormat/>
    <w:rsid w:val="008B0812"/>
    <w:pPr>
      <w:tabs>
        <w:tab w:val="left" w:pos="720"/>
      </w:tabs>
      <w:spacing w:after="100" w:line="240" w:lineRule="auto"/>
      <w:ind w:firstLine="720"/>
    </w:pPr>
    <w:rPr>
      <w:rFonts w:ascii="Times New Roman" w:eastAsia="Times New Roman" w:hAnsi="Times New Roman"/>
      <w:b/>
      <w:i/>
      <w:color w:val="003399"/>
      <w:sz w:val="40"/>
      <w:szCs w:val="32"/>
      <w:lang w:eastAsia="zh-CN"/>
    </w:rPr>
  </w:style>
  <w:style w:type="paragraph" w:customStyle="1" w:styleId="Style4">
    <w:name w:val="Style4"/>
    <w:basedOn w:val="Normal"/>
    <w:link w:val="Style4Char"/>
    <w:rsid w:val="00E56B1C"/>
    <w:pPr>
      <w:spacing w:after="10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Style4Char">
    <w:name w:val="Style4 Char"/>
    <w:link w:val="Style4"/>
    <w:rsid w:val="00E56B1C"/>
    <w:rPr>
      <w:rFonts w:ascii="Times New Roman" w:eastAsia="Times New Roman" w:hAnsi="Times New Roman"/>
      <w:sz w:val="28"/>
      <w:szCs w:val="28"/>
    </w:rPr>
  </w:style>
  <w:style w:type="paragraph" w:customStyle="1" w:styleId="Style5">
    <w:name w:val="Style5"/>
    <w:basedOn w:val="Normal"/>
    <w:link w:val="Style5Char"/>
    <w:rsid w:val="00E56B1C"/>
    <w:pPr>
      <w:spacing w:after="10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Style5Char">
    <w:name w:val="Style5 Char"/>
    <w:link w:val="Style5"/>
    <w:rsid w:val="00E56B1C"/>
    <w:rPr>
      <w:rFonts w:ascii="Times New Roman" w:eastAsia="Times New Roman" w:hAnsi="Times New Roman"/>
      <w:sz w:val="28"/>
      <w:szCs w:val="28"/>
    </w:rPr>
  </w:style>
  <w:style w:type="paragraph" w:customStyle="1" w:styleId="thodich">
    <w:name w:val="thodich"/>
    <w:basedOn w:val="Normal"/>
    <w:rsid w:val="00E56B1C"/>
    <w:pPr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"/>
    <w:rsid w:val="00261481"/>
    <w:pPr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1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261481"/>
    <w:rPr>
      <w:rFonts w:ascii="Courier New" w:eastAsia="Times New Roman" w:hAnsi="Courier New" w:cs="Courier New"/>
    </w:rPr>
  </w:style>
  <w:style w:type="paragraph" w:styleId="Title">
    <w:name w:val="Title"/>
    <w:basedOn w:val="Normal"/>
    <w:next w:val="Normal"/>
    <w:link w:val="TitleChar"/>
    <w:uiPriority w:val="10"/>
    <w:qFormat/>
    <w:rsid w:val="0026148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zh-CN"/>
    </w:rPr>
  </w:style>
  <w:style w:type="character" w:customStyle="1" w:styleId="TitleChar">
    <w:name w:val="Title Char"/>
    <w:link w:val="Title"/>
    <w:uiPriority w:val="10"/>
    <w:rsid w:val="00261481"/>
    <w:rPr>
      <w:rFonts w:ascii="Cambria" w:eastAsia="Times New Roman" w:hAnsi="Cambria"/>
      <w:b/>
      <w:bCs/>
      <w:kern w:val="28"/>
      <w:sz w:val="32"/>
      <w:szCs w:val="32"/>
      <w:lang w:eastAsia="zh-CN"/>
    </w:rPr>
  </w:style>
  <w:style w:type="paragraph" w:customStyle="1" w:styleId="Default">
    <w:name w:val="Default"/>
    <w:rsid w:val="00464B4C"/>
    <w:pPr>
      <w:autoSpaceDE w:val="0"/>
      <w:autoSpaceDN w:val="0"/>
      <w:adjustRightInd w:val="0"/>
      <w:spacing w:line="288" w:lineRule="auto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t">
    <w:name w:val="ft"/>
    <w:basedOn w:val="DefaultParagraphFont"/>
    <w:rsid w:val="00925D75"/>
  </w:style>
  <w:style w:type="character" w:customStyle="1" w:styleId="apple-style-span">
    <w:name w:val="apple-style-span"/>
    <w:basedOn w:val="DefaultParagraphFont"/>
    <w:rsid w:val="00925D75"/>
  </w:style>
  <w:style w:type="paragraph" w:styleId="PlainText">
    <w:name w:val="Plain Text"/>
    <w:basedOn w:val="Normal"/>
    <w:link w:val="PlainTextChar"/>
    <w:uiPriority w:val="99"/>
    <w:unhideWhenUsed/>
    <w:rsid w:val="00925D75"/>
    <w:pPr>
      <w:spacing w:after="100" w:line="240" w:lineRule="auto"/>
      <w:ind w:firstLine="994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">
    <w:name w:val="Plain Text Char"/>
    <w:link w:val="PlainText"/>
    <w:uiPriority w:val="99"/>
    <w:rsid w:val="00925D75"/>
    <w:rPr>
      <w:rFonts w:ascii="Times New Roman" w:eastAsia="Times New Roman" w:hAnsi="Times New Roman"/>
      <w:sz w:val="24"/>
      <w:szCs w:val="24"/>
    </w:rPr>
  </w:style>
  <w:style w:type="character" w:customStyle="1" w:styleId="popup-comment">
    <w:name w:val="popup-comment"/>
    <w:basedOn w:val="DefaultParagraphFont"/>
    <w:rsid w:val="00CD3066"/>
  </w:style>
  <w:style w:type="paragraph" w:customStyle="1" w:styleId="08">
    <w:name w:val="08"/>
    <w:basedOn w:val="Normal"/>
    <w:link w:val="08Char"/>
    <w:qFormat/>
    <w:rsid w:val="00D41EF8"/>
    <w:pPr>
      <w:spacing w:after="100" w:line="240" w:lineRule="auto"/>
      <w:ind w:firstLine="720"/>
    </w:pPr>
    <w:rPr>
      <w:rFonts w:ascii="Times New Roman" w:hAnsi="Times New Roman"/>
      <w:i/>
      <w:color w:val="7030A0"/>
      <w:sz w:val="40"/>
      <w:szCs w:val="40"/>
      <w:lang w:val="x-none" w:eastAsia="x-none"/>
    </w:rPr>
  </w:style>
  <w:style w:type="character" w:customStyle="1" w:styleId="08Char">
    <w:name w:val="08 Char"/>
    <w:link w:val="08"/>
    <w:rsid w:val="00D41EF8"/>
    <w:rPr>
      <w:rFonts w:ascii="Times New Roman" w:hAnsi="Times New Roman"/>
      <w:i/>
      <w:color w:val="7030A0"/>
      <w:sz w:val="40"/>
      <w:szCs w:val="40"/>
    </w:rPr>
  </w:style>
  <w:style w:type="paragraph" w:customStyle="1" w:styleId="09">
    <w:name w:val="09"/>
    <w:basedOn w:val="Normal"/>
    <w:link w:val="09Char"/>
    <w:qFormat/>
    <w:rsid w:val="00D41EF8"/>
    <w:pPr>
      <w:spacing w:after="100" w:line="240" w:lineRule="auto"/>
      <w:ind w:firstLine="720"/>
    </w:pPr>
    <w:rPr>
      <w:rFonts w:ascii="Times New Roman" w:hAnsi="Times New Roman"/>
      <w:i/>
      <w:color w:val="006600"/>
      <w:sz w:val="40"/>
      <w:szCs w:val="40"/>
      <w:lang w:val="x-none" w:eastAsia="x-none"/>
    </w:rPr>
  </w:style>
  <w:style w:type="character" w:customStyle="1" w:styleId="09Char">
    <w:name w:val="09 Char"/>
    <w:link w:val="09"/>
    <w:rsid w:val="00D41EF8"/>
    <w:rPr>
      <w:rFonts w:ascii="Times New Roman" w:hAnsi="Times New Roman"/>
      <w:i/>
      <w:color w:val="006600"/>
      <w:sz w:val="40"/>
      <w:szCs w:val="40"/>
    </w:rPr>
  </w:style>
  <w:style w:type="character" w:styleId="LineNumber">
    <w:name w:val="line number"/>
    <w:basedOn w:val="DefaultParagraphFont"/>
    <w:uiPriority w:val="99"/>
    <w:semiHidden/>
    <w:unhideWhenUsed/>
    <w:rsid w:val="005B6271"/>
  </w:style>
  <w:style w:type="paragraph" w:customStyle="1" w:styleId="McLcCp1">
    <w:name w:val="Mục Lục Cấp 1"/>
    <w:basedOn w:val="Normal"/>
    <w:qFormat/>
    <w:rsid w:val="00AE5A2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McLcCp2">
    <w:name w:val="Mục Lục Cấp 2"/>
    <w:basedOn w:val="Normal"/>
    <w:qFormat/>
    <w:rsid w:val="00AE5A24"/>
    <w:pPr>
      <w:spacing w:after="0" w:line="240" w:lineRule="auto"/>
      <w:jc w:val="left"/>
    </w:pPr>
    <w:rPr>
      <w:rFonts w:ascii="Times New Roman" w:eastAsia="Times New Roman" w:hAnsi="Times New Roman"/>
      <w:sz w:val="32"/>
      <w:szCs w:val="32"/>
      <w:lang w:eastAsia="zh-CN"/>
    </w:rPr>
  </w:style>
  <w:style w:type="paragraph" w:customStyle="1" w:styleId="McLcCp3">
    <w:name w:val="Mục Lục Cấp 3"/>
    <w:basedOn w:val="Normal"/>
    <w:qFormat/>
    <w:rsid w:val="00AE5A24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32"/>
      <w:lang w:eastAsia="zh-CN"/>
    </w:rPr>
  </w:style>
  <w:style w:type="paragraph" w:customStyle="1" w:styleId="McLcCp4">
    <w:name w:val="Mục Lục Cấp 4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color w:val="C00000"/>
      <w:sz w:val="32"/>
      <w:szCs w:val="32"/>
      <w:u w:val="single"/>
      <w:lang w:eastAsia="zh-CN"/>
    </w:rPr>
  </w:style>
  <w:style w:type="paragraph" w:customStyle="1" w:styleId="McLcCp5">
    <w:name w:val="Mục Lục Cấp 5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McLcCp6">
    <w:name w:val="Mục Lục Cấp 6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sz w:val="32"/>
      <w:szCs w:val="32"/>
      <w:lang w:eastAsia="zh-CN"/>
    </w:rPr>
  </w:style>
  <w:style w:type="paragraph" w:customStyle="1" w:styleId="McLcCp55">
    <w:name w:val="Mục Lục Cấp 5.5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i/>
      <w:sz w:val="32"/>
      <w:szCs w:val="32"/>
      <w:lang w:eastAsia="zh-CN"/>
    </w:rPr>
  </w:style>
  <w:style w:type="paragraph" w:customStyle="1" w:styleId="McLcCp7">
    <w:name w:val="Mục Lục Cấp 7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3399"/>
      <w:sz w:val="32"/>
      <w:szCs w:val="32"/>
      <w:lang w:eastAsia="zh-CN"/>
    </w:rPr>
  </w:style>
  <w:style w:type="paragraph" w:customStyle="1" w:styleId="gtnd">
    <w:name w:val="gtnd"/>
    <w:basedOn w:val="Normal"/>
    <w:rsid w:val="00AE5A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Khon">
    <w:name w:val="Khoản"/>
    <w:basedOn w:val="Normal"/>
    <w:link w:val="KhonChar"/>
    <w:qFormat/>
    <w:rsid w:val="00F67CCF"/>
    <w:pPr>
      <w:spacing w:before="100" w:beforeAutospacing="1" w:after="100" w:afterAutospacing="1" w:line="240" w:lineRule="auto"/>
      <w:ind w:firstLine="450"/>
    </w:pPr>
    <w:rPr>
      <w:rFonts w:ascii="Times New Roman" w:eastAsia="Times New Roman" w:hAnsi="Times New Roman"/>
      <w:i/>
      <w:iCs/>
      <w:color w:val="000000"/>
      <w:sz w:val="30"/>
      <w:szCs w:val="30"/>
      <w:lang w:val="x-none" w:eastAsia="x-none"/>
    </w:rPr>
  </w:style>
  <w:style w:type="character" w:customStyle="1" w:styleId="KhonChar">
    <w:name w:val="Khoản Char"/>
    <w:link w:val="Khon"/>
    <w:rsid w:val="00F67CCF"/>
    <w:rPr>
      <w:rFonts w:ascii="Times New Roman" w:eastAsia="Times New Roman" w:hAnsi="Times New Roman"/>
      <w:i/>
      <w:iCs/>
      <w:color w:val="000000"/>
      <w:sz w:val="30"/>
      <w:szCs w:val="30"/>
    </w:rPr>
  </w:style>
  <w:style w:type="paragraph" w:customStyle="1" w:styleId="font5">
    <w:name w:val="font5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nt6">
    <w:name w:val="font6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font7">
    <w:name w:val="font7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C00000"/>
      <w:sz w:val="24"/>
      <w:szCs w:val="24"/>
    </w:rPr>
  </w:style>
  <w:style w:type="paragraph" w:customStyle="1" w:styleId="xl65">
    <w:name w:val="xl65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66">
    <w:name w:val="xl66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67">
    <w:name w:val="xl67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68">
    <w:name w:val="xl68"/>
    <w:basedOn w:val="Normal"/>
    <w:rsid w:val="008E64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73">
    <w:name w:val="xl73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reader-word-layer">
    <w:name w:val="reader-word-layer"/>
    <w:basedOn w:val="Normal"/>
    <w:rsid w:val="00971D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ine">
    <w:name w:val="line"/>
    <w:basedOn w:val="Normal"/>
    <w:rsid w:val="00971D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dicpy">
    <w:name w:val="dicpy"/>
    <w:rsid w:val="00971DBD"/>
  </w:style>
  <w:style w:type="paragraph" w:styleId="BodyText">
    <w:name w:val="Body Text"/>
    <w:basedOn w:val="Normal"/>
    <w:link w:val="BodyTextChar"/>
    <w:uiPriority w:val="1"/>
    <w:qFormat/>
    <w:rsid w:val="00D53ED0"/>
    <w:pPr>
      <w:widowControl w:val="0"/>
      <w:autoSpaceDE w:val="0"/>
      <w:autoSpaceDN w:val="0"/>
      <w:spacing w:after="0" w:line="240" w:lineRule="auto"/>
      <w:ind w:left="117"/>
      <w:jc w:val="left"/>
    </w:pPr>
    <w:rPr>
      <w:rFonts w:ascii="Palatino Linotype" w:eastAsia="Palatino Linotype" w:hAnsi="Palatino Linotype" w:cs="Palatino Linotype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53ED0"/>
    <w:rPr>
      <w:rFonts w:ascii="Palatino Linotype" w:eastAsia="Palatino Linotype" w:hAnsi="Palatino Linotype" w:cs="Palatino Linotype"/>
      <w:sz w:val="24"/>
      <w:szCs w:val="24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D53ED0"/>
    <w:pPr>
      <w:widowControl w:val="0"/>
      <w:autoSpaceDE w:val="0"/>
      <w:autoSpaceDN w:val="0"/>
      <w:spacing w:after="0" w:line="240" w:lineRule="auto"/>
      <w:jc w:val="left"/>
    </w:pPr>
    <w:rPr>
      <w:rFonts w:ascii="Palatino Linotype" w:eastAsia="Palatino Linotype" w:hAnsi="Palatino Linotype" w:cs="Palatino Linotype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AB"/>
    <w:pPr>
      <w:spacing w:after="200" w:line="276" w:lineRule="auto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579D9"/>
    <w:pPr>
      <w:keepNext/>
      <w:spacing w:before="100" w:beforeAutospacing="1" w:after="100" w:afterAutospacing="1" w:line="312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5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1"/>
    <w:qFormat/>
    <w:rsid w:val="0078499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/>
      <w:b/>
      <w:bCs/>
      <w:sz w:val="40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D579D9"/>
    <w:pPr>
      <w:keepNext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3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05A18"/>
    <w:pPr>
      <w:keepNext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31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AE1812"/>
    <w:pPr>
      <w:spacing w:before="100" w:beforeAutospacing="1" w:after="100" w:afterAutospacing="1" w:line="240" w:lineRule="auto"/>
      <w:outlineLvl w:val="4"/>
    </w:pPr>
    <w:rPr>
      <w:rFonts w:ascii="Arial" w:eastAsia="Times New Roman" w:hAnsi="Arial"/>
      <w:b/>
      <w:bCs/>
      <w:iCs/>
      <w:sz w:val="34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333AD"/>
    <w:pPr>
      <w:keepNext/>
      <w:keepLines/>
      <w:spacing w:before="100" w:beforeAutospacing="1" w:after="100" w:afterAutospacing="1" w:line="240" w:lineRule="auto"/>
      <w:outlineLvl w:val="5"/>
    </w:pPr>
    <w:rPr>
      <w:rFonts w:ascii="Arial" w:eastAsia="Times New Roman" w:hAnsi="Arial"/>
      <w:i/>
      <w:iCs/>
      <w:sz w:val="27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AE61CD"/>
    <w:pPr>
      <w:keepNext/>
      <w:keepLines/>
      <w:spacing w:before="100" w:beforeAutospacing="1" w:after="100" w:afterAutospacing="1" w:line="240" w:lineRule="auto"/>
      <w:ind w:left="504"/>
      <w:outlineLvl w:val="6"/>
    </w:pPr>
    <w:rPr>
      <w:rFonts w:ascii="Times New Roman" w:eastAsia="Times New Roman" w:hAnsi="Times New Roman"/>
      <w:i/>
      <w:iCs/>
      <w:sz w:val="3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48C0"/>
    <w:pPr>
      <w:keepNext/>
      <w:keepLines/>
      <w:spacing w:before="100" w:beforeAutospacing="1" w:after="100" w:afterAutospacing="1" w:line="240" w:lineRule="auto"/>
      <w:ind w:left="720"/>
      <w:jc w:val="left"/>
      <w:outlineLvl w:val="7"/>
    </w:pPr>
    <w:rPr>
      <w:rFonts w:ascii="Times New Roman" w:eastAsia="Times New Roman" w:hAnsi="Times New Roman"/>
      <w:i/>
      <w:sz w:val="30"/>
      <w:szCs w:val="21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705B"/>
    <w:pPr>
      <w:keepNext/>
      <w:keepLines/>
      <w:spacing w:before="100" w:beforeAutospacing="1" w:after="100" w:afterAutospacing="1" w:line="240" w:lineRule="auto"/>
      <w:ind w:left="720"/>
      <w:outlineLvl w:val="8"/>
    </w:pPr>
    <w:rPr>
      <w:rFonts w:ascii="Times New Roman" w:eastAsia="Times New Roman" w:hAnsi="Times New Roman"/>
      <w:i/>
      <w:iCs/>
      <w:sz w:val="30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79D9"/>
    <w:rPr>
      <w:rFonts w:ascii="Times New Roman" w:eastAsia="Times New Roman" w:hAnsi="Times New Roman"/>
      <w:b/>
      <w:bCs/>
      <w:kern w:val="32"/>
      <w:sz w:val="52"/>
      <w:szCs w:val="32"/>
      <w:lang w:val="x-none" w:eastAsia="x-none"/>
    </w:rPr>
  </w:style>
  <w:style w:type="character" w:customStyle="1" w:styleId="Heading2Char">
    <w:name w:val="Heading 2 Char"/>
    <w:link w:val="Heading2"/>
    <w:uiPriority w:val="9"/>
    <w:rsid w:val="0078499C"/>
    <w:rPr>
      <w:rFonts w:ascii="Times New Roman" w:eastAsia="Times New Roman" w:hAnsi="Times New Roman"/>
      <w:b/>
      <w:bCs/>
      <w:sz w:val="40"/>
      <w:szCs w:val="36"/>
      <w:lang w:val="x-none" w:eastAsia="x-none"/>
    </w:rPr>
  </w:style>
  <w:style w:type="character" w:customStyle="1" w:styleId="Heading3Char">
    <w:name w:val="Heading 3 Char"/>
    <w:link w:val="Heading3"/>
    <w:uiPriority w:val="9"/>
    <w:rsid w:val="00D579D9"/>
    <w:rPr>
      <w:rFonts w:ascii="Times New Roman" w:eastAsia="Times New Roman" w:hAnsi="Times New Roman"/>
      <w:b/>
      <w:bCs/>
      <w:sz w:val="36"/>
      <w:szCs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405A18"/>
    <w:rPr>
      <w:rFonts w:ascii="Times New Roman" w:eastAsia="Times New Roman" w:hAnsi="Times New Roman"/>
      <w:b/>
      <w:bCs/>
      <w:sz w:val="31"/>
      <w:szCs w:val="28"/>
      <w:lang w:val="x-none" w:eastAsia="x-none"/>
    </w:rPr>
  </w:style>
  <w:style w:type="character" w:customStyle="1" w:styleId="Heading5Char">
    <w:name w:val="Heading 5 Char"/>
    <w:link w:val="Heading5"/>
    <w:uiPriority w:val="9"/>
    <w:rsid w:val="00AE1812"/>
    <w:rPr>
      <w:rFonts w:ascii="Arial" w:eastAsia="Times New Roman" w:hAnsi="Arial"/>
      <w:b/>
      <w:bCs/>
      <w:iCs/>
      <w:sz w:val="34"/>
      <w:szCs w:val="26"/>
      <w:lang w:val="x-none" w:eastAsia="x-none"/>
    </w:rPr>
  </w:style>
  <w:style w:type="character" w:customStyle="1" w:styleId="Heading6Char">
    <w:name w:val="Heading 6 Char"/>
    <w:link w:val="Heading6"/>
    <w:uiPriority w:val="9"/>
    <w:rsid w:val="001333AD"/>
    <w:rPr>
      <w:rFonts w:ascii="Arial" w:eastAsia="Times New Roman" w:hAnsi="Arial"/>
      <w:i/>
      <w:iCs/>
      <w:sz w:val="27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rsid w:val="00AE61CD"/>
    <w:rPr>
      <w:rFonts w:ascii="Times New Roman" w:eastAsia="Times New Roman" w:hAnsi="Times New Roman"/>
      <w:i/>
      <w:iCs/>
      <w:sz w:val="30"/>
      <w:lang w:val="x-none" w:eastAsia="x-none"/>
    </w:rPr>
  </w:style>
  <w:style w:type="character" w:customStyle="1" w:styleId="Heading8Char">
    <w:name w:val="Heading 8 Char"/>
    <w:link w:val="Heading8"/>
    <w:uiPriority w:val="9"/>
    <w:rsid w:val="009048C0"/>
    <w:rPr>
      <w:rFonts w:ascii="Times New Roman" w:eastAsia="Times New Roman" w:hAnsi="Times New Roman"/>
      <w:i/>
      <w:sz w:val="30"/>
      <w:szCs w:val="21"/>
      <w:lang w:val="x-none" w:eastAsia="x-none"/>
    </w:rPr>
  </w:style>
  <w:style w:type="character" w:customStyle="1" w:styleId="Heading9Char">
    <w:name w:val="Heading 9 Char"/>
    <w:link w:val="Heading9"/>
    <w:uiPriority w:val="9"/>
    <w:rsid w:val="009C705B"/>
    <w:rPr>
      <w:rFonts w:ascii="Times New Roman" w:eastAsia="Times New Roman" w:hAnsi="Times New Roman"/>
      <w:i/>
      <w:iCs/>
      <w:sz w:val="30"/>
      <w:szCs w:val="21"/>
      <w:lang w:val="x-none" w:eastAsia="x-none"/>
    </w:rPr>
  </w:style>
  <w:style w:type="character" w:customStyle="1" w:styleId="createdate">
    <w:name w:val="createdate"/>
    <w:basedOn w:val="DefaultParagraphFont"/>
    <w:rsid w:val="00264B66"/>
  </w:style>
  <w:style w:type="paragraph" w:styleId="NormalWeb">
    <w:name w:val="Normal (Web)"/>
    <w:basedOn w:val="Normal"/>
    <w:link w:val="NormalWebChar"/>
    <w:uiPriority w:val="99"/>
    <w:unhideWhenUsed/>
    <w:rsid w:val="00264B66"/>
    <w:pPr>
      <w:spacing w:after="10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E56B1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64B66"/>
  </w:style>
  <w:style w:type="paragraph" w:styleId="BalloonText">
    <w:name w:val="Balloon Text"/>
    <w:basedOn w:val="Normal"/>
    <w:link w:val="BalloonTextChar"/>
    <w:uiPriority w:val="99"/>
    <w:semiHidden/>
    <w:unhideWhenUsed/>
    <w:rsid w:val="00264B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64B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7F"/>
  </w:style>
  <w:style w:type="paragraph" w:styleId="Footer">
    <w:name w:val="footer"/>
    <w:basedOn w:val="Normal"/>
    <w:link w:val="FooterChar"/>
    <w:uiPriority w:val="99"/>
    <w:unhideWhenUsed/>
    <w:rsid w:val="00D9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7F"/>
  </w:style>
  <w:style w:type="character" w:styleId="PageNumber">
    <w:name w:val="page number"/>
    <w:basedOn w:val="DefaultParagraphFont"/>
    <w:rsid w:val="00BB415E"/>
  </w:style>
  <w:style w:type="paragraph" w:styleId="EndnoteText">
    <w:name w:val="endnote text"/>
    <w:basedOn w:val="Normal"/>
    <w:link w:val="EndnoteTextChar"/>
    <w:uiPriority w:val="99"/>
    <w:unhideWhenUsed/>
    <w:rsid w:val="00FE17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176E"/>
  </w:style>
  <w:style w:type="character" w:styleId="EndnoteReference">
    <w:name w:val="endnote reference"/>
    <w:uiPriority w:val="99"/>
    <w:unhideWhenUsed/>
    <w:rsid w:val="00FE176E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FE17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176E"/>
  </w:style>
  <w:style w:type="character" w:styleId="FootnoteReference">
    <w:name w:val="footnote reference"/>
    <w:uiPriority w:val="99"/>
    <w:unhideWhenUsed/>
    <w:rsid w:val="00FE176E"/>
    <w:rPr>
      <w:vertAlign w:val="superscript"/>
    </w:rPr>
  </w:style>
  <w:style w:type="character" w:styleId="Strong">
    <w:name w:val="Strong"/>
    <w:uiPriority w:val="22"/>
    <w:qFormat/>
    <w:rsid w:val="002908D1"/>
    <w:rPr>
      <w:b/>
      <w:bCs/>
    </w:rPr>
  </w:style>
  <w:style w:type="character" w:styleId="Emphasis">
    <w:name w:val="Emphasis"/>
    <w:uiPriority w:val="20"/>
    <w:qFormat/>
    <w:rsid w:val="002908D1"/>
    <w:rPr>
      <w:i/>
      <w:iCs/>
    </w:rPr>
  </w:style>
  <w:style w:type="table" w:styleId="TableGrid">
    <w:name w:val="Table Grid"/>
    <w:basedOn w:val="TableNormal"/>
    <w:uiPriority w:val="59"/>
    <w:rsid w:val="00DB76D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1F590C"/>
    <w:pPr>
      <w:ind w:left="720"/>
      <w:contextualSpacing/>
    </w:pPr>
  </w:style>
  <w:style w:type="character" w:styleId="Hyperlink">
    <w:name w:val="Hyperlink"/>
    <w:uiPriority w:val="99"/>
    <w:unhideWhenUsed/>
    <w:rsid w:val="008955B7"/>
    <w:rPr>
      <w:color w:val="0000FF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227F23"/>
    <w:pPr>
      <w:spacing w:before="120" w:after="0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Mosaic1">
    <w:name w:val="Mosaic 1"/>
    <w:link w:val="Mosaic1Ch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character" w:customStyle="1" w:styleId="Mosaic1Char">
    <w:name w:val="Mosaic 1 Char"/>
    <w:link w:val="Mosaic1"/>
    <w:rsid w:val="00CF0228"/>
    <w:rPr>
      <w:rFonts w:eastAsia="Times New Roman"/>
      <w:sz w:val="22"/>
      <w:szCs w:val="22"/>
      <w:lang w:val="en-US" w:eastAsia="en-US" w:bidi="ar-SA"/>
    </w:rPr>
  </w:style>
  <w:style w:type="character" w:customStyle="1" w:styleId="TOC1Char">
    <w:name w:val="TOC 1 Char"/>
    <w:link w:val="TOC1"/>
    <w:uiPriority w:val="39"/>
    <w:rsid w:val="00227F23"/>
    <w:rPr>
      <w:rFonts w:ascii="Arial" w:hAnsi="Arial" w:cs="Arial"/>
      <w:b/>
      <w:bCs/>
      <w:i/>
      <w:iCs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B543E"/>
    <w:pPr>
      <w:spacing w:before="120" w:after="0"/>
      <w:ind w:left="220"/>
      <w:jc w:val="left"/>
    </w:pPr>
    <w:rPr>
      <w:rFonts w:ascii="Arial" w:hAnsi="Arial" w:cs="Arial"/>
      <w:b/>
      <w:bCs/>
    </w:rPr>
  </w:style>
  <w:style w:type="paragraph" w:customStyle="1" w:styleId="00-A">
    <w:name w:val="00-A"/>
    <w:basedOn w:val="Normal"/>
    <w:qFormat/>
    <w:rsid w:val="00C80E63"/>
    <w:pPr>
      <w:spacing w:after="0" w:line="240" w:lineRule="auto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styleId="TOC3">
    <w:name w:val="toc 3"/>
    <w:basedOn w:val="Normal"/>
    <w:next w:val="Normal"/>
    <w:uiPriority w:val="39"/>
    <w:unhideWhenUsed/>
    <w:qFormat/>
    <w:rsid w:val="00EC3858"/>
    <w:pPr>
      <w:spacing w:after="0"/>
      <w:ind w:left="440"/>
      <w:jc w:val="left"/>
    </w:pPr>
    <w:rPr>
      <w:rFonts w:ascii="Arial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B543E"/>
    <w:pPr>
      <w:spacing w:after="0"/>
      <w:ind w:left="660"/>
      <w:jc w:val="left"/>
    </w:pPr>
    <w:rPr>
      <w:rFonts w:ascii="Arial" w:hAnsi="Arial" w:cs="Arial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C3858"/>
    <w:pPr>
      <w:spacing w:after="0"/>
      <w:ind w:left="880"/>
      <w:jc w:val="left"/>
    </w:pPr>
    <w:rPr>
      <w:rFonts w:ascii="Arial" w:hAnsi="Arial" w:cs="Arial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C3858"/>
    <w:pPr>
      <w:spacing w:after="0"/>
      <w:ind w:left="1100"/>
      <w:jc w:val="left"/>
    </w:pPr>
    <w:rPr>
      <w:rFonts w:ascii="Arial" w:hAnsi="Arial" w:cs="Arial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C3858"/>
    <w:pPr>
      <w:spacing w:after="0"/>
      <w:ind w:left="1320"/>
      <w:jc w:val="left"/>
    </w:pPr>
    <w:rPr>
      <w:rFonts w:ascii="Arial" w:hAnsi="Arial" w:cs="Arial"/>
      <w:sz w:val="20"/>
      <w:szCs w:val="20"/>
    </w:rPr>
  </w:style>
  <w:style w:type="paragraph" w:styleId="TOC8">
    <w:name w:val="toc 8"/>
    <w:basedOn w:val="Normal"/>
    <w:next w:val="Normal"/>
    <w:link w:val="TOC8Char"/>
    <w:autoRedefine/>
    <w:uiPriority w:val="39"/>
    <w:unhideWhenUsed/>
    <w:rsid w:val="00692B27"/>
    <w:pPr>
      <w:spacing w:after="0"/>
      <w:ind w:left="1540"/>
      <w:jc w:val="left"/>
    </w:pPr>
    <w:rPr>
      <w:rFonts w:ascii="Arial" w:hAnsi="Arial" w:cs="Arial"/>
      <w:sz w:val="20"/>
      <w:szCs w:val="20"/>
    </w:rPr>
  </w:style>
  <w:style w:type="character" w:customStyle="1" w:styleId="TOC8Char">
    <w:name w:val="TOC 8 Char"/>
    <w:link w:val="TOC8"/>
    <w:uiPriority w:val="39"/>
    <w:rsid w:val="00692B27"/>
    <w:rPr>
      <w:rFonts w:ascii="Arial" w:hAnsi="Arial" w:cs="Arial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692B27"/>
    <w:pPr>
      <w:spacing w:after="0"/>
      <w:ind w:left="1760"/>
      <w:jc w:val="left"/>
    </w:pPr>
    <w:rPr>
      <w:rFonts w:ascii="Arial" w:hAnsi="Arial" w:cs="Arial"/>
      <w:sz w:val="20"/>
      <w:szCs w:val="20"/>
    </w:rPr>
  </w:style>
  <w:style w:type="paragraph" w:styleId="NoSpacing">
    <w:name w:val="No Spacing"/>
    <w:link w:val="NoSpacingChar"/>
    <w:uiPriority w:val="1"/>
    <w:qFormat/>
    <w:rsid w:val="00E56B1C"/>
    <w:pPr>
      <w:spacing w:line="288" w:lineRule="auto"/>
      <w:jc w:val="both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E56B1C"/>
    <w:rPr>
      <w:sz w:val="22"/>
      <w:szCs w:val="22"/>
      <w:lang w:val="en-US" w:eastAsia="en-US" w:bidi="ar-SA"/>
    </w:rPr>
  </w:style>
  <w:style w:type="paragraph" w:customStyle="1" w:styleId="BT">
    <w:name w:val="BT"/>
    <w:basedOn w:val="Normal"/>
    <w:qFormat/>
    <w:rsid w:val="00C80E63"/>
    <w:pPr>
      <w:spacing w:after="100" w:line="240" w:lineRule="auto"/>
      <w:jc w:val="center"/>
    </w:pPr>
    <w:rPr>
      <w:rFonts w:ascii="Times New Roman" w:hAnsi="Times New Roman"/>
      <w:sz w:val="40"/>
      <w:szCs w:val="40"/>
    </w:rPr>
  </w:style>
  <w:style w:type="paragraph" w:customStyle="1" w:styleId="Transcend">
    <w:name w:val="Transcend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">
    <w:name w:val="Motio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eaofCircle">
    <w:name w:val="Area of Circl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inomialTheorem">
    <w:name w:val="Binomial Theore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ansionofaSum">
    <w:name w:val="Expansion of a Su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FourierSeries">
    <w:name w:val="Fourier Serie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ythagoreanTheorem">
    <w:name w:val="Pythagorean Theore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QuadraticFormula">
    <w:name w:val="Quadratic Formula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ylorExpansion">
    <w:name w:val="Taylor Expansio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gIdentity1">
    <w:name w:val="Trig Identity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gIdentity2">
    <w:name w:val="Trig Identity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06">
    <w:name w:val="06"/>
    <w:basedOn w:val="Heading7"/>
    <w:link w:val="06Char"/>
    <w:qFormat/>
    <w:rsid w:val="00CA4F78"/>
    <w:pPr>
      <w:ind w:firstLine="720"/>
    </w:pPr>
    <w:rPr>
      <w:i w:val="0"/>
      <w:iCs w:val="0"/>
      <w:color w:val="003399"/>
      <w:szCs w:val="40"/>
    </w:rPr>
  </w:style>
  <w:style w:type="character" w:customStyle="1" w:styleId="06Char">
    <w:name w:val="06 Char"/>
    <w:link w:val="06"/>
    <w:rsid w:val="00CA4F78"/>
    <w:rPr>
      <w:rFonts w:ascii="Times New Roman" w:eastAsia="Times New Roman" w:hAnsi="Times New Roman"/>
      <w:i w:val="0"/>
      <w:iCs w:val="0"/>
      <w:color w:val="003399"/>
      <w:sz w:val="40"/>
      <w:szCs w:val="40"/>
    </w:rPr>
  </w:style>
  <w:style w:type="paragraph" w:customStyle="1" w:styleId="ModEvenPage">
    <w:name w:val="Mod (Even Page)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OddPage">
    <w:name w:val="Mod (Odd Page)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">
    <w:name w:val="Pinstripes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EvenPage">
    <w:name w:val="Motion (Even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OddPage">
    <w:name w:val="Motion (Odd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">
    <w:name w:val="Tiles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EvenPage">
    <w:name w:val="Contrast (Even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OddPage">
    <w:name w:val="Contrast (Odd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lankThreeColumns">
    <w:name w:val="Blank (Three Columns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1">
    <w:name w:val="Pinstripes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">
    <w:name w:val="Exposure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EvenPage1">
    <w:name w:val="Motion (Even Page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OddPage1">
    <w:name w:val="Motion (Odd Page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1">
    <w:name w:val="Tiles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lankThreeColumns1">
    <w:name w:val="Blank (Three Columns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1">
    <w:name w:val="Accent Bar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2">
    <w:name w:val="Accent Bar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3">
    <w:name w:val="Accent Bar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">
    <w:name w:val="Bracket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ts">
    <w:name w:val="Dot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Italics">
    <w:name w:val="Large Italic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Color">
    <w:name w:val="Large Colo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">
    <w:name w:val="Mosaic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gNumber1">
    <w:name w:val="Pg. Number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lainNumber">
    <w:name w:val="Plain Numbe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oman">
    <w:name w:val="Roma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oundedRectangle">
    <w:name w:val="Rounded Rectangl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des">
    <w:name w:val="Tilde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">
    <w:name w:val="Top Lin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">
    <w:name w:val="Two Bar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1">
    <w:name w:val="Arrow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2">
    <w:name w:val="Arrow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xItalics1">
    <w:name w:val="Box Italics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xItalics2">
    <w:name w:val="Box Italic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2">
    <w:name w:val="Bracket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gEar">
    <w:name w:val="Dog Ear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1">
    <w:name w:val="Large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2">
    <w:name w:val="Large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2">
    <w:name w:val="Mosaic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3">
    <w:name w:val="Mosaic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1">
    <w:name w:val="Outline Circle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2">
    <w:name w:val="Outline Circle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3">
    <w:name w:val="Outline Circle 3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ibbon">
    <w:name w:val="Ribbon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E56B1C"/>
    <w:pPr>
      <w:spacing w:after="0" w:line="240" w:lineRule="auto"/>
    </w:pPr>
    <w:rPr>
      <w:rFonts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E56B1C"/>
    <w:rPr>
      <w:rFonts w:eastAsia="Times New Roman" w:hAnsi="Tahoma"/>
      <w:sz w:val="16"/>
      <w:szCs w:val="16"/>
    </w:rPr>
  </w:style>
  <w:style w:type="paragraph" w:customStyle="1" w:styleId="Square1">
    <w:name w:val="Square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quare2">
    <w:name w:val="Square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quare3">
    <w:name w:val="Square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edPages1">
    <w:name w:val="Stacked Pages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edPages2">
    <w:name w:val="Stacked Pages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r">
    <w:name w:val="Star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b1">
    <w:name w:val="Tab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b2">
    <w:name w:val="Tab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1">
    <w:name w:val="Top Lin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2">
    <w:name w:val="Top Line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val">
    <w:name w:val="Oval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croll">
    <w:name w:val="Scroll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angle1">
    <w:name w:val="Triangle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angle2">
    <w:name w:val="Triangle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1">
    <w:name w:val="Two Bars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2">
    <w:name w:val="Two Bar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1">
    <w:name w:val="Vertical Outlin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2">
    <w:name w:val="Vertical Outline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Left">
    <w:name w:val="Accent Bar  Lef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Right">
    <w:name w:val="Accent Bar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Left">
    <w:name w:val="Arrow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Right">
    <w:name w:val="Arrow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rderLeft">
    <w:name w:val="Border  Lef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rderRight">
    <w:name w:val="Border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Left">
    <w:name w:val="Circle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Right">
    <w:name w:val="Circle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Left">
    <w:name w:val="Large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Right">
    <w:name w:val="Large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rbitLeft">
    <w:name w:val="Orbit  Left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rbitRight">
    <w:name w:val="Orbit  Right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Left">
    <w:name w:val="Vertical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Right">
    <w:name w:val="Vertical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21">
    <w:name w:val="Brackets 2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">
    <w:name w:val="Circle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Italics1">
    <w:name w:val="Large Italics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11">
    <w:name w:val="Vertical Outline 1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21">
    <w:name w:val="Vertical Outline 2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yLarge">
    <w:name w:val="Very Larg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table" w:customStyle="1" w:styleId="LightList1">
    <w:name w:val="Light List1"/>
    <w:basedOn w:val="TableNormal"/>
    <w:uiPriority w:val="61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3">
    <w:name w:val="Light List Accent 3"/>
    <w:basedOn w:val="TableNormal"/>
    <w:uiPriority w:val="61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List2-Accent1">
    <w:name w:val="Medium List 2 Accent 1"/>
    <w:basedOn w:val="TableNormal"/>
    <w:uiPriority w:val="66"/>
    <w:rsid w:val="00E56B1C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E56B1C"/>
    <w:pPr>
      <w:tabs>
        <w:tab w:val="decimal" w:pos="360"/>
      </w:tabs>
    </w:pPr>
    <w:rPr>
      <w:rFonts w:eastAsia="Times New Roman"/>
    </w:rPr>
  </w:style>
  <w:style w:type="character" w:styleId="SubtleEmphasis">
    <w:name w:val="Subtle Emphasis"/>
    <w:uiPriority w:val="19"/>
    <w:qFormat/>
    <w:rsid w:val="00E56B1C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E56B1C"/>
    <w:rPr>
      <w:rFonts w:eastAsia="Times New Roman"/>
      <w:color w:val="365F9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2-Accent5">
    <w:name w:val="Medium Shading 2 Accent 5"/>
    <w:basedOn w:val="TableNormal"/>
    <w:uiPriority w:val="64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Normal"/>
    <w:uiPriority w:val="99"/>
    <w:qFormat/>
    <w:rsid w:val="00E56B1C"/>
    <w:pPr>
      <w:jc w:val="center"/>
    </w:pPr>
    <w:rPr>
      <w:rFonts w:eastAsia="Times New Roman"/>
      <w:sz w:val="28"/>
      <w:szCs w:val="28"/>
      <w:lang w:bidi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E56B1C"/>
    <w:pPr>
      <w:jc w:val="right"/>
    </w:pPr>
    <w:rPr>
      <w:rFonts w:ascii="Cambria" w:eastAsia="Times New Roman" w:hAnsi="Cambria"/>
      <w:color w:val="7F7F7F"/>
      <w:sz w:val="22"/>
      <w:szCs w:val="22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">
    <w:name w:val="Calendar 4"/>
    <w:basedOn w:val="TableNormal"/>
    <w:uiPriority w:val="99"/>
    <w:qFormat/>
    <w:rsid w:val="00E56B1C"/>
    <w:pPr>
      <w:snapToGrid w:val="0"/>
    </w:pPr>
    <w:rPr>
      <w:rFonts w:eastAsia="Times New Roman"/>
      <w:b/>
      <w:bCs/>
      <w:color w:val="D9D9D9"/>
      <w:sz w:val="16"/>
      <w:szCs w:val="16"/>
      <w:lang w:bidi="en-US"/>
    </w:rPr>
    <w:tblPr>
      <w:tblStyleRow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ConservativeQuote">
    <w:name w:val="Conservativ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servativeSidebar">
    <w:name w:val="Conservativ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delineQuote">
    <w:name w:val="Sidelin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delineSidebar">
    <w:name w:val="Sidelin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sQuote">
    <w:name w:val="Stack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sSidebar">
    <w:name w:val="Stack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ustereQuote">
    <w:name w:val="Auster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ustereSidebar">
    <w:name w:val="Auster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lphabetQuote">
    <w:name w:val="Alphabet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lphabetSidebar">
    <w:name w:val="Alphabet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nnualQuote">
    <w:name w:val="Annual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nnualSidebar">
    <w:name w:val="Annual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ubiclesQuote">
    <w:name w:val="Cubicl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ubiclesSidebar">
    <w:name w:val="Cubicl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Quote">
    <w:name w:val="Mod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Sidebar">
    <w:name w:val="Mod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Quote">
    <w:name w:val="Pinstrip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Sidebar">
    <w:name w:val="Pinstrip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anscendQuote">
    <w:name w:val="Transcend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anscendSidebar">
    <w:name w:val="Transcend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Quote">
    <w:name w:val="Exposur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Sidebar">
    <w:name w:val="Exposur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uzzleQuote">
    <w:name w:val="Puzzl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uzzleSidebar">
    <w:name w:val="Puzzl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Quote">
    <w:name w:val="Motion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Sidebar">
    <w:name w:val="Motion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Quote">
    <w:name w:val="Til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Sidebar">
    <w:name w:val="Til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Quote">
    <w:name w:val="Contrast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Sidebar">
    <w:name w:val="Contrast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ecorativeQuote">
    <w:name w:val="Decorativ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rsQuote">
    <w:name w:val="Star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ickyQuote">
    <w:name w:val="Sticky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esQuote">
    <w:name w:val="Brac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esQuote2">
    <w:name w:val="Braces Quote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mpleTextBox">
    <w:name w:val="Simple Text Box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6B1C"/>
    <w:pPr>
      <w:keepLines/>
      <w:spacing w:after="0"/>
      <w:outlineLvl w:val="9"/>
    </w:pPr>
    <w:rPr>
      <w:b w:val="0"/>
      <w:bCs w:val="0"/>
      <w:color w:val="365F91"/>
      <w:kern w:val="0"/>
    </w:rPr>
  </w:style>
  <w:style w:type="paragraph" w:customStyle="1" w:styleId="ASAP1">
    <w:name w:val="ASAP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SAP2">
    <w:name w:val="ASAP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FIDENTIAL1">
    <w:name w:val="CONFIDENTIAL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FIDENTIAL2">
    <w:name w:val="CONFIDENTIAL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NOTCOPY1">
    <w:name w:val="DO NOT COPY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NOTCOPY2">
    <w:name w:val="DO NOT COPY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RAFT1">
    <w:name w:val="DRAFT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RAFT2">
    <w:name w:val="DRAFT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AMPLE1">
    <w:name w:val="SAMPL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AMPLE2">
    <w:name w:val="SAMPLE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URGENT1">
    <w:name w:val="URGENT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URGENT2">
    <w:name w:val="URGENT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04">
    <w:name w:val="04"/>
    <w:basedOn w:val="Normal"/>
    <w:link w:val="04Char"/>
    <w:qFormat/>
    <w:rsid w:val="00E265F7"/>
    <w:pPr>
      <w:spacing w:after="100" w:line="240" w:lineRule="auto"/>
      <w:ind w:firstLine="720"/>
      <w:contextualSpacing/>
    </w:pPr>
    <w:rPr>
      <w:rFonts w:ascii="Times New Roman" w:eastAsia="Times New Roman" w:hAnsi="Times New Roman"/>
      <w:bCs/>
      <w:i/>
      <w:sz w:val="40"/>
      <w:szCs w:val="28"/>
      <w:lang w:val="x-none" w:eastAsia="x-none"/>
    </w:rPr>
  </w:style>
  <w:style w:type="character" w:customStyle="1" w:styleId="04Char">
    <w:name w:val="04 Char"/>
    <w:link w:val="04"/>
    <w:rsid w:val="00E265F7"/>
    <w:rPr>
      <w:rFonts w:ascii="Times New Roman" w:eastAsia="Times New Roman" w:hAnsi="Times New Roman"/>
      <w:bCs/>
      <w:i/>
      <w:sz w:val="40"/>
      <w:szCs w:val="28"/>
    </w:rPr>
  </w:style>
  <w:style w:type="paragraph" w:styleId="Revision">
    <w:name w:val="Revision"/>
    <w:hidden/>
    <w:uiPriority w:val="99"/>
    <w:semiHidden/>
    <w:rsid w:val="00E56B1C"/>
    <w:pPr>
      <w:spacing w:line="288" w:lineRule="auto"/>
      <w:jc w:val="both"/>
    </w:pPr>
    <w:rPr>
      <w:sz w:val="22"/>
      <w:szCs w:val="22"/>
      <w:lang w:val="en-US" w:eastAsia="en-US"/>
    </w:rPr>
  </w:style>
  <w:style w:type="paragraph" w:customStyle="1" w:styleId="MUCLUCCAP1">
    <w:name w:val="MUC LUC CAP 1"/>
    <w:basedOn w:val="Normal"/>
    <w:link w:val="MUCLUCCAP1Char"/>
    <w:rsid w:val="00E56B1C"/>
    <w:pPr>
      <w:spacing w:after="100" w:line="240" w:lineRule="auto"/>
      <w:jc w:val="center"/>
    </w:pPr>
    <w:rPr>
      <w:rFonts w:ascii="Times New Roman" w:eastAsia="Times New Roman" w:hAnsi="Times New Roman"/>
      <w:b/>
      <w:sz w:val="32"/>
      <w:szCs w:val="32"/>
      <w:lang w:val="x-none" w:eastAsia="zh-CN"/>
    </w:rPr>
  </w:style>
  <w:style w:type="character" w:customStyle="1" w:styleId="MUCLUCCAP1Char">
    <w:name w:val="MUC LUC CAP 1 Char"/>
    <w:link w:val="MUCLUCCAP1"/>
    <w:rsid w:val="00E56B1C"/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00-B">
    <w:name w:val="00-B"/>
    <w:basedOn w:val="Normal"/>
    <w:qFormat/>
    <w:rsid w:val="00C80E63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customStyle="1" w:styleId="00-C">
    <w:name w:val="00-C"/>
    <w:basedOn w:val="Normal"/>
    <w:qFormat/>
    <w:rsid w:val="00C80E63"/>
    <w:pPr>
      <w:spacing w:after="0" w:line="240" w:lineRule="auto"/>
      <w:jc w:val="center"/>
    </w:pPr>
    <w:rPr>
      <w:rFonts w:ascii="Arial" w:eastAsia="Times New Roman" w:hAnsi="Arial" w:cs="Arial"/>
      <w:b/>
      <w:sz w:val="40"/>
      <w:szCs w:val="32"/>
      <w:lang w:eastAsia="zh-CN"/>
    </w:rPr>
  </w:style>
  <w:style w:type="paragraph" w:customStyle="1" w:styleId="07">
    <w:name w:val="07"/>
    <w:basedOn w:val="Normal"/>
    <w:link w:val="07Char"/>
    <w:qFormat/>
    <w:rsid w:val="00A407B6"/>
    <w:pPr>
      <w:spacing w:after="100" w:line="240" w:lineRule="auto"/>
      <w:ind w:firstLine="720"/>
    </w:pPr>
    <w:rPr>
      <w:rFonts w:ascii="Times New Roman" w:hAnsi="Times New Roman"/>
      <w:color w:val="003399"/>
      <w:sz w:val="40"/>
      <w:szCs w:val="40"/>
      <w:lang w:val="x-none" w:eastAsia="x-none"/>
    </w:rPr>
  </w:style>
  <w:style w:type="character" w:customStyle="1" w:styleId="07Char">
    <w:name w:val="07 Char"/>
    <w:link w:val="07"/>
    <w:rsid w:val="00A407B6"/>
    <w:rPr>
      <w:rFonts w:ascii="Times New Roman" w:hAnsi="Times New Roman"/>
      <w:color w:val="003399"/>
      <w:sz w:val="40"/>
      <w:szCs w:val="40"/>
    </w:rPr>
  </w:style>
  <w:style w:type="paragraph" w:customStyle="1" w:styleId="01">
    <w:name w:val="01"/>
    <w:basedOn w:val="Normal"/>
    <w:qFormat/>
    <w:rsid w:val="00C80E63"/>
    <w:pPr>
      <w:spacing w:after="100" w:line="240" w:lineRule="auto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customStyle="1" w:styleId="03">
    <w:name w:val="03"/>
    <w:basedOn w:val="Normal"/>
    <w:qFormat/>
    <w:rsid w:val="00307EE1"/>
    <w:pPr>
      <w:spacing w:after="100" w:line="240" w:lineRule="auto"/>
    </w:pPr>
    <w:rPr>
      <w:rFonts w:ascii="Times New Roman" w:eastAsia="Times New Roman" w:hAnsi="Times New Roman"/>
      <w:b/>
      <w:i/>
      <w:sz w:val="40"/>
      <w:szCs w:val="32"/>
      <w:lang w:eastAsia="zh-CN"/>
    </w:rPr>
  </w:style>
  <w:style w:type="paragraph" w:customStyle="1" w:styleId="02">
    <w:name w:val="02"/>
    <w:basedOn w:val="Normal"/>
    <w:qFormat/>
    <w:rsid w:val="00C80E63"/>
    <w:pPr>
      <w:spacing w:after="100" w:line="240" w:lineRule="auto"/>
    </w:pPr>
    <w:rPr>
      <w:rFonts w:ascii="Times New Roman" w:eastAsia="Times New Roman" w:hAnsi="Times New Roman"/>
      <w:b/>
      <w:i/>
      <w:sz w:val="40"/>
      <w:szCs w:val="32"/>
      <w:lang w:eastAsia="zh-CN"/>
    </w:rPr>
  </w:style>
  <w:style w:type="paragraph" w:customStyle="1" w:styleId="05">
    <w:name w:val="05"/>
    <w:basedOn w:val="Normal"/>
    <w:qFormat/>
    <w:rsid w:val="008B0812"/>
    <w:pPr>
      <w:tabs>
        <w:tab w:val="left" w:pos="720"/>
      </w:tabs>
      <w:spacing w:after="100" w:line="240" w:lineRule="auto"/>
      <w:ind w:firstLine="720"/>
    </w:pPr>
    <w:rPr>
      <w:rFonts w:ascii="Times New Roman" w:eastAsia="Times New Roman" w:hAnsi="Times New Roman"/>
      <w:b/>
      <w:i/>
      <w:color w:val="003399"/>
      <w:sz w:val="40"/>
      <w:szCs w:val="32"/>
      <w:lang w:eastAsia="zh-CN"/>
    </w:rPr>
  </w:style>
  <w:style w:type="paragraph" w:customStyle="1" w:styleId="Style4">
    <w:name w:val="Style4"/>
    <w:basedOn w:val="Normal"/>
    <w:link w:val="Style4Char"/>
    <w:rsid w:val="00E56B1C"/>
    <w:pPr>
      <w:spacing w:after="10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Style4Char">
    <w:name w:val="Style4 Char"/>
    <w:link w:val="Style4"/>
    <w:rsid w:val="00E56B1C"/>
    <w:rPr>
      <w:rFonts w:ascii="Times New Roman" w:eastAsia="Times New Roman" w:hAnsi="Times New Roman"/>
      <w:sz w:val="28"/>
      <w:szCs w:val="28"/>
    </w:rPr>
  </w:style>
  <w:style w:type="paragraph" w:customStyle="1" w:styleId="Style5">
    <w:name w:val="Style5"/>
    <w:basedOn w:val="Normal"/>
    <w:link w:val="Style5Char"/>
    <w:rsid w:val="00E56B1C"/>
    <w:pPr>
      <w:spacing w:after="10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Style5Char">
    <w:name w:val="Style5 Char"/>
    <w:link w:val="Style5"/>
    <w:rsid w:val="00E56B1C"/>
    <w:rPr>
      <w:rFonts w:ascii="Times New Roman" w:eastAsia="Times New Roman" w:hAnsi="Times New Roman"/>
      <w:sz w:val="28"/>
      <w:szCs w:val="28"/>
    </w:rPr>
  </w:style>
  <w:style w:type="paragraph" w:customStyle="1" w:styleId="thodich">
    <w:name w:val="thodich"/>
    <w:basedOn w:val="Normal"/>
    <w:rsid w:val="00E56B1C"/>
    <w:pPr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"/>
    <w:rsid w:val="00261481"/>
    <w:pPr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1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261481"/>
    <w:rPr>
      <w:rFonts w:ascii="Courier New" w:eastAsia="Times New Roman" w:hAnsi="Courier New" w:cs="Courier New"/>
    </w:rPr>
  </w:style>
  <w:style w:type="paragraph" w:styleId="Title">
    <w:name w:val="Title"/>
    <w:basedOn w:val="Normal"/>
    <w:next w:val="Normal"/>
    <w:link w:val="TitleChar"/>
    <w:uiPriority w:val="10"/>
    <w:qFormat/>
    <w:rsid w:val="0026148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zh-CN"/>
    </w:rPr>
  </w:style>
  <w:style w:type="character" w:customStyle="1" w:styleId="TitleChar">
    <w:name w:val="Title Char"/>
    <w:link w:val="Title"/>
    <w:uiPriority w:val="10"/>
    <w:rsid w:val="00261481"/>
    <w:rPr>
      <w:rFonts w:ascii="Cambria" w:eastAsia="Times New Roman" w:hAnsi="Cambria"/>
      <w:b/>
      <w:bCs/>
      <w:kern w:val="28"/>
      <w:sz w:val="32"/>
      <w:szCs w:val="32"/>
      <w:lang w:eastAsia="zh-CN"/>
    </w:rPr>
  </w:style>
  <w:style w:type="paragraph" w:customStyle="1" w:styleId="Default">
    <w:name w:val="Default"/>
    <w:rsid w:val="00464B4C"/>
    <w:pPr>
      <w:autoSpaceDE w:val="0"/>
      <w:autoSpaceDN w:val="0"/>
      <w:adjustRightInd w:val="0"/>
      <w:spacing w:line="288" w:lineRule="auto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t">
    <w:name w:val="ft"/>
    <w:basedOn w:val="DefaultParagraphFont"/>
    <w:rsid w:val="00925D75"/>
  </w:style>
  <w:style w:type="character" w:customStyle="1" w:styleId="apple-style-span">
    <w:name w:val="apple-style-span"/>
    <w:basedOn w:val="DefaultParagraphFont"/>
    <w:rsid w:val="00925D75"/>
  </w:style>
  <w:style w:type="paragraph" w:styleId="PlainText">
    <w:name w:val="Plain Text"/>
    <w:basedOn w:val="Normal"/>
    <w:link w:val="PlainTextChar"/>
    <w:uiPriority w:val="99"/>
    <w:unhideWhenUsed/>
    <w:rsid w:val="00925D75"/>
    <w:pPr>
      <w:spacing w:after="100" w:line="240" w:lineRule="auto"/>
      <w:ind w:firstLine="994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">
    <w:name w:val="Plain Text Char"/>
    <w:link w:val="PlainText"/>
    <w:uiPriority w:val="99"/>
    <w:rsid w:val="00925D75"/>
    <w:rPr>
      <w:rFonts w:ascii="Times New Roman" w:eastAsia="Times New Roman" w:hAnsi="Times New Roman"/>
      <w:sz w:val="24"/>
      <w:szCs w:val="24"/>
    </w:rPr>
  </w:style>
  <w:style w:type="character" w:customStyle="1" w:styleId="popup-comment">
    <w:name w:val="popup-comment"/>
    <w:basedOn w:val="DefaultParagraphFont"/>
    <w:rsid w:val="00CD3066"/>
  </w:style>
  <w:style w:type="paragraph" w:customStyle="1" w:styleId="08">
    <w:name w:val="08"/>
    <w:basedOn w:val="Normal"/>
    <w:link w:val="08Char"/>
    <w:qFormat/>
    <w:rsid w:val="00D41EF8"/>
    <w:pPr>
      <w:spacing w:after="100" w:line="240" w:lineRule="auto"/>
      <w:ind w:firstLine="720"/>
    </w:pPr>
    <w:rPr>
      <w:rFonts w:ascii="Times New Roman" w:hAnsi="Times New Roman"/>
      <w:i/>
      <w:color w:val="7030A0"/>
      <w:sz w:val="40"/>
      <w:szCs w:val="40"/>
      <w:lang w:val="x-none" w:eastAsia="x-none"/>
    </w:rPr>
  </w:style>
  <w:style w:type="character" w:customStyle="1" w:styleId="08Char">
    <w:name w:val="08 Char"/>
    <w:link w:val="08"/>
    <w:rsid w:val="00D41EF8"/>
    <w:rPr>
      <w:rFonts w:ascii="Times New Roman" w:hAnsi="Times New Roman"/>
      <w:i/>
      <w:color w:val="7030A0"/>
      <w:sz w:val="40"/>
      <w:szCs w:val="40"/>
    </w:rPr>
  </w:style>
  <w:style w:type="paragraph" w:customStyle="1" w:styleId="09">
    <w:name w:val="09"/>
    <w:basedOn w:val="Normal"/>
    <w:link w:val="09Char"/>
    <w:qFormat/>
    <w:rsid w:val="00D41EF8"/>
    <w:pPr>
      <w:spacing w:after="100" w:line="240" w:lineRule="auto"/>
      <w:ind w:firstLine="720"/>
    </w:pPr>
    <w:rPr>
      <w:rFonts w:ascii="Times New Roman" w:hAnsi="Times New Roman"/>
      <w:i/>
      <w:color w:val="006600"/>
      <w:sz w:val="40"/>
      <w:szCs w:val="40"/>
      <w:lang w:val="x-none" w:eastAsia="x-none"/>
    </w:rPr>
  </w:style>
  <w:style w:type="character" w:customStyle="1" w:styleId="09Char">
    <w:name w:val="09 Char"/>
    <w:link w:val="09"/>
    <w:rsid w:val="00D41EF8"/>
    <w:rPr>
      <w:rFonts w:ascii="Times New Roman" w:hAnsi="Times New Roman"/>
      <w:i/>
      <w:color w:val="006600"/>
      <w:sz w:val="40"/>
      <w:szCs w:val="40"/>
    </w:rPr>
  </w:style>
  <w:style w:type="character" w:styleId="LineNumber">
    <w:name w:val="line number"/>
    <w:basedOn w:val="DefaultParagraphFont"/>
    <w:uiPriority w:val="99"/>
    <w:semiHidden/>
    <w:unhideWhenUsed/>
    <w:rsid w:val="005B6271"/>
  </w:style>
  <w:style w:type="paragraph" w:customStyle="1" w:styleId="McLcCp1">
    <w:name w:val="Mục Lục Cấp 1"/>
    <w:basedOn w:val="Normal"/>
    <w:qFormat/>
    <w:rsid w:val="00AE5A2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McLcCp2">
    <w:name w:val="Mục Lục Cấp 2"/>
    <w:basedOn w:val="Normal"/>
    <w:qFormat/>
    <w:rsid w:val="00AE5A24"/>
    <w:pPr>
      <w:spacing w:after="0" w:line="240" w:lineRule="auto"/>
      <w:jc w:val="left"/>
    </w:pPr>
    <w:rPr>
      <w:rFonts w:ascii="Times New Roman" w:eastAsia="Times New Roman" w:hAnsi="Times New Roman"/>
      <w:sz w:val="32"/>
      <w:szCs w:val="32"/>
      <w:lang w:eastAsia="zh-CN"/>
    </w:rPr>
  </w:style>
  <w:style w:type="paragraph" w:customStyle="1" w:styleId="McLcCp3">
    <w:name w:val="Mục Lục Cấp 3"/>
    <w:basedOn w:val="Normal"/>
    <w:qFormat/>
    <w:rsid w:val="00AE5A24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32"/>
      <w:lang w:eastAsia="zh-CN"/>
    </w:rPr>
  </w:style>
  <w:style w:type="paragraph" w:customStyle="1" w:styleId="McLcCp4">
    <w:name w:val="Mục Lục Cấp 4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color w:val="C00000"/>
      <w:sz w:val="32"/>
      <w:szCs w:val="32"/>
      <w:u w:val="single"/>
      <w:lang w:eastAsia="zh-CN"/>
    </w:rPr>
  </w:style>
  <w:style w:type="paragraph" w:customStyle="1" w:styleId="McLcCp5">
    <w:name w:val="Mục Lục Cấp 5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McLcCp6">
    <w:name w:val="Mục Lục Cấp 6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sz w:val="32"/>
      <w:szCs w:val="32"/>
      <w:lang w:eastAsia="zh-CN"/>
    </w:rPr>
  </w:style>
  <w:style w:type="paragraph" w:customStyle="1" w:styleId="McLcCp55">
    <w:name w:val="Mục Lục Cấp 5.5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i/>
      <w:sz w:val="32"/>
      <w:szCs w:val="32"/>
      <w:lang w:eastAsia="zh-CN"/>
    </w:rPr>
  </w:style>
  <w:style w:type="paragraph" w:customStyle="1" w:styleId="McLcCp7">
    <w:name w:val="Mục Lục Cấp 7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3399"/>
      <w:sz w:val="32"/>
      <w:szCs w:val="32"/>
      <w:lang w:eastAsia="zh-CN"/>
    </w:rPr>
  </w:style>
  <w:style w:type="paragraph" w:customStyle="1" w:styleId="gtnd">
    <w:name w:val="gtnd"/>
    <w:basedOn w:val="Normal"/>
    <w:rsid w:val="00AE5A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Khon">
    <w:name w:val="Khoản"/>
    <w:basedOn w:val="Normal"/>
    <w:link w:val="KhonChar"/>
    <w:qFormat/>
    <w:rsid w:val="00F67CCF"/>
    <w:pPr>
      <w:spacing w:before="100" w:beforeAutospacing="1" w:after="100" w:afterAutospacing="1" w:line="240" w:lineRule="auto"/>
      <w:ind w:firstLine="450"/>
    </w:pPr>
    <w:rPr>
      <w:rFonts w:ascii="Times New Roman" w:eastAsia="Times New Roman" w:hAnsi="Times New Roman"/>
      <w:i/>
      <w:iCs/>
      <w:color w:val="000000"/>
      <w:sz w:val="30"/>
      <w:szCs w:val="30"/>
      <w:lang w:val="x-none" w:eastAsia="x-none"/>
    </w:rPr>
  </w:style>
  <w:style w:type="character" w:customStyle="1" w:styleId="KhonChar">
    <w:name w:val="Khoản Char"/>
    <w:link w:val="Khon"/>
    <w:rsid w:val="00F67CCF"/>
    <w:rPr>
      <w:rFonts w:ascii="Times New Roman" w:eastAsia="Times New Roman" w:hAnsi="Times New Roman"/>
      <w:i/>
      <w:iCs/>
      <w:color w:val="000000"/>
      <w:sz w:val="30"/>
      <w:szCs w:val="30"/>
    </w:rPr>
  </w:style>
  <w:style w:type="paragraph" w:customStyle="1" w:styleId="font5">
    <w:name w:val="font5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nt6">
    <w:name w:val="font6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font7">
    <w:name w:val="font7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C00000"/>
      <w:sz w:val="24"/>
      <w:szCs w:val="24"/>
    </w:rPr>
  </w:style>
  <w:style w:type="paragraph" w:customStyle="1" w:styleId="xl65">
    <w:name w:val="xl65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66">
    <w:name w:val="xl66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67">
    <w:name w:val="xl67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68">
    <w:name w:val="xl68"/>
    <w:basedOn w:val="Normal"/>
    <w:rsid w:val="008E64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73">
    <w:name w:val="xl73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reader-word-layer">
    <w:name w:val="reader-word-layer"/>
    <w:basedOn w:val="Normal"/>
    <w:rsid w:val="00971D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ine">
    <w:name w:val="line"/>
    <w:basedOn w:val="Normal"/>
    <w:rsid w:val="00971D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dicpy">
    <w:name w:val="dicpy"/>
    <w:rsid w:val="00971DBD"/>
  </w:style>
  <w:style w:type="paragraph" w:styleId="BodyText">
    <w:name w:val="Body Text"/>
    <w:basedOn w:val="Normal"/>
    <w:link w:val="BodyTextChar"/>
    <w:uiPriority w:val="1"/>
    <w:qFormat/>
    <w:rsid w:val="00D53ED0"/>
    <w:pPr>
      <w:widowControl w:val="0"/>
      <w:autoSpaceDE w:val="0"/>
      <w:autoSpaceDN w:val="0"/>
      <w:spacing w:after="0" w:line="240" w:lineRule="auto"/>
      <w:ind w:left="117"/>
      <w:jc w:val="left"/>
    </w:pPr>
    <w:rPr>
      <w:rFonts w:ascii="Palatino Linotype" w:eastAsia="Palatino Linotype" w:hAnsi="Palatino Linotype" w:cs="Palatino Linotype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53ED0"/>
    <w:rPr>
      <w:rFonts w:ascii="Palatino Linotype" w:eastAsia="Palatino Linotype" w:hAnsi="Palatino Linotype" w:cs="Palatino Linotype"/>
      <w:sz w:val="24"/>
      <w:szCs w:val="24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D53ED0"/>
    <w:pPr>
      <w:widowControl w:val="0"/>
      <w:autoSpaceDE w:val="0"/>
      <w:autoSpaceDN w:val="0"/>
      <w:spacing w:after="0" w:line="240" w:lineRule="auto"/>
      <w:jc w:val="left"/>
    </w:pPr>
    <w:rPr>
      <w:rFonts w:ascii="Palatino Linotype" w:eastAsia="Palatino Linotype" w:hAnsi="Palatino Linotype" w:cs="Palatino Linotype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4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224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  <w:div w:id="15507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491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4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037">
          <w:blockQuote w:val="1"/>
          <w:marLeft w:val="360"/>
          <w:marRight w:val="150"/>
          <w:marTop w:val="100"/>
          <w:marBottom w:val="100"/>
          <w:divBdr>
            <w:top w:val="none" w:sz="0" w:space="0" w:color="auto"/>
            <w:left w:val="single" w:sz="36" w:space="8" w:color="CCCCCC"/>
            <w:bottom w:val="none" w:sz="0" w:space="0" w:color="auto"/>
            <w:right w:val="none" w:sz="0" w:space="0" w:color="auto"/>
          </w:divBdr>
        </w:div>
        <w:div w:id="1916238103">
          <w:blockQuote w:val="1"/>
          <w:marLeft w:val="360"/>
          <w:marRight w:val="150"/>
          <w:marTop w:val="100"/>
          <w:marBottom w:val="100"/>
          <w:divBdr>
            <w:top w:val="none" w:sz="0" w:space="0" w:color="auto"/>
            <w:left w:val="single" w:sz="36" w:space="8" w:color="CCCCCC"/>
            <w:bottom w:val="none" w:sz="0" w:space="0" w:color="auto"/>
            <w:right w:val="none" w:sz="0" w:space="0" w:color="auto"/>
          </w:divBdr>
        </w:div>
      </w:divsChild>
    </w:div>
    <w:div w:id="1366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0894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933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y%20Loan\Phat%20hoc-Loan\De%20tu%20quy-in%20sach\Thay%20Thai%20Le%20Huc\2016-12-8%20File%20gui%20nha%20in\V10\tap%20IV-De%20tu%20quy%20-%20TU%20VCD%20%2031-40-V10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7F4D1-D62F-4286-8963-846C76AB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tap IV-De tu quy - TU VCD  31-40-V10.doc</Template>
  <TotalTime>79</TotalTime>
  <Pages>1</Pages>
  <Words>40861</Words>
  <Characters>232908</Characters>
  <Application>Microsoft Office Word</Application>
  <DocSecurity>0</DocSecurity>
  <Lines>1940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Giảng giải ĐỆ TỬ QUY  -  Tập 1</vt:lpstr>
    </vt:vector>
  </TitlesOfParts>
  <Company>Hewlett-Packard Company</Company>
  <LinksUpToDate>false</LinksUpToDate>
  <CharactersWithSpaces>273223</CharactersWithSpaces>
  <SharedDoc>false</SharedDoc>
  <HLinks>
    <vt:vector size="654" baseType="variant">
      <vt:variant>
        <vt:i4>2293881</vt:i4>
      </vt:variant>
      <vt:variant>
        <vt:i4>486</vt:i4>
      </vt:variant>
      <vt:variant>
        <vt:i4>0</vt:i4>
      </vt:variant>
      <vt:variant>
        <vt:i4>5</vt:i4>
      </vt:variant>
      <vt:variant>
        <vt:lpwstr>http://history.cultural-china.com/en/47History1920.html</vt:lpwstr>
      </vt:variant>
      <vt:variant>
        <vt:lpwstr/>
      </vt:variant>
      <vt:variant>
        <vt:i4>3670118</vt:i4>
      </vt:variant>
      <vt:variant>
        <vt:i4>483</vt:i4>
      </vt:variant>
      <vt:variant>
        <vt:i4>0</vt:i4>
      </vt:variant>
      <vt:variant>
        <vt:i4>5</vt:i4>
      </vt:variant>
      <vt:variant>
        <vt:lpwstr>http://wayist.org/ttc compared/chap64.htm.</vt:lpwstr>
      </vt:variant>
      <vt:variant>
        <vt:lpwstr/>
      </vt:variant>
      <vt:variant>
        <vt:i4>6684717</vt:i4>
      </vt:variant>
      <vt:variant>
        <vt:i4>480</vt:i4>
      </vt:variant>
      <vt:variant>
        <vt:i4>0</vt:i4>
      </vt:variant>
      <vt:variant>
        <vt:i4>5</vt:i4>
      </vt:variant>
      <vt:variant>
        <vt:lpwstr>http://taoism.net/ttc/complete.htm.</vt:lpwstr>
      </vt:variant>
      <vt:variant>
        <vt:lpwstr/>
      </vt:variant>
      <vt:variant>
        <vt:i4>1179718</vt:i4>
      </vt:variant>
      <vt:variant>
        <vt:i4>477</vt:i4>
      </vt:variant>
      <vt:variant>
        <vt:i4>0</vt:i4>
      </vt:variant>
      <vt:variant>
        <vt:i4>5</vt:i4>
      </vt:variant>
      <vt:variant>
        <vt:lpwstr>http://classics.mit.edu/Tzu/artwar.html.</vt:lpwstr>
      </vt:variant>
      <vt:variant>
        <vt:lpwstr/>
      </vt:variant>
      <vt:variant>
        <vt:i4>3407908</vt:i4>
      </vt:variant>
      <vt:variant>
        <vt:i4>474</vt:i4>
      </vt:variant>
      <vt:variant>
        <vt:i4>0</vt:i4>
      </vt:variant>
      <vt:variant>
        <vt:i4>5</vt:i4>
      </vt:variant>
      <vt:variant>
        <vt:lpwstr>http://www.chinaknowledge.de/Literature/Diverse/shuoyuan.html.</vt:lpwstr>
      </vt:variant>
      <vt:variant>
        <vt:lpwstr/>
      </vt:variant>
      <vt:variant>
        <vt:i4>5701683</vt:i4>
      </vt:variant>
      <vt:variant>
        <vt:i4>471</vt:i4>
      </vt:variant>
      <vt:variant>
        <vt:i4>0</vt:i4>
      </vt:variant>
      <vt:variant>
        <vt:i4>5</vt:i4>
      </vt:variant>
      <vt:variant>
        <vt:lpwstr>http://blog.sina.com.cn/s/blod_6f58baf001017j4l.html</vt:lpwstr>
      </vt:variant>
      <vt:variant>
        <vt:lpwstr/>
      </vt:variant>
      <vt:variant>
        <vt:i4>2949177</vt:i4>
      </vt:variant>
      <vt:variant>
        <vt:i4>468</vt:i4>
      </vt:variant>
      <vt:variant>
        <vt:i4>0</vt:i4>
      </vt:variant>
      <vt:variant>
        <vt:i4>5</vt:i4>
      </vt:variant>
      <vt:variant>
        <vt:lpwstr>http://www.en.wikipedia.org/wiki/State_of_Lu</vt:lpwstr>
      </vt:variant>
      <vt:variant>
        <vt:lpwstr/>
      </vt:variant>
      <vt:variant>
        <vt:i4>7798815</vt:i4>
      </vt:variant>
      <vt:variant>
        <vt:i4>465</vt:i4>
      </vt:variant>
      <vt:variant>
        <vt:i4>0</vt:i4>
      </vt:variant>
      <vt:variant>
        <vt:i4>5</vt:i4>
      </vt:variant>
      <vt:variant>
        <vt:lpwstr>http://www1.chinaculture.org/created/2005-07/20/content_70803.htm</vt:lpwstr>
      </vt:variant>
      <vt:variant>
        <vt:lpwstr/>
      </vt:variant>
      <vt:variant>
        <vt:i4>3342437</vt:i4>
      </vt:variant>
      <vt:variant>
        <vt:i4>462</vt:i4>
      </vt:variant>
      <vt:variant>
        <vt:i4>0</vt:i4>
      </vt:variant>
      <vt:variant>
        <vt:i4>5</vt:i4>
      </vt:variant>
      <vt:variant>
        <vt:lpwstr>http://www.san.beck.org/EC16-Legalism.html</vt:lpwstr>
      </vt:variant>
      <vt:variant>
        <vt:lpwstr/>
      </vt:variant>
      <vt:variant>
        <vt:i4>1310807</vt:i4>
      </vt:variant>
      <vt:variant>
        <vt:i4>459</vt:i4>
      </vt:variant>
      <vt:variant>
        <vt:i4>0</vt:i4>
      </vt:variant>
      <vt:variant>
        <vt:i4>5</vt:i4>
      </vt:variant>
      <vt:variant>
        <vt:lpwstr>http://www.oaks.nvg.org/re5ra17.html</vt:lpwstr>
      </vt:variant>
      <vt:variant>
        <vt:lpwstr/>
      </vt:variant>
      <vt:variant>
        <vt:i4>4194402</vt:i4>
      </vt:variant>
      <vt:variant>
        <vt:i4>456</vt:i4>
      </vt:variant>
      <vt:variant>
        <vt:i4>0</vt:i4>
      </vt:variant>
      <vt:variant>
        <vt:i4>5</vt:i4>
      </vt:variant>
      <vt:variant>
        <vt:lpwstr>http://www.en.wikipedia.org/wiki/Guan_Zhong</vt:lpwstr>
      </vt:variant>
      <vt:variant>
        <vt:lpwstr/>
      </vt:variant>
      <vt:variant>
        <vt:i4>1376298</vt:i4>
      </vt:variant>
      <vt:variant>
        <vt:i4>453</vt:i4>
      </vt:variant>
      <vt:variant>
        <vt:i4>0</vt:i4>
      </vt:variant>
      <vt:variant>
        <vt:i4>5</vt:i4>
      </vt:variant>
      <vt:variant>
        <vt:lpwstr>http://www.en.wikipedia.org/wiki/Empress_Zhangsun</vt:lpwstr>
      </vt:variant>
      <vt:variant>
        <vt:lpwstr/>
      </vt:variant>
      <vt:variant>
        <vt:i4>2686978</vt:i4>
      </vt:variant>
      <vt:variant>
        <vt:i4>450</vt:i4>
      </vt:variant>
      <vt:variant>
        <vt:i4>0</vt:i4>
      </vt:variant>
      <vt:variant>
        <vt:i4>5</vt:i4>
      </vt:variant>
      <vt:variant>
        <vt:lpwstr>http://www.en.wikipedia.org/wiki/Emperor_Taizong_of_Tang</vt:lpwstr>
      </vt:variant>
      <vt:variant>
        <vt:lpwstr/>
      </vt:variant>
      <vt:variant>
        <vt:i4>6946912</vt:i4>
      </vt:variant>
      <vt:variant>
        <vt:i4>447</vt:i4>
      </vt:variant>
      <vt:variant>
        <vt:i4>0</vt:i4>
      </vt:variant>
      <vt:variant>
        <vt:i4>5</vt:i4>
      </vt:variant>
      <vt:variant>
        <vt:lpwstr>http://www.egreenway.com/taoism/ttclz63.htm</vt:lpwstr>
      </vt:variant>
      <vt:variant>
        <vt:lpwstr/>
      </vt:variant>
      <vt:variant>
        <vt:i4>6291579</vt:i4>
      </vt:variant>
      <vt:variant>
        <vt:i4>444</vt:i4>
      </vt:variant>
      <vt:variant>
        <vt:i4>0</vt:i4>
      </vt:variant>
      <vt:variant>
        <vt:i4>5</vt:i4>
      </vt:variant>
      <vt:variant>
        <vt:lpwstr>http://www.asiawind.com/pub/forum/fhakka/mhonarc/msg00956.html</vt:lpwstr>
      </vt:variant>
      <vt:variant>
        <vt:lpwstr/>
      </vt:variant>
      <vt:variant>
        <vt:i4>6226040</vt:i4>
      </vt:variant>
      <vt:variant>
        <vt:i4>441</vt:i4>
      </vt:variant>
      <vt:variant>
        <vt:i4>0</vt:i4>
      </vt:variant>
      <vt:variant>
        <vt:i4>5</vt:i4>
      </vt:variant>
      <vt:variant>
        <vt:lpwstr>mailto:fhakka@asiawind.com</vt:lpwstr>
      </vt:variant>
      <vt:variant>
        <vt:lpwstr/>
      </vt:variant>
      <vt:variant>
        <vt:i4>851976</vt:i4>
      </vt:variant>
      <vt:variant>
        <vt:i4>438</vt:i4>
      </vt:variant>
      <vt:variant>
        <vt:i4>0</vt:i4>
      </vt:variant>
      <vt:variant>
        <vt:i4>5</vt:i4>
      </vt:variant>
      <vt:variant>
        <vt:lpwstr>http://chinaculture.org/gb/en_aboutchina/node_59.htm</vt:lpwstr>
      </vt:variant>
      <vt:variant>
        <vt:lpwstr/>
      </vt:variant>
      <vt:variant>
        <vt:i4>3473509</vt:i4>
      </vt:variant>
      <vt:variant>
        <vt:i4>435</vt:i4>
      </vt:variant>
      <vt:variant>
        <vt:i4>0</vt:i4>
      </vt:variant>
      <vt:variant>
        <vt:i4>5</vt:i4>
      </vt:variant>
      <vt:variant>
        <vt:lpwstr>http://www.chinaknowledge.org/Literature/Historiography/shibu.html</vt:lpwstr>
      </vt:variant>
      <vt:variant>
        <vt:lpwstr/>
      </vt:variant>
      <vt:variant>
        <vt:i4>6029389</vt:i4>
      </vt:variant>
      <vt:variant>
        <vt:i4>432</vt:i4>
      </vt:variant>
      <vt:variant>
        <vt:i4>0</vt:i4>
      </vt:variant>
      <vt:variant>
        <vt:i4>5</vt:i4>
      </vt:variant>
      <vt:variant>
        <vt:lpwstr>http://www.zdic.net/</vt:lpwstr>
      </vt:variant>
      <vt:variant>
        <vt:lpwstr/>
      </vt:variant>
      <vt:variant>
        <vt:i4>1114127</vt:i4>
      </vt:variant>
      <vt:variant>
        <vt:i4>429</vt:i4>
      </vt:variant>
      <vt:variant>
        <vt:i4>0</vt:i4>
      </vt:variant>
      <vt:variant>
        <vt:i4>5</vt:i4>
      </vt:variant>
      <vt:variant>
        <vt:lpwstr>http://www.gutenberg.org/files/4094/4094-h/4094-h.htm</vt:lpwstr>
      </vt:variant>
      <vt:variant>
        <vt:lpwstr/>
      </vt:variant>
      <vt:variant>
        <vt:i4>2293761</vt:i4>
      </vt:variant>
      <vt:variant>
        <vt:i4>426</vt:i4>
      </vt:variant>
      <vt:variant>
        <vt:i4>0</vt:i4>
      </vt:variant>
      <vt:variant>
        <vt:i4>5</vt:i4>
      </vt:variant>
      <vt:variant>
        <vt:lpwstr>http://www.indiana.edu/~p374/Analects_of_Confucius_%28Eno-2010%29.pdf</vt:lpwstr>
      </vt:variant>
      <vt:variant>
        <vt:lpwstr/>
      </vt:variant>
      <vt:variant>
        <vt:i4>5177438</vt:i4>
      </vt:variant>
      <vt:variant>
        <vt:i4>423</vt:i4>
      </vt:variant>
      <vt:variant>
        <vt:i4>0</vt:i4>
      </vt:variant>
      <vt:variant>
        <vt:i4>5</vt:i4>
      </vt:variant>
      <vt:variant>
        <vt:lpwstr>http://www.amtb.tw/pdf/HZ35-12-02.pdf</vt:lpwstr>
      </vt:variant>
      <vt:variant>
        <vt:lpwstr/>
      </vt:variant>
      <vt:variant>
        <vt:i4>7798833</vt:i4>
      </vt:variant>
      <vt:variant>
        <vt:i4>420</vt:i4>
      </vt:variant>
      <vt:variant>
        <vt:i4>0</vt:i4>
      </vt:variant>
      <vt:variant>
        <vt:i4>5</vt:i4>
      </vt:variant>
      <vt:variant>
        <vt:lpwstr>http://www.minlun.org.tw/1pt/1pt-4-2/03-01.htm</vt:lpwstr>
      </vt:variant>
      <vt:variant>
        <vt:lpwstr/>
      </vt:variant>
      <vt:variant>
        <vt:i4>2621472</vt:i4>
      </vt:variant>
      <vt:variant>
        <vt:i4>417</vt:i4>
      </vt:variant>
      <vt:variant>
        <vt:i4>0</vt:i4>
      </vt:variant>
      <vt:variant>
        <vt:i4>5</vt:i4>
      </vt:variant>
      <vt:variant>
        <vt:lpwstr>http://www.baidu.com/link?url=CtfLc2A5Ezta0Jbmb3Ws8y3J8tQmFpmYfhsYgtAxp-TK32TZZIGX9KRV-MnqZ2ly27MNcwStniqXXMJUwpwHymyYbPjJymA4PXwllDrXwehvt3LEz4AhlfjHU4oPfbFTEzuIvMSy3_ipmkofJ33JE7bvQjtHrk2_ubIDSDk-CCmGunBKhPaqAqpNRiswJ32-cIlOxzfw7f-HEDHioSR3ta0LE3SYwe4ICUwe4XOHvr7</vt:lpwstr>
      </vt:variant>
      <vt:variant>
        <vt:lpwstr/>
      </vt:variant>
      <vt:variant>
        <vt:i4>1638490</vt:i4>
      </vt:variant>
      <vt:variant>
        <vt:i4>414</vt:i4>
      </vt:variant>
      <vt:variant>
        <vt:i4>0</vt:i4>
      </vt:variant>
      <vt:variant>
        <vt:i4>5</vt:i4>
      </vt:variant>
      <vt:variant>
        <vt:lpwstr>http://www.hanzizidian.com/E595A3</vt:lpwstr>
      </vt:variant>
      <vt:variant>
        <vt:lpwstr/>
      </vt:variant>
      <vt:variant>
        <vt:i4>2621472</vt:i4>
      </vt:variant>
      <vt:variant>
        <vt:i4>411</vt:i4>
      </vt:variant>
      <vt:variant>
        <vt:i4>0</vt:i4>
      </vt:variant>
      <vt:variant>
        <vt:i4>5</vt:i4>
      </vt:variant>
      <vt:variant>
        <vt:lpwstr>http://www.baidu.com/link?url=CtfLc2A5Ezta0Jbmb3Ws8y3J8tQmFpmYfhsYgtAxp-TK32TZZIGX9KRV-MnqZ2ly27MNcwStniqXXMJUwpwHymyYbPjJymA4PXwllDrXwehvt3LEz4AhlfjHU4oPfbFTEzuIvMSy3_ipmkofJ33JE7bvQjtHrk2_ubIDSDk-CCmGunBKhPaqAqpNRiswJ32-cIlOxzfw7f-HEDHioSR3ta0LE3SYwe4ICUwe4XOHvr7</vt:lpwstr>
      </vt:variant>
      <vt:variant>
        <vt:lpwstr/>
      </vt:variant>
      <vt:variant>
        <vt:i4>1638400</vt:i4>
      </vt:variant>
      <vt:variant>
        <vt:i4>408</vt:i4>
      </vt:variant>
      <vt:variant>
        <vt:i4>0</vt:i4>
      </vt:variant>
      <vt:variant>
        <vt:i4>5</vt:i4>
      </vt:variant>
      <vt:variant>
        <vt:lpwstr>http://www.hanzizidian.com/E89BA3</vt:lpwstr>
      </vt:variant>
      <vt:variant>
        <vt:lpwstr/>
      </vt:variant>
      <vt:variant>
        <vt:i4>1638400</vt:i4>
      </vt:variant>
      <vt:variant>
        <vt:i4>405</vt:i4>
      </vt:variant>
      <vt:variant>
        <vt:i4>0</vt:i4>
      </vt:variant>
      <vt:variant>
        <vt:i4>5</vt:i4>
      </vt:variant>
      <vt:variant>
        <vt:lpwstr>http://www.hanzizidian.com/E89BA3</vt:lpwstr>
      </vt:variant>
      <vt:variant>
        <vt:lpwstr/>
      </vt:variant>
      <vt:variant>
        <vt:i4>4325494</vt:i4>
      </vt:variant>
      <vt:variant>
        <vt:i4>402</vt:i4>
      </vt:variant>
      <vt:variant>
        <vt:i4>0</vt:i4>
      </vt:variant>
      <vt:variant>
        <vt:i4>5</vt:i4>
      </vt:variant>
      <vt:variant>
        <vt:lpwstr>http://www.baidu.com/link?url=igl5ujvioXHbxZ-lZBBmTdSzkKhRkm9zAgN0bgub9VqhCkiVC6K82Y2Z-0YakfHp3IXdFR_De5I1z-BtFAmXVpXD8IXgZA0h2R82yCRgOLKtAK54Nu1hqH5JTJTJj1qY5O4Zorff5Oa6usJMZO9rqq</vt:lpwstr>
      </vt:variant>
      <vt:variant>
        <vt:lpwstr/>
      </vt:variant>
      <vt:variant>
        <vt:i4>1704026</vt:i4>
      </vt:variant>
      <vt:variant>
        <vt:i4>399</vt:i4>
      </vt:variant>
      <vt:variant>
        <vt:i4>0</vt:i4>
      </vt:variant>
      <vt:variant>
        <vt:i4>5</vt:i4>
      </vt:variant>
      <vt:variant>
        <vt:lpwstr>http://www.hanzizidian.com/E6B696</vt:lpwstr>
      </vt:variant>
      <vt:variant>
        <vt:lpwstr/>
      </vt:variant>
      <vt:variant>
        <vt:i4>1769561</vt:i4>
      </vt:variant>
      <vt:variant>
        <vt:i4>396</vt:i4>
      </vt:variant>
      <vt:variant>
        <vt:i4>0</vt:i4>
      </vt:variant>
      <vt:variant>
        <vt:i4>5</vt:i4>
      </vt:variant>
      <vt:variant>
        <vt:lpwstr>http://www.hanzizidian.com/E5B684</vt:lpwstr>
      </vt:variant>
      <vt:variant>
        <vt:lpwstr/>
      </vt:variant>
      <vt:variant>
        <vt:i4>4194393</vt:i4>
      </vt:variant>
      <vt:variant>
        <vt:i4>393</vt:i4>
      </vt:variant>
      <vt:variant>
        <vt:i4>0</vt:i4>
      </vt:variant>
      <vt:variant>
        <vt:i4>5</vt:i4>
      </vt:variant>
      <vt:variant>
        <vt:lpwstr>http://www.hanzizidian.com/E6859A</vt:lpwstr>
      </vt:variant>
      <vt:variant>
        <vt:lpwstr/>
      </vt:variant>
      <vt:variant>
        <vt:i4>524389</vt:i4>
      </vt:variant>
      <vt:variant>
        <vt:i4>390</vt:i4>
      </vt:variant>
      <vt:variant>
        <vt:i4>0</vt:i4>
      </vt:variant>
      <vt:variant>
        <vt:i4>5</vt:i4>
      </vt:variant>
      <vt:variant>
        <vt:lpwstr>https://www.baidu.com/link?url=xdKsV4kgybtEFeAZR8lcyvSupoOK9w15a0LycLEVog8mcQ6hDr9N-wO_JM7JcXiSo4GBEqxUU_STBK1coZZU-iAGi9mxAuypncXEQi1quxIpz7JZZt0Dbaqv-jdMleI3_oKc6Lzod1WSpdueYJpeTq&amp;wd=&amp;eqid=f8acd34d00032abb000000065ab3759c</vt:lpwstr>
      </vt:variant>
      <vt:variant>
        <vt:lpwstr/>
      </vt:variant>
      <vt:variant>
        <vt:i4>1638487</vt:i4>
      </vt:variant>
      <vt:variant>
        <vt:i4>387</vt:i4>
      </vt:variant>
      <vt:variant>
        <vt:i4>0</vt:i4>
      </vt:variant>
      <vt:variant>
        <vt:i4>5</vt:i4>
      </vt:variant>
      <vt:variant>
        <vt:lpwstr>http://www.hanzizidian.com/E9A492</vt:lpwstr>
      </vt:variant>
      <vt:variant>
        <vt:lpwstr/>
      </vt:variant>
      <vt:variant>
        <vt:i4>1638414</vt:i4>
      </vt:variant>
      <vt:variant>
        <vt:i4>384</vt:i4>
      </vt:variant>
      <vt:variant>
        <vt:i4>0</vt:i4>
      </vt:variant>
      <vt:variant>
        <vt:i4>5</vt:i4>
      </vt:variant>
      <vt:variant>
        <vt:lpwstr>http://www.hanzizidian.com/E79CA5</vt:lpwstr>
      </vt:variant>
      <vt:variant>
        <vt:lpwstr/>
      </vt:variant>
      <vt:variant>
        <vt:i4>5242995</vt:i4>
      </vt:variant>
      <vt:variant>
        <vt:i4>381</vt:i4>
      </vt:variant>
      <vt:variant>
        <vt:i4>0</vt:i4>
      </vt:variant>
      <vt:variant>
        <vt:i4>5</vt:i4>
      </vt:variant>
      <vt:variant>
        <vt:lpwstr>https://www.baidu.com/link?url=hG8UIDCrBZ94NqpLXwSrquU8NSAEyZ3a54p_zym0YH681X9oT3vhoiZVVRyeuqiq&amp;wd=&amp;eqid=b4fba7bb0002984f000000065ab36e64</vt:lpwstr>
      </vt:variant>
      <vt:variant>
        <vt:lpwstr/>
      </vt:variant>
      <vt:variant>
        <vt:i4>4325393</vt:i4>
      </vt:variant>
      <vt:variant>
        <vt:i4>378</vt:i4>
      </vt:variant>
      <vt:variant>
        <vt:i4>0</vt:i4>
      </vt:variant>
      <vt:variant>
        <vt:i4>5</vt:i4>
      </vt:variant>
      <vt:variant>
        <vt:lpwstr>http://www.baidu.com/link?url=8rRX-PMfZX0iycqfxEkAQ3sUmSqVbjRqsNw_fGYDr-fMMW_7cLaezAUVLNlu8rLz</vt:lpwstr>
      </vt:variant>
      <vt:variant>
        <vt:lpwstr/>
      </vt:variant>
      <vt:variant>
        <vt:i4>1638491</vt:i4>
      </vt:variant>
      <vt:variant>
        <vt:i4>375</vt:i4>
      </vt:variant>
      <vt:variant>
        <vt:i4>0</vt:i4>
      </vt:variant>
      <vt:variant>
        <vt:i4>5</vt:i4>
      </vt:variant>
      <vt:variant>
        <vt:lpwstr>http://www.hanzizidian.com/E697A2</vt:lpwstr>
      </vt:variant>
      <vt:variant>
        <vt:lpwstr/>
      </vt:variant>
      <vt:variant>
        <vt:i4>1769559</vt:i4>
      </vt:variant>
      <vt:variant>
        <vt:i4>372</vt:i4>
      </vt:variant>
      <vt:variant>
        <vt:i4>0</vt:i4>
      </vt:variant>
      <vt:variant>
        <vt:i4>5</vt:i4>
      </vt:variant>
      <vt:variant>
        <vt:lpwstr>http://www.hanzizidian.com/E984B0</vt:lpwstr>
      </vt:variant>
      <vt:variant>
        <vt:lpwstr/>
      </vt:variant>
      <vt:variant>
        <vt:i4>1638457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_Toc517334880</vt:lpwstr>
      </vt:variant>
      <vt:variant>
        <vt:i4>1441849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_Toc517334879</vt:lpwstr>
      </vt:variant>
      <vt:variant>
        <vt:i4>1441849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_Toc517334878</vt:lpwstr>
      </vt:variant>
      <vt:variant>
        <vt:i4>1441849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_Toc517334877</vt:lpwstr>
      </vt:variant>
      <vt:variant>
        <vt:i4>1441849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_Toc517334876</vt:lpwstr>
      </vt:variant>
      <vt:variant>
        <vt:i4>1441849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_Toc517334875</vt:lpwstr>
      </vt:variant>
      <vt:variant>
        <vt:i4>1441849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_Toc517334874</vt:lpwstr>
      </vt:variant>
      <vt:variant>
        <vt:i4>1441849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_Toc517334872</vt:lpwstr>
      </vt:variant>
      <vt:variant>
        <vt:i4>1441849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_Toc517334871</vt:lpwstr>
      </vt:variant>
      <vt:variant>
        <vt:i4>1441849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_Toc517334870</vt:lpwstr>
      </vt:variant>
      <vt:variant>
        <vt:i4>1507385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_Toc517334869</vt:lpwstr>
      </vt:variant>
      <vt:variant>
        <vt:i4>1507385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_Toc517334868</vt:lpwstr>
      </vt:variant>
      <vt:variant>
        <vt:i4>1507385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_Toc517334867</vt:lpwstr>
      </vt:variant>
      <vt:variant>
        <vt:i4>1507385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_Toc517334866</vt:lpwstr>
      </vt:variant>
      <vt:variant>
        <vt:i4>1507385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_Toc517334865</vt:lpwstr>
      </vt:variant>
      <vt:variant>
        <vt:i4>1507385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_Toc517334864</vt:lpwstr>
      </vt:variant>
      <vt:variant>
        <vt:i4>1507385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_Toc517334862</vt:lpwstr>
      </vt:variant>
      <vt:variant>
        <vt:i4>1507385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_Toc517334861</vt:lpwstr>
      </vt:variant>
      <vt:variant>
        <vt:i4>1507385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_Toc517334860</vt:lpwstr>
      </vt:variant>
      <vt:variant>
        <vt:i4>1310777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_Toc517334859</vt:lpwstr>
      </vt:variant>
      <vt:variant>
        <vt:i4>1310777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_Toc517334858</vt:lpwstr>
      </vt:variant>
      <vt:variant>
        <vt:i4>1310777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_Toc517334857</vt:lpwstr>
      </vt:variant>
      <vt:variant>
        <vt:i4>1310777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_Toc517334856</vt:lpwstr>
      </vt:variant>
      <vt:variant>
        <vt:i4>1310777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_Toc517334855</vt:lpwstr>
      </vt:variant>
      <vt:variant>
        <vt:i4>1310777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_Toc517334854</vt:lpwstr>
      </vt:variant>
      <vt:variant>
        <vt:i4>1310777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_Toc517334853</vt:lpwstr>
      </vt:variant>
      <vt:variant>
        <vt:i4>1310777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_Toc517334852</vt:lpwstr>
      </vt:variant>
      <vt:variant>
        <vt:i4>1310777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_Toc517334851</vt:lpwstr>
      </vt:variant>
      <vt:variant>
        <vt:i4>1310777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_Toc517334850</vt:lpwstr>
      </vt:variant>
      <vt:variant>
        <vt:i4>1376313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_Toc517334849</vt:lpwstr>
      </vt:variant>
      <vt:variant>
        <vt:i4>1376313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_Toc517334848</vt:lpwstr>
      </vt:variant>
      <vt:variant>
        <vt:i4>1376313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_Toc517334847</vt:lpwstr>
      </vt:variant>
      <vt:variant>
        <vt:i4>1376313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_Toc517334845</vt:lpwstr>
      </vt:variant>
      <vt:variant>
        <vt:i4>1376313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_Toc517334844</vt:lpwstr>
      </vt:variant>
      <vt:variant>
        <vt:i4>1376313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_Toc517334843</vt:lpwstr>
      </vt:variant>
      <vt:variant>
        <vt:i4>1376313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_Toc517334842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_Toc517334841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_Toc517334840</vt:lpwstr>
      </vt:variant>
      <vt:variant>
        <vt:i4>1179705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_Toc517334839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_Toc517334838</vt:lpwstr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_Toc517334837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_Toc517334836</vt:lpwstr>
      </vt:variant>
      <vt:variant>
        <vt:i4>1179705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_Toc517334835</vt:lpwstr>
      </vt:variant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_Toc517334834</vt:lpwstr>
      </vt:variant>
      <vt:variant>
        <vt:i4>1179705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_Toc517334833</vt:lpwstr>
      </vt:variant>
      <vt:variant>
        <vt:i4>1179705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_Toc517334831</vt:lpwstr>
      </vt:variant>
      <vt:variant>
        <vt:i4>1179705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_Toc517334830</vt:lpwstr>
      </vt:variant>
      <vt:variant>
        <vt:i4>1245241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_Toc517334829</vt:lpwstr>
      </vt:variant>
      <vt:variant>
        <vt:i4>1245241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_Toc517334828</vt:lpwstr>
      </vt:variant>
      <vt:variant>
        <vt:i4>1245241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_Toc517334827</vt:lpwstr>
      </vt:variant>
      <vt:variant>
        <vt:i4>1245241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_Toc517334826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_Toc517334824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_Toc517334823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_Toc517334822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_Toc517334821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_Toc517334820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_Toc517334819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_Toc517334818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_Toc517334817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_Toc517334816</vt:lpwstr>
      </vt:variant>
      <vt:variant>
        <vt:i4>1048633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_Toc517334815</vt:lpwstr>
      </vt:variant>
      <vt:variant>
        <vt:i4>1048633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_Toc517334814</vt:lpwstr>
      </vt:variant>
      <vt:variant>
        <vt:i4>1048633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_Toc517334813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_Toc517334812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_Toc517334811</vt:lpwstr>
      </vt:variant>
      <vt:variant>
        <vt:i4>3997718</vt:i4>
      </vt:variant>
      <vt:variant>
        <vt:i4>12</vt:i4>
      </vt:variant>
      <vt:variant>
        <vt:i4>0</vt:i4>
      </vt:variant>
      <vt:variant>
        <vt:i4>5</vt:i4>
      </vt:variant>
      <vt:variant>
        <vt:lpwstr>https://vi.wikipedia.org/wiki/T%E1%BB%83_t%C6%B0%E1%BB%9Bng</vt:lpwstr>
      </vt:variant>
      <vt:variant>
        <vt:lpwstr/>
      </vt:variant>
      <vt:variant>
        <vt:i4>4915311</vt:i4>
      </vt:variant>
      <vt:variant>
        <vt:i4>9</vt:i4>
      </vt:variant>
      <vt:variant>
        <vt:i4>0</vt:i4>
      </vt:variant>
      <vt:variant>
        <vt:i4>5</vt:i4>
      </vt:variant>
      <vt:variant>
        <vt:lpwstr>https://vi.wikipedia.org/w/index.php?title=Ch%E1%BA%BF_%C4%91%E1%BB%99_quan_li%C3%AAu_chuy%C3%AAn_nghi%E1%BB%87p&amp;action=edit&amp;redlink=1</vt:lpwstr>
      </vt:variant>
      <vt:variant>
        <vt:lpwstr/>
      </vt:variant>
      <vt:variant>
        <vt:i4>1900594</vt:i4>
      </vt:variant>
      <vt:variant>
        <vt:i4>6</vt:i4>
      </vt:variant>
      <vt:variant>
        <vt:i4>0</vt:i4>
      </vt:variant>
      <vt:variant>
        <vt:i4>5</vt:i4>
      </vt:variant>
      <vt:variant>
        <vt:lpwstr>https://vi.wikipedia.org/w/index.php?title=Ch%E1%BA%BF_%C4%91%E1%BB%99_quan_li%C3%AAu_qu%C3%BD_t%E1%BB%99c&amp;action=edit&amp;redlink=1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https://vi.wikipedia.org/w/index.php?title=Giai_c%E1%BA%A5p_qu%C3%BD_t%E1%BB%99c&amp;action=edit&amp;redlink=1</vt:lpwstr>
      </vt:variant>
      <vt:variant>
        <vt:lpwstr/>
      </vt:variant>
      <vt:variant>
        <vt:i4>6291523</vt:i4>
      </vt:variant>
      <vt:variant>
        <vt:i4>0</vt:i4>
      </vt:variant>
      <vt:variant>
        <vt:i4>0</vt:i4>
      </vt:variant>
      <vt:variant>
        <vt:i4>5</vt:i4>
      </vt:variant>
      <vt:variant>
        <vt:lpwstr>https://vi.wikipedia.org/wiki/Th%C6%B0%C6%A1ng_m%E1%BA%A1i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Giảng giải ĐỆ TỬ QUY  -  Tập 1</dc:title>
  <dc:creator>HLoan</dc:creator>
  <cp:lastModifiedBy>Nguyen Thi Hong Loan (CSTT)</cp:lastModifiedBy>
  <cp:revision>18</cp:revision>
  <cp:lastPrinted>2017-02-14T11:39:00Z</cp:lastPrinted>
  <dcterms:created xsi:type="dcterms:W3CDTF">2022-12-28T05:24:00Z</dcterms:created>
  <dcterms:modified xsi:type="dcterms:W3CDTF">2023-02-14T02:59:00Z</dcterms:modified>
</cp:coreProperties>
</file>