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E5" w:rsidRPr="008448E5" w:rsidRDefault="008448E5" w:rsidP="00AD30DA">
      <w:pPr>
        <w:widowControl w:val="0"/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sz w:val="28"/>
          <w:szCs w:val="28"/>
          <w:lang w:val="vi"/>
        </w:rPr>
      </w:pPr>
      <w:bookmarkStart w:id="0" w:name="_Toc440483191"/>
      <w:bookmarkStart w:id="1" w:name="_Toc438479595"/>
      <w:r w:rsidRPr="008448E5">
        <w:rPr>
          <w:rFonts w:asciiTheme="majorHAnsi" w:eastAsia="Times New Roman" w:hAnsiTheme="majorHAnsi" w:cstheme="majorHAnsi"/>
          <w:sz w:val="28"/>
          <w:szCs w:val="28"/>
          <w:lang w:val="vi"/>
        </w:rPr>
        <w:t>Nhóm Bí Thư Giám, Cự Lộc Nam thần Ngụy Trưng vâng lệnh vua Đường Thái Tông cùng biên soạn</w:t>
      </w:r>
    </w:p>
    <w:p w:rsidR="008448E5" w:rsidRDefault="008448E5" w:rsidP="00AD30DA">
      <w:pPr>
        <w:widowControl w:val="0"/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</w:p>
    <w:p w:rsidR="008448E5" w:rsidRDefault="008448E5" w:rsidP="00AD30DA">
      <w:pPr>
        <w:widowControl w:val="0"/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</w:p>
    <w:p w:rsidR="0039021F" w:rsidRDefault="0039021F" w:rsidP="00AD30DA">
      <w:pPr>
        <w:widowControl w:val="0"/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</w:p>
    <w:p w:rsidR="0039021F" w:rsidRDefault="0039021F" w:rsidP="00AD30DA">
      <w:pPr>
        <w:widowControl w:val="0"/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</w:p>
    <w:p w:rsidR="008448E5" w:rsidRPr="0039021F" w:rsidRDefault="008448E5" w:rsidP="00AD30DA">
      <w:pPr>
        <w:widowControl w:val="0"/>
        <w:suppressAutoHyphens/>
        <w:spacing w:before="120" w:after="120" w:line="240" w:lineRule="auto"/>
        <w:contextualSpacing/>
        <w:jc w:val="center"/>
        <w:rPr>
          <w:rFonts w:asciiTheme="majorHAnsi" w:eastAsia="Times New Roman" w:hAnsiTheme="majorHAnsi" w:cstheme="majorHAnsi"/>
          <w:b/>
          <w:sz w:val="32"/>
          <w:szCs w:val="28"/>
        </w:rPr>
      </w:pPr>
      <w:r w:rsidRPr="0039021F">
        <w:rPr>
          <w:rFonts w:asciiTheme="majorHAnsi" w:eastAsia="Times New Roman" w:hAnsiTheme="majorHAnsi" w:cstheme="majorHAnsi"/>
          <w:b/>
          <w:sz w:val="32"/>
          <w:szCs w:val="28"/>
        </w:rPr>
        <w:t>PHƯƠNG SÁCH TRỊ NƯỚC CỦA NGƯỜI XƯA</w:t>
      </w:r>
    </w:p>
    <w:p w:rsidR="008448E5" w:rsidRPr="00D53ED0" w:rsidRDefault="008448E5" w:rsidP="00AD30DA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sz w:val="28"/>
          <w:szCs w:val="28"/>
          <w:lang w:val="vi"/>
        </w:rPr>
      </w:pPr>
      <w:r w:rsidRPr="00D53ED0">
        <w:rPr>
          <w:rFonts w:asciiTheme="majorHAnsi" w:hAnsiTheme="majorHAnsi" w:cstheme="majorHAnsi"/>
          <w:b/>
          <w:color w:val="231F20"/>
          <w:w w:val="95"/>
          <w:sz w:val="28"/>
          <w:szCs w:val="28"/>
          <w:lang w:val="vi"/>
        </w:rPr>
        <w:t>QUẦN</w:t>
      </w:r>
      <w:r w:rsidRPr="00D53ED0">
        <w:rPr>
          <w:rFonts w:asciiTheme="majorHAnsi" w:hAnsiTheme="majorHAnsi" w:cstheme="majorHAnsi"/>
          <w:b/>
          <w:color w:val="231F20"/>
          <w:spacing w:val="16"/>
          <w:w w:val="9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color w:val="231F20"/>
          <w:w w:val="95"/>
          <w:sz w:val="28"/>
          <w:szCs w:val="28"/>
          <w:lang w:val="vi"/>
        </w:rPr>
        <w:t>THƯ</w:t>
      </w:r>
      <w:r w:rsidRPr="00D53ED0">
        <w:rPr>
          <w:rFonts w:asciiTheme="majorHAnsi" w:hAnsiTheme="majorHAnsi" w:cstheme="majorHAnsi"/>
          <w:b/>
          <w:color w:val="231F20"/>
          <w:spacing w:val="17"/>
          <w:w w:val="9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color w:val="231F20"/>
          <w:w w:val="95"/>
          <w:sz w:val="28"/>
          <w:szCs w:val="28"/>
          <w:lang w:val="vi"/>
        </w:rPr>
        <w:t>TRỊ</w:t>
      </w:r>
      <w:r w:rsidRPr="00D53ED0">
        <w:rPr>
          <w:rFonts w:asciiTheme="majorHAnsi" w:hAnsiTheme="majorHAnsi" w:cstheme="majorHAnsi"/>
          <w:b/>
          <w:color w:val="231F20"/>
          <w:spacing w:val="17"/>
          <w:w w:val="9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color w:val="231F20"/>
          <w:w w:val="95"/>
          <w:sz w:val="28"/>
          <w:szCs w:val="28"/>
          <w:lang w:val="vi"/>
        </w:rPr>
        <w:t>YẾU</w:t>
      </w:r>
      <w:r w:rsidRPr="00D53ED0">
        <w:rPr>
          <w:rFonts w:asciiTheme="majorHAnsi" w:hAnsiTheme="majorHAnsi" w:cstheme="majorHAnsi"/>
          <w:b/>
          <w:color w:val="231F20"/>
          <w:spacing w:val="17"/>
          <w:w w:val="9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color w:val="231F20"/>
          <w:w w:val="95"/>
          <w:sz w:val="28"/>
          <w:szCs w:val="28"/>
          <w:lang w:val="vi"/>
        </w:rPr>
        <w:t>2</w:t>
      </w:r>
    </w:p>
    <w:p w:rsidR="008448E5" w:rsidRPr="008448E5" w:rsidRDefault="008448E5" w:rsidP="00AD30DA">
      <w:pPr>
        <w:widowControl w:val="0"/>
        <w:suppressAutoHyphens/>
        <w:spacing w:before="120" w:after="120" w:line="240" w:lineRule="auto"/>
        <w:contextualSpacing/>
        <w:jc w:val="center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8448E5">
        <w:rPr>
          <w:rFonts w:asciiTheme="majorHAnsi" w:eastAsia="Times New Roman" w:hAnsiTheme="majorHAnsi" w:cstheme="majorHAnsi"/>
          <w:sz w:val="28"/>
          <w:szCs w:val="28"/>
          <w:lang w:val="vi"/>
        </w:rPr>
        <w:t>(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Tập </w:t>
      </w:r>
      <w:r w:rsidR="00D0694C">
        <w:rPr>
          <w:rFonts w:asciiTheme="majorHAnsi" w:eastAsia="Times New Roman" w:hAnsiTheme="majorHAnsi" w:cstheme="majorHAnsi"/>
          <w:sz w:val="28"/>
          <w:szCs w:val="28"/>
        </w:rPr>
        <w:t>3</w:t>
      </w:r>
      <w:r w:rsidRPr="008448E5">
        <w:rPr>
          <w:rFonts w:asciiTheme="majorHAnsi" w:eastAsia="Times New Roman" w:hAnsiTheme="majorHAnsi" w:cstheme="majorHAnsi"/>
          <w:sz w:val="28"/>
          <w:szCs w:val="28"/>
          <w:lang w:val="vi"/>
        </w:rPr>
        <w:t>)</w:t>
      </w:r>
    </w:p>
    <w:p w:rsidR="008448E5" w:rsidRDefault="008448E5" w:rsidP="00AD30DA">
      <w:pPr>
        <w:widowControl w:val="0"/>
        <w:tabs>
          <w:tab w:val="center" w:pos="3686"/>
          <w:tab w:val="right" w:pos="7372"/>
        </w:tabs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</w:p>
    <w:p w:rsidR="008448E5" w:rsidRDefault="008448E5" w:rsidP="00AD30DA">
      <w:pPr>
        <w:widowControl w:val="0"/>
        <w:tabs>
          <w:tab w:val="center" w:pos="3686"/>
          <w:tab w:val="right" w:pos="7372"/>
        </w:tabs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</w:p>
    <w:p w:rsidR="008448E5" w:rsidRPr="008448E5" w:rsidRDefault="008448E5" w:rsidP="00AD30DA">
      <w:pPr>
        <w:widowControl w:val="0"/>
        <w:tabs>
          <w:tab w:val="center" w:pos="3686"/>
          <w:tab w:val="right" w:pos="7372"/>
        </w:tabs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  <w:lang w:val="vi"/>
        </w:rPr>
      </w:pPr>
      <w:r w:rsidRPr="008448E5">
        <w:rPr>
          <w:rFonts w:asciiTheme="majorHAnsi" w:eastAsia="Times New Roman" w:hAnsiTheme="majorHAnsi" w:cstheme="majorHAnsi"/>
          <w:b/>
          <w:sz w:val="28"/>
          <w:szCs w:val="28"/>
          <w:lang w:val="vi"/>
        </w:rPr>
        <w:t>Chuyển ngữ:</w:t>
      </w:r>
    </w:p>
    <w:p w:rsidR="008448E5" w:rsidRPr="008448E5" w:rsidRDefault="008448E5" w:rsidP="00AD30DA">
      <w:pPr>
        <w:widowControl w:val="0"/>
        <w:shd w:val="clear" w:color="auto" w:fill="FFFFFF"/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noProof/>
          <w:sz w:val="28"/>
          <w:szCs w:val="28"/>
          <w:lang w:val="vi"/>
        </w:rPr>
      </w:pPr>
    </w:p>
    <w:p w:rsidR="008448E5" w:rsidRPr="008448E5" w:rsidRDefault="008448E5" w:rsidP="00AD30DA">
      <w:pPr>
        <w:widowControl w:val="0"/>
        <w:shd w:val="clear" w:color="auto" w:fill="FFFFFF"/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noProof/>
          <w:sz w:val="28"/>
          <w:szCs w:val="28"/>
          <w:lang w:val="vi"/>
        </w:rPr>
      </w:pPr>
    </w:p>
    <w:p w:rsidR="008448E5" w:rsidRDefault="008448E5" w:rsidP="00AD30DA">
      <w:pPr>
        <w:widowControl w:val="0"/>
        <w:shd w:val="clear" w:color="auto" w:fill="FFFFFF"/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noProof/>
          <w:sz w:val="28"/>
          <w:szCs w:val="28"/>
        </w:rPr>
      </w:pPr>
    </w:p>
    <w:p w:rsidR="00CF1C09" w:rsidRDefault="00CF1C09" w:rsidP="00AD30DA">
      <w:pPr>
        <w:widowControl w:val="0"/>
        <w:shd w:val="clear" w:color="auto" w:fill="FFFFFF"/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noProof/>
          <w:sz w:val="28"/>
          <w:szCs w:val="28"/>
        </w:rPr>
      </w:pPr>
    </w:p>
    <w:p w:rsidR="00CF1C09" w:rsidRDefault="00CF1C09" w:rsidP="00AD30DA">
      <w:pPr>
        <w:widowControl w:val="0"/>
        <w:shd w:val="clear" w:color="auto" w:fill="FFFFFF"/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noProof/>
          <w:sz w:val="28"/>
          <w:szCs w:val="28"/>
        </w:rPr>
      </w:pPr>
    </w:p>
    <w:p w:rsidR="00CF1C09" w:rsidRPr="00CF1C09" w:rsidRDefault="00CF1C09" w:rsidP="00AD30DA">
      <w:pPr>
        <w:widowControl w:val="0"/>
        <w:shd w:val="clear" w:color="auto" w:fill="FFFFFF"/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noProof/>
          <w:sz w:val="28"/>
          <w:szCs w:val="28"/>
        </w:rPr>
      </w:pPr>
    </w:p>
    <w:p w:rsidR="008448E5" w:rsidRPr="008448E5" w:rsidRDefault="008448E5" w:rsidP="00AD30DA">
      <w:pPr>
        <w:widowControl w:val="0"/>
        <w:shd w:val="clear" w:color="auto" w:fill="FFFFFF"/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noProof/>
          <w:sz w:val="28"/>
          <w:szCs w:val="28"/>
          <w:lang w:val="vi"/>
        </w:rPr>
      </w:pPr>
    </w:p>
    <w:p w:rsidR="008448E5" w:rsidRPr="008448E5" w:rsidRDefault="008448E5" w:rsidP="00AD30DA">
      <w:pPr>
        <w:spacing w:before="120" w:after="120" w:line="240" w:lineRule="auto"/>
        <w:ind w:firstLine="720"/>
        <w:jc w:val="center"/>
        <w:rPr>
          <w:rFonts w:asciiTheme="majorHAnsi" w:hAnsiTheme="majorHAnsi" w:cstheme="majorHAnsi"/>
          <w:sz w:val="28"/>
          <w:szCs w:val="28"/>
          <w:lang w:val="vi"/>
        </w:rPr>
      </w:pPr>
    </w:p>
    <w:p w:rsidR="008448E5" w:rsidRPr="008448E5" w:rsidRDefault="008448E5" w:rsidP="00AD30DA">
      <w:pPr>
        <w:spacing w:before="120" w:after="120" w:line="240" w:lineRule="auto"/>
        <w:ind w:firstLine="720"/>
        <w:jc w:val="center"/>
        <w:rPr>
          <w:rFonts w:asciiTheme="majorHAnsi" w:hAnsiTheme="majorHAnsi" w:cstheme="majorHAnsi"/>
          <w:sz w:val="28"/>
          <w:szCs w:val="28"/>
          <w:lang w:val="vi"/>
        </w:rPr>
      </w:pPr>
    </w:p>
    <w:p w:rsidR="008448E5" w:rsidRPr="008448E5" w:rsidRDefault="008448E5" w:rsidP="00AD30DA">
      <w:pPr>
        <w:widowControl w:val="0"/>
        <w:shd w:val="clear" w:color="auto" w:fill="FFFFFF"/>
        <w:suppressAutoHyphens/>
        <w:spacing w:before="120" w:after="120" w:line="240" w:lineRule="auto"/>
        <w:ind w:firstLine="720"/>
        <w:jc w:val="center"/>
        <w:rPr>
          <w:rFonts w:asciiTheme="majorHAnsi" w:hAnsiTheme="majorHAnsi" w:cstheme="majorHAnsi"/>
          <w:sz w:val="28"/>
          <w:szCs w:val="28"/>
          <w:lang w:val="vi"/>
        </w:rPr>
        <w:sectPr w:rsidR="008448E5" w:rsidRPr="008448E5" w:rsidSect="00CB73B4">
          <w:headerReference w:type="even" r:id="rId9"/>
          <w:headerReference w:type="default" r:id="rId10"/>
          <w:footerReference w:type="even" r:id="rId11"/>
          <w:footerReference w:type="default" r:id="rId12"/>
          <w:pgSz w:w="9072" w:h="13608" w:code="9"/>
          <w:pgMar w:top="1134" w:right="907" w:bottom="907" w:left="907" w:header="578" w:footer="431" w:gutter="0"/>
          <w:cols w:space="720"/>
          <w:titlePg/>
          <w:docGrid w:linePitch="360"/>
        </w:sectPr>
      </w:pPr>
      <w:r w:rsidRPr="008448E5">
        <w:rPr>
          <w:rFonts w:asciiTheme="majorHAnsi" w:hAnsiTheme="majorHAnsi" w:cstheme="majorHAnsi"/>
          <w:sz w:val="28"/>
          <w:szCs w:val="28"/>
          <w:lang w:val="vi"/>
        </w:rPr>
        <w:t>NHÀ XUẤT BẢN HỒNG ĐỨC</w:t>
      </w:r>
    </w:p>
    <w:p w:rsidR="008448E5" w:rsidRPr="008448E5" w:rsidRDefault="00CE60A9" w:rsidP="00CF1C09">
      <w:pPr>
        <w:pStyle w:val="Heading2"/>
        <w:spacing w:before="120" w:beforeAutospacing="0" w:after="120" w:afterAutospacing="0"/>
        <w:ind w:firstLine="720"/>
        <w:jc w:val="both"/>
        <w:rPr>
          <w:rFonts w:asciiTheme="majorHAnsi" w:hAnsiTheme="majorHAnsi" w:cstheme="majorHAnsi"/>
          <w:color w:val="231F20"/>
          <w:sz w:val="28"/>
          <w:szCs w:val="28"/>
          <w:lang w:val="vi"/>
        </w:rPr>
      </w:pPr>
      <w:r>
        <w:rPr>
          <w:rFonts w:asciiTheme="majorHAnsi" w:hAnsiTheme="majorHAnsi" w:cstheme="majorHAnsi"/>
          <w:noProof/>
          <w:color w:val="231F20"/>
          <w:sz w:val="28"/>
          <w:szCs w:val="28"/>
          <w:lang w:val="vi-VN" w:eastAsia="vi-VN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2073A3" wp14:editId="42011DF0">
                <wp:simplePos x="0" y="0"/>
                <wp:positionH relativeFrom="column">
                  <wp:posOffset>-180160</wp:posOffset>
                </wp:positionH>
                <wp:positionV relativeFrom="paragraph">
                  <wp:posOffset>-501726</wp:posOffset>
                </wp:positionV>
                <wp:extent cx="5254388" cy="736979"/>
                <wp:effectExtent l="0" t="0" r="22860" b="25400"/>
                <wp:wrapNone/>
                <wp:docPr id="476" name="Text Box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4388" cy="7369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173" w:rsidRPr="00CE60A9" w:rsidRDefault="00191173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6" o:spid="_x0000_s1026" type="#_x0000_t202" style="position:absolute;left:0;text-align:left;margin-left:-14.2pt;margin-top:-39.5pt;width:413.75pt;height:58.0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" fillcolor="white [3212]" strokecolor="white [3212]" strokeweight=".5pt">
                <v:textbox>
                  <w:txbxContent>
                    <w:p w:rsidR="00191173" w:rsidRPr="00CE60A9" w:rsidRDefault="00191173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48E5" w:rsidRDefault="008448E5" w:rsidP="00CF1C09">
      <w:pPr>
        <w:pStyle w:val="Heading2"/>
        <w:spacing w:before="120" w:beforeAutospacing="0" w:after="120" w:afterAutospacing="0"/>
        <w:ind w:firstLine="720"/>
        <w:jc w:val="both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Default="008448E5" w:rsidP="00CF1C09">
      <w:pPr>
        <w:pStyle w:val="Heading2"/>
        <w:spacing w:before="120" w:beforeAutospacing="0" w:after="120" w:afterAutospacing="0"/>
        <w:ind w:firstLine="720"/>
        <w:jc w:val="both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Default="008448E5" w:rsidP="00CF1C09">
      <w:pPr>
        <w:pStyle w:val="Heading2"/>
        <w:spacing w:before="120" w:beforeAutospacing="0" w:after="120" w:afterAutospacing="0"/>
        <w:ind w:firstLine="720"/>
        <w:jc w:val="both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Default="008448E5" w:rsidP="00CF1C09">
      <w:pPr>
        <w:pStyle w:val="Heading2"/>
        <w:spacing w:before="120" w:beforeAutospacing="0" w:after="120" w:afterAutospacing="0"/>
        <w:ind w:firstLine="720"/>
        <w:jc w:val="both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Default="008448E5" w:rsidP="00CF1C09">
      <w:pPr>
        <w:pStyle w:val="Heading2"/>
        <w:spacing w:before="120" w:beforeAutospacing="0" w:after="120" w:afterAutospacing="0"/>
        <w:ind w:firstLine="720"/>
        <w:jc w:val="both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Default="008448E5" w:rsidP="00CF1C09">
      <w:pPr>
        <w:pStyle w:val="Heading2"/>
        <w:spacing w:before="120" w:beforeAutospacing="0" w:after="120" w:afterAutospacing="0"/>
        <w:ind w:firstLine="720"/>
        <w:jc w:val="both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Default="008448E5" w:rsidP="00CF1C09">
      <w:pPr>
        <w:pStyle w:val="Heading2"/>
        <w:spacing w:before="120" w:beforeAutospacing="0" w:after="120" w:afterAutospacing="0"/>
        <w:ind w:firstLine="720"/>
        <w:jc w:val="both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Default="008448E5" w:rsidP="00CF1C09">
      <w:pPr>
        <w:pStyle w:val="Heading2"/>
        <w:spacing w:before="120" w:beforeAutospacing="0" w:after="120" w:afterAutospacing="0"/>
        <w:ind w:firstLine="720"/>
        <w:jc w:val="both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Default="008448E5" w:rsidP="00CF1C09">
      <w:pPr>
        <w:pStyle w:val="Heading2"/>
        <w:spacing w:before="120" w:beforeAutospacing="0" w:after="120" w:afterAutospacing="0"/>
        <w:ind w:firstLine="720"/>
        <w:jc w:val="both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Default="008448E5" w:rsidP="00CF1C09">
      <w:pPr>
        <w:pStyle w:val="Heading2"/>
        <w:spacing w:before="120" w:beforeAutospacing="0" w:after="120" w:afterAutospacing="0"/>
        <w:ind w:firstLine="720"/>
        <w:jc w:val="both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Default="008448E5" w:rsidP="00CF1C09">
      <w:pPr>
        <w:pStyle w:val="Heading2"/>
        <w:spacing w:before="120" w:beforeAutospacing="0" w:after="120" w:afterAutospacing="0"/>
        <w:ind w:firstLine="720"/>
        <w:jc w:val="both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Default="008448E5" w:rsidP="00CF1C09">
      <w:pPr>
        <w:pStyle w:val="Heading2"/>
        <w:spacing w:before="120" w:beforeAutospacing="0" w:after="120" w:afterAutospacing="0"/>
        <w:ind w:firstLine="720"/>
        <w:jc w:val="both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Default="008448E5" w:rsidP="00CF1C09">
      <w:pPr>
        <w:pStyle w:val="Heading2"/>
        <w:spacing w:before="120" w:beforeAutospacing="0" w:after="120" w:afterAutospacing="0"/>
        <w:ind w:firstLine="720"/>
        <w:jc w:val="both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Default="008448E5" w:rsidP="00CF1C09">
      <w:pPr>
        <w:pStyle w:val="Heading2"/>
        <w:spacing w:before="120" w:beforeAutospacing="0" w:after="120" w:afterAutospacing="0"/>
        <w:ind w:firstLine="720"/>
        <w:jc w:val="both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Default="008448E5" w:rsidP="00CF1C09">
      <w:pPr>
        <w:pStyle w:val="Heading2"/>
        <w:spacing w:before="120" w:beforeAutospacing="0" w:after="120" w:afterAutospacing="0"/>
        <w:ind w:firstLine="720"/>
        <w:jc w:val="both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Default="008448E5" w:rsidP="00CF1C09">
      <w:pPr>
        <w:pStyle w:val="Heading2"/>
        <w:spacing w:before="120" w:beforeAutospacing="0" w:after="120" w:afterAutospacing="0"/>
        <w:ind w:firstLine="720"/>
        <w:jc w:val="both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39021F" w:rsidRDefault="0039021F" w:rsidP="00CF1C09">
      <w:pPr>
        <w:pStyle w:val="Heading2"/>
        <w:spacing w:before="120" w:beforeAutospacing="0" w:after="120" w:afterAutospacing="0"/>
        <w:ind w:firstLine="720"/>
        <w:jc w:val="both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39021F" w:rsidRDefault="0039021F" w:rsidP="00CF1C09">
      <w:pPr>
        <w:pStyle w:val="Heading2"/>
        <w:spacing w:before="120" w:beforeAutospacing="0" w:after="120" w:afterAutospacing="0"/>
        <w:ind w:firstLine="720"/>
        <w:jc w:val="both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39021F" w:rsidRDefault="0039021F" w:rsidP="00CF1C09">
      <w:pPr>
        <w:pStyle w:val="Heading2"/>
        <w:spacing w:before="120" w:beforeAutospacing="0" w:after="120" w:afterAutospacing="0"/>
        <w:ind w:firstLine="720"/>
        <w:jc w:val="both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39021F" w:rsidRDefault="0039021F" w:rsidP="00CF1C09">
      <w:pPr>
        <w:pStyle w:val="Heading2"/>
        <w:spacing w:before="120" w:beforeAutospacing="0" w:after="120" w:afterAutospacing="0"/>
        <w:ind w:firstLine="720"/>
        <w:jc w:val="both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4A1600" w:rsidRDefault="004A1600" w:rsidP="00CF1C09">
      <w:pPr>
        <w:pStyle w:val="Heading2"/>
        <w:spacing w:before="120" w:beforeAutospacing="0" w:after="120" w:afterAutospacing="0"/>
        <w:ind w:firstLine="720"/>
        <w:jc w:val="both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39021F" w:rsidRDefault="0039021F" w:rsidP="00CF1C09">
      <w:pPr>
        <w:pStyle w:val="Heading2"/>
        <w:spacing w:before="120" w:beforeAutospacing="0" w:after="120" w:afterAutospacing="0"/>
        <w:ind w:firstLine="720"/>
        <w:jc w:val="both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39021F" w:rsidRDefault="0039021F" w:rsidP="00CF1C09">
      <w:pPr>
        <w:pStyle w:val="Heading2"/>
        <w:spacing w:before="120" w:beforeAutospacing="0" w:after="120" w:afterAutospacing="0"/>
        <w:ind w:firstLine="720"/>
        <w:jc w:val="both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39021F" w:rsidRDefault="0039021F" w:rsidP="00CF1C09">
      <w:pPr>
        <w:pStyle w:val="Heading2"/>
        <w:spacing w:before="120" w:beforeAutospacing="0" w:after="120" w:afterAutospacing="0"/>
        <w:ind w:firstLine="720"/>
        <w:jc w:val="both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Default="008448E5" w:rsidP="00CF1C09">
      <w:pPr>
        <w:pStyle w:val="Heading2"/>
        <w:spacing w:before="120" w:beforeAutospacing="0" w:after="120" w:afterAutospacing="0"/>
        <w:ind w:firstLine="720"/>
        <w:jc w:val="both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Default="008448E5" w:rsidP="00CF1C09">
      <w:pPr>
        <w:pStyle w:val="Heading2"/>
        <w:spacing w:before="120" w:beforeAutospacing="0" w:after="120" w:afterAutospacing="0"/>
        <w:ind w:firstLine="720"/>
        <w:jc w:val="both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D53ED0" w:rsidRPr="00D53ED0" w:rsidRDefault="00D53ED0" w:rsidP="00AD30DA">
      <w:pPr>
        <w:pStyle w:val="Heading2"/>
        <w:spacing w:before="120" w:beforeAutospacing="0" w:after="120" w:afterAutospacing="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QUẦN</w:t>
      </w:r>
      <w:r w:rsidRPr="00D53ED0">
        <w:rPr>
          <w:rFonts w:asciiTheme="majorHAnsi" w:hAnsiTheme="majorHAnsi" w:cstheme="majorHAnsi"/>
          <w:color w:val="231F20"/>
          <w:spacing w:val="-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</w:t>
      </w:r>
      <w:r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TRỊ</w:t>
      </w:r>
      <w:r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YẾU</w:t>
      </w:r>
    </w:p>
    <w:p w:rsidR="00D53ED0" w:rsidRPr="00EF3383" w:rsidRDefault="00D53ED0" w:rsidP="00AD30DA">
      <w:pPr>
        <w:pStyle w:val="Heading4"/>
        <w:spacing w:before="120" w:beforeAutospacing="0" w:after="120" w:afterAutospacing="0"/>
        <w:jc w:val="center"/>
        <w:rPr>
          <w:rFonts w:asciiTheme="majorHAnsi" w:hAnsiTheme="majorHAnsi" w:cstheme="majorHAnsi"/>
          <w:sz w:val="28"/>
          <w:lang w:val="en-US"/>
        </w:rPr>
      </w:pPr>
      <w:r w:rsidRPr="00D53ED0">
        <w:rPr>
          <w:rFonts w:asciiTheme="majorHAnsi" w:hAnsiTheme="majorHAnsi" w:cstheme="majorHAnsi"/>
          <w:color w:val="6D6E71"/>
          <w:w w:val="120"/>
          <w:sz w:val="28"/>
        </w:rPr>
        <w:t>QUYỂN</w:t>
      </w:r>
      <w:r w:rsidRPr="00D53ED0">
        <w:rPr>
          <w:rFonts w:asciiTheme="majorHAnsi" w:hAnsiTheme="majorHAnsi" w:cstheme="majorHAnsi"/>
          <w:color w:val="6D6E71"/>
          <w:spacing w:val="17"/>
          <w:w w:val="120"/>
          <w:sz w:val="28"/>
        </w:rPr>
        <w:t xml:space="preserve"> </w:t>
      </w:r>
      <w:r w:rsidR="00EF3383">
        <w:rPr>
          <w:rFonts w:asciiTheme="majorHAnsi" w:hAnsiTheme="majorHAnsi" w:cstheme="majorHAnsi"/>
          <w:color w:val="6D6E71"/>
          <w:spacing w:val="17"/>
          <w:w w:val="120"/>
          <w:sz w:val="28"/>
          <w:lang w:val="en-US"/>
        </w:rPr>
        <w:t>5</w:t>
      </w:r>
    </w:p>
    <w:p w:rsidR="0039021F" w:rsidRDefault="008448E5" w:rsidP="00AD30DA">
      <w:pPr>
        <w:widowControl w:val="0"/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sz w:val="28"/>
          <w:szCs w:val="28"/>
        </w:rPr>
      </w:pPr>
      <w:r w:rsidRPr="008448E5">
        <w:rPr>
          <w:rFonts w:asciiTheme="majorHAnsi" w:eastAsia="Times New Roman" w:hAnsiTheme="majorHAnsi" w:cstheme="majorHAnsi"/>
          <w:sz w:val="28"/>
          <w:szCs w:val="28"/>
          <w:lang w:val="vi"/>
        </w:rPr>
        <w:t>Nhóm Bí Thư Giám, Cự Lộc Nam thần Ngụy Trưng</w:t>
      </w:r>
    </w:p>
    <w:p w:rsidR="008448E5" w:rsidRPr="008448E5" w:rsidRDefault="008448E5" w:rsidP="00AD30DA">
      <w:pPr>
        <w:widowControl w:val="0"/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8448E5">
        <w:rPr>
          <w:rFonts w:asciiTheme="majorHAnsi" w:eastAsia="Times New Roman" w:hAnsiTheme="majorHAnsi" w:cstheme="majorHAnsi"/>
          <w:sz w:val="28"/>
          <w:szCs w:val="28"/>
          <w:lang w:val="vi"/>
        </w:rPr>
        <w:t>vâng lệnh vua Đường Thái Tông cùng biên soạn</w:t>
      </w:r>
    </w:p>
    <w:p w:rsidR="00D0694C" w:rsidRPr="00D53ED0" w:rsidRDefault="00D0694C" w:rsidP="00AD30DA">
      <w:pPr>
        <w:pStyle w:val="BodyText"/>
        <w:spacing w:before="2"/>
        <w:ind w:left="0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:rsidR="00D0694C" w:rsidRPr="00D53ED0" w:rsidRDefault="00D0694C" w:rsidP="00AD30DA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vi"/>
        </w:rPr>
      </w:pPr>
      <w:r w:rsidRPr="00D53ED0">
        <w:rPr>
          <w:rFonts w:asciiTheme="majorHAnsi" w:hAnsiTheme="majorHAnsi" w:cstheme="majorHAnsi"/>
          <w:b/>
          <w:color w:val="231F20"/>
          <w:w w:val="105"/>
          <w:sz w:val="28"/>
          <w:szCs w:val="28"/>
          <w:lang w:val="vi"/>
        </w:rPr>
        <w:t>XUÂN</w:t>
      </w:r>
      <w:r w:rsidRPr="00D53ED0">
        <w:rPr>
          <w:rFonts w:asciiTheme="majorHAnsi" w:hAnsiTheme="majorHAnsi" w:cstheme="majorHAnsi"/>
          <w:b/>
          <w:color w:val="231F20"/>
          <w:spacing w:val="27"/>
          <w:w w:val="10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color w:val="231F20"/>
          <w:w w:val="105"/>
          <w:sz w:val="28"/>
          <w:szCs w:val="28"/>
          <w:lang w:val="vi"/>
        </w:rPr>
        <w:t>THU</w:t>
      </w:r>
      <w:r w:rsidRPr="00D53ED0">
        <w:rPr>
          <w:rFonts w:asciiTheme="majorHAnsi" w:hAnsiTheme="majorHAnsi" w:cstheme="majorHAnsi"/>
          <w:b/>
          <w:color w:val="231F20"/>
          <w:spacing w:val="28"/>
          <w:w w:val="10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color w:val="231F20"/>
          <w:w w:val="105"/>
          <w:sz w:val="28"/>
          <w:szCs w:val="28"/>
          <w:lang w:val="vi"/>
        </w:rPr>
        <w:t>TẢ</w:t>
      </w:r>
      <w:r w:rsidRPr="00D53ED0">
        <w:rPr>
          <w:rFonts w:asciiTheme="majorHAnsi" w:hAnsiTheme="majorHAnsi" w:cstheme="majorHAnsi"/>
          <w:b/>
          <w:color w:val="231F20"/>
          <w:spacing w:val="28"/>
          <w:w w:val="10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color w:val="231F20"/>
          <w:w w:val="105"/>
          <w:sz w:val="28"/>
          <w:szCs w:val="28"/>
          <w:lang w:val="vi"/>
        </w:rPr>
        <w:t>THỊ</w:t>
      </w:r>
      <w:r w:rsidRPr="00D53ED0">
        <w:rPr>
          <w:rFonts w:asciiTheme="majorHAnsi" w:hAnsiTheme="majorHAnsi" w:cstheme="majorHAnsi"/>
          <w:b/>
          <w:color w:val="231F20"/>
          <w:spacing w:val="28"/>
          <w:w w:val="10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color w:val="231F20"/>
          <w:w w:val="105"/>
          <w:sz w:val="28"/>
          <w:szCs w:val="28"/>
          <w:lang w:val="vi"/>
        </w:rPr>
        <w:t>TRUYỆN</w:t>
      </w:r>
    </w:p>
    <w:p w:rsidR="00D0694C" w:rsidRPr="00D53ED0" w:rsidRDefault="00D0694C" w:rsidP="00AD30DA">
      <w:pPr>
        <w:pStyle w:val="Heading3"/>
        <w:spacing w:before="0" w:beforeAutospacing="0" w:after="0" w:afterAutospacing="0"/>
        <w:jc w:val="center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QUYỂN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TRUNG</w:t>
      </w:r>
    </w:p>
    <w:p w:rsidR="00D0694C" w:rsidRPr="00D53ED0" w:rsidRDefault="00D0694C" w:rsidP="00AD30DA">
      <w:pPr>
        <w:pStyle w:val="BodyText"/>
        <w:ind w:left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D0694C" w:rsidRPr="00D53ED0" w:rsidRDefault="00D0694C" w:rsidP="00CF1C09">
      <w:pPr>
        <w:pStyle w:val="Heading5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TUYÊN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</w:p>
    <w:p w:rsidR="00D0694C" w:rsidRPr="00D53ED0" w:rsidRDefault="00EF3383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E37AEA">
        <w:rPr>
          <w:rFonts w:asciiTheme="majorHAnsi" w:hAnsiTheme="majorHAnsi" w:cstheme="majorHAnsi"/>
          <w:color w:val="231F20"/>
          <w:sz w:val="28"/>
          <w:szCs w:val="28"/>
        </w:rPr>
        <w:t>N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ăm thứ 2, công tử nước Trịnh trở về nhận lệnh đánh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Tống.</w:t>
      </w:r>
      <w:r w:rsidR="00D0694C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Hoa</w:t>
      </w:r>
      <w:r w:rsidR="00D0694C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Nguyên</w:t>
      </w:r>
      <w:r w:rsidR="00D0694C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Tống</w:t>
      </w:r>
      <w:r w:rsidR="00D0694C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đem</w:t>
      </w:r>
      <w:r w:rsidR="00D0694C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binh</w:t>
      </w:r>
      <w:r w:rsidR="00D0694C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="00D0694C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chống</w:t>
      </w:r>
      <w:r w:rsidRPr="00EF3383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lại. Sau đó, Hoa Nguyên giết dê khao thưởng cho binh lính,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nhưng người đánh xe của Hoa Nguyên là Dương Châm không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đến dự. Đến khi đánh nhau Dương Châm nói: “Con dê trước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đây là tướng quân quyết định; còn việc đánh trận hôm nay là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tiểu nhân quyết định”. Bấy giờ, Dương Châm đánh xe dẫn đầu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Trịnh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tiến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thẳng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doanh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trại,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Tống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4541F4" w:rsidRPr="004541F4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thất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bại.</w:t>
      </w:r>
    </w:p>
    <w:p w:rsidR="00CB73B4" w:rsidRPr="00CB73B4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Tấn Linh Công làm việc không hợp đạo lý làm vua. Đó là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 thuế dân rất nặng để vẽ tranh trên tường. Một hôm, vua ở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trên đài cao cầm súng bắn người đi đường, thấy người này né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tránh đạn. Có lần quan đầu bếp hầm bàn chân con gấu nhưng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chưa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chín,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Linh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sai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lính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giết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chết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tên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đầu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bếp,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rồi</w:t>
      </w:r>
      <w:r w:rsidR="00EF3383" w:rsidRPr="00EF3383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đem bỏ vào cái ky hốt rác, sai các quan nữ chở đi ngang qua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triều đình. Đại </w:t>
      </w:r>
      <w:r w:rsidRPr="00EF3383">
        <w:rPr>
          <w:rFonts w:asciiTheme="majorHAnsi" w:hAnsiTheme="majorHAnsi" w:cstheme="majorHAnsi"/>
          <w:color w:val="231F20"/>
          <w:w w:val="105"/>
          <w:sz w:val="28"/>
          <w:szCs w:val="28"/>
        </w:rPr>
        <w:t>thần Triệu Thuẫn</w:t>
      </w:r>
      <w:r w:rsidR="00EF3383" w:rsidRPr="00EF3383">
        <w:rPr>
          <w:rStyle w:val="FootnoteReference"/>
          <w:rFonts w:asciiTheme="majorHAnsi" w:hAnsiTheme="majorHAnsi" w:cstheme="majorHAnsi"/>
          <w:color w:val="231F20"/>
          <w:w w:val="105"/>
          <w:sz w:val="28"/>
          <w:szCs w:val="28"/>
        </w:rPr>
        <w:footnoteReference w:id="1"/>
      </w:r>
      <w:r w:rsidR="00EF3383" w:rsidRPr="00EF3383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Pr="00EF3383">
        <w:rPr>
          <w:rFonts w:asciiTheme="majorHAnsi" w:hAnsiTheme="majorHAnsi" w:cstheme="majorHAnsi"/>
          <w:color w:val="231F20"/>
          <w:w w:val="105"/>
          <w:sz w:val="28"/>
          <w:szCs w:val="28"/>
        </w:rPr>
        <w:t>và Sĩ Quý</w:t>
      </w:r>
      <w:r w:rsidR="00EF3383" w:rsidRPr="00EF3383">
        <w:rPr>
          <w:rStyle w:val="FootnoteReference"/>
          <w:rFonts w:asciiTheme="majorHAnsi" w:hAnsiTheme="majorHAnsi" w:cstheme="majorHAnsi"/>
          <w:color w:val="231F20"/>
          <w:w w:val="105"/>
          <w:sz w:val="28"/>
          <w:szCs w:val="28"/>
        </w:rPr>
        <w:footnoteReference w:id="2"/>
      </w:r>
      <w:r w:rsidRPr="00EF3383">
        <w:rPr>
          <w:rFonts w:asciiTheme="majorHAnsi" w:hAnsiTheme="majorHAnsi" w:cstheme="majorHAnsi"/>
          <w:color w:val="231F20"/>
          <w:w w:val="105"/>
          <w:position w:val="8"/>
          <w:sz w:val="28"/>
          <w:szCs w:val="28"/>
        </w:rPr>
        <w:t xml:space="preserve"> </w:t>
      </w:r>
      <w:r w:rsidRPr="00EF3383">
        <w:rPr>
          <w:rFonts w:asciiTheme="majorHAnsi" w:hAnsiTheme="majorHAnsi" w:cstheme="majorHAnsi"/>
          <w:color w:val="231F20"/>
          <w:w w:val="105"/>
          <w:sz w:val="28"/>
          <w:szCs w:val="28"/>
        </w:rPr>
        <w:t>thấy việc ác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này,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 họ định vào khuyên can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 thì Sĩ Quý nói:</w:t>
      </w:r>
    </w:p>
    <w:p w:rsidR="00D0694C" w:rsidRPr="00D53ED0" w:rsidRDefault="00CB73B4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541F4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-</w:t>
      </w:r>
      <w:r w:rsidR="004541F4" w:rsidRPr="004541F4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="00D0694C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="00D0694C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="00D0694C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khuyên</w:t>
      </w:r>
      <w:r w:rsidR="00D0694C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D0694C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="00D0694C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="00D0694C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chẳng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 người nào dám tiếp tục can gián, thôi để tôi vào khuyên can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trước,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tiếp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nhận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tiếp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tục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khuyên.</w:t>
      </w:r>
    </w:p>
    <w:p w:rsidR="00EF3383" w:rsidRPr="00EF3383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Sĩ Quý đến gặp vua, đi ở phía trước ba lần, khi đến dưới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mái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hiên thì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Linh Công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ngẩng đầu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nhìn thấy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 nói:</w:t>
      </w:r>
    </w:p>
    <w:p w:rsidR="004A1600" w:rsidRPr="004A1600" w:rsidRDefault="00EF3383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EF3383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Trẫm đã biết lỗi rồi, nhất định sẽ sửa đổi!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Sĩ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Quý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cúi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đầu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thưa:</w:t>
      </w:r>
    </w:p>
    <w:p w:rsidR="00D0694C" w:rsidRPr="00D53ED0" w:rsidRDefault="004A1600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w w:val="105"/>
          <w:sz w:val="28"/>
          <w:szCs w:val="28"/>
        </w:rPr>
        <w:t>-</w:t>
      </w:r>
      <w:r w:rsidR="004541F4" w:rsidRPr="002D6F16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Tâu bệ hạ! Người không phạm lỗi, nhưng khi phạm lỗi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rồi biết sửa đổi thì chẳng có việc nào tốt nào hơn việc này. Vì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thế,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i/>
          <w:color w:val="231F20"/>
          <w:w w:val="105"/>
          <w:sz w:val="28"/>
          <w:szCs w:val="28"/>
        </w:rPr>
        <w:t>Kinh</w:t>
      </w:r>
      <w:r w:rsidR="00D0694C" w:rsidRPr="00D53ED0">
        <w:rPr>
          <w:rFonts w:asciiTheme="majorHAnsi" w:hAnsiTheme="majorHAnsi" w:cstheme="majorHAnsi"/>
          <w:i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i/>
          <w:color w:val="231F20"/>
          <w:w w:val="105"/>
          <w:sz w:val="28"/>
          <w:szCs w:val="28"/>
        </w:rPr>
        <w:t>Thi</w:t>
      </w:r>
      <w:r w:rsidR="00D0694C" w:rsidRPr="00D53ED0">
        <w:rPr>
          <w:rFonts w:asciiTheme="majorHAnsi" w:hAnsiTheme="majorHAnsi" w:cstheme="majorHAnsi"/>
          <w:i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ghi: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“Khởi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đầu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tốt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đẹp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rất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ít người kiên trì đến cuối cùng”. Do vậy, thật sự người biết sửa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đổi lỗi lầm rất là ít. Nếu như bệ hạ luôn giữ tâm hướng thiện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quốc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vững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chắc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="004541F4" w:rsidRPr="004541F4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nương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nhờ.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Mặc dù Linh Công nói sửa đổi sai lầm nhưng vẫn không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sửa.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nhiều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lần,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khiến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Linh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cảm thấy chán ghét. Vì vậy, vua sai lực sĩ đến nhà giết chết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 hôm vào sáng sớm, lực sĩ đến trước nhà của Hoàn Tử,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thấy phòng ngủ mở cửa, ông mặc y phục chuẩn bị vào triều. Vì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sớm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cởi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phục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ngồi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chợp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mắt.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Tên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lực</w:t>
      </w:r>
      <w:r w:rsidR="00EF3383" w:rsidRPr="00EF3383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sĩ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lui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ngoài,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rằng: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“Bề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lúc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quên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cung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kính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thật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đúng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phu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dân.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giết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 phu của nhân dân là bất trung; còn làm trái lệnh của vua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 bất tín. Hai tội đều giống nhau, chi bằng ta chọn cái chết”.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Than xong, lực sĩ này đâm đầu vào cây mà chết.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Tấn Linh Công mời Hoàn Tử uống rượu. Trước đó, vua cho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lực sĩ mai phục muốn giết chết ông. Nhưng Đề Di người hầu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 ông biết rõ việc này, nên chạy nhanh lên cung điện thưa: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“Hạ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phụ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giúp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yến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tiệc,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uống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quá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ba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lần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xin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về thì chẳng hợp lễ nghi”. Do đó, anh ta dìu Hoàn Tử đi xuống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cung điện. Linh Công liền suỵt chó ra cắn ông. Đề Di đưa tay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đánh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chết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chó.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Hoàn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“Bỏ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chó,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hung dữ nhưng dùng vì mục đích gì?”. Hai người họ lại đánh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lực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sĩ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mai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phục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rồi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về.</w:t>
      </w:r>
    </w:p>
    <w:p w:rsidR="00E37AEA" w:rsidRPr="00E37AEA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Hoàn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giết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chết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Linh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vườn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đào.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Hoàn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chưa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khỏi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Tấn</w:t>
      </w:r>
      <w:r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phục</w:t>
      </w:r>
      <w:r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chức.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ghi</w:t>
      </w:r>
      <w:r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chép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sử</w:t>
      </w:r>
      <w:r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</w:p>
    <w:p w:rsidR="00D0694C" w:rsidRPr="00D53ED0" w:rsidRDefault="00E37AEA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E37AEA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giết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mình!</w:t>
      </w:r>
    </w:p>
    <w:p w:rsidR="004541F4" w:rsidRPr="004541F4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thông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báo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đình.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Hoàn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phản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đối:</w:t>
      </w:r>
    </w:p>
    <w:p w:rsidR="004541F4" w:rsidRPr="002D6F16" w:rsidRDefault="004541F4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pacing w:val="-57"/>
          <w:sz w:val="28"/>
          <w:szCs w:val="28"/>
        </w:rPr>
      </w:pPr>
      <w:r w:rsidRPr="004541F4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đúng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vậy!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</w:p>
    <w:p w:rsidR="004541F4" w:rsidRPr="002D6F16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</w:p>
    <w:p w:rsidR="00D0694C" w:rsidRPr="00E37AEA" w:rsidRDefault="004541F4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Ông là thượng khanh, lánh nạn mà chưa ra khỏi lãnh</w:t>
      </w:r>
      <w:r w:rsidR="00D0694C" w:rsidRPr="00E37AEA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thổ quốc gia, lại trở về không trừng trị hung thủ giết vua,</w:t>
      </w:r>
      <w:r w:rsidR="00D0694C" w:rsidRPr="00E37AEA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chẳng</w:t>
      </w:r>
      <w:r w:rsidR="00D0694C" w:rsidRPr="00E37AEA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D0694C" w:rsidRPr="00E37AEA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="00D0694C" w:rsidRPr="00E37AEA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D0694C" w:rsidRPr="00E37AEA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="00D0694C" w:rsidRPr="00E37AEA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ai?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“Đổng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tốt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xưa,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nguyên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tắc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ghi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chép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sử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thật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che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giấu.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Triệu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Thuẫn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phu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tốt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xưa,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quy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pháp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luật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chịu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xấu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giết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vua”.</w:t>
      </w:r>
    </w:p>
    <w:p w:rsidR="00E37AEA" w:rsidRPr="00E37AEA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Năm thứ 3, Sở Trang Vương phát binh tiến đánh người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Nhung ở Lục Hồn. Khi binh lính đến ở Sông Lạc, khu vực thuộc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phô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trương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binh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lực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thị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uy.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cử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Tôn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Mãn đến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thăm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hỏi vua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 Sở.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Trang Vương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hỏi:</w:t>
      </w:r>
    </w:p>
    <w:p w:rsidR="00E37AEA" w:rsidRPr="00E37AEA" w:rsidRDefault="00E37AEA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E37AEA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Nâng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cái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đỉnh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lớn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nhỏ,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nặng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nhẹ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nào?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Tôn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Mãn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đáp:</w:t>
      </w:r>
    </w:p>
    <w:p w:rsidR="00D0694C" w:rsidRPr="002D6F16" w:rsidRDefault="00E37AEA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Tâu đại vương! Cái đỉnh lớn nhỏ, nặng nhẹ là ở đạo đức,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chẳng phải ở cái đỉnh. Xưa kia, triều Hạ lúc mới có đức thì đồ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vật, tranh vẽ ở phương xa đem đến, quan của chín châu mang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cống nộp đồ đồng, đem đúc thành chín cái đỉnh để tượng trưng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cho muôn vật, tất cả tượng làm xong đặt trên đỉnh, để cho dân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chúng biết thần linh và quái vật. Do đó, khi dân chúng đi vào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sông ngòi núi rừng không gặp các loài gây tổn hại cho mình;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cũng không gặp các loài yêu ma quỷ quái. Nhờ trời ban phúc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nên trên dưới hòa thuận. Vua Kiệt triều Hạ ngu xuẩn không có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đạo đức nên đỉnh dời đến triều Thương. Vua Trụ triều Thương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bạo ngược nên cái đỉnh dời đến triều Chu. Nếu như vua có đức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hạnh tốt đẹp sáng ngời thì đỉnh tuy nhỏ cũng thành nặng; còn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 vua gian tà, hôn loạn thì đỉnh dù có lớn cũng thành nhẹ.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trời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ban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phúc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sáng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suốt,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kỳ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hạn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nhất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định.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hạnh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tuy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sắp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suy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vi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mệnh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trời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chưa</w:t>
      </w:r>
      <w:r w:rsidR="00D0694C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thay</w:t>
      </w:r>
      <w:r w:rsidR="00D0694C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đổi.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="00D0694C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="00D0694C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nặng</w:t>
      </w:r>
      <w:r w:rsidR="00D0694C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nhẹ</w:t>
      </w:r>
      <w:r w:rsidR="00D0694C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="00D0694C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đỉnh</w:t>
      </w:r>
      <w:r w:rsidR="00D0694C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chưa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D0694C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hỏi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được.</w:t>
      </w:r>
    </w:p>
    <w:p w:rsidR="00E37AEA" w:rsidRPr="00E37AEA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Năm thứ 4, Vua nước Sở tiêu diệt Nhược Ngao Thị. Châm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Doãn Khắc Hoàng là cháu của Tử Văn, đi sứ ở nước Tề. Khi trở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Tống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tin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phản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loạn.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bảo:</w:t>
      </w:r>
    </w:p>
    <w:p w:rsidR="004541F4" w:rsidRPr="004541F4" w:rsidRDefault="00E37AEA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E37AEA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Ông không thể về được rồi!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Châm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Doãn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</w:p>
    <w:p w:rsidR="00D0694C" w:rsidRPr="00D53ED0" w:rsidRDefault="004541F4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541F4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Bỏ mệnh lệnh của vua, còn người nào nhận ta? Vua chính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 trời, lẽ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 trốn thoát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 ông trời?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Châm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Doãn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trở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E37AEA">
        <w:rPr>
          <w:rFonts w:asciiTheme="majorHAnsi" w:hAnsiTheme="majorHAnsi" w:cstheme="majorHAnsi"/>
          <w:color w:val="231F20"/>
          <w:sz w:val="28"/>
          <w:szCs w:val="28"/>
        </w:rPr>
        <w:t>phục</w:t>
      </w:r>
      <w:r w:rsidRPr="00E37AEA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E37AEA">
        <w:rPr>
          <w:rFonts w:asciiTheme="majorHAnsi" w:hAnsiTheme="majorHAnsi" w:cstheme="majorHAnsi"/>
          <w:color w:val="231F20"/>
          <w:sz w:val="28"/>
          <w:szCs w:val="28"/>
        </w:rPr>
        <w:t>mệnh</w:t>
      </w:r>
      <w:r w:rsidR="00E37AEA" w:rsidRPr="00E37AEA">
        <w:rPr>
          <w:rStyle w:val="FootnoteReference"/>
          <w:rFonts w:asciiTheme="majorHAnsi" w:hAnsiTheme="majorHAnsi" w:cstheme="majorHAnsi"/>
          <w:color w:val="231F20"/>
          <w:sz w:val="28"/>
          <w:szCs w:val="28"/>
        </w:rPr>
        <w:footnoteReference w:id="3"/>
      </w:r>
      <w:r w:rsidRPr="00E37AEA">
        <w:rPr>
          <w:rFonts w:asciiTheme="majorHAnsi" w:hAnsiTheme="majorHAnsi" w:cstheme="majorHAnsi"/>
          <w:color w:val="231F20"/>
          <w:sz w:val="28"/>
          <w:szCs w:val="28"/>
        </w:rPr>
        <w:t>,</w:t>
      </w:r>
      <w:r w:rsidRPr="00E37AEA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E37AEA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E37AEA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E37AEA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trói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Bại vào tù. Sở Trang Vương nhớ tới công lao quản lý nước Sở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 Tử Văn nên nói: “Nếu như Tử Văn không có con cháu thì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 sao khuyên người làm việc thiện?”. Vua cho Châm Doãn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phục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đây.</w:t>
      </w:r>
    </w:p>
    <w:p w:rsidR="004541F4" w:rsidRPr="004541F4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11,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chinh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phạt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Trần.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bảo người nước Trần đừng có sợ hãi, chỉ đánh Thiếu Tây Thị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thôi.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đánh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Trần,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giết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 và Hoàn Chư Lật Môn. Nhân đây lấy nước Trần làm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huyện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Sở.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Bấy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giờ,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Thúc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sứ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 nước Tề trở về, phục mệnh xong trở về phủ. Vua thấy khó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chịu nên sai người gọi Thân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Thúc Thời đến trách:</w:t>
      </w:r>
    </w:p>
    <w:p w:rsidR="00D0694C" w:rsidRPr="00D53ED0" w:rsidRDefault="004541F4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541F4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 Trưng Thư giết chết vua mình là trái đạo đức. Quả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nhân chỉ huy chư hầu đánh dẹp giết chết hắn. Chư hầu và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 huyện đều đến chúc mừng quả nhân. Chỉ riêng khanh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chúc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mừng,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tại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thế?</w:t>
      </w:r>
    </w:p>
    <w:p w:rsidR="004541F4" w:rsidRPr="004541F4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Thúc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đáp:</w:t>
      </w:r>
    </w:p>
    <w:p w:rsidR="00D0694C" w:rsidRPr="00E37AEA" w:rsidRDefault="004541F4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541F4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Tâu bệ hạ! Hạ Trưng Thư giết chết vua mình là tội rất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nặng; còn ngài giết ông ta là hợp nghĩa. Thế nhưng cũng có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người nói rằng: “Dắt trâu đi tắt vào ruộng người, rồi cướp trâu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họ”.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Nghĩa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dắt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trâu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ruộng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biết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tội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rồi,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cướp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trâu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xử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phạt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càng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nặng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hơn.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Hiện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nay chư hầu cùng tham gia quân đội. Do bệ hạ nói đánh tội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 là chánh nghĩa. Lúc này ngài ra lệnh lấy nước Trần làm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="00D0694C"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="00D0694C"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huyện</w:t>
      </w:r>
      <w:r w:rsidR="00D0694C"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Sở,</w:t>
      </w:r>
      <w:r w:rsidR="00D0694C"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="00D0694C"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tham</w:t>
      </w:r>
      <w:r w:rsidR="00D0694C"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giàu;</w:t>
      </w:r>
      <w:r w:rsidR="00D0694C"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chinh</w:t>
      </w:r>
      <w:r w:rsidR="00D0694C"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phạt</w:t>
      </w:r>
      <w:r w:rsidR="00E37AEA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chiêu</w:t>
      </w:r>
      <w:r w:rsidR="00D0694C" w:rsidRPr="00E37AEA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hàng</w:t>
      </w:r>
      <w:r w:rsidR="00D0694C" w:rsidRPr="00E37AEA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chư</w:t>
      </w:r>
      <w:r w:rsidR="00D0694C" w:rsidRPr="00E37AEA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hầu,</w:t>
      </w:r>
      <w:r w:rsidR="00D0694C" w:rsidRPr="00E37AEA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="00D0694C" w:rsidRPr="00E37AEA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quy</w:t>
      </w:r>
      <w:r w:rsidR="00D0694C" w:rsidRPr="00E37AEA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="00D0694C" w:rsidRPr="00E37AEA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tham.</w:t>
      </w:r>
      <w:r w:rsidR="00D0694C" w:rsidRPr="00E37AEA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Tiểu</w:t>
      </w:r>
      <w:r w:rsidR="00D0694C" w:rsidRPr="00E37AEA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="00D0694C" w:rsidRPr="00E37AEA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thưa</w:t>
      </w:r>
      <w:r w:rsidR="00D0694C" w:rsidRPr="00E37AEA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thế,</w:t>
      </w:r>
      <w:r w:rsidR="00D0694C" w:rsidRPr="00E37AEA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lẽ</w:t>
      </w:r>
      <w:r w:rsidR="00D0694C" w:rsidRPr="00E37AEA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="00D0694C" w:rsidRPr="00E37AEA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D0694C" w:rsidRPr="00E37AEA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đúng?</w:t>
      </w:r>
    </w:p>
    <w:p w:rsidR="004541F4" w:rsidRPr="004541F4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Trang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</w:p>
    <w:p w:rsidR="004541F4" w:rsidRPr="002D6F16" w:rsidRDefault="004541F4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4541F4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Hay</w:t>
      </w:r>
      <w:r w:rsidR="00D0694C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lắm!</w:t>
      </w:r>
      <w:r w:rsidR="00D0694C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Quả</w:t>
      </w:r>
      <w:r w:rsidR="00D0694C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="00D0694C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chưa</w:t>
      </w:r>
      <w:r w:rsidR="00D0694C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="00D0694C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qua</w:t>
      </w:r>
      <w:r w:rsidR="00D0694C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bao</w:t>
      </w:r>
      <w:r w:rsidR="00D0694C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giờ,</w:t>
      </w:r>
      <w:r w:rsidR="00D0694C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="00D0694C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trả</w:t>
      </w:r>
      <w:r w:rsidR="00D0694C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Trần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D0694C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không?</w:t>
      </w:r>
    </w:p>
    <w:p w:rsidR="00D0694C" w:rsidRPr="00D53ED0" w:rsidRDefault="004541F4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Tâu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hạ!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cách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nhìn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tiểu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nhân,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đây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gọi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‘lấy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rồi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trả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chủ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cũ’,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hay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lắm!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phong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lập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Trần.</w:t>
      </w:r>
    </w:p>
    <w:p w:rsidR="004541F4" w:rsidRPr="004541F4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12,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đội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Tấn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cứu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Trịnh,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 sông Hoàng Hà thì nghe nước Trịnh đã giảng hòa với nước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Sở,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Hoàn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trở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về.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Vũ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(tức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Sĩ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Quý)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</w:p>
    <w:p w:rsidR="00D0694C" w:rsidRPr="00E37AEA" w:rsidRDefault="004541F4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541F4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Hay lắm! Tôi nghe nói cách dùng binh là quán sát sơ hở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của quân địch rồi sau đó hành động. Còn nói về đức hạnh, hình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phạt,</w:t>
      </w:r>
      <w:r w:rsidR="00D0694C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lệnh,</w:t>
      </w:r>
      <w:r w:rsidR="00D0694C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việc,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D0694C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nghi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dễ,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thể đánh họ như thế. Quân đội nước Sở tiến đánh nước Trịnh,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khiến</w:t>
      </w:r>
      <w:r w:rsidR="00D0694C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D0694C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mọi</w:t>
      </w:r>
      <w:r w:rsidR="00D0694C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tức</w:t>
      </w:r>
      <w:r w:rsidR="00D0694C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giận</w:t>
      </w:r>
      <w:r w:rsidR="00D0694C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D0694C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Trịnh</w:t>
      </w:r>
      <w:r w:rsidR="00D0694C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phản</w:t>
      </w:r>
      <w:r w:rsidR="00D0694C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bội,</w:t>
      </w:r>
      <w:r w:rsidR="00D0694C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thật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đáng thương xót sự thấp hèn của nước này, đã phản bội còn đi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đánh nước khác. Nước Trịnh đã phục tùng thì đặc xá cho họ,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cũng là làm tròn đức hạnh và hình phạt. Chúng ta đánh dẹp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nước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phản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bội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phạt;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vỗ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về,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thuận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="00D0694C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hạnh.</w:t>
      </w:r>
      <w:r w:rsidR="00D0694C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D0694C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D0694C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lập</w:t>
      </w:r>
      <w:r w:rsidR="00D0694C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="00D0694C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hai</w:t>
      </w:r>
      <w:r w:rsidR="00D0694C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="00D0694C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này.</w:t>
      </w:r>
      <w:r w:rsidR="00D0694C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="00D0694C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ngoái</w:t>
      </w:r>
      <w:r w:rsidR="00D0694C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Tấn tiến vào nước Trần, năm nay tiến vào nước Trịnh, nhưng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chẳng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mệt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mỏi,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oán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giận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nhờ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lệnh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phù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hợp.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nghề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buôn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bán,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nông,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thợ, chủ tiệm đều không bị thất nghiệp. Quan hệ binh lính và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chiến</w:t>
      </w:r>
      <w:r w:rsidR="00D0694C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xa</w:t>
      </w:r>
      <w:r w:rsidR="00D0694C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hòa</w:t>
      </w:r>
      <w:r w:rsidR="00D0694C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thuận,</w:t>
      </w:r>
      <w:r w:rsidR="00D0694C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D0694C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dối</w:t>
      </w:r>
      <w:r w:rsidR="00D0694C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trá.</w:t>
      </w:r>
      <w:r w:rsidR="00D0694C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="00D0694C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Ngao</w:t>
      </w:r>
      <w:r w:rsidR="00D0694C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tể tướng, chọn pháp lệnh hiến chương cho nước Sở. Các quan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dựa</w:t>
      </w:r>
      <w:r w:rsidR="00D0694C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cờ</w:t>
      </w:r>
      <w:r w:rsidR="00D0694C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D0694C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thị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="00D0694C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động,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D0694C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cần</w:t>
      </w:r>
      <w:r w:rsidR="00E37AEA" w:rsidRPr="00E37AEA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đợi truyền lệnh mới đầy đủ, đó là vận dụng nguyên tắc. Vua</w:t>
      </w:r>
      <w:r w:rsidR="00D0694C" w:rsidRPr="00E37AEA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D0694C" w:rsidRPr="00E37AEA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khác</w:t>
      </w:r>
      <w:r w:rsidR="00D0694C" w:rsidRPr="00E37AEA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tiến</w:t>
      </w:r>
      <w:r w:rsidR="00D0694C" w:rsidRPr="00E37AEA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cử</w:t>
      </w:r>
      <w:r w:rsidR="00D0694C" w:rsidRPr="00E37AEA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="00D0694C" w:rsidRPr="00E37AEA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tài,</w:t>
      </w:r>
      <w:r w:rsidR="00D0694C" w:rsidRPr="00E37AEA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chọn</w:t>
      </w:r>
      <w:r w:rsidR="00D0694C" w:rsidRPr="00E37AEA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D0694C" w:rsidRPr="00E37AEA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="00D0694C" w:rsidRPr="00E37AEA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cùng</w:t>
      </w:r>
      <w:r w:rsidR="00D0694C" w:rsidRPr="00E37AEA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họ,</w:t>
      </w:r>
      <w:r w:rsidR="00D0694C" w:rsidRPr="00E37AEA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rồi</w:t>
      </w:r>
      <w:r w:rsidR="00D0694C" w:rsidRPr="00E37AEA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chọn</w:t>
      </w:r>
      <w:r w:rsidR="00D0694C" w:rsidRPr="00E37AEA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lão</w:t>
      </w:r>
      <w:r w:rsidR="00D0694C" w:rsidRPr="00E37AEA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="00D0694C" w:rsidRPr="00E37AEA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khác</w:t>
      </w:r>
      <w:r w:rsidR="00D0694C" w:rsidRPr="00E37AEA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họ,</w:t>
      </w:r>
      <w:r w:rsidR="00D0694C" w:rsidRPr="00E37AEA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đề</w:t>
      </w:r>
      <w:r w:rsidR="00D0694C" w:rsidRPr="00E37AEA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bạt</w:t>
      </w:r>
      <w:r w:rsidR="00D0694C" w:rsidRPr="00E37AEA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D0694C" w:rsidRPr="00E37AEA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D0694C" w:rsidRPr="00E37AEA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sót</w:t>
      </w:r>
      <w:r w:rsidR="00D0694C" w:rsidRPr="00E37AEA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D0694C" w:rsidRPr="00E37AEA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D0694C" w:rsidRPr="00E37AEA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="00D0694C" w:rsidRPr="00E37AEA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hạnh,</w:t>
      </w:r>
      <w:r w:rsidR="00D0694C" w:rsidRPr="00E37AEA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ban</w:t>
      </w:r>
      <w:r w:rsidR="00D0694C" w:rsidRPr="00E37AEA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thưởng</w:t>
      </w:r>
      <w:r w:rsidR="00D0694C" w:rsidRPr="00E37AEA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="00D0694C" w:rsidRPr="00E37AEA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D0694C" w:rsidRPr="00E37AEA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D0694C" w:rsidRPr="00E37AEA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sót</w:t>
      </w:r>
      <w:r w:rsidR="00D0694C" w:rsidRPr="00E37AEA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D0694C" w:rsidRPr="00E37AEA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D0694C" w:rsidRPr="00E37AEA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="00D0694C" w:rsidRPr="00E37AEA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lao.</w:t>
      </w:r>
      <w:r w:rsidR="00D0694C" w:rsidRPr="00E37AEA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D0694C" w:rsidRPr="00E37AEA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="00D0694C" w:rsidRPr="00E37AEA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D0694C" w:rsidRPr="00E37AEA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tiểu</w:t>
      </w:r>
      <w:r w:rsidR="00D0694C" w:rsidRPr="00E37AEA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="00D0694C" w:rsidRPr="00E37AEA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="00D0694C" w:rsidRPr="00E37AEA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D0694C" w:rsidRPr="00E37AEA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quy</w:t>
      </w:r>
      <w:r w:rsidR="00D0694C" w:rsidRPr="00E37AEA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định</w:t>
      </w:r>
      <w:r w:rsidR="00D0694C" w:rsidRPr="00E37AEA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y</w:t>
      </w:r>
      <w:r w:rsidR="00D0694C" w:rsidRPr="00E37AEA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phục</w:t>
      </w:r>
      <w:r w:rsidR="00D0694C" w:rsidRPr="00E37AEA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D0694C" w:rsidRPr="00E37AEA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trang</w:t>
      </w:r>
      <w:r w:rsidR="00D0694C" w:rsidRPr="00E37AEA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sức.</w:t>
      </w:r>
      <w:r w:rsidR="00D0694C" w:rsidRPr="00E37AEA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Đối</w:t>
      </w:r>
      <w:r w:rsidR="00D0694C" w:rsidRPr="00E37AEA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D0694C" w:rsidRPr="00E37AEA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D0694C" w:rsidRPr="00E37AEA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tôn</w:t>
      </w:r>
      <w:r w:rsidR="00D0694C" w:rsidRPr="00E37AEA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quý có lễ độ biểu hiện tôn trọng; còn với kẻ thấp hèn cũng có</w:t>
      </w:r>
      <w:r w:rsidR="00D0694C" w:rsidRPr="00E37AEA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đẳng cấp để biểu thị uy nghiêm. Đó chính là lễ tiết mà chẳng</w:t>
      </w:r>
      <w:r w:rsidR="00D0694C" w:rsidRPr="00E37AEA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chống trái. Tu dưỡng đức hạnh, thi hành hình phạt, thành tựu</w:t>
      </w:r>
      <w:r w:rsidR="00D0694C" w:rsidRPr="00E37AEA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="00D0694C" w:rsidRPr="00E37AEA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sự,</w:t>
      </w:r>
      <w:r w:rsidR="00D0694C" w:rsidRPr="00E37AEA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D0694C" w:rsidRPr="00E37AEA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D0694C" w:rsidRPr="00E37AEA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hợp</w:t>
      </w:r>
      <w:r w:rsidR="00D0694C" w:rsidRPr="00E37AEA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thời,</w:t>
      </w:r>
      <w:r w:rsidR="00D0694C" w:rsidRPr="00E37AEA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chấp</w:t>
      </w:r>
      <w:r w:rsidR="00D0694C" w:rsidRPr="00E37AEA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="00D0694C" w:rsidRPr="00E37AEA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pháp</w:t>
      </w:r>
      <w:r w:rsidR="00D0694C" w:rsidRPr="00E37AEA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lệnh,</w:t>
      </w:r>
      <w:r w:rsidR="00D0694C" w:rsidRPr="00E37AEA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D0694C" w:rsidRPr="00E37AEA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="00D0694C" w:rsidRPr="00E37AEA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="00D0694C" w:rsidRPr="00E37AEA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tiết.</w:t>
      </w:r>
      <w:r w:rsidR="00D0694C" w:rsidRPr="00E37AEA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Chúng</w:t>
      </w:r>
      <w:r w:rsidR="00D0694C" w:rsidRPr="00E37AEA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="00D0694C" w:rsidRPr="00E37AEA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D0694C" w:rsidRPr="00E37AEA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D0694C" w:rsidRPr="00E37AEA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="00D0694C" w:rsidRPr="00E37AEA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D0694C" w:rsidRPr="00E37AEA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D0694C" w:rsidRPr="00E37AEA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sao</w:t>
      </w:r>
      <w:r w:rsidR="00D0694C" w:rsidRPr="00E37AEA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D0694C" w:rsidRPr="00E37AEA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D0694C" w:rsidRPr="00E37AEA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thù</w:t>
      </w:r>
      <w:r w:rsidR="00D0694C" w:rsidRPr="00E37AEA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địch?</w:t>
      </w:r>
      <w:r w:rsidR="00D0694C" w:rsidRPr="00E37AEA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Thấy</w:t>
      </w:r>
      <w:r w:rsidR="00D0694C" w:rsidRPr="00E37AEA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được thì tiến lên, gặp khó khăn thì lùi là pháp lệnh hay nhất</w:t>
      </w:r>
      <w:r w:rsidR="00D0694C" w:rsidRPr="00E37AEA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quản</w:t>
      </w:r>
      <w:r w:rsidR="00D0694C" w:rsidRPr="00E37AEA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lý</w:t>
      </w:r>
      <w:r w:rsidR="00D0694C" w:rsidRPr="00E37AEA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D0694C" w:rsidRPr="00E37AEA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đội.</w:t>
      </w:r>
      <w:r w:rsidR="00D0694C" w:rsidRPr="00E37AEA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Sáp</w:t>
      </w:r>
      <w:r w:rsidR="00D0694C" w:rsidRPr="00E37AEA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nhập</w:t>
      </w:r>
      <w:r w:rsidR="00D0694C" w:rsidRPr="00E37AEA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D0694C" w:rsidRPr="00E37AEA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yếu,</w:t>
      </w:r>
      <w:r w:rsidR="00D0694C" w:rsidRPr="00E37AEA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đánh</w:t>
      </w:r>
      <w:r w:rsidR="00D0694C" w:rsidRPr="00E37AEA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dẹp</w:t>
      </w:r>
      <w:r w:rsidR="00D0694C" w:rsidRPr="00E37AEA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="00D0694C" w:rsidRPr="00E37AEA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mê</w:t>
      </w:r>
      <w:r w:rsidR="00D0694C" w:rsidRPr="00E37AEA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muội</w:t>
      </w:r>
      <w:r w:rsidR="00D0694C" w:rsidRPr="00E37AEA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D0694C" w:rsidRPr="00E37AEA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pháp</w:t>
      </w:r>
      <w:r w:rsidR="00D0694C" w:rsidRPr="00E37AEA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="00D0694C" w:rsidRPr="00E37AEA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hay</w:t>
      </w:r>
      <w:r w:rsidR="00D0694C" w:rsidRPr="00E37AEA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nhất</w:t>
      </w:r>
      <w:r w:rsidR="00D0694C" w:rsidRPr="00E37AEA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D0694C" w:rsidRPr="00E37AEA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D0694C" w:rsidRPr="00E37AEA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sự.</w:t>
      </w:r>
      <w:r w:rsidR="00D0694C" w:rsidRPr="00E37AEA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="00D0694C" w:rsidRPr="00E37AEA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Cô</w:t>
      </w:r>
      <w:r w:rsidR="00E37AEA">
        <w:rPr>
          <w:rStyle w:val="FootnoteReference"/>
          <w:rFonts w:asciiTheme="majorHAnsi" w:hAnsiTheme="majorHAnsi" w:cstheme="majorHAnsi"/>
          <w:color w:val="231F20"/>
          <w:w w:val="105"/>
          <w:sz w:val="28"/>
          <w:szCs w:val="28"/>
        </w:rPr>
        <w:footnoteReference w:id="4"/>
      </w:r>
      <w:r w:rsidR="00D0694C" w:rsidRPr="00E37AEA">
        <w:rPr>
          <w:rFonts w:asciiTheme="majorHAnsi" w:hAnsiTheme="majorHAnsi" w:cstheme="majorHAnsi"/>
          <w:color w:val="231F20"/>
          <w:spacing w:val="11"/>
          <w:w w:val="105"/>
          <w:position w:val="8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chỉnh</w:t>
      </w:r>
      <w:r w:rsidR="00D0694C" w:rsidRPr="00E37AEA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đốn</w:t>
      </w:r>
      <w:r w:rsidR="00D0694C" w:rsidRPr="00E37AEA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D0694C" w:rsidRPr="00E37AEA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đội</w:t>
      </w:r>
      <w:r w:rsidR="00D0694C" w:rsidRPr="00E37AEA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và làm quân bị chăng? Còn có quốc gia nhỏ yếu mà tham thì</w:t>
      </w:r>
      <w:r w:rsidR="00D0694C" w:rsidRPr="00E37AEA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cần</w:t>
      </w:r>
      <w:r w:rsidR="00D0694C" w:rsidRPr="00E37AEA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gì</w:t>
      </w:r>
      <w:r w:rsidR="00D0694C" w:rsidRPr="00E37AEA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tấn</w:t>
      </w:r>
      <w:r w:rsidR="00D0694C" w:rsidRPr="00E37AEA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="00D0694C" w:rsidRPr="00E37AEA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D0694C" w:rsidRPr="00E37AEA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Sở?</w:t>
      </w:r>
    </w:p>
    <w:p w:rsidR="004541F4" w:rsidRPr="004541F4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Trệ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</w:p>
    <w:p w:rsidR="00D0694C" w:rsidRPr="00D53ED0" w:rsidRDefault="004541F4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541F4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 được! Quân đội đã lên đường, nhưng nghe nói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D0694C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địch</w:t>
      </w:r>
      <w:r w:rsidR="00D0694C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hùng</w:t>
      </w:r>
      <w:r w:rsidR="00D0694C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mạnh</w:t>
      </w:r>
      <w:r w:rsidR="00D0694C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D0694C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lui</w:t>
      </w:r>
      <w:r w:rsidR="00D0694C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binh,</w:t>
      </w:r>
      <w:r w:rsidR="00D0694C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chẳng</w:t>
      </w:r>
      <w:r w:rsidR="00D0694C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D0694C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="00D0694C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phu.</w:t>
      </w:r>
    </w:p>
    <w:p w:rsidR="004541F4" w:rsidRPr="004541F4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Lúc này quân lính vượt qua sông, Sở Trang Vương chỉ huy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 lính tiến lên phía bắc, đóng quân ở thành Quản. Nước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Trịnh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cử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Tuất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sứ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đội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Tấn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</w:p>
    <w:p w:rsidR="00D0694C" w:rsidRPr="00D53ED0" w:rsidRDefault="004541F4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541F4">
        <w:rPr>
          <w:rFonts w:asciiTheme="majorHAnsi" w:hAnsiTheme="majorHAnsi" w:cstheme="majorHAnsi"/>
          <w:color w:val="231F20"/>
          <w:sz w:val="28"/>
          <w:szCs w:val="28"/>
        </w:rPr>
        <w:lastRenderedPageBreak/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Sở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thắng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lợi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nhiều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lần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sinh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kiêu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ngạo,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đội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 họ chiến đấu đã lâu. Chỉ cần tướng quân xuất binh đánh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úp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nhất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định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Sờ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bại.</w:t>
      </w:r>
    </w:p>
    <w:p w:rsidR="004541F4" w:rsidRPr="004541F4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Loan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Vũ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</w:p>
    <w:p w:rsidR="00D0694C" w:rsidRPr="00E37AEA" w:rsidRDefault="004541F4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541F4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Từ khi nước Sở chiến thắng nước Dung đến nay, vua của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D0694C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ngày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bàn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luận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dạy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="00E37AEA" w:rsidRPr="00E37AEA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việc sinh kế khó khăn, còn tai họa thì không biết ngày nào ập</w:t>
      </w:r>
      <w:r w:rsidR="00D0694C" w:rsidRPr="00E37AEA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tới; nên thường phải đề phòng và sợ hãi không được lười biếng.</w:t>
      </w:r>
      <w:r w:rsidR="00D0694C" w:rsidRPr="00E37AEA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Ở trong quân đội, ngày nào cũng lo chỉnh đốn binh lính, răn</w:t>
      </w:r>
      <w:r w:rsidR="00D0694C" w:rsidRPr="00E37AEA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nhắc quan binh, vì không thể bảo đảm đánh thắng mãi mãi.</w:t>
      </w:r>
      <w:r w:rsidR="00D0694C" w:rsidRPr="00E37AEA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Ngay cả vua Trụ thắng được một trăm trận nhưng cuối cùng</w:t>
      </w:r>
      <w:r w:rsidR="00D0694C" w:rsidRPr="00E37AEA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="00D0694C" w:rsidRPr="00E37AEA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="00D0694C" w:rsidRPr="00E37AEA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mất</w:t>
      </w:r>
      <w:r w:rsidR="00D0694C" w:rsidRPr="00E37AEA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nước.</w:t>
      </w:r>
    </w:p>
    <w:p w:rsidR="004541F4" w:rsidRPr="004541F4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Châm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</w:p>
    <w:p w:rsidR="00D0694C" w:rsidRPr="00D53ED0" w:rsidRDefault="004541F4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541F4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Dân chúng sống đầy đủ là nhờ siêng năng lao động, nếu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lười biếng thì nghèo đói. Do đó đủ thấy không thể nói nước Sở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kiêu ngạo. Cố đại phụ Tử Phạm có nói: “Dùng binh phải chính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trực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tinh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D0694C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binh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lính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hùng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mạnh,</w:t>
      </w:r>
      <w:r w:rsidR="00D0694C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hợp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="00D0694C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chí</w:t>
      </w:r>
      <w:r w:rsidR="00D0694C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khí</w:t>
      </w:r>
      <w:r w:rsidR="00D0694C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binh</w:t>
      </w:r>
      <w:r w:rsidR="00D0694C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sĩ</w:t>
      </w:r>
      <w:r w:rsidR="00D0694C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yếu</w:t>
      </w:r>
      <w:r w:rsidR="00D0694C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kém”.</w:t>
      </w:r>
      <w:r w:rsidR="00D0694C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Nay</w:t>
      </w:r>
      <w:r w:rsidR="00D0694C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D0694C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="00D0694C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hợp</w:t>
      </w:r>
      <w:r w:rsidR="00D0694C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đức, gây oán thù với nước Sở; lại còn làm trái đạo lý, nhưng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hợp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chánh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đáng.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đó,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suy yếu, cũng không thể nghe theo nước Trịnh, cấp tốc tiến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quân đánh nước Sở. Trước đây họ đánh úp quân Tấn nên Hoàn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Tử không biết làm thế nào, đánh trống trong quân trận nói: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‘Người nào qua sông trước thì có thưởng’. Lúc này, trung quân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quân tranh nhau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vượt nhanh, ở</w:t>
      </w:r>
      <w:r w:rsidR="00D0694C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trong thuyền chụm hai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tay</w:t>
      </w:r>
      <w:r w:rsidR="00D0694C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vốc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nước.</w:t>
      </w:r>
    </w:p>
    <w:p w:rsidR="004541F4" w:rsidRPr="004541F4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Phan Đảng nói:</w:t>
      </w:r>
    </w:p>
    <w:p w:rsidR="00D0694C" w:rsidRPr="00D53ED0" w:rsidRDefault="004541F4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541F4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 sao vua không xây dựng doanh trại quân đội để tập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hợp tử thi quân Tấn, chất cao thành mộ phần? Hạ thần nghe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 chiến thắng quân địch phải có vật kỷ niệm để lại cho con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cháu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biết,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quên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chiến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này.</w:t>
      </w:r>
    </w:p>
    <w:p w:rsidR="004541F4" w:rsidRPr="004541F4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Trang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="004541F4" w:rsidRPr="004541F4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</w:p>
    <w:p w:rsidR="00D0694C" w:rsidRPr="00E37AEA" w:rsidRDefault="004541F4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541F4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 điều các khanh hiểu chẳng phải như vậy. Nếu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nhìn</w:t>
      </w:r>
      <w:r w:rsidR="00D0694C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="00D0694C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cấu</w:t>
      </w:r>
      <w:r w:rsidR="00D0694C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tạo</w:t>
      </w:r>
      <w:r w:rsidR="00D0694C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văn</w:t>
      </w:r>
      <w:r w:rsidR="00D0694C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="00D0694C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hai</w:t>
      </w:r>
      <w:r w:rsidR="00D0694C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chữ</w:t>
      </w:r>
      <w:r w:rsidR="00D0694C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D0694C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D0694C" w:rsidRPr="00D53ED0">
        <w:rPr>
          <w:rFonts w:ascii="MS Mincho" w:eastAsia="MS Mincho" w:hAnsi="MS Mincho" w:cs="MS Mincho" w:hint="eastAsia"/>
          <w:color w:val="231F20"/>
          <w:spacing w:val="-20"/>
          <w:sz w:val="28"/>
          <w:szCs w:val="28"/>
        </w:rPr>
        <w:t>止</w:t>
      </w:r>
      <w:r w:rsidR="00D0694C" w:rsidRPr="00D53ED0">
        <w:rPr>
          <w:rFonts w:asciiTheme="majorHAnsi" w:hAnsiTheme="majorHAnsi" w:cstheme="majorHAnsi"/>
          <w:color w:val="231F20"/>
          <w:spacing w:val="-2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D0694C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qua</w:t>
      </w:r>
      <w:r w:rsidR="00D0694C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D0694C" w:rsidRPr="00D53ED0">
        <w:rPr>
          <w:rFonts w:ascii="MS Mincho" w:eastAsia="MS Mincho" w:hAnsi="MS Mincho" w:cs="MS Mincho" w:hint="eastAsia"/>
          <w:color w:val="231F20"/>
          <w:spacing w:val="-20"/>
          <w:sz w:val="28"/>
          <w:szCs w:val="28"/>
        </w:rPr>
        <w:t>戈</w:t>
      </w:r>
      <w:r w:rsidR="00D0694C" w:rsidRPr="00D53ED0">
        <w:rPr>
          <w:rFonts w:asciiTheme="majorHAnsi" w:hAnsiTheme="majorHAnsi" w:cstheme="majorHAnsi"/>
          <w:color w:val="231F20"/>
          <w:spacing w:val="-2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hợp</w:t>
      </w:r>
      <w:r w:rsidR="00D0694C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E37AEA" w:rsidRPr="00E37AEA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chữ</w:t>
      </w:r>
      <w:r w:rsidR="00D0694C" w:rsidRPr="00E37AEA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vũ</w:t>
      </w:r>
      <w:r w:rsidR="00D0694C" w:rsidRPr="00E37AEA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E37AEA">
        <w:rPr>
          <w:rFonts w:ascii="MS Mincho" w:eastAsia="MS Mincho" w:hAnsi="MS Mincho" w:cs="MS Mincho" w:hint="eastAsia"/>
          <w:color w:val="231F20"/>
          <w:sz w:val="28"/>
          <w:szCs w:val="28"/>
        </w:rPr>
        <w:t>武</w:t>
      </w:r>
      <w:r w:rsidR="00D0694C" w:rsidRPr="00E37AEA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.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D0694C" w:rsidRPr="00E37AEA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Vũ</w:t>
      </w:r>
      <w:r w:rsidR="00D0694C" w:rsidRPr="00E37AEA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="00D0694C" w:rsidRPr="00E37AEA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chiến</w:t>
      </w:r>
      <w:r w:rsidR="00D0694C" w:rsidRPr="00E37AEA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thắng</w:t>
      </w:r>
      <w:r w:rsidR="00D0694C" w:rsidRPr="00E37AEA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="00D0694C" w:rsidRPr="00E37AEA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Thương</w:t>
      </w:r>
      <w:r w:rsidR="00D0694C" w:rsidRPr="00E37AEA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E37AEA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thơ</w:t>
      </w:r>
      <w:r w:rsidR="00D0694C" w:rsidRPr="00E37AEA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rằng: “Hãy</w:t>
      </w:r>
      <w:r w:rsidR="00D0694C" w:rsidRPr="00E37AEA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thu</w:t>
      </w:r>
      <w:r w:rsidR="00D0694C" w:rsidRPr="00E37AEA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dọn</w:t>
      </w:r>
      <w:r w:rsidR="00D0694C" w:rsidRPr="00E37AEA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binh</w:t>
      </w:r>
      <w:r w:rsidR="00D0694C" w:rsidRPr="00E37AEA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khí</w:t>
      </w:r>
      <w:r w:rsidR="00D0694C" w:rsidRPr="00E37AEA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,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rồi</w:t>
      </w:r>
      <w:r w:rsidR="00D0694C" w:rsidRPr="00E37AEA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cất</w:t>
      </w:r>
      <w:r w:rsidR="00D0694C" w:rsidRPr="00E37AEA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giấu</w:t>
      </w:r>
      <w:r w:rsidR="00D0694C" w:rsidRPr="00E37AEA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cung</w:t>
      </w:r>
      <w:r w:rsidR="00D0694C" w:rsidRPr="00E37AEA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tên”</w:t>
      </w:r>
      <w:r w:rsidR="00D0694C" w:rsidRPr="00E37AEA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.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D0694C" w:rsidRPr="00E37AEA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lao</w:t>
      </w:r>
      <w:r w:rsidR="00D0694C" w:rsidRPr="00E37AEA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D0694C" w:rsidRPr="00E37AEA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Vũ</w:t>
      </w:r>
      <w:r w:rsidR="00D0694C" w:rsidRPr="00E37AEA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E37AEA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ngăn</w:t>
      </w:r>
      <w:r w:rsidR="00D0694C" w:rsidRPr="00E37AEA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cấm</w:t>
      </w:r>
      <w:r w:rsidR="00D0694C" w:rsidRPr="00E37AEA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tàn</w:t>
      </w:r>
      <w:r w:rsidR="00D0694C" w:rsidRPr="00E37AEA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bạo</w:t>
      </w:r>
      <w:r w:rsidR="00D0694C" w:rsidRPr="00E37AEA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,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chấm</w:t>
      </w:r>
      <w:r w:rsidR="00D0694C" w:rsidRPr="00E37AEA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dứt</w:t>
      </w:r>
      <w:r w:rsidR="00D0694C" w:rsidRPr="00E37AEA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chiến</w:t>
      </w:r>
      <w:r w:rsidR="00D0694C" w:rsidRPr="00E37AEA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tranh</w:t>
      </w:r>
      <w:r w:rsidR="00D0694C" w:rsidRPr="00E37AEA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,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giữ</w:t>
      </w:r>
      <w:r w:rsidR="00D0694C" w:rsidRPr="00E37AEA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gìn</w:t>
      </w:r>
      <w:r w:rsidR="00D0694C" w:rsidRPr="00E37AEA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sức</w:t>
      </w:r>
      <w:r w:rsidR="00D0694C" w:rsidRPr="00E37AEA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mạnh</w:t>
      </w:r>
      <w:r w:rsidR="00D0694C" w:rsidRPr="00E37AEA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,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D0694C" w:rsidRPr="00E37AEA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nghiệp</w:t>
      </w:r>
      <w:r w:rsidR="00D0694C" w:rsidRPr="00E37AEA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vững</w:t>
      </w:r>
      <w:r w:rsidR="00D0694C" w:rsidRPr="00E37AEA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chắc</w:t>
      </w:r>
      <w:r w:rsidR="00D0694C" w:rsidRPr="00E37AEA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,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="00D0694C" w:rsidRPr="00E37AEA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D0694C" w:rsidRPr="00E37AEA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yên</w:t>
      </w:r>
      <w:r w:rsidR="00D0694C" w:rsidRPr="00E37AEA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ổn</w:t>
      </w:r>
      <w:r w:rsidR="00D0694C" w:rsidRPr="00E37AEA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,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cuộc</w:t>
      </w:r>
      <w:r w:rsidR="00D0694C" w:rsidRPr="00E37AEA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sống</w:t>
      </w:r>
      <w:r w:rsidR="00D0694C" w:rsidRPr="00E37AEA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hòa</w:t>
      </w:r>
      <w:r w:rsidR="00D0694C" w:rsidRPr="00E37AEA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thuận</w:t>
      </w:r>
      <w:r w:rsidR="00D0694C" w:rsidRPr="00E37AEA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,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E37AEA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cải</w:t>
      </w:r>
      <w:r w:rsidR="00D0694C" w:rsidRPr="00E37AEA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đầy</w:t>
      </w:r>
      <w:r w:rsidR="00D0694C" w:rsidRPr="00E37AEA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đủ</w:t>
      </w:r>
      <w:r w:rsidR="00D0694C" w:rsidRPr="00E37AEA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.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D0694C" w:rsidRPr="00E37AEA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D0694C" w:rsidRPr="00E37AEA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="00D0694C" w:rsidRPr="00E37AEA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E37AEA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D0694C" w:rsidRPr="00E37AEA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="00D0694C" w:rsidRPr="00E37AEA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cháu</w:t>
      </w:r>
      <w:r w:rsidR="00D0694C" w:rsidRPr="00E37AEA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E37AEA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quên</w:t>
      </w:r>
      <w:r w:rsidR="00D0694C" w:rsidRPr="00E37AEA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D0694C" w:rsidRPr="00E37AEA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lao</w:t>
      </w:r>
      <w:r w:rsidR="00D0694C" w:rsidRPr="00E37AEA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E37AEA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D0694C" w:rsidRPr="00E37AEA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.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Hiện</w:t>
      </w:r>
      <w:r w:rsidR="00D0694C" w:rsidRPr="00E37AEA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nay</w:t>
      </w:r>
      <w:r w:rsidR="00D0694C" w:rsidRPr="00E37AEA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D0694C" w:rsidRPr="00E37AEA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="00D0694C" w:rsidRPr="00E37AEA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D0694C" w:rsidRPr="00E37AEA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lộ hài cốt binh lính hai nước là quá tàn nhẫn. Còn việc phô</w:t>
      </w:r>
      <w:r w:rsidR="00D0694C" w:rsidRPr="00E37AEA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trương</w:t>
      </w:r>
      <w:r w:rsidR="00D0694C" w:rsidRPr="00E37AEA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vũ</w:t>
      </w:r>
      <w:r w:rsidR="00D0694C" w:rsidRPr="00E37AEA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lực</w:t>
      </w:r>
      <w:r w:rsidR="00D0694C" w:rsidRPr="00E37AEA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D0694C" w:rsidRPr="00E37AEA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="00D0694C" w:rsidRPr="00E37AEA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oai</w:t>
      </w:r>
      <w:r w:rsidR="00D0694C" w:rsidRPr="00E37AEA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D0694C" w:rsidRPr="00E37AEA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chư</w:t>
      </w:r>
      <w:r w:rsidR="00D0694C" w:rsidRPr="00E37AEA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="00D0694C" w:rsidRPr="00E37AEA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D0694C" w:rsidRPr="00E37AEA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chiến</w:t>
      </w:r>
      <w:r w:rsidR="00D0694C" w:rsidRPr="00E37AEA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tranh</w:t>
      </w:r>
      <w:r w:rsidR="00D0694C" w:rsidRPr="00E37AEA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E37AEA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D0694C" w:rsidRPr="00E37AEA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dừng</w:t>
      </w:r>
      <w:r w:rsidR="00D0694C" w:rsidRPr="00E37AEA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được. Tàn</w:t>
      </w:r>
      <w:r w:rsidR="00D0694C" w:rsidRPr="00E37AEA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bạo</w:t>
      </w:r>
      <w:r w:rsidR="00D0694C" w:rsidRPr="00E37AEA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E37AEA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D0694C" w:rsidRPr="00E37AEA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E37AEA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dừng</w:t>
      </w:r>
      <w:r w:rsidR="00D0694C" w:rsidRPr="00E37AEA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chiến</w:t>
      </w:r>
      <w:r w:rsidR="00D0694C" w:rsidRPr="00E37AEA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tranh,</w:t>
      </w:r>
      <w:r w:rsidR="00D0694C" w:rsidRPr="00E37AEA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E37AEA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="00D0694C" w:rsidRPr="00E37AEA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giữ</w:t>
      </w:r>
      <w:r w:rsidR="00D0694C" w:rsidRPr="00E37AEA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D0694C" w:rsidRPr="00E37AEA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binh</w:t>
      </w:r>
      <w:r w:rsidR="00D0694C" w:rsidRPr="00E37AEA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lính</w:t>
      </w:r>
      <w:r w:rsidR="00D0694C" w:rsidRPr="00E37AEA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hùng</w:t>
      </w:r>
      <w:r w:rsidR="00D0694C" w:rsidRPr="00E37AEA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mạnh</w:t>
      </w:r>
      <w:r w:rsidR="00D0694C" w:rsidRPr="00E37AEA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?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E37AEA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Tấn</w:t>
      </w:r>
      <w:r w:rsidR="00D0694C" w:rsidRPr="00E37AEA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vẫn</w:t>
      </w:r>
      <w:r w:rsidR="00D0694C" w:rsidRPr="00E37AEA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="00D0694C" w:rsidRPr="00E37AEA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thì sự nghiệp làm sao vững chắc được? Chúng ta đã làm trái</w:t>
      </w:r>
      <w:r w:rsidR="00D0694C" w:rsidRPr="00E37AEA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mong</w:t>
      </w:r>
      <w:r w:rsidR="00D0694C" w:rsidRPr="00E37AEA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="00D0694C" w:rsidRPr="00E37AEA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E37AEA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D0694C" w:rsidRPr="00E37AEA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D0694C" w:rsidRPr="00E37AEA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="00D0694C" w:rsidRPr="00E37AEA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nhiều</w:t>
      </w:r>
      <w:r w:rsidR="00D0694C" w:rsidRPr="00E37AEA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,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D0694C" w:rsidRPr="00E37AEA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D0694C" w:rsidRPr="00E37AEA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E37AEA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="00D0694C" w:rsidRPr="00E37AEA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yên</w:t>
      </w:r>
      <w:r w:rsidR="00D0694C" w:rsidRPr="00E37AEA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ổn</w:t>
      </w:r>
      <w:r w:rsidR="00D0694C" w:rsidRPr="00E37AEA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?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D0694C" w:rsidRPr="00E37AEA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="00D0694C" w:rsidRPr="00E37AEA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E37AEA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E37AEA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="00D0694C" w:rsidRPr="00E37AEA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hạnh</w:t>
      </w:r>
      <w:r w:rsidR="00D0694C" w:rsidRPr="00E37AEA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D0694C" w:rsidRPr="00E37AEA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kiên</w:t>
      </w:r>
      <w:r w:rsidR="00D0694C" w:rsidRPr="00E37AEA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quyết</w:t>
      </w:r>
      <w:r w:rsidR="00D0694C" w:rsidRPr="00E37AEA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tranh</w:t>
      </w:r>
      <w:r w:rsidR="00D0694C" w:rsidRPr="00E37AEA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đấu</w:t>
      </w:r>
      <w:r w:rsidR="00D0694C" w:rsidRPr="00E37AEA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D0694C" w:rsidRPr="00E37AEA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chư</w:t>
      </w:r>
      <w:r w:rsidR="00D0694C" w:rsidRPr="00E37AEA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="00D0694C" w:rsidRPr="00E37AEA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D0694C" w:rsidRPr="00E37AEA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E37AEA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="00D0694C" w:rsidRPr="00E37AEA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hòa</w:t>
      </w:r>
      <w:r w:rsidR="00D0694C" w:rsidRPr="00E37AEA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giải</w:t>
      </w:r>
      <w:r w:rsidR="00D0694C" w:rsidRPr="00E37AEA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D0694C" w:rsidRPr="00E37AEA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D0694C" w:rsidRPr="00E37AEA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?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E37AEA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D0694C" w:rsidRPr="00E37AEA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D0694C" w:rsidRPr="00E37AEA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khác</w:t>
      </w:r>
      <w:r w:rsidR="00D0694C" w:rsidRPr="00E37AEA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D0694C" w:rsidRPr="00E37AEA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nguy</w:t>
      </w:r>
      <w:r w:rsidR="00D0694C" w:rsidRPr="00E37AEA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hiểm</w:t>
      </w:r>
      <w:r w:rsidR="00D0694C" w:rsidRPr="00E37AEA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D0694C" w:rsidRPr="00E37AEA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="00D0694C" w:rsidRPr="00E37AEA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D0694C" w:rsidRPr="00E37AEA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lợi</w:t>
      </w:r>
      <w:r w:rsidR="00D0694C" w:rsidRPr="00E37AEA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ích</w:t>
      </w:r>
      <w:r w:rsidR="00D0694C" w:rsidRPr="00E37AEA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,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thừa</w:t>
      </w:r>
      <w:r w:rsidR="00D0694C" w:rsidRPr="00E37AEA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cơ</w:t>
      </w:r>
      <w:r w:rsidR="00D0694C" w:rsidRPr="00E37AEA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E37AEA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loạn</w:t>
      </w:r>
      <w:r w:rsidR="00D0694C" w:rsidRPr="00E37AEA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D0694C" w:rsidRPr="00E37AEA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D0694C" w:rsidRPr="00E37AEA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="00D0694C" w:rsidRPr="00E37AEA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D0694C" w:rsidRPr="00E37AEA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hiển</w:t>
      </w:r>
      <w:r w:rsidR="00D0694C" w:rsidRPr="00E37AEA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vinh</w:t>
      </w:r>
      <w:r w:rsidR="00D0694C" w:rsidRPr="00E37AEA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D0694C" w:rsidRPr="00E37AEA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E37AEA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="00D0694C" w:rsidRPr="00E37AEA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D0694C" w:rsidRPr="00E37AEA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E37AEA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cải</w:t>
      </w:r>
      <w:r w:rsidR="00D0694C" w:rsidRPr="00E37AEA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sung</w:t>
      </w:r>
      <w:r w:rsidR="00D0694C" w:rsidRPr="00E37AEA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túc?</w:t>
      </w:r>
      <w:r w:rsidR="00D0694C" w:rsidRPr="00E37AEA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D0694C" w:rsidRPr="00E37AEA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Vũ</w:t>
      </w:r>
      <w:r w:rsidR="00D0694C" w:rsidRPr="00E37AEA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E37AEA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đủ</w:t>
      </w:r>
      <w:r w:rsidR="00D0694C" w:rsidRPr="00E37AEA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bảy</w:t>
      </w:r>
      <w:r w:rsidR="00D0694C" w:rsidRPr="00E37AEA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="00D0694C" w:rsidRPr="00E37AEA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,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trẫm</w:t>
      </w:r>
      <w:r w:rsidR="00D0694C" w:rsidRPr="00E37AEA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E37AEA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E37AEA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="00D0694C" w:rsidRPr="00E37AEA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="00D0694C" w:rsidRPr="00E37AEA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D0694C" w:rsidRPr="00E37AEA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lấy</w:t>
      </w:r>
      <w:r w:rsidR="00D0694C" w:rsidRPr="00E37AEA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="00D0694C" w:rsidRPr="00E37AEA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D0694C" w:rsidRPr="00E37AEA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D0694C" w:rsidRPr="00E37AEA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="00D0694C" w:rsidRPr="00E37AEA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cháu</w:t>
      </w:r>
      <w:r w:rsidR="00D0694C" w:rsidRPr="00E37AEA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đời</w:t>
      </w:r>
      <w:r w:rsidR="00D0694C" w:rsidRPr="00E37AEA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="00D0694C" w:rsidRPr="00E37AEA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="00D0694C" w:rsidRPr="00E37AEA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?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Xưa</w:t>
      </w:r>
      <w:r w:rsidR="00D0694C" w:rsidRPr="00E37AEA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kia</w:t>
      </w:r>
      <w:r w:rsidR="00D0694C" w:rsidRPr="00E37AEA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Tiên</w:t>
      </w:r>
      <w:r w:rsidR="00D0694C" w:rsidRPr="00E37AEA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="00D0694C" w:rsidRPr="00E37AEA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xây</w:t>
      </w:r>
      <w:r w:rsidR="00D0694C" w:rsidRPr="00E37AEA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dựng</w:t>
      </w:r>
      <w:r w:rsidR="00D0694C" w:rsidRPr="00E37AEA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tông</w:t>
      </w:r>
      <w:r w:rsidR="00D0694C" w:rsidRPr="00E37AEA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miếu</w:t>
      </w:r>
      <w:r w:rsidR="00D0694C" w:rsidRPr="00E37AEA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D0694C" w:rsidRPr="00E37AEA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cúng</w:t>
      </w:r>
      <w:r w:rsidR="00D0694C" w:rsidRPr="00E37AEA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tế</w:t>
      </w:r>
      <w:r w:rsidR="00D0694C" w:rsidRPr="00E37AEA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báo</w:t>
      </w:r>
      <w:r w:rsidR="00D0694C" w:rsidRPr="00E37AEA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cáo</w:t>
      </w:r>
      <w:r w:rsidR="00D0694C" w:rsidRPr="00E37AEA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D0694C" w:rsidRPr="00E37AEA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D0694C" w:rsidRPr="00E37AEA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D0694C" w:rsidRPr="00E37AEA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rồi</w:t>
      </w:r>
      <w:r w:rsidR="00D0694C" w:rsidRPr="00E37AEA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.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Chẳng</w:t>
      </w:r>
      <w:r w:rsidR="00D0694C" w:rsidRPr="00E37AEA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D0694C" w:rsidRPr="00E37AEA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trẫm</w:t>
      </w:r>
      <w:r w:rsidR="00D0694C" w:rsidRPr="00E37AEA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="00D0694C" w:rsidRPr="00E37AEA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đuổi</w:t>
      </w:r>
      <w:r w:rsidR="00D0694C" w:rsidRPr="00E37AEA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D0694C" w:rsidRPr="00E37AEA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lao</w:t>
      </w:r>
      <w:r w:rsidR="00D0694C" w:rsidRPr="00E37AEA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E37AEA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D0694C" w:rsidRPr="00E37AEA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Vũ</w:t>
      </w:r>
      <w:r w:rsidR="00D0694C" w:rsidRPr="00E37AEA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,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bậc</w:t>
      </w:r>
      <w:r w:rsidR="00D0694C" w:rsidRPr="00E37AEA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minh</w:t>
      </w:r>
      <w:r w:rsidR="00D0694C" w:rsidRPr="00E37AEA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D0694C" w:rsidRPr="00E37AEA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="00D0694C" w:rsidRPr="00E37AEA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xưa</w:t>
      </w:r>
      <w:r w:rsidR="00D0694C" w:rsidRPr="00E37AEA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chinh</w:t>
      </w:r>
      <w:r w:rsidR="00D0694C" w:rsidRPr="00E37AEA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phạt</w:t>
      </w:r>
      <w:r w:rsidR="00D0694C" w:rsidRPr="00E37AEA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quốc</w:t>
      </w:r>
      <w:r w:rsidR="00D0694C" w:rsidRPr="00E37AEA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gia</w:t>
      </w:r>
      <w:r w:rsidR="00D0694C" w:rsidRPr="00E37AEA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E37AEA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="00D0694C" w:rsidRPr="00E37AEA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cung</w:t>
      </w:r>
      <w:r w:rsidR="00D0694C" w:rsidRPr="00E37AEA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kính</w:t>
      </w:r>
      <w:r w:rsidR="00D0694C" w:rsidRPr="00E37AEA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,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bắt</w:t>
      </w:r>
      <w:r w:rsidR="00D0694C" w:rsidRPr="00E37AEA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D0694C" w:rsidRPr="00E37AEA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="00D0694C" w:rsidRPr="00E37AEA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địch</w:t>
      </w:r>
      <w:r w:rsidR="00D0694C" w:rsidRPr="00E37AEA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D0694C" w:rsidRPr="00E37AEA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chém</w:t>
      </w:r>
      <w:r w:rsidR="00D0694C" w:rsidRPr="00E37AEA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đem</w:t>
      </w:r>
      <w:r w:rsidR="00D0694C" w:rsidRPr="00E37AEA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chôn</w:t>
      </w:r>
      <w:r w:rsidR="00D0694C" w:rsidRPr="00E37AEA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,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D0694C" w:rsidRPr="00E37AEA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E37AEA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giết</w:t>
      </w:r>
      <w:r w:rsidR="00D0694C" w:rsidRPr="00E37AEA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hại</w:t>
      </w:r>
      <w:r w:rsidR="00D0694C" w:rsidRPr="00E37AEA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.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D0694C" w:rsidRPr="00E37AEA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D0694C" w:rsidRPr="00E37AEA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="00D0694C" w:rsidRPr="00E37AEA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E37AEA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chiến</w:t>
      </w:r>
      <w:r w:rsidR="00D0694C" w:rsidRPr="00E37AEA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tranh</w:t>
      </w:r>
      <w:r w:rsidR="00D0694C" w:rsidRPr="00E37AEA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D0694C" w:rsidRPr="00E37AEA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trừng</w:t>
      </w:r>
      <w:r w:rsidR="00D0694C" w:rsidRPr="00E37AEA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trị</w:t>
      </w:r>
      <w:r w:rsidR="00D0694C" w:rsidRPr="00E37AEA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tội</w:t>
      </w:r>
      <w:r w:rsidR="00D0694C" w:rsidRPr="00E37AEA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ác</w:t>
      </w:r>
      <w:r w:rsidR="00D0694C" w:rsidRPr="00E37AEA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.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Ngày</w:t>
      </w:r>
      <w:r w:rsidR="00D0694C" w:rsidRPr="00E37AEA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nay</w:t>
      </w:r>
      <w:r w:rsidR="00D0694C" w:rsidRPr="00E37AEA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D0694C" w:rsidRPr="00E37AEA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D0694C" w:rsidRPr="00E37AEA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E37AEA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="00D0694C" w:rsidRPr="00E37AEA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tội</w:t>
      </w:r>
      <w:r w:rsidR="00D0694C" w:rsidRPr="00E37AEA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ác</w:t>
      </w:r>
      <w:r w:rsidR="00D0694C" w:rsidRPr="00E37AEA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D0694C" w:rsidRPr="00E37AEA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đâu, nhưng</w:t>
      </w:r>
      <w:r w:rsidR="00D0694C" w:rsidRPr="00E37AEA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D0694C" w:rsidRPr="00E37AEA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D0694C" w:rsidRPr="00E37AEA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tận</w:t>
      </w:r>
      <w:r w:rsidR="00D0694C" w:rsidRPr="00E37AEA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trung</w:t>
      </w:r>
      <w:r w:rsidR="00D0694C" w:rsidRPr="00E37AEA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.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D0694C" w:rsidRPr="00E37AEA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chấp</w:t>
      </w:r>
      <w:r w:rsidR="00D0694C" w:rsidRPr="00E37AEA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="00D0694C" w:rsidRPr="00E37AEA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mệnh</w:t>
      </w:r>
      <w:r w:rsidR="00D0694C" w:rsidRPr="00E37AEA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lệnh</w:t>
      </w:r>
      <w:r w:rsidR="00D0694C" w:rsidRPr="00E37AEA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E37AEA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D0694C" w:rsidRPr="00E37AEA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D0694C" w:rsidRPr="00E37AEA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chết</w:t>
      </w:r>
      <w:r w:rsidR="00D0694C" w:rsidRPr="00E37AEA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.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D0694C" w:rsidRPr="00E37AEA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="00D0694C" w:rsidRPr="00E37AEA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gây</w:t>
      </w:r>
      <w:r w:rsidR="00D0694C" w:rsidRPr="00E37AEA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="00D0694C" w:rsidRPr="00E37AEA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chiến</w:t>
      </w:r>
      <w:r w:rsidR="00D0694C" w:rsidRPr="00E37AEA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tranh</w:t>
      </w:r>
      <w:r w:rsidR="00D0694C" w:rsidRPr="00E37AEA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D0694C" w:rsidRPr="00E37AEA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E37AEA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gì?</w:t>
      </w:r>
    </w:p>
    <w:p w:rsidR="004541F4" w:rsidRPr="004541F4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 Tấn bại trận trở về nước, nên Hoàn Tử xin tội chết.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Tấn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Cảnh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dự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đồng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ý,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Sĩ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Trinh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khuyên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can:</w:t>
      </w:r>
    </w:p>
    <w:p w:rsidR="004541F4" w:rsidRPr="004541F4" w:rsidRDefault="004541F4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4541F4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Tâu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được!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Trận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đánh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Bộc,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Tấn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thắng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lợi</w:t>
      </w:r>
      <w:r w:rsidR="00D0694C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ăn</w:t>
      </w:r>
      <w:r w:rsidR="00D0694C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lương</w:t>
      </w:r>
      <w:r w:rsidR="00D0694C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thực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D0694C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D0694C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D0694C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ba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ngày.</w:t>
      </w:r>
      <w:r w:rsidR="00E37AEA" w:rsidRPr="00E37AEA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pacing w:val="-1"/>
          <w:sz w:val="28"/>
          <w:szCs w:val="28"/>
        </w:rPr>
        <w:t>Nhưng</w:t>
      </w:r>
      <w:r w:rsidR="00D0694C" w:rsidRPr="00E37AEA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pacing w:val="-1"/>
          <w:sz w:val="28"/>
          <w:szCs w:val="28"/>
        </w:rPr>
        <w:t>Tấn</w:t>
      </w:r>
      <w:r w:rsidR="00D0694C" w:rsidRPr="00E37AEA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pacing w:val="-1"/>
          <w:sz w:val="28"/>
          <w:szCs w:val="28"/>
        </w:rPr>
        <w:t>Văn</w:t>
      </w:r>
      <w:r w:rsidR="00D0694C" w:rsidRPr="00E37AEA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pacing w:val="-1"/>
          <w:sz w:val="28"/>
          <w:szCs w:val="28"/>
        </w:rPr>
        <w:t>Công</w:t>
      </w:r>
      <w:r w:rsidR="00D0694C" w:rsidRPr="00E37AEA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pacing w:val="-1"/>
          <w:sz w:val="28"/>
          <w:szCs w:val="28"/>
        </w:rPr>
        <w:t>hiện</w:t>
      </w:r>
      <w:r w:rsidR="00D0694C" w:rsidRPr="00E37AEA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pacing w:val="-1"/>
          <w:sz w:val="28"/>
          <w:szCs w:val="28"/>
        </w:rPr>
        <w:t>vẻ</w:t>
      </w:r>
      <w:r w:rsidR="00D0694C" w:rsidRPr="00E37AEA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pacing w:val="-1"/>
          <w:sz w:val="28"/>
          <w:szCs w:val="28"/>
        </w:rPr>
        <w:t>âu</w:t>
      </w:r>
      <w:r w:rsidR="00D0694C" w:rsidRPr="00E37AEA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pacing w:val="-1"/>
          <w:sz w:val="28"/>
          <w:szCs w:val="28"/>
        </w:rPr>
        <w:t>lo.</w:t>
      </w:r>
      <w:r w:rsidR="00D0694C" w:rsidRPr="00E37AEA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pacing w:val="-1"/>
          <w:sz w:val="28"/>
          <w:szCs w:val="28"/>
        </w:rPr>
        <w:t>Các</w:t>
      </w:r>
      <w:r w:rsidR="00D0694C" w:rsidRPr="00E37AEA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pacing w:val="-1"/>
          <w:sz w:val="28"/>
          <w:szCs w:val="28"/>
        </w:rPr>
        <w:t>quan</w:t>
      </w:r>
      <w:r w:rsidR="00D0694C" w:rsidRPr="00E37AEA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D0694C" w:rsidRPr="00E37AEA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hai</w:t>
      </w:r>
      <w:r w:rsidR="00D0694C" w:rsidRPr="00E37AEA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bên</w:t>
      </w:r>
      <w:r w:rsidR="00D0694C" w:rsidRPr="00E37AEA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thưa:</w:t>
      </w:r>
    </w:p>
    <w:p w:rsidR="00D0694C" w:rsidRPr="00D53ED0" w:rsidRDefault="004541F4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Tâu bệ hạ! Có chuyện vui lại có buồn, lẽ nào chuyện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buồn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rồi</w:t>
      </w:r>
      <w:r w:rsidR="00D0694C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vui?</w:t>
      </w:r>
    </w:p>
    <w:p w:rsidR="004541F4" w:rsidRPr="004541F4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Văn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</w:p>
    <w:p w:rsidR="00D0694C" w:rsidRPr="00D53ED0" w:rsidRDefault="004541F4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541F4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Tể tướng Đắc Thần nước Sở vẫn còn thì nỗi lo chưa hết.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Một con dã thú bị bao vây, nó vẫn cố gắng tranh đấu đến cuối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cùng.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Huống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tể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tướng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nước?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 khi nước Sở giết chết Đắc Thần, Văn Công mới vui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mừng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mặt,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rồi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“Chẳng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đối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đầu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nữa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rồi!”.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Đây</w:t>
      </w:r>
      <w:r w:rsidRPr="00D53ED0">
        <w:rPr>
          <w:rFonts w:asciiTheme="majorHAnsi" w:hAnsiTheme="majorHAnsi" w:cstheme="majorHAnsi"/>
          <w:color w:val="231F20"/>
          <w:spacing w:val="3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3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lần</w:t>
      </w:r>
      <w:r w:rsidRPr="00D53ED0">
        <w:rPr>
          <w:rFonts w:asciiTheme="majorHAnsi" w:hAnsiTheme="majorHAnsi" w:cstheme="majorHAnsi"/>
          <w:color w:val="231F20"/>
          <w:spacing w:val="3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3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hai</w:t>
      </w:r>
      <w:r w:rsidRPr="00D53ED0">
        <w:rPr>
          <w:rFonts w:asciiTheme="majorHAnsi" w:hAnsiTheme="majorHAnsi" w:cstheme="majorHAnsi"/>
          <w:color w:val="231F20"/>
          <w:spacing w:val="3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3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Tấn</w:t>
      </w:r>
      <w:r w:rsidRPr="00D53ED0">
        <w:rPr>
          <w:rFonts w:asciiTheme="majorHAnsi" w:hAnsiTheme="majorHAnsi" w:cstheme="majorHAnsi"/>
          <w:color w:val="231F20"/>
          <w:spacing w:val="3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thắng</w:t>
      </w:r>
      <w:r w:rsidRPr="00D53ED0">
        <w:rPr>
          <w:rFonts w:asciiTheme="majorHAnsi" w:hAnsiTheme="majorHAnsi" w:cstheme="majorHAnsi"/>
          <w:color w:val="231F20"/>
          <w:spacing w:val="3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lợi,</w:t>
      </w:r>
      <w:r w:rsidRPr="00D53ED0">
        <w:rPr>
          <w:rFonts w:asciiTheme="majorHAnsi" w:hAnsiTheme="majorHAnsi" w:cstheme="majorHAnsi"/>
          <w:color w:val="231F20"/>
          <w:spacing w:val="3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3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3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lần</w:t>
      </w:r>
      <w:r w:rsidRPr="00D53ED0">
        <w:rPr>
          <w:rFonts w:asciiTheme="majorHAnsi" w:hAnsiTheme="majorHAnsi" w:cstheme="majorHAnsi"/>
          <w:color w:val="231F20"/>
          <w:spacing w:val="3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thất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bại.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đời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hùng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mạnh. Hiện nay có lẽ các nước đều rất cảnh giác nước Tấn,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nhưng lại muốn giết chết Lâm Phụ càng làm cho nước Sở thêm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thắng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lợi.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e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lâu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vẫn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 hùng mạnh chăng? Lâm Phụ thờ vua, tiến là nghĩ hết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lòng trung thành; lùi là nghĩ chuộc lỗi lầm, là người bảo vệ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quốc gia. Vì sao lại giết chết ông ta? Nếu ông bị thất bại thì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giống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nhật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thực,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nguyệt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thực;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tổn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ánh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mặt trời, mặt trăng. Do đó, Tấn Cảnh Công phục chức quan lại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Lâm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Phụ.</w:t>
      </w:r>
    </w:p>
    <w:p w:rsidR="004541F4" w:rsidRPr="004541F4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  <w:lang w:val="fr-FR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Sở Trang Vương tiến đánh nước Tiêu. Thân Công Vu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</w:p>
    <w:p w:rsidR="00D0694C" w:rsidRPr="00D53ED0" w:rsidRDefault="004541F4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231F20"/>
          <w:w w:val="105"/>
          <w:sz w:val="28"/>
          <w:szCs w:val="28"/>
          <w:lang w:val="fr-FR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Tâu</w:t>
      </w:r>
      <w:r w:rsidR="00D0694C" w:rsidRPr="00D53ED0">
        <w:rPr>
          <w:rFonts w:asciiTheme="majorHAnsi" w:hAnsiTheme="majorHAnsi" w:cstheme="majorHAnsi"/>
          <w:color w:val="231F20"/>
          <w:spacing w:val="3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="00D0694C" w:rsidRPr="00D53ED0">
        <w:rPr>
          <w:rFonts w:asciiTheme="majorHAnsi" w:hAnsiTheme="majorHAnsi" w:cstheme="majorHAnsi"/>
          <w:color w:val="231F20"/>
          <w:spacing w:val="38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hạ!</w:t>
      </w:r>
      <w:r w:rsidR="00D0694C" w:rsidRPr="00D53ED0">
        <w:rPr>
          <w:rFonts w:asciiTheme="majorHAnsi" w:hAnsiTheme="majorHAnsi" w:cstheme="majorHAnsi"/>
          <w:color w:val="231F20"/>
          <w:spacing w:val="3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Binh</w:t>
      </w:r>
      <w:r w:rsidR="00D0694C" w:rsidRPr="00D53ED0">
        <w:rPr>
          <w:rFonts w:asciiTheme="majorHAnsi" w:hAnsiTheme="majorHAnsi" w:cstheme="majorHAnsi"/>
          <w:color w:val="231F20"/>
          <w:spacing w:val="38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lính</w:t>
      </w:r>
      <w:r w:rsidR="00D0694C" w:rsidRPr="00D53ED0">
        <w:rPr>
          <w:rFonts w:asciiTheme="majorHAnsi" w:hAnsiTheme="majorHAnsi" w:cstheme="majorHAnsi"/>
          <w:color w:val="231F20"/>
          <w:spacing w:val="38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D0694C" w:rsidRPr="00D53ED0">
        <w:rPr>
          <w:rFonts w:asciiTheme="majorHAnsi" w:hAnsiTheme="majorHAnsi" w:cstheme="majorHAnsi"/>
          <w:color w:val="231F20"/>
          <w:spacing w:val="38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D0694C" w:rsidRPr="00D53ED0">
        <w:rPr>
          <w:rFonts w:asciiTheme="majorHAnsi" w:hAnsiTheme="majorHAnsi" w:cstheme="majorHAnsi"/>
          <w:color w:val="231F20"/>
          <w:spacing w:val="38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đội</w:t>
      </w:r>
      <w:r w:rsidR="00D0694C" w:rsidRPr="00D53ED0">
        <w:rPr>
          <w:rFonts w:asciiTheme="majorHAnsi" w:hAnsiTheme="majorHAnsi" w:cstheme="majorHAnsi"/>
          <w:color w:val="231F20"/>
          <w:spacing w:val="38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phần</w:t>
      </w:r>
      <w:r w:rsidR="00D0694C" w:rsidRPr="00D53ED0">
        <w:rPr>
          <w:rFonts w:asciiTheme="majorHAnsi" w:hAnsiTheme="majorHAnsi" w:cstheme="majorHAnsi"/>
          <w:color w:val="231F20"/>
          <w:spacing w:val="38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đông</w:t>
      </w:r>
      <w:r w:rsidR="00D0694C" w:rsidRPr="00D53ED0">
        <w:rPr>
          <w:rFonts w:asciiTheme="majorHAnsi" w:hAnsiTheme="majorHAnsi" w:cstheme="majorHAnsi"/>
          <w:color w:val="231F20"/>
          <w:spacing w:val="38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rất</w:t>
      </w:r>
      <w:r w:rsidR="00D0694C" w:rsidRPr="00D53ED0">
        <w:rPr>
          <w:rFonts w:asciiTheme="majorHAnsi" w:hAnsiTheme="majorHAnsi" w:cstheme="majorHAnsi"/>
          <w:color w:val="231F20"/>
          <w:spacing w:val="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lạnh!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 thế, Trang Vương đi tuần tra quân đội để an ủi thăm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hỏi các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cảm thấy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rất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ấm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áp.</w:t>
      </w:r>
    </w:p>
    <w:p w:rsidR="004541F4" w:rsidRPr="004541F4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Năm Thứ 15, Sở Trang Vương tiến đánh nước Tống; cho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 người nước Tống sai sứ cấp báo với nước Tấn. Do đó, Tấn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Cảnh Công muốn đem quân cứu viện nước Tống nhưng Bá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Tông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ngăn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lại:</w:t>
      </w:r>
    </w:p>
    <w:p w:rsidR="00D0694C" w:rsidRPr="00D53ED0" w:rsidRDefault="004541F4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Tâu bệ hạ! Không được! Người xưa nói: “Roi tuy dài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nhưng quất không tới bụng ngựa”. Ông trời đang bảo hộ nước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Sở, không thể tranh giành với họ. Mặc dù nước Tấn hùng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mạnh nhưng có lẽ làm trái với ông trời chăng? Tục ngữ nói: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“Cao thấp đều do tâm</w:t>
      </w:r>
      <w:r w:rsidR="00E37AEA">
        <w:rPr>
          <w:rStyle w:val="FootnoteReference"/>
          <w:rFonts w:asciiTheme="majorHAnsi" w:hAnsiTheme="majorHAnsi" w:cstheme="majorHAnsi"/>
          <w:color w:val="231F20"/>
          <w:sz w:val="28"/>
          <w:szCs w:val="28"/>
        </w:rPr>
        <w:footnoteReference w:id="5"/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”. Sông ngòi và ao hồ đều chứa nước dơ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bẩn; núi rừng, đầm cỏ là nơi trùng độc, thú dữ ẩn núp; ngọc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đẹp cũng ẩn giấu tì vết; làm vua cũng phải nhẫn nhục; đó là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 luật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trời.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vẫn phải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đợi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nhé!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Bấy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giờ,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Cảnh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liền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dừng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cứu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viện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Tống và cử Giải Dương Như đến nước Tống, giúp cho nước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Tống không đầu hàng nước Sở. Giải Dương Như sai người báo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“Quân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Tấn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đường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sắp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nơi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rồi”.</w:t>
      </w:r>
    </w:p>
    <w:p w:rsidR="004541F4" w:rsidRPr="004541F4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Khi Giải Dương Như đi qua nước Trịnh thì bị người nước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Trịnh bắt giam, đem ông dâng cho người nước Sở. Sở Trang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 nhiều lần đút lót bắt ông nói lời phản bội, nhưng 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đồng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ý.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Trải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ba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lần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dụ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dỗ,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cuối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đồng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ý.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 nước Sở đưa ông lên xe chiến, hướng về nước Tống kêu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gọi đầu hàng. Thế nhưng Giải Dương Như thừa cơ hội truyền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đạt mệnh lệnh của vua Tấn, nên Sở Trang Vương muốn đem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giết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ông.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sai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</w:p>
    <w:p w:rsidR="00D0694C" w:rsidRPr="00D53ED0" w:rsidRDefault="004541F4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541F4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Ngươi đã đồng ý với quả nhân rồi, nay lại nói ngược lại.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Vì sao vậy? chẳng phải quả nhân không tin dùng mà do người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thất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hứa.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Ngươi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phạt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ngay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rồi!</w:t>
      </w:r>
    </w:p>
    <w:p w:rsidR="004541F4" w:rsidRPr="004541F4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Giải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Dương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đáp:</w:t>
      </w:r>
    </w:p>
    <w:p w:rsidR="00D0694C" w:rsidRPr="00D53ED0" w:rsidRDefault="004541F4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Tâu đại vương! Thần nghe nói: Vua quy định mệnh lệnh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 đạo nghĩa. Hạ thần tiếp nhận mệnh lệnh chính là tin dùng.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D0694C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tin</w:t>
      </w:r>
      <w:r w:rsidR="00D0694C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="00D0694C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thấu</w:t>
      </w:r>
      <w:r w:rsidR="00D0694C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suốt</w:t>
      </w:r>
      <w:r w:rsidR="00D0694C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="00D0694C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nghĩa</w:t>
      </w:r>
      <w:r w:rsidR="00D0694C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rồi,</w:t>
      </w:r>
      <w:r w:rsidR="00D0694C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D0694C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D0694C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lợi</w:t>
      </w:r>
      <w:r w:rsidR="00D0694C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ích,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mưu</w:t>
      </w:r>
      <w:r w:rsidR="00D0694C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đồ</w:t>
      </w:r>
      <w:r w:rsidR="00D0694C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mất</w:t>
      </w:r>
      <w:r w:rsidR="00D0694C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="00D0694C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lợi</w:t>
      </w:r>
      <w:r w:rsidR="00D0694C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ích,</w:t>
      </w:r>
      <w:r w:rsidR="00D0694C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D0694C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bảo</w:t>
      </w:r>
      <w:r w:rsidR="00D0694C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vệ</w:t>
      </w:r>
      <w:r w:rsidR="00D0694C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quốc</w:t>
      </w:r>
      <w:r w:rsidR="00D0694C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gia</w:t>
      </w:r>
      <w:r w:rsidR="00D0694C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="00D0694C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vua của dân chúng. Đạo nghĩa không có hai thứ tin tưởng, tin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tưởng không thể tiếp nhận hai thứ mệnh lệnh. Vua đút lót cho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 thần chính là không hiểu được ý nghĩa mệnh lệnh. Người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nhận mệnh lệnh của vua đi ra nước ngoài thì thà chết quyết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mệnh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lệnh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lẽ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nhận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đút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lót?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dĩ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đồng ý là vì mượn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cơ hội để hoàn thành sứ mệnh của vua giao.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Chết mà hoàn thành sứ mạng đó là điều vinh dự cho hạ thần.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="00D0694C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giữ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chữ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tín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thần,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dù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chết</w:t>
      </w:r>
      <w:r w:rsidR="00D0694C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vẫn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ý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nghĩa.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đuổi?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Sở Trang Vương đành miễn xá và thả Giải Dương Như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nước.</w:t>
      </w:r>
    </w:p>
    <w:p w:rsidR="004541F4" w:rsidRPr="004541F4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Phu nhân của Lộ Tử Anh Nhi là chị của Tấn Cảnh Công.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 khi Phong Thư nắm quyền giết chết bà, lại còn làm bị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thương mắt Lộ Tử. Do đó, Tấn Cảnh Công muốn tiến đánh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Phong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Thư,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phu đều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khuyên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can:</w:t>
      </w:r>
    </w:p>
    <w:p w:rsidR="00D0694C" w:rsidRPr="00D53ED0" w:rsidRDefault="004541F4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Tâu bệ hạ! Không được! Phong Thư có ba điều tài năng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nổi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bậc,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chi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bằng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đợi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kế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nhiệm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ta.</w:t>
      </w:r>
    </w:p>
    <w:p w:rsidR="004541F4" w:rsidRPr="004541F4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 Tông nói:</w:t>
      </w:r>
    </w:p>
    <w:p w:rsidR="00D0694C" w:rsidRPr="00E37AEA" w:rsidRDefault="004541F4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541F4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Tâu bệ hạ! Nhất định phải tấn công họ. Người dân tộc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Địch</w:t>
      </w:r>
      <w:r w:rsidR="00E37AEA">
        <w:rPr>
          <w:rStyle w:val="FootnoteReference"/>
          <w:rFonts w:asciiTheme="majorHAnsi" w:hAnsiTheme="majorHAnsi" w:cstheme="majorHAnsi"/>
          <w:color w:val="231F20"/>
          <w:sz w:val="28"/>
          <w:szCs w:val="28"/>
        </w:rPr>
        <w:footnoteReference w:id="6"/>
      </w:r>
      <w:r w:rsidR="00D0694C" w:rsidRPr="00D53ED0">
        <w:rPr>
          <w:rFonts w:asciiTheme="majorHAnsi" w:hAnsiTheme="majorHAnsi" w:cstheme="majorHAnsi"/>
          <w:color w:val="231F20"/>
          <w:spacing w:val="1"/>
          <w:position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 năm tội. Mặc dù họ có người tài năng xuất chúng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nhưng có mấy người làm được lợi ích? Tội thứ nhất, họ không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cúng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tế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tổ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tiên.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Tội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hai,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thích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uống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rượu.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Tội</w:t>
      </w:r>
      <w:r w:rsidR="00D0694C" w:rsidRPr="00E37AEA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="00D0694C" w:rsidRPr="00E37AEA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ba,</w:t>
      </w:r>
      <w:r w:rsidR="00D0694C" w:rsidRPr="00E37AEA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="00E37AEA" w:rsidRPr="00E37AEA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chương</w:t>
      </w:r>
      <w:r w:rsidR="00D0694C" w:rsidRPr="00E37AEA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giữa</w:t>
      </w:r>
      <w:r w:rsidR="00D0694C" w:rsidRPr="00E37AEA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D0694C" w:rsidRPr="00E37AEA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bề</w:t>
      </w:r>
      <w:r w:rsidR="00D0694C" w:rsidRPr="00E37AEA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tôi</w:t>
      </w:r>
      <w:r w:rsidR="00D0694C" w:rsidRPr="00E37AEA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D0694C" w:rsidRPr="00E37AEA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="00D0694C" w:rsidRPr="00E37AEA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="00D0694C" w:rsidRPr="00E37AEA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D0694C" w:rsidRPr="00E37AEA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chiếm</w:t>
      </w:r>
      <w:r w:rsidR="00D0694C" w:rsidRPr="00E37AEA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lấy</w:t>
      </w:r>
      <w:r w:rsidR="00D0694C" w:rsidRPr="00E37AEA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="00D0694C" w:rsidRPr="00E37AEA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D0694C" w:rsidRPr="00E37AEA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Lê</w:t>
      </w:r>
      <w:r w:rsidR="00D0694C" w:rsidRPr="00E37AEA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Thị</w:t>
      </w:r>
      <w:r w:rsidR="00E37AEA">
        <w:rPr>
          <w:rStyle w:val="FootnoteReference"/>
          <w:rFonts w:asciiTheme="majorHAnsi" w:hAnsiTheme="majorHAnsi" w:cstheme="majorHAnsi"/>
          <w:color w:val="231F20"/>
          <w:w w:val="105"/>
          <w:sz w:val="28"/>
          <w:szCs w:val="28"/>
        </w:rPr>
        <w:footnoteReference w:id="7"/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.</w:t>
      </w:r>
      <w:r w:rsidR="00D0694C" w:rsidRPr="00E37AEA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Thứ tư, giết hại Bá Di</w:t>
      </w:r>
      <w:r w:rsidR="00E37AEA">
        <w:rPr>
          <w:rStyle w:val="FootnoteReference"/>
          <w:rFonts w:asciiTheme="majorHAnsi" w:hAnsiTheme="majorHAnsi" w:cstheme="majorHAnsi"/>
          <w:color w:val="231F20"/>
          <w:w w:val="105"/>
          <w:sz w:val="28"/>
          <w:szCs w:val="28"/>
        </w:rPr>
        <w:footnoteReference w:id="8"/>
      </w:r>
      <w:r w:rsidR="00D0694C" w:rsidRPr="00E37AEA">
        <w:rPr>
          <w:rFonts w:asciiTheme="majorHAnsi" w:hAnsiTheme="majorHAnsi" w:cstheme="majorHAnsi"/>
          <w:color w:val="231F20"/>
          <w:spacing w:val="1"/>
          <w:w w:val="105"/>
          <w:position w:val="8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của chúng ta. Thứ năm, làm tổn hại</w:t>
      </w:r>
      <w:r w:rsidR="00D0694C" w:rsidRPr="00E37AEA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mắt</w:t>
      </w:r>
      <w:r w:rsidR="00D0694C" w:rsidRPr="00E37AEA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D0694C" w:rsidRPr="00E37AEA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vua.</w:t>
      </w:r>
      <w:r w:rsidR="00D0694C" w:rsidRPr="00E37AEA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Bọn</w:t>
      </w:r>
      <w:r w:rsidR="00D0694C" w:rsidRPr="00E37AEA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="00D0694C" w:rsidRPr="00E37AEA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ỷ</w:t>
      </w:r>
      <w:r w:rsidR="00D0694C" w:rsidRPr="00E37AEA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="00D0694C" w:rsidRPr="00E37AEA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="00D0694C" w:rsidRPr="00E37AEA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năng</w:t>
      </w:r>
      <w:r w:rsidR="00D0694C" w:rsidRPr="00E37AEA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xuất</w:t>
      </w:r>
      <w:r w:rsidR="00D0694C" w:rsidRPr="00E37AEA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chúng</w:t>
      </w:r>
      <w:r w:rsidR="00D0694C" w:rsidRPr="00E37AEA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D0694C" w:rsidRPr="00E37AEA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mình,</w:t>
      </w:r>
      <w:r w:rsidR="00D0694C" w:rsidRPr="00E37AEA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="00D0694C" w:rsidRPr="00E37AEA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không tu dưỡng đạo đức cho tốt; như thế càng thêm tội lỗi. Nếu</w:t>
      </w:r>
      <w:r w:rsidR="00D0694C" w:rsidRPr="00E37AEA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người kế nhiệm Phong Thư, hoặc là tướng biết tôn kính đức</w:t>
      </w:r>
      <w:r w:rsidR="00D0694C" w:rsidRPr="00E37AEA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hạnh và chính nghĩa, thờ cúng thần linh, giữ vững vận mệnh</w:t>
      </w:r>
      <w:r w:rsidR="00D0694C" w:rsidRPr="00E37AEA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quốc</w:t>
      </w:r>
      <w:r w:rsidR="00D0694C" w:rsidRPr="00E37AEA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gia</w:t>
      </w:r>
      <w:r w:rsidR="00D0694C" w:rsidRPr="00E37AEA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D0694C" w:rsidRPr="00E37AEA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D0694C" w:rsidRPr="00E37AEA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lúc</w:t>
      </w:r>
      <w:r w:rsidR="00D0694C" w:rsidRPr="00E37AEA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="00D0694C" w:rsidRPr="00E37AEA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chúng</w:t>
      </w:r>
      <w:r w:rsidR="00D0694C" w:rsidRPr="00E37AEA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="00D0694C" w:rsidRPr="00E37AEA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D0694C" w:rsidRPr="00E37AEA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D0694C" w:rsidRPr="00E37AEA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="00D0694C" w:rsidRPr="00E37AEA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nào?</w:t>
      </w:r>
      <w:r w:rsidR="00D0694C" w:rsidRPr="00E37AEA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D0694C" w:rsidRPr="00E37AEA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tiến</w:t>
      </w:r>
      <w:r w:rsidR="00D0694C" w:rsidRPr="00E37AEA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đánh</w:t>
      </w:r>
      <w:r w:rsidR="00D0694C" w:rsidRPr="00E37AEA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D0694C" w:rsidRPr="00E37AEA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D0694C" w:rsidRPr="00E37AEA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tội.</w:t>
      </w:r>
      <w:r w:rsidR="00D0694C" w:rsidRPr="00E37AEA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Tại</w:t>
      </w:r>
      <w:r w:rsidR="00D0694C" w:rsidRPr="00E37AEA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sao</w:t>
      </w:r>
      <w:r w:rsidR="00D0694C" w:rsidRPr="00E37AEA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="00D0694C" w:rsidRPr="00E37AEA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D0694C" w:rsidRPr="00E37AEA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đợi</w:t>
      </w:r>
      <w:r w:rsidR="00D0694C" w:rsidRPr="00E37AEA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D0694C" w:rsidRPr="00E37AEA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kế</w:t>
      </w:r>
      <w:r w:rsidR="00D0694C" w:rsidRPr="00E37AEA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thừa?</w:t>
      </w:r>
      <w:r w:rsidR="00D0694C" w:rsidRPr="00E37AEA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="00D0694C" w:rsidRPr="00E37AEA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="00D0694C" w:rsidRPr="00E37AEA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="00D0694C" w:rsidRPr="00E37AEA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D0694C" w:rsidRPr="00E37AEA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lý</w:t>
      </w:r>
      <w:r w:rsidR="00D0694C" w:rsidRPr="00E37AEA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do</w:t>
      </w:r>
      <w:r w:rsidR="00D0694C" w:rsidRPr="00E37AEA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D0694C" w:rsidRPr="00E37AEA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tấn</w:t>
      </w:r>
      <w:r w:rsidR="00D0694C" w:rsidRPr="00E37AEA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="00D0694C" w:rsidRPr="00E37AEA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D0694C" w:rsidRPr="00E37AEA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sợ</w:t>
      </w:r>
      <w:r w:rsidR="00D0694C" w:rsidRPr="00E37AEA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rằng</w:t>
      </w:r>
      <w:r w:rsidR="00D0694C" w:rsidRPr="00E37AEA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D0694C" w:rsidRPr="00E37AEA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được!</w:t>
      </w:r>
      <w:r w:rsidR="00D0694C" w:rsidRPr="00E37AEA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Ỷ</w:t>
      </w:r>
      <w:r w:rsidR="00D0694C" w:rsidRPr="00E37AEA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="00D0694C" w:rsidRPr="00E37AEA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="00D0694C" w:rsidRPr="00E37AEA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năng</w:t>
      </w:r>
      <w:r w:rsidR="00D0694C" w:rsidRPr="00E37AEA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D0694C" w:rsidRPr="00E37AEA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đông người, đó là cách làm mất nước. Vua Trụ triều Thương</w:t>
      </w:r>
      <w:r w:rsidR="00D0694C" w:rsidRPr="00E37AEA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D0694C" w:rsidRPr="00E37AEA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="00D0694C" w:rsidRPr="00E37AEA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D0694C" w:rsidRPr="00E37AEA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="00D0694C" w:rsidRPr="00E37AEA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="00D0694C" w:rsidRPr="00E37AEA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="00D0694C" w:rsidRPr="00E37AEA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diệt</w:t>
      </w:r>
      <w:r w:rsidR="00D0694C" w:rsidRPr="00E37AEA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vong.</w:t>
      </w:r>
      <w:r w:rsidR="00D0694C" w:rsidRPr="00E37AEA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Trời</w:t>
      </w:r>
      <w:r w:rsidR="00D0694C" w:rsidRPr="00E37AEA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D0694C" w:rsidRPr="00E37AEA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trái</w:t>
      </w:r>
      <w:r w:rsidR="00D0694C" w:rsidRPr="00E37AEA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thời</w:t>
      </w:r>
      <w:r w:rsidR="00D0694C" w:rsidRPr="00E37AEA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tiết</w:t>
      </w:r>
      <w:r w:rsidR="00D0694C" w:rsidRPr="00E37AEA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D0694C" w:rsidRPr="00E37AEA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tai</w:t>
      </w:r>
      <w:r w:rsidR="00D0694C" w:rsidRPr="00E37AEA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nạn. Mặt đất trái với bản chất của mọi vật là quỷ quái. Dân</w:t>
      </w:r>
      <w:r w:rsidR="00D0694C" w:rsidRPr="00E37AEA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chúng làm không phù hợp đạo đức là tai họa. Có họa biến loạn</w:t>
      </w:r>
      <w:r w:rsidR="00D0694C" w:rsidRPr="00E37AEA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là có quỷ quái nên tai họa phát sinh. Vì thế, trên văn tự, nếu</w:t>
      </w:r>
      <w:r w:rsidR="00D0694C" w:rsidRPr="00E37AEA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sz w:val="28"/>
          <w:szCs w:val="28"/>
        </w:rPr>
        <w:t>trái với chính tự là phạp tự và những việc khác thường đều còn</w:t>
      </w:r>
      <w:r w:rsidR="00D0694C" w:rsidRPr="00E37AEA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="00D0694C" w:rsidRPr="00E37AEA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="00D0694C" w:rsidRPr="00E37AEA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tộc</w:t>
      </w:r>
      <w:r w:rsidR="00D0694C" w:rsidRPr="00E37AEA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E37AEA">
        <w:rPr>
          <w:rFonts w:asciiTheme="majorHAnsi" w:hAnsiTheme="majorHAnsi" w:cstheme="majorHAnsi"/>
          <w:color w:val="231F20"/>
          <w:w w:val="105"/>
          <w:sz w:val="28"/>
          <w:szCs w:val="28"/>
        </w:rPr>
        <w:t>Địch.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Cảnh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kiến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Tông.</w:t>
      </w:r>
    </w:p>
    <w:p w:rsidR="004541F4" w:rsidRPr="004541F4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Mùa hạ, Tuân Lâm Phụ nước Tấn đánh bại Xích Địch ở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Khúc Lương, tiêu diệt nước Lộ. Tấn Cảnh Công thưởng cho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 Tử một nghìn nhà thần dân ở nước Địch, cũng đem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huyện Qua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Diễn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thưởng cho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Sĩ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Bá. Vua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</w:p>
    <w:p w:rsidR="00D0694C" w:rsidRPr="00D53ED0" w:rsidRDefault="004541F4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541F4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Trẫm được đất đai nước Địch là nhờ công lao của các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khanh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Tử,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Ngô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Tâng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Thị.</w:t>
      </w:r>
    </w:p>
    <w:p w:rsidR="004541F4" w:rsidRPr="004541F4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Dương Thiệt Chức cảm thấy rất vui việc ban thưởng này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</w:p>
    <w:p w:rsidR="00D0694C" w:rsidRPr="00645B75" w:rsidRDefault="00645B75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541F4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Tâu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bệ hạ! </w:t>
      </w:r>
      <w:r w:rsidR="00D0694C" w:rsidRPr="00D53ED0">
        <w:rPr>
          <w:rFonts w:asciiTheme="majorHAnsi" w:hAnsiTheme="majorHAnsi" w:cstheme="majorHAnsi"/>
          <w:i/>
          <w:color w:val="231F20"/>
          <w:w w:val="105"/>
          <w:sz w:val="28"/>
          <w:szCs w:val="28"/>
        </w:rPr>
        <w:t>Chu Thư</w:t>
      </w:r>
      <w:r w:rsidR="00D0694C" w:rsidRPr="00D53ED0">
        <w:rPr>
          <w:rFonts w:asciiTheme="majorHAnsi" w:hAnsiTheme="majorHAnsi" w:cstheme="majorHAnsi"/>
          <w:i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ghi rằng: “Người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tin dùng được thì</w:t>
      </w:r>
      <w:r w:rsidRPr="00645B75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D0694C" w:rsidRPr="00645B75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="00D0694C" w:rsidRPr="00645B75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45B75">
        <w:rPr>
          <w:rFonts w:asciiTheme="majorHAnsi" w:hAnsiTheme="majorHAnsi" w:cstheme="majorHAnsi"/>
          <w:color w:val="231F20"/>
          <w:w w:val="105"/>
          <w:sz w:val="28"/>
          <w:szCs w:val="28"/>
        </w:rPr>
        <w:t>tin</w:t>
      </w:r>
      <w:r w:rsidR="00D0694C" w:rsidRPr="00645B75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45B75">
        <w:rPr>
          <w:rFonts w:asciiTheme="majorHAnsi" w:hAnsiTheme="majorHAnsi" w:cstheme="majorHAnsi"/>
          <w:color w:val="231F20"/>
          <w:w w:val="105"/>
          <w:sz w:val="28"/>
          <w:szCs w:val="28"/>
        </w:rPr>
        <w:t>dùng,</w:t>
      </w:r>
      <w:r w:rsidR="00D0694C" w:rsidRPr="00645B75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645B75">
        <w:rPr>
          <w:rFonts w:asciiTheme="majorHAnsi" w:hAnsiTheme="majorHAnsi" w:cstheme="majorHAnsi"/>
          <w:color w:val="231F20"/>
          <w:w w:val="105"/>
          <w:sz w:val="28"/>
          <w:szCs w:val="28"/>
        </w:rPr>
        <w:t>kính</w:t>
      </w:r>
      <w:r w:rsidR="00D0694C" w:rsidRPr="00645B75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45B75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D0694C" w:rsidRPr="00645B75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45B75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D0694C" w:rsidRPr="00645B75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645B75">
        <w:rPr>
          <w:rFonts w:asciiTheme="majorHAnsi" w:hAnsiTheme="majorHAnsi" w:cstheme="majorHAnsi"/>
          <w:color w:val="231F20"/>
          <w:w w:val="105"/>
          <w:sz w:val="28"/>
          <w:szCs w:val="28"/>
        </w:rPr>
        <w:t>đáng</w:t>
      </w:r>
      <w:r w:rsidR="00D0694C" w:rsidRPr="00645B75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45B75">
        <w:rPr>
          <w:rFonts w:asciiTheme="majorHAnsi" w:hAnsiTheme="majorHAnsi" w:cstheme="majorHAnsi"/>
          <w:color w:val="231F20"/>
          <w:w w:val="105"/>
          <w:sz w:val="28"/>
          <w:szCs w:val="28"/>
        </w:rPr>
        <w:t>kính”.</w:t>
      </w:r>
      <w:r w:rsidR="00D0694C" w:rsidRPr="00645B75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45B75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="00D0694C" w:rsidRPr="00645B75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45B75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D0694C" w:rsidRPr="00645B75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45B75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D0694C" w:rsidRPr="00645B75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645B75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D0694C" w:rsidRPr="00645B75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45B75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D0694C" w:rsidRPr="00645B75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645B75">
        <w:rPr>
          <w:rFonts w:asciiTheme="majorHAnsi" w:hAnsiTheme="majorHAnsi" w:cstheme="majorHAnsi"/>
          <w:color w:val="231F20"/>
          <w:w w:val="105"/>
          <w:sz w:val="28"/>
          <w:szCs w:val="28"/>
        </w:rPr>
        <w:t>này chăng? Sĩ Bá cho rằng Trung Hành Bá là tin dùng được.</w:t>
      </w:r>
      <w:r w:rsidR="00D0694C" w:rsidRPr="00645B75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645B75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="00D0694C" w:rsidRPr="00645B75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645B75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D0694C" w:rsidRPr="00645B75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645B75">
        <w:rPr>
          <w:rFonts w:asciiTheme="majorHAnsi" w:hAnsiTheme="majorHAnsi" w:cstheme="majorHAnsi"/>
          <w:color w:val="231F20"/>
          <w:w w:val="105"/>
          <w:sz w:val="28"/>
          <w:szCs w:val="28"/>
        </w:rPr>
        <w:t>tin</w:t>
      </w:r>
      <w:r w:rsidR="00D0694C" w:rsidRPr="00645B75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645B75">
        <w:rPr>
          <w:rFonts w:asciiTheme="majorHAnsi" w:hAnsiTheme="majorHAnsi" w:cstheme="majorHAnsi"/>
          <w:color w:val="231F20"/>
          <w:w w:val="105"/>
          <w:sz w:val="28"/>
          <w:szCs w:val="28"/>
        </w:rPr>
        <w:t>tưởng</w:t>
      </w:r>
      <w:r w:rsidR="00D0694C" w:rsidRPr="00645B75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645B75">
        <w:rPr>
          <w:rFonts w:asciiTheme="majorHAnsi" w:hAnsiTheme="majorHAnsi" w:cstheme="majorHAnsi"/>
          <w:color w:val="231F20"/>
          <w:w w:val="105"/>
          <w:sz w:val="28"/>
          <w:szCs w:val="28"/>
        </w:rPr>
        <w:t>rồi</w:t>
      </w:r>
      <w:r w:rsidR="00D0694C" w:rsidRPr="00645B75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645B75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D0694C" w:rsidRPr="00645B75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645B75">
        <w:rPr>
          <w:rFonts w:asciiTheme="majorHAnsi" w:hAnsiTheme="majorHAnsi" w:cstheme="majorHAnsi"/>
          <w:color w:val="231F20"/>
          <w:w w:val="105"/>
          <w:sz w:val="28"/>
          <w:szCs w:val="28"/>
        </w:rPr>
        <w:t>tin</w:t>
      </w:r>
      <w:r w:rsidR="00D0694C" w:rsidRPr="00645B75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645B75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="00D0694C" w:rsidRPr="00645B75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645B75">
        <w:rPr>
          <w:rFonts w:asciiTheme="majorHAnsi" w:hAnsiTheme="majorHAnsi" w:cstheme="majorHAnsi"/>
          <w:color w:val="231F20"/>
          <w:w w:val="105"/>
          <w:sz w:val="28"/>
          <w:szCs w:val="28"/>
        </w:rPr>
        <w:t>Sĩ</w:t>
      </w:r>
      <w:r w:rsidR="00D0694C" w:rsidRPr="00645B75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645B75">
        <w:rPr>
          <w:rFonts w:asciiTheme="majorHAnsi" w:hAnsiTheme="majorHAnsi" w:cstheme="majorHAnsi"/>
          <w:color w:val="231F20"/>
          <w:w w:val="105"/>
          <w:sz w:val="28"/>
          <w:szCs w:val="28"/>
        </w:rPr>
        <w:t>Bá,</w:t>
      </w:r>
      <w:r w:rsidR="00D0694C" w:rsidRPr="00645B75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645B75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="00D0694C" w:rsidRPr="00645B75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645B75">
        <w:rPr>
          <w:rFonts w:asciiTheme="majorHAnsi" w:hAnsiTheme="majorHAnsi" w:cstheme="majorHAnsi"/>
          <w:color w:val="231F20"/>
          <w:w w:val="105"/>
          <w:sz w:val="28"/>
          <w:szCs w:val="28"/>
        </w:rPr>
        <w:t>gọi</w:t>
      </w:r>
      <w:r w:rsidR="00D0694C" w:rsidRPr="00645B75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645B75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D0694C" w:rsidRPr="00645B75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645B75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="00D0694C" w:rsidRPr="00645B75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645B75">
        <w:rPr>
          <w:rFonts w:asciiTheme="majorHAnsi" w:hAnsiTheme="majorHAnsi" w:cstheme="majorHAnsi"/>
          <w:color w:val="231F20"/>
          <w:w w:val="105"/>
          <w:sz w:val="28"/>
          <w:szCs w:val="28"/>
        </w:rPr>
        <w:t>sáng</w:t>
      </w:r>
      <w:r w:rsidR="00D0694C" w:rsidRPr="00645B75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645B75">
        <w:rPr>
          <w:rFonts w:asciiTheme="majorHAnsi" w:hAnsiTheme="majorHAnsi" w:cstheme="majorHAnsi"/>
          <w:color w:val="231F20"/>
          <w:w w:val="105"/>
          <w:sz w:val="28"/>
          <w:szCs w:val="28"/>
        </w:rPr>
        <w:t>suốt.</w:t>
      </w:r>
      <w:r w:rsidR="00D0694C" w:rsidRPr="00645B75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645B75">
        <w:rPr>
          <w:rFonts w:asciiTheme="majorHAnsi" w:hAnsiTheme="majorHAnsi" w:cstheme="majorHAnsi"/>
          <w:color w:val="231F20"/>
          <w:sz w:val="28"/>
          <w:szCs w:val="28"/>
        </w:rPr>
        <w:t>Nguyên nhân Văn Vương sáng lập triều Chu, cũng không vượt</w:t>
      </w:r>
      <w:r w:rsidR="00D0694C" w:rsidRPr="00645B75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645B75">
        <w:rPr>
          <w:rFonts w:asciiTheme="majorHAnsi" w:hAnsiTheme="majorHAnsi" w:cstheme="majorHAnsi"/>
          <w:color w:val="231F20"/>
          <w:w w:val="105"/>
          <w:sz w:val="28"/>
          <w:szCs w:val="28"/>
        </w:rPr>
        <w:t>qua những điều này. Tuân theo đạo lý này thì có việc gì mà</w:t>
      </w:r>
      <w:r w:rsidR="00D0694C" w:rsidRPr="00645B75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645B75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D0694C" w:rsidRPr="00645B75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645B75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="00D0694C" w:rsidRPr="00645B75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645B75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="00D0694C" w:rsidRPr="00645B75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645B75">
        <w:rPr>
          <w:rFonts w:asciiTheme="majorHAnsi" w:hAnsiTheme="majorHAnsi" w:cstheme="majorHAnsi"/>
          <w:color w:val="231F20"/>
          <w:w w:val="105"/>
          <w:sz w:val="28"/>
          <w:szCs w:val="28"/>
        </w:rPr>
        <w:t>được?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 thứ 16, Tấn Cảnh Công ra lệnh cho Sĩ Hội chỉ huy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 quân, lại còn đảm nhiệm thái phó. Bấy giờ trộm cắp ở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 Tấn chạy trốn đến nước Tần, nên Dương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Thiệt Chức thưa: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- Tâu bệ hạ! Thần nghe nói: “Vua Vũ khen người tốt, tránh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xa người xấu”. Chính là nói việc này! Phàm người tốt ở trên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tâm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kiêu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hãnh,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Tục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ngữ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“Dân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nhiều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kiêu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hãnh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họa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quốc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gia”. Đây là nói không có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 tốt.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</w:p>
    <w:p w:rsidR="00D0694C" w:rsidRPr="00D53ED0" w:rsidRDefault="00D0694C" w:rsidP="00CF1C09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</w:p>
    <w:p w:rsidR="00645B75" w:rsidRPr="004541F4" w:rsidRDefault="00645B75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</w:p>
    <w:p w:rsidR="00D0694C" w:rsidRPr="00D53ED0" w:rsidRDefault="00645B75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645B75">
        <w:rPr>
          <w:rFonts w:asciiTheme="majorHAnsi" w:hAnsiTheme="majorHAnsi" w:cstheme="majorHAnsi"/>
          <w:color w:val="231F20"/>
          <w:w w:val="105"/>
          <w:sz w:val="28"/>
          <w:szCs w:val="28"/>
        </w:rPr>
        <w:t>N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ăm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2,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Vệ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Mục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sai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Tôn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Lương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Phu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đem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binh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đánh</w:t>
      </w:r>
      <w:r w:rsidR="00D0694C"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chiếm</w:t>
      </w:r>
      <w:r w:rsidR="00D0694C" w:rsidRPr="00D53ED0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Tề</w:t>
      </w:r>
      <w:r w:rsidR="00D0694C"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gặp</w:t>
      </w:r>
      <w:r w:rsidR="00D0694C" w:rsidRPr="00D53ED0">
        <w:rPr>
          <w:rFonts w:asciiTheme="majorHAnsi" w:hAnsiTheme="majorHAnsi" w:cstheme="majorHAnsi"/>
          <w:color w:val="231F20"/>
          <w:spacing w:val="2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D0694C"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Tề,</w:t>
      </w:r>
      <w:r w:rsidR="00D0694C"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="00D0694C"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Pr="004541F4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 Vệ bị thua. Vì vậy, Trọng Thúc Vu Hề đến cứu Tôn hòan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Tử.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Nhờ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Tôn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hòan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thoát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nạn.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Chẳng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bao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lâu,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 Vệ đem thành ấp tặng cho Trọng Thúc Vu Hề nhưng ông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 chối, chỉ xin khúc huyền</w:t>
      </w:r>
      <w:r>
        <w:rPr>
          <w:rStyle w:val="FootnoteReference"/>
          <w:rFonts w:asciiTheme="majorHAnsi" w:hAnsiTheme="majorHAnsi" w:cstheme="majorHAnsi"/>
          <w:color w:val="231F20"/>
          <w:w w:val="105"/>
          <w:sz w:val="28"/>
          <w:szCs w:val="28"/>
        </w:rPr>
        <w:footnoteReference w:id="9"/>
      </w:r>
      <w:r w:rsidR="00D0694C" w:rsidRPr="00D53ED0">
        <w:rPr>
          <w:rFonts w:asciiTheme="majorHAnsi" w:hAnsiTheme="majorHAnsi" w:cstheme="majorHAnsi"/>
          <w:color w:val="231F20"/>
          <w:w w:val="105"/>
          <w:position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 dây tua lụa đem về triều. Vua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Vệ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đồng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Ni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(tức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Tử)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liền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“Đáng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tiếc thay! Vẫn không bằng cho ông nhiều thành ấp, lại đem lễ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khí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tên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gọi,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tùy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tiện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khác.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="0068267E" w:rsidRPr="000C020B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do vua quản lý, cả việc quan trọng chính trị. Nếu đem vật này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trao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khác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giống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đem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quyền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trao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họ. nếu chính quyền bị mất thì quốc gia cũng mất theo, đến lúc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xoay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chuyển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được”.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Sau khi Tống Văn Công băng hà, bắt đầu an táng long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trọng; dùng con trai và than củi; lại chôn thêm xe, ngựa. Lần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đầu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chôn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sống,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tiếp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chôn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đồ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vật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quý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giá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rất nhiều. Quân tử cho rằng: “Do Hoa Nguyên, Lạc Cử mà làm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mất đi đạo nghĩa bề tôi. Bề tôi là giúp vua xử lý việc rắc rối và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trừ bỏ người mê tín. Do đó mà tình nguyện bỏ thân mạng để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can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gián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vua.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Hôm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nay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hai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sống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 phóng túng mê muội; chết rồi lại càng thêm xa xỉ, đó là đẩy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tà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ác.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Rốt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cuộc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bề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tôi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sao?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Khi nước Sở tiến đánh Hạ Thị nước Trần, nên Sở Trang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nhận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Cơ,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can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rằng: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- Tâu bệ hạ! Không được! Vua triệu tập chư hầu mà đánh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dẹp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tội.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Nay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nhận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Cơ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tham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đắm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sắc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đẹp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 cô ta. Kẻ tham đắm sắc đẹp gọi là dâm đãng, mà dâm đãng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bị ghép vào tội nặng xử phạt. Vì thế, Chu Thư nói: “Tuyên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dương đạo đức, cẩn thận trừng phạt”. Nếu bệ hạ điều động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 đội chư hầu, nhưng lại xử phạt thật nặng thì đó là 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cẩn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thận.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xin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hãy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suy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nghĩ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kỹ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nhé!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Trang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liền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dừng.</w:t>
      </w:r>
    </w:p>
    <w:p w:rsidR="004541F4" w:rsidRPr="004541F4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 thứ 6, Loan Thư nước Tấn cứu viện nước Trịnh và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gặp quân Sở ở Nhiễu Giác. Khi quân Sở trở nước thì quân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Tấn tiến đánh nước Thái. Lúc này, Công tử Thân và Công tử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 của nước Sở dẫn đầu quân đội cùng Thân Địa và Tức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Địa đi cứu viện nước Thái. Do đó, Triệu Đồng, Triệu Quát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muốn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tham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chiến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đấu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xin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Vũ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Tử.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Lúc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Vũ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định</w:t>
      </w:r>
      <w:r w:rsidR="000C020B" w:rsidRPr="000C020B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đồng</w:t>
      </w:r>
      <w:r w:rsidRPr="00D53ED0">
        <w:rPr>
          <w:rFonts w:asciiTheme="majorHAnsi" w:hAnsiTheme="majorHAnsi" w:cstheme="majorHAnsi"/>
          <w:color w:val="231F20"/>
          <w:spacing w:val="3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Pr="00D53ED0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</w:t>
      </w:r>
      <w:r w:rsidRPr="00D53ED0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Trang</w:t>
      </w:r>
      <w:r w:rsidRPr="00D53ED0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Tử,</w:t>
      </w:r>
      <w:r w:rsidRPr="00D53ED0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Phạm</w:t>
      </w:r>
      <w:r w:rsidRPr="00D53ED0">
        <w:rPr>
          <w:rFonts w:asciiTheme="majorHAnsi" w:hAnsiTheme="majorHAnsi" w:cstheme="majorHAnsi"/>
          <w:color w:val="231F20"/>
          <w:spacing w:val="3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Văn</w:t>
      </w:r>
      <w:r w:rsidRPr="00D53ED0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Tử,</w:t>
      </w:r>
      <w:r w:rsidRPr="00D53ED0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</w:t>
      </w:r>
      <w:r w:rsidRPr="00D53ED0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Hiến</w:t>
      </w:r>
      <w:r w:rsidRPr="00D53ED0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khuyên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can:</w:t>
      </w:r>
    </w:p>
    <w:p w:rsidR="00D0694C" w:rsidRPr="00D53ED0" w:rsidRDefault="004541F4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Tâu bệ hạ! Không được! Do chúng ta đến cứu viện nước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Trịnh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rời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ta.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đây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D0694C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giận</w:t>
      </w:r>
      <w:r w:rsidR="00D0694C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lây</w:t>
      </w:r>
      <w:r w:rsidR="00D0694C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D0694C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giết</w:t>
      </w:r>
      <w:r w:rsidR="00D0694C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hại.</w:t>
      </w:r>
      <w:r w:rsidR="00D0694C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D0694C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giết</w:t>
      </w:r>
      <w:r w:rsidR="00D0694C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hại</w:t>
      </w:r>
      <w:r w:rsidR="00D0694C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="00D0694C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dừng,</w:t>
      </w:r>
      <w:r w:rsidR="00D0694C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cho quân Sở nổi giận, nên có đánh nhau nhất định vẫn không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thắng được. Cho dù được thắng cũng chẳng phải hay ho gì.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Chúng ta chỉnh đốn quân đội đi ra nước ngoài mà chỉ đánh bại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hai huyện của nước Sở thì có gì là vinh quang? Còn như không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đánh bại họ thì đó là bị nỗi sỉ nhục quá lớn, chi bằng chúng ta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hãy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trở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lui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binh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về.</w:t>
      </w:r>
    </w:p>
    <w:p w:rsidR="004541F4" w:rsidRPr="004541F4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Lúc này các tướng soái trong quân đội đều muốn chiến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đấu,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 có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 nói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 Loan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Vũ Tử:</w:t>
      </w:r>
    </w:p>
    <w:p w:rsidR="00D0694C" w:rsidRPr="00D53ED0" w:rsidRDefault="004541F4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541F4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Mong muốn của bậc thánh là giống nhiều người, cho nên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mới làm được việc. Sao ông không nghe theo ý kiến của mọi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người? Phụ tá ông gồm có mười một người, nhưng chỉ có ba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người là không muốn chiến đấu. Người muốn chiến đấu có thể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nói là số đông; cho nên, trong Thương Thư nói: “Ba người xem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bói,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hai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D0694C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theo”.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nguyên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số</w:t>
      </w:r>
      <w:r w:rsidR="00D0694C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đông.</w:t>
      </w:r>
    </w:p>
    <w:p w:rsidR="004541F4" w:rsidRPr="004541F4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Loan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Vũ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Tử:</w:t>
      </w:r>
    </w:p>
    <w:p w:rsidR="00D0694C" w:rsidRPr="00D53ED0" w:rsidRDefault="004541F4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541F4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 ý kiến số đông là việc tốt. Bởi vì việc tốt là chủ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trương của nhiều người. Hiện nay có ba khanh</w:t>
      </w:r>
      <w:r w:rsidR="000C020B">
        <w:rPr>
          <w:rStyle w:val="FootnoteReference"/>
          <w:rFonts w:asciiTheme="majorHAnsi" w:hAnsiTheme="majorHAnsi" w:cstheme="majorHAnsi"/>
          <w:color w:val="231F20"/>
          <w:w w:val="105"/>
          <w:sz w:val="28"/>
          <w:szCs w:val="28"/>
        </w:rPr>
        <w:footnoteReference w:id="10"/>
      </w:r>
      <w:r w:rsidR="00D0694C" w:rsidRPr="00D53ED0">
        <w:rPr>
          <w:rFonts w:asciiTheme="majorHAnsi" w:hAnsiTheme="majorHAnsi" w:cstheme="majorHAnsi"/>
          <w:color w:val="231F20"/>
          <w:w w:val="105"/>
          <w:position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 chủ trì,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 nói là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số đông, chẳng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đúng hay sao?</w:t>
      </w:r>
    </w:p>
    <w:p w:rsidR="004541F4" w:rsidRPr="004541F4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8,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Tấn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Cảnh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cử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Xuyên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Lỗ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bàn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ruộng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Vấn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Dương,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đem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ruộng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Vấn</w:t>
      </w:r>
      <w:r w:rsidR="000C020B" w:rsidRPr="000C020B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Dương trả lại cho nước Tề. Quý Văn Tử bày tiệc rượu để tiễn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riêng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Xuyên:</w:t>
      </w:r>
    </w:p>
    <w:p w:rsidR="00D0694C" w:rsidRPr="00D53ED0" w:rsidRDefault="004541F4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541F4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 ông sắp đặt việc lớn quốc gia thích hợp, đó là bậc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minh</w:t>
      </w:r>
      <w:r w:rsidR="00D0694C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chủ.</w:t>
      </w:r>
      <w:r w:rsidR="00D0694C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="00D0694C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D0694C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D0694C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D0694C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chư</w:t>
      </w:r>
      <w:r w:rsidR="00D0694C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="00D0694C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nhớ</w:t>
      </w:r>
      <w:r w:rsidR="00D0694C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tới</w:t>
      </w:r>
      <w:r w:rsidR="00D0694C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="00D0694C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hạnh</w:t>
      </w:r>
      <w:r w:rsidR="00D0694C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sợ đánh dẹp, chẳng dám thay lòng đổi dạ. Còn về ruộng ở Vấn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Dương vốn đã có ở nước tôi. Sau đó nước Tề đem binh đến lấy,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rồi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sai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trả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tôi.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Hiện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nay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hai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mệnh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lệnh: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“Trả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lại cho nước Tề”, lấy chữ tín làm đạo nghĩa, dùng đạo nghĩa để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hoàn thành mệnh lệnh; đó là điều nước nhỏ mong muốn. Chữ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tín không thể biết được thì đạo nghĩa không có chỗ dùng. Chư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hầu ở bốn phương, người nào có khả năng không làm cho tan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rã?</w:t>
      </w:r>
      <w:r w:rsidR="00D0694C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i/>
          <w:color w:val="231F20"/>
          <w:sz w:val="28"/>
          <w:szCs w:val="28"/>
        </w:rPr>
        <w:t>Kinh</w:t>
      </w:r>
      <w:r w:rsidR="00D0694C" w:rsidRPr="00D53ED0">
        <w:rPr>
          <w:rFonts w:asciiTheme="majorHAnsi" w:hAnsiTheme="majorHAnsi" w:cstheme="majorHAnsi"/>
          <w:i/>
          <w:color w:val="231F20"/>
          <w:spacing w:val="3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i/>
          <w:color w:val="231F20"/>
          <w:sz w:val="28"/>
          <w:szCs w:val="28"/>
        </w:rPr>
        <w:t>Thi</w:t>
      </w:r>
      <w:r w:rsidR="00D0694C" w:rsidRPr="00D53ED0">
        <w:rPr>
          <w:rFonts w:asciiTheme="majorHAnsi" w:hAnsiTheme="majorHAnsi" w:cstheme="majorHAnsi"/>
          <w:i/>
          <w:color w:val="231F20"/>
          <w:spacing w:val="3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D0694C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“Nếu</w:t>
      </w:r>
      <w:r w:rsidR="00D0694C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="00D0694C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gái</w:t>
      </w:r>
      <w:r w:rsidR="00D0694C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đứng</w:t>
      </w:r>
      <w:r w:rsidR="00D0694C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đắn</w:t>
      </w:r>
      <w:r w:rsidR="00D0694C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D0694C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="00D0694C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trai</w:t>
      </w:r>
      <w:r w:rsidR="00D0694C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phản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bội. Còn con trai không có mẫu mực thì không có đạo đức”.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Trong vòng bảy năm, lúc cho lúc lấy, còn thay đổi điều gì nữa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không? Đàn ông mà hay thay đổi thì sẽ bị mất vợ. Huống gì là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bá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chủ</w:t>
      </w:r>
      <w:r w:rsidR="000C020B">
        <w:rPr>
          <w:rStyle w:val="FootnoteReference"/>
          <w:rFonts w:asciiTheme="majorHAnsi" w:hAnsiTheme="majorHAnsi" w:cstheme="majorHAnsi"/>
          <w:color w:val="231F20"/>
          <w:sz w:val="28"/>
          <w:szCs w:val="28"/>
        </w:rPr>
        <w:footnoteReference w:id="11"/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?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Bá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chủ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đức,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thay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đổi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chư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ủng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hộ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lâu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dài?</w:t>
      </w:r>
    </w:p>
    <w:p w:rsidR="004541F4" w:rsidRPr="004541F4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dẹp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Triệu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Đồng,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Triệu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Quát.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Triệu Vũ phải theo Cơ Thị ở nhờ trong cung Tấn Cảnh Công.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Cảnh Công đem đất họ Triệu ban cho Kỳ Hề, cho nên Hàn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Quyết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thưa:</w:t>
      </w:r>
    </w:p>
    <w:p w:rsidR="00D0694C" w:rsidRPr="000C020B" w:rsidRDefault="004541F4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Tâu bệ hạ! Thành Quý có công lao, Hoàn Mạnh trung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thành nhưng con cháu họ lại không được kế thừa, nên người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làm việc tốt thì sợ hãi. Vua tài đức sáng suốt thời tam đại đều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được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ông trời bảo hộ nhận bổng lộc và địa vị đến mấy trăm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năm. Lẽ nào không có vua gian tà? Đây là dựa vào bậc hiền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minh</w:t>
      </w:r>
      <w:r w:rsidR="00D0694C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tổ</w:t>
      </w:r>
      <w:r w:rsidR="00D0694C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tiên</w:t>
      </w:r>
      <w:r w:rsidR="00D0694C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D0694C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="00D0694C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tránh</w:t>
      </w:r>
      <w:r w:rsidR="00D0694C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khỏi</w:t>
      </w:r>
      <w:r w:rsidR="00D0694C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mất</w:t>
      </w:r>
      <w:r w:rsidR="00D0694C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nước.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0C020B">
        <w:rPr>
          <w:rFonts w:asciiTheme="majorHAnsi" w:hAnsiTheme="majorHAnsi" w:cstheme="majorHAnsi"/>
          <w:i/>
          <w:color w:val="231F20"/>
          <w:sz w:val="28"/>
          <w:szCs w:val="28"/>
        </w:rPr>
        <w:t>Chu</w:t>
      </w:r>
      <w:r w:rsidR="00D0694C" w:rsidRPr="000C020B">
        <w:rPr>
          <w:rFonts w:asciiTheme="majorHAnsi" w:hAnsiTheme="majorHAnsi" w:cstheme="majorHAnsi"/>
          <w:i/>
          <w:color w:val="231F20"/>
          <w:spacing w:val="44"/>
          <w:sz w:val="28"/>
          <w:szCs w:val="28"/>
        </w:rPr>
        <w:t xml:space="preserve"> </w:t>
      </w:r>
      <w:r w:rsidR="00D0694C" w:rsidRPr="000C020B">
        <w:rPr>
          <w:rFonts w:asciiTheme="majorHAnsi" w:hAnsiTheme="majorHAnsi" w:cstheme="majorHAnsi"/>
          <w:i/>
          <w:color w:val="231F20"/>
          <w:sz w:val="28"/>
          <w:szCs w:val="28"/>
        </w:rPr>
        <w:t>Thư</w:t>
      </w:r>
      <w:r w:rsidR="00D0694C" w:rsidRPr="000C020B">
        <w:rPr>
          <w:rFonts w:asciiTheme="majorHAnsi" w:hAnsiTheme="majorHAnsi" w:cstheme="majorHAnsi"/>
          <w:i/>
          <w:color w:val="231F20"/>
          <w:spacing w:val="46"/>
          <w:sz w:val="28"/>
          <w:szCs w:val="28"/>
        </w:rPr>
        <w:t xml:space="preserve"> </w:t>
      </w:r>
      <w:r w:rsidR="00D0694C" w:rsidRPr="000C020B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0C020B" w:rsidRPr="000C020B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D0694C" w:rsidRPr="000C020B">
        <w:rPr>
          <w:rFonts w:asciiTheme="majorHAnsi" w:hAnsiTheme="majorHAnsi" w:cstheme="majorHAnsi"/>
          <w:color w:val="231F20"/>
          <w:sz w:val="28"/>
          <w:szCs w:val="28"/>
        </w:rPr>
        <w:t>“Không dám ức hiếp người góa vợ, góa chồng”. Đó là cách làm</w:t>
      </w:r>
      <w:r w:rsidR="00D0694C" w:rsidRPr="000C020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0C020B">
        <w:rPr>
          <w:rFonts w:asciiTheme="majorHAnsi" w:hAnsiTheme="majorHAnsi" w:cstheme="majorHAnsi"/>
          <w:color w:val="231F20"/>
          <w:sz w:val="28"/>
          <w:szCs w:val="28"/>
        </w:rPr>
        <w:t>để phát huy đạo đức. Lúc này, vua phong Triệu Vũ là người kế</w:t>
      </w:r>
      <w:r w:rsidR="00D0694C" w:rsidRPr="000C020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0C020B">
        <w:rPr>
          <w:rFonts w:asciiTheme="majorHAnsi" w:hAnsiTheme="majorHAnsi" w:cstheme="majorHAnsi"/>
          <w:color w:val="231F20"/>
          <w:sz w:val="28"/>
          <w:szCs w:val="28"/>
        </w:rPr>
        <w:t>thừa</w:t>
      </w:r>
      <w:r w:rsidR="00D0694C" w:rsidRPr="000C020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0C020B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D0694C" w:rsidRPr="000C020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0C020B">
        <w:rPr>
          <w:rFonts w:asciiTheme="majorHAnsi" w:hAnsiTheme="majorHAnsi" w:cstheme="majorHAnsi"/>
          <w:color w:val="231F20"/>
          <w:sz w:val="28"/>
          <w:szCs w:val="28"/>
        </w:rPr>
        <w:t>Triệu</w:t>
      </w:r>
      <w:r w:rsidR="00D0694C" w:rsidRPr="000C020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0C020B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D0694C" w:rsidRPr="000C020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0C020B">
        <w:rPr>
          <w:rFonts w:asciiTheme="majorHAnsi" w:hAnsiTheme="majorHAnsi" w:cstheme="majorHAnsi"/>
          <w:color w:val="231F20"/>
          <w:sz w:val="28"/>
          <w:szCs w:val="28"/>
        </w:rPr>
        <w:t>đem</w:t>
      </w:r>
      <w:r w:rsidR="00D0694C" w:rsidRPr="000C020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0C020B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="00D0694C" w:rsidRPr="000C020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0C020B">
        <w:rPr>
          <w:rFonts w:asciiTheme="majorHAnsi" w:hAnsiTheme="majorHAnsi" w:cstheme="majorHAnsi"/>
          <w:color w:val="231F20"/>
          <w:sz w:val="28"/>
          <w:szCs w:val="28"/>
        </w:rPr>
        <w:t>trả</w:t>
      </w:r>
      <w:r w:rsidR="00D0694C" w:rsidRPr="000C020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0C020B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D0694C" w:rsidRPr="000C020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0C020B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D0694C" w:rsidRPr="000C020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0C020B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D0694C" w:rsidRPr="000C020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0C020B">
        <w:rPr>
          <w:rFonts w:asciiTheme="majorHAnsi" w:hAnsiTheme="majorHAnsi" w:cstheme="majorHAnsi"/>
          <w:color w:val="231F20"/>
          <w:sz w:val="28"/>
          <w:szCs w:val="28"/>
        </w:rPr>
        <w:t>Triệu.</w:t>
      </w:r>
    </w:p>
    <w:p w:rsidR="004541F4" w:rsidRPr="004541F4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16,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Cung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cứu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Trịnh.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Mã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dẫn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đầu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quân.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yết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kiến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Thúc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hỏi:</w:t>
      </w:r>
    </w:p>
    <w:p w:rsidR="004541F4" w:rsidRPr="004541F4" w:rsidRDefault="004541F4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4541F4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Lần này tôi sắp xuất binh phải làm như thế nào?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Thúc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đáp:</w:t>
      </w:r>
    </w:p>
    <w:p w:rsidR="004541F4" w:rsidRPr="004541F4" w:rsidRDefault="004541F4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4541F4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4541F4">
        <w:rPr>
          <w:rFonts w:asciiTheme="majorHAnsi" w:hAnsiTheme="majorHAnsi" w:cstheme="majorHAnsi"/>
          <w:color w:val="231F20"/>
          <w:w w:val="105"/>
          <w:sz w:val="28"/>
          <w:szCs w:val="28"/>
        </w:rPr>
        <w:t>Đức hạnh, hình phạt, cẩn thận, đạo nghĩa, lễ phép, tin</w:t>
      </w:r>
      <w:r w:rsidR="00D0694C" w:rsidRPr="004541F4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4541F4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dùng đều là công cụ chiến tranh.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Đức hạnh dùng để ban cho</w:t>
      </w:r>
      <w:r w:rsidR="00D0694C" w:rsidRPr="009800E6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ân</w:t>
      </w:r>
      <w:r w:rsidR="00D0694C" w:rsidRPr="009800E6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huệ,</w:t>
      </w:r>
      <w:r w:rsidR="00D0694C" w:rsidRPr="009800E6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hình</w:t>
      </w:r>
      <w:r w:rsidR="00D0694C" w:rsidRPr="009800E6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phạt</w:t>
      </w:r>
      <w:r w:rsidR="00D0694C" w:rsidRPr="009800E6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="00D0694C" w:rsidRPr="009800E6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D0694C" w:rsidRPr="009800E6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sửa</w:t>
      </w:r>
      <w:r w:rsidR="00D0694C" w:rsidRPr="009800E6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chữa</w:t>
      </w:r>
      <w:r w:rsidR="00D0694C" w:rsidRPr="009800E6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tà</w:t>
      </w:r>
      <w:r w:rsidR="00D0694C" w:rsidRPr="009800E6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ác,</w:t>
      </w:r>
      <w:r w:rsidR="00D0694C" w:rsidRPr="009800E6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thận</w:t>
      </w:r>
      <w:r w:rsidR="00D0694C" w:rsidRPr="009800E6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trọng</w:t>
      </w:r>
      <w:r w:rsidR="00D0694C" w:rsidRPr="009800E6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D0694C" w:rsidRPr="009800E6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phụng</w:t>
      </w:r>
      <w:r w:rsidR="00D0694C" w:rsidRPr="009800E6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thờ các vị thần linh, đạo nghĩa làm việc lợi ích, lễ phép dùng</w:t>
      </w:r>
      <w:r w:rsidR="00D0694C" w:rsidRPr="009800E6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để thích hợp thời, tin dùng là để bảo vệ sự vật. Đời sống dân</w:t>
      </w:r>
      <w:r w:rsidR="00D0694C" w:rsidRPr="009800E6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chúng</w:t>
      </w:r>
      <w:r w:rsidR="00D0694C" w:rsidRPr="009800E6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D0694C" w:rsidRPr="009800E6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ưu</w:t>
      </w:r>
      <w:r w:rsidR="00D0694C" w:rsidRPr="009800E6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đãi</w:t>
      </w:r>
      <w:r w:rsidR="00D0694C" w:rsidRPr="009800E6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D0694C" w:rsidRPr="009800E6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="00D0694C" w:rsidRPr="009800E6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="00D0694C" w:rsidRPr="009800E6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nghiêm</w:t>
      </w:r>
      <w:r w:rsidR="00D0694C" w:rsidRPr="009800E6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túc,</w:t>
      </w:r>
      <w:r w:rsidR="00D0694C" w:rsidRPr="009800E6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D0694C" w:rsidRPr="009800E6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D0694C" w:rsidRPr="009800E6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D0694C" w:rsidRPr="009800E6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lợi</w:t>
      </w:r>
      <w:r w:rsidR="00D0694C" w:rsidRPr="009800E6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ích,</w:t>
      </w:r>
      <w:r w:rsidR="00D0694C" w:rsidRPr="009800E6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chừng mực, thích hợp thời nghi thì việc sản xuất được thành</w:t>
      </w:r>
      <w:r w:rsidR="00D0694C" w:rsidRPr="009800E6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sz w:val="28"/>
          <w:szCs w:val="28"/>
        </w:rPr>
        <w:t>tựu. Như thế trên dưới được hòa thuận, giao tiếp không có mâu</w:t>
      </w:r>
      <w:r w:rsidR="00D0694C" w:rsidRPr="009800E6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thuẫn. Nhờ đó mà thần linh ban phước cho họ, quanh năm</w:t>
      </w:r>
      <w:r w:rsidR="00D0694C" w:rsidRPr="009800E6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không có tai nạn, đời sống dân chúng được đầy đủ, ai cũng</w:t>
      </w:r>
      <w:r w:rsidR="00D0694C" w:rsidRPr="009800E6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đồng</w:t>
      </w:r>
      <w:r w:rsidR="00D0694C" w:rsidRPr="009800E6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lòng</w:t>
      </w:r>
      <w:r w:rsidR="00D0694C" w:rsidRPr="009800E6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="00D0694C" w:rsidRPr="009800E6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="00D0694C" w:rsidRPr="009800E6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mệnh</w:t>
      </w:r>
      <w:r w:rsidR="00D0694C" w:rsidRPr="009800E6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="00D0694C" w:rsidRPr="009800E6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D0694C" w:rsidRPr="009800E6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vua.</w:t>
      </w:r>
      <w:r w:rsidR="00D0694C" w:rsidRPr="009800E6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Đây</w:t>
      </w:r>
      <w:r w:rsidR="00D0694C" w:rsidRPr="009800E6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D0694C" w:rsidRPr="009800E6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nguyên</w:t>
      </w:r>
      <w:r w:rsidR="00D0694C" w:rsidRPr="009800E6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="00D0694C" w:rsidRPr="009800E6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sz w:val="28"/>
          <w:szCs w:val="28"/>
        </w:rPr>
        <w:t>chiến tranh nhưng được thắng lợi. Hiện nay bên trong nước Sở</w:t>
      </w:r>
      <w:r w:rsidR="00D0694C" w:rsidRPr="009800E6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bỏ mặc dân chúng; bên ngoài đoạn tuyệt bạn tốt, không tôn</w:t>
      </w:r>
      <w:r w:rsidR="00D0694C" w:rsidRPr="009800E6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trọng lời thề với thần thánh, lại nuốt lời làm trái thời lệnh,</w:t>
      </w:r>
      <w:r w:rsidR="00D0694C" w:rsidRPr="009800E6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phát động chiến tranh làm cho dân chúng mệt nhọc mà đi</w:t>
      </w:r>
      <w:r w:rsidR="00D0694C" w:rsidRPr="009800E6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khoe</w:t>
      </w:r>
      <w:r w:rsidR="00D0694C" w:rsidRPr="009800E6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khoang.</w:t>
      </w:r>
      <w:r w:rsidR="00D0694C" w:rsidRPr="009800E6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="00D0694C" w:rsidRPr="009800E6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chúng</w:t>
      </w:r>
      <w:r w:rsidR="00D0694C" w:rsidRPr="009800E6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D0694C" w:rsidRPr="009800E6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biết</w:t>
      </w:r>
      <w:r w:rsidR="00D0694C" w:rsidRPr="009800E6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tin</w:t>
      </w:r>
      <w:r w:rsidR="00D0694C" w:rsidRPr="009800E6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="00D0694C" w:rsidRPr="009800E6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ai,</w:t>
      </w:r>
      <w:r w:rsidR="00D0694C" w:rsidRPr="009800E6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tiến</w:t>
      </w:r>
      <w:r w:rsidR="00D0694C" w:rsidRPr="009800E6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lui</w:t>
      </w:r>
      <w:r w:rsidR="00D0694C" w:rsidRPr="009800E6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="00D0694C" w:rsidRPr="009800E6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D0694C" w:rsidRPr="009800E6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tội.</w:t>
      </w:r>
      <w:r w:rsidR="00D0694C" w:rsidRPr="009800E6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="00D0694C" w:rsidRPr="009800E6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hãy</w:t>
      </w:r>
      <w:r w:rsidR="00D0694C" w:rsidRPr="009800E6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cố</w:t>
      </w:r>
      <w:r w:rsidR="00D0694C" w:rsidRPr="009800E6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gắng</w:t>
      </w:r>
      <w:r w:rsidR="00D0694C" w:rsidRPr="009800E6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D0694C" w:rsidRPr="009800E6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nhé!</w:t>
      </w:r>
      <w:r w:rsidR="00D0694C" w:rsidRPr="009800E6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Tôi</w:t>
      </w:r>
      <w:r w:rsidR="00D0694C" w:rsidRPr="009800E6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D0694C" w:rsidRPr="009800E6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="00D0694C" w:rsidRPr="009800E6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gặp</w:t>
      </w:r>
      <w:r w:rsidR="00D0694C" w:rsidRPr="009800E6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D0694C" w:rsidRPr="009800E6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="00D0694C" w:rsidRPr="009800E6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>nữa.</w:t>
      </w:r>
    </w:p>
    <w:p w:rsidR="00D0694C" w:rsidRPr="009800E6" w:rsidRDefault="004541F4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541F4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9800E6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D0694C" w:rsidRPr="009800E6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sz w:val="28"/>
          <w:szCs w:val="28"/>
        </w:rPr>
        <w:t>đội</w:t>
      </w:r>
      <w:r w:rsidR="00D0694C" w:rsidRPr="009800E6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sz w:val="28"/>
          <w:szCs w:val="28"/>
        </w:rPr>
        <w:t>hai</w:t>
      </w:r>
      <w:r w:rsidR="00D0694C" w:rsidRPr="009800E6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9800E6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sz w:val="28"/>
          <w:szCs w:val="28"/>
        </w:rPr>
        <w:t>Tấn</w:t>
      </w:r>
      <w:r w:rsidR="00D0694C" w:rsidRPr="009800E6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D0694C" w:rsidRPr="009800E6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9800E6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="00D0694C" w:rsidRPr="009800E6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sz w:val="28"/>
          <w:szCs w:val="28"/>
        </w:rPr>
        <w:t>gặp</w:t>
      </w:r>
      <w:r w:rsidR="00D0694C" w:rsidRPr="009800E6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sz w:val="28"/>
          <w:szCs w:val="28"/>
        </w:rPr>
        <w:t>nhau</w:t>
      </w:r>
      <w:r w:rsidR="00D0694C" w:rsidRPr="009800E6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D0694C" w:rsidRPr="009800E6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sz w:val="28"/>
          <w:szCs w:val="28"/>
        </w:rPr>
        <w:t>Yên</w:t>
      </w:r>
      <w:r w:rsidR="00D0694C" w:rsidRPr="009800E6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sz w:val="28"/>
          <w:szCs w:val="28"/>
        </w:rPr>
        <w:t>Lăng.</w:t>
      </w:r>
    </w:p>
    <w:p w:rsidR="009800E6" w:rsidRPr="00CF1C09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Phạm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Văn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muốn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đánh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trận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Khích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</w:p>
    <w:p w:rsidR="00D0694C" w:rsidRPr="009800E6" w:rsidRDefault="009800E6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Huệ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vừa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đánh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thất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bại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thu</w:t>
      </w:r>
      <w:r w:rsidRPr="009800E6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sz w:val="28"/>
          <w:szCs w:val="28"/>
        </w:rPr>
        <w:t>binh.</w:t>
      </w:r>
      <w:r w:rsidR="00D0694C" w:rsidRPr="009800E6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sz w:val="28"/>
          <w:szCs w:val="28"/>
        </w:rPr>
        <w:t>Chiến</w:t>
      </w:r>
      <w:r w:rsidR="00D0694C" w:rsidRPr="009800E6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sz w:val="28"/>
          <w:szCs w:val="28"/>
        </w:rPr>
        <w:t>tranh</w:t>
      </w:r>
      <w:r w:rsidR="00D0694C" w:rsidRPr="009800E6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sz w:val="28"/>
          <w:szCs w:val="28"/>
        </w:rPr>
        <w:t>xảy</w:t>
      </w:r>
      <w:r w:rsidR="00D0694C" w:rsidRPr="009800E6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="00D0694C" w:rsidRPr="009800E6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D0694C" w:rsidRPr="009800E6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="00D0694C" w:rsidRPr="009800E6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sz w:val="28"/>
          <w:szCs w:val="28"/>
        </w:rPr>
        <w:t>Bậc</w:t>
      </w:r>
      <w:r w:rsidR="00D0694C" w:rsidRPr="009800E6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="00D0694C" w:rsidRPr="009800E6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sz w:val="28"/>
          <w:szCs w:val="28"/>
        </w:rPr>
        <w:t>Tuân</w:t>
      </w:r>
      <w:r w:rsidR="00D0694C" w:rsidRPr="009800E6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sz w:val="28"/>
          <w:szCs w:val="28"/>
        </w:rPr>
        <w:t>Bá</w:t>
      </w:r>
      <w:r w:rsidR="00D0694C" w:rsidRPr="009800E6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D0694C" w:rsidRPr="009800E6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sz w:val="28"/>
          <w:szCs w:val="28"/>
        </w:rPr>
        <w:t>thua.</w:t>
      </w:r>
      <w:r w:rsidR="00D0694C" w:rsidRPr="009800E6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sz w:val="28"/>
          <w:szCs w:val="28"/>
        </w:rPr>
        <w:t>Hai trận này đều là nỗi sỉ nhục của nước Tấn. Ông cũng hiểu</w:t>
      </w:r>
      <w:r w:rsidR="00D0694C" w:rsidRPr="009800E6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sz w:val="28"/>
          <w:szCs w:val="28"/>
        </w:rPr>
        <w:t>được sự nghiệp của Tiên vương. Hôm nay chúng ta trốn tránh</w:t>
      </w:r>
      <w:r w:rsidR="00D0694C" w:rsidRPr="009800E6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D0694C" w:rsidRPr="009800E6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9800E6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="00D0694C" w:rsidRPr="009800E6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D0694C" w:rsidRPr="009800E6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sz w:val="28"/>
          <w:szCs w:val="28"/>
        </w:rPr>
        <w:t>càng</w:t>
      </w:r>
      <w:r w:rsidR="00D0694C" w:rsidRPr="009800E6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sz w:val="28"/>
          <w:szCs w:val="28"/>
        </w:rPr>
        <w:t>thêm</w:t>
      </w:r>
      <w:r w:rsidR="00D0694C" w:rsidRPr="009800E6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sz w:val="28"/>
          <w:szCs w:val="28"/>
        </w:rPr>
        <w:t>nhục</w:t>
      </w:r>
      <w:r w:rsidR="00D0694C" w:rsidRPr="009800E6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9800E6">
        <w:rPr>
          <w:rFonts w:asciiTheme="majorHAnsi" w:hAnsiTheme="majorHAnsi" w:cstheme="majorHAnsi"/>
          <w:color w:val="231F20"/>
          <w:sz w:val="28"/>
          <w:szCs w:val="28"/>
        </w:rPr>
        <w:t>nhã.</w:t>
      </w:r>
    </w:p>
    <w:p w:rsidR="004541F4" w:rsidRPr="004541F4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Phạm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Văn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</w:p>
    <w:p w:rsidR="00D0694C" w:rsidRPr="00D53ED0" w:rsidRDefault="004541F4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541F4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nhiều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lần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đánh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trận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Tiên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vương.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nhưng Nước Tần, người Địch, nước Sở đều rất mạnh. Nếu như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chúng ta không đem hết sức mình thì con cháu sẽ bị suy yếu.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Hiện nay ba nước mạnh đã phục tùng, quân địch chỉ còn nước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Sở mà thôi. Chỉ có thánh nhân mới làm được bên ngoài và bên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D0694C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D0694C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tai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họa.</w:t>
      </w:r>
      <w:r w:rsidR="00D0694C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="00D0694C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chẳng</w:t>
      </w:r>
      <w:r w:rsidR="00D0694C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thánh</w:t>
      </w:r>
      <w:r w:rsidR="00D0694C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="00D0694C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bên ngoài yên ổn mà bên trong chắc chắn có lo buồn. Vì sao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xa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bên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ngoài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lo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sợ?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</w:p>
    <w:p w:rsidR="00D0694C" w:rsidRPr="004541F4" w:rsidRDefault="00D0694C" w:rsidP="00CF1C09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4541F4">
        <w:rPr>
          <w:rFonts w:asciiTheme="majorHAnsi" w:hAnsiTheme="majorHAnsi" w:cstheme="majorHAnsi"/>
          <w:w w:val="95"/>
          <w:sz w:val="28"/>
          <w:szCs w:val="28"/>
        </w:rPr>
        <w:t>TƯƠNG</w:t>
      </w:r>
      <w:r w:rsidRPr="004541F4">
        <w:rPr>
          <w:rFonts w:asciiTheme="majorHAnsi" w:hAnsiTheme="majorHAnsi" w:cstheme="majorHAnsi"/>
          <w:spacing w:val="4"/>
          <w:w w:val="95"/>
          <w:sz w:val="28"/>
          <w:szCs w:val="28"/>
        </w:rPr>
        <w:t xml:space="preserve"> </w:t>
      </w:r>
      <w:r w:rsidRPr="004541F4">
        <w:rPr>
          <w:rFonts w:asciiTheme="majorHAnsi" w:hAnsiTheme="majorHAnsi" w:cstheme="majorHAnsi"/>
          <w:w w:val="95"/>
          <w:sz w:val="28"/>
          <w:szCs w:val="28"/>
        </w:rPr>
        <w:t>CÔNG</w:t>
      </w:r>
    </w:p>
    <w:p w:rsidR="009800E6" w:rsidRPr="002D6F16" w:rsidRDefault="009800E6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</w:p>
    <w:p w:rsidR="004541F4" w:rsidRPr="004541F4" w:rsidRDefault="009800E6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sz w:val="28"/>
          <w:szCs w:val="28"/>
        </w:rPr>
        <w:t>N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ăm thứ 3, Kì Hề xin nghỉ hưu. Tấn Điệu Công hỏi có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="00D0694C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thay</w:t>
      </w:r>
      <w:r w:rsidR="00D0694C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D0694C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không.</w:t>
      </w:r>
      <w:r w:rsidR="00D0694C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Kì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Hề</w:t>
      </w:r>
      <w:r w:rsidR="00D0694C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khen</w:t>
      </w:r>
      <w:r w:rsidR="00D0694C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ngợi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Giải</w:t>
      </w:r>
      <w:r w:rsidRPr="002D6F16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Hồ.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Giải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Hồ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thù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ông.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Điệu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định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bổ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nhiệm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Giải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Hồ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rồi.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Điệu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hỏi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Kì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Hề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trả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lời:</w:t>
      </w:r>
    </w:p>
    <w:p w:rsidR="00D0694C" w:rsidRPr="00D53ED0" w:rsidRDefault="004541F4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Tâu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hạ!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Kì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Ngọ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đảm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nhiệm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được!</w:t>
      </w:r>
    </w:p>
    <w:p w:rsidR="004541F4" w:rsidRPr="004541F4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Lúc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Dương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Thiệt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rồi.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Điệu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hỏi:</w:t>
      </w:r>
    </w:p>
    <w:p w:rsidR="004541F4" w:rsidRPr="002D6F16" w:rsidRDefault="004541F4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4541F4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thay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khanh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được?</w:t>
      </w:r>
    </w:p>
    <w:p w:rsidR="00D0694C" w:rsidRPr="00D53ED0" w:rsidRDefault="004541F4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Tâu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hạ!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Dương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Thiệt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Xích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đảm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nhiệm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được!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Do đó, Điệu Công cử Kì Ngọ làm trung quân úy. Dương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Thiệt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Xích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phó.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 tử khen rằng: “Kì Hề ở trong tình huống này tiến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cử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đức.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ngợi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thù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chẳng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nịnh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nọt. Tiến cử con của người khác mà chẳng cần so sánh. Tiến cử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người phụ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 mà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chẳng phải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kết bè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phái”.</w:t>
      </w:r>
    </w:p>
    <w:p w:rsidR="004541F4" w:rsidRPr="004541F4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Dương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em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Điệu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rối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loạn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ngũ ở Khúc Lương. Ngụy Giáng giết chết người hầu của Dương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Can.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Điệu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nổi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giận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bảo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Dương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Thiệt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Xích:</w:t>
      </w:r>
    </w:p>
    <w:p w:rsidR="00D0694C" w:rsidRPr="00D53ED0" w:rsidRDefault="004541F4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541F4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Khanh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tập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hợp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sáng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tỏ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này.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Dương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Can bị làm nhục thì trẫm còn có nỗi nhục nào lớn hơn nỗi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nhục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này?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Trẫm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giết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Ngụy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Giáng</w:t>
      </w:r>
      <w:r w:rsidR="009800E6">
        <w:rPr>
          <w:rStyle w:val="FootnoteReference"/>
          <w:rFonts w:asciiTheme="majorHAnsi" w:hAnsiTheme="majorHAnsi" w:cstheme="majorHAnsi"/>
          <w:color w:val="231F20"/>
          <w:w w:val="105"/>
          <w:sz w:val="28"/>
          <w:szCs w:val="28"/>
        </w:rPr>
        <w:footnoteReference w:id="12"/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,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chắn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chắc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sai</w:t>
      </w:r>
      <w:r w:rsidR="00D0694C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lầm.</w:t>
      </w:r>
    </w:p>
    <w:p w:rsidR="004541F4" w:rsidRPr="004541F4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Dương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Thiệt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Xích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đáp:</w:t>
      </w:r>
    </w:p>
    <w:p w:rsidR="00D0694C" w:rsidRPr="00D53ED0" w:rsidRDefault="004541F4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541F4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Tâu bệ hạ! Ngụy Giáng chuyên tâm làm việc công, thờ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vua nước Tần đương đầu gian nguy, có tội không trốn trừng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phạt. Có lẽ Ngụy Giáng sẽ đến nói rõ ràng. Cần gì phiền bệ hạ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tuyên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bố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mệnh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lệnh?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Vừa nói xong thì Ngụy Giáng đến trao thư của người hầu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 rút kiếm sắp tự sát. Lúc đó, Sĩ Phường, Trương Lão khuyên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ngăn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Ngụy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Giáng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lại.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Điệu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đọc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Ngụy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Giáng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lên.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viết: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“Trước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đây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thiếu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sai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bảo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mã.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‘Mọi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đội tuân theo kỷ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luật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gọi là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vũ. Người đang làm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 trong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đội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thà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chết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phạm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kỷ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luật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gọi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kính.’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Lúc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 bệ hạ hợp lại chư hầu, hạ thần đâu dám không cung kính?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đội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vũ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lục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9800E6" w:rsidRPr="00266C6B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cung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kính.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chẳng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tội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lớn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hơn?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 sợ phạm tội chết sẽ làm liên lụy đến Dương Can, không thể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trốn tội được. Vì thế, hạ thần không thể dốc lòng chỉ dạy toàn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quân, dẫn đến sử dụng búa rìu. Tội của hạ thần rất nặng, đâu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dám không phục tùng để làm bệ hạ nổi giận? Thần xin trở về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chết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Khấu”.</w:t>
      </w:r>
    </w:p>
    <w:p w:rsidR="004541F4" w:rsidRPr="004541F4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Điệu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vội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bước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</w:p>
    <w:p w:rsidR="00D0694C" w:rsidRPr="00D53ED0" w:rsidRDefault="004541F4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541F4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="00D0694C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quả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xuất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phát</w:t>
      </w:r>
      <w:r w:rsidR="00D0694C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tình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thương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huynh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đệ.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 phu giết Dương Can thì phải theo quân pháp mà xử tội.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Quả nhân có em trai nhưng không chỉ dạy, để cho Dương Can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xúc phạm quân lệnh là lỗi của quả nhân. Khanh đừng trách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tội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quả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càng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thêm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nặng.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Quả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xin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lấy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thỉnh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cầu.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 trận đánh trở về, vua cử Ngụy Giáng làm phó soái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tân</w:t>
      </w:r>
      <w:r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quân.</w:t>
      </w:r>
    </w:p>
    <w:p w:rsidR="004541F4" w:rsidRPr="004541F4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4,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Vô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Chung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Phụ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cử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Mạnh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Lạc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sứ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Tấn,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mối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hệ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Ngụy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Giáng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tặng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da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cọp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xin giảng hòa nước Tấn và các bộ tộc người Nhung. Tấn Điệu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</w:p>
    <w:p w:rsidR="004541F4" w:rsidRPr="004541F4" w:rsidRDefault="004541F4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4541F4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Nhung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Địch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chẳng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cận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láng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giềng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tham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lam,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bằng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tiến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đánh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họ.</w:t>
      </w:r>
    </w:p>
    <w:p w:rsidR="004541F4" w:rsidRPr="004541F4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Ngụy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Giáng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</w:p>
    <w:p w:rsidR="00D0694C" w:rsidRPr="00266C6B" w:rsidRDefault="004541F4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541F4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Tâu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hạ!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chư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cận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phục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tùng,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gần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đây nước Trần cũng đến giảng hòa. Đô tướng quán sát hành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động của chúng ta. Nếu chúng ta có đức thì hòa thuận; bằng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phản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bội.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lính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đang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mỏi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mệt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Nhung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tiến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đánh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Trần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cứu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viện,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Trần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rồi.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D0694C" w:rsidRPr="00266C6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266C6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D0694C" w:rsidRPr="00266C6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sz w:val="28"/>
          <w:szCs w:val="28"/>
        </w:rPr>
        <w:t>vùng</w:t>
      </w:r>
      <w:r w:rsidR="00266C6B" w:rsidRPr="00266C6B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sz w:val="28"/>
          <w:szCs w:val="28"/>
        </w:rPr>
        <w:t>Trung Nguyên chắc chắn chống lại chúng ta. Người Nhung</w:t>
      </w:r>
      <w:r w:rsidR="00D0694C" w:rsidRPr="00266C6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sz w:val="28"/>
          <w:szCs w:val="28"/>
        </w:rPr>
        <w:t>chẳng phải là cầm thú, nếu được người Nhung thì mất Trung</w:t>
      </w:r>
      <w:r w:rsidR="00D0694C" w:rsidRPr="00266C6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sz w:val="28"/>
          <w:szCs w:val="28"/>
        </w:rPr>
        <w:t>Nguyên, phải chăng không thể được rồi? Xưa kia Tể Thân khi</w:t>
      </w:r>
      <w:r w:rsidR="00D0694C" w:rsidRPr="00266C6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sz w:val="28"/>
          <w:szCs w:val="28"/>
        </w:rPr>
        <w:t>làm thái sử triều Chu, ra lệnh cho các quan, mỗi người đều</w:t>
      </w:r>
      <w:r w:rsidR="00D0694C" w:rsidRPr="00266C6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sz w:val="28"/>
          <w:szCs w:val="28"/>
        </w:rPr>
        <w:t xml:space="preserve">khuyên can sai lầm của vua. Ở trong </w:t>
      </w:r>
      <w:r w:rsidR="00D0694C" w:rsidRPr="00266C6B">
        <w:rPr>
          <w:rFonts w:asciiTheme="majorHAnsi" w:hAnsiTheme="majorHAnsi" w:cstheme="majorHAnsi"/>
          <w:i/>
          <w:color w:val="231F20"/>
          <w:sz w:val="28"/>
          <w:szCs w:val="28"/>
        </w:rPr>
        <w:t xml:space="preserve">Ngu Nhân Chi Châm </w:t>
      </w:r>
      <w:r w:rsidR="00D0694C" w:rsidRPr="00266C6B">
        <w:rPr>
          <w:rFonts w:asciiTheme="majorHAnsi" w:hAnsiTheme="majorHAnsi" w:cstheme="majorHAnsi"/>
          <w:color w:val="231F20"/>
          <w:sz w:val="28"/>
          <w:szCs w:val="28"/>
        </w:rPr>
        <w:t>ghi</w:t>
      </w:r>
      <w:r w:rsidR="00D0694C" w:rsidRPr="00266C6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sz w:val="28"/>
          <w:szCs w:val="28"/>
        </w:rPr>
        <w:t>rằng: “Vua Vũ để lại di tích rất rộng lớn, chia làm chín châu,</w:t>
      </w:r>
      <w:r w:rsidR="00D0694C" w:rsidRPr="00266C6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sz w:val="28"/>
          <w:szCs w:val="28"/>
        </w:rPr>
        <w:t>khai thông rất nhiều con đường lớn. Dân chúng có nhà ở và</w:t>
      </w:r>
      <w:r w:rsidR="00D0694C" w:rsidRPr="00266C6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sz w:val="28"/>
          <w:szCs w:val="28"/>
        </w:rPr>
        <w:t>tông miếu, muông thú có cỏ xanh tươi tốt, sắp xếp ổn thỏa; nhờ</w:t>
      </w:r>
      <w:r w:rsidR="00D0694C" w:rsidRPr="00266C6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sz w:val="28"/>
          <w:szCs w:val="28"/>
        </w:rPr>
        <w:t>phước đức này mà dân chúng không bị nước khác quấy nhiễu.</w:t>
      </w:r>
      <w:r w:rsidR="00D0694C" w:rsidRPr="00266C6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sz w:val="28"/>
          <w:szCs w:val="28"/>
        </w:rPr>
        <w:lastRenderedPageBreak/>
        <w:t>Di Nghệ</w:t>
      </w:r>
      <w:r w:rsidR="00266C6B">
        <w:rPr>
          <w:rStyle w:val="FootnoteReference"/>
          <w:rFonts w:asciiTheme="majorHAnsi" w:hAnsiTheme="majorHAnsi" w:cstheme="majorHAnsi"/>
          <w:color w:val="231F20"/>
          <w:sz w:val="28"/>
          <w:szCs w:val="28"/>
        </w:rPr>
        <w:footnoteReference w:id="13"/>
      </w:r>
      <w:r w:rsidR="00D0694C" w:rsidRPr="00266C6B">
        <w:rPr>
          <w:rFonts w:asciiTheme="majorHAnsi" w:hAnsiTheme="majorHAnsi" w:cstheme="majorHAnsi"/>
          <w:color w:val="231F20"/>
          <w:spacing w:val="1"/>
          <w:position w:val="8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sz w:val="28"/>
          <w:szCs w:val="28"/>
        </w:rPr>
        <w:t>ở ngôi vua, ham mê săn bắn chẳng quan tâm đến</w:t>
      </w:r>
      <w:r w:rsidR="00D0694C" w:rsidRPr="00266C6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sz w:val="28"/>
          <w:szCs w:val="28"/>
        </w:rPr>
        <w:t>quốc gia, chỉ nghĩ đến chim bay, thú chạy, không chú trọng đến</w:t>
      </w:r>
      <w:r w:rsidR="00D0694C" w:rsidRPr="00266C6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sz w:val="28"/>
          <w:szCs w:val="28"/>
        </w:rPr>
        <w:t>việc quân sự. Do đó không thể mở rộng cho triều Hạ; cho nên,</w:t>
      </w:r>
      <w:r w:rsidR="00D0694C" w:rsidRPr="00266C6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sz w:val="28"/>
          <w:szCs w:val="28"/>
        </w:rPr>
        <w:t>đại thần quản lý cầm thú, chỉ báo cáo việc này với người đánh</w:t>
      </w:r>
      <w:r w:rsidR="00D0694C" w:rsidRPr="00266C6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sz w:val="28"/>
          <w:szCs w:val="28"/>
        </w:rPr>
        <w:t>xe”.</w:t>
      </w:r>
      <w:r w:rsidR="00D0694C" w:rsidRPr="00266C6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sz w:val="28"/>
          <w:szCs w:val="28"/>
        </w:rPr>
        <w:t>Ngu</w:t>
      </w:r>
      <w:r w:rsidR="00D0694C" w:rsidRPr="00266C6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sz w:val="28"/>
          <w:szCs w:val="28"/>
        </w:rPr>
        <w:t>Châm</w:t>
      </w:r>
      <w:r w:rsidR="00266C6B">
        <w:rPr>
          <w:rStyle w:val="FootnoteReference"/>
          <w:rFonts w:asciiTheme="majorHAnsi" w:hAnsiTheme="majorHAnsi" w:cstheme="majorHAnsi"/>
          <w:color w:val="231F20"/>
          <w:sz w:val="28"/>
          <w:szCs w:val="28"/>
        </w:rPr>
        <w:footnoteReference w:id="14"/>
      </w:r>
      <w:r w:rsidR="00D0694C" w:rsidRPr="00266C6B">
        <w:rPr>
          <w:rFonts w:asciiTheme="majorHAnsi" w:hAnsiTheme="majorHAnsi" w:cstheme="majorHAnsi"/>
          <w:color w:val="231F20"/>
          <w:spacing w:val="2"/>
          <w:position w:val="8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266C6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D0694C" w:rsidRPr="00266C6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sz w:val="28"/>
          <w:szCs w:val="28"/>
        </w:rPr>
        <w:t>thế.</w:t>
      </w:r>
      <w:r w:rsidR="00D0694C" w:rsidRPr="00266C6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sz w:val="28"/>
          <w:szCs w:val="28"/>
        </w:rPr>
        <w:t>Lẽ</w:t>
      </w:r>
      <w:r w:rsidR="00D0694C" w:rsidRPr="00266C6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="00D0694C" w:rsidRPr="00266C6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266C6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sz w:val="28"/>
          <w:szCs w:val="28"/>
        </w:rPr>
        <w:t>răn</w:t>
      </w:r>
      <w:r w:rsidR="00D0694C" w:rsidRPr="00266C6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sz w:val="28"/>
          <w:szCs w:val="28"/>
        </w:rPr>
        <w:t>bảo?</w:t>
      </w:r>
    </w:p>
    <w:p w:rsidR="00191173" w:rsidRPr="00191173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 lúc này Tấn Điệu Công thích đi săn nên Ngụy Giáng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đưa ra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đó.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Điệu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hỏi:</w:t>
      </w:r>
    </w:p>
    <w:p w:rsidR="00D0694C" w:rsidRPr="00D53ED0" w:rsidRDefault="00191173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191173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 thế chi bằng chúng ta giảng hòa với người Nhung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chăng?</w:t>
      </w:r>
    </w:p>
    <w:p w:rsidR="00191173" w:rsidRPr="00191173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Ngụy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Giáng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đáp:</w:t>
      </w:r>
    </w:p>
    <w:p w:rsidR="00D0694C" w:rsidRPr="00266C6B" w:rsidRDefault="00191173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191173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Tâu bệ hạ! Nếu chúng ta giảng hòa với người Nhung thì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="00D0694C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="00D0694C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lợi</w:t>
      </w:r>
      <w:r w:rsidR="00D0694C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ích:</w:t>
      </w:r>
      <w:r w:rsidR="00D0694C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Một,</w:t>
      </w:r>
      <w:r w:rsidR="00D0694C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D0694C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tộc</w:t>
      </w:r>
      <w:r w:rsidR="00D0694C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Địch</w:t>
      </w:r>
      <w:r w:rsidR="00D0694C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Nhung</w:t>
      </w:r>
      <w:r w:rsidR="00D0694C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sống</w:t>
      </w:r>
      <w:r w:rsidR="00D0694C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D0694C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đồng</w:t>
      </w:r>
      <w:r w:rsidR="00D0694C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cỏ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D0694C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nguồn</w:t>
      </w:r>
      <w:r w:rsidR="00D0694C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nước,</w:t>
      </w:r>
      <w:r w:rsidR="00D0694C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D0694C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quý</w:t>
      </w:r>
      <w:r w:rsidR="00D0694C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="00D0694C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tiền</w:t>
      </w:r>
      <w:r w:rsidR="00D0694C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bạc</w:t>
      </w:r>
      <w:r w:rsidR="00D0694C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xem</w:t>
      </w:r>
      <w:r w:rsidR="00D0694C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nhẹ</w:t>
      </w:r>
      <w:r w:rsidR="00D0694C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="00D0694C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đai,</w:t>
      </w:r>
      <w:r w:rsidR="00D0694C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ta có thể mua đất của họ. Hai, ở vùng biên giới không có lo sợ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D0694C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D0694C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D0694C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yên</w:t>
      </w:r>
      <w:r w:rsidR="00D0694C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tâm</w:t>
      </w:r>
      <w:r w:rsidR="00D0694C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D0694C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D0694C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đồng</w:t>
      </w:r>
      <w:r w:rsidR="00D0694C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ruộng,</w:t>
      </w:r>
      <w:r w:rsidR="00D0694C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nông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D0694C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D0694C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ấm</w:t>
      </w:r>
      <w:r w:rsidR="00D0694C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no.</w:t>
      </w:r>
      <w:r w:rsidR="00D0694C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sz w:val="28"/>
          <w:szCs w:val="28"/>
        </w:rPr>
        <w:t>Ba,</w:t>
      </w:r>
      <w:r w:rsidR="00D0694C" w:rsidRPr="00266C6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D0694C" w:rsidRPr="00266C6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sz w:val="28"/>
          <w:szCs w:val="28"/>
        </w:rPr>
        <w:t>tộc</w:t>
      </w:r>
      <w:r w:rsidR="00D0694C" w:rsidRPr="00266C6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sz w:val="28"/>
          <w:szCs w:val="28"/>
        </w:rPr>
        <w:t>Địch</w:t>
      </w:r>
      <w:r w:rsidR="00D0694C" w:rsidRPr="00266C6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sz w:val="28"/>
          <w:szCs w:val="28"/>
        </w:rPr>
        <w:t>Nhung</w:t>
      </w:r>
      <w:r w:rsidR="00D0694C" w:rsidRPr="00266C6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sz w:val="28"/>
          <w:szCs w:val="28"/>
        </w:rPr>
        <w:t>thờ</w:t>
      </w:r>
      <w:r w:rsidR="00D0694C" w:rsidRPr="00266C6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266C6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sz w:val="28"/>
          <w:szCs w:val="28"/>
        </w:rPr>
        <w:t>Tấn,</w:t>
      </w:r>
      <w:r w:rsidR="00D0694C" w:rsidRPr="00266C6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266C6B" w:rsidRPr="00266C6B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w w:val="105"/>
          <w:sz w:val="28"/>
          <w:szCs w:val="28"/>
        </w:rPr>
        <w:t>các nước láng giềng chung quanh đều sợ hãi; vì chúng ta uy</w:t>
      </w:r>
      <w:r w:rsidR="00D0694C" w:rsidRPr="00266C6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w w:val="105"/>
          <w:sz w:val="28"/>
          <w:szCs w:val="28"/>
        </w:rPr>
        <w:t>nghiêm nên chư hầu đều nghe theo. Bốn, dùng đức hạnh để</w:t>
      </w:r>
      <w:r w:rsidR="00D0694C" w:rsidRPr="00266C6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w w:val="105"/>
          <w:sz w:val="28"/>
          <w:szCs w:val="28"/>
        </w:rPr>
        <w:t>vỗ</w:t>
      </w:r>
      <w:r w:rsidR="00D0694C" w:rsidRPr="00266C6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="00D0694C" w:rsidRPr="00266C6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D0694C" w:rsidRPr="00266C6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w w:val="105"/>
          <w:sz w:val="28"/>
          <w:szCs w:val="28"/>
        </w:rPr>
        <w:t>Nhung,</w:t>
      </w:r>
      <w:r w:rsidR="00D0694C" w:rsidRPr="00266C6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w w:val="105"/>
          <w:sz w:val="28"/>
          <w:szCs w:val="28"/>
        </w:rPr>
        <w:t>tướng</w:t>
      </w:r>
      <w:r w:rsidR="00D0694C" w:rsidRPr="00266C6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w w:val="105"/>
          <w:sz w:val="28"/>
          <w:szCs w:val="28"/>
        </w:rPr>
        <w:t>sĩ</w:t>
      </w:r>
      <w:r w:rsidR="00D0694C" w:rsidRPr="00266C6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D0694C" w:rsidRPr="00266C6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w w:val="105"/>
          <w:sz w:val="28"/>
          <w:szCs w:val="28"/>
        </w:rPr>
        <w:t>vất</w:t>
      </w:r>
      <w:r w:rsidR="00D0694C" w:rsidRPr="00266C6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w w:val="105"/>
          <w:sz w:val="28"/>
          <w:szCs w:val="28"/>
        </w:rPr>
        <w:t>vả</w:t>
      </w:r>
      <w:r w:rsidR="00D0694C" w:rsidRPr="00266C6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w w:val="105"/>
          <w:sz w:val="28"/>
          <w:szCs w:val="28"/>
        </w:rPr>
        <w:t>áo</w:t>
      </w:r>
      <w:r w:rsidR="00D0694C" w:rsidRPr="00266C6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w w:val="105"/>
          <w:sz w:val="28"/>
          <w:szCs w:val="28"/>
        </w:rPr>
        <w:t>giáp</w:t>
      </w:r>
      <w:r w:rsidR="00D0694C" w:rsidRPr="00266C6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D0694C" w:rsidRPr="00266C6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w w:val="105"/>
          <w:sz w:val="28"/>
          <w:szCs w:val="28"/>
        </w:rPr>
        <w:t>binh</w:t>
      </w:r>
      <w:r w:rsidR="00D0694C" w:rsidRPr="00266C6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w w:val="105"/>
          <w:sz w:val="28"/>
          <w:szCs w:val="28"/>
        </w:rPr>
        <w:t>khí</w:t>
      </w:r>
      <w:r w:rsidR="00D0694C" w:rsidRPr="00266C6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w w:val="105"/>
          <w:sz w:val="28"/>
          <w:szCs w:val="28"/>
        </w:rPr>
        <w:t>không bị hư hại. Năm, xem xét lời dạy của Hậu Nghệ dùng</w:t>
      </w:r>
      <w:r w:rsidR="00D0694C" w:rsidRPr="00266C6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sz w:val="28"/>
          <w:szCs w:val="28"/>
        </w:rPr>
        <w:t>đạo đức phép tắc nên ở phương xa đến đều quy thuận, dân gần</w:t>
      </w:r>
      <w:r w:rsidR="00D0694C" w:rsidRPr="00266C6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D0694C" w:rsidRPr="00266C6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w w:val="105"/>
          <w:sz w:val="28"/>
          <w:szCs w:val="28"/>
        </w:rPr>
        <w:t>an</w:t>
      </w:r>
      <w:r w:rsidR="00D0694C" w:rsidRPr="00266C6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w w:val="105"/>
          <w:sz w:val="28"/>
          <w:szCs w:val="28"/>
        </w:rPr>
        <w:t>cư</w:t>
      </w:r>
      <w:r w:rsidR="00D0694C" w:rsidRPr="00266C6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w w:val="105"/>
          <w:sz w:val="28"/>
          <w:szCs w:val="28"/>
        </w:rPr>
        <w:t>lạc</w:t>
      </w:r>
      <w:r w:rsidR="00D0694C" w:rsidRPr="00266C6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w w:val="105"/>
          <w:sz w:val="28"/>
          <w:szCs w:val="28"/>
        </w:rPr>
        <w:t>nghiệp.</w:t>
      </w:r>
      <w:r w:rsidR="00D0694C" w:rsidRPr="00266C6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="00D0694C" w:rsidRPr="00266C6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D0694C" w:rsidRPr="00266C6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w w:val="105"/>
          <w:sz w:val="28"/>
          <w:szCs w:val="28"/>
        </w:rPr>
        <w:t>hãy</w:t>
      </w:r>
      <w:r w:rsidR="00D0694C" w:rsidRPr="00266C6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w w:val="105"/>
          <w:sz w:val="28"/>
          <w:szCs w:val="28"/>
        </w:rPr>
        <w:t>thận</w:t>
      </w:r>
      <w:r w:rsidR="00D0694C" w:rsidRPr="00266C6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w w:val="105"/>
          <w:sz w:val="28"/>
          <w:szCs w:val="28"/>
        </w:rPr>
        <w:t>trọng</w:t>
      </w:r>
      <w:r w:rsidR="00D0694C" w:rsidRPr="00266C6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w w:val="105"/>
          <w:sz w:val="28"/>
          <w:szCs w:val="28"/>
        </w:rPr>
        <w:t>kế</w:t>
      </w:r>
      <w:r w:rsidR="00D0694C" w:rsidRPr="00266C6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w w:val="105"/>
          <w:sz w:val="28"/>
          <w:szCs w:val="28"/>
        </w:rPr>
        <w:t>hoạch</w:t>
      </w:r>
      <w:r w:rsidR="00D0694C" w:rsidRPr="00266C6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266C6B">
        <w:rPr>
          <w:rFonts w:asciiTheme="majorHAnsi" w:hAnsiTheme="majorHAnsi" w:cstheme="majorHAnsi"/>
          <w:color w:val="231F20"/>
          <w:w w:val="105"/>
          <w:sz w:val="28"/>
          <w:szCs w:val="28"/>
        </w:rPr>
        <w:t>nhé!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Điệu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xong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vui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mừng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liền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cử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Ngụy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Giáng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kết liên minh với bộ tộc người Nhung. Lại còn dốc sức cai quản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chúng,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mùa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săn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bắn.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Năm thứ 9, Tần Cảnh Công sai sứ đến nước Sở xin xuất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binh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viện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trợ,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chuẩn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đánh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Tấn.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đồng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ý,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Nang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phản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đối: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- Tâu bệ hạ! Không được! Hiện nay chúng ta không thể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tranh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đoạt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Tấn.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Bởi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năng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lực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mỗi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sử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dụng,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tiến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cử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tài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mất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 người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 chọn,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bổ nhiệm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 không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thay đổi nguyên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tắc. Chức vị khanh của họ để cho người tốt. Đại phu của họ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mất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chức.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sĩ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nỗ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lực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giáo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dục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chúng.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thường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sức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ruộng.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Thương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nhân,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nhân,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thợ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thủ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nghề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thấp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kém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thay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đổi nghề nghiệp của mình. Nhà vua sáng suốt, bề tôi trung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thành, ở trên khiêm nhường, bên dưới tận lực. Lúc này nước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Tấn không thể chống cự. Về sau thờ họ mới được. Thần xin bệ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hãy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suy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xét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nhé!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Mùa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đông,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chư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tấn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Trịnh.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Trịnh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sợ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cử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giảng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hòa.</w:t>
      </w:r>
    </w:p>
    <w:p w:rsidR="00191173" w:rsidRPr="00191173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Năm thứ 11, chư hầu lại tấn công nước Trịnh. Người nước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Trịnh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gởi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quà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eastAsia="SimSun" w:hAnsiTheme="majorHAnsi" w:cstheme="majorHAnsi"/>
          <w:color w:val="231F20"/>
          <w:spacing w:val="-10"/>
          <w:sz w:val="28"/>
          <w:szCs w:val="28"/>
        </w:rPr>
        <w:t>師觸</w:t>
      </w:r>
      <w:r w:rsidRPr="00D53ED0">
        <w:rPr>
          <w:rFonts w:asciiTheme="majorHAnsi" w:eastAsia="SimSun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sư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xúc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, </w:t>
      </w:r>
      <w:r w:rsidRPr="00D53ED0">
        <w:rPr>
          <w:rFonts w:asciiTheme="majorHAnsi" w:eastAsia="SimSun" w:hAnsiTheme="majorHAnsi" w:cstheme="majorHAnsi"/>
          <w:color w:val="231F20"/>
          <w:spacing w:val="-10"/>
          <w:sz w:val="28"/>
          <w:szCs w:val="28"/>
        </w:rPr>
        <w:t>師蠲</w:t>
      </w:r>
      <w:r w:rsidRPr="00D53ED0">
        <w:rPr>
          <w:rFonts w:asciiTheme="majorHAnsi" w:eastAsia="SimSun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sư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quyên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dâng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Tấn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Điệu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;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hai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chuông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khánh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phối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hợp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khúc</w:t>
      </w:r>
      <w:r w:rsidR="00266C6B" w:rsidRPr="00266C6B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âm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nhạc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mười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sáu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vũ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nữ.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Điệu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đem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nửa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đoàn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nhạc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tặng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Ngụy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bảo:</w:t>
      </w:r>
      <w:r w:rsidR="00191173" w:rsidRPr="00191173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</w:p>
    <w:p w:rsidR="00D0694C" w:rsidRPr="00D53ED0" w:rsidRDefault="00191173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191173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Khanh nói với quả nhân giảng hòa với các bộ lạc Địch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Nhung</w:t>
      </w:r>
      <w:r w:rsidR="00D0694C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D0694C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chỉnh</w:t>
      </w:r>
      <w:r w:rsidR="00D0694C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đốn</w:t>
      </w:r>
      <w:r w:rsidR="00D0694C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D0694C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D0694C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Trung</w:t>
      </w:r>
      <w:r w:rsidR="00D0694C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Nguyên.</w:t>
      </w:r>
      <w:r w:rsidR="00D0694C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D0694C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tám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năm,</w:t>
      </w:r>
      <w:r w:rsidR="00D0694C"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chín</w:t>
      </w:r>
      <w:r w:rsidR="00D0694C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lần</w:t>
      </w:r>
      <w:r w:rsidR="00D0694C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hội</w:t>
      </w:r>
      <w:r w:rsidR="00D0694C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họp</w:t>
      </w:r>
      <w:r w:rsidR="00D0694C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chư</w:t>
      </w:r>
      <w:r w:rsidR="00D0694C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hầu,</w:t>
      </w:r>
      <w:r w:rsidR="00D0694C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giống</w:t>
      </w:r>
      <w:r w:rsidR="00D0694C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âm</w:t>
      </w:r>
      <w:r w:rsidR="00D0694C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nhạc</w:t>
      </w:r>
      <w:r w:rsidR="00D0694C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hài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hòa, không có nơi nào mà không đoàn kết, mời khanh cùng với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trẫm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cùng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nhau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tận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hưởng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hạnh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phúc.</w:t>
      </w:r>
    </w:p>
    <w:p w:rsidR="00191173" w:rsidRPr="00191173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Ngụy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chối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thưa:</w:t>
      </w:r>
    </w:p>
    <w:p w:rsidR="00D0694C" w:rsidRPr="00D53ED0" w:rsidRDefault="00191173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Tâu</w:t>
      </w:r>
      <w:r w:rsidR="00D0694C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hạ!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giảng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hòa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Địch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Nhung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phúc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tốt cho quốc gia. Trong tám năm có chín lần hội họp chư hầu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nhưng họ không thay lòng đổi dạ; đó là nhờ uy thế của bệ hạ,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cũng nhờ công lao quan quân. Hạ thần đâu có năng lực gì đâu?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mong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an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lạc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hạnh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phúc,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nghĩ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tựu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này.</w:t>
      </w:r>
    </w:p>
    <w:p w:rsidR="00191173" w:rsidRPr="00191173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Điệu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</w:p>
    <w:p w:rsidR="00D0694C" w:rsidRPr="00D53ED0" w:rsidRDefault="00191173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191173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Khanh</w:t>
      </w:r>
      <w:r w:rsidR="00D0694C"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D0694C"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dạy,</w:t>
      </w:r>
      <w:r w:rsidR="00D0694C"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trẫm</w:t>
      </w:r>
      <w:r w:rsidR="00D0694C"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đâu</w:t>
      </w:r>
      <w:r w:rsidR="00D0694C"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dám</w:t>
      </w:r>
      <w:r w:rsidR="00D0694C"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nhận</w:t>
      </w:r>
      <w:r w:rsidR="00D0694C"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lệnh.</w:t>
      </w:r>
      <w:r w:rsidR="00D0694C"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khanh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quả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cách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để đối xử với người Nhung; lại không vượt qua được sông Tề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Thủy</w:t>
      </w:r>
      <w:r w:rsidR="00266C6B">
        <w:rPr>
          <w:rStyle w:val="FootnoteReference"/>
          <w:rFonts w:asciiTheme="majorHAnsi" w:hAnsiTheme="majorHAnsi" w:cstheme="majorHAnsi"/>
          <w:color w:val="231F20"/>
          <w:sz w:val="28"/>
          <w:szCs w:val="28"/>
        </w:rPr>
        <w:footnoteReference w:id="15"/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. Ban thưởng là pháp lệnh của quốc gia, không thể bỏ đi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được.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thế,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khanh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hãy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nhận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nhé!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Lúc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Ngụy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Giáng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vui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vẻ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nhận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vàng,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quý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phù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hợp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pháp.</w:t>
      </w:r>
    </w:p>
    <w:p w:rsidR="00191173" w:rsidRPr="00191173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3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3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13,</w:t>
      </w:r>
      <w:r w:rsidRPr="00D53ED0">
        <w:rPr>
          <w:rFonts w:asciiTheme="majorHAnsi" w:hAnsiTheme="majorHAnsi" w:cstheme="majorHAnsi"/>
          <w:color w:val="231F20"/>
          <w:spacing w:val="3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Tấn</w:t>
      </w:r>
      <w:r w:rsidRPr="00D53ED0">
        <w:rPr>
          <w:rFonts w:asciiTheme="majorHAnsi" w:hAnsiTheme="majorHAnsi" w:cstheme="majorHAnsi"/>
          <w:color w:val="231F20"/>
          <w:spacing w:val="3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Điệu</w:t>
      </w:r>
      <w:r w:rsidRPr="00D53ED0">
        <w:rPr>
          <w:rFonts w:asciiTheme="majorHAnsi" w:hAnsiTheme="majorHAnsi" w:cstheme="majorHAnsi"/>
          <w:color w:val="231F20"/>
          <w:spacing w:val="3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3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3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kiểm</w:t>
      </w:r>
      <w:r w:rsidRPr="00D53ED0">
        <w:rPr>
          <w:rFonts w:asciiTheme="majorHAnsi" w:hAnsiTheme="majorHAnsi" w:cstheme="majorHAnsi"/>
          <w:color w:val="231F20"/>
          <w:spacing w:val="3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</w:t>
      </w:r>
      <w:r w:rsidRPr="00D53ED0">
        <w:rPr>
          <w:rFonts w:asciiTheme="majorHAnsi" w:hAnsiTheme="majorHAnsi" w:cstheme="majorHAnsi"/>
          <w:color w:val="231F20"/>
          <w:spacing w:val="3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Miên</w:t>
      </w:r>
      <w:r w:rsidRPr="00D53ED0">
        <w:rPr>
          <w:rFonts w:asciiTheme="majorHAnsi" w:hAnsiTheme="majorHAnsi" w:cstheme="majorHAnsi"/>
          <w:color w:val="231F20"/>
          <w:spacing w:val="3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Thượng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 huấn luyện binh lính. Vua sai Sĩ Cái chỉ huy trung quân,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Sĩ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chối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thưa:</w:t>
      </w:r>
    </w:p>
    <w:p w:rsidR="00D0694C" w:rsidRPr="00D53ED0" w:rsidRDefault="00191173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Tâu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hạ!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đây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quen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Bá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Du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Trường,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="00D0694C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D0694C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Bá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phụ</w:t>
      </w:r>
      <w:r w:rsidR="00D0694C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tá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="00D0694C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hạ.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D0694C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chẳng</w:t>
      </w:r>
      <w:r w:rsidR="00D0694C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tài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đức,</w:t>
      </w:r>
      <w:r w:rsidR="00D0694C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xin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Bá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Du.</w:t>
      </w:r>
    </w:p>
    <w:p w:rsidR="00191173" w:rsidRPr="00191173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 thế, vua phong Tuân Yển</w:t>
      </w:r>
      <w:r w:rsidR="00C51674">
        <w:rPr>
          <w:rStyle w:val="FootnoteReference"/>
          <w:rFonts w:asciiTheme="majorHAnsi" w:hAnsiTheme="majorHAnsi" w:cstheme="majorHAnsi"/>
          <w:color w:val="231F20"/>
          <w:w w:val="105"/>
          <w:sz w:val="28"/>
          <w:szCs w:val="28"/>
        </w:rPr>
        <w:footnoteReference w:id="16"/>
      </w:r>
      <w:r w:rsidRPr="00D53ED0">
        <w:rPr>
          <w:rFonts w:asciiTheme="majorHAnsi" w:hAnsiTheme="majorHAnsi" w:cstheme="majorHAnsi"/>
          <w:color w:val="231F20"/>
          <w:w w:val="105"/>
          <w:position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 trung quân, Sĩ Cái làm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trợ lý, phong Hàn Khởi làm thượng quân, nhưng Hàn Khởi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khiêm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tốn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nhường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Triệu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Vũ.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Triệu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Vũ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cử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Loan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Yểm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chối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</w:p>
    <w:p w:rsidR="00D0694C" w:rsidRPr="00D53ED0" w:rsidRDefault="00191173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Tâu bệ hạ! Hạ thần không bằng Hàn Khởi, nhưng Hàn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Khởi bằng lòng nhường cho Triệu Vũ làm cấp trên. Như thế hạ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ý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kiến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Triệu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Vũ.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Vua cử Triệu Vũ làm thượng quân, Hàn Khởi làm trợ lý,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Loan Yểm làm hạ quân, Ngụy Giáng làm trợ lý. Dân chúng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nhờ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hòa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thuận,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chư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vui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vẻ.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3FE66557" wp14:editId="04CA9CB1">
                <wp:simplePos x="0" y="0"/>
                <wp:positionH relativeFrom="page">
                  <wp:posOffset>899795</wp:posOffset>
                </wp:positionH>
                <wp:positionV relativeFrom="paragraph">
                  <wp:posOffset>2985135</wp:posOffset>
                </wp:positionV>
                <wp:extent cx="1080135" cy="1270"/>
                <wp:effectExtent l="13970" t="10795" r="10795" b="6985"/>
                <wp:wrapTopAndBottom/>
                <wp:docPr id="402" name="Freeform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1701"/>
                            <a:gd name="T2" fmla="+- 0 3118 1417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02" o:spid="_x0000_s1026" style="position:absolute;margin-left:70.85pt;margin-top:235.05pt;width:85.05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" path="m,l1701,e" filled="f" strokecolor="#231f20" strokeweight=".5pt">
                <v:path arrowok="t" o:connecttype="custom" o:connectlocs="0,0;1080135,0" o:connectangles="0,0"/>
                <w10:wrap type="topAndBottom" anchorx="page"/>
              </v:shape>
            </w:pict>
          </mc:Fallback>
        </mc:AlternateConten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 tử nói: “Khiêm nhường là điều quan trọng của lễ.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Phạm Tuyên Tử</w:t>
      </w:r>
      <w:r w:rsidR="00C51674">
        <w:rPr>
          <w:rStyle w:val="FootnoteReference"/>
          <w:rFonts w:asciiTheme="majorHAnsi" w:hAnsiTheme="majorHAnsi" w:cstheme="majorHAnsi"/>
          <w:color w:val="231F20"/>
          <w:sz w:val="28"/>
          <w:szCs w:val="28"/>
        </w:rPr>
        <w:footnoteReference w:id="17"/>
      </w:r>
      <w:r w:rsidRPr="00D53ED0">
        <w:rPr>
          <w:rFonts w:asciiTheme="majorHAnsi" w:hAnsiTheme="majorHAnsi" w:cstheme="majorHAnsi"/>
          <w:color w:val="231F20"/>
          <w:position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khiêm nhường, thuộc hạ của ông cũng khiêm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nhường; cho nên dù Loan Yểm có ngang ngược chẳng dám làm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sai trái. Nhờ vậy mà nước Tấn đoàn kết, suốt mấy đời được lợi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ích; là do làm theo pháp thiện. Nếu mọi người đều làm theo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pháp thiện thì dân chúng yên ổn. Tại sao chúng ta không đem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hết năng lực ra làm? Lúc thời đại thái bình, quân tử coi trọng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 tài đức nên khiêm nhường với cấp dưới của mình; còn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cấp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dưới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hết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cấp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mình.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Nhờ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dưới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nghĩa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trừ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đuổi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gian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tà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nịnh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nọt.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Bởi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mọi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tranh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giành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gọi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tốt.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 thiên hạ hỗn loạn, cấp trên khoe khoang công lao để tăng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thêm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cấp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dưới.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cấp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dưới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khoe</w:t>
      </w:r>
      <w:r w:rsidR="00C51674" w:rsidRPr="00C51674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khoang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tài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năng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C51674" w:rsidRPr="00C51674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lấn hiếp cấp trên. Do đó, trên dưới không có lễ phép, hỗn loạn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tàn bạo cùng phát sinh. Vì do tranh giành nhau, ai cũng cho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mình là đúng nên gọi là thất đức. Quốc gia bị phá hoại thường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ra”.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Năm thứ 14, Vệ Hiến Công mời Tôn Văn Tử và Ninh Huệ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 dùng cơm, nhưng trời về chiều mà Hiến Công vẫn 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đến, lại đi bắn chim hồng ở trong vườn thú, nên hai người đều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nổi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giận.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đó,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Vệ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Hiến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sai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Kiểu,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Bá,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Bì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Tôn Văn Tử liên kết ở Khâu Cung, nhưng Tôn Văn Tử vẫn giết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chết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bọn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họ.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Vệ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Hiến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chạy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trốn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Tề.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Nhạc công theo hầu bên cạnh Tấn Điệu Công. Một hôm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Tấn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Điệu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hỏi: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>-</w:t>
      </w:r>
      <w:r w:rsidRPr="00D53ED0">
        <w:rPr>
          <w:rFonts w:asciiTheme="majorHAnsi" w:hAnsiTheme="majorHAnsi" w:cstheme="majorHAnsi"/>
          <w:color w:val="231F20"/>
          <w:spacing w:val="-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>Vệ</w:t>
      </w:r>
      <w:r w:rsidRPr="00D53ED0">
        <w:rPr>
          <w:rFonts w:asciiTheme="majorHAnsi" w:hAnsiTheme="majorHAnsi" w:cstheme="majorHAnsi"/>
          <w:color w:val="231F20"/>
          <w:spacing w:val="-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>đuổi</w:t>
      </w:r>
      <w:r w:rsidRPr="00D53ED0">
        <w:rPr>
          <w:rFonts w:asciiTheme="majorHAnsi" w:hAnsiTheme="majorHAnsi" w:cstheme="majorHAnsi"/>
          <w:color w:val="231F20"/>
          <w:spacing w:val="-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>họ,</w:t>
      </w:r>
      <w:r w:rsidRPr="00D53ED0">
        <w:rPr>
          <w:rFonts w:asciiTheme="majorHAnsi" w:hAnsiTheme="majorHAnsi" w:cstheme="majorHAnsi"/>
          <w:color w:val="231F20"/>
          <w:spacing w:val="-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-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quá</w:t>
      </w:r>
      <w:r w:rsidRPr="00D53ED0">
        <w:rPr>
          <w:rFonts w:asciiTheme="majorHAnsi" w:hAnsiTheme="majorHAnsi" w:cstheme="majorHAnsi"/>
          <w:color w:val="231F20"/>
          <w:spacing w:val="-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đáng</w:t>
      </w:r>
      <w:r w:rsidRPr="00D53ED0">
        <w:rPr>
          <w:rFonts w:asciiTheme="majorHAnsi" w:hAnsiTheme="majorHAnsi" w:cstheme="majorHAnsi"/>
          <w:color w:val="231F20"/>
          <w:spacing w:val="-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không?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Nhạc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thưa: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-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Tâu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hạ!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lẽ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thật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quá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đáng!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 tốt lo chăm sóc dân chúng như con, che chở họ giống như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bầu trời, tiếp nhận họ như mặt đất. Vua làm như thế thì dân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chúng phụng thờ vua, yêu thương vua như cha mẹ, ngưỡng mộ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 như mặt trời, mặt trăng, cung kính vua như thần linh, sợ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sấm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sét,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đuổi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được?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chủ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trì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cúng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tế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thần,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niềm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vọng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chúng.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 vua để dân chúng nghèo đói, không có cúng tế thần linh,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chúng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tuyệt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vọng,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quốc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chủ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nơi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 làm sao tin dùng vua được? Vì sao không đuổi vua đi gấp?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Bởi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trời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sinh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lập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họ,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thống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trị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họ,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đừng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đánh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mất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tính.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rồi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 còn lập ra người phò tá, để họ chỉ dạy và bảo vệ vua, 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sai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lầm.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tài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giỏi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tán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thưởng,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lỗi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sửa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đổi,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gặp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hoạn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nạn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cứu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giúp,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phạm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sai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lầm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C51674" w:rsidRPr="00C51674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thay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đổi.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trở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xuống,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mỗi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cha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mẹ,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anh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em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xem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xét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uốn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nắn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lầm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họ.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sử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ghi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chép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sử,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nhạc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 sáng tác thơ ca, nhạc công đọc điều răn can, đại phu thì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khuyên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bảo,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sĩ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truyền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đạt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dạy,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thường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hay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dị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nghị,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thương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luận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chợ;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đủ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loại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nghề...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trời rất thương yêu dân chúng. Lẽ nào để một người ở trên đầu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 chúng mà tùy tiện làm bậy? Vì tham đắm dâm đãng mà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đánh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mất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bản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tính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trời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đất?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Nhất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định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đúng!</w:t>
      </w:r>
    </w:p>
    <w:p w:rsidR="007B0FED" w:rsidRPr="007B0FED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Năm thứ 15, ở nước Tống có người được viên ngọc đẹp nên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đem dâng cho Tử Hãn. Thế nhưng Tử Hãn từ chối nên người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tặng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ngọc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</w:p>
    <w:p w:rsidR="00D0694C" w:rsidRPr="00D53ED0" w:rsidRDefault="007B0FED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7B0FED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Tôi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đưa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thợ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ngọc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xem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qua,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vật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báu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tôi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mới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dám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đem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tặng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ngài.</w:t>
      </w:r>
    </w:p>
    <w:p w:rsidR="007B0FED" w:rsidRPr="007B0FED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Hãn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trả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lời:</w:t>
      </w:r>
    </w:p>
    <w:p w:rsidR="00D0694C" w:rsidRPr="00D53ED0" w:rsidRDefault="007B0FED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7B0FED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tham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vật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báu,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đem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ngọc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đẹp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về làm bảo vật. Nếu như ông đem viên ngọc cho ta thì cả hai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chúng ta đều mất vật báu. Chi bằng một người giữ để làm bảo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vật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mình.</w:t>
      </w:r>
    </w:p>
    <w:p w:rsidR="007B0FED" w:rsidRPr="007B0FED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tặng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ngọc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cúi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đầu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lạy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rồi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Hãn:</w:t>
      </w:r>
    </w:p>
    <w:p w:rsidR="00D0694C" w:rsidRPr="00D53ED0" w:rsidRDefault="007B0FED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7B0FED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Tiểu nhân ôm giữ ngọc bích thì không thể ra khỏi quê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nhà,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đem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nó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tặng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ngài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xin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chết.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Hãn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đem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ngọc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đặt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quê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nhờ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thợ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ngọc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màu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giũa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lại,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rồi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đem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bán.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ngọc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giàu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anh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trở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quê.</w:t>
      </w:r>
    </w:p>
    <w:p w:rsidR="007B0FED" w:rsidRPr="007B0FED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Năm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21,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Kỳ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="00C51674">
        <w:rPr>
          <w:rStyle w:val="FootnoteReference"/>
          <w:rFonts w:asciiTheme="majorHAnsi" w:hAnsiTheme="majorHAnsi" w:cstheme="majorHAnsi"/>
          <w:color w:val="231F20"/>
          <w:sz w:val="28"/>
          <w:szCs w:val="28"/>
        </w:rPr>
        <w:footnoteReference w:id="18"/>
      </w:r>
      <w:r w:rsidRPr="00D53ED0">
        <w:rPr>
          <w:rFonts w:asciiTheme="majorHAnsi" w:hAnsiTheme="majorHAnsi" w:cstheme="majorHAnsi"/>
          <w:color w:val="231F20"/>
          <w:spacing w:val="20"/>
          <w:position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trốn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Lỗ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="00C51674" w:rsidRPr="00C51674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mang sơn và Lư Khâu. Quý Vũ Tử</w:t>
      </w:r>
      <w:r w:rsidR="00C51674">
        <w:rPr>
          <w:rStyle w:val="FootnoteReference"/>
          <w:rFonts w:asciiTheme="majorHAnsi" w:hAnsiTheme="majorHAnsi" w:cstheme="majorHAnsi"/>
          <w:color w:val="231F20"/>
          <w:sz w:val="28"/>
          <w:szCs w:val="28"/>
        </w:rPr>
        <w:footnoteReference w:id="19"/>
      </w:r>
      <w:r w:rsidRPr="00D53ED0">
        <w:rPr>
          <w:rFonts w:asciiTheme="majorHAnsi" w:hAnsiTheme="majorHAnsi" w:cstheme="majorHAnsi"/>
          <w:color w:val="231F20"/>
          <w:position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giới thiệu cô của Lỗ Tương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 cho Thứ Kỳ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cưới làm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vợ, còn ban thưởng cho tùy tùng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 Thứ Kỳ. Bấy giờ bọn trộm cướp ở nước Lỗ rất đông nên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Quý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Vũ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hỏi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Tang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Vũ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Trọng:</w:t>
      </w:r>
    </w:p>
    <w:p w:rsidR="007B0FED" w:rsidRPr="007B0FED" w:rsidRDefault="007B0FED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7B0FED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Vì sao ông không diệt trừ được bọn cướp?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Tang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Vũ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đáp:</w:t>
      </w:r>
    </w:p>
    <w:p w:rsidR="007B0FED" w:rsidRPr="007B0FED" w:rsidRDefault="007B0FED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7B0FED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7B0FED">
        <w:rPr>
          <w:rFonts w:asciiTheme="majorHAnsi" w:hAnsiTheme="majorHAnsi" w:cstheme="majorHAnsi"/>
          <w:color w:val="231F20"/>
          <w:sz w:val="28"/>
          <w:szCs w:val="28"/>
        </w:rPr>
        <w:t>Tôi</w:t>
      </w:r>
      <w:r w:rsidR="00D0694C" w:rsidRPr="007B0FED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7B0FED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7B0FED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7B0FED">
        <w:rPr>
          <w:rFonts w:asciiTheme="majorHAnsi" w:hAnsiTheme="majorHAnsi" w:cstheme="majorHAnsi"/>
          <w:color w:val="231F20"/>
          <w:sz w:val="28"/>
          <w:szCs w:val="28"/>
        </w:rPr>
        <w:t>ngăn</w:t>
      </w:r>
      <w:r w:rsidR="00D0694C" w:rsidRPr="007B0FED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7B0FED">
        <w:rPr>
          <w:rFonts w:asciiTheme="majorHAnsi" w:hAnsiTheme="majorHAnsi" w:cstheme="majorHAnsi"/>
          <w:color w:val="231F20"/>
          <w:sz w:val="28"/>
          <w:szCs w:val="28"/>
        </w:rPr>
        <w:t>chặn</w:t>
      </w:r>
      <w:r w:rsidR="00D0694C" w:rsidRPr="007B0FED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7B0FED">
        <w:rPr>
          <w:rFonts w:asciiTheme="majorHAnsi" w:hAnsiTheme="majorHAnsi" w:cstheme="majorHAnsi"/>
          <w:color w:val="231F20"/>
          <w:sz w:val="28"/>
          <w:szCs w:val="28"/>
        </w:rPr>
        <w:t>bọn</w:t>
      </w:r>
      <w:r w:rsidR="00D0694C" w:rsidRPr="007B0FED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7B0FED">
        <w:rPr>
          <w:rFonts w:asciiTheme="majorHAnsi" w:hAnsiTheme="majorHAnsi" w:cstheme="majorHAnsi"/>
          <w:color w:val="231F20"/>
          <w:sz w:val="28"/>
          <w:szCs w:val="28"/>
        </w:rPr>
        <w:t>trộm</w:t>
      </w:r>
      <w:r w:rsidR="00D0694C" w:rsidRPr="007B0FED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7B0FED">
        <w:rPr>
          <w:rFonts w:asciiTheme="majorHAnsi" w:hAnsiTheme="majorHAnsi" w:cstheme="majorHAnsi"/>
          <w:color w:val="231F20"/>
          <w:sz w:val="28"/>
          <w:szCs w:val="28"/>
        </w:rPr>
        <w:t>được,</w:t>
      </w:r>
      <w:r w:rsidR="00D0694C" w:rsidRPr="007B0FED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7B0FED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D0694C" w:rsidRPr="007B0FED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7B0FED">
        <w:rPr>
          <w:rFonts w:asciiTheme="majorHAnsi" w:hAnsiTheme="majorHAnsi" w:cstheme="majorHAnsi"/>
          <w:color w:val="231F20"/>
          <w:sz w:val="28"/>
          <w:szCs w:val="28"/>
        </w:rPr>
        <w:t>vướng</w:t>
      </w:r>
      <w:r w:rsidR="00D0694C" w:rsidRPr="007B0FED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7B0FED">
        <w:rPr>
          <w:rFonts w:asciiTheme="majorHAnsi" w:hAnsiTheme="majorHAnsi" w:cstheme="majorHAnsi"/>
          <w:color w:val="231F20"/>
          <w:sz w:val="28"/>
          <w:szCs w:val="28"/>
        </w:rPr>
        <w:t>mắc</w:t>
      </w:r>
      <w:r w:rsidR="00D0694C" w:rsidRPr="007B0FED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7B0FED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7B0FED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7B0FED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7B0FED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7B0FED">
        <w:rPr>
          <w:rFonts w:asciiTheme="majorHAnsi" w:hAnsiTheme="majorHAnsi" w:cstheme="majorHAnsi"/>
          <w:color w:val="231F20"/>
          <w:sz w:val="28"/>
          <w:szCs w:val="28"/>
        </w:rPr>
        <w:t>lực</w:t>
      </w:r>
      <w:r w:rsidR="00D0694C" w:rsidRPr="007B0FED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7B0FED">
        <w:rPr>
          <w:rFonts w:asciiTheme="majorHAnsi" w:hAnsiTheme="majorHAnsi" w:cstheme="majorHAnsi"/>
          <w:color w:val="231F20"/>
          <w:sz w:val="28"/>
          <w:szCs w:val="28"/>
        </w:rPr>
        <w:t>lượng</w:t>
      </w:r>
      <w:r w:rsidR="00D0694C" w:rsidRPr="007B0FED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7B0FED">
        <w:rPr>
          <w:rFonts w:asciiTheme="majorHAnsi" w:hAnsiTheme="majorHAnsi" w:cstheme="majorHAnsi"/>
          <w:color w:val="231F20"/>
          <w:sz w:val="28"/>
          <w:szCs w:val="28"/>
        </w:rPr>
        <w:t>hùng</w:t>
      </w:r>
      <w:r w:rsidR="00D0694C" w:rsidRPr="007B0FED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7B0FED">
        <w:rPr>
          <w:rFonts w:asciiTheme="majorHAnsi" w:hAnsiTheme="majorHAnsi" w:cstheme="majorHAnsi"/>
          <w:color w:val="231F20"/>
          <w:sz w:val="28"/>
          <w:szCs w:val="28"/>
        </w:rPr>
        <w:t>mạnh.</w:t>
      </w:r>
    </w:p>
    <w:p w:rsidR="007B0FED" w:rsidRPr="002D6F16" w:rsidRDefault="007B0FED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7B0FED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tư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khấu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ngăn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cấm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bọn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giặc.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Tại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D0694C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D0694C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được?</w:t>
      </w:r>
    </w:p>
    <w:p w:rsidR="00D0694C" w:rsidRPr="00C51674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6BE9DCDC" wp14:editId="05CAC45C">
                <wp:simplePos x="0" y="0"/>
                <wp:positionH relativeFrom="page">
                  <wp:posOffset>899795</wp:posOffset>
                </wp:positionH>
                <wp:positionV relativeFrom="paragraph">
                  <wp:posOffset>3436620</wp:posOffset>
                </wp:positionV>
                <wp:extent cx="1080135" cy="1270"/>
                <wp:effectExtent l="13970" t="10795" r="10795" b="6985"/>
                <wp:wrapTopAndBottom/>
                <wp:docPr id="400" name="Freeform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1701"/>
                            <a:gd name="T2" fmla="+- 0 3118 1417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00" o:spid="_x0000_s1026" style="position:absolute;margin-left:70.85pt;margin-top:270.6pt;width:85.05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" path="m,l1701,e" filled="f" strokecolor="#231f20" strokeweight=".5pt">
                <v:path arrowok="t" o:connecttype="custom" o:connectlocs="0,0;1080135,0" o:connectangles="0,0"/>
                <w10:wrap type="topAndBottom" anchorx="page"/>
              </v:shape>
            </w:pict>
          </mc:Fallback>
        </mc:AlternateContent>
      </w:r>
      <w:r w:rsidR="007B0FED" w:rsidRPr="002D6F16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C51674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gọi</w:t>
      </w:r>
      <w:r w:rsidRPr="00C51674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bọn</w:t>
      </w:r>
      <w:r w:rsidRPr="00C51674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trộm</w:t>
      </w:r>
      <w:r w:rsidRPr="00C51674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C51674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bên</w:t>
      </w:r>
      <w:r w:rsidRPr="00C51674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ngoài</w:t>
      </w:r>
      <w:r w:rsidRPr="00C51674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C51674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đối</w:t>
      </w:r>
      <w:r w:rsidRPr="00C51674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xử</w:t>
      </w:r>
      <w:r w:rsidRPr="00C51674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Pr="00C51674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Pr="00C51674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hậu</w:t>
      </w:r>
      <w:r w:rsidRPr="00C51674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C51674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lam sao ngăn chặn được bọn cướp trong nước? Ông làm chánh</w:t>
      </w:r>
      <w:r w:rsidRPr="00C51674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khanh</w:t>
      </w:r>
      <w:r w:rsidR="00C51674">
        <w:rPr>
          <w:rStyle w:val="FootnoteReference"/>
          <w:rFonts w:asciiTheme="majorHAnsi" w:hAnsiTheme="majorHAnsi" w:cstheme="majorHAnsi"/>
          <w:color w:val="231F20"/>
          <w:sz w:val="28"/>
          <w:szCs w:val="28"/>
        </w:rPr>
        <w:footnoteReference w:id="20"/>
      </w:r>
      <w:r w:rsidRPr="00C51674">
        <w:rPr>
          <w:rFonts w:asciiTheme="majorHAnsi" w:hAnsiTheme="majorHAnsi" w:cstheme="majorHAnsi"/>
          <w:color w:val="231F20"/>
          <w:position w:val="8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mà lại để cho bọn cướp ở bên ngoài vào đây, khiến cho</w:t>
      </w:r>
      <w:r w:rsidRPr="00C51674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việc ngăn chặn bọn cướp trong nước bị vướng mắc. Như thế thì</w:t>
      </w:r>
      <w:r w:rsidRPr="00C51674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pacing w:val="-2"/>
          <w:sz w:val="28"/>
          <w:szCs w:val="28"/>
        </w:rPr>
        <w:t>làm</w:t>
      </w:r>
      <w:r w:rsidRPr="00C51674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pacing w:val="-2"/>
          <w:sz w:val="28"/>
          <w:szCs w:val="28"/>
        </w:rPr>
        <w:t>được</w:t>
      </w:r>
      <w:r w:rsidRPr="00C51674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pacing w:val="-2"/>
          <w:sz w:val="28"/>
          <w:szCs w:val="28"/>
        </w:rPr>
        <w:t>gì?</w:t>
      </w:r>
      <w:r w:rsidRPr="00C51674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pacing w:val="-2"/>
          <w:sz w:val="28"/>
          <w:szCs w:val="28"/>
        </w:rPr>
        <w:t>Thứ</w:t>
      </w:r>
      <w:r w:rsidRPr="00C51674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pacing w:val="-2"/>
          <w:sz w:val="28"/>
          <w:szCs w:val="28"/>
        </w:rPr>
        <w:t>Kỳ</w:t>
      </w:r>
      <w:r w:rsidRPr="00C51674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pacing w:val="-2"/>
          <w:sz w:val="28"/>
          <w:szCs w:val="28"/>
        </w:rPr>
        <w:t>trộm</w:t>
      </w:r>
      <w:r w:rsidRPr="00C51674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pacing w:val="-2"/>
          <w:sz w:val="28"/>
          <w:szCs w:val="28"/>
        </w:rPr>
        <w:t>lấy</w:t>
      </w:r>
      <w:r w:rsidRPr="00C51674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pacing w:val="-2"/>
          <w:sz w:val="28"/>
          <w:szCs w:val="28"/>
        </w:rPr>
        <w:t>thành</w:t>
      </w:r>
      <w:r w:rsidRPr="00C51674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pacing w:val="-1"/>
          <w:sz w:val="28"/>
          <w:szCs w:val="28"/>
        </w:rPr>
        <w:t>ấp</w:t>
      </w:r>
      <w:r w:rsidRPr="00C51674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pacing w:val="-1"/>
          <w:sz w:val="28"/>
          <w:szCs w:val="28"/>
        </w:rPr>
        <w:t>ở</w:t>
      </w:r>
      <w:r w:rsidRPr="00C51674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pacing w:val="-1"/>
          <w:sz w:val="28"/>
          <w:szCs w:val="28"/>
        </w:rPr>
        <w:t>nước</w:t>
      </w:r>
      <w:r w:rsidRPr="00C51674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pacing w:val="-1"/>
          <w:sz w:val="28"/>
          <w:szCs w:val="28"/>
        </w:rPr>
        <w:t>Chu</w:t>
      </w:r>
      <w:r w:rsidRPr="00C51674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pacing w:val="-1"/>
          <w:sz w:val="28"/>
          <w:szCs w:val="28"/>
        </w:rPr>
        <w:t>đem</w:t>
      </w:r>
      <w:r w:rsidRPr="00C51674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pacing w:val="-1"/>
          <w:sz w:val="28"/>
          <w:szCs w:val="28"/>
        </w:rPr>
        <w:t>đến</w:t>
      </w:r>
      <w:r w:rsidRPr="00C51674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pacing w:val="-1"/>
          <w:sz w:val="28"/>
          <w:szCs w:val="28"/>
        </w:rPr>
        <w:t>đây.</w:t>
      </w:r>
      <w:r w:rsidRPr="00C51674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Ông đem gái đẹp để ông ta cưới làm vợ, còn ban cho thành ấp;</w:t>
      </w:r>
      <w:r w:rsidRPr="00C51674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ngay cả tùy tùng của Thứ Kỳ cũng được ban thưởng. Ông đem</w:t>
      </w:r>
      <w:r w:rsidRPr="00C51674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cô của vua và thành ấp rộng lớn của ông để bày tỏ tôn kính cho</w:t>
      </w:r>
      <w:r w:rsidRPr="00C51674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bọn trộm, tiếp đến ông đem đầm lầy, bờ ruộng, xe ngựa và cho</w:t>
      </w:r>
      <w:r w:rsidRPr="00C51674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C51674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C51674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vật</w:t>
      </w:r>
      <w:r w:rsidRPr="00C51674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nhỏ</w:t>
      </w:r>
      <w:r w:rsidRPr="00C51674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khác</w:t>
      </w:r>
      <w:r w:rsidRPr="00C51674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C51674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quần</w:t>
      </w:r>
      <w:r w:rsidRPr="00C51674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áo,</w:t>
      </w:r>
      <w:r w:rsidRPr="00C51674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đao</w:t>
      </w:r>
      <w:r w:rsidRPr="00C51674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kiếm</w:t>
      </w:r>
      <w:r w:rsidRPr="00C51674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Pr="00C51674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thưởng</w:t>
      </w:r>
      <w:r w:rsidRPr="00C51674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C51674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bọn</w:t>
      </w:r>
      <w:r w:rsidRPr="00C51674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cướp. Khi nhận thưởng rồi họ đi mất, ông muốn đòi lại e rằng</w:t>
      </w:r>
      <w:r w:rsidRPr="00C51674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khó đó nhé! Ông hãy nghe qua điều vướng mắc, người ở địa vị</w:t>
      </w:r>
      <w:r w:rsidRPr="00C51674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Pr="00C51674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C51674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C51674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rửa</w:t>
      </w:r>
      <w:r w:rsidRPr="00C51674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sạch</w:t>
      </w:r>
      <w:r w:rsidRPr="00C51674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tâm</w:t>
      </w:r>
      <w:r w:rsidRPr="00C51674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Pr="00C51674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dốc</w:t>
      </w:r>
      <w:r w:rsidRPr="00C51674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Pr="00C51674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chân</w:t>
      </w:r>
      <w:r w:rsidRPr="00C51674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thật</w:t>
      </w:r>
      <w:r w:rsidRPr="00C51674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C51674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đối</w:t>
      </w:r>
      <w:r w:rsidRPr="00C51674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xử</w:t>
      </w:r>
      <w:r w:rsidRPr="00C51674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mọi</w:t>
      </w:r>
      <w:r w:rsidRPr="00C51674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người. Làm như thế không những phù hợp pháp luật mà còn</w:t>
      </w:r>
      <w:r w:rsidRPr="00C51674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C51674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mọi</w:t>
      </w:r>
      <w:r w:rsidRPr="00C51674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C51674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tin</w:t>
      </w:r>
      <w:r w:rsidRPr="00C51674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tưởng,</w:t>
      </w:r>
      <w:r w:rsidRPr="00C51674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C51674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nghiệm</w:t>
      </w:r>
      <w:r w:rsidRPr="00C51674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chứng</w:t>
      </w:r>
      <w:r w:rsidRPr="00C51674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rõ</w:t>
      </w:r>
      <w:r w:rsidRPr="00C51674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ràng.</w:t>
      </w:r>
      <w:r w:rsidRPr="00C51674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C51674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="00C51674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mới</w:t>
      </w:r>
      <w:r w:rsidRPr="00C51674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quản</w:t>
      </w:r>
      <w:r w:rsidRPr="00C51674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lý</w:t>
      </w:r>
      <w:r w:rsidRPr="00C51674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mọi</w:t>
      </w:r>
      <w:r w:rsidRPr="00C51674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người.</w:t>
      </w:r>
      <w:r w:rsidRPr="00C51674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Người</w:t>
      </w:r>
      <w:r w:rsidRPr="00C51674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lastRenderedPageBreak/>
        <w:t>làm</w:t>
      </w:r>
      <w:r w:rsidRPr="00C51674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cấp</w:t>
      </w:r>
      <w:r w:rsidRPr="00C51674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trên</w:t>
      </w:r>
      <w:r w:rsidRPr="00C51674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là</w:t>
      </w:r>
      <w:r w:rsidRPr="00C51674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chỗ</w:t>
      </w:r>
      <w:r w:rsidRPr="00C51674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dựa</w:t>
      </w:r>
      <w:r w:rsidRPr="00C51674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của</w:t>
      </w:r>
      <w:r w:rsidRPr="00C51674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dân</w:t>
      </w:r>
      <w:r w:rsidRPr="00C51674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chúng.</w:t>
      </w:r>
      <w:r w:rsidRPr="00C51674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Pr="00C51674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cấp</w:t>
      </w:r>
      <w:r w:rsidRPr="00C51674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Pr="00C51674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C51674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C51674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C51674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C51674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dưới</w:t>
      </w:r>
      <w:r w:rsidRPr="00C51674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C51674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Pr="00C51674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C51674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C51674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>người</w:t>
      </w:r>
      <w:r w:rsidRPr="00C51674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>thay</w:t>
      </w:r>
      <w:r w:rsidRPr="00C51674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thế.</w:t>
      </w:r>
      <w:r w:rsidRPr="00C51674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Nếu</w:t>
      </w:r>
      <w:r w:rsidRPr="00C51674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như</w:t>
      </w:r>
      <w:r w:rsidRPr="00C51674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tăng</w:t>
      </w:r>
      <w:r w:rsidRPr="00C51674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hình</w:t>
      </w:r>
      <w:r w:rsidRPr="00C51674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phạt</w:t>
      </w:r>
      <w:r w:rsidRPr="00C51674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thì</w:t>
      </w:r>
      <w:r w:rsidRPr="00C51674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chẳng</w:t>
      </w:r>
      <w:r w:rsidRPr="00C51674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có</w:t>
      </w:r>
      <w:r w:rsidRPr="00C51674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người</w:t>
      </w:r>
      <w:r w:rsidRPr="00C51674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nào</w:t>
      </w:r>
      <w:r w:rsidRPr="00C51674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dám</w:t>
      </w:r>
      <w:r w:rsidRPr="00C51674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khuyên</w:t>
      </w:r>
      <w:r w:rsidRPr="00C51674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can.</w:t>
      </w:r>
      <w:r w:rsidRPr="00C51674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Còn</w:t>
      </w:r>
      <w:r w:rsidRPr="00C51674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như</w:t>
      </w:r>
      <w:r w:rsidRPr="00C51674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cấp</w:t>
      </w:r>
      <w:r w:rsidRPr="00C51674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trên</w:t>
      </w:r>
      <w:r w:rsidRPr="00C51674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Pr="00C51674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C51674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C51674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C51674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w w:val="105"/>
          <w:sz w:val="28"/>
          <w:szCs w:val="28"/>
        </w:rPr>
        <w:t>chúng</w:t>
      </w:r>
      <w:r w:rsidRPr="00C51674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C51674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C51674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Pr="00C51674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C51674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w w:val="105"/>
          <w:sz w:val="28"/>
          <w:szCs w:val="28"/>
        </w:rPr>
        <w:t>vậy.</w:t>
      </w:r>
      <w:r w:rsidRPr="00C51674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C51674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C51674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Pr="00C51674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w w:val="105"/>
          <w:sz w:val="28"/>
          <w:szCs w:val="28"/>
        </w:rPr>
        <w:t>tất</w:t>
      </w:r>
      <w:r w:rsidRPr="00C51674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w w:val="105"/>
          <w:sz w:val="28"/>
          <w:szCs w:val="28"/>
        </w:rPr>
        <w:t>nhiên,</w:t>
      </w:r>
      <w:r w:rsidRPr="00C51674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w w:val="105"/>
          <w:sz w:val="28"/>
          <w:szCs w:val="28"/>
        </w:rPr>
        <w:t>sao</w:t>
      </w:r>
      <w:r w:rsidRPr="00C51674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C51674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w w:val="105"/>
          <w:sz w:val="28"/>
          <w:szCs w:val="28"/>
        </w:rPr>
        <w:t>ngăn</w:t>
      </w:r>
      <w:r w:rsidRPr="00C51674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C51674">
        <w:rPr>
          <w:rFonts w:asciiTheme="majorHAnsi" w:hAnsiTheme="majorHAnsi" w:cstheme="majorHAnsi"/>
          <w:color w:val="231F20"/>
          <w:w w:val="105"/>
          <w:sz w:val="28"/>
          <w:szCs w:val="28"/>
        </w:rPr>
        <w:t>cấm?</w:t>
      </w:r>
    </w:p>
    <w:p w:rsidR="007B0FED" w:rsidRPr="007B0FED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Tấn Loan Doanh trốn sang nước Sở. Tuyên Tử giết chết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Dương Thiệt Hổ, đồng thời bắt giam Thúc Hướng. Nhạc Vương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Phụ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gặp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Thúc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Hướng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“Tôi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xin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tha tội”. Thúc Hướng không trả lời nên thuộc hạ trách Thúc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Hướng.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vậy,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Thúc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Hướng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</w:p>
    <w:p w:rsidR="007B0FED" w:rsidRPr="007B0FED" w:rsidRDefault="007B0FED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7B0FED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Nhất</w:t>
      </w:r>
      <w:r w:rsidR="00D0694C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định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D0694C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Kỳ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="00D0694C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phu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mới</w:t>
      </w:r>
      <w:r w:rsidR="00D0694C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được!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Cai quản gia nghe việc này liền nói:</w:t>
      </w:r>
    </w:p>
    <w:p w:rsidR="00D0694C" w:rsidRPr="00D53ED0" w:rsidRDefault="007B0FED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7B0FED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Nhạc Vương Phụ tâu với vua thì được tiếp nhận, Vương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Phụ</w:t>
      </w:r>
      <w:r w:rsidR="00D0694C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xin</w:t>
      </w:r>
      <w:r w:rsidR="00D0694C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xá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tội</w:t>
      </w:r>
      <w:r w:rsidR="00D0694C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ông,</w:t>
      </w:r>
      <w:r w:rsidR="00D0694C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D0694C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trả</w:t>
      </w:r>
      <w:r w:rsidR="00D0694C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lời.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="00D0694C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Kỳ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phu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nào?</w:t>
      </w:r>
    </w:p>
    <w:p w:rsidR="007B0FED" w:rsidRPr="007B0FED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Thúc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Hướng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</w:p>
    <w:p w:rsidR="00D0694C" w:rsidRPr="00D53ED0" w:rsidRDefault="007B0FED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7B0FED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Kỳ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phu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cử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chọn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ngoài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dòng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loại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thù;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dù</w:t>
      </w:r>
      <w:r w:rsidR="00D0694C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tiến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cử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dòng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D0694C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đánh mất người thân. Lẽ nào chỉ giữ lại mình tôi? </w:t>
      </w:r>
      <w:r w:rsidR="00D0694C" w:rsidRPr="00D53ED0">
        <w:rPr>
          <w:rFonts w:asciiTheme="majorHAnsi" w:hAnsiTheme="majorHAnsi" w:cstheme="majorHAnsi"/>
          <w:i/>
          <w:color w:val="231F20"/>
          <w:w w:val="105"/>
          <w:sz w:val="28"/>
          <w:szCs w:val="28"/>
        </w:rPr>
        <w:t>Kinh Thi</w:t>
      </w:r>
      <w:r w:rsidR="00D0694C" w:rsidRPr="00D53ED0">
        <w:rPr>
          <w:rFonts w:asciiTheme="majorHAnsi" w:hAnsiTheme="majorHAnsi" w:cstheme="majorHAnsi"/>
          <w:i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ghi: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“Người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hạnh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chân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thật,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khiến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khắp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nơi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thuận”.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hiểu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rõ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này.</w:t>
      </w:r>
    </w:p>
    <w:p w:rsidR="007B0FED" w:rsidRPr="007B0FED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Bình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hỏi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Nhạc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lầm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Thúc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Hướng. Nhạc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 trả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lời:</w:t>
      </w:r>
    </w:p>
    <w:p w:rsidR="00D0694C" w:rsidRPr="00D53ED0" w:rsidRDefault="007B0FED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Tâu</w:t>
      </w:r>
      <w:r w:rsidR="00D0694C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="00D0694C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hạ!</w:t>
      </w:r>
      <w:r w:rsidR="00D0694C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Thúc</w:t>
      </w:r>
      <w:r w:rsidR="00D0694C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Hướng</w:t>
      </w:r>
      <w:r w:rsidR="00D0694C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="00D0694C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="00D0694C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mình,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đồng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bọn.</w:t>
      </w:r>
    </w:p>
    <w:p w:rsidR="007B0FED" w:rsidRPr="007B0FED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Bấy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giờ,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Kì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Hề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xin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cáo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lão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quê,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xảy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 nên ngồi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xe đến bái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kiến Tuyên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 nói:</w:t>
      </w:r>
    </w:p>
    <w:p w:rsidR="00D0694C" w:rsidRPr="00D53ED0" w:rsidRDefault="007B0FED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7B0FED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i/>
          <w:color w:val="231F20"/>
          <w:w w:val="105"/>
          <w:sz w:val="28"/>
          <w:szCs w:val="28"/>
        </w:rPr>
        <w:t xml:space="preserve">Kinh Thi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ghi rằng: “Tổ tiên ban ân huệ cho chúng ta vô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cùng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tận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cháu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nhiều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đời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duy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trì”.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mưu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kế thì Thúc Hướng ít có sai lầm, còn nói đến chỉ dạy người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 thì không có mỏi mệt, ông là như thế. Thúc Hướng là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trụ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cột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quốc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gia,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mười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đời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cháu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ông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sai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lầm nhưng vẫn phải xá tội. Chúng ta làm như thế để khuyến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khích người có tài năng. Hiện nay khi tự mình không tránh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 tai họa bị chết còn đất nước vứt thì bỏ ông. Chẳng phải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 cho mọi người nghi hoặc chăng? Cổn</w:t>
      </w:r>
      <w:r w:rsidR="000661B9">
        <w:rPr>
          <w:rStyle w:val="FootnoteReference"/>
          <w:rFonts w:asciiTheme="majorHAnsi" w:hAnsiTheme="majorHAnsi" w:cstheme="majorHAnsi"/>
          <w:color w:val="231F20"/>
          <w:w w:val="105"/>
          <w:sz w:val="28"/>
          <w:szCs w:val="28"/>
        </w:rPr>
        <w:footnoteReference w:id="21"/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position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 giết chết nên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vua Vũ liền nổi dậy. Quản Thúc, Thái Thúc bị giết chết nhưng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Chu Công vẫn phò tá Thành Vương. Vì sao Thúc Hướng vì Hổ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 bị giết, cũng là bỏ quốc gia chăng? Khi Thúc Hướng làm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tốt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dám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nỗ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lực?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Giết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nhiều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gì?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Tuyên Tử nghe xong rất vui mừng, nên ngồi cùng xe với Kì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Hề đến khuyên giải Tấn Bình Công đặc xá cho Thúc Hướng. Kì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Hề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gặp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Thúc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Hướng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quay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trở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về.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Thúc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Hướng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 chưa báo với Kì Hề mình được đặc xá, mà đi thẳng vào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bái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yết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Tấn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Bình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Công.</w:t>
      </w:r>
    </w:p>
    <w:p w:rsidR="007B0FED" w:rsidRPr="007B0FED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23,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Mạnh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Tôn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ghét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Tang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Tôn,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Quý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Tôn lại mến Tang Tôn. Khi Mạnh Tôn chết, Tang Tôn bước vào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 khóc, biểu lộ vẻ buồn đau, nước mắt đầm đìa. Khi đi ra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ngoài,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đánh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xe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hỏi:</w:t>
      </w:r>
    </w:p>
    <w:p w:rsidR="00D0694C" w:rsidRPr="00D53ED0" w:rsidRDefault="007B0FED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7B0FED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Mạnh Tôn rất ghét ông nhưng sao ông lại đau buồn như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thế?</w:t>
      </w:r>
      <w:r w:rsidR="00D0694C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="00D0694C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Quý</w:t>
      </w:r>
      <w:r w:rsidR="00D0694C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Tôn</w:t>
      </w:r>
      <w:r w:rsidR="00D0694C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chết</w:t>
      </w:r>
      <w:r w:rsidR="00D0694C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D0694C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đau</w:t>
      </w:r>
      <w:r w:rsidR="00D0694C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buồn</w:t>
      </w:r>
      <w:r w:rsidR="00D0694C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D0694C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không?</w:t>
      </w:r>
    </w:p>
    <w:p w:rsidR="007B0FED" w:rsidRPr="007B0FED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đáp:</w:t>
      </w:r>
    </w:p>
    <w:p w:rsidR="00D0694C" w:rsidRPr="000661B9" w:rsidRDefault="007B0FED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7B0FED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Quý</w:t>
      </w:r>
      <w:r w:rsidR="00D0694C"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Tôn</w:t>
      </w:r>
      <w:r w:rsidR="00D0694C"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yêu</w:t>
      </w:r>
      <w:r w:rsidR="00D0694C"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mến</w:t>
      </w:r>
      <w:r w:rsidR="00D0694C"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="00D0694C"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giống</w:t>
      </w:r>
      <w:r w:rsidR="00D0694C"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bệnh</w:t>
      </w:r>
      <w:r w:rsidR="00D0694C"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nặng</w:t>
      </w:r>
      <w:r w:rsidR="00D0694C"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D0694C"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chẳng</w:t>
      </w:r>
      <w:r w:rsidR="000661B9" w:rsidRPr="000661B9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w w:val="105"/>
          <w:sz w:val="28"/>
          <w:szCs w:val="28"/>
        </w:rPr>
        <w:t>có đau đớn. Còn Mạnh Tôn ghét ta giống như bị bệnh được</w:t>
      </w:r>
      <w:r w:rsidR="00D0694C" w:rsidRPr="000661B9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w w:val="105"/>
          <w:sz w:val="28"/>
          <w:szCs w:val="28"/>
        </w:rPr>
        <w:t>chích thuốc trị bệnh. Vậy thì bệnh tật mà chẳng có đau đớn</w:t>
      </w:r>
      <w:r w:rsidR="00D0694C" w:rsidRPr="000661B9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w w:val="105"/>
          <w:sz w:val="28"/>
          <w:szCs w:val="28"/>
        </w:rPr>
        <w:t>làm sao bằng người bệnh được chích thuốc trị bệnh? Còn</w:t>
      </w:r>
      <w:r w:rsidR="00D0694C" w:rsidRPr="000661B9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w w:val="105"/>
          <w:sz w:val="28"/>
          <w:szCs w:val="28"/>
        </w:rPr>
        <w:t>bệnh tật mà không đau đớn thì chất độc của nó rất là nhiều.</w:t>
      </w:r>
      <w:r w:rsidR="00D0694C" w:rsidRPr="000661B9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w w:val="105"/>
          <w:sz w:val="28"/>
          <w:szCs w:val="28"/>
        </w:rPr>
        <w:t>Hôm nay Mạnh Tôn chết rồi, ta bị diệt vong chẳng còn mấy</w:t>
      </w:r>
      <w:r w:rsidR="00D0694C" w:rsidRPr="000661B9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w w:val="105"/>
          <w:sz w:val="28"/>
          <w:szCs w:val="28"/>
        </w:rPr>
        <w:t>ngày</w:t>
      </w:r>
      <w:r w:rsidR="00D0694C" w:rsidRPr="000661B9">
        <w:rPr>
          <w:rFonts w:asciiTheme="majorHAnsi" w:hAnsiTheme="majorHAnsi" w:cstheme="majorHAnsi"/>
          <w:color w:val="231F20"/>
          <w:spacing w:val="13"/>
          <w:w w:val="105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w w:val="105"/>
          <w:sz w:val="28"/>
          <w:szCs w:val="28"/>
        </w:rPr>
        <w:t>nữa.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25,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vợ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Tề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Đường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chị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Quách Yển. Sau khi Đường Công chết, Thôi Vũ Tử cưới Đường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Khương.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nhưng,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Tề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Trang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Đường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Khương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thông với nhau, nhiều lần hai người hẹn đến nhà của họ Thôi.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đó,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Thôi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Vũ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giết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chết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Tề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Trang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Công.</w:t>
      </w:r>
    </w:p>
    <w:p w:rsidR="007B0FED" w:rsidRPr="007B0FED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Yến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đứng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cửa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Thôi,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thuộc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hỏi:</w:t>
      </w:r>
    </w:p>
    <w:p w:rsidR="007B0FED" w:rsidRPr="007B0FED" w:rsidRDefault="007B0FED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7B0FED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rồi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không?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Yến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đáp:</w:t>
      </w:r>
    </w:p>
    <w:p w:rsidR="007B0FED" w:rsidRDefault="007B0FED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  <w:lang w:val="fr-FR"/>
        </w:rPr>
      </w:pPr>
      <w:r w:rsidRPr="007B0FED">
        <w:rPr>
          <w:rFonts w:asciiTheme="majorHAnsi" w:hAnsiTheme="majorHAnsi" w:cstheme="majorHAnsi"/>
          <w:color w:val="231F20"/>
          <w:w w:val="105"/>
          <w:sz w:val="28"/>
          <w:szCs w:val="28"/>
          <w:lang w:val="fr-FR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fr-FR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  <w:lang w:val="fr-FR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fr-FR"/>
        </w:rPr>
        <w:t>vua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  <w:lang w:val="fr-FR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fr-FR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  <w:lang w:val="fr-FR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fr-FR"/>
        </w:rPr>
        <w:t>một mình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  <w:lang w:val="fr-FR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fr-FR"/>
        </w:rPr>
        <w:t>ta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  <w:lang w:val="fr-FR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fr-FR"/>
        </w:rPr>
        <w:t xml:space="preserve">chăng? </w:t>
      </w:r>
      <w:r w:rsidR="00D0694C" w:rsidRPr="007B0FED">
        <w:rPr>
          <w:rFonts w:asciiTheme="majorHAnsi" w:hAnsiTheme="majorHAnsi" w:cstheme="majorHAnsi"/>
          <w:color w:val="231F20"/>
          <w:w w:val="105"/>
          <w:sz w:val="28"/>
          <w:szCs w:val="28"/>
          <w:lang w:val="fr-FR"/>
        </w:rPr>
        <w:t>Ta</w:t>
      </w:r>
      <w:r w:rsidR="00D0694C" w:rsidRPr="007B0FE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  <w:lang w:val="fr-FR"/>
        </w:rPr>
        <w:t xml:space="preserve"> </w:t>
      </w:r>
      <w:r w:rsidR="00D0694C" w:rsidRPr="007B0FED">
        <w:rPr>
          <w:rFonts w:asciiTheme="majorHAnsi" w:hAnsiTheme="majorHAnsi" w:cstheme="majorHAnsi"/>
          <w:color w:val="231F20"/>
          <w:w w:val="105"/>
          <w:sz w:val="28"/>
          <w:szCs w:val="28"/>
          <w:lang w:val="fr-FR"/>
        </w:rPr>
        <w:t>sắp</w:t>
      </w:r>
      <w:r w:rsidR="00D0694C" w:rsidRPr="007B0FE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  <w:lang w:val="fr-FR"/>
        </w:rPr>
        <w:t xml:space="preserve"> </w:t>
      </w:r>
      <w:r w:rsidR="00D0694C" w:rsidRPr="007B0FED">
        <w:rPr>
          <w:rFonts w:asciiTheme="majorHAnsi" w:hAnsiTheme="majorHAnsi" w:cstheme="majorHAnsi"/>
          <w:color w:val="231F20"/>
          <w:w w:val="105"/>
          <w:sz w:val="28"/>
          <w:szCs w:val="28"/>
          <w:lang w:val="fr-FR"/>
        </w:rPr>
        <w:t>chết rồi!</w:t>
      </w:r>
    </w:p>
    <w:p w:rsidR="007B0FED" w:rsidRPr="002D6F16" w:rsidRDefault="007B0FED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  <w:lang w:val="fr-FR"/>
        </w:rPr>
      </w:pPr>
      <w:r>
        <w:rPr>
          <w:rFonts w:asciiTheme="majorHAnsi" w:hAnsiTheme="majorHAnsi" w:cstheme="majorHAnsi"/>
          <w:color w:val="231F20"/>
          <w:w w:val="105"/>
          <w:sz w:val="28"/>
          <w:szCs w:val="28"/>
          <w:lang w:val="fr-FR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D0694C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trốn</w:t>
      </w:r>
      <w:r w:rsidR="00D0694C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D0694C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không?</w:t>
      </w:r>
    </w:p>
    <w:p w:rsidR="007B0FED" w:rsidRDefault="007B0FED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  <w:lang w:val="fr-FR"/>
        </w:rPr>
      </w:pPr>
      <w:r w:rsidRPr="007B0FED">
        <w:rPr>
          <w:rFonts w:asciiTheme="majorHAnsi" w:hAnsiTheme="majorHAnsi" w:cstheme="majorHAnsi"/>
          <w:color w:val="231F20"/>
          <w:sz w:val="28"/>
          <w:szCs w:val="28"/>
          <w:lang w:val="fr-FR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fr-FR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  <w:lang w:val="fr-FR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fr-FR"/>
        </w:rPr>
        <w:t>do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  <w:lang w:val="fr-FR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fr-FR"/>
        </w:rPr>
        <w:t>tội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  <w:lang w:val="fr-FR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fr-FR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  <w:lang w:val="fr-FR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fr-FR"/>
        </w:rPr>
        <w:t>ta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  <w:lang w:val="fr-FR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fr-FR"/>
        </w:rPr>
        <w:t>chăng?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  <w:lang w:val="fr-FR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fr-FR"/>
        </w:rPr>
        <w:t>Ta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  <w:lang w:val="fr-FR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fr-FR"/>
        </w:rPr>
        <w:t>phải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  <w:lang w:val="fr-FR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fr-FR"/>
        </w:rPr>
        <w:t>chạy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  <w:lang w:val="fr-FR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fr-FR"/>
        </w:rPr>
        <w:t>trốn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  <w:lang w:val="fr-FR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  <w:lang w:val="fr-FR"/>
        </w:rPr>
        <w:t>thôi!</w:t>
      </w:r>
    </w:p>
    <w:p w:rsidR="007B0FED" w:rsidRPr="002D6F16" w:rsidRDefault="007B0FED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  <w:lang w:val="fr-FR"/>
        </w:rPr>
      </w:pPr>
      <w:r>
        <w:rPr>
          <w:rFonts w:asciiTheme="majorHAnsi" w:hAnsiTheme="majorHAnsi" w:cstheme="majorHAnsi"/>
          <w:color w:val="231F20"/>
          <w:w w:val="105"/>
          <w:sz w:val="28"/>
          <w:szCs w:val="28"/>
          <w:lang w:val="fr-FR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Trở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không?</w:t>
      </w:r>
    </w:p>
    <w:p w:rsidR="00D0694C" w:rsidRPr="00D53ED0" w:rsidRDefault="007B0FED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sz w:val="28"/>
          <w:szCs w:val="28"/>
          <w:lang w:val="fr-FR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 băng hà rồi, về đâu? Là vua của dân chúng, lẽ nào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dựa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địa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vị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vua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để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trèo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lên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trên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đầu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chúng?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Quốc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chính,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bề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tôi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lẽ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bổng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lộc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ban?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Bề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tôi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bảo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vệ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quốc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gia.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nên,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quốc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bề tôi cũng chết theo vua; hoặc vua vì quốc gia mà phải chạy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trốn thì bề tôi cũng chạy trốn theo. Còn như vua vì mình mà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chết,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trốn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chạy;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hay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sai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trái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lén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lút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yêu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đương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dám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gánh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vác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trách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nhiệm?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Yến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mở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cửa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lớn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bước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dập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đầu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bắp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đùi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khóc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to,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xong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nhảy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lần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bước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ra.</w:t>
      </w:r>
    </w:p>
    <w:p w:rsidR="007B0FED" w:rsidRPr="007B0FED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 khi Trình Trịnh nước Tấn chết thì Tử Sản mới biết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Nhiên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Minh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bậc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trí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tuệ;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Sản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hỏi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Nhiên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Minh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 việc quản lý quốc gia. Nhiên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Minh trả lời:</w:t>
      </w:r>
    </w:p>
    <w:p w:rsidR="00D0694C" w:rsidRPr="00D53ED0" w:rsidRDefault="007B0FED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7B0FED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Hãy xem dân chúng giống như con, phát hiện kẻ bất nhân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giết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hắn,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giống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diều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hâu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đuổi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bắt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chim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sẻ.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Tử Sản rất vui mừng và đem việc này kể lại với Tử Đại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Thúc, lại nói: “Trước đây tôi chỉ thấy tướng mạo của Nhiên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Minh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nay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tôi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hiểu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tấm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rồi”.</w:t>
      </w:r>
    </w:p>
    <w:p w:rsidR="007B0FED" w:rsidRPr="007B0FED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Năm thứ 26, trước đây Ngũ Tham nước Sở và Thái sư Tử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Triều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bạn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thân.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trai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Ngũ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Tham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Ngũ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Cử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Thanh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bạn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nhau.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Ngũ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Cử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chạy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xe đến nước Tấn thì Thanh Tử cử sứ giả thông báo đến nước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Tấn.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Lúc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trở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Thanh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trò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chuyện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Lệnh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doãn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Mộc.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Mộc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hỏi:</w:t>
      </w:r>
    </w:p>
    <w:p w:rsidR="00D0694C" w:rsidRPr="00D53ED0" w:rsidRDefault="007B0FED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7B0FED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="00D0694C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phu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Tấn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D0694C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phu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Sở,</w:t>
      </w:r>
      <w:r w:rsidR="00D0694C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tài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hơn?</w:t>
      </w:r>
    </w:p>
    <w:p w:rsidR="007B0FED" w:rsidRPr="007B0FED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Thanh</w:t>
      </w:r>
      <w:r w:rsidRPr="00D53ED0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trả</w:t>
      </w:r>
      <w:r w:rsidRPr="00D53ED0">
        <w:rPr>
          <w:rFonts w:asciiTheme="majorHAnsi" w:hAnsiTheme="majorHAnsi" w:cstheme="majorHAnsi"/>
          <w:color w:val="231F20"/>
          <w:spacing w:val="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lời:</w:t>
      </w:r>
    </w:p>
    <w:p w:rsidR="007B0FED" w:rsidRPr="007B0FED" w:rsidRDefault="007B0FED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7B0FED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Chức khanh nước Tấn không bằng nước Sở, nhưng đại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phu nước Tấn là bậc tài đức, đều là nhân tài giữ chức khanh,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giống như Kỷ Mộc, Tử Mộc, Bì Cách đều từ nước Sở đến. Mặc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dù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tài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Tấn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dụng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họ.</w:t>
      </w:r>
    </w:p>
    <w:p w:rsidR="007B0FED" w:rsidRPr="002D6F16" w:rsidRDefault="007B0FED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7B0FED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dòng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sao?</w:t>
      </w:r>
    </w:p>
    <w:p w:rsidR="00D0694C" w:rsidRPr="000661B9" w:rsidRDefault="007B0FED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Tuy có nhưng trọng dụng nhân tài nước Sở thật sự rất</w:t>
      </w:r>
      <w:r w:rsidR="00D0694C" w:rsidRPr="000661B9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nhiều. Quy Sinh nghe việc này nên nói: “Người làm việc giỏi vì</w:t>
      </w:r>
      <w:r w:rsidR="00D0694C" w:rsidRPr="000661B9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quốc</w:t>
      </w:r>
      <w:r w:rsidR="00D0694C" w:rsidRPr="000661B9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gia,</w:t>
      </w:r>
      <w:r w:rsidR="00D0694C" w:rsidRPr="000661B9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D0694C" w:rsidRPr="000661B9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thưởng</w:t>
      </w:r>
      <w:r w:rsidR="00D0694C" w:rsidRPr="000661B9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D0694C" w:rsidRPr="000661B9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hợp</w:t>
      </w:r>
      <w:r w:rsidR="00D0694C" w:rsidRPr="000661B9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D0694C" w:rsidRPr="000661B9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D0694C" w:rsidRPr="000661B9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lao</w:t>
      </w:r>
      <w:r w:rsidR="00D0694C" w:rsidRPr="000661B9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họ,</w:t>
      </w:r>
      <w:r w:rsidR="00D0694C" w:rsidRPr="000661B9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D0694C" w:rsidRPr="000661B9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D0694C" w:rsidRPr="000661B9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0661B9" w:rsidRPr="000661B9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D0694C" w:rsidRPr="000661B9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lạm</w:t>
      </w:r>
      <w:r w:rsidR="00D0694C" w:rsidRPr="000661B9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dụng</w:t>
      </w:r>
      <w:r w:rsidR="00D0694C" w:rsidRPr="000661B9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="00D0694C" w:rsidRPr="000661B9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phạt”.</w:t>
      </w:r>
      <w:r w:rsidR="00D0694C" w:rsidRPr="000661B9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="00D0694C" w:rsidRPr="000661B9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thưởng</w:t>
      </w:r>
      <w:r w:rsidR="00D0694C" w:rsidRPr="000661B9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vượt</w:t>
      </w:r>
      <w:r w:rsidR="00D0694C" w:rsidRPr="000661B9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quá</w:t>
      </w:r>
      <w:r w:rsidR="00D0694C" w:rsidRPr="000661B9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D0694C" w:rsidRPr="000661B9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lao</w:t>
      </w:r>
      <w:r w:rsidR="00D0694C" w:rsidRPr="000661B9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D0694C" w:rsidRPr="000661B9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thì sợ đến kẻ xấu. Còn lạm dụng hình phạt thì sợ liên lụy đến</w:t>
      </w:r>
      <w:r w:rsidR="00D0694C" w:rsidRPr="000661B9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người tốt. Nếu như không may thưởng quá nhiều thì thà quá</w:t>
      </w:r>
      <w:r w:rsidR="00D0694C" w:rsidRPr="000661B9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nhiều</w:t>
      </w:r>
      <w:r w:rsidR="00D0694C" w:rsidRPr="000661B9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chứ</w:t>
      </w:r>
      <w:r w:rsidR="00D0694C" w:rsidRPr="000661B9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0661B9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D0694C" w:rsidRPr="000661B9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lạm</w:t>
      </w:r>
      <w:r w:rsidR="00D0694C" w:rsidRPr="000661B9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dụng.</w:t>
      </w:r>
      <w:r w:rsidR="00D0694C" w:rsidRPr="000661B9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Thà</w:t>
      </w:r>
      <w:r w:rsidR="00D0694C" w:rsidRPr="000661B9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mất</w:t>
      </w:r>
      <w:r w:rsidR="00D0694C" w:rsidRPr="000661B9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D0694C" w:rsidRPr="000661B9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tốt</w:t>
      </w:r>
      <w:r w:rsidR="00D0694C" w:rsidRPr="000661B9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="00D0694C" w:rsidRPr="000661B9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hơn</w:t>
      </w:r>
      <w:r w:rsidR="00D0694C" w:rsidRPr="000661B9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làm lợi cho kẻ xấu; không có người tốt thì quốc gia bị hại theo.</w:t>
      </w:r>
      <w:r w:rsidR="00D0694C" w:rsidRPr="000661B9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i/>
          <w:color w:val="231F20"/>
          <w:sz w:val="28"/>
          <w:szCs w:val="28"/>
        </w:rPr>
        <w:t xml:space="preserve">Kinh Thi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nói: “Không có người tài giỏi thì quốc gia bị tai họa”.</w:t>
      </w:r>
      <w:r w:rsidR="00D0694C" w:rsidRPr="000661B9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="00D0694C" w:rsidRPr="000661B9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0661B9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D0694C" w:rsidRPr="000661B9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0661B9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0661B9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D0694C" w:rsidRPr="000661B9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tốt.</w:t>
      </w:r>
      <w:r w:rsidR="00D0694C" w:rsidRPr="000661B9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D0694C" w:rsidRPr="000661B9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D0694C" w:rsidRPr="000661B9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i/>
          <w:color w:val="231F20"/>
          <w:sz w:val="28"/>
          <w:szCs w:val="28"/>
        </w:rPr>
        <w:t>Hạ</w:t>
      </w:r>
      <w:r w:rsidR="00D0694C" w:rsidRPr="000661B9">
        <w:rPr>
          <w:rFonts w:asciiTheme="majorHAnsi" w:hAnsiTheme="majorHAnsi" w:cstheme="majorHAnsi"/>
          <w:i/>
          <w:color w:val="231F20"/>
          <w:spacing w:val="32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i/>
          <w:color w:val="231F20"/>
          <w:sz w:val="28"/>
          <w:szCs w:val="28"/>
        </w:rPr>
        <w:t>Thư</w:t>
      </w:r>
      <w:r w:rsidR="00D0694C" w:rsidRPr="000661B9">
        <w:rPr>
          <w:rFonts w:asciiTheme="majorHAnsi" w:hAnsiTheme="majorHAnsi" w:cstheme="majorHAnsi"/>
          <w:i/>
          <w:color w:val="231F20"/>
          <w:spacing w:val="32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D0694C" w:rsidRPr="000661B9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“Thà</w:t>
      </w:r>
      <w:r w:rsidR="00D0694C" w:rsidRPr="000661B9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giết</w:t>
      </w:r>
      <w:r w:rsidR="00D0694C" w:rsidRPr="000661B9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hại</w:t>
      </w:r>
      <w:r w:rsidR="00D0694C" w:rsidRPr="000661B9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D0694C" w:rsidRPr="000661B9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vô</w:t>
      </w:r>
      <w:r w:rsidR="00D0694C" w:rsidRPr="000661B9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tội</w:t>
      </w:r>
      <w:r w:rsidR="00D0694C" w:rsidRPr="000661B9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="00D0694C" w:rsidRPr="000661B9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hơn</w:t>
      </w:r>
      <w:r w:rsidR="00D0694C" w:rsidRPr="000661B9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sai</w:t>
      </w:r>
      <w:r w:rsidR="00D0694C" w:rsidRPr="000661B9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lầm</w:t>
      </w:r>
      <w:r w:rsidR="00D0694C" w:rsidRPr="000661B9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="00D0694C" w:rsidRPr="000661B9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phạt</w:t>
      </w:r>
      <w:r w:rsidR="00D0694C" w:rsidRPr="000661B9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D0694C" w:rsidRPr="000661B9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D0694C" w:rsidRPr="000661B9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0661B9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tội”.</w:t>
      </w:r>
      <w:r w:rsidR="00D0694C" w:rsidRPr="000661B9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Đó chính là sợ mất người tốt. Thời xưa vua cai trị dân chúng</w:t>
      </w:r>
      <w:r w:rsidR="00D0694C" w:rsidRPr="000661B9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thích</w:t>
      </w:r>
      <w:r w:rsidR="00D0694C" w:rsidRPr="000661B9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ban</w:t>
      </w:r>
      <w:r w:rsidR="00D0694C" w:rsidRPr="000661B9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thưởng</w:t>
      </w:r>
      <w:r w:rsidR="00D0694C" w:rsidRPr="000661B9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="00D0694C" w:rsidRPr="000661B9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sợ</w:t>
      </w:r>
      <w:r w:rsidR="00D0694C" w:rsidRPr="000661B9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="00D0694C" w:rsidRPr="000661B9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phạt.</w:t>
      </w:r>
      <w:r w:rsidR="00D0694C" w:rsidRPr="000661B9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D0694C" w:rsidRPr="000661B9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D0694C" w:rsidRPr="000661B9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D0694C" w:rsidRPr="000661B9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tâm</w:t>
      </w:r>
      <w:r w:rsidR="00D0694C" w:rsidRPr="000661B9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D0694C" w:rsidRPr="000661B9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D0694C" w:rsidRPr="000661B9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0661B9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="00D0694C" w:rsidRPr="000661B9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mỏi</w:t>
      </w:r>
      <w:r w:rsidR="00D0694C" w:rsidRPr="000661B9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mệt,</w:t>
      </w:r>
      <w:r w:rsidR="00D0694C" w:rsidRPr="000661B9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D0694C" w:rsidRPr="000661B9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="00D0694C" w:rsidRPr="000661B9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mùa</w:t>
      </w:r>
      <w:r w:rsidR="00D0694C" w:rsidRPr="000661B9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xuân</w:t>
      </w:r>
      <w:r w:rsidR="00D0694C" w:rsidRPr="000661B9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D0694C" w:rsidRPr="000661B9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mùa</w:t>
      </w:r>
      <w:r w:rsidR="00D0694C" w:rsidRPr="000661B9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D0694C" w:rsidRPr="000661B9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tiến</w:t>
      </w:r>
      <w:r w:rsidR="00D0694C" w:rsidRPr="000661B9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hành ban thưởng; còn mùa thu, mùa đông thì tiến hành hình</w:t>
      </w:r>
      <w:r w:rsidR="00D0694C" w:rsidRPr="000661B9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phạt.</w:t>
      </w:r>
      <w:r w:rsidR="00D0694C" w:rsidRPr="000661B9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="00D0694C" w:rsidRPr="000661B9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đó,</w:t>
      </w:r>
      <w:r w:rsidR="00D0694C" w:rsidRPr="000661B9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D0694C" w:rsidRPr="000661B9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sắp</w:t>
      </w:r>
      <w:r w:rsidR="00D0694C" w:rsidRPr="000661B9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ban</w:t>
      </w:r>
      <w:r w:rsidR="00D0694C" w:rsidRPr="000661B9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thưởng</w:t>
      </w:r>
      <w:r w:rsidR="00D0694C" w:rsidRPr="000661B9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D0694C" w:rsidRPr="000661B9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tăng</w:t>
      </w:r>
      <w:r w:rsidR="00D0694C" w:rsidRPr="000661B9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thêm</w:t>
      </w:r>
      <w:r w:rsidR="00D0694C" w:rsidRPr="000661B9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bữa</w:t>
      </w:r>
      <w:r w:rsidR="00D0694C" w:rsidRPr="000661B9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ăn.</w:t>
      </w:r>
      <w:r w:rsidR="00D0694C" w:rsidRPr="000661B9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="00D0694C" w:rsidRPr="000661B9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khi ăn uống no nê, nhờ đó mà mọi người biết được thưởng. Khi</w:t>
      </w:r>
      <w:r w:rsidR="00D0694C" w:rsidRPr="000661B9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sắp tiến hành hình phạt thì giảm bớt bữa ăn; khi giảm bớt bữa</w:t>
      </w:r>
      <w:r w:rsidR="00D0694C" w:rsidRPr="000661B9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ăn thì bỏ âm nhạc. nhờ vậy mà họ biết sợ hình phạt. Từ sáng</w:t>
      </w:r>
      <w:r w:rsidR="00D0694C" w:rsidRPr="000661B9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 xml:space="preserve">đến tối tự thân vua lo giải quyết việc quốc gia. Nhờ thế mà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lastRenderedPageBreak/>
        <w:t>biết</w:t>
      </w:r>
      <w:r w:rsidR="00D0694C" w:rsidRPr="000661B9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vua quan tâm đến dân chúng. Ba việc này là then chốt của lễ</w:t>
      </w:r>
      <w:r w:rsidR="00D0694C" w:rsidRPr="000661B9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nghi, chú trọng lễ nghi thì không bị thất bại. Hiện nay nước Sở</w:t>
      </w:r>
      <w:r w:rsidR="00D0694C" w:rsidRPr="000661B9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lạm dụng hình phạt quá nhiều. Vì thế, không những đại phu</w:t>
      </w:r>
      <w:r w:rsidR="00D0694C" w:rsidRPr="000661B9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nước Sở bỏ trốn đến các nước ở khắp nơi mà còn làm mưu sĩ</w:t>
      </w:r>
      <w:r w:rsidR="00D0694C" w:rsidRPr="000661B9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chính cho nước khác, làm tổn hại cho nước Sở, đến nỗi không</w:t>
      </w:r>
      <w:r w:rsidR="00D0694C" w:rsidRPr="000661B9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thể cứu vãn được nữa. Việc này nói lạm dụng hình phạt thì</w:t>
      </w:r>
      <w:r w:rsidR="00D0694C" w:rsidRPr="000661B9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0661B9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D0694C" w:rsidRPr="000661B9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tha</w:t>
      </w:r>
      <w:r w:rsidR="00D0694C" w:rsidRPr="000661B9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thứ.</w:t>
      </w:r>
      <w:r w:rsidR="00D0694C" w:rsidRPr="000661B9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D0694C" w:rsidRPr="000661B9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Nghi</w:t>
      </w:r>
      <w:r w:rsidR="00D0694C" w:rsidRPr="000661B9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phản</w:t>
      </w:r>
      <w:r w:rsidR="00D0694C" w:rsidRPr="000661B9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loạn,</w:t>
      </w:r>
      <w:r w:rsidR="00D0694C" w:rsidRPr="000661B9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Tích</w:t>
      </w:r>
      <w:r w:rsidR="00D0694C" w:rsidRPr="000661B9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D0694C" w:rsidRPr="000661B9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chạy</w:t>
      </w:r>
      <w:r w:rsidR="00D0694C" w:rsidRPr="000661B9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trốn</w:t>
      </w:r>
      <w:r w:rsidR="00D0694C" w:rsidRPr="000661B9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D0694C" w:rsidRPr="000661B9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0661B9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Tấn,</w:t>
      </w:r>
      <w:r w:rsidR="00D0694C" w:rsidRPr="000661B9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="00D0694C" w:rsidRPr="000661B9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D0694C" w:rsidRPr="000661B9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0661B9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Tấn</w:t>
      </w:r>
      <w:r w:rsidR="00D0694C" w:rsidRPr="000661B9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D0694C" w:rsidRPr="000661B9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D0694C" w:rsidRPr="000661B9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0661B9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mưu</w:t>
      </w:r>
      <w:r w:rsidR="00D0694C" w:rsidRPr="000661B9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sĩ</w:t>
      </w:r>
      <w:r w:rsidR="00D0694C" w:rsidRPr="000661B9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chính.</w:t>
      </w:r>
      <w:r w:rsidR="00D0694C" w:rsidRPr="000661B9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Chiến</w:t>
      </w:r>
      <w:r w:rsidR="00D0694C" w:rsidRPr="000661B9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dịch</w:t>
      </w:r>
      <w:r w:rsidR="00D0694C" w:rsidRPr="000661B9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lần</w:t>
      </w:r>
      <w:r w:rsidR="00D0694C" w:rsidRPr="000661B9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="00D0694C" w:rsidRPr="000661B9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D0694C" w:rsidRPr="000661B9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Nhiễu</w:t>
      </w:r>
      <w:r w:rsidR="00D0694C" w:rsidRPr="000661B9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Giác,</w:t>
      </w:r>
      <w:r w:rsidR="00D0694C" w:rsidRPr="000661B9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D0694C" w:rsidRPr="000661B9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D0694C" w:rsidRPr="000661B9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="00D0694C" w:rsidRPr="000661B9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đêm</w:t>
      </w:r>
      <w:r w:rsidR="00D0694C" w:rsidRPr="000661B9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D0694C" w:rsidRPr="000661B9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="00D0694C" w:rsidRPr="000661B9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D0694C" w:rsidRPr="000661B9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sụp</w:t>
      </w:r>
      <w:r w:rsidR="00D0694C" w:rsidRPr="000661B9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đổ,</w:t>
      </w:r>
      <w:r w:rsidR="00D0694C" w:rsidRPr="000661B9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0661B9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="00D0694C" w:rsidRPr="000661B9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D0694C" w:rsidRPr="000661B9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mất</w:t>
      </w:r>
      <w:r w:rsidR="00D0694C" w:rsidRPr="000661B9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Trung</w:t>
      </w:r>
      <w:r w:rsidR="00D0694C" w:rsidRPr="000661B9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Nguyên.</w:t>
      </w:r>
      <w:r w:rsidR="00D0694C" w:rsidRPr="000661B9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Chiến</w:t>
      </w:r>
      <w:r w:rsidR="00D0694C" w:rsidRPr="000661B9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D0694C" w:rsidRPr="000661B9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="00D0694C" w:rsidRPr="000661B9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0661B9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nhờ Tích Công làm nên. Cha và anh của Ung Tử mưu hại Ung</w:t>
      </w:r>
      <w:r w:rsidR="00D0694C" w:rsidRPr="000661B9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Tử, nhưng vua và các đại phu không giải quyết được việc gia</w:t>
      </w:r>
      <w:r w:rsidR="00D0694C" w:rsidRPr="000661B9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đình họ. Do vậy, Ung Tử đành chạy trốn đến nước Tấn, nhưng</w:t>
      </w:r>
      <w:r w:rsidR="00D0694C" w:rsidRPr="000661B9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D0694C" w:rsidRPr="000661B9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0661B9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Tấn</w:t>
      </w:r>
      <w:r w:rsidR="00D0694C" w:rsidRPr="000661B9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D0694C" w:rsidRPr="000661B9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D0694C" w:rsidRPr="000661B9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0661B9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mưu</w:t>
      </w:r>
      <w:r w:rsidR="00D0694C" w:rsidRPr="000661B9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sĩ</w:t>
      </w:r>
      <w:r w:rsidR="00D0694C" w:rsidRPr="000661B9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chính.</w:t>
      </w:r>
      <w:r w:rsidR="00D0694C" w:rsidRPr="000661B9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Chiến</w:t>
      </w:r>
      <w:r w:rsidR="00D0694C" w:rsidRPr="000661B9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dịch</w:t>
      </w:r>
      <w:r w:rsidR="00D0694C" w:rsidRPr="000661B9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lần</w:t>
      </w:r>
      <w:r w:rsidR="00D0694C" w:rsidRPr="000661B9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="000661B9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D0694C" w:rsidRPr="000661B9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Bành Thành</w:t>
      </w:r>
      <w:r w:rsidR="006543A3">
        <w:rPr>
          <w:rStyle w:val="FootnoteReference"/>
          <w:rFonts w:asciiTheme="majorHAnsi" w:hAnsiTheme="majorHAnsi" w:cstheme="majorHAnsi"/>
          <w:color w:val="231F20"/>
          <w:sz w:val="28"/>
          <w:szCs w:val="28"/>
        </w:rPr>
        <w:footnoteReference w:id="22"/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,</w:t>
      </w:r>
      <w:r w:rsidR="00D0694C" w:rsidRPr="000661B9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D0694C" w:rsidRPr="000661B9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trong một đêm quân Sở</w:t>
      </w:r>
      <w:r w:rsidR="00D0694C" w:rsidRPr="000661B9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bị tan vỡ.</w:t>
      </w:r>
      <w:r w:rsidR="00D0694C" w:rsidRPr="000661B9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0661B9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Tấn đầu hàng nên Bành Thành trả lại cho nước Tống. Nước Sở</w:t>
      </w:r>
      <w:r w:rsidR="00D0694C" w:rsidRPr="000661B9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mất Đông Di là nhờ Ung Tử hiến mưu kế. Tử Phản và Tử Linh</w:t>
      </w:r>
      <w:r w:rsidR="00D0694C" w:rsidRPr="000661B9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tranh giành Hạ Cơ, ngăn</w:t>
      </w:r>
      <w:r w:rsidR="00D0694C" w:rsidRPr="000661B9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cản</w:t>
      </w:r>
      <w:r w:rsidR="00D0694C" w:rsidRPr="000661B9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việc hôn</w:t>
      </w:r>
      <w:r w:rsidR="00D0694C" w:rsidRPr="000661B9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="00D0694C" w:rsidRPr="000661B9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0661B9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Tử Linh. Do</w:t>
      </w:r>
      <w:r w:rsidR="00D0694C" w:rsidRPr="000661B9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đó,</w:t>
      </w:r>
      <w:r w:rsidR="00D0694C" w:rsidRPr="000661B9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D0694C" w:rsidRPr="000661B9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Linh</w:t>
      </w:r>
      <w:r w:rsidR="00D0694C" w:rsidRPr="000661B9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chạy</w:t>
      </w:r>
      <w:r w:rsidR="00D0694C" w:rsidRPr="000661B9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trốn</w:t>
      </w:r>
      <w:r w:rsidR="00D0694C" w:rsidRPr="000661B9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D0694C" w:rsidRPr="000661B9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0661B9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Tấn,</w:t>
      </w:r>
      <w:r w:rsidR="00D0694C" w:rsidRPr="000661B9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="00D0694C" w:rsidRPr="000661B9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D0694C" w:rsidRPr="000661B9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0661B9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Tấn</w:t>
      </w:r>
      <w:r w:rsidR="00D0694C" w:rsidRPr="000661B9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cử Tử Linh làm mưu chủ</w:t>
      </w:r>
      <w:r w:rsidR="006543A3">
        <w:rPr>
          <w:rStyle w:val="FootnoteReference"/>
          <w:rFonts w:asciiTheme="majorHAnsi" w:hAnsiTheme="majorHAnsi" w:cstheme="majorHAnsi"/>
          <w:color w:val="231F20"/>
          <w:sz w:val="28"/>
          <w:szCs w:val="28"/>
        </w:rPr>
        <w:footnoteReference w:id="23"/>
      </w:r>
      <w:r w:rsidR="00D0694C" w:rsidRPr="000661B9">
        <w:rPr>
          <w:rFonts w:asciiTheme="majorHAnsi" w:hAnsiTheme="majorHAnsi" w:cstheme="majorHAnsi"/>
          <w:color w:val="231F20"/>
          <w:position w:val="8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giúp cho nước Ngô và nước Tấn qua</w:t>
      </w:r>
      <w:r w:rsidR="00D0694C" w:rsidRPr="000661B9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lại giao hảo, rồi chỉ bày nước Ngô chống lại nước Sở, khiến cho</w:t>
      </w:r>
      <w:r w:rsidR="00D0694C" w:rsidRPr="000661B9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nước Sở mệt mỏi, đến hôm nay vẫn còn tai họa. Việc này do Tử</w:t>
      </w:r>
      <w:r w:rsidR="00D0694C" w:rsidRPr="000661B9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Linh chỉ đạo. Nhược Ngao phản loạn, Bôn hòang là con trai của</w:t>
      </w:r>
      <w:r w:rsidR="00D0694C" w:rsidRPr="000661B9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Bá Bồn chạy trốn đến nước Tấn, nhưng người nước Tấn để Bôn</w:t>
      </w:r>
      <w:r w:rsidR="00D0694C" w:rsidRPr="000661B9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hòang</w:t>
      </w:r>
      <w:r w:rsidR="00D0694C" w:rsidRPr="000661B9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0661B9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mưu</w:t>
      </w:r>
      <w:r w:rsidR="00D0694C" w:rsidRPr="000661B9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sĩ</w:t>
      </w:r>
      <w:r w:rsidR="00D0694C" w:rsidRPr="000661B9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chính.</w:t>
      </w:r>
      <w:r w:rsidR="00D0694C" w:rsidRPr="000661B9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Chiến</w:t>
      </w:r>
      <w:r w:rsidR="00D0694C" w:rsidRPr="000661B9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dịch</w:t>
      </w:r>
      <w:r w:rsidR="00D0694C" w:rsidRPr="000661B9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lần</w:t>
      </w:r>
      <w:r w:rsidR="00D0694C" w:rsidRPr="000661B9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="00D0694C" w:rsidRPr="000661B9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D0694C" w:rsidRPr="000661B9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Yên</w:t>
      </w:r>
      <w:r w:rsidR="00D0694C" w:rsidRPr="000661B9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Lăng,</w:t>
      </w:r>
      <w:r w:rsidR="00D0694C" w:rsidRPr="000661B9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D0694C" w:rsidRPr="000661B9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Sở bị thất bại nặng nề, nhà vua bị thương, nên tinh thần của</w:t>
      </w:r>
      <w:r w:rsidR="00D0694C" w:rsidRPr="000661B9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binh</w:t>
      </w:r>
      <w:r w:rsidR="00D0694C" w:rsidRPr="000661B9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sĩ</w:t>
      </w:r>
      <w:r w:rsidR="00D0694C" w:rsidRPr="000661B9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0661B9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="00D0694C" w:rsidRPr="000661B9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phấn</w:t>
      </w:r>
      <w:r w:rsidR="00D0694C" w:rsidRPr="000661B9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chấn,</w:t>
      </w:r>
      <w:r w:rsidR="00D0694C" w:rsidRPr="000661B9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D0694C" w:rsidRPr="000661B9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Phản</w:t>
      </w:r>
      <w:r w:rsidR="00D0694C" w:rsidRPr="000661B9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chết</w:t>
      </w:r>
      <w:r w:rsidR="00D0694C" w:rsidRPr="000661B9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D0694C" w:rsidRPr="000661B9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đây,</w:t>
      </w:r>
      <w:r w:rsidR="00D0694C" w:rsidRPr="000661B9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D0694C" w:rsidRPr="000661B9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binh</w:t>
      </w:r>
      <w:r w:rsidR="00D0694C" w:rsidRPr="000661B9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lính</w:t>
      </w:r>
      <w:r w:rsidR="00D0694C" w:rsidRPr="000661B9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phản</w:t>
      </w:r>
      <w:r w:rsidR="00D0694C" w:rsidRPr="000661B9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bội</w:t>
      </w:r>
      <w:r w:rsidR="00D0694C" w:rsidRPr="000661B9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0661B9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Trịnh,</w:t>
      </w:r>
      <w:r w:rsidR="00D0694C" w:rsidRPr="000661B9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nổi</w:t>
      </w:r>
      <w:r w:rsidR="00D0694C" w:rsidRPr="000661B9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dậy</w:t>
      </w:r>
      <w:r w:rsidR="00D0694C" w:rsidRPr="000661B9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D0694C" w:rsidRPr="000661B9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0661B9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Ngô,</w:t>
      </w:r>
      <w:r w:rsidR="00D0694C" w:rsidRPr="000661B9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0661B9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="00D0694C" w:rsidRPr="000661B9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mất</w:t>
      </w:r>
      <w:r w:rsidR="00D0694C" w:rsidRPr="000661B9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chư</w:t>
      </w:r>
      <w:r w:rsidR="00D0694C" w:rsidRPr="000661B9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hầu.</w:t>
      </w:r>
      <w:r w:rsidR="00D0694C" w:rsidRPr="000661B9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D0694C" w:rsidRPr="000661B9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D0694C" w:rsidRPr="000661B9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="00D0694C" w:rsidRPr="000661B9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D0694C" w:rsidRPr="000661B9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="00D0694C" w:rsidRPr="000661B9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Miêu</w:t>
      </w:r>
      <w:r w:rsidR="00D0694C" w:rsidRPr="000661B9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Bôn</w:t>
      </w:r>
      <w:r w:rsidR="00D0694C" w:rsidRPr="000661B9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hòang</w:t>
      </w:r>
      <w:r w:rsidR="00D0694C" w:rsidRPr="000661B9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D0694C" w:rsidRPr="000661B9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="00D0694C" w:rsidRPr="000661B9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0661B9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0661B9">
        <w:rPr>
          <w:rFonts w:asciiTheme="majorHAnsi" w:hAnsiTheme="majorHAnsi" w:cstheme="majorHAnsi"/>
          <w:color w:val="231F20"/>
          <w:sz w:val="28"/>
          <w:szCs w:val="28"/>
        </w:rPr>
        <w:t>nên.</w:t>
      </w:r>
    </w:p>
    <w:p w:rsidR="007B0FED" w:rsidRPr="007B0FED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Mộc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</w:p>
    <w:p w:rsidR="007B0FED" w:rsidRPr="007B0FED" w:rsidRDefault="007B0FED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7B0FED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Những điều ông nói đều đúng như vậy!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Thanh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bảo:</w:t>
      </w:r>
    </w:p>
    <w:p w:rsidR="00D0694C" w:rsidRPr="00D53ED0" w:rsidRDefault="007B0FED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7B0FED">
        <w:rPr>
          <w:rFonts w:asciiTheme="majorHAnsi" w:hAnsiTheme="majorHAnsi" w:cstheme="majorHAnsi"/>
          <w:color w:val="231F20"/>
          <w:sz w:val="28"/>
          <w:szCs w:val="28"/>
        </w:rPr>
        <w:lastRenderedPageBreak/>
        <w:t xml:space="preserve">- </w:t>
      </w:r>
      <w:r w:rsidR="00D0694C" w:rsidRPr="007B0FED">
        <w:rPr>
          <w:rFonts w:asciiTheme="majorHAnsi" w:hAnsiTheme="majorHAnsi" w:cstheme="majorHAnsi"/>
          <w:color w:val="231F20"/>
          <w:sz w:val="28"/>
          <w:szCs w:val="28"/>
        </w:rPr>
        <w:t xml:space="preserve">Hiện nay còn lợi hại hơn.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Tiêu Cử</w:t>
      </w:r>
      <w:r w:rsidR="006543A3">
        <w:rPr>
          <w:rStyle w:val="FootnoteReference"/>
          <w:rFonts w:asciiTheme="majorHAnsi" w:hAnsiTheme="majorHAnsi" w:cstheme="majorHAnsi"/>
          <w:color w:val="231F20"/>
          <w:sz w:val="28"/>
          <w:szCs w:val="28"/>
        </w:rPr>
        <w:footnoteReference w:id="24"/>
      </w:r>
      <w:r w:rsidR="00D0694C" w:rsidRPr="00D53ED0">
        <w:rPr>
          <w:rFonts w:asciiTheme="majorHAnsi" w:hAnsiTheme="majorHAnsi" w:cstheme="majorHAnsi"/>
          <w:color w:val="231F20"/>
          <w:position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cưới con gái của Thân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Công Tử Mâu, nhưng Tử Mâu vì đắc tội mà đi lánh nạn. Do đó,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vua và đại phu nói với Tiêu Cử: “Đích xác là người để cho Tử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Mâu</w:t>
      </w:r>
      <w:r w:rsidR="00D0694C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="00D0694C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trốn”.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D0694C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vậy,</w:t>
      </w:r>
      <w:r w:rsidR="00D0694C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Tiêu</w:t>
      </w:r>
      <w:r w:rsidR="00D0694C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Cử</w:t>
      </w:r>
      <w:r w:rsidR="00D0694C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sợ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hãi</w:t>
      </w:r>
      <w:r w:rsidR="00D0694C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D0694C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="00D0694C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trốn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D0694C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Trịnh.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Hiện</w:t>
      </w:r>
      <w:r w:rsidRPr="00D53ED0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nay</w:t>
      </w:r>
      <w:r w:rsidRPr="00D53ED0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anh</w:t>
      </w:r>
      <w:r w:rsidRPr="00D53ED0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đang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Tấn,</w:t>
      </w:r>
      <w:r w:rsidRPr="00D53ED0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Tấn</w:t>
      </w:r>
      <w:r w:rsidRPr="00D53ED0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sắp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đem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huyện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phong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Tiêu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Cử,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xếp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ngang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hàng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Thúc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Hướng.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Tiêu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Cử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hại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lẽ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tai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họa?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Tử Mộc nghe xong rất sợ hãi, đem việc này tâu với Sở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Khang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phục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Tiêu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Cử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tăng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bổng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lộc.</w:t>
      </w:r>
    </w:p>
    <w:p w:rsidR="007B0FED" w:rsidRPr="007B0FED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 thứ 27, Hướng Tuất ở nước Tống muốn cho binh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lính của chư hầu nghỉ, cho mời đại biểu các nước chư hầu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chuẩn bị kết đồng minh ở cửa thành phía tây nước Tống.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 nước Sở mặc áo giáp đứng bên ngoài. Thấy vậy, nên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</w:t>
      </w:r>
      <w:r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Châu</w:t>
      </w:r>
      <w:r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</w:t>
      </w:r>
      <w:r w:rsidRPr="00D53ED0">
        <w:rPr>
          <w:rFonts w:asciiTheme="majorHAnsi" w:hAnsiTheme="majorHAnsi" w:cstheme="majorHAnsi"/>
          <w:color w:val="231F20"/>
          <w:spacing w:val="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</w:p>
    <w:p w:rsidR="00D0694C" w:rsidRPr="00D53ED0" w:rsidRDefault="007B0FED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7B0FED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Quân đội hội họp chư hầu làm việc mà không tin người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khác,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rồi!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chư</w:t>
      </w:r>
      <w:r w:rsidR="00D0694C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="00D0694C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mong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muốn tin tưởng nước Sở, nên trước đây họ phục tùng. Nếu như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 tin người khác thì vứt bỏ dụng cụ đã dùng để cho chư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phục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tùng.</w:t>
      </w:r>
    </w:p>
    <w:p w:rsidR="007B0FED" w:rsidRPr="007B0FED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xong,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Châu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kiên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quyết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xin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cởi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áo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giáp.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Mộc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</w:p>
    <w:p w:rsidR="00D0694C" w:rsidRPr="00D53ED0" w:rsidRDefault="007B0FED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7B0FED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Tấn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D0694C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tin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tưởng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nhau</w:t>
      </w:r>
      <w:r w:rsidR="00D0694C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lâu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rồi,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chỉ làm có lợi cho mình mà thôi. Nếu chỉ được mãn nguyện thì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chữ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tin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được?</w:t>
      </w:r>
    </w:p>
    <w:p w:rsidR="007B0FED" w:rsidRPr="007B0FED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Tể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(tức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Châu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Lê)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lui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mọi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người:</w:t>
      </w:r>
    </w:p>
    <w:p w:rsidR="00D0694C" w:rsidRPr="00D53ED0" w:rsidRDefault="007B0FED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7B0FED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Lệnh doãn sắp chết rồi, không tới ba năm. Nếu như chỉ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cầu cho thỏa mãn ý chí mà đánh mất chữ tín thì ý chí có được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thỏa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mãn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không?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đánh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mất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chữ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tín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rồi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sống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tới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ba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năm?</w:t>
      </w:r>
    </w:p>
    <w:p w:rsidR="007B0FED" w:rsidRPr="002D6F16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Triệu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Mạnh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mặc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áo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giáp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bên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ngoài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này,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kể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Thúc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Hướng.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Thúc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Hướng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</w:p>
    <w:p w:rsidR="00D0694C" w:rsidRPr="00A631B0" w:rsidRDefault="007B0FED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Chẳng</w:t>
      </w:r>
      <w:r w:rsidR="00D0694C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nguy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hại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="00D0694C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đâu!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bình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thường</w:t>
      </w:r>
      <w:r w:rsidR="00D0694C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khi làm việc không giữ chữ tín còn không được. Huống gì chức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khanh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họp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chư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giữ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chữ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tín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A631B0" w:rsidRPr="00A631B0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D0694C" w:rsidRPr="00A631B0">
        <w:rPr>
          <w:rFonts w:asciiTheme="majorHAnsi" w:hAnsiTheme="majorHAnsi" w:cstheme="majorHAnsi"/>
          <w:color w:val="231F20"/>
          <w:sz w:val="28"/>
          <w:szCs w:val="28"/>
        </w:rPr>
        <w:t>chắc chắn không thể thành công. Việc này chẳng phải tai họa</w:t>
      </w:r>
      <w:r w:rsidR="00D0694C" w:rsidRPr="00A631B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A631B0">
        <w:rPr>
          <w:rFonts w:asciiTheme="majorHAnsi" w:hAnsiTheme="majorHAnsi" w:cstheme="majorHAnsi"/>
          <w:color w:val="231F20"/>
          <w:sz w:val="28"/>
          <w:szCs w:val="28"/>
        </w:rPr>
        <w:t>của ông. Dùng chữ tín để triệu tập mọi người mà lại lợi dụng</w:t>
      </w:r>
      <w:r w:rsidR="00D0694C" w:rsidRPr="00A631B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A631B0">
        <w:rPr>
          <w:rFonts w:asciiTheme="majorHAnsi" w:hAnsiTheme="majorHAnsi" w:cstheme="majorHAnsi"/>
          <w:color w:val="231F20"/>
          <w:sz w:val="28"/>
          <w:szCs w:val="28"/>
        </w:rPr>
        <w:t>lừa dối, chắc chắn chẳng có người nào đồng ý thì làm sao hại</w:t>
      </w:r>
      <w:r w:rsidR="00D0694C" w:rsidRPr="00A631B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A631B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D0694C" w:rsidRPr="00A631B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D0694C" w:rsidRPr="00A631B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D0694C" w:rsidRPr="00A631B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A631B0">
        <w:rPr>
          <w:rFonts w:asciiTheme="majorHAnsi" w:hAnsiTheme="majorHAnsi" w:cstheme="majorHAnsi"/>
          <w:color w:val="231F20"/>
          <w:sz w:val="28"/>
          <w:szCs w:val="28"/>
        </w:rPr>
        <w:t>ta?</w:t>
      </w:r>
      <w:r w:rsidR="00D0694C" w:rsidRPr="00A631B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A631B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A631B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D0694C" w:rsidRPr="00A631B0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="00D0694C" w:rsidRPr="00A631B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A631B0">
        <w:rPr>
          <w:rFonts w:asciiTheme="majorHAnsi" w:hAnsiTheme="majorHAnsi" w:cstheme="majorHAnsi"/>
          <w:color w:val="231F20"/>
          <w:sz w:val="28"/>
          <w:szCs w:val="28"/>
        </w:rPr>
        <w:t>đâu</w:t>
      </w:r>
      <w:r w:rsidR="00D0694C" w:rsidRPr="00A631B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A631B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D0694C" w:rsidRPr="00A631B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A631B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D0694C" w:rsidRPr="00A631B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D0694C" w:rsidRPr="00A631B0">
        <w:rPr>
          <w:rFonts w:asciiTheme="majorHAnsi" w:hAnsiTheme="majorHAnsi" w:cstheme="majorHAnsi"/>
          <w:color w:val="231F20"/>
          <w:sz w:val="28"/>
          <w:szCs w:val="28"/>
        </w:rPr>
        <w:t>lo</w:t>
      </w:r>
      <w:r w:rsidR="00D0694C" w:rsidRPr="00A631B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A631B0">
        <w:rPr>
          <w:rFonts w:asciiTheme="majorHAnsi" w:hAnsiTheme="majorHAnsi" w:cstheme="majorHAnsi"/>
          <w:color w:val="231F20"/>
          <w:sz w:val="28"/>
          <w:szCs w:val="28"/>
        </w:rPr>
        <w:t>sợ?</w:t>
      </w:r>
    </w:p>
    <w:p w:rsidR="007B0FED" w:rsidRPr="007B0FED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Tả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Sư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Tống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thỉnh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cầu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ban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thưởng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thưa:</w:t>
      </w:r>
    </w:p>
    <w:p w:rsidR="00D0694C" w:rsidRPr="00D53ED0" w:rsidRDefault="007B0FED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Tâu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hạ!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thoát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chết,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xin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ngài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ban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ấp!</w:t>
      </w:r>
    </w:p>
    <w:p w:rsidR="007B0FED" w:rsidRPr="007B0FED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Tống Bình Công ban cho ông sáu mươi cái ấp. Ông đem hồ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sơ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giao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Hãn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xem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xong.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Hãn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</w:p>
    <w:p w:rsidR="00D0694C" w:rsidRPr="00D53ED0" w:rsidRDefault="007B0FED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7B0FED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Nếu là nước nhỏ của chư hầu thì nước Tấn, nước Sở đều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dùng vũ lực để uy hiếp, làm cho họ sợ hãi rồi thì trên dưới yêu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thương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hòa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thuận.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yêu</w:t>
      </w:r>
      <w:r w:rsidR="00D0694C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thương</w:t>
      </w:r>
      <w:r w:rsidR="00D0694C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hòa</w:t>
      </w:r>
      <w:r w:rsidR="00D0694C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thuận</w:t>
      </w:r>
      <w:r w:rsidR="00D0694C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quốc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gia của họ được yên ổn, cùng nhau thờ nước lớn. Đây chính là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nguyên nhân sinh tồn. Nếu không bị uy hiếp thì sinh kiêu ngạo,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kiêu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ngạo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xảy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tai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họa.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tai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họa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xảy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chắc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chắn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bị diệt vong; đó chính là nguyên nhân bị diệt vong. Trời sinh ra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năm thứ tài liệu</w:t>
      </w:r>
      <w:r w:rsidR="00680F6A">
        <w:rPr>
          <w:rStyle w:val="FootnoteReference"/>
          <w:rFonts w:asciiTheme="majorHAnsi" w:hAnsiTheme="majorHAnsi" w:cstheme="majorHAnsi"/>
          <w:color w:val="231F20"/>
          <w:sz w:val="28"/>
          <w:szCs w:val="28"/>
        </w:rPr>
        <w:footnoteReference w:id="25"/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, dân chúng đều sử dụng nó. Nếu thiếu một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thứ thì không thể được. Người nào trừ bỏ được vũ khí? Họ chế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tạo vũ khí đã lâu rồi. Việc này dùng uy hiếp trái luật nhưng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tuyên dương giáo hóa lễ nhạc. Thánh nhân nhờ vũ lực mà hưng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khởi, kẻ làm loạn do vũ lực mà tan rã. Cho dù hưng khởi hay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tan rã, hoặc diệt vong và sinh tồn thì sách lược sáng suốt và mê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muội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vũ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lực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tìm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cách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nó,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chẳng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lừa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dối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hay sao? Lấy lừa dối để che giấu chư hầu thì chẳng có tội nào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nặng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hơn nữa. Cho dù không có đánh dẹp lừng lẫy nhưng lại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yêu</w:t>
      </w:r>
      <w:r w:rsidR="00D0694C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cầu</w:t>
      </w:r>
      <w:r w:rsidR="00D0694C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ban</w:t>
      </w:r>
      <w:r w:rsidR="00D0694C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thưởng.</w:t>
      </w:r>
      <w:r w:rsidR="00D0694C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D0694C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D0694C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="00D0694C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tham</w:t>
      </w:r>
      <w:r w:rsidR="00D0694C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lam!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Do đó, Tử Hãn đem ném giấy tờ hồ sơ. Tả Sư cũng từ chối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nhận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ấp.</w:t>
      </w:r>
    </w:p>
    <w:p w:rsidR="007B0FED" w:rsidRPr="007B0FED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29,</w:t>
      </w:r>
      <w:r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Ngô</w:t>
      </w:r>
      <w:r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Lỗ</w:t>
      </w:r>
      <w:r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thăm</w:t>
      </w:r>
      <w:r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hỏi.</w:t>
      </w:r>
      <w:r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ngờ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gặp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Thúc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Tôn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Mục Tử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rất vui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ông:</w:t>
      </w:r>
    </w:p>
    <w:p w:rsidR="00D0694C" w:rsidRPr="00680F6A" w:rsidRDefault="007B0FED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7B0FED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Tôi</w:t>
      </w:r>
      <w:r w:rsidR="00D0694C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sợ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tốt</w:t>
      </w:r>
      <w:r w:rsidR="00D0694C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bước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cuối</w:t>
      </w:r>
      <w:r w:rsidR="00D0694C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cùng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nhé!</w:t>
      </w:r>
      <w:r w:rsidR="00D0694C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Thích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lương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thiện mà không chọn được người tài đức. Tôi nghe nói quân tử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dốc</w:t>
      </w:r>
      <w:r w:rsidR="00D0694C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sức</w:t>
      </w:r>
      <w:r w:rsidR="00D0694C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chọn</w:t>
      </w:r>
      <w:r w:rsidR="00D0694C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tài</w:t>
      </w:r>
      <w:r w:rsidR="00D0694C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đức,</w:t>
      </w:r>
      <w:r w:rsidR="00D0694C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D0694C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tông</w:t>
      </w:r>
      <w:r w:rsidR="00D0694C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khanh</w:t>
      </w:r>
      <w:r w:rsidR="00680F6A">
        <w:rPr>
          <w:rStyle w:val="FootnoteReference"/>
          <w:rFonts w:asciiTheme="majorHAnsi" w:hAnsiTheme="majorHAnsi" w:cstheme="majorHAnsi"/>
          <w:color w:val="231F20"/>
          <w:sz w:val="28"/>
          <w:szCs w:val="28"/>
        </w:rPr>
        <w:footnoteReference w:id="26"/>
      </w:r>
      <w:r w:rsidR="00D0694C" w:rsidRPr="00D53ED0">
        <w:rPr>
          <w:rFonts w:asciiTheme="majorHAnsi" w:hAnsiTheme="majorHAnsi" w:cstheme="majorHAnsi"/>
          <w:color w:val="231F20"/>
          <w:spacing w:val="21"/>
          <w:position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Lỗ, chủ trì chính sự quốc gia mà không thận trọng đề cử người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tài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giỏi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thì làm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sao mà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chịu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được? </w:t>
      </w:r>
      <w:r w:rsidR="00D0694C" w:rsidRPr="00680F6A">
        <w:rPr>
          <w:rFonts w:asciiTheme="majorHAnsi" w:hAnsiTheme="majorHAnsi" w:cstheme="majorHAnsi"/>
          <w:color w:val="231F20"/>
          <w:sz w:val="28"/>
          <w:szCs w:val="28"/>
        </w:rPr>
        <w:t>Nhất</w:t>
      </w:r>
      <w:r w:rsidR="00D0694C" w:rsidRPr="00680F6A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D0694C" w:rsidRPr="00680F6A">
        <w:rPr>
          <w:rFonts w:asciiTheme="majorHAnsi" w:hAnsiTheme="majorHAnsi" w:cstheme="majorHAnsi"/>
          <w:color w:val="231F20"/>
          <w:sz w:val="28"/>
          <w:szCs w:val="28"/>
        </w:rPr>
        <w:t>định tai</w:t>
      </w:r>
      <w:r w:rsidR="00D0694C" w:rsidRPr="00680F6A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D0694C" w:rsidRPr="00680F6A">
        <w:rPr>
          <w:rFonts w:asciiTheme="majorHAnsi" w:hAnsiTheme="majorHAnsi" w:cstheme="majorHAnsi"/>
          <w:color w:val="231F20"/>
          <w:sz w:val="28"/>
          <w:szCs w:val="28"/>
        </w:rPr>
        <w:t>họa</w:t>
      </w:r>
      <w:r w:rsidR="00D0694C" w:rsidRPr="00680F6A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D0694C" w:rsidRPr="00680F6A">
        <w:rPr>
          <w:rFonts w:asciiTheme="majorHAnsi" w:hAnsiTheme="majorHAnsi" w:cstheme="majorHAnsi"/>
          <w:color w:val="231F20"/>
          <w:sz w:val="28"/>
          <w:szCs w:val="28"/>
        </w:rPr>
        <w:t>sẽ đến</w:t>
      </w:r>
      <w:r w:rsidR="00D0694C" w:rsidRPr="00680F6A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D0694C" w:rsidRPr="00680F6A">
        <w:rPr>
          <w:rFonts w:asciiTheme="majorHAnsi" w:hAnsiTheme="majorHAnsi" w:cstheme="majorHAnsi"/>
          <w:color w:val="231F20"/>
          <w:sz w:val="28"/>
          <w:szCs w:val="28"/>
        </w:rPr>
        <w:t>ông.</w:t>
      </w:r>
    </w:p>
    <w:p w:rsidR="007B0FED" w:rsidRPr="007B0FED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30,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bao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quây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giết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mã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Tiên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Yểm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chiếm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lấy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ông.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Vô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Vũ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</w:p>
    <w:p w:rsidR="00D0694C" w:rsidRPr="00D53ED0" w:rsidRDefault="007B0FED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7B0FED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vậy,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tất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nhiên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khó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thoát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khỏi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tai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họa.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 tài giỏi là rường cột của quốc gia, vương tử trợ giúp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chính sự nước Sở thì phải phong chức cho người tài, nay lại tàn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bạo ngược đãi họ. Như thế là làm hại quốc gia rồi! Vả lại Tư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mã là người phò tá lệnh doãn, cũng là tay chân của vua, mà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cắt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đứt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rường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cột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chúng,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trừ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bỏ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trợ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giúp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mình,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chặt đứt tay chân của vua làm nguy hại cho quốc gia, chẳng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tốt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đẹp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nữa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tránh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tai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họa?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Bì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Trịnh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giao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quyền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Sản.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Sản chia thành thị và nông thôn có khác biệt. Từ trên xuống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dưới, mỗi người đều có chức trách cao quý, thấp hèn khác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nhau.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Ruộng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xung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quanh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mương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chảy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vào.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cửa,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ruộng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vườn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thích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hợp.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phu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sống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thành, tiết kiệm đều nghe theo Tử Sản. Còn những kẻ kiêu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mạn, sống xa xỉ thì muốn lật đổ ông. Tử Sản tham gia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việc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quốc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luôn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mọi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ngợi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“Nếu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lấy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sản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tính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tiền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thuế;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ruộng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đo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ruộng thuế, kẻ nào giết chết Tử Sản thì tôi bảo vệ ông”. Đến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khen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ngợi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rằng: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“Tôi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cháu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="00680F6A" w:rsidRPr="005437BA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Sản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dạy.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Tôi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ruộng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Sản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tăng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sản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xuất.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Sản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chết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rồi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kế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thừa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ông?”.</w:t>
      </w:r>
    </w:p>
    <w:p w:rsidR="007B0FED" w:rsidRPr="007B0FED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Năm thứ 31, người nước Trịnh tập hợp ở trong trường học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luận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bàn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quốc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gia.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Nhiên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Minh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hỏi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Sản:</w:t>
      </w:r>
    </w:p>
    <w:p w:rsidR="007B0FED" w:rsidRPr="007B0FED" w:rsidRDefault="007B0FED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7B0FED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trường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học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nào?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Sản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</w:p>
    <w:p w:rsidR="00D0694C" w:rsidRPr="00D53ED0" w:rsidRDefault="007B0FED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7B0FED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thế?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Ban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ngày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mọi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xong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việc,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tối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 vui chơi để luận bàn việc tốt quốc gia. Nếu họ cho là tốt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 chúng ta phổ biến nó; còn như việc xấu thì sửa đổi. Dân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thầy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ta.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hủy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trường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học?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Tôi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 dùng người trung thành là tốt, lại còn giảm bớt oán hận.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Nếu chúng ta chẳng chịu nghe họ nói mà chỉ dùng quyền uy để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đề phòng oán hận. Lẽ nào dựa vào uy quyền để ngăn chặn bàn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luận? Giống như phòng ngừa nước sông, khi lũ dâng lên thì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chắc chắn làm hại dân rất nhiều. Vì thế, chúng ta không thể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cứu họ, chi bằng khai thông để nước chảy từ từ; cho nên chúng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 hãy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 làm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bài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thuốc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hay.</w:t>
      </w:r>
    </w:p>
    <w:p w:rsidR="007B0FED" w:rsidRPr="007B0FED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Nhiên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Minh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</w:p>
    <w:p w:rsidR="00D0694C" w:rsidRPr="00D53ED0" w:rsidRDefault="007B0FED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7B0FED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Từ nay về sau, tôi biết ông thật sự làm được việc lớn; quả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thật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tiểu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chẳng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năng.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cuối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cùng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 thế thì thực sự có lợi cho nước Trịnh, đâu chỉ có lợi cho hai,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vị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thần?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Trọng Ni nghe việc này nên nói: “Nhìn từ việc này theo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khác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Sản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tin”.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Bì</w:t>
      </w:r>
      <w:r w:rsidRPr="00D53ED0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muốn</w:t>
      </w:r>
      <w:r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Doãn</w:t>
      </w:r>
      <w:r w:rsidRPr="00D53ED0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</w:t>
      </w:r>
      <w:r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quản</w:t>
      </w:r>
      <w:r w:rsidRPr="00D53ED0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lý</w:t>
      </w:r>
      <w:r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lãnh</w:t>
      </w:r>
      <w:r w:rsidRPr="00D53ED0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thổ</w:t>
      </w:r>
      <w:r w:rsidRPr="00D53ED0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mình.</w:t>
      </w:r>
    </w:p>
    <w:p w:rsidR="007B0FED" w:rsidRPr="007B0FED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Sản</w:t>
      </w:r>
      <w:r w:rsidRPr="00D53ED0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hỏi:</w:t>
      </w:r>
    </w:p>
    <w:p w:rsidR="00D0694C" w:rsidRPr="00D53ED0" w:rsidRDefault="007B0FED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7B0FED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Doãn</w:t>
      </w:r>
      <w:r w:rsidR="00D0694C" w:rsidRPr="00D53ED0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Hà</w:t>
      </w:r>
      <w:r w:rsidR="00D0694C" w:rsidRPr="00D53ED0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tuổi</w:t>
      </w:r>
      <w:r w:rsidR="00D0694C" w:rsidRPr="00D53ED0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còn</w:t>
      </w:r>
      <w:r w:rsidR="00D0694C" w:rsidRPr="00D53ED0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trẻ</w:t>
      </w:r>
      <w:r w:rsidR="00D0694C" w:rsidRPr="00D53ED0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biết</w:t>
      </w:r>
      <w:r w:rsidR="00D0694C" w:rsidRPr="00D53ED0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đảm</w:t>
      </w:r>
      <w:r w:rsidR="00D0694C" w:rsidRPr="00D53ED0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nhiệm</w:t>
      </w:r>
      <w:r w:rsidR="00D0694C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được</w:t>
      </w:r>
      <w:r w:rsidR="00D0694C" w:rsidRPr="00D53ED0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lastRenderedPageBreak/>
        <w:t>không?</w:t>
      </w:r>
    </w:p>
    <w:p w:rsidR="007B0FED" w:rsidRPr="007B0FED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Bì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</w:p>
    <w:p w:rsidR="007B0FED" w:rsidRPr="002D6F16" w:rsidRDefault="007B0FED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7B0FED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Doãn Hà tính tình thật thà hiền lành, tôi thích anh ta.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Tôi không làm trái được, giúp cho anh ta học tập, hiểu biết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thêm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quản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lý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nào!</w:t>
      </w:r>
    </w:p>
    <w:p w:rsidR="007B0FED" w:rsidRPr="002D6F16" w:rsidRDefault="007B0FED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được!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ta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thích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người,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lúc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mong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="00D0694C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lợi.</w:t>
      </w:r>
      <w:r w:rsidR="00D0694C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Nay</w:t>
      </w:r>
      <w:r w:rsidR="00D0694C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D0694C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thích</w:t>
      </w:r>
      <w:r w:rsidR="00D0694C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D0694C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đem</w:t>
      </w:r>
      <w:r w:rsidR="00D0694C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D0694C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giao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cho anh ta thì giống như chưa biết cầm dao mà sai họ đi cắt đồ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vật, nên tổn hại chắc chắn là nhiều. Ông thích Doãn Hà nhưng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hại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anh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thôi.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mong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thích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nữa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không?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Đối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Trịnh,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D0694C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rường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cột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quốc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gia;</w:t>
      </w:r>
      <w:r w:rsidR="00D0694C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="00D0694C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="00D0694C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chặt</w:t>
      </w:r>
      <w:r w:rsidR="00D0694C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đứt</w:t>
      </w:r>
      <w:r w:rsidR="00D0694C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rường</w:t>
      </w:r>
      <w:r w:rsidR="00D0694C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cột</w:t>
      </w:r>
      <w:r w:rsidR="00D0694C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rui,</w:t>
      </w:r>
      <w:r w:rsidR="00D0694C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lách</w:t>
      </w:r>
      <w:r w:rsidR="00D0694C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mè</w:t>
      </w:r>
      <w:r w:rsidR="00D0694C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D0694C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D0694C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sụp</w:t>
      </w:r>
      <w:r w:rsidR="00D0694C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đổ.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Tướng</w:t>
      </w:r>
      <w:r w:rsidR="00D0694C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Kiều</w:t>
      </w:r>
      <w:r w:rsidR="00D0694C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D0694C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ức</w:t>
      </w:r>
      <w:r w:rsidR="00D0694C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hiếp</w:t>
      </w:r>
      <w:r w:rsidR="00D0694C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="00D0694C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dám</w:t>
      </w:r>
      <w:r w:rsidR="00D0694C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D0694C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hết</w:t>
      </w:r>
      <w:r w:rsidR="00D0694C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D0694C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thật</w:t>
      </w:r>
      <w:r w:rsidR="00D0694C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không?</w:t>
      </w:r>
      <w:r w:rsidR="00D0694C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dù</w:t>
      </w:r>
      <w:r w:rsidR="00D0694C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lớn,</w:t>
      </w:r>
      <w:r w:rsidR="00D0694C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D0694C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lớn</w:t>
      </w:r>
      <w:r w:rsidR="00D0694C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="00D0694C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che</w:t>
      </w:r>
      <w:r w:rsidR="00D0694C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chở</w:t>
      </w:r>
      <w:r w:rsidR="00D0694C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D0694C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mình;</w:t>
      </w:r>
      <w:r w:rsidR="00D0694C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giống</w:t>
      </w:r>
      <w:r w:rsidR="00D0694C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D0694C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>vải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>tốt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>đẹp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>nhưng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>dùng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để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cho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học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may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cắt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vụn.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Vậy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tấm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vải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đẹp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giá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trị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không?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Kiều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học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tham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gia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sự,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chưa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học tập. Nếu thật sự làm như thế thì nhất định sẽ bị tai hại. Ví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="00D0694C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săn</w:t>
      </w:r>
      <w:r w:rsidR="00D0694C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hiểu</w:t>
      </w:r>
      <w:r w:rsidR="00D0694C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rõ</w:t>
      </w:r>
      <w:r w:rsidR="00D0694C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cách</w:t>
      </w:r>
      <w:r w:rsidR="00D0694C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vừa</w:t>
      </w:r>
      <w:r w:rsidR="00D0694C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chạy</w:t>
      </w:r>
      <w:r w:rsidR="00D0694C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xe</w:t>
      </w:r>
      <w:r w:rsidR="00D0694C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vừa</w:t>
      </w:r>
      <w:r w:rsidR="00D0694C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bắn</w:t>
      </w:r>
      <w:r w:rsidR="00D0694C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tên</w:t>
      </w:r>
      <w:r w:rsidR="00D0694C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="00D0694C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thú</w:t>
      </w:r>
      <w:r w:rsidR="00D0694C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săn.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chưa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từng</w:t>
      </w:r>
      <w:r w:rsidR="00D0694C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ngồi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xe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D0694C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vừa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khiển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ngựa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vừa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bắn</w:t>
      </w:r>
      <w:r w:rsidR="00D0694C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cung</w:t>
      </w:r>
      <w:r w:rsidR="00D0694C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D0694C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lo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xe</w:t>
      </w:r>
      <w:r w:rsidR="00D0694C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lật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D0694C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đè,</w:t>
      </w:r>
      <w:r w:rsidR="00D0694C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="00D0694C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an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tâm</w:t>
      </w:r>
      <w:r w:rsidR="00D0694C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bắt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D0694C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thú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săn?</w:t>
      </w:r>
    </w:p>
    <w:p w:rsidR="007B0FED" w:rsidRPr="007B0FED" w:rsidRDefault="007B0FED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>
        <w:rPr>
          <w:rFonts w:asciiTheme="majorHAnsi" w:hAnsiTheme="majorHAnsi" w:cstheme="majorHAnsi"/>
          <w:color w:val="231F20"/>
          <w:sz w:val="28"/>
          <w:szCs w:val="28"/>
          <w:lang w:val="en-US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Hay</w:t>
      </w:r>
      <w:r w:rsidR="00D0694C" w:rsidRPr="00D53ED0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lắm!</w:t>
      </w:r>
      <w:r w:rsidR="00D0694C" w:rsidRPr="00D53ED0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dũng</w:t>
      </w:r>
      <w:r w:rsidR="00D0694C" w:rsidRPr="00D53ED0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cảm</w:t>
      </w:r>
      <w:r w:rsidR="00D0694C" w:rsidRPr="00D53ED0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thật</w:t>
      </w:r>
      <w:r w:rsidR="00D0694C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sự</w:t>
      </w:r>
      <w:r w:rsidR="00D0694C" w:rsidRPr="00D53ED0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thông</w:t>
      </w:r>
      <w:r w:rsidR="00D0694C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minh.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Tôi nghe nói quân tử nhìn xa hiểu rộng; còn kẻ tiểu nhân nhìn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gần hiểu cạn. Tôi là tiểu nhân đó, mặc y phục trên thân mình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tôi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thận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giữ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gìn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nó;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dù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lớn,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lớn đã che chở cho mình; nếu tôi lánh xa và xem thường thì thất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bại. Hôm nay nếu như không có ông nói thì tôi cũng chẳng biết.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Trước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đây,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tôi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từng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nói: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“Ông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cai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quản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Trịnh,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tôi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quản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lý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gia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tộc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tôi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để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giữ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gìn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cho</w:t>
      </w:r>
      <w:r w:rsidR="00D0694C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mình;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thế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được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rồi!”.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Từ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nay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về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sau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mới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biết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thế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được.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nay,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tôi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xin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ông,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dù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việc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gia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tộc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tôi</w:t>
      </w:r>
      <w:r w:rsidR="00D0694C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tôi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ý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kiến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D0694C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D0694C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làm.</w:t>
      </w:r>
    </w:p>
    <w:p w:rsidR="00D0694C" w:rsidRPr="00D53ED0" w:rsidRDefault="007B0FED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7B0FED">
        <w:rPr>
          <w:rFonts w:asciiTheme="majorHAnsi" w:hAnsiTheme="majorHAnsi" w:cstheme="majorHAnsi"/>
          <w:color w:val="231F20"/>
          <w:sz w:val="28"/>
          <w:szCs w:val="28"/>
        </w:rPr>
        <w:lastRenderedPageBreak/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Ý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nghĩ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mỗi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giống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nhau,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giống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khuôn</w:t>
      </w:r>
      <w:r w:rsidR="00D0694C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mặt</w:t>
      </w:r>
      <w:r w:rsidR="00D0694C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họ.</w:t>
      </w:r>
      <w:r w:rsidR="00D0694C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Lẽ</w:t>
      </w:r>
      <w:r w:rsidR="00D0694C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="00D0694C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tôi</w:t>
      </w:r>
      <w:r w:rsidR="00D0694C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dám</w:t>
      </w:r>
      <w:r w:rsidR="00D0694C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D0694C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gương</w:t>
      </w:r>
      <w:r w:rsidR="00D0694C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mặt</w:t>
      </w:r>
      <w:r w:rsidR="00D0694C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giống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gương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mặt</w:t>
      </w:r>
      <w:r w:rsidR="00D0694C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tôi?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tâm</w:t>
      </w:r>
      <w:r w:rsidR="00D0694C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="00D0694C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thật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nguy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hiểm,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tôi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rồi.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Bì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Sản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thành,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đem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toàn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bộ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quốc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giao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Sản.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đó,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Sản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quản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Trịnh.</w:t>
      </w:r>
    </w:p>
    <w:p w:rsidR="007B0FED" w:rsidRPr="007B0FED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Vệ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Tuyên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Sở,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Cung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Văn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nhìn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thấy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uy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nghiêm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doãn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thưa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Vệ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Tương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Công:</w:t>
      </w:r>
    </w:p>
    <w:p w:rsidR="00D0694C" w:rsidRPr="00D53ED0" w:rsidRDefault="007B0FED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Tâu bệ hạ! Lời nói và hành động của lệnh doãn giống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vua,</w:t>
      </w:r>
      <w:r w:rsidR="00D0694C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="00D0694C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nghĩ</w:t>
      </w:r>
      <w:r w:rsidR="00D0694C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khác.Cho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</w:t>
      </w:r>
      <w:r w:rsidR="00D0694C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thực</w:t>
      </w:r>
      <w:r w:rsidR="00D0694C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hiện</w:t>
      </w:r>
      <w:r w:rsidR="00D0694C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cách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nghĩ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như thế nhưng không thể làm tốt bước cuối cùng. </w:t>
      </w:r>
      <w:r w:rsidR="00D0694C" w:rsidRPr="00D53ED0">
        <w:rPr>
          <w:rFonts w:asciiTheme="majorHAnsi" w:hAnsiTheme="majorHAnsi" w:cstheme="majorHAnsi"/>
          <w:i/>
          <w:color w:val="231F20"/>
          <w:w w:val="105"/>
          <w:sz w:val="28"/>
          <w:szCs w:val="28"/>
        </w:rPr>
        <w:t>Kinh Thi</w:t>
      </w:r>
      <w:r w:rsidR="00D0694C" w:rsidRPr="00D53ED0">
        <w:rPr>
          <w:rFonts w:asciiTheme="majorHAnsi" w:hAnsiTheme="majorHAnsi" w:cstheme="majorHAnsi"/>
          <w:i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 “Bất cứ việc gì đều có mở đầu nhưng kết thúc tốt đẹp thì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rất ít”. Thực sự làm tốt bước cuối cùng rất khó, Thần sợ rằng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doãn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tránh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tai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nạn.</w:t>
      </w:r>
    </w:p>
    <w:p w:rsidR="007B0FED" w:rsidRPr="007B0FED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Vệ</w:t>
      </w:r>
      <w:r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Tương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hỏi:</w:t>
      </w:r>
    </w:p>
    <w:p w:rsidR="007B0FED" w:rsidRPr="002D6F16" w:rsidRDefault="007B0FED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7B0FED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khanh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biết?</w:t>
      </w:r>
    </w:p>
    <w:p w:rsidR="007B0FED" w:rsidRPr="007B0FED" w:rsidRDefault="007B0FED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Tâu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hạ!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i/>
          <w:color w:val="231F20"/>
          <w:w w:val="105"/>
          <w:sz w:val="28"/>
          <w:szCs w:val="28"/>
        </w:rPr>
        <w:t>Kinh</w:t>
      </w:r>
      <w:r w:rsidR="00D0694C" w:rsidRPr="00D53ED0">
        <w:rPr>
          <w:rFonts w:asciiTheme="majorHAnsi" w:hAnsiTheme="majorHAnsi" w:cstheme="majorHAnsi"/>
          <w:i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i/>
          <w:color w:val="231F20"/>
          <w:w w:val="105"/>
          <w:sz w:val="28"/>
          <w:szCs w:val="28"/>
        </w:rPr>
        <w:t>Thi</w:t>
      </w:r>
      <w:r w:rsidR="00D0694C" w:rsidRPr="00D53ED0">
        <w:rPr>
          <w:rFonts w:asciiTheme="majorHAnsi" w:hAnsiTheme="majorHAnsi" w:cstheme="majorHAnsi"/>
          <w:i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ghi: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“Cung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kính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thận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trọng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biểu</w:t>
      </w:r>
      <w:r w:rsidR="00D0694C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hiện</w:t>
      </w:r>
      <w:r w:rsidR="00D0694C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uy</w:t>
      </w:r>
      <w:r w:rsidR="00D0694C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nghi;</w:t>
      </w:r>
      <w:r w:rsidR="00D0694C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bởi</w:t>
      </w:r>
      <w:r w:rsidR="00D0694C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="00D0694C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</w:t>
      </w:r>
      <w:r w:rsidR="00D0694C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</w:t>
      </w:r>
      <w:r w:rsidR="00D0694C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tắc</w:t>
      </w:r>
      <w:r w:rsidR="00D0694C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="00D0694C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chúng”.</w:t>
      </w:r>
      <w:r w:rsidR="00D0694C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 doãn không có uy nghi thì dân chúng không tuân theo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luật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lệ.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gương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trên họ thì không thể làm tốt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bước cuối cùng.</w:t>
      </w:r>
    </w:p>
    <w:p w:rsidR="007B0FED" w:rsidRPr="002D6F16" w:rsidRDefault="007B0FED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Hay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lắm!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gọi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uy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nghi?</w:t>
      </w:r>
    </w:p>
    <w:p w:rsidR="00D0694C" w:rsidRPr="002D6F16" w:rsidRDefault="007B0FED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uy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nghi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cho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khác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sợ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gọi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uy,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biểu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hiện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phong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gọi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nghi.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uy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nghi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bề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tôi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sợ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quý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kính.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gương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mẫu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mọi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theo.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Nhờ</w:t>
      </w:r>
      <w:r w:rsidR="00D0694C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D0694C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D0694C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D0694C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quốc</w:t>
      </w:r>
      <w:r w:rsidR="00D0694C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gia,</w:t>
      </w:r>
      <w:r w:rsidR="00D0694C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tiếng</w:t>
      </w:r>
      <w:r w:rsidR="00D0694C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tốt</w:t>
      </w:r>
      <w:r w:rsidR="00B446FD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truyền</w:t>
      </w:r>
      <w:r w:rsidR="00D0694C" w:rsidRPr="00B446FD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D0694C" w:rsidRPr="00B446FD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="00D0694C" w:rsidRPr="00B446FD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cháu</w:t>
      </w:r>
      <w:r w:rsidR="00D0694C" w:rsidRPr="00B446FD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đời</w:t>
      </w:r>
      <w:r w:rsidR="00D0694C" w:rsidRPr="00B446FD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sau.</w:t>
      </w:r>
      <w:r w:rsidR="00D0694C" w:rsidRPr="00B446FD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Bề</w:t>
      </w:r>
      <w:r w:rsidR="00D0694C" w:rsidRPr="00B446FD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tôi</w:t>
      </w:r>
      <w:r w:rsidR="00D0694C" w:rsidRPr="00B446FD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B446FD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uy</w:t>
      </w:r>
      <w:r w:rsidR="00D0694C" w:rsidRPr="00B446FD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nghi</w:t>
      </w:r>
      <w:r w:rsidR="00D0694C" w:rsidRPr="00B446FD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B446FD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bề</w:t>
      </w:r>
      <w:r w:rsidR="00D0694C" w:rsidRPr="00B446FD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tôi,</w:t>
      </w:r>
      <w:r w:rsidR="00D0694C" w:rsidRPr="00B446FD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D0694C" w:rsidRPr="00B446FD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cấp</w:t>
      </w:r>
      <w:r w:rsidR="00D0694C" w:rsidRPr="00B446FD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2"/>
          <w:sz w:val="28"/>
          <w:szCs w:val="28"/>
        </w:rPr>
        <w:t>dưới</w:t>
      </w:r>
      <w:r w:rsidR="00D0694C" w:rsidRPr="00B446FD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2"/>
          <w:sz w:val="28"/>
          <w:szCs w:val="28"/>
        </w:rPr>
        <w:t>sợ</w:t>
      </w:r>
      <w:r w:rsidR="00D0694C" w:rsidRPr="00B446FD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2"/>
          <w:sz w:val="28"/>
          <w:szCs w:val="28"/>
        </w:rPr>
        <w:t>nhưng</w:t>
      </w:r>
      <w:r w:rsidR="00D0694C" w:rsidRPr="00B446FD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2"/>
          <w:sz w:val="28"/>
          <w:szCs w:val="28"/>
        </w:rPr>
        <w:t>bảo</w:t>
      </w:r>
      <w:r w:rsidR="00D0694C" w:rsidRPr="00B446FD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2"/>
          <w:sz w:val="28"/>
          <w:szCs w:val="28"/>
        </w:rPr>
        <w:t>vệ</w:t>
      </w:r>
      <w:r w:rsidR="00D0694C" w:rsidRPr="00B446FD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2"/>
          <w:sz w:val="28"/>
          <w:szCs w:val="28"/>
        </w:rPr>
        <w:t>ông</w:t>
      </w:r>
      <w:r w:rsidR="00D0694C" w:rsidRPr="00B446FD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2"/>
          <w:sz w:val="28"/>
          <w:szCs w:val="28"/>
        </w:rPr>
        <w:t>ta.</w:t>
      </w:r>
      <w:r w:rsidR="00D0694C" w:rsidRPr="00B446FD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2"/>
          <w:sz w:val="28"/>
          <w:szCs w:val="28"/>
        </w:rPr>
        <w:t>Nhờ</w:t>
      </w:r>
      <w:r w:rsidR="00D0694C" w:rsidRPr="00B446FD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2"/>
          <w:sz w:val="28"/>
          <w:szCs w:val="28"/>
        </w:rPr>
        <w:t>thế</w:t>
      </w:r>
      <w:r w:rsidR="00D0694C" w:rsidRPr="00B446FD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2"/>
          <w:sz w:val="28"/>
          <w:szCs w:val="28"/>
        </w:rPr>
        <w:t>mà</w:t>
      </w:r>
      <w:r w:rsidR="00D0694C" w:rsidRPr="00B446FD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2"/>
          <w:sz w:val="28"/>
          <w:szCs w:val="28"/>
        </w:rPr>
        <w:t>giữ</w:t>
      </w:r>
      <w:r w:rsidR="00D0694C" w:rsidRPr="00B446FD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2"/>
          <w:sz w:val="28"/>
          <w:szCs w:val="28"/>
        </w:rPr>
        <w:t>được</w:t>
      </w:r>
      <w:r w:rsidR="00D0694C" w:rsidRPr="00B446FD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2"/>
          <w:sz w:val="28"/>
          <w:szCs w:val="28"/>
        </w:rPr>
        <w:t>chức</w:t>
      </w:r>
      <w:r w:rsidR="00D0694C" w:rsidRPr="00B446FD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2"/>
          <w:sz w:val="28"/>
          <w:szCs w:val="28"/>
        </w:rPr>
        <w:t>quan</w:t>
      </w:r>
      <w:r w:rsidR="00D0694C" w:rsidRPr="00B446FD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sz w:val="28"/>
          <w:szCs w:val="28"/>
        </w:rPr>
        <w:t>của</w:t>
      </w:r>
      <w:r w:rsidR="00D0694C" w:rsidRPr="00B446FD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ông,</w:t>
      </w:r>
      <w:r w:rsidR="00D0694C" w:rsidRPr="00B446FD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bảo</w:t>
      </w:r>
      <w:r w:rsidR="00D0694C" w:rsidRPr="00B446FD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vệ</w:t>
      </w:r>
      <w:r w:rsidR="00D0694C" w:rsidRPr="00B446FD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gia</w:t>
      </w:r>
      <w:r w:rsidR="00D0694C" w:rsidRPr="00B446FD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tộc,</w:t>
      </w:r>
      <w:r w:rsidR="00D0694C" w:rsidRPr="00B446FD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D0694C" w:rsidRPr="00B446FD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D0694C" w:rsidRPr="00B446FD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gia</w:t>
      </w:r>
      <w:r w:rsidR="00D0694C" w:rsidRPr="00B446FD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đình</w:t>
      </w:r>
      <w:r w:rsidR="00D0694C" w:rsidRPr="00B446FD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hòa</w:t>
      </w:r>
      <w:r w:rsidR="00D0694C" w:rsidRPr="00B446FD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thuận.</w:t>
      </w:r>
      <w:r w:rsidR="00D0694C" w:rsidRPr="00B446FD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Tiếp</w:t>
      </w:r>
      <w:r w:rsidR="00D0694C" w:rsidRPr="00B446FD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D0694C" w:rsidRPr="00B446FD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="00D0694C" w:rsidRPr="00B446FD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thứ</w:t>
      </w:r>
      <w:r w:rsidR="00D0694C" w:rsidRPr="00B446FD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tự</w:t>
      </w:r>
      <w:r w:rsidR="00D0694C" w:rsidRPr="00B446FD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trở</w:t>
      </w:r>
      <w:r w:rsidR="00D0694C" w:rsidRPr="00B446FD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xuống</w:t>
      </w:r>
      <w:r w:rsidR="00D0694C" w:rsidRPr="00B446FD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cũng</w:t>
      </w:r>
      <w:r w:rsidR="00D0694C" w:rsidRPr="00B446FD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đều</w:t>
      </w:r>
      <w:r w:rsidR="00D0694C" w:rsidRPr="00B446FD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giống</w:t>
      </w:r>
      <w:r w:rsidR="00D0694C" w:rsidRPr="00B446FD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như</w:t>
      </w:r>
      <w:r w:rsidR="00D0694C" w:rsidRPr="00B446FD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vậy.</w:t>
      </w:r>
      <w:r w:rsidR="00D0694C" w:rsidRPr="00B446FD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Do</w:t>
      </w:r>
      <w:r w:rsidR="00D0694C" w:rsidRPr="00B446FD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đó</w:t>
      </w:r>
      <w:r w:rsidR="00D0694C" w:rsidRPr="00B446FD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mà</w:t>
      </w:r>
      <w:r w:rsidR="00D0694C" w:rsidRPr="00B446FD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trên</w:t>
      </w:r>
      <w:r w:rsidR="00D0694C" w:rsidRPr="00B446FD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dưới</w:t>
      </w:r>
      <w:r w:rsidR="00D0694C" w:rsidRPr="00B446FD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đều</w:t>
      </w:r>
      <w:r w:rsidR="00D0694C" w:rsidRPr="00B446FD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được</w:t>
      </w:r>
      <w:r w:rsidR="00D0694C" w:rsidRPr="00B446FD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vững</w:t>
      </w:r>
      <w:r w:rsidR="00D0694C" w:rsidRPr="00B446FD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chắc</w:t>
      </w:r>
      <w:r w:rsidR="00D0694C" w:rsidRPr="00B446FD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D0694C" w:rsidRPr="00B446FD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nhau.</w:t>
      </w:r>
      <w:r w:rsidR="00D0694C" w:rsidRPr="00B446FD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i/>
          <w:color w:val="231F20"/>
          <w:w w:val="105"/>
          <w:sz w:val="28"/>
          <w:szCs w:val="28"/>
        </w:rPr>
        <w:t>Vệ</w:t>
      </w:r>
      <w:r w:rsidR="00D0694C" w:rsidRPr="00B446FD">
        <w:rPr>
          <w:rFonts w:asciiTheme="majorHAnsi" w:hAnsiTheme="majorHAnsi" w:cstheme="majorHAnsi"/>
          <w:i/>
          <w:color w:val="231F20"/>
          <w:spacing w:val="-11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i/>
          <w:color w:val="231F20"/>
          <w:w w:val="105"/>
          <w:sz w:val="28"/>
          <w:szCs w:val="28"/>
        </w:rPr>
        <w:t>Thi</w:t>
      </w:r>
      <w:r w:rsidR="00D0694C" w:rsidRPr="00B446FD">
        <w:rPr>
          <w:rFonts w:asciiTheme="majorHAnsi" w:hAnsiTheme="majorHAnsi" w:cstheme="majorHAnsi"/>
          <w:i/>
          <w:color w:val="231F20"/>
          <w:spacing w:val="-11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ghi</w:t>
      </w:r>
      <w:r w:rsidR="00D0694C" w:rsidRPr="00B446FD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rằng:</w:t>
      </w:r>
      <w:r w:rsidR="00D0694C" w:rsidRPr="00B446FD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“Uy</w:t>
      </w:r>
      <w:r w:rsidR="00D0694C" w:rsidRPr="00B446FD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nghi</w:t>
      </w:r>
      <w:r w:rsidR="00D0694C" w:rsidRPr="00B446FD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điềm</w:t>
      </w:r>
      <w:r w:rsidR="00D0694C" w:rsidRPr="00B446FD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tĩnh</w:t>
      </w:r>
      <w:r w:rsidR="00D0694C" w:rsidRPr="00B446FD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="00D0694C" w:rsidRPr="00B446FD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lợi</w:t>
      </w:r>
      <w:r w:rsidR="00D0694C" w:rsidRPr="00B446FD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ích</w:t>
      </w:r>
      <w:r w:rsidR="00D0694C" w:rsidRPr="00B446FD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D0694C" w:rsidRPr="00B446FD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="00D0694C" w:rsidRPr="00B446FD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tính</w:t>
      </w:r>
      <w:r w:rsidR="00D0694C" w:rsidRPr="00B446FD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được”.</w:t>
      </w:r>
      <w:r w:rsidR="00D0694C" w:rsidRPr="00B446FD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="00D0694C" w:rsidRPr="00B446FD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="00D0694C" w:rsidRPr="00B446FD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D0694C" w:rsidRPr="00B446FD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="00D0694C" w:rsidRPr="00B446FD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="00D0694C" w:rsidRPr="00B446FD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tôi,</w:t>
      </w:r>
      <w:r w:rsidR="00D0694C" w:rsidRPr="00B446FD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trên</w:t>
      </w:r>
      <w:r w:rsidR="00D0694C" w:rsidRPr="00B446FD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dưới,</w:t>
      </w:r>
      <w:r w:rsidR="00D0694C" w:rsidRPr="00B446FD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cha</w:t>
      </w:r>
      <w:r w:rsidR="00D0694C" w:rsidRPr="00B446FD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con,</w:t>
      </w:r>
      <w:r w:rsidR="00D0694C" w:rsidRPr="00B446FD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anh</w:t>
      </w:r>
      <w:r w:rsidR="00D0694C" w:rsidRPr="00B446FD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em,</w:t>
      </w:r>
      <w:r w:rsidR="00D0694C" w:rsidRPr="00B446FD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nội</w:t>
      </w:r>
      <w:r w:rsidR="00D0694C" w:rsidRPr="00B446FD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ngoại,</w:t>
      </w:r>
      <w:r w:rsidR="00D0694C" w:rsidRPr="00B446FD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lớn</w:t>
      </w:r>
      <w:r w:rsidR="00D0694C" w:rsidRPr="00B446FD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nhỏ</w:t>
      </w:r>
      <w:r w:rsidR="00D0694C" w:rsidRPr="00B446FD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="00D0694C" w:rsidRPr="00B446FD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D0694C" w:rsidRPr="00B446FD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uy</w:t>
      </w:r>
      <w:r w:rsidR="00D0694C" w:rsidRPr="00B446FD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nghi.</w:t>
      </w:r>
      <w:r w:rsidR="00D0694C" w:rsidRPr="00B446FD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i/>
          <w:color w:val="231F20"/>
          <w:spacing w:val="-1"/>
          <w:w w:val="105"/>
          <w:sz w:val="28"/>
          <w:szCs w:val="28"/>
        </w:rPr>
        <w:t>Chu</w:t>
      </w:r>
      <w:r w:rsidR="00D0694C" w:rsidRPr="00B446FD">
        <w:rPr>
          <w:rFonts w:asciiTheme="majorHAnsi" w:hAnsiTheme="majorHAnsi" w:cstheme="majorHAnsi"/>
          <w:i/>
          <w:color w:val="231F20"/>
          <w:spacing w:val="-15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i/>
          <w:color w:val="231F20"/>
          <w:spacing w:val="-1"/>
          <w:w w:val="105"/>
          <w:sz w:val="28"/>
          <w:szCs w:val="28"/>
        </w:rPr>
        <w:t>Thư</w:t>
      </w:r>
      <w:r w:rsidR="00D0694C" w:rsidRPr="00B446FD">
        <w:rPr>
          <w:rFonts w:asciiTheme="majorHAnsi" w:hAnsiTheme="majorHAnsi" w:cstheme="majorHAnsi"/>
          <w:i/>
          <w:color w:val="231F20"/>
          <w:spacing w:val="-14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nêu</w:t>
      </w:r>
      <w:r w:rsidR="00D0694C" w:rsidRPr="00B446FD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ra</w:t>
      </w:r>
      <w:r w:rsidR="00D0694C" w:rsidRPr="00B446FD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đức</w:t>
      </w:r>
      <w:r w:rsidR="00D0694C" w:rsidRPr="00B446FD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hạnh</w:t>
      </w:r>
      <w:r w:rsidR="00D0694C" w:rsidRPr="00B446FD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của</w:t>
      </w:r>
      <w:r w:rsidR="00D0694C" w:rsidRPr="00B446FD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Văn</w:t>
      </w:r>
      <w:r w:rsidR="00D0694C" w:rsidRPr="00B446FD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Vương,</w:t>
      </w:r>
      <w:r w:rsidR="00D0694C" w:rsidRPr="00B446FD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ghi</w:t>
      </w:r>
      <w:r w:rsidR="00D0694C" w:rsidRPr="00B446FD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rằng:</w:t>
      </w:r>
      <w:r w:rsidR="00D0694C" w:rsidRPr="00B446FD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“Nước</w:t>
      </w:r>
      <w:r w:rsidR="00D0694C" w:rsidRPr="00B446FD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lớn</w:t>
      </w:r>
      <w:r w:rsidR="00D0694C" w:rsidRPr="00B446FD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sợ</w:t>
      </w:r>
      <w:r w:rsidR="00D0694C" w:rsidRPr="00B446FD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sức</w:t>
      </w:r>
      <w:r w:rsidR="00D0694C" w:rsidRPr="00B446FD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mạnh</w:t>
      </w:r>
      <w:r w:rsidR="00D0694C" w:rsidRPr="00B446FD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B446FD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vua,</w:t>
      </w:r>
      <w:r w:rsidR="00D0694C" w:rsidRPr="00B446FD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B446FD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nhỏ</w:t>
      </w:r>
      <w:r w:rsidR="00D0694C" w:rsidRPr="00B446FD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nhớ</w:t>
      </w:r>
      <w:r w:rsidR="00D0694C" w:rsidRPr="00B446FD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ân</w:t>
      </w:r>
      <w:r w:rsidR="00D0694C" w:rsidRPr="00B446FD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="00D0694C" w:rsidRPr="00B446FD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B446FD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vua”.</w:t>
      </w:r>
      <w:r w:rsidR="00D0694C" w:rsidRPr="00B446FD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Đây</w:t>
      </w:r>
      <w:r w:rsidR="00D0694C" w:rsidRPr="00B446FD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B446FD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D0694C" w:rsidRPr="00B446FD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sz w:val="28"/>
          <w:szCs w:val="28"/>
        </w:rPr>
        <w:t>đối</w:t>
      </w:r>
      <w:r w:rsidR="00D0694C" w:rsidRPr="00B446FD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sz w:val="28"/>
          <w:szCs w:val="28"/>
        </w:rPr>
        <w:t>với</w:t>
      </w:r>
      <w:r w:rsidR="00D0694C" w:rsidRPr="00B446FD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D0694C" w:rsidRPr="00B446FD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vừa</w:t>
      </w:r>
      <w:r w:rsidR="00D0694C" w:rsidRPr="00B446FD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sợ</w:t>
      </w:r>
      <w:r w:rsidR="00D0694C" w:rsidRPr="00B446FD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sệt</w:t>
      </w:r>
      <w:r w:rsidR="00D0694C" w:rsidRPr="00B446FD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vừa</w:t>
      </w:r>
      <w:r w:rsidR="00D0694C" w:rsidRPr="00B446FD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kính</w:t>
      </w:r>
      <w:r w:rsidR="00D0694C" w:rsidRPr="00B446FD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quý.</w:t>
      </w:r>
      <w:r w:rsidR="00D0694C" w:rsidRPr="00B446FD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i/>
          <w:color w:val="231F20"/>
          <w:sz w:val="28"/>
          <w:szCs w:val="28"/>
        </w:rPr>
        <w:t>Kinh</w:t>
      </w:r>
      <w:r w:rsidR="00D0694C" w:rsidRPr="00B446FD">
        <w:rPr>
          <w:rFonts w:asciiTheme="majorHAnsi" w:hAnsiTheme="majorHAnsi" w:cstheme="majorHAnsi"/>
          <w:i/>
          <w:color w:val="231F20"/>
          <w:spacing w:val="-14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i/>
          <w:color w:val="231F20"/>
          <w:sz w:val="28"/>
          <w:szCs w:val="28"/>
        </w:rPr>
        <w:t>Thi</w:t>
      </w:r>
      <w:r w:rsidR="00D0694C" w:rsidRPr="00B446FD">
        <w:rPr>
          <w:rFonts w:asciiTheme="majorHAnsi" w:hAnsiTheme="majorHAnsi" w:cstheme="majorHAnsi"/>
          <w:i/>
          <w:color w:val="231F20"/>
          <w:spacing w:val="-1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ghi:</w:t>
      </w:r>
      <w:r w:rsidR="00D0694C" w:rsidRPr="00B446FD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“Không</w:t>
      </w:r>
      <w:r w:rsidR="00D0694C" w:rsidRPr="00B446FD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B446FD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biết,</w:t>
      </w:r>
      <w:r w:rsidR="00D0694C" w:rsidRPr="00B446FD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không</w:t>
      </w:r>
      <w:r w:rsidR="00D0694C" w:rsidRPr="00B446FD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có</w:t>
      </w:r>
      <w:r w:rsidR="00D0694C" w:rsidRPr="00B446FD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hiểu</w:t>
      </w:r>
      <w:r w:rsidR="00D0694C" w:rsidRPr="00B446FD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là</w:t>
      </w:r>
      <w:r w:rsidR="00D0694C" w:rsidRPr="00B446FD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thuận</w:t>
      </w:r>
      <w:r w:rsidR="00D0694C" w:rsidRPr="00B446FD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theo</w:t>
      </w:r>
      <w:r w:rsidR="00D0694C" w:rsidRPr="00B446FD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chuẩn</w:t>
      </w:r>
      <w:r w:rsidR="00D0694C" w:rsidRPr="00B446FD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tắc</w:t>
      </w:r>
      <w:r w:rsidR="00D0694C" w:rsidRPr="00B446FD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của</w:t>
      </w:r>
      <w:r w:rsidR="00D0694C" w:rsidRPr="00B446FD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vua”.</w:t>
      </w:r>
      <w:r w:rsidR="00D0694C" w:rsidRPr="00B446FD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Đó</w:t>
      </w:r>
      <w:r w:rsidR="00D0694C" w:rsidRPr="00B446FD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là</w:t>
      </w:r>
      <w:r w:rsidR="00D0694C" w:rsidRPr="00B446FD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vua</w:t>
      </w:r>
      <w:r w:rsidR="00D0694C" w:rsidRPr="00B446FD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biểu</w:t>
      </w:r>
      <w:r w:rsidR="00D0694C" w:rsidRPr="00B446FD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hiện</w:t>
      </w:r>
      <w:r w:rsidR="00D0694C" w:rsidRPr="00B446FD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mẫu</w:t>
      </w:r>
      <w:r w:rsidR="00D0694C" w:rsidRPr="00B446FD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mực</w:t>
      </w:r>
      <w:r w:rsidR="00D0694C" w:rsidRPr="00B446FD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D0694C" w:rsidRPr="00B446FD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mọi</w:t>
      </w:r>
      <w:r w:rsidR="00D0694C" w:rsidRPr="00B446FD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D0694C" w:rsidRPr="00B446FD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D0694C" w:rsidRPr="00B446FD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theo.</w:t>
      </w:r>
      <w:r w:rsidR="00D0694C" w:rsidRPr="00B446FD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="00D0694C" w:rsidRPr="00B446FD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Trụ</w:t>
      </w:r>
      <w:r w:rsidR="00D0694C" w:rsidRPr="00B446FD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giam</w:t>
      </w:r>
      <w:r w:rsidR="00D0694C" w:rsidRPr="00B446FD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cầm</w:t>
      </w:r>
      <w:r w:rsidR="00D0694C" w:rsidRPr="00B446FD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Chu</w:t>
      </w:r>
      <w:r w:rsidR="00D0694C" w:rsidRPr="00B446FD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Văn</w:t>
      </w:r>
      <w:r w:rsidR="00D0694C" w:rsidRPr="00B446FD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="00D0694C" w:rsidRPr="00B446FD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bảy</w:t>
      </w:r>
      <w:r w:rsidR="00D0694C" w:rsidRPr="00B446FD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năm,</w:t>
      </w:r>
      <w:r w:rsidR="00D0694C" w:rsidRPr="00B446FD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chư</w:t>
      </w:r>
      <w:r w:rsidR="00D0694C" w:rsidRPr="00B446FD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="00D0694C" w:rsidRPr="00B446FD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="00D0694C" w:rsidRPr="00B446FD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D0694C" w:rsidRPr="00B446FD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cùng</w:t>
      </w:r>
      <w:r w:rsidR="00D0694C" w:rsidRPr="00B446FD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ngồi</w:t>
      </w:r>
      <w:r w:rsidR="00D0694C" w:rsidRPr="00B446FD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tù.</w:t>
      </w:r>
      <w:r w:rsidR="00D0694C" w:rsidRPr="00B446FD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Bấy</w:t>
      </w:r>
      <w:r w:rsidR="00D0694C" w:rsidRPr="00B446FD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giờ</w:t>
      </w:r>
      <w:r w:rsidR="00D0694C" w:rsidRPr="00B446FD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D0694C" w:rsidRPr="00B446FD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Trụ</w:t>
      </w:r>
      <w:r w:rsidR="00D0694C" w:rsidRPr="00B446FD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sợ</w:t>
      </w:r>
      <w:r w:rsidR="00D0694C" w:rsidRPr="00B446FD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thả</w:t>
      </w:r>
      <w:r w:rsidR="00D0694C" w:rsidRPr="00B446FD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Văn</w:t>
      </w:r>
      <w:r w:rsidR="00D0694C" w:rsidRPr="00B446FD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="00D0694C" w:rsidRPr="00B446FD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trở</w:t>
      </w:r>
      <w:r w:rsidR="00D0694C" w:rsidRPr="00B446FD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="00D0694C" w:rsidRPr="00B446FD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D0694C" w:rsidRPr="00B446FD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mọi</w:t>
      </w:r>
      <w:r w:rsidR="00D0694C" w:rsidRPr="00B446FD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D0694C" w:rsidRPr="00B446FD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quý</w:t>
      </w:r>
      <w:r w:rsidR="00D0694C" w:rsidRPr="00B446FD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kính</w:t>
      </w:r>
      <w:r w:rsidR="00D0694C" w:rsidRPr="00B446FD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vua.</w:t>
      </w:r>
      <w:r w:rsidR="00D0694C" w:rsidRPr="00B446FD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="00D0694C" w:rsidRPr="00B446FD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="00D0694C" w:rsidRPr="00B446FD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>khi</w:t>
      </w:r>
      <w:r w:rsidR="00D0694C" w:rsidRPr="00B446FD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>Văn</w:t>
      </w:r>
      <w:r w:rsidR="00D0694C" w:rsidRPr="00B446FD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>Vương</w:t>
      </w:r>
      <w:r w:rsidR="00D0694C" w:rsidRPr="00B446FD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>tiến</w:t>
      </w:r>
      <w:r w:rsidR="00D0694C" w:rsidRPr="00B446FD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>đánh</w:t>
      </w:r>
      <w:r w:rsidR="00D0694C" w:rsidRPr="00B446FD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>nước</w:t>
      </w:r>
      <w:r w:rsidR="00D0694C" w:rsidRPr="00B446FD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>Sùng</w:t>
      </w:r>
      <w:r w:rsidR="00B446FD">
        <w:rPr>
          <w:rStyle w:val="FootnoteReference"/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footnoteReference w:id="27"/>
      </w:r>
      <w:r w:rsidR="00D0694C" w:rsidRPr="00B446FD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>,</w:t>
      </w:r>
      <w:r w:rsidR="00D0694C" w:rsidRPr="00B446FD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>hai</w:t>
      </w:r>
      <w:r w:rsidR="00D0694C" w:rsidRPr="00B446FD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>nước</w:t>
      </w:r>
      <w:r w:rsidR="00D0694C" w:rsidRPr="00B446FD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cùng</w:t>
      </w:r>
      <w:r w:rsidR="00D0694C" w:rsidRPr="00B446FD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phát</w:t>
      </w:r>
      <w:r w:rsidR="00D0694C" w:rsidRPr="00B446FD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binh</w:t>
      </w:r>
      <w:r w:rsidR="00D0694C" w:rsidRPr="00B446FD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thì</w:t>
      </w:r>
      <w:r w:rsidR="00D0694C" w:rsidRPr="00B446FD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nước</w:t>
      </w:r>
      <w:r w:rsidR="00D0694C" w:rsidRPr="00B446FD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Sùng</w:t>
      </w:r>
      <w:r w:rsidR="00D0694C" w:rsidRPr="00B446FD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đầu</w:t>
      </w:r>
      <w:r w:rsidR="00D0694C" w:rsidRPr="00B446FD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hàng</w:t>
      </w:r>
      <w:r w:rsidR="00D0694C" w:rsidRPr="00B446FD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làm</w:t>
      </w:r>
      <w:r w:rsidR="00D0694C" w:rsidRPr="00B446FD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bề</w:t>
      </w:r>
      <w:r w:rsidR="00D0694C" w:rsidRPr="00B446FD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tôi;</w:t>
      </w:r>
      <w:r w:rsidR="00D0694C" w:rsidRPr="00B446FD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Man</w:t>
      </w:r>
      <w:r w:rsidR="00D0694C" w:rsidRPr="00B446FD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Di</w:t>
      </w:r>
      <w:r w:rsidR="00B446FD">
        <w:rPr>
          <w:rStyle w:val="FootnoteReference"/>
          <w:rFonts w:asciiTheme="majorHAnsi" w:hAnsiTheme="majorHAnsi" w:cstheme="majorHAnsi"/>
          <w:color w:val="231F20"/>
          <w:w w:val="105"/>
          <w:sz w:val="28"/>
          <w:szCs w:val="28"/>
        </w:rPr>
        <w:footnoteReference w:id="28"/>
      </w:r>
      <w:r w:rsidR="00D0694C" w:rsidRPr="00B446FD">
        <w:rPr>
          <w:rFonts w:asciiTheme="majorHAnsi" w:hAnsiTheme="majorHAnsi" w:cstheme="majorHAnsi"/>
          <w:color w:val="231F20"/>
          <w:spacing w:val="13"/>
          <w:w w:val="105"/>
          <w:position w:val="8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="00D0694C" w:rsidRPr="00B446FD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lần</w:t>
      </w:r>
      <w:r w:rsidR="00D0694C" w:rsidRPr="00B446FD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lượt</w:t>
      </w:r>
      <w:r w:rsidR="00D0694C" w:rsidRPr="00B446FD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quy</w:t>
      </w:r>
      <w:r w:rsidR="00D0694C" w:rsidRPr="00B446FD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phục,</w:t>
      </w:r>
      <w:r w:rsidR="00D0694C" w:rsidRPr="00B446FD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có</w:t>
      </w:r>
      <w:r w:rsidR="00D0694C" w:rsidRPr="00B446FD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thể</w:t>
      </w:r>
      <w:r w:rsidR="00D0694C" w:rsidRPr="00B446FD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nói</w:t>
      </w:r>
      <w:r w:rsidR="00D0694C" w:rsidRPr="00B446FD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là</w:t>
      </w:r>
      <w:r w:rsidR="00D0694C" w:rsidRPr="00B446FD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sợ</w:t>
      </w:r>
      <w:r w:rsidR="00D0694C" w:rsidRPr="00B446FD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Văn</w:t>
      </w:r>
      <w:r w:rsidR="00D0694C" w:rsidRPr="00B446FD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Vương.</w:t>
      </w:r>
      <w:r w:rsidR="00D0694C" w:rsidRPr="00B446FD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Vì</w:t>
      </w:r>
      <w:r w:rsidR="00D0694C" w:rsidRPr="00B446FD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thế,</w:t>
      </w:r>
      <w:r w:rsidR="00D0694C" w:rsidRPr="00B446FD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thiên</w:t>
      </w:r>
      <w:r w:rsidR="00D0694C" w:rsidRPr="00B446FD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hạ</w:t>
      </w:r>
      <w:r w:rsidR="00D0694C" w:rsidRPr="00B446FD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tán</w:t>
      </w:r>
      <w:r w:rsidR="00D0694C" w:rsidRPr="00B446FD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thán</w:t>
      </w:r>
      <w:r w:rsidR="00D0694C" w:rsidRPr="00B446FD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công</w:t>
      </w:r>
      <w:r w:rsidR="00D0694C" w:rsidRPr="00B446FD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lao</w:t>
      </w:r>
      <w:r w:rsidR="00D0694C" w:rsidRPr="00B446FD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B446FD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Văn</w:t>
      </w:r>
      <w:r w:rsidR="00D0694C" w:rsidRPr="00B446FD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Vương,</w:t>
      </w:r>
      <w:r w:rsidR="00D0694C" w:rsidRPr="00B446FD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đáng</w:t>
      </w:r>
      <w:r w:rsidR="00D0694C" w:rsidRPr="00B446FD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gọi</w:t>
      </w:r>
      <w:r w:rsidR="00D0694C" w:rsidRPr="00B446FD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B446FD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="00D0694C" w:rsidRPr="00B446FD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D0694C" w:rsidRPr="00B446FD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gương</w:t>
      </w:r>
      <w:r w:rsidR="00D0694C" w:rsidRPr="00B446FD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mẫu.</w:t>
      </w:r>
      <w:r w:rsidR="00D0694C" w:rsidRPr="00B446FD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Cách</w:t>
      </w:r>
      <w:r w:rsidR="00D0694C" w:rsidRPr="00B446FD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B446FD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B446FD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Văn</w:t>
      </w:r>
      <w:r w:rsidR="00D0694C" w:rsidRPr="00B446FD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Vương</w:t>
      </w:r>
      <w:r w:rsidR="00D0694C" w:rsidRPr="00B446FD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đến</w:t>
      </w:r>
      <w:r w:rsidR="00D0694C" w:rsidRPr="00B446FD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ngày</w:t>
      </w:r>
      <w:r w:rsidR="00D0694C" w:rsidRPr="00B446FD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hôm</w:t>
      </w:r>
      <w:r w:rsidR="00D0694C" w:rsidRPr="00B446FD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nay</w:t>
      </w:r>
      <w:r w:rsidR="00D0694C" w:rsidRPr="00B446FD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vẫn</w:t>
      </w:r>
      <w:r w:rsidR="00D0694C" w:rsidRPr="00B446FD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là</w:t>
      </w:r>
      <w:r w:rsidR="00D0694C" w:rsidRPr="00B446FD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phép</w:t>
      </w:r>
      <w:r w:rsidR="00D0694C" w:rsidRPr="00B446FD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tắc,</w:t>
      </w:r>
      <w:r w:rsidR="00D0694C" w:rsidRPr="00B446FD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có</w:t>
      </w:r>
      <w:r w:rsidR="00D0694C" w:rsidRPr="00B446FD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thể</w:t>
      </w:r>
      <w:r w:rsidR="00D0694C" w:rsidRPr="00B446FD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nói</w:t>
      </w:r>
      <w:r w:rsidR="00D0694C" w:rsidRPr="00B446FD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là</w:t>
      </w:r>
      <w:r w:rsidR="00D0694C" w:rsidRPr="00B446FD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bậc</w:t>
      </w:r>
      <w:r w:rsidR="00D0694C" w:rsidRPr="00B446FD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mẫu</w:t>
      </w:r>
      <w:r w:rsidR="00D0694C" w:rsidRPr="00B446FD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mực,</w:t>
      </w:r>
      <w:r w:rsidR="00D0694C" w:rsidRPr="00B446FD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B446FD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uy</w:t>
      </w:r>
      <w:r w:rsidR="00D0694C" w:rsidRPr="00B446FD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nghi.</w:t>
      </w:r>
      <w:r w:rsidR="00D0694C" w:rsidRPr="00B446FD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D0694C" w:rsidRPr="00B446FD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D0694C" w:rsidRPr="00B446FD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bậc</w:t>
      </w:r>
      <w:r w:rsidR="00D0694C" w:rsidRPr="00B446FD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D0694C" w:rsidRPr="00B446FD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D0694C" w:rsidRPr="00B446FD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đang</w:t>
      </w:r>
      <w:r w:rsidR="00D0694C" w:rsidRPr="00B446FD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B446FD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D0694C" w:rsidRPr="00B446FD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khiến</w:t>
      </w:r>
      <w:r w:rsidR="00D0694C" w:rsidRPr="00B446FD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cho</w:t>
      </w:r>
      <w:r w:rsidR="00D0694C" w:rsidRPr="00B446FD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người</w:t>
      </w:r>
      <w:r w:rsidR="00D0694C" w:rsidRPr="00B446FD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khác</w:t>
      </w:r>
      <w:r w:rsidR="00D0694C" w:rsidRPr="00B446FD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nể</w:t>
      </w:r>
      <w:r w:rsidR="00D0694C" w:rsidRPr="00B446FD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sợ.</w:t>
      </w:r>
      <w:r w:rsidR="00D0694C" w:rsidRPr="00B446FD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Vì</w:t>
      </w:r>
      <w:r w:rsidR="00D0694C" w:rsidRPr="00B446FD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làm</w:t>
      </w:r>
      <w:r w:rsidR="00D0694C" w:rsidRPr="00B446FD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D0694C" w:rsidRPr="00B446FD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xả</w:t>
      </w:r>
      <w:r w:rsidR="00D0694C" w:rsidRPr="00B446FD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="00D0694C" w:rsidRPr="00B446FD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="00D0694C" w:rsidRPr="00B446FD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D0694C" w:rsidRPr="00B446FD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mọi</w:t>
      </w:r>
      <w:r w:rsidR="00D0694C" w:rsidRPr="00B446FD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D0694C" w:rsidRPr="00B446FD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yêu</w:t>
      </w:r>
      <w:r w:rsidR="00D0694C" w:rsidRPr="00B446FD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quý,</w:t>
      </w:r>
      <w:r w:rsidR="00D0694C" w:rsidRPr="00B446FD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hành</w:t>
      </w:r>
      <w:r w:rsidR="00D0694C" w:rsidRPr="00B446FD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động</w:t>
      </w:r>
      <w:r w:rsidR="00D0694C" w:rsidRPr="00B446FD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tiến</w:t>
      </w:r>
      <w:r w:rsidR="00D0694C" w:rsidRPr="00B446FD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phía</w:t>
      </w:r>
      <w:r w:rsidR="00D0694C" w:rsidRPr="00B446FD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trước,</w:t>
      </w:r>
      <w:r w:rsidR="00D0694C" w:rsidRPr="00B446FD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lùi</w:t>
      </w:r>
      <w:r w:rsidR="00D0694C" w:rsidRPr="00B446FD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phía</w:t>
      </w:r>
      <w:r w:rsidR="00D0694C" w:rsidRPr="00B446FD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sau</w:t>
      </w:r>
      <w:r w:rsidR="00D0694C" w:rsidRPr="00B446FD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đều</w:t>
      </w:r>
      <w:r w:rsidR="00D0694C" w:rsidRPr="00B446FD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hợp</w:t>
      </w:r>
      <w:r w:rsidR="00D0694C" w:rsidRPr="00B446FD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phép</w:t>
      </w:r>
      <w:r w:rsidR="00D0694C" w:rsidRPr="00B446FD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tắc,</w:t>
      </w:r>
      <w:r w:rsidR="00D0694C" w:rsidRPr="00B446FD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ứng</w:t>
      </w:r>
      <w:r w:rsidR="00D0694C" w:rsidRPr="00B446FD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xử</w:t>
      </w:r>
      <w:r w:rsidR="00D0694C" w:rsidRPr="00B446FD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khéo</w:t>
      </w:r>
      <w:r w:rsidR="00D0694C" w:rsidRPr="00B446FD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léo,</w:t>
      </w:r>
      <w:r w:rsidR="00D0694C" w:rsidRPr="00B446FD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tướng</w:t>
      </w:r>
      <w:r w:rsidR="00D0694C" w:rsidRPr="00B446FD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mạo,</w:t>
      </w:r>
      <w:r w:rsidR="00D0694C" w:rsidRPr="00B446FD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cử</w:t>
      </w:r>
      <w:r w:rsidR="00D0694C" w:rsidRPr="00B446FD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D0694C" w:rsidRPr="00B446FD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đáng</w:t>
      </w:r>
      <w:r w:rsidR="00D0694C" w:rsidRPr="00B446FD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xem,</w:t>
      </w:r>
      <w:r w:rsidR="00D0694C" w:rsidRPr="00B446FD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B446FD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D0694C" w:rsidRPr="00B446FD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z w:val="28"/>
          <w:szCs w:val="28"/>
        </w:rPr>
        <w:t>đáng</w:t>
      </w:r>
      <w:r w:rsidR="00D0694C" w:rsidRPr="00B446FD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để</w:t>
      </w:r>
      <w:r w:rsidR="00D0694C" w:rsidRPr="00B446FD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cho</w:t>
      </w:r>
      <w:r w:rsidR="00D0694C" w:rsidRPr="00B446FD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người</w:t>
      </w:r>
      <w:r w:rsidR="00D0694C" w:rsidRPr="00B446FD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học</w:t>
      </w:r>
      <w:r w:rsidR="00D0694C" w:rsidRPr="00B446FD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tập,</w:t>
      </w:r>
      <w:r w:rsidR="00D0694C" w:rsidRPr="00B446FD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đức</w:t>
      </w:r>
      <w:r w:rsidR="00D0694C" w:rsidRPr="00B446FD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hạnh</w:t>
      </w:r>
      <w:r w:rsidR="00D0694C" w:rsidRPr="00B446FD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đáng</w:t>
      </w:r>
      <w:r w:rsidR="00D0694C" w:rsidRPr="00B446FD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để</w:t>
      </w:r>
      <w:r w:rsidR="00D0694C" w:rsidRPr="00B446FD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người</w:t>
      </w:r>
      <w:r w:rsidR="00D0694C" w:rsidRPr="00B446FD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noi</w:t>
      </w:r>
      <w:r w:rsidR="00D0694C" w:rsidRPr="00B446FD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theo;</w:t>
      </w:r>
      <w:r w:rsidR="00D0694C" w:rsidRPr="00B446FD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lời</w:t>
      </w:r>
      <w:r w:rsidR="00D0694C" w:rsidRPr="00B446FD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nói,</w:t>
      </w:r>
      <w:r w:rsidR="00D0694C" w:rsidRPr="00B446FD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2"/>
          <w:sz w:val="28"/>
          <w:szCs w:val="28"/>
        </w:rPr>
        <w:t>phong</w:t>
      </w:r>
      <w:r w:rsidR="00D0694C" w:rsidRPr="00B446FD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2"/>
          <w:sz w:val="28"/>
          <w:szCs w:val="28"/>
        </w:rPr>
        <w:t>thái</w:t>
      </w:r>
      <w:r w:rsidR="00D0694C" w:rsidRPr="00B446FD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2"/>
          <w:sz w:val="28"/>
          <w:szCs w:val="28"/>
        </w:rPr>
        <w:t>làm</w:t>
      </w:r>
      <w:r w:rsidR="00D0694C" w:rsidRPr="00B446FD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2"/>
          <w:sz w:val="28"/>
          <w:szCs w:val="28"/>
        </w:rPr>
        <w:t>cho</w:t>
      </w:r>
      <w:r w:rsidR="00D0694C" w:rsidRPr="00B446FD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2"/>
          <w:sz w:val="28"/>
          <w:szCs w:val="28"/>
        </w:rPr>
        <w:t>người</w:t>
      </w:r>
      <w:r w:rsidR="00D0694C" w:rsidRPr="00B446FD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2"/>
          <w:sz w:val="28"/>
          <w:szCs w:val="28"/>
        </w:rPr>
        <w:t>thích,</w:t>
      </w:r>
      <w:r w:rsidR="00D0694C" w:rsidRPr="00B446FD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sz w:val="28"/>
          <w:szCs w:val="28"/>
        </w:rPr>
        <w:t>hành</w:t>
      </w:r>
      <w:r w:rsidR="00D0694C" w:rsidRPr="00B446FD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sz w:val="28"/>
          <w:szCs w:val="28"/>
        </w:rPr>
        <w:t>động</w:t>
      </w:r>
      <w:r w:rsidR="00D0694C" w:rsidRPr="00B446FD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sz w:val="28"/>
          <w:szCs w:val="28"/>
        </w:rPr>
        <w:t>có</w:t>
      </w:r>
      <w:r w:rsidR="00D0694C" w:rsidRPr="00B446FD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sz w:val="28"/>
          <w:szCs w:val="28"/>
        </w:rPr>
        <w:t>tu</w:t>
      </w:r>
      <w:r w:rsidR="00D0694C" w:rsidRPr="00B446FD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sz w:val="28"/>
          <w:szCs w:val="28"/>
        </w:rPr>
        <w:t>dưỡng,</w:t>
      </w:r>
      <w:r w:rsidR="00D0694C" w:rsidRPr="00B446FD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sz w:val="28"/>
          <w:szCs w:val="28"/>
        </w:rPr>
        <w:t>nói</w:t>
      </w:r>
      <w:r w:rsidR="00D0694C" w:rsidRPr="00B446FD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spacing w:val="-1"/>
          <w:sz w:val="28"/>
          <w:szCs w:val="28"/>
        </w:rPr>
        <w:t>năng</w:t>
      </w:r>
      <w:r w:rsidR="00D0694C" w:rsidRPr="00B446FD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mạch</w:t>
      </w:r>
      <w:r w:rsidR="00D0694C" w:rsidRPr="00B446FD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lạc.</w:t>
      </w:r>
      <w:r w:rsidR="00D0694C" w:rsidRPr="00B446FD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D0694C" w:rsidRPr="00B446FD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="00D0694C" w:rsidRPr="00B446FD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gọi</w:t>
      </w:r>
      <w:r w:rsidR="00D0694C" w:rsidRPr="00B446FD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D0694C" w:rsidRPr="00B446FD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uy</w:t>
      </w:r>
      <w:r w:rsidR="00D0694C" w:rsidRPr="00B446FD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B446FD">
        <w:rPr>
          <w:rFonts w:asciiTheme="majorHAnsi" w:hAnsiTheme="majorHAnsi" w:cstheme="majorHAnsi"/>
          <w:color w:val="231F20"/>
          <w:w w:val="105"/>
          <w:sz w:val="28"/>
          <w:szCs w:val="28"/>
        </w:rPr>
        <w:t>nghi.</w:t>
      </w:r>
    </w:p>
    <w:p w:rsidR="007B0FED" w:rsidRPr="002D6F16" w:rsidRDefault="007B0FED" w:rsidP="00B03A59">
      <w:pPr>
        <w:pStyle w:val="BodyText"/>
        <w:spacing w:before="120" w:after="120"/>
        <w:ind w:left="0"/>
        <w:jc w:val="center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w w:val="105"/>
          <w:sz w:val="28"/>
          <w:szCs w:val="28"/>
        </w:rPr>
        <w:t>***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</w:p>
    <w:p w:rsidR="00D0694C" w:rsidRPr="002D6F16" w:rsidRDefault="00D0694C" w:rsidP="00CF1C09">
      <w:pPr>
        <w:pStyle w:val="BodyText"/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:rsidR="00B446FD" w:rsidRPr="002D6F16" w:rsidRDefault="00B446FD" w:rsidP="00CF1C09">
      <w:pPr>
        <w:pStyle w:val="BodyText"/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:rsidR="00B446FD" w:rsidRPr="002D6F16" w:rsidRDefault="00B446FD" w:rsidP="00CF1C09">
      <w:pPr>
        <w:pStyle w:val="BodyText"/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:rsidR="00B446FD" w:rsidRPr="002D6F16" w:rsidRDefault="00B446FD" w:rsidP="00CF1C09">
      <w:pPr>
        <w:pStyle w:val="BodyText"/>
        <w:ind w:left="0"/>
        <w:jc w:val="both"/>
        <w:rPr>
          <w:rFonts w:asciiTheme="majorHAnsi" w:hAnsiTheme="majorHAnsi" w:cstheme="majorHAnsi"/>
          <w:sz w:val="28"/>
          <w:szCs w:val="28"/>
        </w:rPr>
        <w:sectPr w:rsidR="00B446FD" w:rsidRPr="002D6F16" w:rsidSect="00CB73B4">
          <w:pgSz w:w="9072" w:h="13608"/>
          <w:pgMar w:top="1134" w:right="907" w:bottom="907" w:left="907" w:header="720" w:footer="720" w:gutter="0"/>
          <w:cols w:space="720"/>
        </w:sectPr>
      </w:pPr>
    </w:p>
    <w:p w:rsidR="00B446FD" w:rsidRPr="002D6F16" w:rsidRDefault="00B446FD" w:rsidP="00CF1C09">
      <w:pPr>
        <w:pStyle w:val="BodyText"/>
        <w:ind w:left="0"/>
        <w:jc w:val="both"/>
        <w:rPr>
          <w:rFonts w:asciiTheme="majorHAnsi" w:hAnsiTheme="majorHAnsi" w:cstheme="majorHAnsi"/>
          <w:sz w:val="28"/>
          <w:szCs w:val="28"/>
        </w:rPr>
      </w:pPr>
    </w:p>
    <w:p w:rsidR="00D0694C" w:rsidRPr="00D53ED0" w:rsidRDefault="00D0694C" w:rsidP="00CF1C09">
      <w:pPr>
        <w:pStyle w:val="Heading2"/>
        <w:spacing w:before="217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QUẦN</w:t>
      </w:r>
      <w:r w:rsidRPr="00D53ED0">
        <w:rPr>
          <w:rFonts w:asciiTheme="majorHAnsi" w:hAnsiTheme="majorHAnsi" w:cstheme="majorHAnsi"/>
          <w:color w:val="231F20"/>
          <w:spacing w:val="-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</w:t>
      </w:r>
      <w:r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TRỊ</w:t>
      </w:r>
      <w:r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YẾU</w:t>
      </w:r>
    </w:p>
    <w:p w:rsidR="00D0694C" w:rsidRPr="00D53ED0" w:rsidRDefault="00D0694C" w:rsidP="00CF1C09">
      <w:pPr>
        <w:pStyle w:val="Heading4"/>
        <w:jc w:val="center"/>
        <w:rPr>
          <w:rFonts w:asciiTheme="majorHAnsi" w:hAnsiTheme="majorHAnsi" w:cstheme="majorHAnsi"/>
          <w:sz w:val="28"/>
        </w:rPr>
      </w:pPr>
      <w:r w:rsidRPr="00D53ED0">
        <w:rPr>
          <w:rFonts w:asciiTheme="majorHAnsi" w:hAnsiTheme="majorHAnsi" w:cstheme="majorHAnsi"/>
          <w:color w:val="6D6E71"/>
          <w:w w:val="120"/>
          <w:sz w:val="28"/>
        </w:rPr>
        <w:t>QUYỂN</w:t>
      </w:r>
      <w:r w:rsidRPr="00D53ED0">
        <w:rPr>
          <w:rFonts w:asciiTheme="majorHAnsi" w:hAnsiTheme="majorHAnsi" w:cstheme="majorHAnsi"/>
          <w:color w:val="6D6E71"/>
          <w:spacing w:val="17"/>
          <w:w w:val="120"/>
          <w:sz w:val="28"/>
        </w:rPr>
        <w:t xml:space="preserve"> </w:t>
      </w:r>
      <w:r w:rsidRPr="00D53ED0">
        <w:rPr>
          <w:rFonts w:asciiTheme="majorHAnsi" w:hAnsiTheme="majorHAnsi" w:cstheme="majorHAnsi"/>
          <w:color w:val="6D6E71"/>
          <w:w w:val="120"/>
          <w:sz w:val="28"/>
        </w:rPr>
        <w:t>6</w:t>
      </w:r>
    </w:p>
    <w:p w:rsidR="00D0694C" w:rsidRPr="00D53ED0" w:rsidRDefault="00D0694C" w:rsidP="00CF1C09">
      <w:pPr>
        <w:pStyle w:val="BodyText"/>
        <w:spacing w:before="1"/>
        <w:ind w:left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D0694C" w:rsidRPr="00D53ED0" w:rsidRDefault="00D0694C" w:rsidP="00CF1C09">
      <w:pPr>
        <w:spacing w:line="295" w:lineRule="auto"/>
        <w:jc w:val="center"/>
        <w:rPr>
          <w:rFonts w:asciiTheme="majorHAnsi" w:hAnsiTheme="majorHAnsi" w:cstheme="majorHAnsi"/>
          <w:b/>
          <w:i/>
          <w:sz w:val="28"/>
          <w:szCs w:val="28"/>
          <w:lang w:val="vi"/>
        </w:rPr>
      </w:pP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Nhóm</w:t>
      </w:r>
      <w:r w:rsidRPr="00D53ED0">
        <w:rPr>
          <w:rFonts w:asciiTheme="majorHAnsi" w:hAnsiTheme="majorHAnsi" w:cstheme="majorHAnsi"/>
          <w:b/>
          <w:i/>
          <w:color w:val="231F20"/>
          <w:spacing w:val="18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Bí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Thư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Giám,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Cự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Lộc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Nam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Thần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Ngụy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Trưng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vâng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lệnh</w:t>
      </w:r>
      <w:r w:rsidRPr="00D53ED0">
        <w:rPr>
          <w:rFonts w:asciiTheme="majorHAnsi" w:hAnsiTheme="majorHAnsi" w:cstheme="majorHAnsi"/>
          <w:b/>
          <w:i/>
          <w:color w:val="231F20"/>
          <w:spacing w:val="-50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vua</w:t>
      </w:r>
      <w:r w:rsidRPr="00D53ED0">
        <w:rPr>
          <w:rFonts w:asciiTheme="majorHAnsi" w:hAnsiTheme="majorHAnsi" w:cstheme="majorHAnsi"/>
          <w:b/>
          <w:i/>
          <w:color w:val="231F20"/>
          <w:spacing w:val="-6"/>
          <w:w w:val="9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Đường</w:t>
      </w:r>
      <w:r w:rsidRPr="00D53ED0">
        <w:rPr>
          <w:rFonts w:asciiTheme="majorHAnsi" w:hAnsiTheme="majorHAnsi" w:cstheme="majorHAnsi"/>
          <w:b/>
          <w:i/>
          <w:color w:val="231F20"/>
          <w:spacing w:val="-5"/>
          <w:w w:val="9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Thái</w:t>
      </w:r>
      <w:r w:rsidRPr="00D53ED0">
        <w:rPr>
          <w:rFonts w:asciiTheme="majorHAnsi" w:hAnsiTheme="majorHAnsi" w:cstheme="majorHAnsi"/>
          <w:b/>
          <w:i/>
          <w:color w:val="231F20"/>
          <w:spacing w:val="-5"/>
          <w:w w:val="9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Tông</w:t>
      </w:r>
      <w:r w:rsidRPr="00D53ED0">
        <w:rPr>
          <w:rFonts w:asciiTheme="majorHAnsi" w:hAnsiTheme="majorHAnsi" w:cstheme="majorHAnsi"/>
          <w:b/>
          <w:i/>
          <w:color w:val="231F20"/>
          <w:spacing w:val="-5"/>
          <w:w w:val="9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biên</w:t>
      </w:r>
      <w:r w:rsidRPr="00D53ED0">
        <w:rPr>
          <w:rFonts w:asciiTheme="majorHAnsi" w:hAnsiTheme="majorHAnsi" w:cstheme="majorHAnsi"/>
          <w:b/>
          <w:i/>
          <w:color w:val="231F20"/>
          <w:spacing w:val="-5"/>
          <w:w w:val="9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soạn.</w:t>
      </w:r>
    </w:p>
    <w:p w:rsidR="00D0694C" w:rsidRPr="00D53ED0" w:rsidRDefault="00D0694C" w:rsidP="00CF1C09">
      <w:pPr>
        <w:pStyle w:val="BodyText"/>
        <w:spacing w:before="2"/>
        <w:ind w:left="0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:rsidR="00D0694C" w:rsidRPr="00D53ED0" w:rsidRDefault="00D0694C" w:rsidP="002D6F16">
      <w:pPr>
        <w:spacing w:after="0"/>
        <w:contextualSpacing/>
        <w:jc w:val="center"/>
        <w:rPr>
          <w:rFonts w:asciiTheme="majorHAnsi" w:hAnsiTheme="majorHAnsi" w:cstheme="majorHAnsi"/>
          <w:b/>
          <w:sz w:val="28"/>
          <w:szCs w:val="28"/>
          <w:lang w:val="vi"/>
        </w:rPr>
      </w:pPr>
      <w:r w:rsidRPr="00D53ED0">
        <w:rPr>
          <w:rFonts w:asciiTheme="majorHAnsi" w:hAnsiTheme="majorHAnsi" w:cstheme="majorHAnsi"/>
          <w:b/>
          <w:color w:val="231F20"/>
          <w:w w:val="105"/>
          <w:sz w:val="28"/>
          <w:szCs w:val="28"/>
          <w:lang w:val="vi"/>
        </w:rPr>
        <w:t>XUÂN</w:t>
      </w:r>
      <w:r w:rsidRPr="00D53ED0">
        <w:rPr>
          <w:rFonts w:asciiTheme="majorHAnsi" w:hAnsiTheme="majorHAnsi" w:cstheme="majorHAnsi"/>
          <w:b/>
          <w:color w:val="231F20"/>
          <w:spacing w:val="27"/>
          <w:w w:val="10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color w:val="231F20"/>
          <w:w w:val="105"/>
          <w:sz w:val="28"/>
          <w:szCs w:val="28"/>
          <w:lang w:val="vi"/>
        </w:rPr>
        <w:t>THU</w:t>
      </w:r>
      <w:r w:rsidRPr="00D53ED0">
        <w:rPr>
          <w:rFonts w:asciiTheme="majorHAnsi" w:hAnsiTheme="majorHAnsi" w:cstheme="majorHAnsi"/>
          <w:b/>
          <w:color w:val="231F20"/>
          <w:spacing w:val="28"/>
          <w:w w:val="10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color w:val="231F20"/>
          <w:w w:val="105"/>
          <w:sz w:val="28"/>
          <w:szCs w:val="28"/>
          <w:lang w:val="vi"/>
        </w:rPr>
        <w:t>TẢ</w:t>
      </w:r>
      <w:r w:rsidRPr="00D53ED0">
        <w:rPr>
          <w:rFonts w:asciiTheme="majorHAnsi" w:hAnsiTheme="majorHAnsi" w:cstheme="majorHAnsi"/>
          <w:b/>
          <w:color w:val="231F20"/>
          <w:spacing w:val="28"/>
          <w:w w:val="10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color w:val="231F20"/>
          <w:w w:val="105"/>
          <w:sz w:val="28"/>
          <w:szCs w:val="28"/>
          <w:lang w:val="vi"/>
        </w:rPr>
        <w:t>THỊ</w:t>
      </w:r>
      <w:r w:rsidRPr="00D53ED0">
        <w:rPr>
          <w:rFonts w:asciiTheme="majorHAnsi" w:hAnsiTheme="majorHAnsi" w:cstheme="majorHAnsi"/>
          <w:b/>
          <w:color w:val="231F20"/>
          <w:spacing w:val="28"/>
          <w:w w:val="10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color w:val="231F20"/>
          <w:w w:val="105"/>
          <w:sz w:val="28"/>
          <w:szCs w:val="28"/>
          <w:lang w:val="vi"/>
        </w:rPr>
        <w:t>TRUYỆN</w:t>
      </w:r>
    </w:p>
    <w:p w:rsidR="00D0694C" w:rsidRPr="00D53ED0" w:rsidRDefault="00D0694C" w:rsidP="002D6F16">
      <w:pPr>
        <w:pStyle w:val="Heading3"/>
        <w:spacing w:before="0" w:beforeAutospacing="0" w:after="0" w:afterAutospacing="0"/>
        <w:contextualSpacing/>
        <w:jc w:val="center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QUYỂN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</w:p>
    <w:p w:rsidR="00D0694C" w:rsidRPr="00D53ED0" w:rsidRDefault="00D0694C" w:rsidP="00CF1C09">
      <w:pPr>
        <w:pStyle w:val="BodyText"/>
        <w:spacing w:before="11"/>
        <w:ind w:left="0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D0694C" w:rsidRPr="00D53ED0" w:rsidRDefault="00D0694C" w:rsidP="00CF1C09">
      <w:pPr>
        <w:pStyle w:val="Heading5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CHIÊU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</w:p>
    <w:p w:rsidR="00D0694C" w:rsidRPr="00D53ED0" w:rsidRDefault="00B446FD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B446FD">
        <w:rPr>
          <w:rFonts w:asciiTheme="majorHAnsi" w:hAnsiTheme="majorHAnsi" w:cstheme="majorHAnsi"/>
          <w:color w:val="231F20"/>
          <w:sz w:val="28"/>
          <w:szCs w:val="28"/>
        </w:rPr>
        <w:t>N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ăm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đầu,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Vi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hội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hợp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Quắc</w:t>
      </w:r>
      <w:r>
        <w:rPr>
          <w:rStyle w:val="FootnoteReference"/>
          <w:rFonts w:asciiTheme="majorHAnsi" w:hAnsiTheme="majorHAnsi" w:cstheme="majorHAnsi"/>
          <w:color w:val="231F20"/>
          <w:sz w:val="28"/>
          <w:szCs w:val="28"/>
        </w:rPr>
        <w:footnoteReference w:id="29"/>
      </w:r>
      <w:r w:rsidR="00D0694C" w:rsidRPr="00D53ED0">
        <w:rPr>
          <w:rFonts w:asciiTheme="majorHAnsi" w:hAnsiTheme="majorHAnsi" w:cstheme="majorHAnsi"/>
          <w:color w:val="231F20"/>
          <w:spacing w:val="1"/>
          <w:position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kết</w:t>
      </w:r>
      <w:r w:rsidR="00D0694C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đồng</w:t>
      </w:r>
      <w:r w:rsidR="00D0694C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minh</w:t>
      </w:r>
      <w:r w:rsidR="00D0694C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D0694C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Tống.</w:t>
      </w:r>
      <w:r w:rsidR="00D0694C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="00D0694C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hôm,</w:t>
      </w:r>
      <w:r w:rsidR="00D0694C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Kỳ</w:t>
      </w:r>
      <w:r w:rsidR="00D0694C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Ngọ</w:t>
      </w:r>
      <w:r w:rsidR="00D0694C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</w:p>
    <w:p w:rsidR="00CA0A4E" w:rsidRPr="00CA0A4E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Triệu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Văn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Tử:</w:t>
      </w:r>
    </w:p>
    <w:p w:rsidR="00D0694C" w:rsidRPr="00D53ED0" w:rsidRDefault="00CA0A4E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CA0A4E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Chúng ta liên kết đồng minh với nước Tống, nhưng người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 Sở chiếm trước nước Tấn. Hiện nay lệnh doãn không giữ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chữ tín, nên việc này các nước chư hầu đều nghe nói. Nếu như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ông vẫn không đề phòng thì sợ rằng lại giống như nước Tống.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 Sở lại lần nữa chiếm lợi thế của nước Tấn, đó là nỗi sỉ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nhục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Tấn.</w:t>
      </w:r>
      <w:r w:rsidR="00D0694C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D0694C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cảnh</w:t>
      </w:r>
      <w:r w:rsidR="00D0694C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giác.</w:t>
      </w:r>
    </w:p>
    <w:p w:rsidR="00CA0A4E" w:rsidRPr="00CA0A4E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Triệu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Văn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</w:p>
    <w:p w:rsidR="00D0694C" w:rsidRPr="00D53ED0" w:rsidRDefault="00CA0A4E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CA0A4E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Thế nhưng chúng ta đang liên kết đồng minh với nước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Tống,</w:t>
      </w:r>
      <w:r w:rsidR="00D0694C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D0694C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Mộc</w:t>
      </w:r>
      <w:r w:rsidR="00D0694C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tâm</w:t>
      </w:r>
      <w:r w:rsidR="00D0694C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hại</w:t>
      </w:r>
      <w:r w:rsidR="00D0694C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người,</w:t>
      </w:r>
      <w:r w:rsidR="00D0694C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Vũ</w:t>
      </w:r>
      <w:r w:rsidR="00D0694C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D0694C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tâm</w:t>
      </w:r>
      <w:r w:rsidR="00D0694C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thương</w:t>
      </w:r>
      <w:r w:rsidR="00D0694C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người.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Đây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nguyên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khiển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Tấn.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nay Vũ vẫn còn tâm như vậy, nên nước Sở lại tiến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hành vượt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quyền, nhưng họ chẳng làm hại. Nếu Vũ lấy chữ tín làm căn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bản, y theo đó để làm thì giống như người làm ruộng chỉ cần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nhổ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sạch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cỏ,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xới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đất;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lúc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kém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chắc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chắn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vẫn được mùa. Vả lại, tôi nghe nói: “Người giữ chữ tín thì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xem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thường”.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vẫn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chưa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05"/>
          <w:sz w:val="28"/>
          <w:szCs w:val="28"/>
        </w:rPr>
        <w:t>Kinh</w:t>
      </w:r>
      <w:r w:rsidRPr="00D53ED0">
        <w:rPr>
          <w:rFonts w:asciiTheme="majorHAnsi" w:hAnsiTheme="majorHAnsi" w:cstheme="majorHAnsi"/>
          <w:i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05"/>
          <w:sz w:val="28"/>
          <w:szCs w:val="28"/>
        </w:rPr>
        <w:t>Thi</w:t>
      </w:r>
      <w:r w:rsidRPr="00D53ED0">
        <w:rPr>
          <w:rFonts w:asciiTheme="majorHAnsi" w:hAnsiTheme="majorHAnsi" w:cstheme="majorHAnsi"/>
          <w:i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“Không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lạm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quyền,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rất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ít người không được học theo”. Tín là vậy. Người làm gương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mẫu cho người khác thì không ở dưới họ. Chúng ta không làm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cảm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thấy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khó,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gây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họa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Sở.</w:t>
      </w:r>
    </w:p>
    <w:p w:rsidR="00CA0A4E" w:rsidRPr="00CA0A4E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 thứ 3, Tề Cảnh Công cử Yến Anh</w:t>
      </w:r>
      <w:r w:rsidR="00F06F8C">
        <w:rPr>
          <w:rStyle w:val="FootnoteReference"/>
          <w:rFonts w:asciiTheme="majorHAnsi" w:hAnsiTheme="majorHAnsi" w:cstheme="majorHAnsi"/>
          <w:color w:val="231F20"/>
          <w:w w:val="105"/>
          <w:sz w:val="28"/>
          <w:szCs w:val="28"/>
        </w:rPr>
        <w:footnoteReference w:id="30"/>
      </w:r>
      <w:r w:rsidRPr="00D53ED0">
        <w:rPr>
          <w:rFonts w:asciiTheme="majorHAnsi" w:hAnsiTheme="majorHAnsi" w:cstheme="majorHAnsi"/>
          <w:color w:val="231F20"/>
          <w:spacing w:val="1"/>
          <w:w w:val="105"/>
          <w:position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 nước Tấn.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Thúc Hướng đến uống rượu với Yến Anh bàn luận với nhau.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Thúc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Hướng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hỏi:</w:t>
      </w:r>
    </w:p>
    <w:p w:rsidR="00CA0A4E" w:rsidRPr="00CA0A4E" w:rsidRDefault="00CA0A4E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CA0A4E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 Tề như thế nào?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Yến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Anh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đáp:</w:t>
      </w:r>
    </w:p>
    <w:p w:rsidR="00CA0A4E" w:rsidRPr="002D6F16" w:rsidRDefault="00CA0A4E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CA0A4E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CA0A4E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D0694C" w:rsidRPr="00CA0A4E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CA0A4E">
        <w:rPr>
          <w:rFonts w:asciiTheme="majorHAnsi" w:hAnsiTheme="majorHAnsi" w:cstheme="majorHAnsi"/>
          <w:color w:val="231F20"/>
          <w:sz w:val="28"/>
          <w:szCs w:val="28"/>
        </w:rPr>
        <w:t>cuối</w:t>
      </w:r>
      <w:r w:rsidR="00D0694C" w:rsidRPr="00CA0A4E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CA0A4E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="00D0694C" w:rsidRPr="00CA0A4E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CA0A4E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="00D0694C" w:rsidRPr="00CA0A4E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CA0A4E">
        <w:rPr>
          <w:rFonts w:asciiTheme="majorHAnsi" w:hAnsiTheme="majorHAnsi" w:cstheme="majorHAnsi"/>
          <w:color w:val="231F20"/>
          <w:sz w:val="28"/>
          <w:szCs w:val="28"/>
        </w:rPr>
        <w:t>rồi!</w:t>
      </w:r>
      <w:r w:rsidR="00D0694C" w:rsidRPr="00CA0A4E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Tề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thuộc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Trần,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do vua bỏ mặc dân mình để cho họ sáp nhập họ Trần. Tiền tích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góp của vua bị mục nát sinh trùng, nhưng tam lão lại đói rét.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Các chợ ở trong nước giày cỏ rẻ hời mà thực phẩm giá cả tăng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vọt.</w:t>
      </w:r>
      <w:r w:rsidR="00D0694C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D0694C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D0694C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D0694C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bệnh</w:t>
      </w:r>
      <w:r w:rsidR="00D0694C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tật</w:t>
      </w:r>
      <w:r w:rsidR="00D0694C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đau</w:t>
      </w:r>
      <w:r w:rsidR="00D0694C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khổ,</w:t>
      </w:r>
      <w:r w:rsidR="00D0694C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lẽ</w:t>
      </w:r>
      <w:r w:rsidR="00D0694C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cần</w:t>
      </w:r>
      <w:r w:rsidR="00D0694C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vỗ</w:t>
      </w:r>
      <w:r w:rsidR="00D0694C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="00D0694C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họ.</w:t>
      </w:r>
      <w:r w:rsidR="00D0694C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 vua thương dân chúng như cha mẹ thì dân chúng quy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thuận như dòng nước chảy; còn vua không muốn lo cho dân thì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tránh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họa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được?</w:t>
      </w:r>
    </w:p>
    <w:p w:rsidR="00CA0A4E" w:rsidRPr="002D6F16" w:rsidRDefault="00CA0A4E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F06F8C">
        <w:rPr>
          <w:rFonts w:asciiTheme="majorHAnsi" w:hAnsiTheme="majorHAnsi" w:cstheme="majorHAnsi"/>
          <w:color w:val="231F20"/>
          <w:sz w:val="28"/>
          <w:szCs w:val="28"/>
        </w:rPr>
        <w:t>Đúng vậy! Cho dù là gia tộc của chúng ta, nhưng nay</w:t>
      </w:r>
      <w:r w:rsidR="00D0694C" w:rsidRPr="00F06F8C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F06F8C">
        <w:rPr>
          <w:rFonts w:asciiTheme="majorHAnsi" w:hAnsiTheme="majorHAnsi" w:cstheme="majorHAnsi"/>
          <w:color w:val="231F20"/>
          <w:sz w:val="28"/>
          <w:szCs w:val="28"/>
        </w:rPr>
        <w:t>cũng là cuối thời đại rồi! Dân chúng khốn khổ mệt mỏi nhưng</w:t>
      </w:r>
      <w:r w:rsidR="00D0694C" w:rsidRPr="00F06F8C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F06F8C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D0694C" w:rsidRPr="00F06F8C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F06F8C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D0694C" w:rsidRPr="00F06F8C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F06F8C">
        <w:rPr>
          <w:rFonts w:asciiTheme="majorHAnsi" w:hAnsiTheme="majorHAnsi" w:cstheme="majorHAnsi"/>
          <w:color w:val="231F20"/>
          <w:sz w:val="28"/>
          <w:szCs w:val="28"/>
        </w:rPr>
        <w:t>cung</w:t>
      </w:r>
      <w:r w:rsidR="00D0694C" w:rsidRPr="00F06F8C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D0694C" w:rsidRPr="00F06F8C">
        <w:rPr>
          <w:rFonts w:asciiTheme="majorHAnsi" w:hAnsiTheme="majorHAnsi" w:cstheme="majorHAnsi"/>
          <w:color w:val="231F20"/>
          <w:sz w:val="28"/>
          <w:szCs w:val="28"/>
        </w:rPr>
        <w:t>điện</w:t>
      </w:r>
      <w:r w:rsidR="00D0694C" w:rsidRPr="00F06F8C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F06F8C">
        <w:rPr>
          <w:rFonts w:asciiTheme="majorHAnsi" w:hAnsiTheme="majorHAnsi" w:cstheme="majorHAnsi"/>
          <w:color w:val="231F20"/>
          <w:sz w:val="28"/>
          <w:szCs w:val="28"/>
        </w:rPr>
        <w:t>lộng</w:t>
      </w:r>
      <w:r w:rsidR="00D0694C" w:rsidRPr="00F06F8C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D0694C" w:rsidRPr="00F06F8C">
        <w:rPr>
          <w:rFonts w:asciiTheme="majorHAnsi" w:hAnsiTheme="majorHAnsi" w:cstheme="majorHAnsi"/>
          <w:color w:val="231F20"/>
          <w:sz w:val="28"/>
          <w:szCs w:val="28"/>
        </w:rPr>
        <w:t>lẫy</w:t>
      </w:r>
      <w:r w:rsidR="00D0694C" w:rsidRPr="00F06F8C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F06F8C">
        <w:rPr>
          <w:rFonts w:asciiTheme="majorHAnsi" w:hAnsiTheme="majorHAnsi" w:cstheme="majorHAnsi"/>
          <w:color w:val="231F20"/>
          <w:sz w:val="28"/>
          <w:szCs w:val="28"/>
        </w:rPr>
        <w:t>sống</w:t>
      </w:r>
      <w:r w:rsidR="00D0694C" w:rsidRPr="00F06F8C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D0694C" w:rsidRPr="00F06F8C">
        <w:rPr>
          <w:rFonts w:asciiTheme="majorHAnsi" w:hAnsiTheme="majorHAnsi" w:cstheme="majorHAnsi"/>
          <w:color w:val="231F20"/>
          <w:sz w:val="28"/>
          <w:szCs w:val="28"/>
        </w:rPr>
        <w:t>xa</w:t>
      </w:r>
      <w:r w:rsidR="00D0694C" w:rsidRPr="00F06F8C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F06F8C">
        <w:rPr>
          <w:rFonts w:asciiTheme="majorHAnsi" w:hAnsiTheme="majorHAnsi" w:cstheme="majorHAnsi"/>
          <w:color w:val="231F20"/>
          <w:sz w:val="28"/>
          <w:szCs w:val="28"/>
        </w:rPr>
        <w:t>hoa.</w:t>
      </w:r>
      <w:r w:rsidR="00D0694C" w:rsidRPr="00F06F8C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D0694C" w:rsidRPr="00F06F8C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F06F8C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F06F8C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="00D0694C" w:rsidRPr="00F06F8C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D0694C" w:rsidRPr="00F06F8C">
        <w:rPr>
          <w:rFonts w:asciiTheme="majorHAnsi" w:hAnsiTheme="majorHAnsi" w:cstheme="majorHAnsi"/>
          <w:color w:val="231F20"/>
          <w:sz w:val="28"/>
          <w:szCs w:val="28"/>
        </w:rPr>
        <w:t>nhiều</w:t>
      </w:r>
      <w:r w:rsidR="00D0694C" w:rsidRPr="00F06F8C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F06F8C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D0694C" w:rsidRPr="00F06F8C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D0694C" w:rsidRPr="00F06F8C">
        <w:rPr>
          <w:rFonts w:asciiTheme="majorHAnsi" w:hAnsiTheme="majorHAnsi" w:cstheme="majorHAnsi"/>
          <w:color w:val="231F20"/>
          <w:sz w:val="28"/>
          <w:szCs w:val="28"/>
        </w:rPr>
        <w:t>chết</w:t>
      </w:r>
      <w:r w:rsidR="00F06F8C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D0694C" w:rsidRPr="00F06F8C">
        <w:rPr>
          <w:rFonts w:asciiTheme="majorHAnsi" w:hAnsiTheme="majorHAnsi" w:cstheme="majorHAnsi"/>
          <w:color w:val="231F20"/>
          <w:sz w:val="28"/>
          <w:szCs w:val="28"/>
        </w:rPr>
        <w:t>đói ở trên đường nhìn thấy với nhau. Thế nhưng trong cung kẻ</w:t>
      </w:r>
      <w:r w:rsidR="00D0694C" w:rsidRPr="00F06F8C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F06F8C">
        <w:rPr>
          <w:rFonts w:asciiTheme="majorHAnsi" w:hAnsiTheme="majorHAnsi" w:cstheme="majorHAnsi"/>
          <w:color w:val="231F20"/>
          <w:w w:val="105"/>
          <w:sz w:val="28"/>
          <w:szCs w:val="28"/>
        </w:rPr>
        <w:t>hầu người hạ rất đông, của cải thật là nhiều. Dân nghe mệnh</w:t>
      </w:r>
      <w:r w:rsidR="00D0694C" w:rsidRPr="00F06F8C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F06F8C">
        <w:rPr>
          <w:rFonts w:asciiTheme="majorHAnsi" w:hAnsiTheme="majorHAnsi" w:cstheme="majorHAnsi"/>
          <w:color w:val="231F20"/>
          <w:w w:val="105"/>
          <w:sz w:val="28"/>
          <w:szCs w:val="28"/>
        </w:rPr>
        <w:t>lệnh của vua thì trốn tránh như kẻ thù. Việc nước thì ở nhà</w:t>
      </w:r>
      <w:r w:rsidR="00D0694C" w:rsidRPr="00F06F8C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F06F8C">
        <w:rPr>
          <w:rFonts w:asciiTheme="majorHAnsi" w:hAnsiTheme="majorHAnsi" w:cstheme="majorHAnsi"/>
          <w:color w:val="231F20"/>
          <w:w w:val="105"/>
          <w:sz w:val="28"/>
          <w:szCs w:val="28"/>
        </w:rPr>
        <w:t>riêng, dân chúng không nơi nương tựa. Kẻ thấp hèn ở cung</w:t>
      </w:r>
      <w:r w:rsidR="00D0694C" w:rsidRPr="00F06F8C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F06F8C">
        <w:rPr>
          <w:rFonts w:asciiTheme="majorHAnsi" w:hAnsiTheme="majorHAnsi" w:cstheme="majorHAnsi"/>
          <w:color w:val="231F20"/>
          <w:w w:val="105"/>
          <w:sz w:val="28"/>
          <w:szCs w:val="28"/>
        </w:rPr>
        <w:t>thất</w:t>
      </w:r>
      <w:r w:rsidR="00D0694C" w:rsidRPr="00F06F8C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F06F8C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="00D0694C" w:rsidRPr="00F06F8C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F06F8C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D0694C" w:rsidRPr="00F06F8C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F06F8C">
        <w:rPr>
          <w:rFonts w:asciiTheme="majorHAnsi" w:hAnsiTheme="majorHAnsi" w:cstheme="majorHAnsi"/>
          <w:color w:val="231F20"/>
          <w:w w:val="105"/>
          <w:sz w:val="28"/>
          <w:szCs w:val="28"/>
        </w:rPr>
        <w:t>mấy</w:t>
      </w:r>
      <w:r w:rsidR="00D0694C" w:rsidRPr="00F06F8C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F06F8C">
        <w:rPr>
          <w:rFonts w:asciiTheme="majorHAnsi" w:hAnsiTheme="majorHAnsi" w:cstheme="majorHAnsi"/>
          <w:color w:val="231F20"/>
          <w:w w:val="105"/>
          <w:sz w:val="28"/>
          <w:szCs w:val="28"/>
        </w:rPr>
        <w:t>ngày</w:t>
      </w:r>
      <w:r w:rsidR="00D0694C" w:rsidRPr="00F06F8C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F06F8C">
        <w:rPr>
          <w:rFonts w:asciiTheme="majorHAnsi" w:hAnsiTheme="majorHAnsi" w:cstheme="majorHAnsi"/>
          <w:color w:val="231F20"/>
          <w:w w:val="105"/>
          <w:sz w:val="28"/>
          <w:szCs w:val="28"/>
        </w:rPr>
        <w:t>nữa?</w:t>
      </w:r>
      <w:r w:rsidR="00D0694C" w:rsidRPr="00F06F8C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F06F8C">
        <w:rPr>
          <w:rFonts w:asciiTheme="majorHAnsi" w:hAnsiTheme="majorHAnsi" w:cstheme="majorHAnsi"/>
          <w:color w:val="231F20"/>
          <w:w w:val="105"/>
          <w:sz w:val="28"/>
          <w:szCs w:val="28"/>
        </w:rPr>
        <w:t>Bài</w:t>
      </w:r>
      <w:r w:rsidR="00D0694C" w:rsidRPr="00F06F8C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F06F8C">
        <w:rPr>
          <w:rFonts w:asciiTheme="majorHAnsi" w:hAnsiTheme="majorHAnsi" w:cstheme="majorHAnsi"/>
          <w:color w:val="231F20"/>
          <w:w w:val="105"/>
          <w:sz w:val="28"/>
          <w:szCs w:val="28"/>
        </w:rPr>
        <w:t>minh</w:t>
      </w:r>
      <w:r w:rsidR="00D0694C" w:rsidRPr="00F06F8C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F06F8C">
        <w:rPr>
          <w:rFonts w:asciiTheme="majorHAnsi" w:hAnsiTheme="majorHAnsi" w:cstheme="majorHAnsi"/>
          <w:color w:val="231F20"/>
          <w:w w:val="105"/>
          <w:sz w:val="28"/>
          <w:szCs w:val="28"/>
        </w:rPr>
        <w:t>khắc</w:t>
      </w:r>
      <w:r w:rsidR="00D0694C" w:rsidRPr="00F06F8C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F06F8C">
        <w:rPr>
          <w:rFonts w:asciiTheme="majorHAnsi" w:hAnsiTheme="majorHAnsi" w:cstheme="majorHAnsi"/>
          <w:color w:val="231F20"/>
          <w:w w:val="105"/>
          <w:sz w:val="28"/>
          <w:szCs w:val="28"/>
        </w:rPr>
        <w:t>trên</w:t>
      </w:r>
      <w:r w:rsidR="00D0694C" w:rsidRPr="00F06F8C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F06F8C">
        <w:rPr>
          <w:rFonts w:asciiTheme="majorHAnsi" w:hAnsiTheme="majorHAnsi" w:cstheme="majorHAnsi"/>
          <w:color w:val="231F20"/>
          <w:w w:val="105"/>
          <w:sz w:val="28"/>
          <w:szCs w:val="28"/>
        </w:rPr>
        <w:t>cái</w:t>
      </w:r>
      <w:r w:rsidR="00D0694C" w:rsidRPr="00F06F8C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F06F8C">
        <w:rPr>
          <w:rFonts w:asciiTheme="majorHAnsi" w:hAnsiTheme="majorHAnsi" w:cstheme="majorHAnsi"/>
          <w:color w:val="231F20"/>
          <w:w w:val="105"/>
          <w:sz w:val="28"/>
          <w:szCs w:val="28"/>
        </w:rPr>
        <w:t>đỉnh</w:t>
      </w:r>
      <w:r w:rsidR="00D0694C" w:rsidRPr="00F06F8C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F06F8C">
        <w:rPr>
          <w:rFonts w:asciiTheme="majorHAnsi" w:hAnsiTheme="majorHAnsi" w:cstheme="majorHAnsi"/>
          <w:color w:val="231F20"/>
          <w:w w:val="105"/>
          <w:sz w:val="28"/>
          <w:szCs w:val="28"/>
        </w:rPr>
        <w:t>chê</w:t>
      </w:r>
      <w:r w:rsidR="00D0694C" w:rsidRPr="00F06F8C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F06F8C">
        <w:rPr>
          <w:rFonts w:asciiTheme="majorHAnsi" w:hAnsiTheme="majorHAnsi" w:cstheme="majorHAnsi"/>
          <w:color w:val="231F20"/>
          <w:w w:val="105"/>
          <w:sz w:val="28"/>
          <w:szCs w:val="28"/>
        </w:rPr>
        <w:t>rằng: “Sáng sớm thức dậy danh tiếng được hiển hách, nhưng</w:t>
      </w:r>
      <w:r w:rsidR="00D0694C" w:rsidRPr="00F06F8C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F06F8C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="00D0694C" w:rsidRPr="00F06F8C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F06F8C">
        <w:rPr>
          <w:rFonts w:asciiTheme="majorHAnsi" w:hAnsiTheme="majorHAnsi" w:cstheme="majorHAnsi"/>
          <w:color w:val="231F20"/>
          <w:w w:val="105"/>
          <w:sz w:val="28"/>
          <w:szCs w:val="28"/>
        </w:rPr>
        <w:t>cháu</w:t>
      </w:r>
      <w:r w:rsidR="00D0694C" w:rsidRPr="00F06F8C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F06F8C">
        <w:rPr>
          <w:rFonts w:asciiTheme="majorHAnsi" w:hAnsiTheme="majorHAnsi" w:cstheme="majorHAnsi"/>
          <w:color w:val="231F20"/>
          <w:w w:val="105"/>
          <w:sz w:val="28"/>
          <w:szCs w:val="28"/>
        </w:rPr>
        <w:t>đời</w:t>
      </w:r>
      <w:r w:rsidR="00D0694C" w:rsidRPr="00F06F8C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F06F8C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="00D0694C" w:rsidRPr="00F06F8C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F06F8C">
        <w:rPr>
          <w:rFonts w:asciiTheme="majorHAnsi" w:hAnsiTheme="majorHAnsi" w:cstheme="majorHAnsi"/>
          <w:color w:val="231F20"/>
          <w:w w:val="105"/>
          <w:sz w:val="28"/>
          <w:szCs w:val="28"/>
        </w:rPr>
        <w:t>vẫn</w:t>
      </w:r>
      <w:r w:rsidR="00D0694C" w:rsidRPr="00F06F8C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F06F8C">
        <w:rPr>
          <w:rFonts w:asciiTheme="majorHAnsi" w:hAnsiTheme="majorHAnsi" w:cstheme="majorHAnsi"/>
          <w:color w:val="231F20"/>
          <w:w w:val="105"/>
          <w:sz w:val="28"/>
          <w:szCs w:val="28"/>
        </w:rPr>
        <w:t>lười</w:t>
      </w:r>
      <w:r w:rsidR="00D0694C" w:rsidRPr="00F06F8C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F06F8C">
        <w:rPr>
          <w:rFonts w:asciiTheme="majorHAnsi" w:hAnsiTheme="majorHAnsi" w:cstheme="majorHAnsi"/>
          <w:color w:val="231F20"/>
          <w:w w:val="105"/>
          <w:sz w:val="28"/>
          <w:szCs w:val="28"/>
        </w:rPr>
        <w:t>biếng”.</w:t>
      </w:r>
      <w:r w:rsidR="00D0694C" w:rsidRPr="00F06F8C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F06F8C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D0694C" w:rsidRPr="00F06F8C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F06F8C">
        <w:rPr>
          <w:rFonts w:asciiTheme="majorHAnsi" w:hAnsiTheme="majorHAnsi" w:cstheme="majorHAnsi"/>
          <w:color w:val="231F20"/>
          <w:w w:val="105"/>
          <w:sz w:val="28"/>
          <w:szCs w:val="28"/>
        </w:rPr>
        <w:t>chẳng</w:t>
      </w:r>
      <w:r w:rsidR="00D0694C" w:rsidRPr="00F06F8C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F06F8C">
        <w:rPr>
          <w:rFonts w:asciiTheme="majorHAnsi" w:hAnsiTheme="majorHAnsi" w:cstheme="majorHAnsi"/>
          <w:color w:val="231F20"/>
          <w:w w:val="105"/>
          <w:sz w:val="28"/>
          <w:szCs w:val="28"/>
        </w:rPr>
        <w:t>chút</w:t>
      </w:r>
      <w:r w:rsidR="00D0694C" w:rsidRPr="00F06F8C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F06F8C">
        <w:rPr>
          <w:rFonts w:asciiTheme="majorHAnsi" w:hAnsiTheme="majorHAnsi" w:cstheme="majorHAnsi"/>
          <w:color w:val="231F20"/>
          <w:w w:val="105"/>
          <w:sz w:val="28"/>
          <w:szCs w:val="28"/>
        </w:rPr>
        <w:t>hối</w:t>
      </w:r>
      <w:r w:rsidR="00D0694C" w:rsidRPr="00F06F8C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F06F8C">
        <w:rPr>
          <w:rFonts w:asciiTheme="majorHAnsi" w:hAnsiTheme="majorHAnsi" w:cstheme="majorHAnsi"/>
          <w:color w:val="231F20"/>
          <w:w w:val="105"/>
          <w:sz w:val="28"/>
          <w:szCs w:val="28"/>
        </w:rPr>
        <w:t>hận,</w:t>
      </w:r>
      <w:r w:rsidR="00D0694C" w:rsidRPr="00F06F8C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F06F8C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D0694C" w:rsidRPr="00F06F8C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F06F8C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vua như thế có được lâu</w:t>
      </w:r>
      <w:r w:rsidR="00D0694C" w:rsidRPr="00F06F8C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F06F8C">
        <w:rPr>
          <w:rFonts w:asciiTheme="majorHAnsi" w:hAnsiTheme="majorHAnsi" w:cstheme="majorHAnsi"/>
          <w:color w:val="231F20"/>
          <w:w w:val="105"/>
          <w:sz w:val="28"/>
          <w:szCs w:val="28"/>
        </w:rPr>
        <w:t>dài không?</w:t>
      </w:r>
    </w:p>
    <w:p w:rsidR="00D0694C" w:rsidRPr="00D53ED0" w:rsidRDefault="00CA0A4E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Công tộc nước Tấn sắp kết thúc rồi, tai tiếng truyền khắp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nơi.</w:t>
      </w:r>
      <w:r w:rsidR="00D0694C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="00D0694C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thất</w:t>
      </w:r>
      <w:r w:rsidR="00D0694C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sống</w:t>
      </w:r>
      <w:r w:rsidR="00D0694C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thấp</w:t>
      </w:r>
      <w:r w:rsidR="00D0694C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hèn,</w:t>
      </w:r>
      <w:r w:rsidR="00D0694C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dòng</w:t>
      </w:r>
      <w:r w:rsidR="00D0694C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="00D0694C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="00D0694C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giống</w:t>
      </w:r>
      <w:r w:rsidR="00D0694C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cành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cây gãy trước thì vua cũng theo họ luôn!</w:t>
      </w:r>
    </w:p>
    <w:p w:rsidR="00CA0A4E" w:rsidRPr="00CA0A4E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Ban đầu, Tề Cảnh Công muốn đổi nhà ở cho Yến Tử, nên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bảo:</w:t>
      </w:r>
    </w:p>
    <w:p w:rsidR="00D0694C" w:rsidRPr="00D53ED0" w:rsidRDefault="00CA0A4E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CA0A4E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Nhà của khanh ở gần chợ, không những địa thế ẩm thấp,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hẹp nhỏ mà còn ồn ào bụi bặm không thể ở được. Trẫm đổi cho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khanh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chỗ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ráo,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sáng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sủa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nhé!</w:t>
      </w:r>
    </w:p>
    <w:p w:rsidR="00CA0A4E" w:rsidRPr="00CA0A4E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Yến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chối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thưa:</w:t>
      </w:r>
    </w:p>
    <w:p w:rsidR="00D0694C" w:rsidRPr="00D53ED0" w:rsidRDefault="00CA0A4E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Tâu bệ hạ! Tiên thần</w:t>
      </w:r>
      <w:r w:rsidR="00F06F8C">
        <w:rPr>
          <w:rStyle w:val="FootnoteReference"/>
          <w:rFonts w:asciiTheme="majorHAnsi" w:hAnsiTheme="majorHAnsi" w:cstheme="majorHAnsi"/>
          <w:color w:val="231F20"/>
          <w:w w:val="105"/>
          <w:sz w:val="28"/>
          <w:szCs w:val="28"/>
        </w:rPr>
        <w:footnoteReference w:id="31"/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position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 bệ hạ ở đây, hạ thần không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xứng đáng kế thừa tổ nghiệp. Thần ở đó cũng quá tốt rồi. Vả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 hạ thần ở gần chợ rất tiện lợi, vì sớm tối mua đồ cần dùng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ngay!</w:t>
      </w:r>
    </w:p>
    <w:p w:rsidR="00CA0A4E" w:rsidRPr="00CA0A4E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Tề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Cảnh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cười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lớn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</w:p>
    <w:p w:rsidR="00CA0A4E" w:rsidRPr="002D6F16" w:rsidRDefault="00CA0A4E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CA0A4E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Khanh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gần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chợ,</w:t>
      </w:r>
      <w:r w:rsidR="00D0694C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giá</w:t>
      </w:r>
      <w:r w:rsidR="00D0694C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cả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mắc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rẻ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không?</w:t>
      </w:r>
    </w:p>
    <w:p w:rsidR="00CA0A4E" w:rsidRPr="002D6F16" w:rsidRDefault="00CA0A4E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Tâu bệ hạ! Thần đã thưa ở gần chợ rất có lợi thì làm sao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biết?</w:t>
      </w:r>
    </w:p>
    <w:p w:rsidR="00D0694C" w:rsidRPr="00D53ED0" w:rsidRDefault="00CA0A4E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cái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đắt,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cái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rẻ?</w:t>
      </w:r>
    </w:p>
    <w:p w:rsidR="00CA0A4E" w:rsidRPr="002D6F16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Lúc này Tề Cảnh Công lạm dụng hình phạt chặt chân,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bán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chân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giả.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Yến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trả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lời:</w:t>
      </w:r>
    </w:p>
    <w:p w:rsidR="00D0694C" w:rsidRPr="00D53ED0" w:rsidRDefault="00CA0A4E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Tâu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hạ!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Chân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giả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đắt,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giày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mang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rẻ.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Nhờ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Tề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Cảnh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giảm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bớt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phạt.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“Lời nói của người có đức hạnh làm lợi ích rộng lớn rất nhiều!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Yến Tử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 câu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Tề Cảnh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giảm bớt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phạt”.</w:t>
      </w:r>
    </w:p>
    <w:p w:rsidR="00CA0A4E" w:rsidRPr="00CA0A4E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Năm thứ 4, Sở Linh Công sai Tiêu Cử đến nước Tấn để xin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chư hầu ủng hộ; không ngờ Tấn Bình Công đồng ý. Do đó,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Tư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Mã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phản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đối:</w:t>
      </w:r>
    </w:p>
    <w:p w:rsidR="00D0694C" w:rsidRPr="00D53ED0" w:rsidRDefault="00CA0A4E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Tâu</w:t>
      </w:r>
      <w:r w:rsidR="00D0694C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="00D0694C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hạ!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được!</w:t>
      </w:r>
      <w:r w:rsidR="00D0694C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="00D0694C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Linh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D0694C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bậy,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lẽ ông trời nghĩ để cho hắn thỏa mãn mong muốn làm nhiều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việc độc ác; sau đó trời giáng đòn trừng phạt hắn. Vậy mà hắn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vẫn chưa biết, có lẽ ông trời để cho hắn được làm tốt bước cuối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cùng,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chưa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được.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Bá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nghiệp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Tấn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Sở chỉ nhờ ông trời giúp đỡ, nhưng hai nước không được tranh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giành nhau. Nếu bệ hạ đồng ý giúp thì hắn phải có kỷ cương,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đức hạnh nên chúng ta phải đợi kết quả của hắn. Còn như quy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hạnh</w:t>
      </w:r>
      <w:r w:rsidR="00D0694C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D0694C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vẫn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D0694C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thờ</w:t>
      </w:r>
      <w:r w:rsidR="00D0694C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hắn,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huống</w:t>
      </w:r>
      <w:r w:rsidR="00D0694C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 chư hầu? Nếu hắn thích hoang dâm, bạo ngược thì chính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="00D0694C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vứt</w:t>
      </w:r>
      <w:r w:rsidR="00D0694C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="00D0694C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hắn.</w:t>
      </w:r>
      <w:r w:rsidR="00D0694C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D0694C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D0694C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="00D0694C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="00D0694C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tranh</w:t>
      </w:r>
      <w:r w:rsidR="00D0694C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giành</w:t>
      </w:r>
      <w:r w:rsidR="00D0694C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D0694C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ai?</w:t>
      </w:r>
    </w:p>
    <w:p w:rsidR="00CA0A4E" w:rsidRPr="00CA0A4E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Bình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</w:p>
    <w:p w:rsidR="00D0694C" w:rsidRPr="00D53ED0" w:rsidRDefault="00CA0A4E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CA0A4E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 Tấn có ba điều nên tránh được nguy hiểm. Vậy còn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 nào để chống đối chúng ta? Địa thế quốc gia hiểm yếu, có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rất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nhiều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ngựa;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tai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họa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Tề,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Sở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rất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nhiều.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kiện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này,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nơi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chẳng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công?</w:t>
      </w:r>
    </w:p>
    <w:p w:rsidR="00CA0A4E" w:rsidRPr="00CA0A4E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 Mã Hầu trả lời:</w:t>
      </w:r>
    </w:p>
    <w:p w:rsidR="00D0694C" w:rsidRPr="002F4C9B" w:rsidRDefault="00CA0A4E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2D6F16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Tâu bệ hạ! Chúng ta dựa vào địa thế hiểm yếu và nhiều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ngựa</w:t>
      </w:r>
      <w:r w:rsidR="00D0694C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="00D0694C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tai</w:t>
      </w:r>
      <w:r w:rsidR="00D0694C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họa</w:t>
      </w:r>
      <w:r w:rsidR="00D0694C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lo</w:t>
      </w:r>
      <w:r w:rsidR="00D0694C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lắng</w:t>
      </w:r>
      <w:r w:rsidR="00D0694C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láng</w:t>
      </w:r>
      <w:r w:rsidR="00D0694C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giềng,</w:t>
      </w:r>
      <w:r w:rsidR="00D0694C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D0694C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ta cũng có là ba điều nguy hiểm: Tứ Nhạc, Tam Đồ</w:t>
      </w:r>
      <w:r w:rsidR="00F06F8C">
        <w:rPr>
          <w:rStyle w:val="FootnoteReference"/>
          <w:rFonts w:asciiTheme="majorHAnsi" w:hAnsiTheme="majorHAnsi" w:cstheme="majorHAnsi"/>
          <w:color w:val="231F20"/>
          <w:sz w:val="28"/>
          <w:szCs w:val="28"/>
        </w:rPr>
        <w:footnoteReference w:id="32"/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, Dương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F06F8C">
        <w:rPr>
          <w:rStyle w:val="FootnoteReference"/>
          <w:rFonts w:asciiTheme="majorHAnsi" w:hAnsiTheme="majorHAnsi" w:cstheme="majorHAnsi"/>
          <w:color w:val="231F20"/>
          <w:sz w:val="28"/>
          <w:szCs w:val="28"/>
        </w:rPr>
        <w:footnoteReference w:id="33"/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, thái miếu, Kinh Sơn</w:t>
      </w:r>
      <w:r w:rsidR="002F4C9B">
        <w:rPr>
          <w:rStyle w:val="FootnoteReference"/>
          <w:rFonts w:asciiTheme="majorHAnsi" w:hAnsiTheme="majorHAnsi" w:cstheme="majorHAnsi"/>
          <w:color w:val="231F20"/>
          <w:sz w:val="28"/>
          <w:szCs w:val="28"/>
        </w:rPr>
        <w:footnoteReference w:id="34"/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, Trung Nam</w:t>
      </w:r>
      <w:r w:rsidR="002F4C9B">
        <w:rPr>
          <w:rStyle w:val="FootnoteReference"/>
          <w:rFonts w:asciiTheme="majorHAnsi" w:hAnsiTheme="majorHAnsi" w:cstheme="majorHAnsi"/>
          <w:color w:val="231F20"/>
          <w:sz w:val="28"/>
          <w:szCs w:val="28"/>
        </w:rPr>
        <w:footnoteReference w:id="35"/>
      </w:r>
      <w:r w:rsidR="00D0694C" w:rsidRPr="00D53ED0">
        <w:rPr>
          <w:rFonts w:asciiTheme="majorHAnsi" w:hAnsiTheme="majorHAnsi" w:cstheme="majorHAnsi"/>
          <w:color w:val="231F20"/>
          <w:spacing w:val="35"/>
          <w:position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đều là nơi hiểm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yếu</w:t>
      </w:r>
      <w:r w:rsidR="00D0694C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D0694C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D0694C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chín</w:t>
      </w:r>
      <w:r w:rsidR="00D0694C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châu.</w:t>
      </w:r>
      <w:r w:rsidR="00D0694C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D0694C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nơi</w:t>
      </w:r>
      <w:r w:rsidR="00D0694C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="00D0694C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D0694C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chẳng</w:t>
      </w:r>
      <w:r w:rsidR="00D0694C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D0694C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họ. Phía bắc của Ký Châu là nơi sinh ra nhiều ngựa, nhưng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không</w:t>
      </w:r>
      <w:r w:rsidR="00D0694C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hưng</w:t>
      </w:r>
      <w:r w:rsidR="00D0694C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thịnh</w:t>
      </w:r>
      <w:r w:rsidR="00D0694C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quốc</w:t>
      </w:r>
      <w:r w:rsidR="00D0694C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gia.</w:t>
      </w:r>
      <w:r w:rsidR="00D0694C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D0694C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="00D0694C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dựa</w:t>
      </w:r>
      <w:r w:rsidR="00D0694C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="00D0694C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địa</w:t>
      </w:r>
      <w:r w:rsidR="00D0694C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hiểm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yếu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nhiều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ngựa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vẫn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vững</w:t>
      </w:r>
      <w:r w:rsidR="00D0694C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chắc,</w:t>
      </w:r>
      <w:r w:rsidR="00D0694C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xưa</w:t>
      </w:r>
      <w:r w:rsidR="00D0694C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nay</w:t>
      </w:r>
      <w:r w:rsidR="00D0694C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 thế. Do đó, Tiên vương lập kỷ cương, đức hạnh để thuận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lợi thần, dân. Thần chưa nghe nói đến địa hình hiểm yếu và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nhiều ngựa. Tai họa nước láng giềng thì không nên vui mừng.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 nước do bị nhiều tai nạn nên quốc gia vững chắc, mở rộng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="00D0694C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đai.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tai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họa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dễ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đánh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mất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quốc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gia và lãnh thổ. Chúng ta làm sao đoán trước được tai nạn?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Tề</w:t>
      </w:r>
      <w:r w:rsidR="00D0694C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xảy</w:t>
      </w:r>
      <w:r w:rsidR="00D0694C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="00D0694C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tai</w:t>
      </w:r>
      <w:r w:rsidR="00D0694C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họa</w:t>
      </w:r>
      <w:r w:rsidR="00D0694C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="00D0694C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Tôn,</w:t>
      </w:r>
      <w:r w:rsidR="00D0694C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="00D0694C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D0694C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Hoàn</w:t>
      </w:r>
      <w:r w:rsidR="00D0694C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làm bá chủ, cho đến hôm nay nước Tề vẫn còn nhờ vua. Nước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Tấn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xảy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nạn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Bình,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Văn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nước,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nhờ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đó mà làm minh chủ. Nước Vệ, nước Hình không có tai nạn,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quân địch thì cũng diệt rồi. Thế nên tai họa của người khác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 thể dự đoán được. Dựa vào ba điều này, nếu quốc gia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 có kỷ cương, chính sự và đức hạnh thì làm sao cứu vãn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được? Mà bệ hạ đồng ý với họ. Vua Trụ hoang dâm bạo ngược,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Văn Vương nhân từ, ôn hòa. Do đó mà triều Ân bị diệt vong,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="00D0694C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="00D0694C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nhờ</w:t>
      </w:r>
      <w:r w:rsidR="00D0694C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D0694C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hưng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thịnh.</w:t>
      </w:r>
      <w:r w:rsidR="00D0694C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Lẽ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nao</w:t>
      </w:r>
      <w:r w:rsidR="00D0694C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D0694C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tranh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đoạt</w:t>
      </w:r>
      <w:r w:rsidR="00D0694C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chư</w:t>
      </w:r>
      <w:r w:rsidR="00D0694C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hầu?</w:t>
      </w:r>
      <w:r w:rsidR="002F4C9B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D0694C" w:rsidRPr="00D53ED0"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739E4424" wp14:editId="19A90893">
                <wp:simplePos x="0" y="0"/>
                <wp:positionH relativeFrom="page">
                  <wp:posOffset>899795</wp:posOffset>
                </wp:positionH>
                <wp:positionV relativeFrom="paragraph">
                  <wp:posOffset>180340</wp:posOffset>
                </wp:positionV>
                <wp:extent cx="1080135" cy="1270"/>
                <wp:effectExtent l="13970" t="9525" r="10795" b="8255"/>
                <wp:wrapTopAndBottom/>
                <wp:docPr id="390" name="Freeform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1701"/>
                            <a:gd name="T2" fmla="+- 0 3118 1417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90" o:spid="_x0000_s1026" style="position:absolute;margin-left:70.85pt;margin-top:14.2pt;width:85.05pt;height:.1pt;z-index:-25158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" path="m,l1701,e" filled="f" strokecolor="#231f20" strokeweight=".5pt">
                <v:path arrowok="t" o:connecttype="custom" o:connectlocs="0,0;1080135,0" o:connectangles="0,0"/>
                <w10:wrap type="topAndBottom" anchorx="page"/>
              </v:shape>
            </w:pict>
          </mc:Fallback>
        </mc:AlternateContent>
      </w:r>
      <w:r w:rsidR="00D0694C" w:rsidRPr="002F4C9B">
        <w:rPr>
          <w:rFonts w:asciiTheme="majorHAnsi" w:hAnsiTheme="majorHAnsi" w:cstheme="majorHAnsi"/>
          <w:color w:val="231F20"/>
          <w:w w:val="105"/>
          <w:sz w:val="28"/>
          <w:szCs w:val="28"/>
          <w:lang w:val="vi-VN"/>
        </w:rPr>
        <w:t>Tấn</w:t>
      </w:r>
      <w:r w:rsidR="00D0694C" w:rsidRPr="002F4C9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  <w:lang w:val="vi-VN"/>
        </w:rPr>
        <w:t xml:space="preserve"> </w:t>
      </w:r>
      <w:r w:rsidR="00D0694C" w:rsidRPr="002F4C9B">
        <w:rPr>
          <w:rFonts w:asciiTheme="majorHAnsi" w:hAnsiTheme="majorHAnsi" w:cstheme="majorHAnsi"/>
          <w:color w:val="231F20"/>
          <w:w w:val="105"/>
          <w:sz w:val="28"/>
          <w:szCs w:val="28"/>
          <w:lang w:val="vi-VN"/>
        </w:rPr>
        <w:t>Bình</w:t>
      </w:r>
      <w:r w:rsidR="00D0694C" w:rsidRPr="002F4C9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  <w:lang w:val="vi-VN"/>
        </w:rPr>
        <w:t xml:space="preserve"> </w:t>
      </w:r>
      <w:r w:rsidR="00D0694C" w:rsidRPr="002F4C9B">
        <w:rPr>
          <w:rFonts w:asciiTheme="majorHAnsi" w:hAnsiTheme="majorHAnsi" w:cstheme="majorHAnsi"/>
          <w:color w:val="231F20"/>
          <w:w w:val="105"/>
          <w:sz w:val="28"/>
          <w:szCs w:val="28"/>
          <w:lang w:val="vi-VN"/>
        </w:rPr>
        <w:t>Công</w:t>
      </w:r>
      <w:r w:rsidR="00D0694C" w:rsidRPr="002F4C9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  <w:lang w:val="vi-VN"/>
        </w:rPr>
        <w:t xml:space="preserve"> </w:t>
      </w:r>
      <w:r w:rsidR="00D0694C" w:rsidRPr="002F4C9B">
        <w:rPr>
          <w:rFonts w:asciiTheme="majorHAnsi" w:hAnsiTheme="majorHAnsi" w:cstheme="majorHAnsi"/>
          <w:color w:val="231F20"/>
          <w:w w:val="105"/>
          <w:sz w:val="28"/>
          <w:szCs w:val="28"/>
          <w:lang w:val="vi-VN"/>
        </w:rPr>
        <w:t>liền</w:t>
      </w:r>
      <w:r w:rsidR="00D0694C" w:rsidRPr="002F4C9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  <w:lang w:val="vi-VN"/>
        </w:rPr>
        <w:t xml:space="preserve"> </w:t>
      </w:r>
      <w:r w:rsidR="00D0694C" w:rsidRPr="002F4C9B">
        <w:rPr>
          <w:rFonts w:asciiTheme="majorHAnsi" w:hAnsiTheme="majorHAnsi" w:cstheme="majorHAnsi"/>
          <w:color w:val="231F20"/>
          <w:w w:val="105"/>
          <w:sz w:val="28"/>
          <w:szCs w:val="28"/>
          <w:lang w:val="vi-VN"/>
        </w:rPr>
        <w:t>đồng</w:t>
      </w:r>
      <w:r w:rsidR="00D0694C" w:rsidRPr="002F4C9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  <w:lang w:val="vi-VN"/>
        </w:rPr>
        <w:t xml:space="preserve"> </w:t>
      </w:r>
      <w:r w:rsidR="00D0694C" w:rsidRPr="002F4C9B">
        <w:rPr>
          <w:rFonts w:asciiTheme="majorHAnsi" w:hAnsiTheme="majorHAnsi" w:cstheme="majorHAnsi"/>
          <w:color w:val="231F20"/>
          <w:w w:val="105"/>
          <w:sz w:val="28"/>
          <w:szCs w:val="28"/>
          <w:lang w:val="vi-VN"/>
        </w:rPr>
        <w:t>ý</w:t>
      </w:r>
      <w:r w:rsidR="00D0694C" w:rsidRPr="002F4C9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  <w:lang w:val="vi-VN"/>
        </w:rPr>
        <w:t xml:space="preserve"> </w:t>
      </w:r>
      <w:r w:rsidR="00D0694C" w:rsidRPr="002F4C9B">
        <w:rPr>
          <w:rFonts w:asciiTheme="majorHAnsi" w:hAnsiTheme="majorHAnsi" w:cstheme="majorHAnsi"/>
          <w:color w:val="231F20"/>
          <w:w w:val="105"/>
          <w:sz w:val="28"/>
          <w:szCs w:val="28"/>
          <w:lang w:val="vi-VN"/>
        </w:rPr>
        <w:t>thỉnh</w:t>
      </w:r>
      <w:r w:rsidR="00D0694C" w:rsidRPr="002F4C9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  <w:lang w:val="vi-VN"/>
        </w:rPr>
        <w:t xml:space="preserve"> </w:t>
      </w:r>
      <w:r w:rsidR="00D0694C" w:rsidRPr="002F4C9B">
        <w:rPr>
          <w:rFonts w:asciiTheme="majorHAnsi" w:hAnsiTheme="majorHAnsi" w:cstheme="majorHAnsi"/>
          <w:color w:val="231F20"/>
          <w:w w:val="105"/>
          <w:sz w:val="28"/>
          <w:szCs w:val="28"/>
          <w:lang w:val="vi-VN"/>
        </w:rPr>
        <w:t>cầu</w:t>
      </w:r>
      <w:r w:rsidR="00D0694C" w:rsidRPr="002F4C9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  <w:lang w:val="vi-VN"/>
        </w:rPr>
        <w:t xml:space="preserve"> </w:t>
      </w:r>
      <w:r w:rsidR="00D0694C" w:rsidRPr="002F4C9B">
        <w:rPr>
          <w:rFonts w:asciiTheme="majorHAnsi" w:hAnsiTheme="majorHAnsi" w:cstheme="majorHAnsi"/>
          <w:color w:val="231F20"/>
          <w:w w:val="105"/>
          <w:sz w:val="28"/>
          <w:szCs w:val="28"/>
          <w:lang w:val="vi-VN"/>
        </w:rPr>
        <w:t>sứ</w:t>
      </w:r>
      <w:r w:rsidR="00D0694C" w:rsidRPr="002F4C9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  <w:lang w:val="vi-VN"/>
        </w:rPr>
        <w:t xml:space="preserve"> </w:t>
      </w:r>
      <w:r w:rsidR="00D0694C" w:rsidRPr="002F4C9B">
        <w:rPr>
          <w:rFonts w:asciiTheme="majorHAnsi" w:hAnsiTheme="majorHAnsi" w:cstheme="majorHAnsi"/>
          <w:color w:val="231F20"/>
          <w:w w:val="105"/>
          <w:sz w:val="28"/>
          <w:szCs w:val="28"/>
          <w:lang w:val="vi-VN"/>
        </w:rPr>
        <w:t>giả</w:t>
      </w:r>
      <w:r w:rsidR="00D0694C" w:rsidRPr="002F4C9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  <w:lang w:val="vi-VN"/>
        </w:rPr>
        <w:t xml:space="preserve"> </w:t>
      </w:r>
      <w:r w:rsidR="00D0694C" w:rsidRPr="002F4C9B">
        <w:rPr>
          <w:rFonts w:asciiTheme="majorHAnsi" w:hAnsiTheme="majorHAnsi" w:cstheme="majorHAnsi"/>
          <w:color w:val="231F20"/>
          <w:w w:val="105"/>
          <w:sz w:val="28"/>
          <w:szCs w:val="28"/>
          <w:lang w:val="vi-VN"/>
        </w:rPr>
        <w:t>của</w:t>
      </w:r>
      <w:r w:rsidR="00D0694C" w:rsidRPr="002F4C9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  <w:lang w:val="vi-VN"/>
        </w:rPr>
        <w:t xml:space="preserve"> </w:t>
      </w:r>
      <w:r w:rsidR="00D0694C" w:rsidRPr="002F4C9B">
        <w:rPr>
          <w:rFonts w:asciiTheme="majorHAnsi" w:hAnsiTheme="majorHAnsi" w:cstheme="majorHAnsi"/>
          <w:color w:val="231F20"/>
          <w:w w:val="105"/>
          <w:sz w:val="28"/>
          <w:szCs w:val="28"/>
          <w:lang w:val="vi-VN"/>
        </w:rPr>
        <w:t>nước</w:t>
      </w:r>
      <w:r w:rsidR="00D0694C" w:rsidRPr="002F4C9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  <w:lang w:val="vi-VN"/>
        </w:rPr>
        <w:t xml:space="preserve"> </w:t>
      </w:r>
      <w:r w:rsidR="00D0694C" w:rsidRPr="002F4C9B">
        <w:rPr>
          <w:rFonts w:asciiTheme="majorHAnsi" w:hAnsiTheme="majorHAnsi" w:cstheme="majorHAnsi"/>
          <w:color w:val="231F20"/>
          <w:w w:val="105"/>
          <w:sz w:val="28"/>
          <w:szCs w:val="28"/>
          <w:lang w:val="vi-VN"/>
        </w:rPr>
        <w:t>Sở.</w:t>
      </w:r>
    </w:p>
    <w:p w:rsidR="00CA0A4E" w:rsidRPr="00CA0A4E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Sở Linh Vương hội họp chư hầu ở nước Thân</w:t>
      </w:r>
      <w:r w:rsidR="002F4C9B">
        <w:rPr>
          <w:rStyle w:val="FootnoteReference"/>
          <w:rFonts w:asciiTheme="majorHAnsi" w:hAnsiTheme="majorHAnsi" w:cstheme="majorHAnsi"/>
          <w:color w:val="231F20"/>
          <w:sz w:val="28"/>
          <w:szCs w:val="28"/>
        </w:rPr>
        <w:footnoteReference w:id="36"/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. Tiêu Cử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thưa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Linh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Công:</w:t>
      </w:r>
    </w:p>
    <w:p w:rsidR="00D0694C" w:rsidRPr="00D53ED0" w:rsidRDefault="00CA0A4E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Tâu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="00D0694C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hạ!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D0694C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D0694C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D0694C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chư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="00D0694C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chịu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quy</w:t>
      </w:r>
      <w:r w:rsidR="00D0694C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phục;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họ chỉ quy phục phải có lễ nghi. Hiện nay bệ hạ mới được chư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="00D0694C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D0694C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đối</w:t>
      </w:r>
      <w:r w:rsidR="00D0694C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D0694C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D0694C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nghi</w:t>
      </w:r>
      <w:r w:rsidR="00D0694C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D0694C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cẩn</w:t>
      </w:r>
      <w:r w:rsidR="00D0694C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thận</w:t>
      </w:r>
      <w:r w:rsidR="00D0694C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nhé!</w:t>
      </w:r>
      <w:r w:rsidR="00D0694C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D0694C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D0694C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bá</w:t>
      </w:r>
      <w:r w:rsidR="00D0694C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nghiệp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hay không đều do gặp mặt lần này. Hạ Khải đãi tiệc ở Quân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Đài, vua Thang nhà Thương truyền lệnh ở Cảnh Bạc, Chu Vũ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="00D0694C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phát</w:t>
      </w:r>
      <w:r w:rsidR="00D0694C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thề</w:t>
      </w:r>
      <w:r w:rsidR="00D0694C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D0694C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bến</w:t>
      </w:r>
      <w:r w:rsidR="00D0694C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đò</w:t>
      </w:r>
      <w:r w:rsidR="00D0694C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sông</w:t>
      </w:r>
      <w:r w:rsidR="00D0694C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="00D0694C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Hà.</w:t>
      </w:r>
      <w:r w:rsidR="00D0694C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D0694C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="00D0694C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="00D0694C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săn</w:t>
      </w:r>
      <w:r w:rsidR="00D0694C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Kỳ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Dương.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Khang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kiến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Phong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Cung.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Mục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hợp</w:t>
      </w:r>
      <w:r w:rsidR="00D0694C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Đồ</w:t>
      </w:r>
      <w:r w:rsidR="00D0694C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Sơn.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Tề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Hoàn</w:t>
      </w:r>
      <w:r w:rsidR="00D0694C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D0694C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đội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D0694C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Triệu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Lăng.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Tấn</w:t>
      </w:r>
      <w:r w:rsidR="00D0694C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Văn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D0694C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liên</w:t>
      </w:r>
      <w:r w:rsidR="00D0694C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kết</w:t>
      </w:r>
      <w:r w:rsidR="00D0694C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đồng</w:t>
      </w:r>
      <w:r w:rsidR="00D0694C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minh</w:t>
      </w:r>
      <w:r w:rsidR="00D0694C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D0694C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Tiễn</w:t>
      </w:r>
      <w:r w:rsidR="00D0694C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Thổ</w:t>
      </w:r>
      <w:r w:rsidR="00D0694C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D0694C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khiêm</w:t>
      </w:r>
      <w:r w:rsidR="00D0694C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cung</w:t>
      </w:r>
      <w:r w:rsidR="00D0694C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D0694C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bày</w:t>
      </w:r>
      <w:r w:rsidR="00D0694C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tỏ</w:t>
      </w:r>
      <w:r w:rsidR="00D0694C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nghi với các nước chư hầu. Chư hầu cũng do đây mà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nghe theo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mệnh</w:t>
      </w:r>
      <w:r w:rsidR="00D0694C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lệnh.</w:t>
      </w:r>
      <w:r w:rsidR="00D0694C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D0694C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Kiệt</w:t>
      </w:r>
      <w:r w:rsidR="00D0694C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D0694C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cử</w:t>
      </w:r>
      <w:r w:rsidR="00D0694C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="00D0694C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gặp</w:t>
      </w:r>
      <w:r w:rsidR="00D0694C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gỡ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D0694C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="00D0694C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Nhung,</w:t>
      </w:r>
      <w:r w:rsidR="00D0694C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ở Hữu Mân chống lại vua Kiệt. Vua Trụ nhà Thương cử hành đi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săn ở nước Lê</w:t>
      </w:r>
      <w:r w:rsidR="002F4C9B">
        <w:rPr>
          <w:rStyle w:val="FootnoteReference"/>
          <w:rFonts w:asciiTheme="majorHAnsi" w:hAnsiTheme="majorHAnsi" w:cstheme="majorHAnsi"/>
          <w:color w:val="231F20"/>
          <w:sz w:val="28"/>
          <w:szCs w:val="28"/>
        </w:rPr>
        <w:footnoteReference w:id="37"/>
      </w:r>
      <w:r w:rsidR="00D0694C" w:rsidRPr="00D53ED0">
        <w:rPr>
          <w:rFonts w:asciiTheme="majorHAnsi" w:hAnsiTheme="majorHAnsi" w:cstheme="majorHAnsi"/>
          <w:color w:val="231F20"/>
          <w:position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nhưng Đông Di chống đối lại vua Trụ. U Vương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nhà Chu tổ chức liên kết đồng minh ở Thái Thất, nhưng Nhung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Địch</w:t>
      </w:r>
      <w:r w:rsidR="00D0694C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chống</w:t>
      </w:r>
      <w:r w:rsidR="00D0694C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D0694C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U</w:t>
      </w:r>
      <w:r w:rsidR="00D0694C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Vương,</w:t>
      </w:r>
      <w:r w:rsidR="00D0694C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="00D0694C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D0694C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D0694C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biểu</w:t>
      </w:r>
      <w:r w:rsidR="00D0694C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lộ</w:t>
      </w:r>
      <w:r w:rsidR="00D0694C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ngạo</w:t>
      </w:r>
      <w:r w:rsidR="00D0694C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nghễ</w:t>
      </w:r>
      <w:r w:rsidR="00D0694C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D0694C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chư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hầu, nên chư hầu vì nguyên do này mà chống đối lại. Hiện nay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ngài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quá</w:t>
      </w:r>
      <w:r w:rsidR="00D0694C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ngang</w:t>
      </w:r>
      <w:r w:rsidR="00D0694C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ngược,</w:t>
      </w:r>
      <w:r w:rsidR="00D0694C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="00D0694C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D0694C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D0694C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D0694C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được?</w:t>
      </w:r>
    </w:p>
    <w:p w:rsidR="00CA0A4E" w:rsidRPr="00CA0A4E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Sở Linh Vương không nghe theo.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Sản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gặp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Tả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Sư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0" distR="0" simplePos="0" relativeHeight="251736064" behindDoc="1" locked="0" layoutInCell="1" allowOverlap="1" wp14:anchorId="04BAADAC" wp14:editId="08A550CA">
                <wp:simplePos x="0" y="0"/>
                <wp:positionH relativeFrom="page">
                  <wp:posOffset>899795</wp:posOffset>
                </wp:positionH>
                <wp:positionV relativeFrom="paragraph">
                  <wp:posOffset>737235</wp:posOffset>
                </wp:positionV>
                <wp:extent cx="1080135" cy="1270"/>
                <wp:effectExtent l="13970" t="12700" r="10795" b="5080"/>
                <wp:wrapTopAndBottom/>
                <wp:docPr id="389" name="Freeform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1701"/>
                            <a:gd name="T2" fmla="+- 0 3118 1417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89" o:spid="_x0000_s1026" style="position:absolute;margin-left:70.85pt;margin-top:58.05pt;width:85.05pt;height:.1pt;z-index:-251580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" path="m,l1701,e" filled="f" strokecolor="#231f20" strokeweight=".5pt">
                <v:path arrowok="t" o:connecttype="custom" o:connectlocs="0,0;1080135,0" o:connectangles="0,0"/>
                <w10:wrap type="topAndBottom" anchorx="page"/>
              </v:shape>
            </w:pict>
          </mc:Fallback>
        </mc:AlternateContent>
      </w:r>
      <w:r w:rsidR="00CA0A4E" w:rsidRPr="00CA0A4E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Tôi không yên tâm về nước Sở. Bởi vì vua không những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ngạo mạn mà còn không nghe lời khuyên can, sẽ không quá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mười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năm.</w:t>
      </w:r>
    </w:p>
    <w:p w:rsidR="00CA0A4E" w:rsidRPr="00CA0A4E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Tả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Sư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đáp:</w:t>
      </w:r>
    </w:p>
    <w:p w:rsidR="00D0694C" w:rsidRPr="00D53ED0" w:rsidRDefault="00CA0A4E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CA0A4E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Đúng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vậy!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ngạo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mạn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chẳng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trụ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mười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năm,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nhưng tôi lo là không biết tính gian ác của vua Sở sẽ lan truyền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 xa chưa? Bởi vì sau khi lan truyền ra xa bị mọi người xa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lánh thì tốt cũng giống như xấu. Chỉ có đức hạnh lan xa rồi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mới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hưng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thịnh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được.</w:t>
      </w:r>
    </w:p>
    <w:p w:rsidR="00CA0A4E" w:rsidRPr="00CA0A4E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Năm thứ 5, Lỗ Chiêu Công đi đến nước Tấn, từ vùng ngoại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thăm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hỏi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tặng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tiền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vật.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trước đến nay Chiêu Công chưa hề thất lễ. Vì vậy Tấn Bình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Nữ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Thúc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Tề:</w:t>
      </w:r>
    </w:p>
    <w:p w:rsidR="00CA0A4E" w:rsidRPr="00CA0A4E" w:rsidRDefault="00CA0A4E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CA0A4E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Nhất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định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Lỗ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Chiêu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giỏi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nhỉ?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Nữ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Thúc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Tề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thưa:</w:t>
      </w:r>
    </w:p>
    <w:p w:rsidR="00CA0A4E" w:rsidRPr="002D6F16" w:rsidRDefault="00CA0A4E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CA0A4E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Tâu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="00D0694C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hạ!</w:t>
      </w:r>
      <w:r w:rsidR="00D0694C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</w:t>
      </w:r>
      <w:r w:rsidR="00D0694C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Lỗ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Chiêu</w:t>
      </w:r>
      <w:r w:rsidR="00D0694C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="00D0694C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giỏi</w:t>
      </w:r>
      <w:r w:rsidR="00D0694C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="00D0694C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được!</w:t>
      </w:r>
    </w:p>
    <w:p w:rsidR="00CA0A4E" w:rsidRPr="002D6F16" w:rsidRDefault="00CA0A4E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 sao? Lỗ Chiêu Công từ vùng ngoại thành thăm hỏi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 chúng cho đến tặng tiền của và tài vật, chưa hề làm trái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tiết.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Tại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hiểu?</w:t>
      </w:r>
    </w:p>
    <w:p w:rsidR="00D0694C" w:rsidRPr="00D53ED0" w:rsidRDefault="00CA0A4E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Tâu bệ hạ! Đó là nghi thức, không thể nói là lễ. Lễ là dùng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 bảo vệ quốc gia, phổ biến chánh lệnh, không để mất dân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chúng.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Hiện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nay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chính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lệnh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chỉ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ở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nhà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riêng,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nên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dân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thể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nắm bắt. Nước Lỗ có Tử Gia Bá nhưng không trọng dụng; lại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gian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trá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kết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liên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minh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với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lớn;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bắt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nạt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nhỏ.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Lợi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dụng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nguy nan của người khác mà không biết mình cũng gặp gian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nguy.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Quân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đội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thất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chia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bốn.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Lòng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="00D0694C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chẳng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hướng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vua;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chẳng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màng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hậu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quả.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tất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nhiên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tai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họa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mình,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chẳng lo lắng địa vị của mình. Căn bản và chi tiết của lễ là ở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đây,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học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gấp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thức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lặt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vặt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khác.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Lỗ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Chiêu</w:t>
      </w:r>
      <w:r w:rsidR="00D0694C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="00D0694C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hiểu</w:t>
      </w:r>
      <w:r w:rsidR="00D0694C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="00D0694C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khoảng</w:t>
      </w:r>
      <w:r w:rsidR="00D0694C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cách</w:t>
      </w:r>
      <w:r w:rsidR="00D0694C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="00D0694C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quá</w:t>
      </w:r>
      <w:r w:rsidR="00D0694C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xa</w:t>
      </w:r>
      <w:r w:rsidR="00D0694C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chăng?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rằng: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“Ở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đây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Nữ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Thúc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Tề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hiểu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lễ”.</w:t>
      </w:r>
    </w:p>
    <w:p w:rsidR="00CA0A4E" w:rsidRPr="00CA0A4E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Hàn Tuyên Tử nước Tấn hộ tống cô gái đi đến nước Sở,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Thúc Hướng làm người phụ tá. Khi họ đến nước Sở thì Sở Linh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mời</w:t>
      </w:r>
      <w:r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luận</w:t>
      </w:r>
      <w:r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bản</w:t>
      </w:r>
      <w:r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trước,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</w:p>
    <w:p w:rsidR="00D0694C" w:rsidRPr="00D53ED0" w:rsidRDefault="00CA0A4E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CA0A4E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 Tấn là kẻ thù của chúng ta. Nếu như chúng ta được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toại nguyện thì khỏi cần lo lắng việc khác. Nay họ cho người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D0694C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đây,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bậc</w:t>
      </w:r>
      <w:r w:rsidR="00D0694C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thượng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khanh,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phu.</w:t>
      </w:r>
      <w:r w:rsidR="00D0694C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Giả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sử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bảo Hàn Khởi làm người gác cửa để Dương Thiệt Hật (tức Thúc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Hướng) làm tư cung. Như thế cũng đủ để sỉ nhục nước Tấn rồi,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toại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nguyện.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Quả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D0694C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không?</w:t>
      </w:r>
    </w:p>
    <w:p w:rsidR="00CA0A4E" w:rsidRPr="00CA0A4E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Lúc này chẳng có đại phu nào trả lời, chỉ có Vĩ Khải Cương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bước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thưa:</w:t>
      </w:r>
    </w:p>
    <w:p w:rsidR="00D0694C" w:rsidRPr="00785DD5" w:rsidRDefault="00CA0A4E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Tâu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hạ!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Được,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đề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phòng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tại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làm?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Bởi</w:t>
      </w:r>
      <w:r w:rsidR="00D0694C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D0694C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sỉ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nhục</w:t>
      </w:r>
      <w:r w:rsidR="00D0694C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="00D0694C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Tấn</w:t>
      </w:r>
      <w:r w:rsidR="00D0694C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đề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phòng,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huống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sỉ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nhục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cả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quốc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gia?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thế,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tài</w:t>
      </w:r>
      <w:r w:rsidR="00D0694C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="00D0694C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dốc</w:t>
      </w:r>
      <w:r w:rsidR="00D0694C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sức</w:t>
      </w:r>
      <w:r w:rsidR="00D0694C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phổ</w:t>
      </w:r>
      <w:r w:rsidR="00D0694C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biến</w:t>
      </w:r>
      <w:r w:rsidR="00D0694C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D0694C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nghi,</w:t>
      </w:r>
      <w:r w:rsidR="00D0694C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="00D0694C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khác</w:t>
      </w:r>
      <w:r w:rsidR="00D0694C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sỉ nhục. Chiến dịch lần trước ở thành Bộc, nước Tấn thắng lợi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nên chưa đề phòng nước Sở. Do đó mà bị thất bại ở đất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Bì</w:t>
      </w:r>
      <w:r w:rsidR="00785DD5">
        <w:rPr>
          <w:rStyle w:val="FootnoteReference"/>
          <w:rFonts w:asciiTheme="majorHAnsi" w:hAnsiTheme="majorHAnsi" w:cstheme="majorHAnsi"/>
          <w:color w:val="231F20"/>
          <w:sz w:val="28"/>
          <w:szCs w:val="28"/>
        </w:rPr>
        <w:footnoteReference w:id="38"/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.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Chiến</w:t>
      </w:r>
      <w:r w:rsidR="00D0694C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dịch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lần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Bì,</w:t>
      </w:r>
      <w:r w:rsidR="00D0694C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giành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chiến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thắng,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chủ quan không đề phòng nước Tấn, nên bị thất bại ở nước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Yên</w:t>
      </w:r>
      <w:r w:rsidR="00785DD5">
        <w:rPr>
          <w:rStyle w:val="FootnoteReference"/>
          <w:rFonts w:asciiTheme="majorHAnsi" w:hAnsiTheme="majorHAnsi" w:cstheme="majorHAnsi"/>
          <w:color w:val="231F20"/>
          <w:sz w:val="28"/>
          <w:szCs w:val="28"/>
        </w:rPr>
        <w:footnoteReference w:id="39"/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. Từ chiến dịch nước Yên đến nay, không những nước Tấn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chưa hề sơ suất phòng bị mà còn thêm lễ nghi với nước Sở, lấy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giảng hòa làm việc quan trọng. Nhờ vậy mà nước Sở không bị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trả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thù,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cầu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xin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tình.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Lúc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lúc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hệ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hôn</w:t>
      </w:r>
      <w:r w:rsidR="00D0694C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="00D0694C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="00D0694C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thích,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D0694C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="00D0694C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D0694C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D0694C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="00D0694C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sỉ</w:t>
      </w:r>
      <w:r w:rsidR="00D0694C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nhục</w:t>
      </w:r>
      <w:r w:rsidR="00D0694C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D0694C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="00D0694C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tìm</w:t>
      </w:r>
      <w:r w:rsidR="00785DD5" w:rsidRPr="00785DD5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D0694C" w:rsidRPr="00D53ED0">
        <w:rPr>
          <w:noProof/>
          <w:lang w:val="vi-VN" w:eastAsia="vi-VN"/>
        </w:rPr>
        <mc:AlternateContent>
          <mc:Choice Requires="wps">
            <w:drawing>
              <wp:anchor distT="0" distB="0" distL="0" distR="0" simplePos="0" relativeHeight="251737088" behindDoc="1" locked="0" layoutInCell="1" allowOverlap="1" wp14:anchorId="49191CCA" wp14:editId="63724F31">
                <wp:simplePos x="0" y="0"/>
                <wp:positionH relativeFrom="page">
                  <wp:posOffset>899795</wp:posOffset>
                </wp:positionH>
                <wp:positionV relativeFrom="paragraph">
                  <wp:posOffset>134620</wp:posOffset>
                </wp:positionV>
                <wp:extent cx="1080135" cy="1270"/>
                <wp:effectExtent l="13970" t="11430" r="10795" b="6350"/>
                <wp:wrapTopAndBottom/>
                <wp:docPr id="388" name="Freeform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1701"/>
                            <a:gd name="T2" fmla="+- 0 3118 1417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88" o:spid="_x0000_s1026" style="position:absolute;margin-left:70.85pt;margin-top:10.6pt;width:85.05pt;height:.1pt;z-index:-251579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" path="m,l1701,e" filled="f" strokecolor="#231f20" strokeweight=".5pt">
                <v:path arrowok="t" o:connecttype="custom" o:connectlocs="0,0;1080135,0" o:connectangles="0,0"/>
                <w10:wrap type="topAndBottom" anchorx="page"/>
              </v:shape>
            </w:pict>
          </mc:Fallback>
        </mc:AlternateConten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kẻ thù. Vậy đề phòng bằng cách nào? Người nào nhận trách</w:t>
      </w:r>
      <w:r w:rsidR="00D0694C" w:rsidRPr="00785DD5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sz w:val="28"/>
          <w:szCs w:val="28"/>
        </w:rPr>
        <w:t>nhiệm này? Nếu như có người nhận trách nhiệm thì sỉ nhục họ</w:t>
      </w:r>
      <w:r w:rsidR="00D0694C" w:rsidRPr="00785DD5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là được. Còn như không có thì xin bệ hạ hãy suy nghĩ lại. Bệ</w:t>
      </w:r>
      <w:r w:rsidR="00D0694C" w:rsidRPr="00785DD5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D0694C" w:rsidRPr="00785DD5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thờ</w:t>
      </w:r>
      <w:r w:rsidR="00D0694C" w:rsidRPr="00785DD5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D0694C" w:rsidRPr="00785DD5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Tấn,</w:t>
      </w:r>
      <w:r w:rsidR="00D0694C" w:rsidRPr="00785DD5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D0694C" w:rsidRPr="00785DD5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="00D0694C" w:rsidRPr="00785DD5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D0694C" w:rsidRPr="00785DD5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D0694C" w:rsidRPr="00785DD5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được.</w:t>
      </w:r>
      <w:r w:rsidR="00D0694C" w:rsidRPr="00785DD5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D0694C" w:rsidRPr="00785DD5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D0694C" w:rsidRPr="00785DD5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D0694C" w:rsidRPr="00785DD5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yêu</w:t>
      </w:r>
      <w:r w:rsidR="00D0694C" w:rsidRPr="00785DD5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cầu</w:t>
      </w:r>
      <w:r w:rsidR="00D0694C" w:rsidRPr="00785DD5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chư</w:t>
      </w:r>
      <w:r w:rsidR="00D0694C" w:rsidRPr="00785DD5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hầu thì họ đều đến, muốn cầu hôn thì tiến dâng cô gái. Đích</w:t>
      </w:r>
      <w:r w:rsidR="00D0694C" w:rsidRPr="00785DD5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="00D0694C" w:rsidRPr="00785DD5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="00D0694C" w:rsidRPr="00785DD5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đưa</w:t>
      </w:r>
      <w:r w:rsidR="00D0694C" w:rsidRPr="00785DD5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cô</w:t>
      </w:r>
      <w:r w:rsidR="00D0694C" w:rsidRPr="00785DD5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ta,</w:t>
      </w:r>
      <w:r w:rsidR="00D0694C" w:rsidRPr="00785DD5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thượng</w:t>
      </w:r>
      <w:r w:rsidR="00D0694C" w:rsidRPr="00785DD5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khanh</w:t>
      </w:r>
      <w:r w:rsidR="00D0694C" w:rsidRPr="00785DD5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D0694C" w:rsidRPr="00785DD5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thượng</w:t>
      </w:r>
      <w:r w:rsidR="00D0694C" w:rsidRPr="00785DD5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="00D0694C" w:rsidRPr="00785DD5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phu</w:t>
      </w:r>
      <w:r w:rsidR="00D0694C" w:rsidRPr="00785DD5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đưa</w:t>
      </w:r>
      <w:r w:rsidR="00D0694C" w:rsidRPr="00785DD5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D0694C" w:rsidRPr="00785DD5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D0694C" w:rsidRPr="00785DD5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ta.</w:t>
      </w:r>
      <w:r w:rsidR="00D0694C" w:rsidRPr="00785DD5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="00D0694C" w:rsidRPr="00785DD5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D0694C" w:rsidRPr="00785DD5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="00D0694C" w:rsidRPr="00785DD5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muốn</w:t>
      </w:r>
      <w:r w:rsidR="00D0694C" w:rsidRPr="00785DD5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sỉ</w:t>
      </w:r>
      <w:r w:rsidR="00D0694C" w:rsidRPr="00785DD5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nhục</w:t>
      </w:r>
      <w:r w:rsidR="00D0694C" w:rsidRPr="00785DD5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="00D0694C" w:rsidRPr="00785DD5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D0694C" w:rsidRPr="00785DD5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sợ</w:t>
      </w:r>
      <w:r w:rsidR="00D0694C" w:rsidRPr="00785DD5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rằng</w:t>
      </w:r>
      <w:r w:rsidR="00D0694C" w:rsidRPr="00785DD5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="00D0694C" w:rsidRPr="00785DD5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D0694C" w:rsidRPr="00785DD5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D0694C" w:rsidRPr="00785DD5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đề phòng. Nếu không như thế thì làm thế nào? Bệ hạ đem sự</w:t>
      </w:r>
      <w:r w:rsidR="00D0694C" w:rsidRPr="00785DD5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="00D0694C" w:rsidRPr="00785DD5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thiện</w:t>
      </w:r>
      <w:r w:rsidR="00D0694C" w:rsidRPr="00785DD5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đổi</w:t>
      </w:r>
      <w:r w:rsidR="00D0694C" w:rsidRPr="00785DD5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="00D0694C" w:rsidRPr="00785DD5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oán</w:t>
      </w:r>
      <w:r w:rsidR="00D0694C" w:rsidRPr="00785DD5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thù,</w:t>
      </w:r>
      <w:r w:rsidR="00D0694C" w:rsidRPr="00785DD5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thực</w:t>
      </w:r>
      <w:r w:rsidR="00D0694C" w:rsidRPr="00785DD5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="00D0694C" w:rsidRPr="00785DD5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D0694C" w:rsidRPr="00785DD5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trái</w:t>
      </w:r>
      <w:r w:rsidR="00D0694C" w:rsidRPr="00785DD5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="00D0694C" w:rsidRPr="00785DD5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nghi,</w:t>
      </w:r>
      <w:r w:rsidR="00D0694C" w:rsidRPr="00785DD5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="00D0694C" w:rsidRPr="00785DD5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gây</w:t>
      </w:r>
      <w:r w:rsidR="00D0694C" w:rsidRPr="00785DD5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sz w:val="28"/>
          <w:szCs w:val="28"/>
        </w:rPr>
        <w:t>nên thêm kẻ địch; lại còn không có đề phòng, sai các hạ thần đi</w:t>
      </w:r>
      <w:r w:rsidR="00D0694C" w:rsidRPr="00785DD5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bắt</w:t>
      </w:r>
      <w:r w:rsidR="00D0694C" w:rsidRPr="00785DD5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tù</w:t>
      </w:r>
      <w:r w:rsidR="00D0694C" w:rsidRPr="00785DD5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binh</w:t>
      </w:r>
      <w:r w:rsidR="00D0694C" w:rsidRPr="00785DD5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D0694C" w:rsidRPr="00785DD5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thỏa</w:t>
      </w:r>
      <w:r w:rsidR="00D0694C" w:rsidRPr="00785DD5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lòng</w:t>
      </w:r>
      <w:r w:rsidR="00D0694C" w:rsidRPr="00785DD5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="00D0694C" w:rsidRPr="00785DD5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D0694C" w:rsidRPr="00785DD5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D0694C" w:rsidRPr="00785DD5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D0694C" w:rsidRPr="00785DD5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gì</w:t>
      </w:r>
      <w:r w:rsidR="00D0694C" w:rsidRPr="00785DD5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D0694C" w:rsidRPr="00785DD5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D0694C" w:rsidRPr="00785DD5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785DD5">
        <w:rPr>
          <w:rFonts w:asciiTheme="majorHAnsi" w:hAnsiTheme="majorHAnsi" w:cstheme="majorHAnsi"/>
          <w:color w:val="231F20"/>
          <w:w w:val="105"/>
          <w:sz w:val="28"/>
          <w:szCs w:val="28"/>
        </w:rPr>
        <w:t>được?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-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Đây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lỗi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trẫm,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phu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đừng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nữa,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hãy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chiêu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đãi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Khởi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trọng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hậu.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 thứ 6, người nước Trịnh khắc luật hình trên cái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đỉnh. Thúc Hướng sai người đưa cho Tử Sản một phong thư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ghi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rằng: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“Lúc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đầu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tôi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lắng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nay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hết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rồi.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Xưa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kia,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Tiên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luận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nặng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nhẹ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kết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tội,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đặt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pháp.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sợ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tranh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giành,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 phòng tội phạm. Do đó mới dùng đạo nghĩa để đề phòng,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chánh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trói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buộc,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chữ tín để gìn giữ, dùng nhân từ để phụng dưỡng, quy định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bổng lộc và chức quyền để khuyến khích mọi người phục tùng,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 hình phạt nghiêm khắc để uy hiếp kẻ tà ác, nhưng sợ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 đạt hiệu quả. Vì thế, dùng trung thành để chỉ dạy họ,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dựa vào việc làm để khen thưởng họ, đem việc chuyên môn để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dạy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hòa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nhã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bảo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cẩn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thận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dạy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kiên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quyết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nhận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định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tội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họ.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tìm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khanh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tướng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đức,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hiểu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rõ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quan;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khanh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phu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giữ</w:t>
      </w:r>
      <w:r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chữ</w:t>
      </w:r>
      <w:r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tín,</w:t>
      </w:r>
      <w:r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bậc</w:t>
      </w:r>
      <w:r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thầy</w:t>
      </w:r>
      <w:r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hiền</w:t>
      </w:r>
      <w:r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hõa</w:t>
      </w:r>
      <w:r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nhã.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</w:t>
      </w:r>
      <w:r w:rsidR="00785DD5" w:rsidRPr="00785DD5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nhờ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rõ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bổ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nhiệm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dẫn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xảy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tai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họa.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hiểu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rõ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pháp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luật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cung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kính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cấp trên, nên mọi người đều có tâm tranh giành thì dùng hình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pháp để làm căn cứ. Còn như may mắn thành công thì 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cần quản lý”. Nhà Hạ có người vi phạm chính lệnh, nên đặt ra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‘vũ hình’. Nhà Thương có người xúc phạm chính lệnh nên đặt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‘thang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hình’.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hoại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lệnh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đặt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‘cửu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hình’.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Pháp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luật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đặt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ba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loại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phạt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đều ở cuối thời ba triều đại. Hiện nay ông là tướng nước Trịnh,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 định rõ ranh giới ruộng đất, đặt ra điều lệ chính sự bị chỉ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trích, lập ra hình pháp ba đời (Hạ, Chu, Thương) để khắc hình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pháp trên cái đỉnh, chuẩn bị cách làm như thế để dân chúng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được yên ổn. Làm như thế có khó chăng? </w:t>
      </w:r>
      <w:r w:rsidRPr="00D53ED0">
        <w:rPr>
          <w:rFonts w:asciiTheme="majorHAnsi" w:hAnsiTheme="majorHAnsi" w:cstheme="majorHAnsi"/>
          <w:i/>
          <w:color w:val="231F20"/>
          <w:sz w:val="28"/>
          <w:szCs w:val="28"/>
        </w:rPr>
        <w:t xml:space="preserve">Kinh Thi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ghi: “Noi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theo nghi thức phép thường, đức hạnh của Văn Vương, mỗi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ngày vỗ về dân chúng khắp bốn phương”. Lại ghi: “Làm theo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Văn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Vương,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tất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cả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quốc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tuân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theo”.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cần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 có pháp luật? Dân biết là đầu mối của tranh chấp. Nếu bỏ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 nghi mà trưng dụng điều khoản hình phạt thì lợi nhỏ 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đáng kể, chỉ xảy ra tranh giành nhau, nên án kiện pháp luật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càng thêm nhiều thì tệ nạn nhận hối lộ ở khắp nơi. Tóm lại 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còn đang sống mà nước Trịnh suy bại rồi nhé! Hật nghe nói: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“Quốc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sắp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diệt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vong,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nhất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đặt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nhiều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pháp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luật”.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Tôi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sợ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rằng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đúng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thế!”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Tử Sản hồi âm nói: “Ông đã nói như thế, Kiều không có tài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năng</w:t>
      </w:r>
      <w:r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đời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cháu.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Tôi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cứu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đời.</w:t>
      </w:r>
      <w:r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nhận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mệnh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lệnh,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dám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quên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ân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huệ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ông?”.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Khi Hàn Tuyên Tử đến nước Sở, nhưng người nước Sở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tiếp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đón.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Khí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Tật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biên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giới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Tấn,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Tấn Bình Công cũng chẳng muốn cử người đón tiếp. Do đó,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Thúc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Hướng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thưa: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- Tâu bệ hạ! Nước Sở thiếu lịch sự thì chúng ta phải nghiêm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túc. Tại sao chúng ta học theo cách mất lịch sự như thế? </w:t>
      </w:r>
      <w:r w:rsidRPr="00D53ED0">
        <w:rPr>
          <w:rFonts w:asciiTheme="majorHAnsi" w:hAnsiTheme="majorHAnsi" w:cstheme="majorHAnsi"/>
          <w:i/>
          <w:color w:val="231F20"/>
          <w:w w:val="105"/>
          <w:sz w:val="28"/>
          <w:szCs w:val="28"/>
        </w:rPr>
        <w:t>Kinh</w:t>
      </w:r>
      <w:r w:rsidRPr="00D53ED0">
        <w:rPr>
          <w:rFonts w:asciiTheme="majorHAnsi" w:hAnsiTheme="majorHAnsi" w:cstheme="majorHAnsi"/>
          <w:i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05"/>
          <w:sz w:val="28"/>
          <w:szCs w:val="28"/>
        </w:rPr>
        <w:t>Thi</w:t>
      </w:r>
      <w:r w:rsidRPr="00D53ED0">
        <w:rPr>
          <w:rFonts w:asciiTheme="majorHAnsi" w:hAnsiTheme="majorHAnsi" w:cstheme="majorHAnsi"/>
          <w:i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ghi: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“Ông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bảo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theo”,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 mà thôi. Người khác làm sai tại sao chúng ta còn học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theo? </w:t>
      </w:r>
      <w:r w:rsidRPr="00D53ED0">
        <w:rPr>
          <w:rFonts w:asciiTheme="majorHAnsi" w:hAnsiTheme="majorHAnsi" w:cstheme="majorHAnsi"/>
          <w:i/>
          <w:color w:val="231F20"/>
          <w:w w:val="105"/>
          <w:sz w:val="28"/>
          <w:szCs w:val="28"/>
        </w:rPr>
        <w:t xml:space="preserve">Kinh Thư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ghi: “Thánh nhân làm ra quy tắc”. Thà lấy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 tắc của người tốt, lẽ nào học theo điều sai của kẻ khác?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 người bình thường làm việc tốt, dân chúng lấy người đó để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 gương.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Huống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gì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vua?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Tấn Bình Công nghe xong rất vui vẻ liền sai người đến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đón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Khí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Tật.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Năm thứ 7, khi Sở Linh Vương còn làm lệnh doãn, vua đi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săn đem theo cờ quạt. Thiên Doãn Vô Vũ cắt dải cờ nói: “Một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 mà có hai vua thì ai mà chịu được?”. Đợi đến khi Sở Linh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 lên ngôi, lại xây dựng cung Chương Hoa, tiếp nhận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 lánh nạn bố trí họ ở bên trong. Một hôm, người gác cửa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 Vô Vũ chạy trốn vào trong cung Chương Hoa. Vô Vũ muốn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bắt anh ta, nhưng quan quản lý cung không chịu nên nói: “Bắt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cung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phạt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tội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nặng!”</w:t>
      </w:r>
    </w:p>
    <w:p w:rsidR="004C6481" w:rsidRPr="002D6F16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Do đó, quan quản lý bắt Vô Vũ vào gặp Sở Linh Vương thì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chuẩn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uống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rượu.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Vô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Vũ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chống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đối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</w:p>
    <w:p w:rsidR="00D0694C" w:rsidRPr="00D53ED0" w:rsidRDefault="004C6481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sz w:val="28"/>
          <w:szCs w:val="28"/>
        </w:rPr>
        <w:t>-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Tâu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hạ!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mưu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tính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khắp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hạ,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chư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quản</w:t>
      </w:r>
      <w:r w:rsidR="00D0694C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="00D0694C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biên</w:t>
      </w:r>
      <w:r w:rsidR="00D0694C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cương;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="00D0694C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chế</w:t>
      </w:r>
      <w:r w:rsidR="00D0694C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độ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="00D0694C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xưa.</w:t>
      </w:r>
      <w:r w:rsidR="00D0694C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D0694C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biên</w:t>
      </w:r>
      <w:r w:rsidR="00D0694C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giới,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nơi nào chẳng phải đất của vua? Trên đất sản xuất, người nào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chẳng phải hạ thần của vua? Trời có mười ngày, người có mười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thứ bậc. Cho nên cấp dưới thờ cấp trên, còn cấp trên phải cúng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tế thần linh. Hiện nay có vị quan nói: “Tại sao ông bắt người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nhốt trong cung vua?” Nếu không ở cung vua thì bắt họ ở đâu?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Pháp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lệnh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Văn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“Nếu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trốn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lùng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bắt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kiêng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nể”.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Nhờ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thiên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hạ.</w:t>
      </w:r>
      <w:r w:rsidR="00785DD5" w:rsidRPr="00785DD5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Văn Vương là Tiên vương của chúng ta lập ra pháp lệnh “bộc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khu”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ghi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rằng: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“Người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che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giấu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tang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vật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trộm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đồng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tội với kẻ trộm”. Nhờ vậy mà ngài được phong đất đai. Nếu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 theo cách làm của các quan thì không có chỗ để bắt bề tôi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chạy trốn. Còn như để họ chạy trốn ở nhà thì không có nô lệ.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 thế, công việc quốc gia có thiếu người không? Xưa kia, Vũ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liệt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kê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tội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trạng</w:t>
      </w:r>
      <w:r w:rsidR="00D0694C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Trụ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rồi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thông</w:t>
      </w:r>
      <w:r w:rsidR="00D0694C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báo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chư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rằng: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“Trụ</w:t>
      </w:r>
      <w:r w:rsidR="00D0694C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giấu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chạy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trốn</w:t>
      </w:r>
      <w:r w:rsidR="00D0694C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="00D0694C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hạ,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nơi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tụ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tập cho người trốn, cho nên dẫn đến chết”. Bệ hạ bắt đầu lấy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chư hầu làm theo Trụ, sợ rằng không được rồi nhé! Nếu như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dùng pháp lệnh của hai vua này để bắt kẻ trộm thì kẻ trộm có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nơi</w:t>
      </w:r>
      <w:r w:rsidR="00D0694C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rồi</w:t>
      </w:r>
      <w:r w:rsidR="00D0694C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đó!</w:t>
      </w:r>
    </w:p>
    <w:p w:rsidR="004C6481" w:rsidRPr="004C6481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Linh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</w:p>
    <w:p w:rsidR="00D0694C" w:rsidRPr="00D53ED0" w:rsidRDefault="004C6481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C6481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Trẫm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bắt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nô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khanh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rồi!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trộm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ân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sủng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vẫn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chưa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bắt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thôi.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xong,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miễn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xá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Vô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Vũ.</w:t>
      </w:r>
    </w:p>
    <w:p w:rsidR="004C6481" w:rsidRPr="004C6481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Năm thứ 8, Ngụy Du ở nước Tấn có hòn đá biết nói. Do đó,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Tấn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Bình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hỏi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Sư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Khoáng:</w:t>
      </w:r>
    </w:p>
    <w:p w:rsidR="004C6481" w:rsidRPr="004C6481" w:rsidRDefault="004C6481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4C6481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hòn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nhỉ?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Sư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Khoáng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trả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lời:</w:t>
      </w:r>
    </w:p>
    <w:p w:rsidR="00D0694C" w:rsidRPr="00D53ED0" w:rsidRDefault="004C6481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C6481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Tâu bệ hạ! Hòn đá không thể nói được, có đồ vật nhờ vào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nó, nếu không thì dân chúng nghe nhầm. Hạ thần nghe nói: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“Làm việc trái với thời vụ sẽ xảy ra oán hận phỉ báng trong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 chúng thì không thể nói đồ vật biết nói”. Hiện nay cung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điện cao to tráng lệ quá xa xỉ. Bởi vì hao tốn hết sức lực và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tiền bạc của dân nên họ oán hận. Đồng thời kẻ chống đối nổi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lên,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nên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chẳng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bảo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đảm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chắc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chắn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tính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mạng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mình,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thích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hợp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chăng?</w:t>
      </w:r>
    </w:p>
    <w:p w:rsidR="004C6481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Lúc này Tấn Bình Công đang xây cung Tư Kỳ. Do đó, Thúc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Hướng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</w:p>
    <w:p w:rsidR="00D0694C" w:rsidRPr="00D53ED0" w:rsidRDefault="004C6481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231F20"/>
          <w:sz w:val="28"/>
          <w:szCs w:val="28"/>
          <w:lang w:val="en-US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Dã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thật,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đúng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tử!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chân thực và có căn cứ. Do đó, họ không bị người khác oán hận.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="00D0694C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="00D0694C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D0694C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tiểu</w:t>
      </w:r>
      <w:r w:rsidR="00D0694C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="00D0694C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dối</w:t>
      </w:r>
      <w:r w:rsidR="00D0694C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trá</w:t>
      </w:r>
      <w:r w:rsidR="00D0694C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D0694C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cơ</w:t>
      </w:r>
      <w:r w:rsidR="00D0694C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="00D0694C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D0694C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chứng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minh; cho nên họ luôn bị người khác oán hận và tai họa ập đến.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Khi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cung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điện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này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hoàn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thành,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nhất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định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chống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tai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họa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tất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nhiên.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Khoáng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Sư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biết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rõ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này.</w:t>
      </w:r>
    </w:p>
    <w:p w:rsidR="004C6481" w:rsidRPr="004C6481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Thúc Cung đến nước Tấn chúc mùng lễ khánh thành cung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 Kỳ. Du Cát phò tá Trịnh Bá đến nước Tấn cũng dự lễ khánh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 cung Tư Kỳ. Sử Triệu thấy Tử Đại Thúc (tức Du Cát)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liền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</w:p>
    <w:p w:rsidR="00D0694C" w:rsidRPr="00D53ED0" w:rsidRDefault="004C6481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C6481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Mọi người che giấu với nhau là quá lắm rồi! Việc chia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buồn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trở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chúc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mừng.</w:t>
      </w:r>
    </w:p>
    <w:p w:rsidR="004C6481" w:rsidRPr="004C6481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Thúc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hỏi:</w:t>
      </w:r>
    </w:p>
    <w:p w:rsidR="00D0694C" w:rsidRPr="00D53ED0" w:rsidRDefault="004C6481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C6481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="00D0694C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</w:t>
      </w:r>
      <w:r w:rsidR="00D0694C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D0694C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chia</w:t>
      </w:r>
      <w:r w:rsidR="00D0694C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buồn?</w:t>
      </w:r>
      <w:r w:rsidR="00D0694C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Chẳng</w:t>
      </w:r>
      <w:r w:rsidR="00D0694C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D0694C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</w:t>
      </w:r>
      <w:r w:rsidR="00D0694C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="00D0694C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D0694C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chúc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mừng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chúc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mừng!</w:t>
      </w:r>
    </w:p>
    <w:p w:rsidR="004C6481" w:rsidRPr="004C6481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 thứ 9, người Cam Địa của nhà Chu và người Diêm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Tấn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tranh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giành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Diêm.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Lương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Bính,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Trương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Địch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 nước Tấn chỉ huy Âm Nhung</w:t>
      </w:r>
      <w:r w:rsidR="00785DD5">
        <w:rPr>
          <w:rStyle w:val="FootnoteReference"/>
          <w:rFonts w:asciiTheme="majorHAnsi" w:hAnsiTheme="majorHAnsi" w:cstheme="majorHAnsi"/>
          <w:color w:val="231F20"/>
          <w:sz w:val="28"/>
          <w:szCs w:val="28"/>
        </w:rPr>
        <w:footnoteReference w:id="40"/>
      </w:r>
      <w:r w:rsidRPr="00D53ED0">
        <w:rPr>
          <w:rFonts w:asciiTheme="majorHAnsi" w:hAnsiTheme="majorHAnsi" w:cstheme="majorHAnsi"/>
          <w:color w:val="231F20"/>
          <w:position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tiến đánh đất Dĩnh</w:t>
      </w:r>
      <w:r w:rsidR="00785DD5">
        <w:rPr>
          <w:rStyle w:val="FootnoteReference"/>
          <w:rFonts w:asciiTheme="majorHAnsi" w:hAnsiTheme="majorHAnsi" w:cstheme="majorHAnsi"/>
          <w:color w:val="231F20"/>
          <w:sz w:val="28"/>
          <w:szCs w:val="28"/>
        </w:rPr>
        <w:footnoteReference w:id="41"/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. Vua nhà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cử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Chiêm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khiển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trách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Tấn nói:</w:t>
      </w:r>
    </w:p>
    <w:p w:rsidR="00D0694C" w:rsidRPr="00F47B69" w:rsidRDefault="004C6481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C6481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Thời xưa Văn Vương, Vũ Vương, Thành Vương, Khang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Vương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kiến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lập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quốc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gia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cùng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một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mẹ,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huynh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đệ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bảo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vệ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Chu,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đề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phòng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suy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yếu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Chu.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Tiên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="00D0694C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hung</w:t>
      </w:r>
      <w:r w:rsidR="00D0694C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ác</w:t>
      </w:r>
      <w:r w:rsidR="00D0694C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D0694C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khắp</w:t>
      </w:r>
      <w:r w:rsidR="00D0694C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nơi</w:t>
      </w:r>
      <w:r w:rsidR="00D0694C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xa</w:t>
      </w:r>
      <w:r w:rsidR="00D0694C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xôi</w:t>
      </w:r>
      <w:r w:rsidR="00D0694C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D0694C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chống</w:t>
      </w:r>
      <w:r w:rsidR="00D0694C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D0694C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loài</w:t>
      </w:r>
      <w:r w:rsidR="00D0694C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yêu</w:t>
      </w:r>
      <w:r w:rsidR="00D0694C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quái</w:t>
      </w:r>
      <w:r w:rsidR="00D0694C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D0694C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rừng. Cho nên kẻ gian ở bộ tộc Duẫn Tính</w:t>
      </w:r>
      <w:r w:rsidR="00F47B69">
        <w:rPr>
          <w:rStyle w:val="FootnoteReference"/>
          <w:rFonts w:asciiTheme="majorHAnsi" w:hAnsiTheme="majorHAnsi" w:cstheme="majorHAnsi"/>
          <w:color w:val="231F20"/>
          <w:sz w:val="28"/>
          <w:szCs w:val="28"/>
        </w:rPr>
        <w:footnoteReference w:id="42"/>
      </w:r>
      <w:r w:rsidR="00D0694C" w:rsidRPr="00F47B69">
        <w:rPr>
          <w:rFonts w:asciiTheme="majorHAnsi" w:hAnsiTheme="majorHAnsi" w:cstheme="majorHAnsi"/>
          <w:color w:val="231F20"/>
          <w:position w:val="8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đến ở Qua Châu. Bá</w:t>
      </w:r>
      <w:r w:rsidR="00D0694C" w:rsidRPr="00F47B69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Phụ Huệ Công từ nước Tần trở về liền dụ dỗ họ đến đây, để ép</w:t>
      </w:r>
      <w:r w:rsidR="00D0694C" w:rsidRPr="00F47B69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D0694C" w:rsidRPr="00F47B69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cô</w:t>
      </w:r>
      <w:r w:rsidR="00D0694C" w:rsidRPr="00F47B69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mang</w:t>
      </w:r>
      <w:r w:rsidR="00D0694C" w:rsidRPr="00F47B69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D0694C" w:rsidRPr="00F47B69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Cơ</w:t>
      </w:r>
      <w:r w:rsidR="00D0694C" w:rsidRPr="00F47B69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F47B69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F47B69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ta,</w:t>
      </w:r>
      <w:r w:rsidR="00D0694C" w:rsidRPr="00F47B69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="00D0694C" w:rsidRPr="00F47B69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vùng</w:t>
      </w:r>
      <w:r w:rsidR="00D0694C" w:rsidRPr="00F47B69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ngoại</w:t>
      </w:r>
      <w:r w:rsidR="00D0694C" w:rsidRPr="00F47B69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D0694C" w:rsidRPr="00F47B69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F47B69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D0694C" w:rsidRPr="00F47B69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ta, nên người Nhung chiếm lấy các địa phương này. Khi người</w:t>
      </w:r>
      <w:r w:rsidR="00D0694C" w:rsidRPr="00F47B69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Nhung chiếm lấy Trung Nguyên thì trách móc người nào? Hậu</w:t>
      </w:r>
      <w:r w:rsidR="00D0694C" w:rsidRPr="00F47B69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Tắc</w:t>
      </w:r>
      <w:r w:rsidR="00D0694C" w:rsidRPr="00F47B69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lập</w:t>
      </w:r>
      <w:r w:rsidR="00D0694C" w:rsidRPr="00F47B69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="00D0694C" w:rsidRPr="00F47B69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="00D0694C" w:rsidRPr="00F47B69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hạ,</w:t>
      </w:r>
      <w:r w:rsidR="00D0694C" w:rsidRPr="00F47B69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="00D0694C" w:rsidRPr="00F47B69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nay</w:t>
      </w:r>
      <w:r w:rsidR="00D0694C" w:rsidRPr="00F47B69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D0694C" w:rsidRPr="00F47B69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D0694C" w:rsidRPr="00F47B69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Nhung</w:t>
      </w:r>
      <w:r w:rsidR="00D0694C" w:rsidRPr="00F47B69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cắt</w:t>
      </w:r>
      <w:r w:rsidR="00D0694C" w:rsidRPr="00F47B69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chiếm,</w:t>
      </w:r>
      <w:r w:rsidR="00D0694C" w:rsidRPr="00F47B69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chẳng</w:t>
      </w:r>
      <w:r w:rsidR="00D0694C" w:rsidRPr="00F47B69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 xml:space="preserve">phải là khó hay sao? Bá Phụ hãy suy xét lại.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lastRenderedPageBreak/>
        <w:t>Chúng ta nói với Bá</w:t>
      </w:r>
      <w:r w:rsidR="00D0694C" w:rsidRPr="00F47B69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pacing w:val="-3"/>
          <w:sz w:val="28"/>
          <w:szCs w:val="28"/>
        </w:rPr>
        <w:t>Phụ</w:t>
      </w:r>
      <w:r w:rsidR="00D0694C" w:rsidRPr="00F47B69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pacing w:val="-3"/>
          <w:sz w:val="28"/>
          <w:szCs w:val="28"/>
        </w:rPr>
        <w:t>thì</w:t>
      </w:r>
      <w:r w:rsidR="00D0694C" w:rsidRPr="00F47B69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pacing w:val="-3"/>
          <w:sz w:val="28"/>
          <w:szCs w:val="28"/>
        </w:rPr>
        <w:t>giống</w:t>
      </w:r>
      <w:r w:rsidR="00D0694C" w:rsidRPr="00F47B69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pacing w:val="-3"/>
          <w:sz w:val="28"/>
          <w:szCs w:val="28"/>
        </w:rPr>
        <w:t>như</w:t>
      </w:r>
      <w:r w:rsidR="00D0694C" w:rsidRPr="00F47B69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pacing w:val="-3"/>
          <w:sz w:val="28"/>
          <w:szCs w:val="28"/>
        </w:rPr>
        <w:t>y</w:t>
      </w:r>
      <w:r w:rsidR="00D0694C" w:rsidRPr="00F47B69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pacing w:val="-3"/>
          <w:sz w:val="28"/>
          <w:szCs w:val="28"/>
        </w:rPr>
        <w:t>phục</w:t>
      </w:r>
      <w:r w:rsidR="00D0694C" w:rsidRPr="00F47B69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pacing w:val="-3"/>
          <w:sz w:val="28"/>
          <w:szCs w:val="28"/>
        </w:rPr>
        <w:t>có</w:t>
      </w:r>
      <w:r w:rsidR="00D0694C" w:rsidRPr="00F47B69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pacing w:val="-3"/>
          <w:sz w:val="28"/>
          <w:szCs w:val="28"/>
        </w:rPr>
        <w:t>mũ,</w:t>
      </w:r>
      <w:r w:rsidR="00D0694C" w:rsidRPr="00F47B69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pacing w:val="-3"/>
          <w:sz w:val="28"/>
          <w:szCs w:val="28"/>
        </w:rPr>
        <w:t>cây</w:t>
      </w:r>
      <w:r w:rsidR="00D0694C" w:rsidRPr="00F47B69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pacing w:val="-3"/>
          <w:sz w:val="28"/>
          <w:szCs w:val="28"/>
        </w:rPr>
        <w:t>cối,</w:t>
      </w:r>
      <w:r w:rsidR="00D0694C" w:rsidRPr="00F47B69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pacing w:val="-3"/>
          <w:sz w:val="28"/>
          <w:szCs w:val="28"/>
        </w:rPr>
        <w:t>dòng</w:t>
      </w:r>
      <w:r w:rsidR="00D0694C" w:rsidRPr="00F47B69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pacing w:val="-3"/>
          <w:sz w:val="28"/>
          <w:szCs w:val="28"/>
        </w:rPr>
        <w:t>nước</w:t>
      </w:r>
      <w:r w:rsidR="00D0694C" w:rsidRPr="00F47B69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pacing w:val="-3"/>
          <w:sz w:val="28"/>
          <w:szCs w:val="28"/>
        </w:rPr>
        <w:t>có</w:t>
      </w:r>
      <w:r w:rsidR="00D0694C" w:rsidRPr="00F47B69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pacing w:val="-3"/>
          <w:sz w:val="28"/>
          <w:szCs w:val="28"/>
        </w:rPr>
        <w:t>nguồn</w:t>
      </w:r>
      <w:r w:rsidR="00D0694C" w:rsidRPr="00F47B69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pacing w:val="-3"/>
          <w:sz w:val="28"/>
          <w:szCs w:val="28"/>
        </w:rPr>
        <w:t>gốc,</w:t>
      </w:r>
      <w:r w:rsidR="00D0694C" w:rsidRPr="00F47B69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="00D0694C" w:rsidRPr="00F47B69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D0694C" w:rsidRPr="00F47B69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F47B69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D0694C" w:rsidRPr="00F47B69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lãnh</w:t>
      </w:r>
      <w:r w:rsidR="00D0694C" w:rsidRPr="00F47B69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đạo.</w:t>
      </w:r>
      <w:r w:rsidR="00D0694C" w:rsidRPr="00F47B69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="00D0694C" w:rsidRPr="00F47B69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D0694C" w:rsidRPr="00F47B69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Bá</w:t>
      </w:r>
      <w:r w:rsidR="00D0694C" w:rsidRPr="00F47B69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Phụ</w:t>
      </w:r>
      <w:r w:rsidR="00D0694C" w:rsidRPr="00F47B69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xé</w:t>
      </w:r>
      <w:r w:rsidR="00D0694C" w:rsidRPr="00F47B69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="00D0694C" w:rsidRPr="00F47B69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mũ,</w:t>
      </w:r>
      <w:r w:rsidR="00D0694C" w:rsidRPr="00F47B69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nhổ</w:t>
      </w:r>
      <w:r w:rsidR="00D0694C" w:rsidRPr="00F47B69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cây</w:t>
      </w:r>
      <w:r w:rsidR="00D0694C" w:rsidRPr="00F47B69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lên, chặn lấp dòng nước, quyết định vứt bỏ lãnh đạo thì cho dù</w:t>
      </w:r>
      <w:r w:rsidR="00D0694C" w:rsidRPr="00F47B69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F47B69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Địch</w:t>
      </w:r>
      <w:r w:rsidR="00D0694C" w:rsidRPr="00F47B69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Nhung</w:t>
      </w:r>
      <w:r w:rsidR="00D0694C" w:rsidRPr="00F47B69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vẫn</w:t>
      </w:r>
      <w:r w:rsidR="00D0694C" w:rsidRPr="00F47B69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chẳng</w:t>
      </w:r>
      <w:r w:rsidR="00D0694C" w:rsidRPr="00F47B69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D0694C" w:rsidRPr="00F47B69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="00D0694C" w:rsidRPr="00F47B69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F47B69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D0694C" w:rsidRPr="00F47B69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="00D0694C" w:rsidRPr="00F47B69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D0694C" w:rsidRPr="00F47B69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D0694C" w:rsidRPr="00F47B69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D0694C" w:rsidRPr="00F47B69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sz w:val="28"/>
          <w:szCs w:val="28"/>
        </w:rPr>
        <w:t>ta?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hôm,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Thúc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Hướng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bảo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Tuyên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Tử: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-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Văn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xưng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bá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chư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hầu,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lẽ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thay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đổi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độ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văn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vật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đời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trước?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phò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ủng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hộ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cung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kính.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Văn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nay,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mỗi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đời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suy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giảm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hạnh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tổn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hại,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khinh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thường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Chu;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ngang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tàng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khoe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khoang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cuộc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sống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xa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xỉ.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chư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bội,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chẳng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thích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hợp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hay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sao?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Hơn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nữa,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chối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thẳng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thắn.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suy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xét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Tuyên Tử nghe xong rất phục, liền sai Triệu Thành đến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phúng điếu Thành Chu; lại còn tặng đất Diêm và thả tù binh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bắt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Dĩnh.</w:t>
      </w:r>
    </w:p>
    <w:p w:rsidR="004C6481" w:rsidRPr="004C6481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Bấy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giờ,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Quý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Bình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="00F47B69">
        <w:rPr>
          <w:rStyle w:val="FootnoteReference"/>
          <w:rFonts w:asciiTheme="majorHAnsi" w:hAnsiTheme="majorHAnsi" w:cstheme="majorHAnsi"/>
          <w:color w:val="231F20"/>
          <w:w w:val="105"/>
          <w:sz w:val="28"/>
          <w:szCs w:val="28"/>
        </w:rPr>
        <w:footnoteReference w:id="43"/>
      </w:r>
      <w:r w:rsidRPr="00D53ED0">
        <w:rPr>
          <w:rFonts w:asciiTheme="majorHAnsi" w:hAnsiTheme="majorHAnsi" w:cstheme="majorHAnsi"/>
          <w:color w:val="231F20"/>
          <w:spacing w:val="11"/>
          <w:w w:val="105"/>
          <w:position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xây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Lang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Húc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(vườn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nuôi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thú)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muốn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sớm.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Thúc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Chiêu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</w:p>
    <w:p w:rsidR="00D0694C" w:rsidRPr="00D53ED0" w:rsidRDefault="004C6481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C6481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i/>
          <w:color w:val="231F20"/>
          <w:sz w:val="28"/>
          <w:szCs w:val="28"/>
        </w:rPr>
        <w:t>Kinh</w:t>
      </w:r>
      <w:r w:rsidR="00D0694C" w:rsidRPr="00D53ED0">
        <w:rPr>
          <w:rFonts w:asciiTheme="majorHAnsi" w:hAnsiTheme="majorHAnsi" w:cstheme="majorHAnsi"/>
          <w:i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i/>
          <w:color w:val="231F20"/>
          <w:sz w:val="28"/>
          <w:szCs w:val="28"/>
        </w:rPr>
        <w:t>Thi</w:t>
      </w:r>
      <w:r w:rsidR="00D0694C" w:rsidRPr="00D53ED0">
        <w:rPr>
          <w:rFonts w:asciiTheme="majorHAnsi" w:hAnsiTheme="majorHAnsi" w:cstheme="majorHAnsi"/>
          <w:i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ghi: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“Bắt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đầu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xây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dựng</w:t>
      </w:r>
      <w:r w:rsidR="00D0694C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chớ</w:t>
      </w:r>
      <w:r w:rsidR="00D0694C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xong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nhanh,</w:t>
      </w:r>
      <w:r w:rsidR="00D0694C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D0694C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D0694C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đứa</w:t>
      </w:r>
      <w:r w:rsidR="00D0694C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trẻ</w:t>
      </w:r>
      <w:r w:rsidR="00D0694C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="00D0694C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động</w:t>
      </w:r>
      <w:r w:rsidR="00D0694C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chạy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đến”.</w:t>
      </w:r>
      <w:r w:rsidR="00D0694C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sao muốn xây xong nhanh chóng để làm mệt nhọc dân chúng?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 có vườn nuôi thú vẫn được, nhưng không có dân thì có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D0694C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không?</w:t>
      </w:r>
    </w:p>
    <w:p w:rsidR="004C6481" w:rsidRPr="004C6481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12,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Linh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Càn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Khê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Bộc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Tích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theo.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đêm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Hữu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doãn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Cách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kiến.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tiếp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</w:p>
    <w:p w:rsidR="00D0694C" w:rsidRPr="00D53ED0" w:rsidRDefault="004C6481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C6481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Hiện nay, trẫm cử người đến Thành Chu để yêu cầu lấy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cái</w:t>
      </w:r>
      <w:r w:rsidR="00D0694C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đỉnh</w:t>
      </w:r>
      <w:r w:rsidR="00D0694C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quà</w:t>
      </w:r>
      <w:r w:rsidR="00D0694C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ban</w:t>
      </w:r>
      <w:r w:rsidR="00D0694C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thưởng.</w:t>
      </w:r>
      <w:r w:rsidR="00D0694C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D0694C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D0694C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="00D0694C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D0694C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trẫm</w:t>
      </w:r>
      <w:r w:rsidR="00D0694C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không?</w:t>
      </w:r>
    </w:p>
    <w:p w:rsidR="004C6481" w:rsidRPr="004C6481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 Cách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trả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lời:</w:t>
      </w:r>
    </w:p>
    <w:p w:rsidR="004C6481" w:rsidRPr="002D6F16" w:rsidRDefault="004C6481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4C6481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Tâu đại vương! Sẽ dành cho ngài nhé! Ngày nay nhà Chu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phụng sự ngài rồi, sẽ nghe theo mệnh lệnh của ngài, lẽ nào còn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quý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tiếc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đỉnh?</w:t>
      </w:r>
    </w:p>
    <w:p w:rsidR="004C6481" w:rsidRPr="002D6F16" w:rsidRDefault="004C6481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Xưa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kia,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Côn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Ngô</w:t>
      </w:r>
      <w:r w:rsidR="00F47B69">
        <w:rPr>
          <w:rStyle w:val="FootnoteReference"/>
          <w:rFonts w:asciiTheme="majorHAnsi" w:hAnsiTheme="majorHAnsi" w:cstheme="majorHAnsi"/>
          <w:color w:val="231F20"/>
          <w:sz w:val="28"/>
          <w:szCs w:val="28"/>
        </w:rPr>
        <w:footnoteReference w:id="44"/>
      </w:r>
      <w:r w:rsidR="00D0694C" w:rsidRPr="00D53ED0">
        <w:rPr>
          <w:rFonts w:asciiTheme="majorHAnsi" w:hAnsiTheme="majorHAnsi" w:cstheme="majorHAnsi"/>
          <w:color w:val="231F20"/>
          <w:spacing w:val="4"/>
          <w:position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tổ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bá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phụ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trẫm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sống ở Cựu Hứa. Hôm nay, người nước Trịnh tham chiếm đất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đai ở đây nên không cho trẫm. Nếu như trẫm yêu cầu đòi lại.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trả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trẫm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không?</w:t>
      </w:r>
    </w:p>
    <w:p w:rsidR="004C6481" w:rsidRPr="002D6F16" w:rsidRDefault="004C6481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Tâu</w:t>
      </w:r>
      <w:r w:rsidR="00D0694C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="00D0694C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vương!</w:t>
      </w:r>
      <w:r w:rsidR="00D0694C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="00D0694C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trả</w:t>
      </w:r>
      <w:r w:rsidR="00D0694C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D0694C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D0694C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ngài</w:t>
      </w:r>
      <w:r w:rsidR="00D0694C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nhé!</w:t>
      </w:r>
      <w:r w:rsidR="00D0694C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="00D0694C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</w:t>
      </w:r>
      <w:r w:rsidR="00D0694C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quý</w:t>
      </w:r>
      <w:r w:rsidR="00D0694C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tiếc</w:t>
      </w:r>
      <w:r w:rsidR="00D0694C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cái</w:t>
      </w:r>
      <w:r w:rsidR="00D0694C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đỉnh</w:t>
      </w:r>
      <w:r w:rsidR="00D0694C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Trịnh</w:t>
      </w:r>
      <w:r w:rsidR="00D0694C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</w:t>
      </w:r>
      <w:r w:rsidR="00D0694C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dám</w:t>
      </w:r>
      <w:r w:rsidR="00D0694C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yêu</w:t>
      </w:r>
      <w:r w:rsidR="00D0694C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tiếc</w:t>
      </w:r>
      <w:r w:rsidR="00D0694C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="00D0694C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đai?</w:t>
      </w:r>
    </w:p>
    <w:p w:rsidR="004C6481" w:rsidRPr="002D6F16" w:rsidRDefault="004C6481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="00D0694C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đây,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chư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rằng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trẫm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hẻo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lánh nên sợ nước Tấn. Ngày nay nước trẫm rộng lớn, xây dựng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hai nước Trần và Thái, có thành Bất Canh. Trẫm giao cho mỗi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 đều có một nghìn chiến xa. Khanh là người có công lao.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chư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sợ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trẫm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không?</w:t>
      </w:r>
    </w:p>
    <w:p w:rsidR="00D0694C" w:rsidRPr="00D53ED0" w:rsidRDefault="004C6481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Tâu đại vương! Họ đều sợ ngài! Thường là bốn nước cũng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đủ</w:t>
      </w:r>
      <w:r w:rsidR="00D0694C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sợ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rồi,</w:t>
      </w:r>
      <w:r w:rsidR="00D0694C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huống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thêm</w:t>
      </w:r>
      <w:r w:rsidR="00D0694C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lực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lượng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cả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Sở,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dám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sợ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ngài?</w:t>
      </w:r>
    </w:p>
    <w:p w:rsidR="004C6481" w:rsidRPr="004C6481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Khi Sở Linh Vương đi vào trong.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Tích Phụ nói với Tử Cách:</w:t>
      </w:r>
    </w:p>
    <w:p w:rsidR="00D0694C" w:rsidRPr="00D53ED0" w:rsidRDefault="004C6481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C6481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Ông là người có danh vọng ở nước Sở. Vừa rồi ông và bệ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D0694C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trò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chuyện</w:t>
      </w:r>
      <w:r w:rsidR="00D0694C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xong,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giống</w:t>
      </w:r>
      <w:r w:rsidR="00D0694C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tiếng</w:t>
      </w:r>
      <w:r w:rsidR="00D0694C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vang.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chuyện</w:t>
      </w:r>
      <w:r w:rsidR="00D0694C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quốc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gia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nào?</w:t>
      </w:r>
    </w:p>
    <w:p w:rsidR="004C6481" w:rsidRPr="004C6481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 Cách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trả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lời:</w:t>
      </w:r>
    </w:p>
    <w:p w:rsidR="00D0694C" w:rsidRPr="00D53ED0" w:rsidRDefault="004C6481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C6481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Đợi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tôi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mài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dao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bén,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="00D0694C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tôi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cầm</w:t>
      </w:r>
      <w:r w:rsidR="00D0694C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dao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chặt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xuống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nhé!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Linh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bước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trò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chuyện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Cách.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Tả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Sử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vội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chạy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nhanh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qua.</w:t>
      </w:r>
    </w:p>
    <w:p w:rsidR="004C6481" w:rsidRPr="004C6481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Linh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</w:p>
    <w:p w:rsidR="00D0694C" w:rsidRPr="00D53ED0" w:rsidRDefault="004C6481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C6481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pacing w:val="-1"/>
          <w:w w:val="110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-9"/>
          <w:w w:val="1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w w:val="110"/>
          <w:sz w:val="28"/>
          <w:szCs w:val="28"/>
        </w:rPr>
        <w:t>này</w:t>
      </w:r>
      <w:r w:rsidR="00D0694C" w:rsidRPr="00D53ED0">
        <w:rPr>
          <w:rFonts w:asciiTheme="majorHAnsi" w:hAnsiTheme="majorHAnsi" w:cstheme="majorHAnsi"/>
          <w:color w:val="231F20"/>
          <w:spacing w:val="-8"/>
          <w:w w:val="1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w w:val="110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-8"/>
          <w:w w:val="1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w w:val="110"/>
          <w:sz w:val="28"/>
          <w:szCs w:val="28"/>
        </w:rPr>
        <w:t>quan</w:t>
      </w:r>
      <w:r w:rsidR="00D0694C" w:rsidRPr="00D53ED0">
        <w:rPr>
          <w:rFonts w:asciiTheme="majorHAnsi" w:hAnsiTheme="majorHAnsi" w:cstheme="majorHAnsi"/>
          <w:color w:val="231F20"/>
          <w:spacing w:val="-8"/>
          <w:w w:val="1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10"/>
          <w:sz w:val="28"/>
          <w:szCs w:val="28"/>
        </w:rPr>
        <w:t>chép</w:t>
      </w:r>
      <w:r w:rsidR="00D0694C" w:rsidRPr="00D53ED0">
        <w:rPr>
          <w:rFonts w:asciiTheme="majorHAnsi" w:hAnsiTheme="majorHAnsi" w:cstheme="majorHAnsi"/>
          <w:color w:val="231F20"/>
          <w:spacing w:val="-8"/>
          <w:w w:val="1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10"/>
          <w:sz w:val="28"/>
          <w:szCs w:val="28"/>
        </w:rPr>
        <w:t>sử</w:t>
      </w:r>
      <w:r w:rsidR="00D0694C" w:rsidRPr="00D53ED0">
        <w:rPr>
          <w:rFonts w:asciiTheme="majorHAnsi" w:hAnsiTheme="majorHAnsi" w:cstheme="majorHAnsi"/>
          <w:color w:val="231F20"/>
          <w:spacing w:val="-8"/>
          <w:w w:val="1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10"/>
          <w:sz w:val="28"/>
          <w:szCs w:val="28"/>
        </w:rPr>
        <w:t>rất</w:t>
      </w:r>
      <w:r w:rsidR="00D0694C" w:rsidRPr="00D53ED0">
        <w:rPr>
          <w:rFonts w:asciiTheme="majorHAnsi" w:hAnsiTheme="majorHAnsi" w:cstheme="majorHAnsi"/>
          <w:color w:val="231F20"/>
          <w:spacing w:val="-8"/>
          <w:w w:val="1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10"/>
          <w:sz w:val="28"/>
          <w:szCs w:val="28"/>
        </w:rPr>
        <w:t>giỏi,</w:t>
      </w:r>
      <w:r w:rsidR="00D0694C" w:rsidRPr="00D53ED0">
        <w:rPr>
          <w:rFonts w:asciiTheme="majorHAnsi" w:hAnsiTheme="majorHAnsi" w:cstheme="majorHAnsi"/>
          <w:color w:val="231F20"/>
          <w:spacing w:val="-8"/>
          <w:w w:val="1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10"/>
          <w:sz w:val="28"/>
          <w:szCs w:val="28"/>
        </w:rPr>
        <w:t>hay</w:t>
      </w:r>
      <w:r w:rsidR="00D0694C" w:rsidRPr="00D53ED0">
        <w:rPr>
          <w:rFonts w:asciiTheme="majorHAnsi" w:hAnsiTheme="majorHAnsi" w:cstheme="majorHAnsi"/>
          <w:color w:val="231F20"/>
          <w:spacing w:val="-8"/>
          <w:w w:val="1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10"/>
          <w:sz w:val="28"/>
          <w:szCs w:val="28"/>
        </w:rPr>
        <w:t>đọc</w:t>
      </w:r>
      <w:r w:rsidR="00D0694C" w:rsidRPr="00D53ED0">
        <w:rPr>
          <w:rFonts w:asciiTheme="majorHAnsi" w:hAnsiTheme="majorHAnsi" w:cstheme="majorHAnsi"/>
          <w:color w:val="231F20"/>
          <w:spacing w:val="-8"/>
          <w:w w:val="1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10"/>
          <w:sz w:val="28"/>
          <w:szCs w:val="28"/>
        </w:rPr>
        <w:t>sách</w:t>
      </w:r>
      <w:r w:rsidR="00D0694C" w:rsidRPr="00D53ED0">
        <w:rPr>
          <w:rFonts w:asciiTheme="majorHAnsi" w:hAnsiTheme="majorHAnsi" w:cstheme="majorHAnsi"/>
          <w:color w:val="231F20"/>
          <w:spacing w:val="-8"/>
          <w:w w:val="1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</w:rPr>
        <w:t>Tam</w:t>
      </w:r>
      <w:r w:rsidR="00D0694C" w:rsidRPr="00D53ED0">
        <w:rPr>
          <w:rFonts w:asciiTheme="majorHAnsi" w:hAnsiTheme="majorHAnsi" w:cstheme="majorHAnsi"/>
          <w:i/>
          <w:color w:val="231F20"/>
          <w:spacing w:val="-64"/>
          <w:w w:val="1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</w:rPr>
        <w:t>Phần</w:t>
      </w:r>
      <w:r w:rsidR="00F47B69">
        <w:rPr>
          <w:rStyle w:val="FootnoteReference"/>
          <w:rFonts w:asciiTheme="majorHAnsi" w:hAnsiTheme="majorHAnsi" w:cstheme="majorHAnsi"/>
          <w:i/>
          <w:color w:val="231F20"/>
          <w:w w:val="110"/>
          <w:sz w:val="28"/>
          <w:szCs w:val="28"/>
        </w:rPr>
        <w:footnoteReference w:id="45"/>
      </w:r>
      <w:r w:rsidR="00D0694C" w:rsidRPr="00D53ED0">
        <w:rPr>
          <w:rFonts w:asciiTheme="majorHAnsi" w:hAnsiTheme="majorHAnsi" w:cstheme="majorHAnsi"/>
          <w:color w:val="231F20"/>
          <w:w w:val="110"/>
          <w:sz w:val="28"/>
          <w:szCs w:val="28"/>
        </w:rPr>
        <w:t>,</w:t>
      </w:r>
      <w:r w:rsidR="00D0694C" w:rsidRPr="00D53ED0">
        <w:rPr>
          <w:rFonts w:asciiTheme="majorHAnsi" w:hAnsiTheme="majorHAnsi" w:cstheme="majorHAnsi"/>
          <w:color w:val="231F20"/>
          <w:spacing w:val="2"/>
          <w:w w:val="1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</w:rPr>
        <w:t>Ngũ</w:t>
      </w:r>
      <w:r w:rsidR="00D0694C" w:rsidRPr="00D53ED0">
        <w:rPr>
          <w:rFonts w:asciiTheme="majorHAnsi" w:hAnsiTheme="majorHAnsi" w:cstheme="majorHAnsi"/>
          <w:i/>
          <w:color w:val="231F20"/>
          <w:spacing w:val="3"/>
          <w:w w:val="1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</w:rPr>
        <w:t>Điển</w:t>
      </w:r>
      <w:r w:rsidR="00F47B69">
        <w:rPr>
          <w:rStyle w:val="FootnoteReference"/>
          <w:rFonts w:asciiTheme="majorHAnsi" w:hAnsiTheme="majorHAnsi" w:cstheme="majorHAnsi"/>
          <w:i/>
          <w:color w:val="231F20"/>
          <w:w w:val="110"/>
          <w:sz w:val="28"/>
          <w:szCs w:val="28"/>
        </w:rPr>
        <w:footnoteReference w:id="46"/>
      </w:r>
      <w:r w:rsidR="00D0694C" w:rsidRPr="00D53ED0">
        <w:rPr>
          <w:rFonts w:asciiTheme="majorHAnsi" w:hAnsiTheme="majorHAnsi" w:cstheme="majorHAnsi"/>
          <w:color w:val="231F20"/>
          <w:w w:val="110"/>
          <w:sz w:val="28"/>
          <w:szCs w:val="28"/>
        </w:rPr>
        <w:t>,</w:t>
      </w:r>
      <w:r w:rsidR="00D0694C" w:rsidRPr="00D53ED0">
        <w:rPr>
          <w:rFonts w:asciiTheme="majorHAnsi" w:hAnsiTheme="majorHAnsi" w:cstheme="majorHAnsi"/>
          <w:color w:val="231F20"/>
          <w:spacing w:val="3"/>
          <w:w w:val="1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</w:rPr>
        <w:t>Bát</w:t>
      </w:r>
      <w:r w:rsidR="00D0694C" w:rsidRPr="00D53ED0">
        <w:rPr>
          <w:rFonts w:asciiTheme="majorHAnsi" w:hAnsiTheme="majorHAnsi" w:cstheme="majorHAnsi"/>
          <w:i/>
          <w:color w:val="231F20"/>
          <w:spacing w:val="3"/>
          <w:w w:val="1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</w:rPr>
        <w:t>Sách,</w:t>
      </w:r>
      <w:r w:rsidR="00D0694C" w:rsidRPr="00D53ED0">
        <w:rPr>
          <w:rFonts w:asciiTheme="majorHAnsi" w:hAnsiTheme="majorHAnsi" w:cstheme="majorHAnsi"/>
          <w:i/>
          <w:color w:val="231F20"/>
          <w:spacing w:val="2"/>
          <w:w w:val="1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</w:rPr>
        <w:t>Cửu</w:t>
      </w:r>
      <w:r w:rsidR="00D0694C" w:rsidRPr="00D53ED0">
        <w:rPr>
          <w:rFonts w:asciiTheme="majorHAnsi" w:hAnsiTheme="majorHAnsi" w:cstheme="majorHAnsi"/>
          <w:i/>
          <w:color w:val="231F20"/>
          <w:spacing w:val="3"/>
          <w:w w:val="1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i/>
          <w:color w:val="231F20"/>
          <w:w w:val="110"/>
          <w:sz w:val="28"/>
          <w:szCs w:val="28"/>
        </w:rPr>
        <w:t>Khâu</w:t>
      </w:r>
      <w:r w:rsidR="00D0694C" w:rsidRPr="00D53ED0">
        <w:rPr>
          <w:rFonts w:asciiTheme="majorHAnsi" w:hAnsiTheme="majorHAnsi" w:cstheme="majorHAnsi"/>
          <w:color w:val="231F20"/>
          <w:w w:val="110"/>
          <w:sz w:val="28"/>
          <w:szCs w:val="28"/>
        </w:rPr>
        <w:t>.</w:t>
      </w:r>
    </w:p>
    <w:p w:rsidR="004C6481" w:rsidRPr="004C6481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Cách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đáp:</w:t>
      </w:r>
    </w:p>
    <w:p w:rsidR="00D0694C" w:rsidRPr="002D6F16" w:rsidRDefault="004C6481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4C6481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Tâu đại vương! Hạ thần từng hỏi qua quan này. Xưa kia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Chu Mục Vương sống buông thả theo tâm mình nên đi du lịch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khắp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thế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giới,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ở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đâu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trong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thiên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hạ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cũng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vết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bánh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xe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vua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đi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qua.</w:t>
      </w:r>
      <w:r w:rsidR="00D0694C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Sái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Mưu</w:t>
      </w:r>
      <w:r w:rsidR="00D0694C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Phụ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bài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thơ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i/>
          <w:color w:val="231F20"/>
          <w:sz w:val="28"/>
          <w:szCs w:val="28"/>
        </w:rPr>
        <w:t>Kỳ</w:t>
      </w:r>
      <w:r w:rsidR="00D0694C" w:rsidRPr="00D53ED0">
        <w:rPr>
          <w:rFonts w:asciiTheme="majorHAnsi" w:hAnsiTheme="majorHAnsi" w:cstheme="majorHAnsi"/>
          <w:i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i/>
          <w:color w:val="231F20"/>
          <w:sz w:val="28"/>
          <w:szCs w:val="28"/>
        </w:rPr>
        <w:t>Chiêu</w:t>
      </w:r>
      <w:r w:rsidR="00D0694C" w:rsidRPr="00D53ED0">
        <w:rPr>
          <w:rFonts w:asciiTheme="majorHAnsi" w:hAnsiTheme="majorHAnsi" w:cstheme="majorHAnsi"/>
          <w:i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dừng</w:t>
      </w:r>
      <w:r w:rsidR="00D0694C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tâm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buông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lung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Mục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Vương.</w:t>
      </w:r>
      <w:r w:rsidR="00D0694C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Nhờ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D0694C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cuối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cùng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Mục</w:t>
      </w:r>
      <w:r w:rsidR="00D0694C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Kỳ Cung. Hạ thần hỏi quan chép sử về bài thơ này nhưng ông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biết.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hỏi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xa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hơn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được?</w:t>
      </w:r>
    </w:p>
    <w:p w:rsidR="004C6481" w:rsidRPr="002D6F16" w:rsidRDefault="00F47B69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Khanh</w:t>
      </w:r>
      <w:r w:rsidR="00D0694C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="00D0694C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bài</w:t>
      </w:r>
      <w:r w:rsidR="00D0694C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thơ</w:t>
      </w:r>
      <w:r w:rsidR="00D0694C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="00D0694C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không?</w:t>
      </w:r>
    </w:p>
    <w:p w:rsidR="00D0694C" w:rsidRPr="00D53ED0" w:rsidRDefault="004C6481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Tâu đại vương! Thần biết, đầu bài thơ ghi: “Phúc đến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được an vui; nói thiện người có đức; nhớ đến dáng vua mình;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rạng ngời như ngọc vàng; lo sức khỏe cho dân, nhưng mình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sống</w:t>
      </w:r>
      <w:r w:rsidR="00D0694C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đơn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giản”.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Sở Linh Vương chắp tay thi lễ với Tử Cách rồi liền đi vào.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dâng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thức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ăn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chịu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dùng,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ngủ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ngon giấc, suốt mấy ngày liền, tức giận không kiềm chế được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mình,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cuối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gặp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lâm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bệnh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nặng.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Trọng Ni nói: “Thời xưa có nói: ‘Kiềm chế được mình là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quay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nghĩa,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nhân’.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Quả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thật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hay!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Linh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sỉ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nhục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Càn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Khê?”</w:t>
      </w:r>
    </w:p>
    <w:p w:rsidR="004C6481" w:rsidRPr="002D6F16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13,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Quý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Bình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ngôi,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không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 trọng đãi Nam Khoái. Do đó, Nam Khoái chống lại ở Ấp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Bí</w:t>
      </w:r>
      <w:r w:rsidR="00F47B69">
        <w:rPr>
          <w:rStyle w:val="FootnoteReference"/>
          <w:rFonts w:asciiTheme="majorHAnsi" w:hAnsiTheme="majorHAnsi" w:cstheme="majorHAnsi"/>
          <w:color w:val="231F20"/>
          <w:w w:val="105"/>
          <w:sz w:val="28"/>
          <w:szCs w:val="28"/>
        </w:rPr>
        <w:footnoteReference w:id="47"/>
      </w:r>
      <w:r w:rsidRPr="00D53ED0">
        <w:rPr>
          <w:rFonts w:asciiTheme="majorHAnsi" w:hAnsiTheme="majorHAnsi" w:cstheme="majorHAnsi"/>
          <w:color w:val="231F20"/>
          <w:w w:val="105"/>
          <w:position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 Thúc Cung bao vây Ấp Bí nhưng chẳng chiếm được,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 bị bại trận. Lúc này, Quý Bình Tử nổi giận, hạ lệnh gặp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Ấp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Bí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đánh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họ,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bắt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bỏ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tù.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Dã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Phu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thưa:</w:t>
      </w:r>
    </w:p>
    <w:p w:rsidR="00D0694C" w:rsidRPr="00F47B69" w:rsidRDefault="004C6481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Tâu bệ hạ! Ngài làm như thế là sai rồi! Nếu như bệ hạ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lệnh: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Gặp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Ấp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Bí,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mùa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lạnh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mặc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phục,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đói cho họ ăn, làm người chủ tốt của họ và cung cấp đồ vật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thiếu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Ấp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Bí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cảm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thấy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ấm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áp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trở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nhà.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Nam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mất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chống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họ,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ai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vây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khốn?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uy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nghiêm để cho họ sợ, hay đem tức giận làm cho họ sợ hãi? Một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căm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thù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chống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Nam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Khoái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tập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hợp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 chúng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ngài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cách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nào?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="00D0694C" w:rsidRPr="00F47B69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w w:val="105"/>
          <w:sz w:val="28"/>
          <w:szCs w:val="28"/>
        </w:rPr>
        <w:t>như các</w:t>
      </w:r>
      <w:r w:rsidR="00D0694C" w:rsidRPr="00F47B69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D0694C" w:rsidRPr="00F47B69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w w:val="105"/>
          <w:sz w:val="28"/>
          <w:szCs w:val="28"/>
        </w:rPr>
        <w:t>chư</w:t>
      </w:r>
      <w:r w:rsidR="00D0694C" w:rsidRPr="00F47B69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w w:val="105"/>
          <w:sz w:val="28"/>
          <w:szCs w:val="28"/>
        </w:rPr>
        <w:t>hầu</w:t>
      </w:r>
      <w:r w:rsidR="00F47B69" w:rsidRPr="00F47B69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="00D0694C" w:rsidRPr="00F47B69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D0694C" w:rsidRPr="00F47B69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D0694C" w:rsidRPr="00F47B69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="00D0694C" w:rsidRPr="00F47B69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D0694C" w:rsidRPr="00F47B69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D0694C" w:rsidRPr="00F47B69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w w:val="105"/>
          <w:sz w:val="28"/>
          <w:szCs w:val="28"/>
        </w:rPr>
        <w:t>Ấp</w:t>
      </w:r>
      <w:r w:rsidR="00D0694C" w:rsidRPr="00F47B69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w w:val="105"/>
          <w:sz w:val="28"/>
          <w:szCs w:val="28"/>
        </w:rPr>
        <w:t>Bí</w:t>
      </w:r>
      <w:r w:rsidR="00D0694C" w:rsidRPr="00F47B69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D0694C" w:rsidRPr="00F47B69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="00D0694C" w:rsidRPr="00F47B69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w w:val="105"/>
          <w:sz w:val="28"/>
          <w:szCs w:val="28"/>
        </w:rPr>
        <w:t>nơi</w:t>
      </w:r>
      <w:r w:rsidR="00D0694C" w:rsidRPr="00F47B69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="00D0694C" w:rsidRPr="00F47B69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D0694C" w:rsidRPr="00F47B69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w w:val="105"/>
          <w:sz w:val="28"/>
          <w:szCs w:val="28"/>
        </w:rPr>
        <w:t>trở</w:t>
      </w:r>
      <w:r w:rsidR="00D0694C" w:rsidRPr="00F47B69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w w:val="105"/>
          <w:sz w:val="28"/>
          <w:szCs w:val="28"/>
        </w:rPr>
        <w:t>về,</w:t>
      </w:r>
      <w:r w:rsidR="00D0694C" w:rsidRPr="00F47B69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D0694C" w:rsidRPr="00F47B69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w w:val="105"/>
          <w:sz w:val="28"/>
          <w:szCs w:val="28"/>
        </w:rPr>
        <w:t>gần</w:t>
      </w:r>
      <w:r w:rsidR="00D0694C" w:rsidRPr="00F47B69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w w:val="105"/>
          <w:sz w:val="28"/>
          <w:szCs w:val="28"/>
        </w:rPr>
        <w:t>gũi</w:t>
      </w:r>
      <w:r w:rsidR="00D0694C" w:rsidRPr="00F47B69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w w:val="105"/>
          <w:sz w:val="28"/>
          <w:szCs w:val="28"/>
        </w:rPr>
        <w:t>nương</w:t>
      </w:r>
      <w:r w:rsidR="00D0694C" w:rsidRPr="00F47B69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w w:val="105"/>
          <w:sz w:val="28"/>
          <w:szCs w:val="28"/>
        </w:rPr>
        <w:t>tựa</w:t>
      </w:r>
      <w:r w:rsidR="00D0694C" w:rsidRPr="00F47B69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w w:val="105"/>
          <w:sz w:val="28"/>
          <w:szCs w:val="28"/>
        </w:rPr>
        <w:t>Nam</w:t>
      </w:r>
      <w:r w:rsidR="00D0694C" w:rsidRPr="00F47B69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w w:val="105"/>
          <w:sz w:val="28"/>
          <w:szCs w:val="28"/>
        </w:rPr>
        <w:t>Chi</w:t>
      </w:r>
      <w:r w:rsidR="00D0694C" w:rsidRPr="00F47B69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D0694C" w:rsidRPr="00F47B69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w w:val="105"/>
          <w:sz w:val="28"/>
          <w:szCs w:val="28"/>
        </w:rPr>
        <w:t>biết</w:t>
      </w:r>
      <w:r w:rsidR="00D0694C" w:rsidRPr="00F47B69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="00D0694C" w:rsidRPr="00F47B69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="00D0694C" w:rsidRPr="00F47B69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F47B69">
        <w:rPr>
          <w:rFonts w:asciiTheme="majorHAnsi" w:hAnsiTheme="majorHAnsi" w:cstheme="majorHAnsi"/>
          <w:color w:val="231F20"/>
          <w:w w:val="105"/>
          <w:sz w:val="28"/>
          <w:szCs w:val="28"/>
        </w:rPr>
        <w:t>đâu?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Quý Bình Tử nghe theo lời Dã Khu Phu nói. Nhờ thế mà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Ấp Bí chống lại nước Nam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Chi.</w:t>
      </w:r>
    </w:p>
    <w:p w:rsidR="004C6481" w:rsidRPr="004C6481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Năm thứ 15, Tuân Ngô nước Tấn dẫn binh tấn công Tiên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Ngu, bao vây nước Cổ. Có người ở nước Cổ yêu cầu bắt người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tạo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thành,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Mục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(tức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Tuân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Ngô)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đồng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ý,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lính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hỏi:</w:t>
      </w:r>
    </w:p>
    <w:p w:rsidR="00D0694C" w:rsidRPr="00D53ED0" w:rsidRDefault="004C6481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Thưa tướng quân! Binh lính chẳng bị cực nhọc mà lấy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 thành ấp.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 sao chúng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 không làm?</w:t>
      </w:r>
    </w:p>
    <w:p w:rsidR="004C6481" w:rsidRPr="004C6481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Mục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bảo:</w:t>
      </w:r>
    </w:p>
    <w:p w:rsidR="00D0694C" w:rsidRPr="00D53ED0" w:rsidRDefault="004C6481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C6481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Thúc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Hướng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“Thích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tốt,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ghét</w:t>
      </w:r>
      <w:r w:rsidR="00D0694C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xấu</w:t>
      </w:r>
      <w:r w:rsidR="00D0694C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lỗi,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phương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hướng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động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thì mọi việc đều thành công”. Có kẻ phản bội đem thành cho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chúng ta. Kẻ này chúng ta ghét nhất. Nhưng nếu người khác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đây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lấy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thích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không? Khen thưởng người khác là điều mình ghét nhất. Vậy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D0694C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="00D0694C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thích</w:t>
      </w:r>
      <w:r w:rsidR="00D0694C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="00D0694C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gì?</w:t>
      </w:r>
      <w:r w:rsidR="00D0694C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="00D0694C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khen</w:t>
      </w:r>
      <w:r w:rsidR="00D0694C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thưởng,</w:t>
      </w:r>
      <w:r w:rsidR="00D0694C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="00D0694C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thất tín thì lấy gì để bảo vệ dân chúng? Lực lượng đâu để tấn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công?</w:t>
      </w:r>
      <w:r w:rsidR="00D0694C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Hay</w:t>
      </w:r>
      <w:r w:rsidR="00D0694C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rút</w:t>
      </w:r>
      <w:r w:rsidR="00D0694C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quân?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Lượng</w:t>
      </w:r>
      <w:r w:rsidR="00D0694C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sức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D0694C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làm,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D0694C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thể muốn được thành lớn mà gần gũi bọn gian tà. Như thế sẽ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mất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="00D0694C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nhiều.</w:t>
      </w:r>
    </w:p>
    <w:p w:rsidR="004C6481" w:rsidRPr="004C6481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Bấy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giờ,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Mục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sai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Cổ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giết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chết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phản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bội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 chỉnh đốn quân đội để phòng ngự. Họ bao vây nước Cổ ba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tháng, nên có người nước Cổ xin đầu hàng. Mục Tử bảo người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Cổ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yết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kiến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rồi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bảo:</w:t>
      </w:r>
    </w:p>
    <w:p w:rsidR="00D0694C" w:rsidRPr="00D53ED0" w:rsidRDefault="004C6481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C6481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Ta nhìn sắc mặt của các ngươi vẫn chưa bị nhịn đói, tạm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sửa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chữa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tường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ngươi.</w:t>
      </w:r>
    </w:p>
    <w:p w:rsidR="004C6481" w:rsidRPr="004C6481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Tướng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soái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</w:p>
    <w:p w:rsidR="00D0694C" w:rsidRPr="00D53ED0" w:rsidRDefault="004C6481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C6481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D0694C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chẳng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chiếm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lấy,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vất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vả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ngừng chiến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đấu, lấy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gì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 thờ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vua?</w:t>
      </w:r>
    </w:p>
    <w:p w:rsidR="004C6481" w:rsidRPr="004C6481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Mục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bảo:</w:t>
      </w:r>
    </w:p>
    <w:p w:rsidR="00D0694C" w:rsidRPr="00D53ED0" w:rsidRDefault="004C6481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C6481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Ta dùng cách làm như thế để thờ vua. Nếu chúng ta được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thành ấp mà dạy dân lười biếng thì dùng thành ấp để làm gì?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Được thành ấp mà mua lười biếng thì không bằng giữ siêng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năng,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mua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lười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biếng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chẳng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kết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quả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tốt,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vứt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siêng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năng cũng chẳng tốt. người nước Cổ thờ vua của họ, chúng ta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cũng thờ vua của mình. Làm hợp lý thì không xảy ra sai lầm.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Thích</w:t>
      </w:r>
      <w:r w:rsidR="00D0694C"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tốt,</w:t>
      </w:r>
      <w:r w:rsidR="00D0694C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ghét</w:t>
      </w:r>
      <w:r w:rsidR="00D0694C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xấu</w:t>
      </w:r>
      <w:r w:rsidR="00D0694C"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D0694C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lầm</w:t>
      </w:r>
      <w:r w:rsidR="00D0694C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lỗi.</w:t>
      </w:r>
      <w:r w:rsidR="00D0694C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D0694C"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ấp</w:t>
      </w:r>
      <w:r w:rsidR="00D0694C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được, nhưng dân chúng hiểu được đạo nghĩa, bằng lòng chết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chứ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thay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đổi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dạ.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hợp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không?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 hôm, người nước Cổ báo cáo ăn hết lương thực, lại làm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 đuối sức rồi. Sau đó chiếm lấy thành. Mục Tử trở lại đánh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chiếm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Cổ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giết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chết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18,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</w:t>
      </w:r>
      <w:r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hỏa</w:t>
      </w:r>
      <w:r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bắt</w:t>
      </w:r>
      <w:r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đầu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xuất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hiện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lúc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mặt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trời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lặn.</w:t>
      </w:r>
    </w:p>
    <w:p w:rsidR="004C6481" w:rsidRPr="004C6481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 Thận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</w:p>
    <w:p w:rsidR="00D0694C" w:rsidRPr="00D53ED0" w:rsidRDefault="004C6481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C6481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 bảy ngày sợ rằng xảy ra nạn hỏa hoạn nhé! Cả bốn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 Tống, Vệ,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Trần, Trịnh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 xảy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 hỏa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hoạn.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Thật đúng như Tử Thận nói, chỉ sau vài ngày, cả bốn nước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báo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nạn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cháy.</w:t>
      </w:r>
    </w:p>
    <w:p w:rsidR="00F2477C" w:rsidRPr="00F2477C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Tỳ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Táo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</w:p>
    <w:p w:rsidR="00D0694C" w:rsidRPr="00D53ED0" w:rsidRDefault="00F2477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F2477C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ý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kiến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tôi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Trịnh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vẫn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xảy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hỏa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hoạn.</w:t>
      </w:r>
    </w:p>
    <w:p w:rsidR="00F2477C" w:rsidRPr="00F2477C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Trịnh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xin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ý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kiến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Tỳ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Táo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Sản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đồng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ý.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Thúc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</w:p>
    <w:p w:rsidR="00D0694C" w:rsidRPr="00D53ED0" w:rsidRDefault="00F2477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F2477C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Vật báu là dùng để bảo vệ dân chúng, nếu như có hỏa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hoạn là sắp diệt vong. Vật báu cứu vãn được diệt vong, ông còn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quý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tiếc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gì?</w:t>
      </w:r>
    </w:p>
    <w:p w:rsidR="00F2477C" w:rsidRPr="00F2477C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Sản</w:t>
      </w:r>
      <w:r w:rsidRPr="00D53ED0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</w:p>
    <w:p w:rsidR="00D0694C" w:rsidRPr="00D53ED0" w:rsidRDefault="00F2477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F2477C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Đạo trời xa xăm, đạo ngươi gần sát, cả hai chẳng liên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quan.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lấy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gì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biết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trời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người?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Táo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biết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trời?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nhiều,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lẽ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biết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ngẫu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nhiên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trúng?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 đó, Tử Sản không cho, về sau cũng chẳng xảy ra hỏa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hoạn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nữa.</w:t>
      </w:r>
    </w:p>
    <w:p w:rsidR="00F2477C" w:rsidRPr="002D6F16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19,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Bình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Thái,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sinh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 Kiến. Đợi khi Sở Bình Vương lên ngôi mới cử Ngũ Xa làm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thầy dạy cho thái tử. Phí Vô Cực làm thiếu sư. Thế nhưng Phí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Vô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Cực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tin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tưởng,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ngầm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mưu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hại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Bình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sủng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ái.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Hắn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thưa:</w:t>
      </w:r>
    </w:p>
    <w:p w:rsidR="00D0694C" w:rsidRPr="00D53ED0" w:rsidRDefault="00F2477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Tâu</w:t>
      </w:r>
      <w:r w:rsidR="00D0694C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="00D0694C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hạ!</w:t>
      </w:r>
      <w:r w:rsidR="00D0694C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="00D0694C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D0694C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Kiến</w:t>
      </w:r>
      <w:r w:rsidR="00D0694C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cưới</w:t>
      </w:r>
      <w:r w:rsidR="00D0694C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vợ</w:t>
      </w:r>
      <w:r w:rsidR="00D0694C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D0694C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rồi!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Sở Bình Vương đi sính lễ ở nước Tần cho thái tử. Phí Vô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Cực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tham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cưới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vợ,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xin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cưới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vợ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mình.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Bình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phát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động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thủy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tiến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đánh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Bộc.</w:t>
      </w:r>
    </w:p>
    <w:p w:rsidR="00F2477C" w:rsidRPr="00F2477C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Phí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Vô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Cực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thưa:</w:t>
      </w:r>
    </w:p>
    <w:p w:rsidR="00D0694C" w:rsidRPr="00D53ED0" w:rsidRDefault="00F2477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F2477C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Tâu bệ hạ! Khi nước Tấn xưng bá với các nước chư hầu,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tiếp cận các nước ở Trung Nguyên. Vì nước Sở hẻo lánh, cho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nên không thể tranh giành với họ. Nếu như tường thành của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Phụ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rộng</w:t>
      </w:r>
      <w:r w:rsidR="00D0694C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lớn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giao</w:t>
      </w:r>
      <w:r w:rsidR="00D0694C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thông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D0694C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phương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bắc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thu</w:t>
      </w:r>
      <w:r w:rsidR="00D0694C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lấy</w:t>
      </w:r>
      <w:r w:rsidR="00D0694C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phương</w:t>
      </w:r>
      <w:r w:rsidR="00D0694C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nam.</w:t>
      </w:r>
      <w:r w:rsidR="00D0694C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="00D0694C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cách</w:t>
      </w:r>
      <w:r w:rsidR="00D0694C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tốt</w:t>
      </w:r>
      <w:r w:rsidR="00D0694C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nhất</w:t>
      </w:r>
      <w:r w:rsidR="00D0694C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D0694C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="00D0694C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Sở Bình Vương rất vui mừng, nghe theo lời Phí Vô Cực. Vì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thế,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Kiến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Phụ.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 Trịnh xảy ra lũ lụt, có rồng đánh nhau ở đầm Vị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Uyên</w:t>
      </w:r>
      <w:r w:rsidRPr="00D53ED0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bên</w:t>
      </w:r>
      <w:r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ngoài</w:t>
      </w:r>
      <w:r w:rsidRPr="00D53ED0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Môn.</w:t>
      </w:r>
      <w:r w:rsidRPr="00D53ED0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xin</w:t>
      </w:r>
      <w:r w:rsidRPr="00D53ED0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cúng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tế trừ tai họa, cầu phúc, nhưng Tử Sản không đồng ý, nói: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“Chúng ta đánh nhau rồng không thấy; còn rồng đánh nhau,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tại sao chúng ta lại muốn đi xem? Còn cúng tế cho nó để cầu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phúc</w:t>
      </w:r>
      <w:r w:rsidRPr="00D53ED0">
        <w:rPr>
          <w:rFonts w:asciiTheme="majorHAnsi" w:hAnsiTheme="majorHAnsi" w:cstheme="majorHAnsi"/>
          <w:color w:val="231F20"/>
          <w:spacing w:val="3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3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Đầm</w:t>
      </w:r>
      <w:r w:rsidRPr="00D53ED0">
        <w:rPr>
          <w:rFonts w:asciiTheme="majorHAnsi" w:hAnsiTheme="majorHAnsi" w:cstheme="majorHAnsi"/>
          <w:color w:val="231F20"/>
          <w:spacing w:val="3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Vị</w:t>
      </w:r>
      <w:r w:rsidRPr="00D53ED0">
        <w:rPr>
          <w:rFonts w:asciiTheme="majorHAnsi" w:hAnsiTheme="majorHAnsi" w:cstheme="majorHAnsi"/>
          <w:color w:val="231F20"/>
          <w:spacing w:val="3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Uyên</w:t>
      </w:r>
      <w:r w:rsidRPr="00D53ED0">
        <w:rPr>
          <w:rFonts w:asciiTheme="majorHAnsi" w:hAnsiTheme="majorHAnsi" w:cstheme="majorHAnsi"/>
          <w:color w:val="231F20"/>
          <w:spacing w:val="3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3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xưa</w:t>
      </w:r>
      <w:r w:rsidRPr="00D53ED0">
        <w:rPr>
          <w:rFonts w:asciiTheme="majorHAnsi" w:hAnsiTheme="majorHAnsi" w:cstheme="majorHAnsi"/>
          <w:color w:val="231F20"/>
          <w:spacing w:val="3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nay</w:t>
      </w:r>
      <w:r w:rsidRPr="00D53ED0">
        <w:rPr>
          <w:rFonts w:asciiTheme="majorHAnsi" w:hAnsiTheme="majorHAnsi" w:cstheme="majorHAnsi"/>
          <w:color w:val="231F20"/>
          <w:spacing w:val="3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3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nơi</w:t>
      </w:r>
      <w:r w:rsidRPr="00D53ED0">
        <w:rPr>
          <w:rFonts w:asciiTheme="majorHAnsi" w:hAnsiTheme="majorHAnsi" w:cstheme="majorHAnsi"/>
          <w:color w:val="231F20"/>
          <w:spacing w:val="3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rồng</w:t>
      </w:r>
      <w:r w:rsidRPr="00D53ED0">
        <w:rPr>
          <w:rFonts w:asciiTheme="majorHAnsi" w:hAnsiTheme="majorHAnsi" w:cstheme="majorHAnsi"/>
          <w:color w:val="231F20"/>
          <w:spacing w:val="3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ở.</w:t>
      </w:r>
      <w:r w:rsidRPr="00D53ED0">
        <w:rPr>
          <w:rFonts w:asciiTheme="majorHAnsi" w:hAnsiTheme="majorHAnsi" w:cstheme="majorHAnsi"/>
          <w:color w:val="231F20"/>
          <w:spacing w:val="3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yêu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yêu  cầu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</w:t>
      </w:r>
      <w:r w:rsidRPr="00D53ED0">
        <w:rPr>
          <w:rFonts w:asciiTheme="majorHAnsi" w:hAnsiTheme="majorHAnsi" w:cstheme="majorHAnsi"/>
          <w:color w:val="231F20"/>
          <w:spacing w:val="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ta”.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đó,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liền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dừng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cúng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tế.</w:t>
      </w:r>
    </w:p>
    <w:p w:rsidR="00F2477C" w:rsidRPr="00F2477C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23,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hôm,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Phí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Vô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Cực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thưa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Bình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Vương:</w:t>
      </w:r>
    </w:p>
    <w:p w:rsidR="00D0694C" w:rsidRPr="00D53ED0" w:rsidRDefault="00F2477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Tâu bệ hạ! Thái tử Kiến và Ngũ Xa chuẩn bị chỉ huy mọi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chống</w:t>
      </w:r>
      <w:r w:rsidR="00D0694C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D0694C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Sở,</w:t>
      </w:r>
      <w:r w:rsidR="00D0694C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D0694C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đang</w:t>
      </w:r>
      <w:r w:rsidR="00D0694C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D0694C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ngoài</w:t>
      </w:r>
      <w:r w:rsidR="00D0694C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núi</w:t>
      </w:r>
      <w:r w:rsidR="00D0694C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Phương</w:t>
      </w:r>
      <w:r w:rsidR="00D0694C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Thành,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="00D0694C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D0694C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rằng</w:t>
      </w:r>
      <w:r w:rsidR="00D0694C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giống</w:t>
      </w:r>
      <w:r w:rsidR="00D0694C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Tống,</w:t>
      </w:r>
      <w:r w:rsidR="00D0694C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Trịnh.</w:t>
      </w:r>
      <w:r w:rsidR="00D0694C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Tấn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cùng</w:t>
      </w:r>
      <w:r w:rsidR="00D0694C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nhau</w:t>
      </w:r>
      <w:r w:rsidR="00D0694C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giúp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đỡ</w:t>
      </w:r>
      <w:r w:rsidR="00D0694C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họ,</w:t>
      </w:r>
      <w:r w:rsidR="00D0694C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="00D0694C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sắp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D0694C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nguy</w:t>
      </w:r>
      <w:r w:rsidR="00D0694C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hại.</w:t>
      </w:r>
      <w:r w:rsidR="00D0694C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sắp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rồi.</w:t>
      </w:r>
    </w:p>
    <w:p w:rsidR="00F2477C" w:rsidRPr="00F2477C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Sở Bình Vương tin việc này nên đến chất vấn Ngũ Xa. Vì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thế,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Ngũ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Xa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trả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lời:</w:t>
      </w:r>
    </w:p>
    <w:p w:rsidR="00D0694C" w:rsidRPr="00D53ED0" w:rsidRDefault="00F2477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Tâu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="00D0694C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hạ!</w:t>
      </w:r>
      <w:r w:rsidR="00D0694C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Ngài</w:t>
      </w:r>
      <w:r w:rsidR="00D0694C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="00D0694C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sai</w:t>
      </w:r>
      <w:r w:rsidR="00D0694C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lầm</w:t>
      </w:r>
      <w:r w:rsidR="00D0694C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="00D0694C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lần</w:t>
      </w:r>
      <w:r w:rsidR="00D0694C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="00D0694C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rất</w:t>
      </w:r>
      <w:r w:rsidR="00D0694C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nghiêm</w:t>
      </w:r>
      <w:r w:rsidR="00D0694C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trọng.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vẫn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gièm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pha?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Sở Bình Vương ra lệnh bắt Ngũ Xa và cử Tư mã Phấn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Dương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Phụ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giết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Phấn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Dương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sai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báo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chạy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trốn.</w:t>
      </w:r>
    </w:p>
    <w:p w:rsidR="00F2477C" w:rsidRPr="00F2477C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Thái tử Kiến chạy trốn đến nước Tống. Sở Bình Vương gọi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Phấn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Dương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về.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Phấn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Dương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sai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trông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coi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Phụ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minh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trở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nước.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hỏi:</w:t>
      </w:r>
    </w:p>
    <w:p w:rsidR="00D0694C" w:rsidRPr="00D53ED0" w:rsidRDefault="00F2477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F2477C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 nói từ trong miệng trẫm phát ra, rồi vào trong tai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khanh. Vậy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 nào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báo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 Kiến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biết?</w:t>
      </w:r>
    </w:p>
    <w:p w:rsidR="00F2477C" w:rsidRPr="00F2477C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Phấn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Dương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đáp:</w:t>
      </w:r>
    </w:p>
    <w:p w:rsidR="00F2477C" w:rsidRPr="00F2477C" w:rsidRDefault="00F2477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F2477C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Tâu bệ hạ! Chính hạ thần báo cho thái tử biết, vì chính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thần: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“Khanh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Kiến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giống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trẫm”.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Mặc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bất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phản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bội.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Lúc đầu nhận mệnh lệnh của bệ hạ theo hầu hạ thái tử; sau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nhận mệnh lệnh bảo giết thái tử, nên thần không nhẫn tâm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chấp hành. Vì thế, thần báo cho thái tử trốn, sau đó thần cảm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thấy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hối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hận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muộn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rồi.</w:t>
      </w:r>
    </w:p>
    <w:p w:rsidR="00F2477C" w:rsidRPr="002D6F16" w:rsidRDefault="00F2477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F2477C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Tại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khanh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dám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trở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về?</w:t>
      </w:r>
    </w:p>
    <w:p w:rsidR="00F2477C" w:rsidRPr="00F2477C" w:rsidRDefault="00F2477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 thần được cử nhưng không hoàn thành sứ mạng. Nay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bệ hạ gọi về mà thần không trở về thì lại lần nữa chống đối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mệnh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lệnh,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trốn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chẳng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nơi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đi.</w:t>
      </w:r>
    </w:p>
    <w:p w:rsidR="00D0694C" w:rsidRPr="00D53ED0" w:rsidRDefault="00F2477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F2477C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Khanh hãy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trở về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 Phụ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đi!</w:t>
      </w:r>
    </w:p>
    <w:p w:rsidR="00F2477C" w:rsidRPr="00F2477C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Phấn Dương trở vê vẫn làm quan như trước đây.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Phí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Vô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Cực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thưa:</w:t>
      </w:r>
    </w:p>
    <w:p w:rsidR="00D0694C" w:rsidRPr="00D53ED0" w:rsidRDefault="00F2477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F2477C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Tâu</w:t>
      </w:r>
      <w:r w:rsidR="00D0694C"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="00D0694C"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hạ!</w:t>
      </w:r>
      <w:r w:rsidR="00D0694C"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="00D0694C"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trai</w:t>
      </w:r>
      <w:r w:rsidR="00D0694C"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Ngũ</w:t>
      </w:r>
      <w:r w:rsidR="00D0694C"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Xa</w:t>
      </w:r>
      <w:r w:rsidR="00D0694C"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="00D0694C"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năng,</w:t>
      </w:r>
      <w:r w:rsidR="00D0694C"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="00D0694C"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 nước Ngô thì nhất định sẽ làm cho nước Sở lo lắng. Tại sao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 dùng biện pháp miễn xá cho hai cha con., vì họ nhân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 nhất định trở về. Nếu chúng ta không làm như thế thì sẽ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tai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họa.</w:t>
      </w:r>
    </w:p>
    <w:p w:rsidR="00F2477C" w:rsidRPr="00F2477C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Bình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gọi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cha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Ngũ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Xa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trở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F2477C" w:rsidRPr="00F2477C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truyền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lệnh:</w:t>
      </w:r>
    </w:p>
    <w:p w:rsidR="00D0694C" w:rsidRPr="00D53ED0" w:rsidRDefault="00F2477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F2477C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Hai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cha con khanh trở về trẫm miễn xá!</w:t>
      </w:r>
    </w:p>
    <w:p w:rsidR="00F2477C" w:rsidRPr="00F2477C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Lúc này, Ngũ Thượng ở ấp Đường nói với Ngũ Viên là em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mình:</w:t>
      </w:r>
    </w:p>
    <w:p w:rsidR="00D0694C" w:rsidRPr="00551E5E" w:rsidRDefault="00F2477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F2477C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Em</w:t>
      </w:r>
      <w:r w:rsidR="00D0694C"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="00D0694C"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D0694C"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Ngô,</w:t>
      </w:r>
      <w:r w:rsidR="00D0694C"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="00D0694C"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anh</w:t>
      </w:r>
      <w:r w:rsidR="00D0694C"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chuẩn</w:t>
      </w:r>
      <w:r w:rsidR="00D0694C"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="00D0694C"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="00D0694C"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D0694C"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chết.</w:t>
      </w:r>
      <w:r w:rsidR="00D0694C"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="00551E5E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trí</w:t>
      </w:r>
      <w:r w:rsidR="00D0694C" w:rsidRPr="00551E5E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551E5E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anh</w:t>
      </w:r>
      <w:r w:rsidR="00D0694C" w:rsidRPr="00551E5E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551E5E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bằng</w:t>
      </w:r>
      <w:r w:rsidR="00D0694C" w:rsidRPr="00551E5E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em,</w:t>
      </w:r>
      <w:r w:rsidR="00D0694C" w:rsidRPr="00551E5E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anh</w:t>
      </w:r>
      <w:r w:rsidR="00D0694C" w:rsidRPr="00551E5E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chọn</w:t>
      </w:r>
      <w:r w:rsidR="00D0694C" w:rsidRPr="00551E5E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="00D0694C" w:rsidRPr="00551E5E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chết,</w:t>
      </w:r>
      <w:r w:rsidR="00D0694C" w:rsidRPr="00551E5E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em</w:t>
      </w:r>
      <w:r w:rsidR="00D0694C" w:rsidRPr="00551E5E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D0694C" w:rsidRPr="00551E5E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lastRenderedPageBreak/>
        <w:t>báo</w:t>
      </w:r>
      <w:r w:rsidR="00D0694C" w:rsidRPr="00551E5E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thù. Anh nghe mệnh lệnh đặc xá cho cha nên không thể không</w:t>
      </w:r>
      <w:r w:rsidR="00D0694C" w:rsidRPr="00551E5E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trở</w:t>
      </w:r>
      <w:r w:rsidR="00D0694C" w:rsidRPr="00551E5E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về.</w:t>
      </w:r>
      <w:r w:rsidR="00D0694C" w:rsidRPr="00551E5E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D0694C" w:rsidRPr="00551E5E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="00D0694C" w:rsidRPr="00551E5E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D0694C" w:rsidRPr="00551E5E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giết</w:t>
      </w:r>
      <w:r w:rsidR="00D0694C" w:rsidRPr="00551E5E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chết</w:t>
      </w:r>
      <w:r w:rsidR="00D0694C" w:rsidRPr="00551E5E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551E5E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D0694C" w:rsidRPr="00551E5E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551E5E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báo</w:t>
      </w:r>
      <w:r w:rsidR="00D0694C" w:rsidRPr="00551E5E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thù,</w:t>
      </w:r>
      <w:r w:rsidR="00D0694C" w:rsidRPr="00551E5E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anh</w:t>
      </w:r>
      <w:r w:rsidR="00D0694C" w:rsidRPr="00551E5E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trở về để cha được đặc xá. Cha không thể mất, danh dự cũng</w:t>
      </w:r>
      <w:r w:rsidR="00D0694C" w:rsidRPr="00551E5E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551E5E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D0694C" w:rsidRPr="00551E5E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="00D0694C" w:rsidRPr="00551E5E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đi.</w:t>
      </w:r>
      <w:r w:rsidR="00D0694C" w:rsidRPr="00551E5E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Mọi</w:t>
      </w:r>
      <w:r w:rsidR="00D0694C" w:rsidRPr="00551E5E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D0694C" w:rsidRPr="00551E5E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551E5E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cần</w:t>
      </w:r>
      <w:r w:rsidR="00D0694C" w:rsidRPr="00551E5E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miễn</w:t>
      </w:r>
      <w:r w:rsidR="00D0694C" w:rsidRPr="00551E5E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cưỡng</w:t>
      </w:r>
      <w:r w:rsidR="00D0694C" w:rsidRPr="00551E5E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làm.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Ngũ Thượng trở về. Ngũ Xa nghe nói Ngũ Viên không đến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 nói: “Vua và đại phu nước Sở sợ ăn không đúng giờ rồi!”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 nước Sở giết chết hai cha con họ. Ngũ Viên đến nước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Ngô,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bàn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Châu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lợi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ích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tấn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Sở.</w:t>
      </w:r>
    </w:p>
    <w:p w:rsidR="00F2477C" w:rsidRPr="00F2477C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Tề Cảnh Công phát bệnh sốt rét, trải qua một thời gian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 bệnh vẫn không chữa khỏi. Do đó, các nước chư hầu cử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thăm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hỏi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sức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khỏe,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phần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đông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Tề.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Lương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Khâu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Cứ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 Duệ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Khoản thưa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 Tề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Cảnh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Công:</w:t>
      </w:r>
    </w:p>
    <w:p w:rsidR="00D0694C" w:rsidRPr="00D53ED0" w:rsidRDefault="00F2477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Tâu bệ hạ! Chúng ta phụng thờ quỷ thần rất trọng hậu,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so với Tiên vương đã có tăng thêm. Ngày nay bệ hạ bệnh rất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nặng, trở thành nỗi lo cho chư hầu. Lỗi này là do hai quan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Chúc Cố và Sử Ngao. Thế nhưng chư hầu không hiểu rõ, sợ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 cho chúng ta không kính quỷ thần. Vì sao bệ hạ không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giết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Chúc Cố,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Sử Ngao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 tạ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lỗi với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khách?</w:t>
      </w:r>
    </w:p>
    <w:p w:rsidR="00F2477C" w:rsidRPr="00F2477C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Tề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Cảnh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rất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mừng,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liền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Yến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Yến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thưa:</w:t>
      </w:r>
    </w:p>
    <w:p w:rsidR="00D0694C" w:rsidRPr="00551E5E" w:rsidRDefault="00F2477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Tâu bệ hạ! Trước đây chúng ta liên kết đồng minh ở nước</w:t>
      </w:r>
      <w:r w:rsidR="00D0694C" w:rsidRPr="00551E5E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Tống thì Khuất Kiến có hỏi Triệu Vũ về đức hạnh của Phạm</w:t>
      </w:r>
      <w:r w:rsidR="00D0694C" w:rsidRPr="00551E5E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Hội. Triệu Vũ nói: “Việc nhà của cụ ấy rất nghiêm túc, nói về</w:t>
      </w:r>
      <w:r w:rsidR="00D0694C" w:rsidRPr="00551E5E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D0694C" w:rsidRPr="00551E5E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D0694C" w:rsidRPr="00551E5E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D0694C" w:rsidRPr="00551E5E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D0694C" w:rsidRPr="00551E5E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Tấn</w:t>
      </w:r>
      <w:r w:rsidR="00D0694C" w:rsidRPr="00551E5E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D0694C" w:rsidRPr="00551E5E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cụ</w:t>
      </w:r>
      <w:r w:rsidR="00D0694C" w:rsidRPr="00551E5E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hết</w:t>
      </w:r>
      <w:r w:rsidR="00D0694C" w:rsidRPr="00551E5E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lòng</w:t>
      </w:r>
      <w:r w:rsidR="00D0694C" w:rsidRPr="00551E5E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D0694C" w:rsidRPr="00551E5E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vụ</w:t>
      </w:r>
      <w:r w:rsidR="00D0694C" w:rsidRPr="00551E5E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lợi.</w:t>
      </w:r>
      <w:r w:rsidR="00D0694C" w:rsidRPr="00551E5E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D0694C" w:rsidRPr="00551E5E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Chúc</w:t>
      </w:r>
      <w:r w:rsidR="00D0694C" w:rsidRPr="00551E5E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và Sử cúng tế cho ông thì trình bày rõ tình hình thực tế với quỷ</w:t>
      </w:r>
      <w:r w:rsidR="00D0694C" w:rsidRPr="00551E5E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="00D0694C" w:rsidRPr="00551E5E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="00D0694C" w:rsidRPr="00551E5E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D0694C" w:rsidRPr="00551E5E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D0694C" w:rsidRPr="00551E5E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hổ</w:t>
      </w:r>
      <w:r w:rsidR="00D0694C" w:rsidRPr="00551E5E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thẹn.</w:t>
      </w:r>
      <w:r w:rsidR="00D0694C" w:rsidRPr="00551E5E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="00D0694C" w:rsidRPr="00551E5E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D0694C" w:rsidRPr="00551E5E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gia</w:t>
      </w:r>
      <w:r w:rsidR="00D0694C" w:rsidRPr="00551E5E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tộc</w:t>
      </w:r>
      <w:r w:rsidR="00D0694C" w:rsidRPr="00551E5E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D0694C" w:rsidRPr="00551E5E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cụ</w:t>
      </w:r>
      <w:r w:rsidR="00D0694C" w:rsidRPr="00551E5E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chẳng</w:t>
      </w:r>
      <w:r w:rsidR="00D0694C" w:rsidRPr="00551E5E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D0694C" w:rsidRPr="00551E5E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="00D0694C" w:rsidRPr="00551E5E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gì</w:t>
      </w:r>
      <w:r w:rsidR="00D0694C" w:rsidRPr="00551E5E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nghi</w:t>
      </w:r>
      <w:r w:rsidR="00D0694C" w:rsidRPr="00551E5E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ngờ.</w:t>
      </w:r>
      <w:r w:rsidR="00D0694C" w:rsidRPr="00551E5E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D0694C" w:rsidRPr="00551E5E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="00D0694C" w:rsidRPr="00551E5E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Chúc</w:t>
      </w:r>
      <w:r w:rsidR="00D0694C" w:rsidRPr="00551E5E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D0694C" w:rsidRPr="00551E5E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Sử</w:t>
      </w:r>
      <w:r w:rsidR="00D0694C" w:rsidRPr="00551E5E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D0694C" w:rsidRPr="00551E5E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cầu</w:t>
      </w:r>
      <w:r w:rsidR="00D0694C" w:rsidRPr="00551E5E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xin</w:t>
      </w:r>
      <w:r w:rsidR="00D0694C" w:rsidRPr="00551E5E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quỷ</w:t>
      </w:r>
      <w:r w:rsidR="00D0694C" w:rsidRPr="00551E5E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="00D0694C" w:rsidRPr="00551E5E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phù</w:t>
      </w:r>
      <w:r w:rsidR="00D0694C" w:rsidRPr="00551E5E">
        <w:rPr>
          <w:rFonts w:asciiTheme="majorHAnsi" w:hAnsiTheme="majorHAnsi" w:cstheme="majorHAnsi"/>
          <w:color w:val="231F20"/>
          <w:spacing w:val="13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hộ</w:t>
      </w:r>
      <w:r w:rsidR="00D0694C" w:rsidRPr="00551E5E">
        <w:rPr>
          <w:rFonts w:asciiTheme="majorHAnsi" w:hAnsiTheme="majorHAnsi" w:cstheme="majorHAnsi"/>
          <w:color w:val="231F20"/>
          <w:spacing w:val="14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D0694C" w:rsidRPr="00551E5E">
        <w:rPr>
          <w:rFonts w:asciiTheme="majorHAnsi" w:hAnsiTheme="majorHAnsi" w:cstheme="majorHAnsi"/>
          <w:color w:val="231F20"/>
          <w:spacing w:val="14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ông”.</w:t>
      </w:r>
      <w:r w:rsidR="00D0694C" w:rsidRPr="00551E5E">
        <w:rPr>
          <w:rFonts w:asciiTheme="majorHAnsi" w:hAnsiTheme="majorHAnsi" w:cstheme="majorHAnsi"/>
          <w:color w:val="231F20"/>
          <w:spacing w:val="14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Khuất</w:t>
      </w:r>
      <w:r w:rsidR="00D0694C" w:rsidRPr="00551E5E">
        <w:rPr>
          <w:rFonts w:asciiTheme="majorHAnsi" w:hAnsiTheme="majorHAnsi" w:cstheme="majorHAnsi"/>
          <w:color w:val="231F20"/>
          <w:spacing w:val="14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Kiến</w:t>
      </w:r>
      <w:r w:rsidR="00D0694C" w:rsidRPr="00551E5E">
        <w:rPr>
          <w:rFonts w:asciiTheme="majorHAnsi" w:hAnsiTheme="majorHAnsi" w:cstheme="majorHAnsi"/>
          <w:color w:val="231F20"/>
          <w:spacing w:val="14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đem</w:t>
      </w:r>
      <w:r w:rsidR="00D0694C" w:rsidRPr="00551E5E">
        <w:rPr>
          <w:rFonts w:asciiTheme="majorHAnsi" w:hAnsiTheme="majorHAnsi" w:cstheme="majorHAnsi"/>
          <w:color w:val="231F20"/>
          <w:spacing w:val="14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D0694C" w:rsidRPr="00551E5E">
        <w:rPr>
          <w:rFonts w:asciiTheme="majorHAnsi" w:hAnsiTheme="majorHAnsi" w:cstheme="majorHAnsi"/>
          <w:color w:val="231F20"/>
          <w:spacing w:val="14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="00D0694C" w:rsidRPr="00551E5E">
        <w:rPr>
          <w:rFonts w:asciiTheme="majorHAnsi" w:hAnsiTheme="majorHAnsi" w:cstheme="majorHAnsi"/>
          <w:color w:val="231F20"/>
          <w:spacing w:val="14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thưa</w:t>
      </w:r>
      <w:r w:rsidR="00D0694C" w:rsidRPr="00551E5E">
        <w:rPr>
          <w:rFonts w:asciiTheme="majorHAnsi" w:hAnsiTheme="majorHAnsi" w:cstheme="majorHAnsi"/>
          <w:color w:val="231F20"/>
          <w:spacing w:val="14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D0694C" w:rsidRPr="00551E5E">
        <w:rPr>
          <w:rFonts w:asciiTheme="majorHAnsi" w:hAnsiTheme="majorHAnsi" w:cstheme="majorHAnsi"/>
          <w:color w:val="231F20"/>
          <w:spacing w:val="14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Khang</w:t>
      </w:r>
      <w:r w:rsidR="00551E5E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Vương, nên Khang Vương nói: “Quỷ với người đều không có</w:t>
      </w:r>
      <w:r w:rsidR="00D0694C" w:rsidRPr="00551E5E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oán hận. Cho nên ông cụ không những phò tá năm đời vua mà</w:t>
      </w:r>
      <w:r w:rsidR="00D0694C" w:rsidRPr="00551E5E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="00D0694C" w:rsidRPr="00551E5E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551E5E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chủ</w:t>
      </w:r>
      <w:r w:rsidR="00D0694C" w:rsidRPr="00551E5E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D0694C" w:rsidRPr="00551E5E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551E5E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chư</w:t>
      </w:r>
      <w:r w:rsidR="00D0694C" w:rsidRPr="00551E5E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hầu”.</w:t>
      </w:r>
    </w:p>
    <w:p w:rsidR="00F2477C" w:rsidRPr="00F2477C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Tề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Cảnh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hỏi:</w:t>
      </w:r>
    </w:p>
    <w:p w:rsidR="00F2477C" w:rsidRPr="002D6F16" w:rsidRDefault="00F2477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F2477C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Cứ và Khoản cho rằng quả nhân phụng thờ quỷ thần,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muốn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giết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Chúc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Sử.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Khanh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đưa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="00D0694C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dụng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gì?</w:t>
      </w:r>
    </w:p>
    <w:p w:rsidR="00F2477C" w:rsidRPr="00F2477C" w:rsidRDefault="00F2477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Tâu bệ hạ! Nếu như vua có đức hạnh thì lo việc trong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cung</w:t>
      </w:r>
      <w:r w:rsidR="00D0694C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D0694C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quốc</w:t>
      </w:r>
      <w:r w:rsidR="00D0694C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gia</w:t>
      </w:r>
      <w:r w:rsidR="00D0694C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D0694C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xao</w:t>
      </w:r>
      <w:r w:rsidR="00D0694C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lãng.</w:t>
      </w:r>
      <w:r w:rsidR="00D0694C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Nhờ</w:t>
      </w:r>
      <w:r w:rsidR="00D0694C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D0694C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D0694C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dưới không có oán hận, làm việc chẳng trái với lễ nghi. Hai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Chúc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Sử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dâng</w:t>
      </w:r>
      <w:r w:rsidR="00D0694C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cúng</w:t>
      </w:r>
      <w:r w:rsidR="00D0694C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trình</w:t>
      </w:r>
      <w:r w:rsidR="00D0694C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bày</w:t>
      </w:r>
      <w:r w:rsidR="00D0694C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D0694C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quỷ</w:t>
      </w:r>
      <w:r w:rsidR="00D0694C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D0694C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tình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="00D0694C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thực</w:t>
      </w:r>
      <w:r w:rsidR="00D0694C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tế</w:t>
      </w:r>
      <w:r w:rsidR="00D0694C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D0694C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chẳng</w:t>
      </w:r>
      <w:r w:rsidR="00D0694C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hổ</w:t>
      </w:r>
      <w:r w:rsidR="00D0694C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thẹn</w:t>
      </w:r>
      <w:r w:rsidR="00D0694C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D0694C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lương</w:t>
      </w:r>
      <w:r w:rsidR="00D0694C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tâm.</w:t>
      </w:r>
      <w:r w:rsidR="00D0694C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Nhờ</w:t>
      </w:r>
      <w:r w:rsidR="00D0694C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D0694C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quỷ</w:t>
      </w:r>
      <w:r w:rsidR="00D0694C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D0694C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D0694C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hưởng</w:t>
      </w:r>
      <w:r w:rsidR="00D0694C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đồ</w:t>
      </w:r>
      <w:r w:rsidR="00D0694C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cúng</w:t>
      </w:r>
      <w:r w:rsidR="00D0694C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tế,</w:t>
      </w:r>
      <w:r w:rsidR="00D0694C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quốc</w:t>
      </w:r>
      <w:r w:rsidR="00D0694C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gia</w:t>
      </w:r>
      <w:r w:rsidR="00D0694C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D0694C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D0694C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quỷ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ban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phúc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lộc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hai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Chúc,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Sử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phần.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Nhờ</w:t>
      </w:r>
      <w:r w:rsidR="00D0694C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D0694C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D0694C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D0694C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D0694C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nhiều</w:t>
      </w:r>
      <w:r w:rsidR="00D0694C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phước</w:t>
      </w:r>
      <w:r w:rsidR="00D0694C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mạnh</w:t>
      </w:r>
      <w:r w:rsidR="00D0694C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khỏe,</w:t>
      </w:r>
      <w:r w:rsidR="00D0694C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sống</w:t>
      </w:r>
      <w:r w:rsidR="00D0694C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lâu.</w:t>
      </w:r>
      <w:r w:rsidR="00D0694C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Bởi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sứ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giả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D0694C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D0694C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thật,</w:t>
      </w:r>
      <w:r w:rsidR="00D0694C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="00D0694C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D0694C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D0694C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trung</w:t>
      </w:r>
      <w:r w:rsidR="00D0694C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tín</w:t>
      </w:r>
      <w:r w:rsidR="00D0694C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quỷ thần. Nếu họ gặp vua phóng túng thì từ trong đến ngoài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bất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tà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ác,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dưới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oán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hận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ganh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tỵ,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mỗi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gian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tà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chống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đối,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bóc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lột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sức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lao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động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dân;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bạo</w:t>
      </w:r>
      <w:r w:rsidR="00D0694C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ngược,</w:t>
      </w:r>
      <w:r w:rsidR="00D0694C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phóng</w:t>
      </w:r>
      <w:r w:rsidR="00D0694C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đãng,</w:t>
      </w:r>
      <w:r w:rsidR="00D0694C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tùy</w:t>
      </w:r>
      <w:r w:rsidR="00D0694C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tiện</w:t>
      </w:r>
      <w:r w:rsidR="00D0694C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="00D0694C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động,</w:t>
      </w:r>
      <w:r w:rsidR="00D0694C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trái</w:t>
      </w:r>
      <w:r w:rsidR="00D0694C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pháp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luật,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chẳng</w:t>
      </w:r>
      <w:r w:rsidR="00D0694C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chút</w:t>
      </w:r>
      <w:r w:rsidR="00D0694C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lo</w:t>
      </w:r>
      <w:r w:rsidR="00D0694C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ngại</w:t>
      </w:r>
      <w:r w:rsidR="00D0694C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D0694C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sợ</w:t>
      </w:r>
      <w:r w:rsidR="00D0694C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hãi,</w:t>
      </w:r>
      <w:r w:rsidR="00D0694C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suy</w:t>
      </w:r>
      <w:r w:rsidR="00D0694C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xét</w:t>
      </w:r>
      <w:r w:rsidR="00D0694C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oán</w:t>
      </w:r>
      <w:r w:rsidR="00D0694C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hận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hủy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báng,</w:t>
      </w:r>
      <w:r w:rsidR="00D0694C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chẳng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sợ</w:t>
      </w:r>
      <w:r w:rsidR="00D0694C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hãi</w:t>
      </w:r>
      <w:r w:rsidR="00D0694C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quỷ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thần.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D0694C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giận,</w:t>
      </w:r>
      <w:r w:rsidR="00D0694C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đau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khổ</w:t>
      </w:r>
      <w:r w:rsidR="00D0694C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D0694C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D0694C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chịu</w:t>
      </w:r>
      <w:r w:rsidR="00D0694C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ăn</w:t>
      </w:r>
      <w:r w:rsidR="00D0694C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năn.</w:t>
      </w:r>
      <w:r w:rsidR="00D0694C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Hai</w:t>
      </w:r>
      <w:r w:rsidR="00D0694C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D0694C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Chúc</w:t>
      </w:r>
      <w:r w:rsidR="00D0694C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D0694C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Sử</w:t>
      </w:r>
      <w:r w:rsidR="00D0694C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trình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bày</w:t>
      </w:r>
      <w:r w:rsidR="00D0694C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tình</w:t>
      </w:r>
      <w:r w:rsidR="00D0694C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="00D0694C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thực</w:t>
      </w:r>
      <w:r w:rsidR="00D0694C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tế,</w:t>
      </w:r>
      <w:r w:rsidR="00D0694C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="00D0694C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báo</w:t>
      </w:r>
      <w:r w:rsidR="00D0694C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cáo</w:t>
      </w:r>
      <w:r w:rsidR="00D0694C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tội</w:t>
      </w:r>
      <w:r w:rsidR="00D0694C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lỗi</w:t>
      </w:r>
      <w:r w:rsidR="00D0694C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="00D0694C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hạ.</w:t>
      </w:r>
      <w:r w:rsidR="00D0694C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 họ che giấu sai lầm của bệ hạ chỉ nói việc tốt là dối trá,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D0694C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trình</w:t>
      </w:r>
      <w:r w:rsidR="00D0694C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bày</w:t>
      </w:r>
      <w:r w:rsidR="00D0694C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thật</w:t>
      </w:r>
      <w:r w:rsidR="00D0694C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giả,</w:t>
      </w:r>
      <w:r w:rsidR="00D0694C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D0694C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D0694C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D0694C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dối</w:t>
      </w:r>
      <w:r w:rsidR="00D0694C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cần</w:t>
      </w:r>
      <w:r w:rsidR="00D0694C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="00D0694C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D0694C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lấy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quỷ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thần.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đó,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quỷ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hưởng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đồ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cúng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tế</w:t>
      </w:r>
      <w:r w:rsidR="00D0694C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D0694C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quốc</w:t>
      </w:r>
      <w:r w:rsidR="00D0694C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gia</w:t>
      </w:r>
      <w:r w:rsidR="00D0694C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D0694C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D0694C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tai</w:t>
      </w:r>
      <w:r w:rsidR="00D0694C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họa,</w:t>
      </w:r>
      <w:r w:rsidR="00D0694C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D0694C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hai</w:t>
      </w:r>
      <w:r w:rsidR="00D0694C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D0694C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Chúc,</w:t>
      </w:r>
      <w:r w:rsidR="00D0694C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Sử</w:t>
      </w:r>
      <w:r w:rsidR="00D0694C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phần.</w:t>
      </w:r>
      <w:r w:rsidR="00D0694C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Nguyên</w:t>
      </w:r>
      <w:r w:rsidR="00D0694C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chết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sớm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bệnh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="00D0694C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sứ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giả</w:t>
      </w:r>
      <w:r w:rsidR="00D0694C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D0694C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bạo</w:t>
      </w:r>
      <w:r w:rsidR="00D0694C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ngược.</w:t>
      </w:r>
    </w:p>
    <w:p w:rsidR="00F2477C" w:rsidRPr="002D6F16" w:rsidRDefault="00F2477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F2477C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nào?</w:t>
      </w:r>
    </w:p>
    <w:p w:rsidR="00D0694C" w:rsidRPr="00D53ED0" w:rsidRDefault="00F2477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Tâu bệ hạ! Chưa có cách làm, cây cối trong núi rừng, do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quan giữ rừng quản lý. Lau sậy ở chỗ đất trũng cũng có quan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trông coi. Củi than vẫn có quan trông giữ. Muối ăn, ngao sò ở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D0694C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biển</w:t>
      </w:r>
      <w:r w:rsidR="00D0694C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vẫn</w:t>
      </w:r>
      <w:r w:rsidR="00D0694C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D0694C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canh</w:t>
      </w:r>
      <w:r w:rsidR="00D0694C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giữ.</w:t>
      </w:r>
      <w:r w:rsidR="00D0694C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Ban</w:t>
      </w:r>
      <w:r w:rsidR="00D0694C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bố</w:t>
      </w:r>
      <w:r w:rsidR="00D0694C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="00D0694C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lệnh</w:t>
      </w:r>
      <w:r w:rsidR="00D0694C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D0694C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quy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tắc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thu</w:t>
      </w:r>
      <w:r w:rsidR="00D0694C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thuế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vô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độ.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Mỗi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ngày</w:t>
      </w:r>
      <w:r w:rsidR="00D0694C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thay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đổi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cung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điện,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lấy việc dâm đãng để làm thú vui, không chịu tránh xa. Nàng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hầu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được</w:t>
      </w:r>
      <w:r w:rsidR="00D0694C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vua</w:t>
      </w:r>
      <w:r w:rsidR="00D0694C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sủng</w:t>
      </w:r>
      <w:r w:rsidR="00D0694C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ái</w:t>
      </w:r>
      <w:r w:rsidR="00D0694C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ở</w:t>
      </w:r>
      <w:r w:rsidR="00D0694C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trong</w:t>
      </w:r>
      <w:r w:rsidR="00D0694C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cung,</w:t>
      </w:r>
      <w:r w:rsidR="00D0694C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D0694C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D0694C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chốn</w:t>
      </w:r>
      <w:r w:rsidR="00D0694C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D0694C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thị</w:t>
      </w:r>
      <w:r w:rsidR="00D0694C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tha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hồ</w:t>
      </w:r>
      <w:r w:rsidR="00D0694C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chiếm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đoạt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dân.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D0694C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yêu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quý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bên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ngoài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vùng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biên giới giả truyền thánh chỉ. Do đó mà dân chúng đau khổ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bệnh tật; vợ chồng đều nguyền rủa; nếu cho cầu đảo thì có ích;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còn nguyền rủa thì có hại. Vì thế, ở đất Liêu, đất Nhiếp lấy phía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đông;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sông</w:t>
      </w:r>
      <w:r w:rsidR="00D0694C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Cô,</w:t>
      </w:r>
      <w:r w:rsidR="00D0694C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sông</w:t>
      </w:r>
      <w:r w:rsidR="00D0694C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Vưu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lấy</w:t>
      </w:r>
      <w:r w:rsidR="00D0694C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phía</w:t>
      </w:r>
      <w:r w:rsidR="00D0694C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tây,</w:t>
      </w:r>
      <w:r w:rsidR="00D0694C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D0694C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D0694C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đây</w:t>
      </w:r>
      <w:r w:rsidR="00D0694C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="00D0694C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đông.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Cho dù quan Chúc, quan Sử giỏi cầu đảo nhưng làm sao thắng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nổi lời nguyền rủa của vô số người? Nếu bệ hạ muốn giết chết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Chúc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Sử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tu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dưỡng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hạnh</w:t>
      </w:r>
      <w:r w:rsidR="00D0694C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an</w:t>
      </w:r>
      <w:r w:rsidR="00D0694C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vui.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Tề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Cảnh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mừng,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mở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rộng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lệnh,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bỏ đi lệnh cấm, giảm bớt thu thuế, miễn trừ các quan phủ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thiếu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nợ.</w:t>
      </w:r>
    </w:p>
    <w:p w:rsidR="00F2477C" w:rsidRPr="00F2477C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Tề</w:t>
      </w:r>
      <w:r w:rsidRPr="00D53ED0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Cảnh</w:t>
      </w:r>
      <w:r w:rsidRPr="00D53ED0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2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săn</w:t>
      </w:r>
      <w:r w:rsidRPr="00D53ED0">
        <w:rPr>
          <w:rFonts w:asciiTheme="majorHAnsi" w:hAnsiTheme="majorHAnsi" w:cstheme="majorHAnsi"/>
          <w:color w:val="231F20"/>
          <w:spacing w:val="2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trở</w:t>
      </w:r>
      <w:r w:rsidRPr="00D53ED0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về,</w:t>
      </w:r>
      <w:r w:rsidRPr="00D53ED0">
        <w:rPr>
          <w:rFonts w:asciiTheme="majorHAnsi" w:hAnsiTheme="majorHAnsi" w:cstheme="majorHAnsi"/>
          <w:color w:val="231F20"/>
          <w:spacing w:val="2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Yến</w:t>
      </w:r>
      <w:r w:rsidRPr="00D53ED0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2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</w:t>
      </w:r>
      <w:r w:rsidRPr="00D53ED0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2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Thuyên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Đài.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(tức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Lương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Khâu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Cứ)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xe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đến.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Cảnh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bảo:</w:t>
      </w:r>
    </w:p>
    <w:p w:rsidR="00F2477C" w:rsidRPr="00F2477C" w:rsidRDefault="00F2477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F2477C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trẫm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Cứ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hợp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thôi!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Yến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thưa:</w:t>
      </w:r>
    </w:p>
    <w:p w:rsidR="00D0694C" w:rsidRPr="00D53ED0" w:rsidRDefault="00F2477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F2477C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Tâu</w:t>
      </w:r>
      <w:r w:rsidR="00D0694C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hạ!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Chẳng</w:t>
      </w:r>
      <w:r w:rsidR="00D0694C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Cứ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="00D0694C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giống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</w:t>
      </w:r>
      <w:r w:rsidR="00D0694C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thôi!</w:t>
      </w:r>
    </w:p>
    <w:p w:rsidR="00F2477C" w:rsidRPr="002D6F16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hợp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ý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được?</w:t>
      </w:r>
    </w:p>
    <w:p w:rsidR="00F2477C" w:rsidRPr="002D6F16" w:rsidRDefault="00F2477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D0694C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hợp</w:t>
      </w:r>
      <w:r w:rsidR="00D0694C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ý</w:t>
      </w:r>
      <w:r w:rsidR="00D0694C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giống</w:t>
      </w:r>
      <w:r w:rsidR="00D0694C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nhau,</w:t>
      </w:r>
      <w:r w:rsidR="00D0694C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khác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D0694C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nào?</w:t>
      </w:r>
    </w:p>
    <w:p w:rsidR="00D0694C" w:rsidRPr="00551E5E" w:rsidRDefault="00F2477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Tâu</w:t>
      </w:r>
      <w:r w:rsidR="00D0694C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="00D0694C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hạ!</w:t>
      </w:r>
      <w:r w:rsidR="00D0694C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khác,</w:t>
      </w:r>
      <w:r w:rsidR="00D0694C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hợp</w:t>
      </w:r>
      <w:r w:rsidR="00D0694C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ý</w:t>
      </w:r>
      <w:r w:rsidR="00D0694C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giống</w:t>
      </w:r>
      <w:r w:rsidR="00D0694C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canh,</w:t>
      </w:r>
      <w:r w:rsidR="00D0694C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lấy</w:t>
      </w:r>
      <w:r w:rsidR="00D0694C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lửa</w:t>
      </w:r>
      <w:r w:rsidR="00551E5E" w:rsidRPr="00551E5E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nước,</w:t>
      </w:r>
      <w:r w:rsidR="00D0694C" w:rsidRPr="00551E5E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muối,</w:t>
      </w:r>
      <w:r w:rsidR="00D0694C" w:rsidRPr="00551E5E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D0694C" w:rsidRPr="00551E5E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mắm,</w:t>
      </w:r>
      <w:r w:rsidR="00D0694C" w:rsidRPr="00551E5E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bột</w:t>
      </w:r>
      <w:r w:rsidR="00D0694C" w:rsidRPr="00551E5E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nêm</w:t>
      </w:r>
      <w:r w:rsidR="00D0694C" w:rsidRPr="00551E5E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D0694C" w:rsidRPr="00551E5E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nấu</w:t>
      </w:r>
      <w:r w:rsidR="00D0694C" w:rsidRPr="00551E5E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cùng</w:t>
      </w:r>
      <w:r w:rsidR="00D0694C" w:rsidRPr="00551E5E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D0694C" w:rsidRPr="00551E5E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thịt</w:t>
      </w:r>
      <w:r w:rsidR="00D0694C" w:rsidRPr="00551E5E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cá</w:t>
      </w:r>
      <w:r w:rsidR="00D0694C" w:rsidRPr="00551E5E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v.v…</w:t>
      </w:r>
      <w:r w:rsidR="00D0694C" w:rsidRPr="00551E5E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lại còn lấy củi đốt cho nóng, có quan đầu bếp nấu ăn, thêm</w:t>
      </w:r>
      <w:r w:rsidR="00D0694C" w:rsidRPr="00551E5E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gia</w:t>
      </w:r>
      <w:r w:rsidR="00D0694C" w:rsidRPr="00551E5E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vị</w:t>
      </w:r>
      <w:r w:rsidR="00D0694C" w:rsidRPr="00551E5E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D0694C" w:rsidRPr="00551E5E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thích</w:t>
      </w:r>
      <w:r w:rsidR="00D0694C" w:rsidRPr="00551E5E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hợp;</w:t>
      </w:r>
      <w:r w:rsidR="00D0694C" w:rsidRPr="00551E5E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="00D0694C" w:rsidRPr="00551E5E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thức</w:t>
      </w:r>
      <w:r w:rsidR="00D0694C" w:rsidRPr="00551E5E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ăn</w:t>
      </w:r>
      <w:r w:rsidR="00D0694C" w:rsidRPr="00551E5E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quá</w:t>
      </w:r>
      <w:r w:rsidR="00D0694C" w:rsidRPr="00551E5E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lạt</w:t>
      </w:r>
      <w:r w:rsidR="00D0694C" w:rsidRPr="00551E5E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D0694C" w:rsidRPr="00551E5E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thêm</w:t>
      </w:r>
      <w:r w:rsidR="00D0694C" w:rsidRPr="00551E5E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muối</w:t>
      </w:r>
      <w:r w:rsidR="00D0694C" w:rsidRPr="00551E5E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vào,</w:t>
      </w:r>
      <w:r w:rsidR="00D0694C" w:rsidRPr="00551E5E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="00D0694C" w:rsidRPr="00551E5E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canh</w:t>
      </w:r>
      <w:r w:rsidR="00D0694C" w:rsidRPr="00551E5E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quá</w:t>
      </w:r>
      <w:r w:rsidR="00D0694C" w:rsidRPr="00551E5E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đặc</w:t>
      </w:r>
      <w:r w:rsidR="00D0694C" w:rsidRPr="00551E5E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D0694C" w:rsidRPr="00551E5E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thêm</w:t>
      </w:r>
      <w:r w:rsidR="00D0694C" w:rsidRPr="00551E5E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D0694C" w:rsidRPr="00551E5E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D0694C" w:rsidRPr="00551E5E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vừa.</w:t>
      </w:r>
      <w:r w:rsidR="00D0694C" w:rsidRPr="00551E5E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D0694C" w:rsidRPr="00551E5E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D0694C" w:rsidRPr="00551E5E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="00D0694C" w:rsidRPr="00551E5E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="00D0694C" w:rsidRPr="00551E5E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thức</w:t>
      </w:r>
      <w:r w:rsidR="00D0694C" w:rsidRPr="00551E5E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ăn</w:t>
      </w:r>
      <w:r w:rsidR="00D0694C" w:rsidRPr="00551E5E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cảm</w:t>
      </w:r>
      <w:r w:rsidR="00D0694C" w:rsidRPr="00551E5E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thấy</w:t>
      </w:r>
      <w:r w:rsidR="00D0694C" w:rsidRPr="00551E5E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thích</w:t>
      </w:r>
      <w:r w:rsidR="00D0694C" w:rsidRPr="00551E5E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thú.</w:t>
      </w:r>
      <w:r w:rsidR="00D0694C" w:rsidRPr="00551E5E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="00D0694C" w:rsidRPr="00551E5E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lý</w:t>
      </w:r>
      <w:r w:rsidR="00D0694C" w:rsidRPr="00551E5E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giữa</w:t>
      </w:r>
      <w:r w:rsidR="00D0694C" w:rsidRPr="00551E5E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vua,</w:t>
      </w:r>
      <w:r w:rsidR="00D0694C" w:rsidRPr="00551E5E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tôi</w:t>
      </w:r>
      <w:r w:rsidR="00D0694C" w:rsidRPr="00551E5E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="00D0694C" w:rsidRPr="00551E5E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D0694C" w:rsidRPr="00551E5E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thế.</w:t>
      </w:r>
      <w:r w:rsidR="00D0694C" w:rsidRPr="00551E5E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Bệ hạ cho rằng việc đó làm được nhưng ở trong đó có vấn đề</w:t>
      </w:r>
      <w:r w:rsidR="00D0694C" w:rsidRPr="00551E5E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D0694C" w:rsidRPr="00551E5E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D0694C" w:rsidRPr="00551E5E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được;</w:t>
      </w:r>
      <w:r w:rsidR="00D0694C" w:rsidRPr="00551E5E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D0694C" w:rsidRPr="00551E5E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="00D0694C" w:rsidRPr="00551E5E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D0694C" w:rsidRPr="00551E5E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="00D0694C" w:rsidRPr="00551E5E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xin</w:t>
      </w:r>
      <w:r w:rsidR="00D0694C" w:rsidRPr="00551E5E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góp</w:t>
      </w:r>
      <w:r w:rsidR="00D0694C" w:rsidRPr="00551E5E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="00D0694C" w:rsidRPr="00551E5E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kiến</w:t>
      </w:r>
      <w:r w:rsidR="00D0694C" w:rsidRPr="00551E5E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="00D0694C" w:rsidRPr="00551E5E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="00D0694C" w:rsidRPr="00551E5E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vấn</w:t>
      </w:r>
      <w:r w:rsidR="00D0694C" w:rsidRPr="00551E5E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đề</w:t>
      </w:r>
      <w:r w:rsidR="00D0694C" w:rsidRPr="00551E5E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không làm được để giải quyết nó làm được. Bệ hạ cho rằng việc</w:t>
      </w:r>
      <w:r w:rsidR="00D0694C" w:rsidRPr="00551E5E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này không làm được nhưng trong đó có lý do làm được, nên hạ</w:t>
      </w:r>
      <w:r w:rsidR="00D0694C" w:rsidRPr="00551E5E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="00D0694C" w:rsidRPr="00551E5E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xin</w:t>
      </w:r>
      <w:r w:rsidR="00D0694C" w:rsidRPr="00551E5E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góp</w:t>
      </w:r>
      <w:r w:rsidR="00D0694C" w:rsidRPr="00551E5E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="00D0694C" w:rsidRPr="00551E5E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kiến</w:t>
      </w:r>
      <w:r w:rsidR="00D0694C" w:rsidRPr="00551E5E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="00D0694C" w:rsidRPr="00551E5E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="00D0694C" w:rsidRPr="00551E5E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lý</w:t>
      </w:r>
      <w:r w:rsidR="00D0694C" w:rsidRPr="00551E5E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do</w:t>
      </w:r>
      <w:r w:rsidR="00D0694C" w:rsidRPr="00551E5E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D0694C" w:rsidRPr="00551E5E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được,</w:t>
      </w:r>
      <w:r w:rsidR="00D0694C" w:rsidRPr="00551E5E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bỏ</w:t>
      </w:r>
      <w:r w:rsidR="00D0694C" w:rsidRPr="00551E5E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="00D0694C" w:rsidRPr="00551E5E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vấn</w:t>
      </w:r>
      <w:r w:rsidR="00D0694C" w:rsidRPr="00551E5E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đề</w:t>
      </w:r>
      <w:r w:rsidR="00D0694C" w:rsidRPr="00551E5E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D0694C" w:rsidRPr="00551E5E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làm được. Cho nên chính sự dung hòa thì không trái lễ nghi.</w:t>
      </w:r>
      <w:r w:rsidR="00D0694C" w:rsidRPr="00551E5E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Dân chúng không có tâm tranh giành. Nay Cứ không phải như</w:t>
      </w:r>
      <w:r w:rsidR="00D0694C" w:rsidRPr="00551E5E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vậy, bệ hạ cho là được thì Cứ cũng cho là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được. Bệ hạ bảo là</w:t>
      </w:r>
      <w:r w:rsidR="00D0694C" w:rsidRPr="00551E5E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551E5E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D0694C" w:rsidRPr="00551E5E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D0694C" w:rsidRPr="00551E5E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Cứ</w:t>
      </w:r>
      <w:r w:rsidR="00D0694C" w:rsidRPr="00551E5E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D0694C" w:rsidRPr="00551E5E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D0694C" w:rsidRPr="00551E5E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551E5E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551E5E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được,</w:t>
      </w:r>
      <w:r w:rsidR="00D0694C" w:rsidRPr="00551E5E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giống</w:t>
      </w:r>
      <w:r w:rsidR="00D0694C" w:rsidRPr="00551E5E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D0694C" w:rsidRPr="00551E5E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lấy</w:t>
      </w:r>
      <w:r w:rsidR="00D0694C" w:rsidRPr="00551E5E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551E5E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trong để pha chế nước trong thì ai mà chẳng uống được? Giống</w:t>
      </w:r>
      <w:r w:rsidR="00D0694C" w:rsidRPr="00551E5E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D0694C" w:rsidRPr="00551E5E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đàn</w:t>
      </w:r>
      <w:r w:rsidR="00D0694C" w:rsidRPr="00551E5E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cầm</w:t>
      </w:r>
      <w:r w:rsidR="00D0694C" w:rsidRPr="00551E5E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D0694C" w:rsidRPr="00551E5E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đàn</w:t>
      </w:r>
      <w:r w:rsidR="00D0694C" w:rsidRPr="00551E5E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sắt</w:t>
      </w:r>
      <w:r w:rsidR="00D0694C" w:rsidRPr="00551E5E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khảy</w:t>
      </w:r>
      <w:r w:rsidR="00D0694C" w:rsidRPr="00551E5E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lên</w:t>
      </w:r>
      <w:r w:rsidR="00D0694C" w:rsidRPr="00551E5E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="00D0694C" w:rsidRPr="00551E5E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âm</w:t>
      </w:r>
      <w:r w:rsidR="00D0694C" w:rsidRPr="00551E5E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điệu</w:t>
      </w:r>
      <w:r w:rsidR="00D0694C" w:rsidRPr="00551E5E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D0694C" w:rsidRPr="00551E5E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ai</w:t>
      </w:r>
      <w:r w:rsidR="00D0694C" w:rsidRPr="00551E5E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D0694C" w:rsidRPr="00551E5E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chẳng</w:t>
      </w:r>
      <w:r w:rsidR="00D0694C" w:rsidRPr="00551E5E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="00D0694C" w:rsidRPr="00551E5E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được?</w:t>
      </w:r>
      <w:r w:rsidR="00D0694C" w:rsidRPr="00551E5E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="00D0694C" w:rsidRPr="00551E5E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lý</w:t>
      </w:r>
      <w:r w:rsidR="00D0694C" w:rsidRPr="00551E5E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D0694C" w:rsidRPr="00551E5E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giống</w:t>
      </w:r>
      <w:r w:rsidR="00D0694C" w:rsidRPr="00551E5E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D0694C" w:rsidRPr="00551E5E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thế.</w:t>
      </w:r>
    </w:p>
    <w:p w:rsidR="005508F3" w:rsidRPr="005508F3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Năm thứ 25, đại diện các nước hội hợp ở Hoàng Phụ. Cuộc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họp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lần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tìm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cách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ổn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định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đình.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Thúc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 nước Trịnh đến gặp Triệu Giản Tử. Lúc đó, Triệu Giản Tử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 thi lễ thăm hỏi Thái Thúc xoay quanh vấn đề lễ tiết. Tử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Thúc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trả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lời:</w:t>
      </w:r>
    </w:p>
    <w:p w:rsidR="005508F3" w:rsidRPr="005508F3" w:rsidRDefault="005508F3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5508F3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 thế là nghi, chẳng phải lễ.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Triệu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Giản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hỏi:</w:t>
      </w:r>
    </w:p>
    <w:p w:rsidR="005508F3" w:rsidRPr="002D6F16" w:rsidRDefault="005508F3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5508F3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5508F3">
        <w:rPr>
          <w:rFonts w:asciiTheme="majorHAnsi" w:hAnsiTheme="majorHAnsi" w:cstheme="majorHAnsi"/>
          <w:color w:val="231F20"/>
          <w:w w:val="105"/>
          <w:sz w:val="28"/>
          <w:szCs w:val="28"/>
        </w:rPr>
        <w:t>Xin</w:t>
      </w:r>
      <w:r w:rsidR="00D0694C" w:rsidRPr="005508F3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5508F3">
        <w:rPr>
          <w:rFonts w:asciiTheme="majorHAnsi" w:hAnsiTheme="majorHAnsi" w:cstheme="majorHAnsi"/>
          <w:color w:val="231F20"/>
          <w:w w:val="105"/>
          <w:sz w:val="28"/>
          <w:szCs w:val="28"/>
        </w:rPr>
        <w:t>hỏi</w:t>
      </w:r>
      <w:r w:rsidR="00D0694C" w:rsidRPr="005508F3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5508F3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="00D0694C" w:rsidRPr="005508F3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5508F3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="00D0694C" w:rsidRPr="005508F3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5508F3">
        <w:rPr>
          <w:rFonts w:asciiTheme="majorHAnsi" w:hAnsiTheme="majorHAnsi" w:cstheme="majorHAnsi"/>
          <w:color w:val="231F20"/>
          <w:w w:val="105"/>
          <w:sz w:val="28"/>
          <w:szCs w:val="28"/>
        </w:rPr>
        <w:t>gọi</w:t>
      </w:r>
      <w:r w:rsidR="00D0694C" w:rsidRPr="005508F3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5508F3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D0694C" w:rsidRPr="005508F3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5508F3">
        <w:rPr>
          <w:rFonts w:asciiTheme="majorHAnsi" w:hAnsiTheme="majorHAnsi" w:cstheme="majorHAnsi"/>
          <w:color w:val="231F20"/>
          <w:w w:val="105"/>
          <w:sz w:val="28"/>
          <w:szCs w:val="28"/>
        </w:rPr>
        <w:t>lễ?</w:t>
      </w:r>
    </w:p>
    <w:p w:rsidR="005508F3" w:rsidRPr="002D6F16" w:rsidRDefault="005508F3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Cát từng nghe cố đại phu Tử Sản nói: “Lễ là quy tắc của</w:t>
      </w:r>
      <w:r w:rsidR="00D0694C" w:rsidRPr="00551E5E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ông trời, lễ nghĩa là ở mặt đất. Dân chúng dựa vào đó mà hành</w:t>
      </w:r>
      <w:r w:rsidR="00D0694C" w:rsidRPr="00551E5E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động”. Quy tắc trong trời đất là để dân chúng làm theo, học</w:t>
      </w:r>
      <w:r w:rsidR="00D0694C" w:rsidRPr="00551E5E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="00D0694C" w:rsidRPr="00551E5E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D0694C" w:rsidRPr="00551E5E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sáng</w:t>
      </w:r>
      <w:r w:rsidR="00D0694C" w:rsidRPr="00551E5E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suốt</w:t>
      </w:r>
      <w:r w:rsidR="00D0694C" w:rsidRPr="00551E5E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551E5E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D0694C" w:rsidRPr="00551E5E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trời,</w:t>
      </w:r>
      <w:r w:rsidR="00D0694C" w:rsidRPr="00551E5E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dựa</w:t>
      </w:r>
      <w:r w:rsidR="00D0694C" w:rsidRPr="00551E5E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="00D0694C" w:rsidRPr="00551E5E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bản</w:t>
      </w:r>
      <w:r w:rsidR="00D0694C" w:rsidRPr="00551E5E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tính</w:t>
      </w:r>
      <w:r w:rsidR="00D0694C" w:rsidRPr="00551E5E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551E5E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mặt</w:t>
      </w:r>
      <w:r w:rsidR="00D0694C" w:rsidRPr="00551E5E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đất,</w:t>
      </w:r>
      <w:r w:rsidR="00551E5E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sinh ra lục khí</w:t>
      </w:r>
      <w:r w:rsidR="00551E5E">
        <w:rPr>
          <w:rStyle w:val="FootnoteReference"/>
          <w:rFonts w:asciiTheme="majorHAnsi" w:hAnsiTheme="majorHAnsi" w:cstheme="majorHAnsi"/>
          <w:color w:val="231F20"/>
          <w:w w:val="105"/>
          <w:sz w:val="28"/>
          <w:szCs w:val="28"/>
        </w:rPr>
        <w:footnoteReference w:id="48"/>
      </w:r>
      <w:r w:rsidR="00D0694C" w:rsidRPr="00551E5E">
        <w:rPr>
          <w:rFonts w:asciiTheme="majorHAnsi" w:hAnsiTheme="majorHAnsi" w:cstheme="majorHAnsi"/>
          <w:color w:val="231F20"/>
          <w:w w:val="105"/>
          <w:position w:val="8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ở trên trời, sử dụng ngũ hành ở mặt đất. Khí</w:t>
      </w:r>
      <w:r w:rsidR="00D0694C" w:rsidRPr="00551E5E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là năm loại mùi, hiện ra năm loại màu sắc, hiển bày năm loại</w:t>
      </w:r>
      <w:r w:rsidR="00D0694C" w:rsidRPr="00551E5E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âm thanh, dâm đãng nhiều thì mê muội, đánh mất bản tính</w:t>
      </w:r>
      <w:r w:rsidR="00D0694C" w:rsidRPr="00551E5E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="00D0694C" w:rsidRPr="00551E5E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lành.</w:t>
      </w:r>
      <w:r w:rsidR="00D0694C" w:rsidRPr="00551E5E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="00D0694C" w:rsidRPr="00551E5E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="00D0694C" w:rsidRPr="00551E5E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mới</w:t>
      </w:r>
      <w:r w:rsidR="00D0694C" w:rsidRPr="00551E5E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đặt</w:t>
      </w:r>
      <w:r w:rsidR="00D0694C" w:rsidRPr="00551E5E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="00D0694C" w:rsidRPr="00551E5E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="00D0694C" w:rsidRPr="00551E5E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D0694C" w:rsidRPr="00551E5E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D0694C" w:rsidRPr="00551E5E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mọi</w:t>
      </w:r>
      <w:r w:rsidR="00D0694C" w:rsidRPr="00551E5E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D0694C" w:rsidRPr="00551E5E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tuân</w:t>
      </w:r>
      <w:r w:rsidR="00D0694C" w:rsidRPr="00551E5E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theo.</w:t>
      </w:r>
      <w:r w:rsidR="00D0694C" w:rsidRPr="00551E5E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="00D0694C" w:rsidRPr="00551E5E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chúng có tốt, xấu, mừng, giận, buồn, vui sinh ra sáu khí; cho</w:t>
      </w:r>
      <w:r w:rsidR="00D0694C" w:rsidRPr="00551E5E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nên phải thận trọng học theo thích hợp để đặt ra sáu chí: đau</w:t>
      </w:r>
      <w:r w:rsidR="00D0694C" w:rsidRPr="00551E5E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buồn thì khóc lóc, thích thú thì ca múa, vui vẻ thì bố thí, tức</w:t>
      </w:r>
      <w:r w:rsidR="00D0694C" w:rsidRPr="00551E5E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giận thì đánh nhau. Buồn vui không mất lễ thì mới hài hòa</w:t>
      </w:r>
      <w:r w:rsidR="00D0694C" w:rsidRPr="00551E5E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bản</w:t>
      </w:r>
      <w:r w:rsidR="00D0694C" w:rsidRPr="00551E5E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tính</w:t>
      </w:r>
      <w:r w:rsidR="00D0694C" w:rsidRPr="00551E5E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D0694C" w:rsidRPr="00551E5E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trời</w:t>
      </w:r>
      <w:r w:rsidR="00D0694C" w:rsidRPr="00551E5E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đất.</w:t>
      </w:r>
      <w:r w:rsidR="00D0694C" w:rsidRPr="00551E5E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Nhờ</w:t>
      </w:r>
      <w:r w:rsidR="00D0694C" w:rsidRPr="00551E5E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="00D0694C" w:rsidRPr="00551E5E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D0694C" w:rsidRPr="00551E5E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D0694C" w:rsidRPr="00551E5E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lâu</w:t>
      </w:r>
      <w:r w:rsidR="00D0694C" w:rsidRPr="00551E5E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w w:val="105"/>
          <w:sz w:val="28"/>
          <w:szCs w:val="28"/>
        </w:rPr>
        <w:t>dài.</w:t>
      </w:r>
    </w:p>
    <w:p w:rsidR="005508F3" w:rsidRPr="002D6F16" w:rsidRDefault="005508F3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Hay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thay!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rất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vĩ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đại!</w:t>
      </w:r>
    </w:p>
    <w:p w:rsidR="005508F3" w:rsidRPr="002D6F16" w:rsidRDefault="005508F3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Lễ là kỷ cương trên dưới, là chuẩn tắc trong trời đất. Dân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chúng dựa vào đó để sinh tồn. Do vậy mà Tiên vương tôn sùng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nó. Thế nên mọi người có thiên tính khác nhau nhưng tự mình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trải qua tu dưỡng sửa đổi mới đạt đến lễ. Như thế gọi là người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D0694C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công.</w:t>
      </w:r>
      <w:r w:rsidR="00D0694C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D0694C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="00D0694C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vĩ</w:t>
      </w:r>
      <w:r w:rsidR="00D0694C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đại,</w:t>
      </w:r>
      <w:r w:rsidR="00D0694C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lẽ</w:t>
      </w:r>
      <w:r w:rsidR="00D0694C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="00D0694C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D0694C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D0694C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nó</w:t>
      </w:r>
      <w:r w:rsidR="00D0694C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tầm</w:t>
      </w:r>
      <w:r w:rsidR="00D0694C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thường?</w:t>
      </w:r>
    </w:p>
    <w:p w:rsidR="00D0694C" w:rsidRPr="00D53ED0" w:rsidRDefault="005508F3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Triệu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Ương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tôi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xin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suốt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đời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tuân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này.</w:t>
      </w:r>
    </w:p>
    <w:p w:rsidR="005508F3" w:rsidRPr="002D6F16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Năm thứ 26, bầu trời nước tề xuất hiện sao chổi, nên Tề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Cảnh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muốn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cúng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tế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tiêu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trừ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họa.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Yến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508F3" w:rsidRPr="002D6F16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thưa:</w:t>
      </w:r>
    </w:p>
    <w:p w:rsidR="00D0694C" w:rsidRPr="00551E5E" w:rsidRDefault="005508F3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Tâu bệ hạ! Làm như thế chẳng có ích gì, chẳng qua là bị</w:t>
      </w:r>
      <w:r w:rsidR="00D0694C" w:rsidRPr="00551E5E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người lừa dối, mệnh trời không thể nghi ngờ, nên không thể để</w:t>
      </w:r>
      <w:r w:rsidR="00D0694C" w:rsidRPr="00551E5E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D0694C" w:rsidRPr="00551E5E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551E5E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sai</w:t>
      </w:r>
      <w:r w:rsidR="00D0694C" w:rsidRPr="00551E5E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lầm.</w:t>
      </w:r>
      <w:r w:rsidR="00D0694C" w:rsidRPr="00551E5E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Tại</w:t>
      </w:r>
      <w:r w:rsidR="00D0694C" w:rsidRPr="00551E5E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="00D0694C" w:rsidRPr="00551E5E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D0694C" w:rsidRPr="00551E5E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="00D0694C" w:rsidRPr="00551E5E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cúng</w:t>
      </w:r>
      <w:r w:rsidR="00D0694C" w:rsidRPr="00551E5E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tế</w:t>
      </w:r>
      <w:r w:rsidR="00D0694C" w:rsidRPr="00551E5E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cầu</w:t>
      </w:r>
      <w:r w:rsidR="00D0694C" w:rsidRPr="00551E5E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khẩn?</w:t>
      </w:r>
      <w:r w:rsidR="00D0694C" w:rsidRPr="00551E5E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Vả</w:t>
      </w:r>
      <w:r w:rsidR="00D0694C" w:rsidRPr="00551E5E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D0694C" w:rsidRPr="00551E5E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="00D0694C" w:rsidRPr="00551E5E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trời có sao chổi là dùng để quét sạch ô uế. Đức hạnh của bệ hạ</w:t>
      </w:r>
      <w:r w:rsidR="00D0694C" w:rsidRPr="00551E5E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chẳng</w:t>
      </w:r>
      <w:r w:rsidR="00D0694C" w:rsidRPr="00551E5E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D0694C" w:rsidRPr="00551E5E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ô</w:t>
      </w:r>
      <w:r w:rsidR="00D0694C" w:rsidRPr="00551E5E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uế</w:t>
      </w:r>
      <w:r w:rsidR="00D0694C" w:rsidRPr="00551E5E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D0694C" w:rsidRPr="00551E5E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cúng</w:t>
      </w:r>
      <w:r w:rsidR="00D0694C" w:rsidRPr="00551E5E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tế</w:t>
      </w:r>
      <w:r w:rsidR="00D0694C" w:rsidRPr="00551E5E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cầu</w:t>
      </w:r>
      <w:r w:rsidR="00D0694C" w:rsidRPr="00551E5E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khẩn</w:t>
      </w:r>
      <w:r w:rsidR="00D0694C" w:rsidRPr="00551E5E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551E5E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gì?</w:t>
      </w:r>
      <w:r w:rsidR="00D0694C" w:rsidRPr="00551E5E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="00D0694C" w:rsidRPr="00551E5E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D0694C" w:rsidRPr="00551E5E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="00D0694C" w:rsidRPr="00551E5E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hạnh</w:t>
      </w:r>
      <w:r w:rsidR="00D0694C" w:rsidRPr="00551E5E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="00D0694C" w:rsidRPr="00551E5E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 xml:space="preserve">hạ bị ô uế thì cúng tế cầu khẩn có giảm bớt gì không? </w:t>
      </w:r>
      <w:r w:rsidR="00D0694C" w:rsidRPr="00551E5E">
        <w:rPr>
          <w:rFonts w:asciiTheme="majorHAnsi" w:hAnsiTheme="majorHAnsi" w:cstheme="majorHAnsi"/>
          <w:i/>
          <w:color w:val="231F20"/>
          <w:sz w:val="28"/>
          <w:szCs w:val="28"/>
        </w:rPr>
        <w:t>Kinh Thi</w:t>
      </w:r>
      <w:r w:rsidR="00D0694C" w:rsidRPr="00551E5E">
        <w:rPr>
          <w:rFonts w:asciiTheme="majorHAnsi" w:hAnsiTheme="majorHAnsi" w:cstheme="majorHAnsi"/>
          <w:i/>
          <w:color w:val="231F20"/>
          <w:spacing w:val="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ghi rằng: “Chỉ có Văn Vương này chí thành chân thật, phụng</w:t>
      </w:r>
      <w:r w:rsidR="00D0694C" w:rsidRPr="00551E5E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thờ</w:t>
      </w:r>
      <w:r w:rsidR="00D0694C" w:rsidRPr="00551E5E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thượng đế</w:t>
      </w:r>
      <w:r w:rsidR="00D0694C" w:rsidRPr="00551E5E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mong được nhiều phước báo.</w:t>
      </w:r>
      <w:r w:rsidR="00D0694C" w:rsidRPr="00551E5E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="00D0694C" w:rsidRPr="00551E5E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hạnh của</w:t>
      </w:r>
      <w:r w:rsidR="00D0694C" w:rsidRPr="00551E5E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ngài</w:t>
      </w:r>
      <w:r w:rsidR="00551E5E" w:rsidRPr="00551E5E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pacing w:val="-2"/>
          <w:sz w:val="28"/>
          <w:szCs w:val="28"/>
        </w:rPr>
        <w:t>chánh</w:t>
      </w:r>
      <w:r w:rsidR="00D0694C" w:rsidRPr="00551E5E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pacing w:val="-2"/>
          <w:sz w:val="28"/>
          <w:szCs w:val="28"/>
        </w:rPr>
        <w:t>trực</w:t>
      </w:r>
      <w:r w:rsidR="00D0694C" w:rsidRPr="00551E5E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pacing w:val="-2"/>
          <w:sz w:val="28"/>
          <w:szCs w:val="28"/>
        </w:rPr>
        <w:t>nên</w:t>
      </w:r>
      <w:r w:rsidR="00D0694C" w:rsidRPr="00551E5E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pacing w:val="-2"/>
          <w:sz w:val="28"/>
          <w:szCs w:val="28"/>
        </w:rPr>
        <w:t>được</w:t>
      </w:r>
      <w:r w:rsidR="00D0694C" w:rsidRPr="00551E5E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pacing w:val="-2"/>
          <w:sz w:val="28"/>
          <w:szCs w:val="28"/>
        </w:rPr>
        <w:t>các</w:t>
      </w:r>
      <w:r w:rsidR="00D0694C" w:rsidRPr="00551E5E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pacing w:val="-2"/>
          <w:sz w:val="28"/>
          <w:szCs w:val="28"/>
        </w:rPr>
        <w:t>nước</w:t>
      </w:r>
      <w:r w:rsidR="00D0694C" w:rsidRPr="00551E5E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pacing w:val="-2"/>
          <w:sz w:val="28"/>
          <w:szCs w:val="28"/>
        </w:rPr>
        <w:t>ở</w:t>
      </w:r>
      <w:r w:rsidR="00D0694C" w:rsidRPr="00551E5E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pacing w:val="-1"/>
          <w:sz w:val="28"/>
          <w:szCs w:val="28"/>
        </w:rPr>
        <w:t>bốn</w:t>
      </w:r>
      <w:r w:rsidR="00D0694C" w:rsidRPr="00551E5E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pacing w:val="-1"/>
          <w:sz w:val="28"/>
          <w:szCs w:val="28"/>
        </w:rPr>
        <w:t>phương</w:t>
      </w:r>
      <w:r w:rsidR="00D0694C" w:rsidRPr="00551E5E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pacing w:val="-1"/>
          <w:sz w:val="28"/>
          <w:szCs w:val="28"/>
        </w:rPr>
        <w:t>đều</w:t>
      </w:r>
      <w:r w:rsidR="00D0694C" w:rsidRPr="00551E5E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pacing w:val="-1"/>
          <w:sz w:val="28"/>
          <w:szCs w:val="28"/>
        </w:rPr>
        <w:t>quy</w:t>
      </w:r>
      <w:r w:rsidR="00D0694C" w:rsidRPr="00551E5E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pacing w:val="-1"/>
          <w:sz w:val="28"/>
          <w:szCs w:val="28"/>
        </w:rPr>
        <w:t>phục</w:t>
      </w:r>
      <w:r w:rsidR="00D0694C" w:rsidRPr="00551E5E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pacing w:val="-1"/>
          <w:sz w:val="28"/>
          <w:szCs w:val="28"/>
        </w:rPr>
        <w:t>ngài”.</w:t>
      </w:r>
      <w:r w:rsidR="00D0694C" w:rsidRPr="00551E5E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="00D0694C" w:rsidRPr="00551E5E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D0694C" w:rsidRPr="00551E5E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="00D0694C" w:rsidRPr="00551E5E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D0694C" w:rsidRPr="00551E5E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551E5E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551E5E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D0694C" w:rsidRPr="00551E5E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trái</w:t>
      </w:r>
      <w:r w:rsidR="00D0694C" w:rsidRPr="00551E5E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D0694C" w:rsidRPr="00551E5E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="00D0694C" w:rsidRPr="00551E5E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="00D0694C" w:rsidRPr="00551E5E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D0694C" w:rsidRPr="00551E5E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D0694C" w:rsidRPr="00551E5E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D0694C" w:rsidRPr="00551E5E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551E5E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ở bốn phương đều đến phục tùng. Tại sao lại sợ có sao chổi?</w:t>
      </w:r>
      <w:r w:rsidR="00D0694C" w:rsidRPr="00551E5E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i/>
          <w:color w:val="231F20"/>
          <w:sz w:val="28"/>
          <w:szCs w:val="28"/>
        </w:rPr>
        <w:t xml:space="preserve">Kinh Thi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ghi: “Ta chẳng cần lấy bài học khác, chỉ cần lấy từ Hạ</w:t>
      </w:r>
      <w:r w:rsidR="00D0694C" w:rsidRPr="00551E5E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Hậu đến nhà Thương vì chính sự hỗn loạn, nên cuối cùng dân</w:t>
      </w:r>
      <w:r w:rsidR="00D0694C" w:rsidRPr="00551E5E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D0694C" w:rsidRPr="00551E5E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D0694C" w:rsidRPr="00551E5E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lưu</w:t>
      </w:r>
      <w:r w:rsidR="00D0694C" w:rsidRPr="00551E5E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vong”.</w:t>
      </w:r>
      <w:r w:rsidR="00D0694C" w:rsidRPr="00551E5E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="00D0694C" w:rsidRPr="00551E5E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D0694C" w:rsidRPr="00551E5E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="00D0694C" w:rsidRPr="00551E5E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hạnh</w:t>
      </w:r>
      <w:r w:rsidR="00D0694C" w:rsidRPr="00551E5E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="00D0694C" w:rsidRPr="00551E5E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D0694C" w:rsidRPr="00551E5E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D0694C" w:rsidRPr="00551E5E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ô</w:t>
      </w:r>
      <w:r w:rsidR="00D0694C" w:rsidRPr="00551E5E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uế,</w:t>
      </w:r>
      <w:r w:rsidR="00D0694C" w:rsidRPr="00551E5E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551E5E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trái</w:t>
      </w:r>
      <w:r w:rsidR="00D0694C" w:rsidRPr="00551E5E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mệnh trời thì nhất định dân chúng sẽ lưu vong. Việc cúng tế do</w:t>
      </w:r>
      <w:r w:rsidR="00D0694C" w:rsidRPr="00551E5E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hai</w:t>
      </w:r>
      <w:r w:rsidR="00D0694C" w:rsidRPr="00551E5E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D0694C" w:rsidRPr="00551E5E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Chúc</w:t>
      </w:r>
      <w:r w:rsidR="00D0694C" w:rsidRPr="00551E5E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D0694C" w:rsidRPr="00551E5E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Sử</w:t>
      </w:r>
      <w:r w:rsidR="00D0694C" w:rsidRPr="00551E5E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="00D0694C" w:rsidRPr="00551E5E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551E5E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chẳng</w:t>
      </w:r>
      <w:r w:rsidR="00D0694C" w:rsidRPr="00551E5E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551E5E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ích</w:t>
      </w:r>
      <w:r w:rsidR="00D0694C" w:rsidRPr="00551E5E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gì.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Tề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Cảnh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xong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rất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liền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dừng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cúng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tế.</w:t>
      </w:r>
    </w:p>
    <w:p w:rsidR="005508F3" w:rsidRPr="005508F3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Tề Cảnh Công và Yến Tử đang ngồi trong đại sảnh. Vua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thở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dài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</w:p>
    <w:p w:rsidR="00D0694C" w:rsidRPr="00D53ED0" w:rsidRDefault="005508F3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5508F3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Bao nhiêu phòng ốc nguy nga tráng lệ, rồi kẻ nào sẽ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chiếm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giữ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đây?</w:t>
      </w:r>
    </w:p>
    <w:p w:rsidR="005508F3" w:rsidRPr="005508F3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Yến Tử thưa:</w:t>
      </w:r>
    </w:p>
    <w:p w:rsidR="005508F3" w:rsidRPr="002D6F16" w:rsidRDefault="005508F3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5508F3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Tâu bệ hạ!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Xin hỏi, ngụ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 của ngài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 thế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nào?</w:t>
      </w:r>
    </w:p>
    <w:p w:rsidR="005508F3" w:rsidRPr="002D6F16" w:rsidRDefault="005508F3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Trẫm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rằng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hạnh.</w:t>
      </w:r>
    </w:p>
    <w:p w:rsidR="005508F3" w:rsidRPr="005508F3" w:rsidRDefault="005508F3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Tâu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hạ!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Dường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muốn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nói,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lẽ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Trần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Thị rồi nhé! Mặc dù Trần Thị chẳng có đức hạnh lớn nhưng biết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giúp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đỡ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chúng.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thuế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ruộng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lấy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ít,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giúp cho dân chúng thì nhiều. Nếu bệ hạ thu thuế nhiều thì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Trần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Thị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giúp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đỡ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nhiều.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thế,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hướng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đại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phu.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i/>
          <w:color w:val="231F20"/>
          <w:w w:val="105"/>
          <w:sz w:val="28"/>
          <w:szCs w:val="28"/>
        </w:rPr>
        <w:t xml:space="preserve">Kinh Thi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ghi: “Tuy chẳng có đức hạnh dành cho bạn nhưng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hãy vui đi vừa ca vừa múa”. Trần Thị giúp đỡ, dân chúng đã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ca múa tặng đại phu rồi. Nếu con cháú của bệ hạ có lười biếng,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 nếu Trần Thị chưa bị diệt vong thì đất phong cho đại phu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trở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quốc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gia.</w:t>
      </w:r>
    </w:p>
    <w:p w:rsidR="005508F3" w:rsidRPr="002D6F16" w:rsidRDefault="005508F3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Đúng</w:t>
      </w:r>
      <w:r w:rsidR="00D0694C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vậy!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nào?</w:t>
      </w:r>
    </w:p>
    <w:p w:rsidR="005508F3" w:rsidRPr="005508F3" w:rsidRDefault="005508F3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Tâu bệ hạ! Chỉ có lễ mới ngăn chặn được việc này. Việc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làm phù hợp lễ, cho dù giúp cho gia tộc cũng không thể rộng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khắp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nước,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phu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chiếm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lợi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ích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quốc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gia.</w:t>
      </w:r>
    </w:p>
    <w:p w:rsidR="005508F3" w:rsidRPr="005508F3" w:rsidRDefault="005508F3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Đúng thế! Trẫm không làm được rồi! Từ nay về sau, trẫm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bắt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đầu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ứng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dụng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cai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trị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quốc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gia.</w:t>
      </w:r>
    </w:p>
    <w:p w:rsidR="005508F3" w:rsidRPr="005508F3" w:rsidRDefault="005508F3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Tâu bệ hạ! Ứng dụng lễ cai trị được quốc gia đã có từ lâu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rồi bằng với trời đất. Vua ra lệnh, bề tôi cung kính, cha yêu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thương, con cái hiếu thuận, anh nhân từ, em cung kính trọng,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chồng điềm tĩnh, vợ dịu dàng, mẹ chồng yêu thương, con dâu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phục tùng. Các điều này là hợp với lễ. Vua ra lệnh mà không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trái,</w:t>
      </w:r>
      <w:r w:rsidR="00D0694C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bề</w:t>
      </w:r>
      <w:r w:rsidR="00D0694C"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tôi</w:t>
      </w:r>
      <w:r w:rsidR="00D0694C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cung</w:t>
      </w:r>
      <w:r w:rsidR="00D0694C"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kính</w:t>
      </w:r>
      <w:r w:rsidR="00D0694C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D0694C"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chẳng</w:t>
      </w:r>
      <w:r w:rsidR="00D0694C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thay</w:t>
      </w:r>
      <w:r w:rsidR="00D0694C"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="00D0694C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đổi</w:t>
      </w:r>
      <w:r w:rsidR="00D0694C"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dạ.</w:t>
      </w:r>
      <w:r w:rsidR="00D0694C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Cha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thương yêu chỉ dạy con cái; con cái hiếu thuận mà khuyên nhủ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cha.</w:t>
      </w:r>
      <w:r w:rsidR="00D0694C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Anh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thương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em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D0694C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thiện,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em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cung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kính</w:t>
      </w:r>
      <w:r w:rsidR="00D0694C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D0694C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vâng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theo. Chồng điềm tĩnh nhưng biết nghĩa, vợ dịu dàng nhưng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ngay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thẳng.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Mẹ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chồng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thương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yêu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="00D0694C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="00D0694C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khuyên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nhủ, con dâu vâng theo nhưng nói năng khéo léo. Đó là những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tốt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lễ.</w:t>
      </w:r>
    </w:p>
    <w:p w:rsidR="00D0694C" w:rsidRPr="00D53ED0" w:rsidRDefault="005508F3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5508F3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Hay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lắm!</w:t>
      </w:r>
    </w:p>
    <w:p w:rsidR="005508F3" w:rsidRPr="005508F3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27,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tả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doãn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Khích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Uyển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Sở,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tính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tình ngay thẳng ôn hòa, cho nên người trong nước đều thích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ông.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Yên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Tướng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Sư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tả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lĩnh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câu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kết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Phí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Vô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Cực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căm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ghét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Khích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Uyển,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Phí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Vô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Cực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Thường:</w:t>
      </w:r>
    </w:p>
    <w:p w:rsidR="00CF1C09" w:rsidRPr="00CF1C09" w:rsidRDefault="00CF1C09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CF1C09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Khích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Uyển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mời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uống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rượu.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Hắn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 Khích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Uyển:</w:t>
      </w:r>
    </w:p>
    <w:p w:rsidR="00CF1C09" w:rsidRPr="00CF1C09" w:rsidRDefault="00CF1C09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CF1C09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Lệnh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doãn</w:t>
      </w:r>
      <w:r w:rsidR="00D0694C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="00D0694C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="00D0694C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D0694C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uống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rượu.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5508F3">
        <w:rPr>
          <w:rFonts w:asciiTheme="majorHAnsi" w:hAnsiTheme="majorHAnsi" w:cstheme="majorHAnsi"/>
          <w:color w:val="231F20"/>
          <w:sz w:val="28"/>
          <w:szCs w:val="28"/>
        </w:rPr>
        <w:t>Khích</w:t>
      </w:r>
      <w:r w:rsidR="00D0694C" w:rsidRPr="005508F3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5508F3">
        <w:rPr>
          <w:rFonts w:asciiTheme="majorHAnsi" w:hAnsiTheme="majorHAnsi" w:cstheme="majorHAnsi"/>
          <w:color w:val="231F20"/>
          <w:sz w:val="28"/>
          <w:szCs w:val="28"/>
        </w:rPr>
        <w:t>Uyển</w:t>
      </w:r>
      <w:r w:rsidR="00D0694C" w:rsidRPr="005508F3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5508F3">
        <w:rPr>
          <w:rFonts w:asciiTheme="majorHAnsi" w:hAnsiTheme="majorHAnsi" w:cstheme="majorHAnsi"/>
          <w:color w:val="231F20"/>
          <w:sz w:val="28"/>
          <w:szCs w:val="28"/>
        </w:rPr>
        <w:t>nói:</w:t>
      </w:r>
    </w:p>
    <w:p w:rsidR="00D0694C" w:rsidRPr="00D53ED0" w:rsidRDefault="00CF1C09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CF1C09">
        <w:rPr>
          <w:rFonts w:asciiTheme="majorHAnsi" w:hAnsiTheme="majorHAnsi" w:cstheme="majorHAnsi"/>
          <w:color w:val="231F20"/>
          <w:sz w:val="28"/>
          <w:szCs w:val="28"/>
        </w:rPr>
        <w:lastRenderedPageBreak/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Tôi</w:t>
      </w:r>
      <w:r w:rsidR="00D0694C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thấp</w:t>
      </w:r>
      <w:r w:rsidR="00D0694C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hèn,</w:t>
      </w:r>
      <w:r w:rsidR="00D0694C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đáng</w:t>
      </w:r>
      <w:r w:rsidR="00D0694C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D0694C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lệnh</w:t>
      </w:r>
      <w:r w:rsidR="00D0694C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doãn</w:t>
      </w:r>
      <w:r w:rsidR="00D0694C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D0694C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đây.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doãn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thật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muốn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đây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ân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huệ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rất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lớn,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tôi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chẳng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quà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dâng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tặng,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nào?</w:t>
      </w:r>
    </w:p>
    <w:p w:rsidR="00CF1C09" w:rsidRPr="00CF1C09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Phí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Vô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Cực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bảo:</w:t>
      </w:r>
    </w:p>
    <w:p w:rsidR="00D0694C" w:rsidRPr="002D6F16" w:rsidRDefault="00CF1C09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CF1C09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Lệnh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doãn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thích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áo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giáp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vũ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khí,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đem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="00D0694C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tôi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chọn</w:t>
      </w:r>
      <w:r w:rsidR="00D0694C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cho.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Hắn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chọn năm cái áo giáp và bảo Khích Uyển:</w:t>
      </w:r>
    </w:p>
    <w:p w:rsidR="00D0694C" w:rsidRPr="00D53ED0" w:rsidRDefault="00CF1C09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đặt</w:t>
      </w:r>
      <w:r w:rsidR="00D0694C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D0694C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cửa,</w:t>
      </w:r>
      <w:r w:rsidR="00D0694C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lệnh</w:t>
      </w:r>
      <w:r w:rsidR="00D0694C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doãn</w:t>
      </w:r>
      <w:r w:rsidR="00D0694C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nhất</w:t>
      </w:r>
      <w:r w:rsidR="00D0694C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="00D0694C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="00D0694C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thấy,</w:t>
      </w:r>
      <w:r w:rsidR="00D0694C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thừa</w:t>
      </w:r>
      <w:r w:rsidR="00D0694C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cơ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hội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tặng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luôn.</w:t>
      </w:r>
    </w:p>
    <w:p w:rsidR="00CF1C09" w:rsidRPr="00CF1C09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Đợi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ngày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thết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bày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tiệc,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Khích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Uyển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đem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đặt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cửa.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Phí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Vô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Cực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lệnh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doãn:</w:t>
      </w:r>
    </w:p>
    <w:p w:rsidR="00D0694C" w:rsidRPr="00D53ED0" w:rsidRDefault="00CF1C09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CF1C09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 lẽ lệnh doãn sắp gặp họa, Khích Uyển gây bất lợi cho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ngài.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Hắn</w:t>
      </w:r>
      <w:r w:rsidR="00D0694C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đem</w:t>
      </w:r>
      <w:r w:rsidR="00D0694C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áo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giáp</w:t>
      </w:r>
      <w:r w:rsidR="00D0694C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D0694C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vũ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khí</w:t>
      </w:r>
      <w:r w:rsidR="00D0694C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đặt</w:t>
      </w:r>
      <w:r w:rsidR="00D0694C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D0694C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cửa,</w:t>
      </w:r>
      <w:r w:rsidR="00D0694C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lệnh</w:t>
      </w:r>
      <w:r w:rsidR="00D0694C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doãn</w:t>
      </w:r>
      <w:r w:rsidR="00D0694C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đừng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="00D0694C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nhé!</w:t>
      </w:r>
    </w:p>
    <w:p w:rsidR="00CF1C09" w:rsidRPr="00CF1C09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Lệnh doãn nghe xong, liền sai người đến nhà họ Khích để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xem động tĩnh thì thấy có áo giáp và vũ khí. Vì thế, lệnh doãn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 đến, liền hẹn gặp Yên Tướng Sư và nói rõ tình hình với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Sư.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đó,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Sư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lệnh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tấn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Khích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Uyển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phóng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hỏa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đốt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Khích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Uyển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liền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sát.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 trong nước không chịu đốt, nên lệnh doãn sai người đến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đốt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Khích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Uyển,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giết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sạch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họ,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giết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chết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Dương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Lệnh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Chung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em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Hoàn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Cập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Đà,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lài còn giết Tấn Trần và em của ông. Do đó dân chúng trong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 oán giận vang mãi. Ngay cả người đồ tể cũng chê bai lệnh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doãn.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thế,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Thẩm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Doãn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Tuất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trách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Thường:</w:t>
      </w:r>
      <w:r w:rsidR="00CF1C09" w:rsidRPr="00CF1C09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</w:p>
    <w:p w:rsidR="00D0694C" w:rsidRPr="00551E5E" w:rsidRDefault="00CF1C09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CF1C09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Phu tả doãn và trung cứu doãn đều không biết được tội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của mình mà ông giết chết họ oan ức dẫn tới bị chê trách, đến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nay vẫn chưa dừng. Tuất cảm thấy nghi ngờ: giết chết người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="00D0694C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từ,</w:t>
      </w:r>
      <w:r w:rsidR="00D0694C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gây</w:t>
      </w:r>
      <w:r w:rsidR="00D0694C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tội</w:t>
      </w:r>
      <w:r w:rsidR="00D0694C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ác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che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giấu</w:t>
      </w:r>
      <w:r w:rsidR="00D0694C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trích,</w:t>
      </w:r>
      <w:r w:rsidR="00D0694C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hắn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bình</w:t>
      </w:r>
      <w:r w:rsidR="00D0694C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thản</w:t>
      </w:r>
      <w:r w:rsidR="00551E5E" w:rsidRPr="00551E5E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như chẳng có việc gì xảy ra. Nay ông giết chết người dẫn tới bị</w:t>
      </w:r>
      <w:r w:rsidR="00D0694C" w:rsidRPr="00551E5E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D0694C" w:rsidRPr="00551E5E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trích</w:t>
      </w:r>
      <w:r w:rsidR="00D0694C" w:rsidRPr="00551E5E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D0694C" w:rsidRPr="00551E5E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551E5E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suy</w:t>
      </w:r>
      <w:r w:rsidR="00D0694C" w:rsidRPr="00551E5E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xét</w:t>
      </w:r>
      <w:r w:rsidR="00D0694C" w:rsidRPr="00551E5E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tìm</w:t>
      </w:r>
      <w:r w:rsidR="00D0694C" w:rsidRPr="00551E5E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nguyên</w:t>
      </w:r>
      <w:r w:rsidR="00D0694C" w:rsidRPr="00551E5E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do.</w:t>
      </w:r>
      <w:r w:rsidR="00D0694C" w:rsidRPr="00551E5E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D0694C" w:rsidRPr="00551E5E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551E5E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thấy</w:t>
      </w:r>
      <w:r w:rsidR="00D0694C" w:rsidRPr="00551E5E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kỳ</w:t>
      </w:r>
      <w:r w:rsidR="00D0694C" w:rsidRPr="00551E5E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lastRenderedPageBreak/>
        <w:t>lạ</w:t>
      </w:r>
      <w:r w:rsidR="00D0694C" w:rsidRPr="00551E5E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sao?</w:t>
      </w:r>
      <w:r w:rsidR="00D0694C" w:rsidRPr="00551E5E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Phí</w:t>
      </w:r>
      <w:r w:rsidR="00D0694C" w:rsidRPr="00551E5E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Vô</w:t>
      </w:r>
      <w:r w:rsidR="00D0694C" w:rsidRPr="00551E5E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Cực</w:t>
      </w:r>
      <w:r w:rsidR="00D0694C" w:rsidRPr="00551E5E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nham</w:t>
      </w:r>
      <w:r w:rsidR="00D0694C" w:rsidRPr="00551E5E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hiểm</w:t>
      </w:r>
      <w:r w:rsidR="00D0694C" w:rsidRPr="00551E5E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lắm,</w:t>
      </w:r>
      <w:r w:rsidR="00D0694C" w:rsidRPr="00551E5E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551E5E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phần</w:t>
      </w:r>
      <w:r w:rsidR="00D0694C" w:rsidRPr="00551E5E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D0694C" w:rsidRPr="00551E5E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xấu</w:t>
      </w:r>
      <w:r w:rsidR="00D0694C" w:rsidRPr="00551E5E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551E5E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551E5E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Sở,</w:t>
      </w:r>
      <w:r w:rsidR="00D0694C" w:rsidRPr="00551E5E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D0694C" w:rsidRPr="00551E5E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D0694C" w:rsidRPr="00551E5E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D0694C" w:rsidRPr="00551E5E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="00D0694C" w:rsidRPr="00551E5E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hết,</w:t>
      </w:r>
      <w:r w:rsidR="00D0694C" w:rsidRPr="00551E5E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hắn</w:t>
      </w:r>
      <w:r w:rsidR="00D0694C" w:rsidRPr="00551E5E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="00D0694C" w:rsidRPr="00551E5E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="00D0694C" w:rsidRPr="00551E5E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Ngô</w:t>
      </w:r>
      <w:r w:rsidR="00D0694C" w:rsidRPr="00551E5E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xua</w:t>
      </w:r>
      <w:r w:rsidR="00D0694C" w:rsidRPr="00551E5E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đuổi</w:t>
      </w:r>
      <w:r w:rsidR="00D0694C" w:rsidRPr="00551E5E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="00D0694C" w:rsidRPr="00551E5E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Hầu Chu, hãm hại thái tử Kiến, giết hại Liên doãn Ngũ Xa, bịt</w:t>
      </w:r>
      <w:r w:rsidR="00D0694C" w:rsidRPr="00551E5E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tai mắt nhà vua, làm cho vua thấy nghe không rõ ràng. Nếu</w:t>
      </w:r>
      <w:r w:rsidR="00D0694C" w:rsidRPr="00551E5E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không như vậy thì Bình Vương điềm tĩnh, nhân từ, cung kính,</w:t>
      </w:r>
      <w:r w:rsidR="00D0694C" w:rsidRPr="00551E5E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tiết kiệm hơn cả Thành Vương mà Trang Vương vẫn không</w:t>
      </w:r>
      <w:r w:rsidR="00D0694C" w:rsidRPr="00551E5E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bằng. Do đó chư hầu không còn ủng hộ, là vì vua gần gũi Phí</w:t>
      </w:r>
      <w:r w:rsidR="00D0694C" w:rsidRPr="00551E5E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Vô Cực. Nay ông lại giết chết ba người vô tội, dẫn đến chỉ trích</w:t>
      </w:r>
      <w:r w:rsidR="00D0694C" w:rsidRPr="00551E5E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="00D0694C" w:rsidRPr="00551E5E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nặng,</w:t>
      </w:r>
      <w:r w:rsidR="00D0694C" w:rsidRPr="00551E5E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gần</w:t>
      </w:r>
      <w:r w:rsidR="00D0694C" w:rsidRPr="00551E5E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D0694C" w:rsidRPr="00551E5E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liên</w:t>
      </w:r>
      <w:r w:rsidR="00D0694C" w:rsidRPr="00551E5E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D0694C" w:rsidRPr="00551E5E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D0694C" w:rsidRPr="00551E5E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ông,</w:t>
      </w:r>
      <w:r w:rsidR="00D0694C" w:rsidRPr="00551E5E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="00D0694C" w:rsidRPr="00551E5E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D0694C" w:rsidRPr="00551E5E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551E5E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suy</w:t>
      </w:r>
      <w:r w:rsidR="00D0694C" w:rsidRPr="00551E5E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xét lại, tại sao vẫn trọng dụng hắn? Yên Tướng Sư giả truyền</w:t>
      </w:r>
      <w:r w:rsidR="00D0694C" w:rsidRPr="00551E5E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mệnh lệnh của ông, giết chết dòng họ của ba người này. Nhưng</w:t>
      </w:r>
      <w:r w:rsidR="00D0694C" w:rsidRPr="00551E5E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dòng họ của ba nhà này đều là bậc hiền tài của quốc gia. Gần</w:t>
      </w:r>
      <w:r w:rsidR="00D0694C" w:rsidRPr="00551E5E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đây nước Ngô lập vua, ở biên giới ngày nào cũng căng thẳng.</w:t>
      </w:r>
      <w:r w:rsidR="00D0694C" w:rsidRPr="00551E5E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Nếu như nước Sở xảy ra chiến tranh thì e rằng ông phải chịu</w:t>
      </w:r>
      <w:r w:rsidR="00D0694C" w:rsidRPr="00551E5E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trách nhiệm! Người thông minh diệt trừ kẻ vu oan hãm hại để</w:t>
      </w:r>
      <w:r w:rsidR="00D0694C" w:rsidRPr="00551E5E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mình được yên ổn. Còn ông thích kẻ gièm pha để cho mình bị</w:t>
      </w:r>
      <w:r w:rsidR="00D0694C" w:rsidRPr="00551E5E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nguy</w:t>
      </w:r>
      <w:r w:rsidR="00D0694C" w:rsidRPr="00551E5E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hiểm.</w:t>
      </w:r>
      <w:r w:rsidR="00D0694C" w:rsidRPr="00551E5E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D0694C" w:rsidRPr="00551E5E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quá</w:t>
      </w:r>
      <w:r w:rsidR="00D0694C" w:rsidRPr="00551E5E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ngu</w:t>
      </w:r>
      <w:r w:rsidR="00D0694C" w:rsidRPr="00551E5E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551E5E">
        <w:rPr>
          <w:rFonts w:asciiTheme="majorHAnsi" w:hAnsiTheme="majorHAnsi" w:cstheme="majorHAnsi"/>
          <w:color w:val="231F20"/>
          <w:sz w:val="28"/>
          <w:szCs w:val="28"/>
        </w:rPr>
        <w:t>xuẩn!</w:t>
      </w:r>
    </w:p>
    <w:p w:rsidR="00CF1C09" w:rsidRPr="00CF1C09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Thường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</w:p>
    <w:p w:rsidR="00D0694C" w:rsidRPr="00D53ED0" w:rsidRDefault="00CF1C09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CF1C09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Xảy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="00D0694C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D0694C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="00D0694C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="00D0694C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tội</w:t>
      </w:r>
      <w:r w:rsidR="00D0694C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tôi,</w:t>
      </w:r>
      <w:r w:rsidR="00D0694C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dám</w:t>
      </w:r>
      <w:r w:rsidR="00D0694C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suy</w:t>
      </w:r>
      <w:r w:rsidR="00D0694C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xét?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Ngày 16, tháng 9, Tử Thường giết chết Phí Vô Cực và Yên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Tướng Sư, còn giết hết toàn bộ người thân của họ để cho dân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hả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dạ.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đó,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trích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dừng.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Năm thứ 28, Hàn Tuyên Tử nước Tấn chết, nên Ngụy Hiến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 nắm quyền, phong Tư Mã Di Mâu làm Ổ đại phu, Giả Tân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 Kỳ đại phu, Tư Mã Ô làm Bình Lăng đại phu, Ngụy Mậu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Ngạnh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Dương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phu.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Hiến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rằng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Giả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Tân,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Mã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đình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cử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họ.</w:t>
      </w:r>
    </w:p>
    <w:p w:rsidR="00CF1C09" w:rsidRPr="00CF1C09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hôm,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Ngụy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551E5E">
        <w:rPr>
          <w:rStyle w:val="FootnoteReference"/>
          <w:rFonts w:asciiTheme="majorHAnsi" w:hAnsiTheme="majorHAnsi" w:cstheme="majorHAnsi"/>
          <w:color w:val="231F20"/>
          <w:sz w:val="28"/>
          <w:szCs w:val="28"/>
        </w:rPr>
        <w:footnoteReference w:id="49"/>
      </w:r>
      <w:r w:rsidRPr="00D53ED0">
        <w:rPr>
          <w:rFonts w:asciiTheme="majorHAnsi" w:hAnsiTheme="majorHAnsi" w:cstheme="majorHAnsi"/>
          <w:color w:val="231F20"/>
          <w:spacing w:val="9"/>
          <w:position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hỏi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Đoàn:</w:t>
      </w:r>
    </w:p>
    <w:p w:rsidR="00D0694C" w:rsidRPr="00D53ED0" w:rsidRDefault="00CF1C09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CF1C09">
        <w:rPr>
          <w:rFonts w:asciiTheme="majorHAnsi" w:hAnsiTheme="majorHAnsi" w:cstheme="majorHAnsi"/>
          <w:color w:val="231F20"/>
          <w:sz w:val="28"/>
          <w:szCs w:val="28"/>
        </w:rPr>
        <w:lastRenderedPageBreak/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Tôi đem một huyện cho Mậu. Vậy đối với người khác có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tôi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không?</w:t>
      </w:r>
    </w:p>
    <w:p w:rsidR="00CF1C09" w:rsidRPr="00CF1C09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Đoàn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trả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lời:</w:t>
      </w:r>
    </w:p>
    <w:p w:rsidR="00D0694C" w:rsidRPr="00D53ED0" w:rsidRDefault="00CF1C09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CF1C09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Tại sao thế? Mậu đối nhân xử thế rất tốt, dù ở xa vẫn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quên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vua,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gần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ức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hiếp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đồng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nghiệp,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địa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="00D0694C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cũng nghĩ đến đạo nghĩa có ích, ở trong khốn khó thì nghĩ đến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mình giữ gìn trong sáng. Cho dù cấp ông một huyện hay nhiều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hơn chẳng được hay sao? Xưa kia Vũ Vương chiến thắng nhà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Thương, mở rộng khắp thiên hạ. Anh em của vua có mười lăm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người được phong đất lập quốc, tì thiếp, con cháu có bốn mươi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người được phong đất lập quốc đều đề cử người thân thuộc.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kiện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đề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cử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khác,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cần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chỗ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tốt,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sơ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giống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nhau.</w:t>
      </w:r>
    </w:p>
    <w:p w:rsidR="00CF1C09" w:rsidRPr="00CF1C09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Giả Tân đến trong huyện của Mậu, hẹn gặp Ngụy Hiến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</w:p>
    <w:p w:rsidR="00D0694C" w:rsidRPr="00D53ED0" w:rsidRDefault="00CF1C09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Tân đến đây! Nay ông có công với triều đình, nên tôi đề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cử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ông,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đường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nhé!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hủy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lao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ông.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Trọng Ni nghe việc Ngụy Hiến Tử đề cử, cho rằng hợp với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đạo nghĩa nên nói: “Đề cử người ở gần nhưng không đánh mất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tình thân tộc. Đề cử người ở xa nhưng không để mất người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đáng đề cử. Có thể nói là hợp với đạo nghĩa”. Trọng Ni lại còn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nghe nói Ngụy Hiến Tử tuân theo mệnh lệnh của Giả Tân, cho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rằng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hiện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thành,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“Ngụy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Hiến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cử</w:t>
      </w:r>
      <w:r w:rsidR="00551E5E" w:rsidRPr="00551E5E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0" distR="0" simplePos="0" relativeHeight="251744256" behindDoc="1" locked="0" layoutInCell="1" allowOverlap="1" wp14:anchorId="3354F487" wp14:editId="5D359DD5">
                <wp:simplePos x="0" y="0"/>
                <wp:positionH relativeFrom="page">
                  <wp:posOffset>899795</wp:posOffset>
                </wp:positionH>
                <wp:positionV relativeFrom="paragraph">
                  <wp:posOffset>210820</wp:posOffset>
                </wp:positionV>
                <wp:extent cx="1080135" cy="1270"/>
                <wp:effectExtent l="13970" t="8255" r="10795" b="9525"/>
                <wp:wrapTopAndBottom/>
                <wp:docPr id="381" name="Freeform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1701"/>
                            <a:gd name="T2" fmla="+- 0 3118 1417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81" o:spid="_x0000_s1026" style="position:absolute;margin-left:70.85pt;margin-top:16.6pt;width:85.05pt;height:.1pt;z-index:-25157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" path="m,l1701,e" filled="f" strokecolor="#231f20" strokeweight=".5pt">
                <v:path arrowok="t" o:connecttype="custom" o:connectlocs="0,0;1080135,0" o:connectangles="0,0"/>
                <w10:wrap type="topAndBottom" anchorx="page"/>
              </v:shape>
            </w:pict>
          </mc:Fallback>
        </mc:AlternateConten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hợp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nghĩa,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tuân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mệnh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Giả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trung thành. Có lẽ con cháu của ông sẽ được hưởng bổng lộc và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quyền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lâu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dài!”.</w:t>
      </w:r>
    </w:p>
    <w:p w:rsidR="00CF1C09" w:rsidRPr="00CF1C09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Ngạnh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Dương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kiện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tụng,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Ngụy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Mậu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 xét xử được, nên đem vụ án báo cáo với Ngụy Hiến Tử. Kẻ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gây án đem các kỹ nữ tặng Ngụy Hiến Tử, khi Ngụy Hiến Tử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chuẩn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nhận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Ngụy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Mậu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Diêm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Nữ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Khoan:</w:t>
      </w:r>
    </w:p>
    <w:p w:rsidR="00D0694C" w:rsidRPr="00D53ED0" w:rsidRDefault="00CF1C09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CF1C09">
        <w:rPr>
          <w:rFonts w:asciiTheme="majorHAnsi" w:hAnsiTheme="majorHAnsi" w:cstheme="majorHAnsi"/>
          <w:color w:val="231F20"/>
          <w:sz w:val="28"/>
          <w:szCs w:val="28"/>
        </w:rPr>
        <w:lastRenderedPageBreak/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tướng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nhận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hối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lộ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nổi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tiếng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hầu;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nhận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kỹ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nữ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Ngạnh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Dương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tội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hối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lộ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rất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nặng.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nhất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định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hai</w:t>
      </w:r>
      <w:r w:rsidR="00D0694C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vị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khuyên</w:t>
      </w:r>
      <w:r w:rsidR="00D0694C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can.</w:t>
      </w:r>
    </w:p>
    <w:p w:rsidR="00CF1C09" w:rsidRPr="00CF1C09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Hai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đồng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ý.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thoái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triều,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cả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hai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ngồi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đợi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sân, đưa thức ăn vào. Ngụy Hiến Tử gọi hai vị này dùng cơm,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đợi đến lúc dọn thức ăn ra. Từ lúc dọn cơm cho đến khi dùng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xong, cả hai thở dài ba lần. Dùng cơm xong để họ ngồi, Ngụy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Hiến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</w:p>
    <w:p w:rsidR="00D0694C" w:rsidRPr="00D53ED0" w:rsidRDefault="00CF1C09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CF1C09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Ta nghe bác và chú của ta nói, Ngạn ngữ ghi rằng: “Khi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dùng cơm hãy quên đi lo buồn”. Từ khi dọn cơm ra cho đến khi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xong,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hai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thở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dài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ba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lần,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D0694C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thế?</w:t>
      </w:r>
    </w:p>
    <w:p w:rsidR="00CF1C09" w:rsidRPr="00CF1C09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vị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</w:p>
    <w:p w:rsidR="00D0694C" w:rsidRPr="00D53ED0" w:rsidRDefault="00CF1C09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CF1C09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 người đem rượu tặng cho hai tiểu nhân chúng tôi.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Hôm qua chúng tôi chưa có ăn tối, thức ăn vừa đem đến nhưng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sợ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rằng</w:t>
      </w:r>
      <w:r w:rsidR="00D0694C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ăn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được,</w:t>
      </w:r>
      <w:r w:rsidR="00D0694C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D0694C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thở</w:t>
      </w:r>
      <w:r w:rsidR="00D0694C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dài.</w:t>
      </w:r>
      <w:r w:rsidR="00D0694C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D0694C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dọn</w:t>
      </w:r>
      <w:r w:rsidR="00D0694C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thức</w:t>
      </w:r>
      <w:r w:rsidR="00D0694C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ăn</w:t>
      </w:r>
      <w:r w:rsidR="00D0694C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ăn một nửa thì tự trách mình nên nói: “Lẽ nào tướng quân bảo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chúng ta ăn cơm mà không ăn?”. Cho nên lại thở dài. Đến khi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dọn cơm xong thì mong cái bụng của tiếu nhân trở thành tâm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D0694C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="00D0694C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hài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được”.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Nhờ đó mà Ngụy Hiến Tử từ chối nhận hối lộ của người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Ngạnh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Dương.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D0694C" w:rsidRPr="00D53ED0" w:rsidRDefault="00D0694C" w:rsidP="00CF1C09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ĐỊNH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</w:p>
    <w:p w:rsidR="00551E5E" w:rsidRPr="002D6F16" w:rsidRDefault="00551E5E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</w:p>
    <w:p w:rsidR="00D0694C" w:rsidRPr="00D53ED0" w:rsidRDefault="00551E5E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w w:val="105"/>
          <w:sz w:val="28"/>
          <w:szCs w:val="28"/>
        </w:rPr>
        <w:t>N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ăm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4,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Thúc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Trịnh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chết,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Triệu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Giản</w:t>
      </w:r>
      <w:r w:rsidR="00D0694C"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="00D0694C"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D0694C" w:rsidRPr="00D53ED0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thăm</w:t>
      </w:r>
      <w:r w:rsidR="00D0694C"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khóc</w:t>
      </w:r>
      <w:r w:rsidR="00D0694C"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lóc</w:t>
      </w:r>
      <w:r w:rsidR="00D0694C" w:rsidRPr="00D53ED0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rất</w:t>
      </w:r>
      <w:r w:rsidR="00D0694C"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buồn</w:t>
      </w:r>
      <w:r w:rsidR="00D0694C"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đau,</w:t>
      </w:r>
      <w:r w:rsidR="00D0694C" w:rsidRPr="00D53ED0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="00D0694C"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“Ngày tôi gặp mặt Hoàng Phụ có nói với tôi chín câu: ‘Không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 gây tai họa, đừng dựa vào giàu có, không ỷ vào sủng ái,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đừng làm trái tâm nguyện của cộng đồng, đừng khinh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thường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 biết lễ phép, đừng tự phụ có mình tài năng, đừng vì việc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chung mà lại tức giận, không nên hiến kế việc không hợp đạo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đức,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phạm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hợp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nghĩa”.</w:t>
      </w:r>
    </w:p>
    <w:p w:rsidR="00CF1C09" w:rsidRPr="00CF1C09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Ngô Vương Hạp Lư đem binh tấn công nước Sở. Quân lính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hai nước Ngô và Sở triển khai thế trận ở Bá Cử, nhưng quân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Ngô bị thất bại thảm hại. Sau đó, trải qua năm lần chiến đấu,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 Ngô tiến vào đất Dĩnh của nước Sở. Vì thế, Sở Chiêu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 vượt qua sông Tề, vào ở Vân Trung. Tối đến, Chiêu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ngủ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bọn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giặc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đánh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bất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ngờ,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giáo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nhọn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đâm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Sở;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nhờ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đưa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che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đỡ,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đâm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trúng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vai.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Lúc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Chiêu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chạy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trốn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Vân.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Em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Vân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ngờ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định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giết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Chiêu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</w:p>
    <w:p w:rsidR="00D0694C" w:rsidRPr="00D53ED0" w:rsidRDefault="00CF1C09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CF1C09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Bình Vương giết chết cha ta, nên ta giết chết con của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hắn,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chẳng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hay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sao?</w:t>
      </w:r>
    </w:p>
    <w:p w:rsidR="00CF1C09" w:rsidRPr="00CF1C09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Tân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</w:p>
    <w:p w:rsidR="00D0694C" w:rsidRPr="006A3440" w:rsidRDefault="00CF1C09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CF1C09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Vua đánh dẹp bề tôi, ai dám oán hận vua? Vua ban mệnh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lệnh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diện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ý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trời.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chết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trời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ai dám oán hận? </w:t>
      </w:r>
      <w:r w:rsidR="00D0694C" w:rsidRPr="00D53ED0">
        <w:rPr>
          <w:rFonts w:asciiTheme="majorHAnsi" w:hAnsiTheme="majorHAnsi" w:cstheme="majorHAnsi"/>
          <w:i/>
          <w:color w:val="231F20"/>
          <w:sz w:val="28"/>
          <w:szCs w:val="28"/>
        </w:rPr>
        <w:t xml:space="preserve">Kinh Thi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ghi rằng: “Mềm không nuốt được,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cứng cũng không nhả được, không ức hiếp người góa vợ, góa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chồng; không sợ cường bạo”. Hai người này nhân từ tài năng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 thế, phải chạy trốn vì cường bạo, ức hiếp người yếu thế,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D0694C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chẳng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dũng</w:t>
      </w:r>
      <w:r w:rsidR="00D0694C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cảm.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6A344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nhục</w:t>
      </w:r>
      <w:r w:rsidR="00D0694C" w:rsidRPr="006A344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6A3440" w:rsidRPr="006A3440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gặp nguy hiểm chẳng phải là nhân từ. Giết sạch họ hàng, bãi</w:t>
      </w:r>
      <w:r w:rsidR="00D0694C" w:rsidRPr="006A344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bỏ</w:t>
      </w:r>
      <w:r w:rsidR="00D0694C" w:rsidRPr="006A344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cúng</w:t>
      </w:r>
      <w:r w:rsidR="00D0694C" w:rsidRPr="006A344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tế,</w:t>
      </w:r>
      <w:r w:rsidR="00D0694C" w:rsidRPr="006A344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chẳng</w:t>
      </w:r>
      <w:r w:rsidR="00D0694C" w:rsidRPr="006A344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D0694C" w:rsidRPr="006A344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D0694C" w:rsidRPr="006A344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hiếu</w:t>
      </w:r>
      <w:r w:rsidR="00D0694C" w:rsidRPr="006A344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hạnh.</w:t>
      </w:r>
      <w:r w:rsidR="00D0694C" w:rsidRPr="006A344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Trên</w:t>
      </w:r>
      <w:r w:rsidR="00D0694C" w:rsidRPr="006A344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danh</w:t>
      </w:r>
      <w:r w:rsidR="00D0694C" w:rsidRPr="006A344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nghĩa</w:t>
      </w:r>
      <w:r w:rsidR="00D0694C" w:rsidRPr="006A344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D0694C" w:rsidRPr="006A344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D0694C" w:rsidRPr="006A344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không có hợp lý là chẳng phải là bậc trí. Nếu em nhất định làm</w:t>
      </w:r>
      <w:r w:rsidR="00D0694C" w:rsidRPr="006A344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D0694C" w:rsidRPr="006A344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="00D0694C" w:rsidRPr="006A344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D0694C" w:rsidRPr="006A344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anh</w:t>
      </w:r>
      <w:r w:rsidR="00D0694C" w:rsidRPr="006A344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="00D0694C" w:rsidRPr="006A344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giết</w:t>
      </w:r>
      <w:r w:rsidR="00D0694C" w:rsidRPr="006A344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chết</w:t>
      </w:r>
      <w:r w:rsidR="00D0694C" w:rsidRPr="006A344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em</w:t>
      </w:r>
      <w:r w:rsidR="00D0694C" w:rsidRPr="006A344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trước.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 đó, Đấu Tân và em của ông là Sào bảo vệ Sở Chiêu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 trốn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 nước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Tùy.</w:t>
      </w:r>
    </w:p>
    <w:p w:rsidR="00CF1C09" w:rsidRPr="00CF1C09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Bao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Tần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cầu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xin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xuất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binh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</w:p>
    <w:p w:rsidR="00D0694C" w:rsidRPr="002D6F16" w:rsidRDefault="00CF1C09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Tâu đại vương! Nước Ngô tham tàn bạo ngược, nhiều lần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chiếm lấy các nước ở Trung Nguyên. Bắt đầu tàn hại nước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Sở.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Do đó, quả quân</w:t>
      </w:r>
      <w:r w:rsidR="006A3440">
        <w:rPr>
          <w:rStyle w:val="FootnoteReference"/>
          <w:rFonts w:asciiTheme="majorHAnsi" w:hAnsiTheme="majorHAnsi" w:cstheme="majorHAnsi"/>
          <w:color w:val="231F20"/>
          <w:sz w:val="28"/>
          <w:szCs w:val="28"/>
        </w:rPr>
        <w:footnoteReference w:id="50"/>
      </w:r>
      <w:r w:rsidR="00D0694C" w:rsidRPr="00D53ED0">
        <w:rPr>
          <w:rFonts w:asciiTheme="majorHAnsi" w:hAnsiTheme="majorHAnsi" w:cstheme="majorHAnsi"/>
          <w:color w:val="231F20"/>
          <w:position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 giữ được đất nước. Nay quả quân trốn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D0694C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rừng</w:t>
      </w:r>
      <w:r w:rsidR="00D0694C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cây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cối</w:t>
      </w:r>
      <w:r w:rsidR="00D0694C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rậm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rạp</w:t>
      </w:r>
      <w:r w:rsidR="00D0694C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sai</w:t>
      </w:r>
      <w:r w:rsidR="00D0694C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D0694C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báo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cáo</w:t>
      </w:r>
      <w:r w:rsidR="00D0694C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gấp.</w:t>
      </w:r>
    </w:p>
    <w:p w:rsidR="00CF1C09" w:rsidRPr="002D6F16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Tần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chối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</w:p>
    <w:p w:rsidR="00D0694C" w:rsidRPr="00D53ED0" w:rsidRDefault="00CF1C09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Quả</w:t>
      </w:r>
      <w:r w:rsidR="00D0694C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tiếp</w:t>
      </w:r>
      <w:r w:rsidR="00D0694C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nhận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mệnh</w:t>
      </w:r>
      <w:r w:rsidR="00D0694C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rồi.</w:t>
      </w:r>
      <w:r w:rsidR="00D0694C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Tạm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="00D0694C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khanh</w:t>
      </w:r>
      <w:r w:rsidR="00D0694C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khách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nghỉ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ngơi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quả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bàn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bạc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rồi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trả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khanh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nhé!</w:t>
      </w:r>
    </w:p>
    <w:p w:rsidR="00CF1C09" w:rsidRPr="00CF1C09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Bao</w:t>
      </w:r>
      <w:r w:rsidRPr="00D53ED0">
        <w:rPr>
          <w:rFonts w:asciiTheme="majorHAnsi" w:hAnsiTheme="majorHAnsi" w:cstheme="majorHAnsi"/>
          <w:color w:val="231F20"/>
          <w:spacing w:val="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</w:t>
      </w:r>
      <w:r w:rsidRPr="00D53ED0">
        <w:rPr>
          <w:rFonts w:asciiTheme="majorHAnsi" w:hAnsiTheme="majorHAnsi" w:cstheme="majorHAnsi"/>
          <w:color w:val="231F20"/>
          <w:spacing w:val="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thưa:</w:t>
      </w:r>
    </w:p>
    <w:p w:rsidR="00D0694C" w:rsidRPr="00D53ED0" w:rsidRDefault="00CF1C09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CF1C09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Quả</w:t>
      </w:r>
      <w:r w:rsidR="00D0694C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D0694C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trốn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="00D0694C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rừng</w:t>
      </w:r>
      <w:r w:rsidR="00D0694C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cây</w:t>
      </w:r>
      <w:r w:rsidR="00D0694C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cối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rậm</w:t>
      </w:r>
      <w:r w:rsidR="00D0694C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rạp,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vẫn</w:t>
      </w:r>
      <w:r w:rsidR="00D0694C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chưa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nơi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an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thân.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dám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nghỉ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ngơi?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Nói xong, Thân Bao Tư đứng dựa vào tường triều đình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khóc to, khóc suốt ngày đêm không nghỉ. Trải qua bảy ngày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 ăn uống gì, khiến cho Tần Ai Công cảm động. Do đó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Tần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đường.</w:t>
      </w:r>
    </w:p>
    <w:p w:rsidR="00CF1C09" w:rsidRPr="002D6F16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 thứ 5, Thân Bao Tư đem quân Tần đến đánh, quân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Ngô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thất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bại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nặng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nề.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thế,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Ngô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trở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nước.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Sở</w:t>
      </w:r>
      <w:r w:rsidR="006A3440" w:rsidRPr="002D6F16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Chiêu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tiến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đất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Dĩnh.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Ban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đầu,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Chiêu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trốn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Tùy,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sông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Cữu,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Lam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Doãn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Vỉ dùng thuyền đưa vợ con mình qua sông trước, nên không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đem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thuyền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Chiêu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Vương.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Đợi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ổn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định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rồi,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Chiêu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muốn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giết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ta.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Tây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thưa:</w:t>
      </w:r>
    </w:p>
    <w:p w:rsidR="00D0694C" w:rsidRPr="00D53ED0" w:rsidRDefault="00CF1C09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Tâu</w:t>
      </w:r>
      <w:r w:rsidR="00D0694C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="00D0694C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hạ!</w:t>
      </w:r>
      <w:r w:rsidR="00D0694C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="00D0694C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đây</w:t>
      </w:r>
      <w:r w:rsidR="00D0694C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D0694C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Thường</w:t>
      </w:r>
      <w:r w:rsidR="00D0694C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D0694C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nhớ</w:t>
      </w:r>
      <w:r w:rsidR="00D0694C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D0694C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D0694C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oán</w:t>
      </w:r>
      <w:r w:rsidR="00D0694C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hận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quá</w:t>
      </w:r>
      <w:r w:rsidR="00D0694C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khứ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D0694C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thất</w:t>
      </w:r>
      <w:r w:rsidR="00D0694C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bại.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D0694C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="00D0694C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học</w:t>
      </w:r>
      <w:r w:rsidR="00D0694C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D0694C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Thường?</w:t>
      </w:r>
    </w:p>
    <w:p w:rsidR="00CF1C09" w:rsidRPr="00CF1C09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Chiêu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</w:p>
    <w:p w:rsidR="00D0694C" w:rsidRPr="00D53ED0" w:rsidRDefault="00CF1C09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CF1C09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Hay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lắm,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Lam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Doãn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Vỉ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phục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chức.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Trẫm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lấy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nhớ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sai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lầm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đây.</w:t>
      </w:r>
    </w:p>
    <w:p w:rsidR="00CF1C09" w:rsidRPr="00CF1C09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Chiêu</w:t>
      </w:r>
      <w:r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ban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thưởng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Đấu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Tân,</w:t>
      </w:r>
      <w:r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Tôn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Vu,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Bảo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Tư,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Đấu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Hoài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Tây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thưa:</w:t>
      </w:r>
    </w:p>
    <w:p w:rsidR="00CF1C09" w:rsidRPr="00CF1C09" w:rsidRDefault="00CF1C09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CF1C09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Xin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đừng</w:t>
      </w:r>
      <w:r w:rsidR="00D0694C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thưởng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Đấu</w:t>
      </w:r>
      <w:r w:rsidR="00D0694C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Hoài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(tức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="00D0694C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Bao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Tư)!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bảo:</w:t>
      </w:r>
    </w:p>
    <w:p w:rsidR="00CF1C09" w:rsidRPr="00CF1C09" w:rsidRDefault="00CF1C09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CF1C09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CF1C09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="00D0694C" w:rsidRPr="00CF1C09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CF1C09">
        <w:rPr>
          <w:rFonts w:asciiTheme="majorHAnsi" w:hAnsiTheme="majorHAnsi" w:cstheme="majorHAnsi"/>
          <w:color w:val="231F20"/>
          <w:w w:val="105"/>
          <w:sz w:val="28"/>
          <w:szCs w:val="28"/>
        </w:rPr>
        <w:t>hạnh</w:t>
      </w:r>
      <w:r w:rsidR="00D0694C" w:rsidRPr="00CF1C09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CF1C09">
        <w:rPr>
          <w:rFonts w:asciiTheme="majorHAnsi" w:hAnsiTheme="majorHAnsi" w:cstheme="majorHAnsi"/>
          <w:color w:val="231F20"/>
          <w:w w:val="105"/>
          <w:sz w:val="28"/>
          <w:szCs w:val="28"/>
        </w:rPr>
        <w:t>lớn</w:t>
      </w:r>
      <w:r w:rsidR="00D0694C" w:rsidRPr="00CF1C09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CF1C09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D0694C" w:rsidRPr="00CF1C09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CF1C09">
        <w:rPr>
          <w:rFonts w:asciiTheme="majorHAnsi" w:hAnsiTheme="majorHAnsi" w:cstheme="majorHAnsi"/>
          <w:color w:val="231F20"/>
          <w:w w:val="105"/>
          <w:sz w:val="28"/>
          <w:szCs w:val="28"/>
        </w:rPr>
        <w:t>tiêu</w:t>
      </w:r>
      <w:r w:rsidR="00D0694C" w:rsidRPr="00CF1C09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CF1C09">
        <w:rPr>
          <w:rFonts w:asciiTheme="majorHAnsi" w:hAnsiTheme="majorHAnsi" w:cstheme="majorHAnsi"/>
          <w:color w:val="231F20"/>
          <w:w w:val="105"/>
          <w:sz w:val="28"/>
          <w:szCs w:val="28"/>
        </w:rPr>
        <w:t>trừ</w:t>
      </w:r>
      <w:r w:rsidR="00D0694C" w:rsidRPr="00CF1C09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CF1C09">
        <w:rPr>
          <w:rFonts w:asciiTheme="majorHAnsi" w:hAnsiTheme="majorHAnsi" w:cstheme="majorHAnsi"/>
          <w:color w:val="231F20"/>
          <w:w w:val="105"/>
          <w:sz w:val="28"/>
          <w:szCs w:val="28"/>
        </w:rPr>
        <w:t>oán</w:t>
      </w:r>
      <w:r w:rsidR="00D0694C" w:rsidRPr="00CF1C09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CF1C09">
        <w:rPr>
          <w:rFonts w:asciiTheme="majorHAnsi" w:hAnsiTheme="majorHAnsi" w:cstheme="majorHAnsi"/>
          <w:color w:val="231F20"/>
          <w:w w:val="105"/>
          <w:sz w:val="28"/>
          <w:szCs w:val="28"/>
        </w:rPr>
        <w:t>thù</w:t>
      </w:r>
      <w:r w:rsidR="00D0694C" w:rsidRPr="00CF1C09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CF1C09">
        <w:rPr>
          <w:rFonts w:asciiTheme="majorHAnsi" w:hAnsiTheme="majorHAnsi" w:cstheme="majorHAnsi"/>
          <w:color w:val="231F20"/>
          <w:w w:val="105"/>
          <w:sz w:val="28"/>
          <w:szCs w:val="28"/>
        </w:rPr>
        <w:t>nhỏ,</w:t>
      </w:r>
      <w:r w:rsidR="00D0694C" w:rsidRPr="00CF1C09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CF1C09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="00D0694C" w:rsidRPr="00CF1C09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CF1C09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D0694C" w:rsidRPr="00CF1C09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CF1C09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="00D0694C" w:rsidRPr="00CF1C09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CF1C09">
        <w:rPr>
          <w:rFonts w:asciiTheme="majorHAnsi" w:hAnsiTheme="majorHAnsi" w:cstheme="majorHAnsi"/>
          <w:color w:val="231F20"/>
          <w:w w:val="105"/>
          <w:sz w:val="28"/>
          <w:szCs w:val="28"/>
        </w:rPr>
        <w:t>lý.</w:t>
      </w:r>
      <w:r w:rsidR="00D0694C" w:rsidRPr="00CF1C09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CF1C09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="00D0694C" w:rsidRPr="00CF1C09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CF1C09">
        <w:rPr>
          <w:rFonts w:asciiTheme="majorHAnsi" w:hAnsiTheme="majorHAnsi" w:cstheme="majorHAnsi"/>
          <w:color w:val="231F20"/>
          <w:w w:val="105"/>
          <w:sz w:val="28"/>
          <w:szCs w:val="28"/>
        </w:rPr>
        <w:t>Bảo</w:t>
      </w:r>
      <w:r w:rsidR="00D0694C" w:rsidRPr="00CF1C09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CF1C09">
        <w:rPr>
          <w:rFonts w:asciiTheme="majorHAnsi" w:hAnsiTheme="majorHAnsi" w:cstheme="majorHAnsi"/>
          <w:color w:val="231F20"/>
          <w:w w:val="105"/>
          <w:sz w:val="28"/>
          <w:szCs w:val="28"/>
        </w:rPr>
        <w:t>Tư</w:t>
      </w:r>
      <w:r w:rsidR="00D0694C" w:rsidRPr="00CF1C09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CF1C09">
        <w:rPr>
          <w:rFonts w:asciiTheme="majorHAnsi" w:hAnsiTheme="majorHAnsi" w:cstheme="majorHAnsi"/>
          <w:color w:val="231F20"/>
          <w:w w:val="105"/>
          <w:sz w:val="28"/>
          <w:szCs w:val="28"/>
        </w:rPr>
        <w:t>thưa:</w:t>
      </w:r>
    </w:p>
    <w:p w:rsidR="00D0694C" w:rsidRPr="00D53ED0" w:rsidRDefault="00CF1C09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CF1C09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Tâu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hạ!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chẳng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mình.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Nay</w:t>
      </w:r>
      <w:r w:rsidR="00D0694C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 bình yên rồi thì thần còn cầu gì nữa? Vả lại thần vẫn còn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oán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trách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Kỳ,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lẽ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học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hắn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lòng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tham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đáy?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vậy,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Bảo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chối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thưởng.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9,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Tứ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Thuyên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Trịnh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giết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chết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Đặng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Tích,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sử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dụng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Trúc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do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Đặng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Tích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lập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ra.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rằng: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“Tứ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Thuyên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bất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trung.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lợi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ích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quốc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gia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bỏ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qua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gian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ác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ông”.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chọn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áp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dụng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chủ trương của một người thì không vứt bỏ người này. </w:t>
      </w:r>
      <w:r w:rsidRPr="00D53ED0">
        <w:rPr>
          <w:rFonts w:asciiTheme="majorHAnsi" w:hAnsiTheme="majorHAnsi" w:cstheme="majorHAnsi"/>
          <w:i/>
          <w:color w:val="231F20"/>
          <w:sz w:val="28"/>
          <w:szCs w:val="28"/>
        </w:rPr>
        <w:t>Kinh Thi</w:t>
      </w:r>
      <w:r w:rsidRPr="00D53ED0">
        <w:rPr>
          <w:rFonts w:asciiTheme="majorHAnsi" w:hAnsiTheme="majorHAnsi" w:cstheme="majorHAnsi"/>
          <w:i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ghi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rằng: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“Cây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cam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đường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to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cành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lá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tươi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tốt,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đừng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cắt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tỉa,</w:t>
      </w:r>
      <w:r w:rsidR="006A3440" w:rsidRPr="006A3440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đừng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chặt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bỏ.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Bởi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Triệu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đây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xử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án,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pháp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luật”.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Nghĩ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tới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Triệu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Bá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bảo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vệ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cây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đó.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Huống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gì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chủ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trương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ý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nhớ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đó?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Tứ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Thuyên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chẳng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cách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khuyến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khích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</w:p>
    <w:p w:rsidR="00D0694C" w:rsidRPr="00D53ED0" w:rsidRDefault="00D0694C" w:rsidP="00CF1C09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</w:p>
    <w:p w:rsidR="006A3440" w:rsidRPr="006A3440" w:rsidRDefault="006A3440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</w:p>
    <w:p w:rsidR="00CF1C09" w:rsidRPr="00CF1C09" w:rsidRDefault="006A3440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N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ăm đầu, Ngô Vương Phù Sai đánh bại quân Việt ở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Phu</w:t>
      </w:r>
      <w:r w:rsidR="00D0694C"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Tiêu;</w:t>
      </w:r>
      <w:r w:rsidR="00D0694C"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tiếp</w:t>
      </w:r>
      <w:r w:rsidR="00D0694C"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D0694C" w:rsidRPr="00D53ED0">
        <w:rPr>
          <w:rFonts w:asciiTheme="majorHAnsi" w:hAnsiTheme="majorHAnsi" w:cstheme="majorHAnsi"/>
          <w:color w:val="231F20"/>
          <w:spacing w:val="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D0694C"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Ngô</w:t>
      </w:r>
      <w:r w:rsidR="00D0694C"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thừa</w:t>
      </w:r>
      <w:r w:rsidR="00D0694C" w:rsidRPr="00D53ED0">
        <w:rPr>
          <w:rFonts w:asciiTheme="majorHAnsi" w:hAnsiTheme="majorHAnsi" w:cstheme="majorHAnsi"/>
          <w:color w:val="231F20"/>
          <w:spacing w:val="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="00D0694C"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tấn</w:t>
      </w:r>
      <w:r w:rsidR="00D0694C"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="00D0694C" w:rsidRPr="00D53ED0">
        <w:rPr>
          <w:rFonts w:asciiTheme="majorHAnsi" w:hAnsiTheme="majorHAnsi" w:cstheme="majorHAnsi"/>
          <w:color w:val="231F20"/>
          <w:spacing w:val="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 Việt. Việt Vương mặc áo giáp, cầm thuẫn chỉ huy năm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nghìn</w:t>
      </w:r>
      <w:r w:rsidR="00D0694C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binh</w:t>
      </w:r>
      <w:r w:rsidR="00D0694C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lính</w:t>
      </w:r>
      <w:r w:rsidR="00D0694C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chiếm</w:t>
      </w:r>
      <w:r w:rsidR="00D0694C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giữ</w:t>
      </w:r>
      <w:r w:rsidR="00D0694C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núi</w:t>
      </w:r>
      <w:r w:rsidR="00D0694C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Cối</w:t>
      </w:r>
      <w:r w:rsidR="00D0694C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Kê</w:t>
      </w:r>
      <w:r>
        <w:rPr>
          <w:rStyle w:val="FootnoteReference"/>
          <w:rFonts w:asciiTheme="majorHAnsi" w:hAnsiTheme="majorHAnsi" w:cstheme="majorHAnsi"/>
          <w:color w:val="231F20"/>
          <w:sz w:val="28"/>
          <w:szCs w:val="28"/>
        </w:rPr>
        <w:footnoteReference w:id="51"/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,</w:t>
      </w:r>
      <w:r w:rsidR="00D0694C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sai</w:t>
      </w:r>
      <w:r w:rsidR="00D0694C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="00D0694C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phu</w:t>
      </w:r>
      <w:r w:rsidR="00D0694C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Chủng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thông qua Thái Tể Bĩ nước Ngô để xin cầu hòa với nước Ngô.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Ngô Vương dự định đồng ý thỉnh cầu của nước Việt, nhưng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Ngũ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Viên</w:t>
      </w:r>
      <w:r>
        <w:rPr>
          <w:rStyle w:val="FootnoteReference"/>
          <w:rFonts w:asciiTheme="majorHAnsi" w:hAnsiTheme="majorHAnsi" w:cstheme="majorHAnsi"/>
          <w:color w:val="231F20"/>
          <w:sz w:val="28"/>
          <w:szCs w:val="28"/>
        </w:rPr>
        <w:footnoteReference w:id="52"/>
      </w:r>
      <w:r w:rsidR="00D0694C" w:rsidRPr="00D53ED0">
        <w:rPr>
          <w:rFonts w:asciiTheme="majorHAnsi" w:hAnsiTheme="majorHAnsi" w:cstheme="majorHAnsi"/>
          <w:color w:val="231F20"/>
          <w:spacing w:val="32"/>
          <w:position w:val="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thưa:</w:t>
      </w:r>
    </w:p>
    <w:p w:rsidR="00D0694C" w:rsidRPr="00D53ED0" w:rsidRDefault="00CF1C09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Tâu đại vương! Không được! Hạ thần nghe nói: “Xây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dựng</w:t>
      </w:r>
      <w:r w:rsidR="00D0694C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="00D0694C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hạnh</w:t>
      </w:r>
      <w:r w:rsidR="00D0694C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tốt</w:t>
      </w:r>
      <w:r w:rsidR="00D0694C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nhất</w:t>
      </w:r>
      <w:r w:rsidR="00D0694C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ngừng</w:t>
      </w:r>
      <w:r w:rsidR="00D0694C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tăng</w:t>
      </w:r>
      <w:r w:rsidR="00D0694C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thêm,</w:t>
      </w:r>
      <w:r w:rsidR="00D0694C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trừ</w:t>
      </w:r>
      <w:r w:rsidR="00D0694C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gian</w:t>
      </w:r>
      <w:r w:rsidR="00D0694C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ác</w:t>
      </w:r>
      <w:r w:rsidR="00D0694C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D0694C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diệt</w:t>
      </w:r>
      <w:r w:rsidR="00D0694C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sạch”.</w:t>
      </w:r>
      <w:r w:rsidR="00D0694C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Câu</w:t>
      </w:r>
      <w:r w:rsidR="00D0694C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Tiễn</w:t>
      </w:r>
      <w:r w:rsidR="00D0694C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D0694C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gần</w:t>
      </w:r>
      <w:r w:rsidR="00D0694C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gũi</w:t>
      </w:r>
      <w:r w:rsidR="00D0694C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D0694C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khác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 chủ ý thực hành ân huệ, ban cho tất cả mọi người. Đối với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người có công theo hầu thì không bỏ mà càng thân cận. Nước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Việt và nước Ngô có liên quan về đất đai nên nhiều đời là thù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địch.</w:t>
      </w:r>
      <w:r w:rsidR="00D0694C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D0694C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tình</w:t>
      </w:r>
      <w:r w:rsidR="00D0694C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huống</w:t>
      </w:r>
      <w:r w:rsidR="00D0694C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="00D0694C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="00D0694C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D0694C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="00D0694C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chiến</w:t>
      </w:r>
      <w:r w:rsidR="00D0694C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thắng</w:t>
      </w:r>
      <w:r w:rsidR="00D0694C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Việt không diệt sạch họ, mà lại tiếp tục giảng hòa, làm như thế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 chỉ trái với ý trời mà còn giúp thêm kẻ thù. Cho dù sau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="00D0694C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hối</w:t>
      </w:r>
      <w:r w:rsidR="00D0694C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hận</w:t>
      </w:r>
      <w:r w:rsidR="00D0694C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="00D0694C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kịp</w:t>
      </w:r>
      <w:r w:rsidR="00D0694C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D0694C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tiêu</w:t>
      </w:r>
      <w:r w:rsidR="00D0694C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trừ</w:t>
      </w:r>
      <w:r w:rsidR="00D0694C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tai</w:t>
      </w:r>
      <w:r w:rsidR="00D0694C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họa.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0" distR="0" simplePos="0" relativeHeight="251746304" behindDoc="1" locked="0" layoutInCell="1" allowOverlap="1" wp14:anchorId="6CF4D675" wp14:editId="07D43DCB">
                <wp:simplePos x="0" y="0"/>
                <wp:positionH relativeFrom="page">
                  <wp:posOffset>899795</wp:posOffset>
                </wp:positionH>
                <wp:positionV relativeFrom="paragraph">
                  <wp:posOffset>629920</wp:posOffset>
                </wp:positionV>
                <wp:extent cx="1080135" cy="1270"/>
                <wp:effectExtent l="13970" t="11430" r="10795" b="6350"/>
                <wp:wrapTopAndBottom/>
                <wp:docPr id="377" name="Freeform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1701"/>
                            <a:gd name="T2" fmla="+- 0 3118 1417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77" o:spid="_x0000_s1026" style="position:absolute;margin-left:70.85pt;margin-top:49.6pt;width:85.05pt;height:.1pt;z-index:-25157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" path="m,l1701,e" filled="f" strokecolor="#231f20" strokeweight=".5pt">
                <v:path arrowok="t" o:connecttype="custom" o:connectlocs="0,0;1080135,0" o:connectangles="0,0"/>
                <w10:wrap type="topAndBottom" anchorx="page"/>
              </v:shape>
            </w:pict>
          </mc:Fallback>
        </mc:AlternateConten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Ngô Vương Phù Sai không nghe lời can gián, Ngũ Viên lui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khác: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“Mười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hai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sau,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sợ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rằng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cung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điện</w:t>
      </w:r>
      <w:r w:rsidR="006A3440" w:rsidRPr="006A3440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Ngô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hồ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lớn”.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Bấy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giờ,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Việt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CF1C09" w:rsidRPr="002D6F16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Ngô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giảng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hòa.</w:t>
      </w:r>
    </w:p>
    <w:p w:rsidR="00CF1C09" w:rsidRPr="00CF1C09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 nước Ngô tiến vào nước Sở, liền sai người hẹn gặp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Trần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Công.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bảo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mọi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phát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biểu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kiến,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</w:p>
    <w:p w:rsidR="00D0694C" w:rsidRPr="00D53ED0" w:rsidRDefault="00CF1C09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CF1C09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Quả</w:t>
      </w:r>
      <w:r w:rsidR="00D0694C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="00D0694C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="00D0694C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cận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D0694C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="00D0694C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bên</w:t>
      </w:r>
      <w:r w:rsidR="00D0694C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D0694C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D0694C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thân cận với nước Ngô ở bên trái. Bởi vì người nước Trần có đất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đai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dựa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đai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phân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biệt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trái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phải,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chẳng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cùng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tộc.</w:t>
      </w:r>
    </w:p>
    <w:p w:rsidR="00CF1C09" w:rsidRPr="00CF1C09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Phùng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Hoạt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Đăng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bước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thưa:</w:t>
      </w:r>
    </w:p>
    <w:p w:rsidR="00D0694C" w:rsidRPr="00D53ED0" w:rsidRDefault="00CF1C09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Tâu đại vương! Hạ thần nghe nói quốc gia được hưng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thịnh là nhờ phúc đức, còn đất nước bị diệt vong là do tai họa.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Hiện</w:t>
      </w:r>
      <w:r w:rsidR="00D0694C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nay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Ngô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chẳng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phúc</w:t>
      </w:r>
      <w:r w:rsidR="00D0694C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đức,</w:t>
      </w:r>
      <w:r w:rsidR="00D0694C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="00D0694C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="00D0694C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vẫn</w:t>
      </w:r>
      <w:r w:rsidR="00D0694C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chưa</w:t>
      </w:r>
      <w:r w:rsidR="00D0694C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tai họa. Vì thế, chúng ta vẫn không bỏ nước Sở, nhưng chẳng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="00D0694C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Ngô.</w:t>
      </w:r>
    </w:p>
    <w:p w:rsidR="00CF1C09" w:rsidRPr="00CF1C09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Hoài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bảo:</w:t>
      </w:r>
    </w:p>
    <w:p w:rsidR="00D0694C" w:rsidRPr="00D53ED0" w:rsidRDefault="00CF1C09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CF1C09">
        <w:rPr>
          <w:rFonts w:asciiTheme="majorHAnsi" w:hAnsiTheme="majorHAnsi" w:cstheme="majorHAnsi"/>
          <w:color w:val="231F20"/>
          <w:sz w:val="28"/>
          <w:szCs w:val="28"/>
        </w:rPr>
        <w:lastRenderedPageBreak/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Quốc gia được chiến thắng mà vua phải lưu vong thì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chẳng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tai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họa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sao?</w:t>
      </w:r>
    </w:p>
    <w:p w:rsidR="00CF1C09" w:rsidRPr="00CF1C09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Phùng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Hoạt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thưa:</w:t>
      </w:r>
    </w:p>
    <w:p w:rsidR="00D0694C" w:rsidRPr="006A3440" w:rsidRDefault="00CF1C09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CF1C09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Tâu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vương!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Quốc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gia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nhiều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tình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huống,</w:t>
      </w:r>
      <w:r w:rsidR="00D0694C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tại</w:t>
      </w:r>
      <w:r w:rsidR="00D0694C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chắc chắn không thể khôi phục? Nước nhỏ còn khôi phục được,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huống gì nước lớn? Hạ thần nghe nói: quốc gia hưng thịnh thì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phải xem dân như người bị thương, đó là phúc đức. Còn quốc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gia bị diệt vong mà do xem dân như rơm rác, đó là tai họa. Mặc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dù nước Sở vẫn không có đức hạnh nhưng cũng chưa đến nỗi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chém giết dân của họ. Mỗi ngày ở nước Ngô sống trong chiến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tranh,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suy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tàn,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phơi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bày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thây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ma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nhiều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cỏ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cây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rậm</w:t>
      </w:r>
      <w:r w:rsidR="00D0694C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rạp,</w:t>
      </w:r>
      <w:r w:rsidR="006A3440" w:rsidRPr="006A3440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D0694C" w:rsidRPr="006A344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chẳng</w:t>
      </w:r>
      <w:r w:rsidR="00D0694C" w:rsidRPr="006A344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thấy</w:t>
      </w:r>
      <w:r w:rsidR="00D0694C" w:rsidRPr="006A344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D0694C" w:rsidRPr="006A344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="00D0694C" w:rsidRPr="006A344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hạnh</w:t>
      </w:r>
      <w:r w:rsidR="00D0694C" w:rsidRPr="006A344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D0694C" w:rsidRPr="006A344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gì.</w:t>
      </w:r>
      <w:r w:rsidR="00D0694C" w:rsidRPr="006A344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D0694C" w:rsidRPr="006A344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Ngô</w:t>
      </w:r>
      <w:r w:rsidR="00D0694C" w:rsidRPr="006A344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sắp</w:t>
      </w:r>
      <w:r w:rsidR="00D0694C" w:rsidRPr="006A344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="00D0694C" w:rsidRPr="006A344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tai</w:t>
      </w:r>
      <w:r w:rsidR="00D0694C" w:rsidRPr="006A344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ương</w:t>
      </w:r>
      <w:r w:rsidR="00D0694C" w:rsidRPr="006A344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="00D0694C" w:rsidRPr="006A344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D0694C" w:rsidRPr="006A344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="00D0694C" w:rsidRPr="006A344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lâu.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Trần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lúc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Phù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đánh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bại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Việt.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Ngô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vẫn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oán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hận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Tiên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vương.</w:t>
      </w:r>
    </w:p>
    <w:p w:rsidR="00CF1C09" w:rsidRPr="00CF1C09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 Ngô đóng ở nước Trần, nên các đại phu nước Sở đều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sợ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</w:p>
    <w:p w:rsidR="00D0694C" w:rsidRPr="00D53ED0" w:rsidRDefault="00CF1C09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CF1C09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Ngô Vương Hạp Lư giỏi sử dụng dân chúng của họ để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đánh trận, nên đánh bại chúng ta ở Bá Cử. Ngày nay nghe nói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kế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thừa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Hạp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Lư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lợi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hại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hơn.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D0694C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D0694C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đối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phó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họ?</w:t>
      </w:r>
    </w:p>
    <w:p w:rsidR="00CF1C09" w:rsidRPr="00CF1C09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Tây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</w:p>
    <w:p w:rsidR="00D0694C" w:rsidRPr="006A3440" w:rsidRDefault="00CF1C09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CF1C09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="00D0694C" w:rsidRPr="006A344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cần</w:t>
      </w:r>
      <w:r w:rsidR="00D0694C" w:rsidRPr="006A344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D0694C" w:rsidRPr="006A344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="00D0694C" w:rsidRPr="006A344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lo</w:t>
      </w:r>
      <w:r w:rsidR="00D0694C" w:rsidRPr="006A344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mình</w:t>
      </w:r>
      <w:r w:rsidR="00D0694C" w:rsidRPr="006A344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D0694C" w:rsidRPr="006A344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hòa</w:t>
      </w:r>
      <w:r w:rsidR="00D0694C" w:rsidRPr="006A344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thuận</w:t>
      </w:r>
      <w:r w:rsidR="00D0694C" w:rsidRPr="006A344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nhau,</w:t>
      </w:r>
      <w:r w:rsidR="00D0694C" w:rsidRPr="006A344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đừng</w:t>
      </w:r>
      <w:r w:rsidR="00D0694C" w:rsidRPr="006A344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sợ</w:t>
      </w:r>
      <w:r w:rsidR="00D0694C" w:rsidRPr="006A344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>nước</w:t>
      </w:r>
      <w:r w:rsidR="00D0694C" w:rsidRPr="006A344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>Ngô</w:t>
      </w:r>
      <w:r w:rsidR="00D0694C" w:rsidRPr="006A344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>xâm</w:t>
      </w:r>
      <w:r w:rsidR="00D0694C" w:rsidRPr="006A344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>chiếm.</w:t>
      </w:r>
      <w:r w:rsidR="00D0694C" w:rsidRPr="006A344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>Xưa</w:t>
      </w:r>
      <w:r w:rsidR="00D0694C" w:rsidRPr="006A344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>kia,</w:t>
      </w:r>
      <w:r w:rsidR="00D0694C" w:rsidRPr="006A344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Hạp</w:t>
      </w:r>
      <w:r w:rsidR="00D0694C" w:rsidRPr="006A344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Lư</w:t>
      </w:r>
      <w:r w:rsidR="00D0694C" w:rsidRPr="006A344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dùng</w:t>
      </w:r>
      <w:r w:rsidR="00D0694C" w:rsidRPr="006A344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cơm</w:t>
      </w:r>
      <w:r w:rsidR="00D0694C" w:rsidRPr="006A344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không</w:t>
      </w:r>
      <w:r w:rsidR="00D0694C" w:rsidRPr="006A344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ăn</w:t>
      </w:r>
      <w:r w:rsidR="00D0694C" w:rsidRPr="006A344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hai</w:t>
      </w:r>
      <w:r w:rsidR="00D0694C" w:rsidRPr="006A344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món, chỗ ngồi không dùng hai lớp nệm, nhà ở không xây tường</w:t>
      </w:r>
      <w:r w:rsidR="00D0694C" w:rsidRPr="006A344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cao,</w:t>
      </w:r>
      <w:r w:rsidR="00D0694C" w:rsidRPr="006A344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đồ</w:t>
      </w:r>
      <w:r w:rsidR="00D0694C" w:rsidRPr="006A344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="00D0694C" w:rsidRPr="006A344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D0694C" w:rsidRPr="006A344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sơn</w:t>
      </w:r>
      <w:r w:rsidR="00D0694C" w:rsidRPr="006A344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màu</w:t>
      </w:r>
      <w:r w:rsidR="00D0694C" w:rsidRPr="006A344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đỏ</w:t>
      </w:r>
      <w:r w:rsidR="00D0694C" w:rsidRPr="006A344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D0694C" w:rsidRPr="006A344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chạm</w:t>
      </w:r>
      <w:r w:rsidR="00D0694C" w:rsidRPr="006A344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khắc</w:t>
      </w:r>
      <w:r w:rsidR="00D0694C" w:rsidRPr="006A344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hoa</w:t>
      </w:r>
      <w:r w:rsidR="00D0694C" w:rsidRPr="006A344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văn,</w:t>
      </w:r>
      <w:r w:rsidR="00D0694C" w:rsidRPr="006A344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D0694C" w:rsidRPr="006A344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cung</w:t>
      </w:r>
      <w:r w:rsidR="00D0694C" w:rsidRPr="006A344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điện</w:t>
      </w:r>
      <w:r w:rsidR="00D0694C" w:rsidRPr="006A344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D0694C" w:rsidRPr="006A344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xây</w:t>
      </w:r>
      <w:r w:rsidR="00D0694C" w:rsidRPr="006A344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đình</w:t>
      </w:r>
      <w:r w:rsidR="00D0694C" w:rsidRPr="006A344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đài,</w:t>
      </w:r>
      <w:r w:rsidR="00D0694C" w:rsidRPr="006A344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lầu</w:t>
      </w:r>
      <w:r w:rsidR="00D0694C" w:rsidRPr="006A344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các,</w:t>
      </w:r>
      <w:r w:rsidR="00D0694C" w:rsidRPr="006A344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xe</w:t>
      </w:r>
      <w:r w:rsidR="00D0694C" w:rsidRPr="006A344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D0694C" w:rsidRPr="006A344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thuyền</w:t>
      </w:r>
      <w:r w:rsidR="00D0694C" w:rsidRPr="006A344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D0694C" w:rsidRPr="006A344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D0694C" w:rsidRPr="006A344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trang</w:t>
      </w:r>
      <w:r w:rsidR="00D0694C" w:rsidRPr="006A344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hoàng,</w:t>
      </w:r>
      <w:r w:rsidR="00D0694C" w:rsidRPr="006A344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y</w:t>
      </w:r>
      <w:r w:rsidR="00D0694C" w:rsidRPr="006A344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phục</w:t>
      </w:r>
      <w:r w:rsidR="00D0694C" w:rsidRPr="006A344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D0694C" w:rsidRPr="006A344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="00D0694C" w:rsidRPr="006A344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vật</w:t>
      </w:r>
      <w:r w:rsidR="00D0694C" w:rsidRPr="006A344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D0694C" w:rsidRPr="006A344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D0694C" w:rsidRPr="006A344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xài</w:t>
      </w:r>
      <w:r w:rsidR="00D0694C" w:rsidRPr="006A344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xa</w:t>
      </w:r>
      <w:r w:rsidR="00D0694C" w:rsidRPr="006A344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xỉ.</w:t>
      </w:r>
      <w:r w:rsidR="00D0694C" w:rsidRPr="006A344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="00D0694C" w:rsidRPr="006A344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="00D0694C" w:rsidRPr="006A344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D0694C" w:rsidRPr="006A344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nước</w:t>
      </w:r>
      <w:r w:rsidR="00D0694C" w:rsidRPr="006A344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xảy</w:t>
      </w:r>
      <w:r w:rsidR="00D0694C" w:rsidRPr="006A344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ra</w:t>
      </w:r>
      <w:r w:rsidR="00D0694C" w:rsidRPr="006A344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thiên</w:t>
      </w:r>
      <w:r w:rsidR="00D0694C" w:rsidRPr="006A344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tai,</w:t>
      </w:r>
      <w:r w:rsidR="00D0694C" w:rsidRPr="006A344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bệnh</w:t>
      </w:r>
      <w:r w:rsidR="00D0694C" w:rsidRPr="006A344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dịch</w:t>
      </w:r>
      <w:r w:rsidR="00D0694C" w:rsidRPr="006A344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thì</w:t>
      </w:r>
      <w:r w:rsidR="00D0694C" w:rsidRPr="006A344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đích</w:t>
      </w:r>
      <w:r w:rsidR="00D0694C" w:rsidRPr="006A344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thân</w:t>
      </w:r>
      <w:r w:rsidR="00D0694C" w:rsidRPr="006A344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vua</w:t>
      </w:r>
      <w:r w:rsidR="00D0694C" w:rsidRPr="006A344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đi</w:t>
      </w:r>
      <w:r w:rsidR="00D0694C" w:rsidRPr="006A344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tuần</w:t>
      </w:r>
      <w:r w:rsidR="00D0694C" w:rsidRPr="006A344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tra,</w:t>
      </w:r>
      <w:r w:rsidR="00D0694C" w:rsidRPr="006A344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an</w:t>
      </w:r>
      <w:r w:rsidR="00D0694C" w:rsidRPr="006A344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4"/>
          <w:sz w:val="28"/>
          <w:szCs w:val="28"/>
        </w:rPr>
        <w:t>ủi</w:t>
      </w:r>
      <w:r w:rsidR="00D0694C" w:rsidRPr="006A344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4"/>
          <w:sz w:val="28"/>
          <w:szCs w:val="28"/>
        </w:rPr>
        <w:t>người</w:t>
      </w:r>
      <w:r w:rsidR="00D0694C" w:rsidRPr="006A344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4"/>
          <w:sz w:val="28"/>
          <w:szCs w:val="28"/>
        </w:rPr>
        <w:t>neo</w:t>
      </w:r>
      <w:r w:rsidR="00D0694C" w:rsidRPr="006A344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4"/>
          <w:sz w:val="28"/>
          <w:szCs w:val="28"/>
        </w:rPr>
        <w:t>đơn</w:t>
      </w:r>
      <w:r w:rsidR="00D0694C" w:rsidRPr="006A344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4"/>
          <w:sz w:val="28"/>
          <w:szCs w:val="28"/>
        </w:rPr>
        <w:t>và</w:t>
      </w:r>
      <w:r w:rsidR="00D0694C" w:rsidRPr="006A344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4"/>
          <w:sz w:val="28"/>
          <w:szCs w:val="28"/>
        </w:rPr>
        <w:t>giúp</w:t>
      </w:r>
      <w:r w:rsidR="00D0694C" w:rsidRPr="006A344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4"/>
          <w:sz w:val="28"/>
          <w:szCs w:val="28"/>
        </w:rPr>
        <w:t>người</w:t>
      </w:r>
      <w:r w:rsidR="00D0694C" w:rsidRPr="006A344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sz w:val="28"/>
          <w:szCs w:val="28"/>
        </w:rPr>
        <w:t>nghèo</w:t>
      </w:r>
      <w:r w:rsidR="00D0694C" w:rsidRPr="006A344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sz w:val="28"/>
          <w:szCs w:val="28"/>
        </w:rPr>
        <w:t>khổ.</w:t>
      </w:r>
      <w:r w:rsidR="00D0694C" w:rsidRPr="006A344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sz w:val="28"/>
          <w:szCs w:val="28"/>
        </w:rPr>
        <w:t>Ở</w:t>
      </w:r>
      <w:r w:rsidR="00D0694C" w:rsidRPr="006A344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sz w:val="28"/>
          <w:szCs w:val="28"/>
        </w:rPr>
        <w:t>trong</w:t>
      </w:r>
      <w:r w:rsidR="00D0694C" w:rsidRPr="006A344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sz w:val="28"/>
          <w:szCs w:val="28"/>
        </w:rPr>
        <w:t>quân</w:t>
      </w:r>
      <w:r w:rsidR="00D0694C" w:rsidRPr="006A344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sz w:val="28"/>
          <w:szCs w:val="28"/>
        </w:rPr>
        <w:t>đội,</w:t>
      </w:r>
      <w:r w:rsidR="00D0694C" w:rsidRPr="006A344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sz w:val="28"/>
          <w:szCs w:val="28"/>
        </w:rPr>
        <w:t>thức</w:t>
      </w:r>
      <w:r w:rsidR="00D0694C" w:rsidRPr="006A344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ăn nấu xong thì phải chia cho binh lính, rồi mình mới dùng. Khi</w:t>
      </w:r>
      <w:r w:rsidR="00D0694C" w:rsidRPr="006A344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D0694C" w:rsidRPr="006A344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ăn</w:t>
      </w:r>
      <w:r w:rsidR="00D0694C" w:rsidRPr="006A344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6A344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ngon</w:t>
      </w:r>
      <w:r w:rsidR="00D0694C" w:rsidRPr="006A344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vật</w:t>
      </w:r>
      <w:r w:rsidR="00D0694C" w:rsidRPr="006A344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lạ</w:t>
      </w:r>
      <w:r w:rsidR="00D0694C" w:rsidRPr="006A344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D0694C" w:rsidRPr="006A344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D0694C" w:rsidRPr="006A344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binh</w:t>
      </w:r>
      <w:r w:rsidR="00D0694C" w:rsidRPr="006A344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lính</w:t>
      </w:r>
      <w:r w:rsidR="00D0694C" w:rsidRPr="006A344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D0694C" w:rsidRPr="006A344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6A344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lastRenderedPageBreak/>
        <w:t>phần.</w:t>
      </w:r>
      <w:r w:rsidR="00D0694C" w:rsidRPr="006A344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Ngô</w:t>
      </w:r>
      <w:r w:rsidR="00D0694C" w:rsidRPr="006A344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="00D0694C" w:rsidRPr="006A344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Hạp</w:t>
      </w:r>
      <w:r w:rsidR="00D0694C" w:rsidRPr="006A344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Lư</w:t>
      </w:r>
      <w:r w:rsidR="00D0694C" w:rsidRPr="006A344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thường</w:t>
      </w:r>
      <w:r w:rsidR="00D0694C" w:rsidRPr="006A344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vỗ</w:t>
      </w:r>
      <w:r w:rsidR="00D0694C" w:rsidRPr="006A344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về</w:t>
      </w:r>
      <w:r w:rsidR="00D0694C" w:rsidRPr="006A344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dân</w:t>
      </w:r>
      <w:r w:rsidR="00D0694C" w:rsidRPr="006A344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chúng</w:t>
      </w:r>
      <w:r w:rsidR="00D0694C" w:rsidRPr="006A344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và</w:t>
      </w:r>
      <w:r w:rsidR="00D0694C" w:rsidRPr="006A344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đồng</w:t>
      </w:r>
      <w:r w:rsidR="00D0694C" w:rsidRPr="006A344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cam</w:t>
      </w:r>
      <w:r w:rsidR="00D0694C" w:rsidRPr="006A344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cộng</w:t>
      </w:r>
      <w:r w:rsidR="00D0694C" w:rsidRPr="006A344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khổ</w:t>
      </w:r>
      <w:r w:rsidR="00D0694C" w:rsidRPr="006A344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với</w:t>
      </w:r>
      <w:r w:rsidR="00D0694C" w:rsidRPr="006A344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họ.</w:t>
      </w:r>
      <w:r w:rsidR="00D0694C" w:rsidRPr="006A344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Thế nên dân chúng không từ mệt nhọc, cho dù có chết cũng biết</w:t>
      </w:r>
      <w:r w:rsidR="00D0694C" w:rsidRPr="006A344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>là</w:t>
      </w:r>
      <w:r w:rsidR="00D0694C" w:rsidRPr="006A344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>mình</w:t>
      </w:r>
      <w:r w:rsidR="00D0694C" w:rsidRPr="006A344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>làm</w:t>
      </w:r>
      <w:r w:rsidR="00D0694C" w:rsidRPr="006A344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>việc</w:t>
      </w:r>
      <w:r w:rsidR="00D0694C" w:rsidRPr="006A344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>không</w:t>
      </w:r>
      <w:r w:rsidR="00D0694C" w:rsidRPr="006A344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vô</w:t>
      </w:r>
      <w:r w:rsidR="00D0694C" w:rsidRPr="006A344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ích.</w:t>
      </w:r>
      <w:r w:rsidR="00D0694C" w:rsidRPr="006A344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Cố</w:t>
      </w:r>
      <w:r w:rsidR="00D0694C" w:rsidRPr="006A344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đại</w:t>
      </w:r>
      <w:r w:rsidR="00D0694C" w:rsidRPr="006A344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phu</w:t>
      </w:r>
      <w:r w:rsidR="00D0694C" w:rsidRPr="006A344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của</w:t>
      </w:r>
      <w:r w:rsidR="00D0694C" w:rsidRPr="006A344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chúng</w:t>
      </w:r>
      <w:r w:rsidR="00D0694C" w:rsidRPr="006A344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ta</w:t>
      </w:r>
      <w:r w:rsidR="00D0694C" w:rsidRPr="006A344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thường</w:t>
      </w:r>
      <w:r w:rsidR="00D0694C" w:rsidRPr="006A344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6A344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ngược</w:t>
      </w:r>
      <w:r w:rsidR="00D0694C" w:rsidRPr="006A344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lại,</w:t>
      </w:r>
      <w:r w:rsidR="00D0694C" w:rsidRPr="006A344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D0694C" w:rsidRPr="006A344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D0694C" w:rsidRPr="006A344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D0694C" w:rsidRPr="006A344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6A344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Ngô</w:t>
      </w:r>
      <w:r w:rsidR="00D0694C" w:rsidRPr="006A344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đánh</w:t>
      </w:r>
      <w:r w:rsidR="00D0694C" w:rsidRPr="006A344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bại.</w:t>
      </w:r>
      <w:r w:rsidR="00D0694C" w:rsidRPr="006A344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Ngày</w:t>
      </w:r>
      <w:r w:rsidR="00D0694C" w:rsidRPr="006A344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nay</w:t>
      </w:r>
      <w:r w:rsidR="00D0694C" w:rsidRPr="006A344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="00D0694C" w:rsidRPr="006A344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D0694C" w:rsidRPr="006A344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Phù</w:t>
      </w:r>
      <w:r w:rsidR="00D0694C" w:rsidRPr="006A344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Sai</w:t>
      </w:r>
      <w:r w:rsidR="00D0694C" w:rsidRPr="006A344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D0694C" w:rsidRPr="006A344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="00D0694C" w:rsidRPr="006A344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="00D0694C" w:rsidRPr="006A344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lớn,</w:t>
      </w:r>
      <w:r w:rsidR="00D0694C" w:rsidRPr="006A344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ao</w:t>
      </w:r>
      <w:r w:rsidR="00D0694C" w:rsidRPr="006A344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hồ</w:t>
      </w:r>
      <w:r w:rsidR="00D0694C" w:rsidRPr="006A344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tắm</w:t>
      </w:r>
      <w:r w:rsidR="00D0694C" w:rsidRPr="006A344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mát;</w:t>
      </w:r>
      <w:r w:rsidR="00D0694C" w:rsidRPr="006A344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D0694C" w:rsidRPr="006A344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ngủ</w:t>
      </w:r>
      <w:r w:rsidR="00D0694C" w:rsidRPr="006A344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6A344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phi</w:t>
      </w:r>
      <w:r w:rsidR="00D0694C" w:rsidRPr="006A344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tần,</w:t>
      </w:r>
      <w:r w:rsidR="00D0694C" w:rsidRPr="006A344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cung</w:t>
      </w:r>
      <w:r w:rsidR="00D0694C" w:rsidRPr="006A344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nữ</w:t>
      </w:r>
      <w:r w:rsidR="00D0694C" w:rsidRPr="006A344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="00D0694C" w:rsidRPr="006A344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hạ.</w:t>
      </w:r>
      <w:r w:rsidR="00D0694C" w:rsidRPr="006A344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D0694C" w:rsidRPr="006A344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dù</w:t>
      </w:r>
      <w:r w:rsidR="00D0694C" w:rsidRPr="006A344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D0694C" w:rsidRPr="006A344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bên</w:t>
      </w:r>
      <w:r w:rsidR="00D0694C" w:rsidRPr="006A344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ngoài</w:t>
      </w:r>
      <w:r w:rsidR="00D0694C" w:rsidRPr="006A344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="00D0694C" w:rsidRPr="006A344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ngày</w:t>
      </w:r>
      <w:r w:rsidR="00D0694C" w:rsidRPr="006A344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vẫn</w:t>
      </w:r>
      <w:r w:rsidR="00D0694C" w:rsidRPr="006A344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6A344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đồ</w:t>
      </w:r>
      <w:r w:rsidR="00D0694C" w:rsidRPr="006A344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="00D0694C" w:rsidRPr="006A344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đầy</w:t>
      </w:r>
      <w:r w:rsidR="00D0694C" w:rsidRPr="006A344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đủ,</w:t>
      </w:r>
      <w:r w:rsidR="00D0694C" w:rsidRPr="006A344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đồ</w:t>
      </w:r>
      <w:r w:rsidR="00D0694C" w:rsidRPr="006A344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vật</w:t>
      </w:r>
      <w:r w:rsidR="00D0694C" w:rsidRPr="006A344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="00D0694C" w:rsidRPr="006A344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thích</w:t>
      </w:r>
      <w:r w:rsidR="00D0694C" w:rsidRPr="006A344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ngắm</w:t>
      </w:r>
      <w:r w:rsidR="00D0694C" w:rsidRPr="006A344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D0694C" w:rsidRPr="006A344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nhất</w:t>
      </w:r>
      <w:r w:rsidR="00D0694C" w:rsidRPr="006A344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định</w:t>
      </w:r>
      <w:r w:rsidR="00D0694C" w:rsidRPr="006A344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D0694C" w:rsidRPr="006A344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đem</w:t>
      </w:r>
      <w:r w:rsidR="00D0694C" w:rsidRPr="006A344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bên</w:t>
      </w:r>
      <w:r w:rsidR="00D0694C" w:rsidRPr="006A344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mình.</w:t>
      </w:r>
      <w:r w:rsidR="00D0694C" w:rsidRPr="006A344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Tích</w:t>
      </w:r>
      <w:r w:rsidR="00D0694C" w:rsidRPr="006A344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lũy</w:t>
      </w:r>
      <w:r w:rsidR="00D0694C" w:rsidRPr="006A344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6A344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quý</w:t>
      </w:r>
      <w:r w:rsidR="00D0694C" w:rsidRPr="006A344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hiếm,</w:t>
      </w:r>
      <w:r w:rsidR="00D0694C" w:rsidRPr="006A344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lấy</w:t>
      </w:r>
      <w:r w:rsidR="00D0694C" w:rsidRPr="006A344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hưởng</w:t>
      </w:r>
      <w:r w:rsidR="00D0694C" w:rsidRPr="006A344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thụ</w:t>
      </w:r>
      <w:r w:rsidR="00D0694C" w:rsidRPr="006A344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6A344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D0694C" w:rsidRPr="006A344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chính,</w:t>
      </w:r>
      <w:r w:rsidR="00D0694C" w:rsidRPr="006A344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xem</w:t>
      </w:r>
      <w:r w:rsidR="00D0694C" w:rsidRPr="006A344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D0694C" w:rsidRPr="006A344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D0694C" w:rsidRPr="006A344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6A3440" w:rsidRPr="006A3440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kẻ</w:t>
      </w:r>
      <w:r w:rsidR="00D0694C" w:rsidRPr="006A344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thù,</w:t>
      </w:r>
      <w:r w:rsidR="00D0694C" w:rsidRPr="006A344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ép</w:t>
      </w:r>
      <w:r w:rsidR="00D0694C" w:rsidRPr="006A344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bức</w:t>
      </w:r>
      <w:r w:rsidR="00D0694C" w:rsidRPr="006A344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họ</w:t>
      </w:r>
      <w:r w:rsidR="00D0694C" w:rsidRPr="006A344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chưa</w:t>
      </w:r>
      <w:r w:rsidR="00D0694C" w:rsidRPr="006A344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chịu</w:t>
      </w:r>
      <w:r w:rsidR="00D0694C" w:rsidRPr="006A344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dừng.</w:t>
      </w:r>
      <w:r w:rsidR="00D0694C" w:rsidRPr="006A344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Làm</w:t>
      </w:r>
      <w:r w:rsidR="00D0694C" w:rsidRPr="006A344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như</w:t>
      </w:r>
      <w:r w:rsidR="00D0694C" w:rsidRPr="006A344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thế</w:t>
      </w:r>
      <w:r w:rsidR="00D0694C" w:rsidRPr="006A344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thì</w:t>
      </w:r>
      <w:r w:rsidR="00D0694C" w:rsidRPr="006A344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="00D0694C" w:rsidRPr="006A344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D0694C" w:rsidRPr="006A344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w w:val="105"/>
          <w:sz w:val="28"/>
          <w:szCs w:val="28"/>
        </w:rPr>
        <w:t>mình</w:t>
      </w:r>
      <w:r w:rsidR="00D0694C" w:rsidRPr="006A344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chuốc</w:t>
      </w:r>
      <w:r w:rsidR="00D0694C" w:rsidRPr="006A344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lấy</w:t>
      </w:r>
      <w:r w:rsidR="00D0694C" w:rsidRPr="006A344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thất</w:t>
      </w:r>
      <w:r w:rsidR="00D0694C" w:rsidRPr="006A344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bại</w:t>
      </w:r>
      <w:r w:rsidR="00D0694C" w:rsidRPr="006A344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mà</w:t>
      </w:r>
      <w:r w:rsidR="00D0694C" w:rsidRPr="006A344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thôi.</w:t>
      </w:r>
      <w:r w:rsidR="00D0694C" w:rsidRPr="006A344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Làm</w:t>
      </w:r>
      <w:r w:rsidR="00D0694C" w:rsidRPr="006A344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sao</w:t>
      </w:r>
      <w:r w:rsidR="00D0694C" w:rsidRPr="006A344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đánh</w:t>
      </w:r>
      <w:r w:rsidR="00D0694C" w:rsidRPr="006A344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bại</w:t>
      </w:r>
      <w:r w:rsidR="00D0694C" w:rsidRPr="006A344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được</w:t>
      </w:r>
      <w:r w:rsidR="00D0694C" w:rsidRPr="006A344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nước</w:t>
      </w:r>
      <w:r w:rsidR="00D0694C" w:rsidRPr="006A344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6A344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ta?</w:t>
      </w:r>
    </w:p>
    <w:p w:rsidR="00CF1C09" w:rsidRPr="00CF1C09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 thứ 6, ở nước Sở xuất hiện mây ngũ sắc giống như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đàn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chim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màu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hồng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đang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bay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bên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mặt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liên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tục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suốt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 ngày. Sở Chiêu Vương sai người đến hỏi Thái sử Thành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Chu.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thế,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sử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</w:p>
    <w:p w:rsidR="00D0694C" w:rsidRPr="00D53ED0" w:rsidRDefault="00CF1C09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CF1C09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Tâu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đại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vương!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Điềm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báo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đích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ngài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nhé!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cúng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tế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cầu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đảo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dời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doãn,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mã.</w:t>
      </w:r>
    </w:p>
    <w:p w:rsidR="00CF1C09" w:rsidRPr="00CF1C09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Chiêu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bảo:</w:t>
      </w:r>
    </w:p>
    <w:p w:rsidR="00D0694C" w:rsidRPr="00D53ED0" w:rsidRDefault="00CF1C09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CF1C09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Muốn trừ bệnh nan y mà chữa ở bắp đùi, cánh tay thì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 ích gì? Trẫm chẳng phạm sai lầm, tại sao ông trời bắt trẫm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 yểu? Kẻ phạm tội thì bị trừng phạt. Tại sao lại dời đến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doãn,</w:t>
      </w:r>
      <w:r w:rsidR="00D0694C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</w:t>
      </w:r>
      <w:r w:rsidR="00D0694C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mã?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Do đó, Sở Chiêu Vương không đi cúng tế cầu đảo. Khổng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 nói: “Sở Chiêu Vương hiểu rõ đạo lý đúng đắn, cho nên vua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đánh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mất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quốc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gia.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Thật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thế!”</w:t>
      </w:r>
    </w:p>
    <w:p w:rsidR="00CF1C09" w:rsidRPr="00CF1C09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Năm thứ 11, nước Ngô chuẩn bị tiến đánh nước Tề. Việt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 dẫn đầu bộ hạ của mình đến bái yết. Ngô Vương và các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tặng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thức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ăn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vật.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Ngô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vui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mừng,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Ngũ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cảm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thấy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sợ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</w:p>
    <w:p w:rsidR="00D0694C" w:rsidRPr="00D53ED0" w:rsidRDefault="00CF1C09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CF1C09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Việc này nuôi dưỡng tâm kiêu ngạo cho người nước Ngô,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nên liền khuyên can: nước Việt ở đây với chúng ta là một nỗi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nhục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họ,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cùng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chung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đai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D0694C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điều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kiện với chúng ta. Nếu họ ở nước Tề mà nguyện vọng được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thực hiện thì giống như đất có nhiều sỏi đá chẳng trồng trọt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được. Nếu chúng ta không san bằng nước Việt thành ao hồ thì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 Ngô sẽ bị tiêu diệt, giống như thầy thuốc trị bệnh, nói: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“nhất</w:t>
      </w:r>
      <w:r w:rsidR="00D0694C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D0694C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bệnh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căn”.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chưa</w:t>
      </w:r>
      <w:r w:rsidR="00D0694C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hề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xảy</w:t>
      </w:r>
      <w:r w:rsidR="00D0694C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ra.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 nhưng Ngô Phù Sai không nghe theo, cử Ngũ Tử Tư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Tề.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đó,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Ngũ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đem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trai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giao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Bào Thị ở nước Tề, đổi họ thành Vương Tôn Thị. Sau đó, Ngũ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 Tư từ nước Tề trở về. Phù Sai nghe việc này nên sai người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mang kiếm thuộc lư đưa cho Ngũ Tử Tư bảo ông tự sát. Lúc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Ngũ Tử Tư sắp chết nói: “Hãy trồng cây trà trên phần mộ của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ta, cây trà lớn lên thì nước Ngô sẽ bị diệt vong! Ba năm sau,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Ngô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bắt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đầu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suy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yếu;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kiêu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ngạo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mãn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tất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nhiên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thất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bại.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nhiên”.</w:t>
      </w:r>
    </w:p>
    <w:p w:rsidR="00CF1C09" w:rsidRPr="00CF1C09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Quý Tôn muốn tra xét thu thuế ruộng đất, nên sai Nhiễm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Hữu đến xin cầu ý kiến của Trọng Ni. Thế nhưng Trọng Ni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trả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lời,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riêng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Nhiễm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Hữu:</w:t>
      </w:r>
    </w:p>
    <w:p w:rsidR="00D0694C" w:rsidRPr="00D53ED0" w:rsidRDefault="00CF1C09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CF1C09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Bậc quân tử phổ biến việc quốc gia phải dựa vào lễ để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nhận xét. Giúp người phải cho thật nhiều, sự việc phải làm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thích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hợp,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thuế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cố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gắng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giảm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bớt.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D0694C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 thì theo Khâu cũng đủ rồi. Nếu như không dựa vào lễ để</w:t>
      </w:r>
      <w:r w:rsidR="00D0694C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suy xét thì tâm tham không bao giờ thỏa mãn. Như thế, cho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 tra xét thu thuế ruộng đất nhưng vẫn thiếu. Vả lại, nếu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 Quý Tôn muốn làm việc đúng pháp luật thì xem trong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bộ luật của Chu Công. Còn như làm tùy tiện thì cần gì đến</w:t>
      </w:r>
      <w:r w:rsidR="00D0694C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cầu</w:t>
      </w:r>
      <w:r w:rsidR="00D0694C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xin</w:t>
      </w:r>
      <w:r w:rsidR="00D0694C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="00D0694C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kiến?</w:t>
      </w:r>
    </w:p>
    <w:p w:rsidR="00CF1C09" w:rsidRPr="00CF1C09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14,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Xạ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Tiểu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đưa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Câu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Dịch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chạy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trốn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 nước Lỗ và nói: “Cử Quý Lộ giao hẹn với tôi, nhưng mà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 dùng minh ước”. Sai Tử Lộ đi nhưng Tử Lộ từ chối. Quý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Khang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sai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Nhiễm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Hữu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Lộ:</w:t>
      </w:r>
    </w:p>
    <w:p w:rsidR="00D0694C" w:rsidRPr="00D53ED0" w:rsidRDefault="00CF1C09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CF1C09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Quốc gia có một nghìn cỗ chiến xa, vẫn không tin tưởng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minh ước nhưng tin lời nói của ông. Vậy ông có điều gì oan ức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sỉ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nhục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chăng?</w:t>
      </w:r>
    </w:p>
    <w:p w:rsidR="00CF1C09" w:rsidRPr="00CF1C09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Tử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Lộ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đáp:</w:t>
      </w:r>
    </w:p>
    <w:p w:rsidR="00D0694C" w:rsidRPr="00D53ED0" w:rsidRDefault="00CF1C09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CF1C09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Lỗ</w:t>
      </w:r>
      <w:r w:rsidR="00D0694C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D0694C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Tiểu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="00D0694C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xảy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chiến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tranh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tôi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dám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hỏi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nguyên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đúng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sai,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đánh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giặc</w:t>
      </w:r>
      <w:r w:rsidR="00D0694C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D0694C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chết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ở dưới thành là được rồi. Ông không trọn đạo bề tôi, nhưng lời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thực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hiện.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trọn</w:t>
      </w:r>
      <w:r w:rsidR="00D0694C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="00D0694C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bề tôi mà lại xem như chính nghĩa, nên tôi không thể nào làm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vậy.</w:t>
      </w:r>
    </w:p>
    <w:p w:rsidR="00CF1C09" w:rsidRPr="002D6F16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24,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mẫu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Kinh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sủng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ái.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 dự định lập bà làm phu nhân, nên sai người cùng họ là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Hấn Hạ dâng lễ vật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 lập phu nhân. Hấn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 đáp:</w:t>
      </w:r>
    </w:p>
    <w:p w:rsidR="00CF1C09" w:rsidRPr="00CF1C09" w:rsidRDefault="00CF1C09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Tâu</w:t>
      </w:r>
      <w:r w:rsidR="00D0694C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="00D0694C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vương!</w:t>
      </w:r>
      <w:r w:rsidR="00D0694C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D0694C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thế!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nổi</w:t>
      </w:r>
      <w:r w:rsidR="00D0694C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giận</w:t>
      </w:r>
      <w:r w:rsidR="00D0694C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</w:p>
    <w:p w:rsidR="00D0694C" w:rsidRPr="00D53ED0" w:rsidRDefault="00CF1C09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CF1C09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Khanh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tông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</w:t>
      </w:r>
      <w:r w:rsidR="006A3440">
        <w:rPr>
          <w:rStyle w:val="FootnoteReference"/>
          <w:rFonts w:asciiTheme="majorHAnsi" w:hAnsiTheme="majorHAnsi" w:cstheme="majorHAnsi"/>
          <w:color w:val="231F20"/>
          <w:w w:val="105"/>
          <w:sz w:val="28"/>
          <w:szCs w:val="28"/>
        </w:rPr>
        <w:footnoteReference w:id="53"/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,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lập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phu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lớn</w:t>
      </w:r>
      <w:r w:rsidR="00D0694C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D0694C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quốc</w:t>
      </w:r>
      <w:r w:rsidR="00D0694C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gia.</w:t>
      </w:r>
    </w:p>
    <w:p w:rsidR="00CF1C09" w:rsidRPr="002D6F16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Tại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có?</w:t>
      </w:r>
    </w:p>
    <w:p w:rsidR="00D0694C" w:rsidRPr="00D53ED0" w:rsidRDefault="00CF1C09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2D6F16">
        <w:rPr>
          <w:rFonts w:asciiTheme="majorHAnsi" w:hAnsiTheme="majorHAnsi" w:cstheme="majorHAnsi"/>
          <w:color w:val="231F20"/>
          <w:sz w:val="28"/>
          <w:szCs w:val="28"/>
        </w:rPr>
        <w:t xml:space="preserve">-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Tâu đại vương! Chu Công và Vũ Công cưới vợ ở nước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Tiết. Hiếu Công và Huệ Công cưới vợ ở nước Tống. Từ Hoàn</w:t>
      </w:r>
      <w:r w:rsidR="00D0694C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Công trở về sau cưới vợ ở nước Tề cũng có lễ này. Nếu như vua</w:t>
      </w:r>
      <w:r w:rsidR="00D0694C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chọn</w:t>
      </w:r>
      <w:r w:rsidR="00D0694C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thiếp</w:t>
      </w:r>
      <w:r w:rsidR="00D0694C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D0694C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phu</w:t>
      </w:r>
      <w:r w:rsidR="00D0694C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="00D0694C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D0694C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xưa</w:t>
      </w:r>
      <w:r w:rsidR="00D0694C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nay</w:t>
      </w:r>
      <w:r w:rsidR="00D0694C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D0694C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D0694C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D0694C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D0694C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D0694C" w:rsidRPr="00D53ED0">
        <w:rPr>
          <w:rFonts w:asciiTheme="majorHAnsi" w:hAnsiTheme="majorHAnsi" w:cstheme="majorHAnsi"/>
          <w:color w:val="231F20"/>
          <w:sz w:val="28"/>
          <w:szCs w:val="28"/>
        </w:rPr>
        <w:t>vậy.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Cuối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vẫn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lập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bà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phu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lập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Kinh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tử.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đó,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bắt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đầu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ghét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Công.</w:t>
      </w:r>
    </w:p>
    <w:p w:rsidR="00D0694C" w:rsidRPr="00D53ED0" w:rsidRDefault="00D0694C" w:rsidP="00CF1C09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bookmarkStart w:id="2" w:name="_GoBack"/>
      <w:bookmarkEnd w:id="2"/>
    </w:p>
    <w:p w:rsidR="00D53ED0" w:rsidRPr="000217A6" w:rsidRDefault="000217A6" w:rsidP="00CF1C09">
      <w:pPr>
        <w:pStyle w:val="BodyText"/>
        <w:spacing w:before="120" w:after="120"/>
        <w:ind w:left="0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(HẾT TẬP </w:t>
      </w:r>
      <w:r w:rsidR="006A3440">
        <w:rPr>
          <w:rFonts w:asciiTheme="majorHAnsi" w:hAnsiTheme="majorHAnsi" w:cstheme="majorHAnsi"/>
          <w:sz w:val="28"/>
          <w:szCs w:val="28"/>
          <w:lang w:val="en-US"/>
        </w:rPr>
        <w:t>3</w:t>
      </w:r>
      <w:r>
        <w:rPr>
          <w:rFonts w:asciiTheme="majorHAnsi" w:hAnsiTheme="majorHAnsi" w:cstheme="majorHAnsi"/>
          <w:sz w:val="28"/>
          <w:szCs w:val="28"/>
          <w:lang w:val="en-US"/>
        </w:rPr>
        <w:t>)</w:t>
      </w:r>
      <w:bookmarkEnd w:id="0"/>
      <w:bookmarkEnd w:id="1"/>
    </w:p>
    <w:sectPr w:rsidR="00D53ED0" w:rsidRPr="000217A6" w:rsidSect="00CB73B4">
      <w:headerReference w:type="even" r:id="rId13"/>
      <w:footerReference w:type="even" r:id="rId14"/>
      <w:pgSz w:w="9072" w:h="13608"/>
      <w:pgMar w:top="1134" w:right="907" w:bottom="90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7DD" w:rsidRDefault="002C47DD" w:rsidP="00D9527F">
      <w:pPr>
        <w:spacing w:after="0" w:line="240" w:lineRule="auto"/>
      </w:pPr>
      <w:r>
        <w:separator/>
      </w:r>
    </w:p>
  </w:endnote>
  <w:endnote w:type="continuationSeparator" w:id="0">
    <w:p w:rsidR="002C47DD" w:rsidRDefault="002C47DD" w:rsidP="00D9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altName w:val="Palatino Linotype"/>
    <w:panose1 w:val="02040502050505030304"/>
    <w:charset w:val="A3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173" w:rsidRPr="0069748A" w:rsidRDefault="00191173">
    <w:pPr>
      <w:pStyle w:val="Footer"/>
      <w:jc w:val="center"/>
      <w:rPr>
        <w:rFonts w:ascii="Times New Roman" w:hAnsi="Times New Roman"/>
        <w:sz w:val="26"/>
        <w:szCs w:val="30"/>
      </w:rPr>
    </w:pPr>
    <w:r w:rsidRPr="0069748A">
      <w:rPr>
        <w:rFonts w:ascii="Times New Roman" w:hAnsi="Times New Roman"/>
        <w:sz w:val="26"/>
        <w:szCs w:val="30"/>
      </w:rPr>
      <w:fldChar w:fldCharType="begin"/>
    </w:r>
    <w:r w:rsidRPr="0069748A">
      <w:rPr>
        <w:rFonts w:ascii="Times New Roman" w:hAnsi="Times New Roman"/>
        <w:sz w:val="26"/>
        <w:szCs w:val="30"/>
      </w:rPr>
      <w:instrText xml:space="preserve"> PAGE   \* MERGEFORMAT </w:instrText>
    </w:r>
    <w:r w:rsidRPr="0069748A">
      <w:rPr>
        <w:rFonts w:ascii="Times New Roman" w:hAnsi="Times New Roman"/>
        <w:sz w:val="26"/>
        <w:szCs w:val="30"/>
      </w:rPr>
      <w:fldChar w:fldCharType="separate"/>
    </w:r>
    <w:r w:rsidR="002D6F16">
      <w:rPr>
        <w:rFonts w:ascii="Times New Roman" w:hAnsi="Times New Roman"/>
        <w:noProof/>
        <w:sz w:val="26"/>
        <w:szCs w:val="30"/>
      </w:rPr>
      <w:t>38</w:t>
    </w:r>
    <w:r w:rsidRPr="0069748A">
      <w:rPr>
        <w:rFonts w:ascii="Times New Roman" w:hAnsi="Times New Roman"/>
        <w:sz w:val="26"/>
        <w:szCs w:val="3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173" w:rsidRPr="0069748A" w:rsidRDefault="00191173" w:rsidP="006C6EF2">
    <w:pPr>
      <w:pStyle w:val="Footer"/>
      <w:jc w:val="center"/>
      <w:rPr>
        <w:sz w:val="26"/>
        <w:szCs w:val="30"/>
      </w:rPr>
    </w:pPr>
    <w:r w:rsidRPr="0069748A">
      <w:rPr>
        <w:rFonts w:ascii="Times New Roman" w:hAnsi="Times New Roman"/>
        <w:sz w:val="26"/>
        <w:szCs w:val="30"/>
      </w:rPr>
      <w:fldChar w:fldCharType="begin"/>
    </w:r>
    <w:r w:rsidRPr="0069748A">
      <w:rPr>
        <w:rFonts w:ascii="Times New Roman" w:hAnsi="Times New Roman"/>
        <w:sz w:val="26"/>
        <w:szCs w:val="30"/>
      </w:rPr>
      <w:instrText xml:space="preserve"> PAGE   \* MERGEFORMAT </w:instrText>
    </w:r>
    <w:r w:rsidRPr="0069748A">
      <w:rPr>
        <w:rFonts w:ascii="Times New Roman" w:hAnsi="Times New Roman"/>
        <w:sz w:val="26"/>
        <w:szCs w:val="30"/>
      </w:rPr>
      <w:fldChar w:fldCharType="separate"/>
    </w:r>
    <w:r w:rsidR="002D6F16">
      <w:rPr>
        <w:rFonts w:ascii="Times New Roman" w:hAnsi="Times New Roman"/>
        <w:noProof/>
        <w:sz w:val="26"/>
        <w:szCs w:val="30"/>
      </w:rPr>
      <w:t>77</w:t>
    </w:r>
    <w:r w:rsidRPr="0069748A">
      <w:rPr>
        <w:rFonts w:ascii="Times New Roman" w:hAnsi="Times New Roman"/>
        <w:sz w:val="26"/>
        <w:szCs w:val="3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noProof/>
        <w:sz w:val="26"/>
        <w:szCs w:val="30"/>
      </w:rPr>
      <w:id w:val="1636367299"/>
      <w:docPartObj>
        <w:docPartGallery w:val="Page Numbers (Bottom of Page)"/>
        <w:docPartUnique/>
      </w:docPartObj>
    </w:sdtPr>
    <w:sdtEndPr/>
    <w:sdtContent>
      <w:p w:rsidR="00191173" w:rsidRPr="00CE60A9" w:rsidRDefault="00191173" w:rsidP="00CE60A9">
        <w:pPr>
          <w:pStyle w:val="Footer"/>
          <w:jc w:val="center"/>
          <w:rPr>
            <w:rFonts w:ascii="Times New Roman" w:hAnsi="Times New Roman"/>
            <w:noProof/>
            <w:sz w:val="26"/>
            <w:szCs w:val="30"/>
          </w:rPr>
        </w:pPr>
        <w:r w:rsidRPr="00CE60A9">
          <w:rPr>
            <w:rFonts w:ascii="Times New Roman" w:hAnsi="Times New Roman"/>
            <w:noProof/>
            <w:sz w:val="26"/>
            <w:szCs w:val="30"/>
          </w:rPr>
          <w:fldChar w:fldCharType="begin"/>
        </w:r>
        <w:r w:rsidRPr="00CE60A9">
          <w:rPr>
            <w:rFonts w:ascii="Times New Roman" w:hAnsi="Times New Roman"/>
            <w:noProof/>
            <w:sz w:val="26"/>
            <w:szCs w:val="30"/>
          </w:rPr>
          <w:instrText xml:space="preserve"> PAGE   \* MERGEFORMAT </w:instrText>
        </w:r>
        <w:r w:rsidRPr="00CE60A9">
          <w:rPr>
            <w:rFonts w:ascii="Times New Roman" w:hAnsi="Times New Roman"/>
            <w:noProof/>
            <w:sz w:val="26"/>
            <w:szCs w:val="30"/>
          </w:rPr>
          <w:fldChar w:fldCharType="separate"/>
        </w:r>
        <w:r w:rsidR="002D6F16">
          <w:rPr>
            <w:rFonts w:ascii="Times New Roman" w:hAnsi="Times New Roman"/>
            <w:noProof/>
            <w:sz w:val="26"/>
            <w:szCs w:val="30"/>
          </w:rPr>
          <w:t>76</w:t>
        </w:r>
        <w:r w:rsidRPr="00CE60A9">
          <w:rPr>
            <w:rFonts w:ascii="Times New Roman" w:hAnsi="Times New Roman"/>
            <w:noProof/>
            <w:sz w:val="26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7DD" w:rsidRDefault="002C47DD" w:rsidP="00D9527F">
      <w:pPr>
        <w:spacing w:after="0" w:line="240" w:lineRule="auto"/>
      </w:pPr>
      <w:r>
        <w:separator/>
      </w:r>
    </w:p>
  </w:footnote>
  <w:footnote w:type="continuationSeparator" w:id="0">
    <w:p w:rsidR="002C47DD" w:rsidRDefault="002C47DD" w:rsidP="00D9527F">
      <w:pPr>
        <w:spacing w:after="0" w:line="240" w:lineRule="auto"/>
      </w:pPr>
      <w:r>
        <w:continuationSeparator/>
      </w:r>
    </w:p>
  </w:footnote>
  <w:footnote w:id="1">
    <w:p w:rsidR="00191173" w:rsidRPr="00CF1C09" w:rsidRDefault="00191173" w:rsidP="00CF1C09">
      <w:pPr>
        <w:pStyle w:val="FootnoteText"/>
        <w:rPr>
          <w:rFonts w:asciiTheme="majorHAnsi" w:hAnsiTheme="majorHAnsi" w:cstheme="majorHAnsi"/>
          <w:sz w:val="24"/>
          <w:szCs w:val="24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CF1C09">
        <w:rPr>
          <w:rFonts w:asciiTheme="majorHAnsi" w:hAnsiTheme="majorHAnsi" w:cstheme="majorHAnsi"/>
          <w:sz w:val="24"/>
          <w:szCs w:val="24"/>
        </w:rPr>
        <w:t xml:space="preserve"> </w:t>
      </w:r>
      <w:r w:rsidRPr="00CF1C09">
        <w:rPr>
          <w:rFonts w:asciiTheme="majorHAnsi" w:hAnsiTheme="majorHAnsi" w:cstheme="majorHAnsi"/>
          <w:b/>
          <w:sz w:val="24"/>
          <w:szCs w:val="24"/>
        </w:rPr>
        <w:t>Triệu Thuẫn</w:t>
      </w:r>
      <w:r w:rsidRPr="00CF1C09">
        <w:rPr>
          <w:rFonts w:asciiTheme="majorHAnsi" w:hAnsiTheme="majorHAnsi" w:cstheme="majorHAnsi"/>
          <w:sz w:val="24"/>
          <w:szCs w:val="24"/>
        </w:rPr>
        <w:t xml:space="preserve"> </w:t>
      </w:r>
      <w:r w:rsidRPr="00CF1C09">
        <w:rPr>
          <w:rFonts w:asciiTheme="majorHAnsi" w:hAnsiTheme="majorHAnsi" w:cstheme="majorHAnsi"/>
          <w:sz w:val="24"/>
          <w:szCs w:val="24"/>
        </w:rPr>
        <w:t>趙盾</w:t>
      </w:r>
      <w:r w:rsidRPr="00CF1C09">
        <w:rPr>
          <w:rFonts w:asciiTheme="majorHAnsi" w:hAnsiTheme="majorHAnsi" w:cstheme="majorHAnsi"/>
          <w:sz w:val="24"/>
          <w:szCs w:val="24"/>
        </w:rPr>
        <w:t>: Là con của Triệu Thôi, làm chánh khanh nước Tấn (tương đương thủ tướng), thụy hiệu là Hoàn Tử.</w:t>
      </w:r>
    </w:p>
  </w:footnote>
  <w:footnote w:id="2">
    <w:p w:rsidR="00191173" w:rsidRPr="00CF1C09" w:rsidRDefault="00191173" w:rsidP="00CF1C09">
      <w:pPr>
        <w:pStyle w:val="FootnoteText"/>
        <w:rPr>
          <w:rFonts w:asciiTheme="majorHAnsi" w:hAnsiTheme="majorHAnsi" w:cstheme="majorHAnsi"/>
          <w:sz w:val="24"/>
          <w:szCs w:val="24"/>
          <w:lang w:val="vi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CF1C09">
        <w:rPr>
          <w:rFonts w:asciiTheme="majorHAnsi" w:hAnsiTheme="majorHAnsi" w:cstheme="majorHAnsi"/>
          <w:sz w:val="24"/>
          <w:szCs w:val="24"/>
        </w:rPr>
        <w:t xml:space="preserve"> </w:t>
      </w:r>
      <w:r w:rsidRPr="00CF1C09">
        <w:rPr>
          <w:rFonts w:asciiTheme="majorHAnsi" w:hAnsiTheme="majorHAnsi" w:cstheme="majorHAnsi"/>
          <w:b/>
          <w:sz w:val="24"/>
          <w:szCs w:val="24"/>
        </w:rPr>
        <w:t>Sĩ Lý</w:t>
      </w:r>
      <w:r w:rsidRPr="00CF1C09">
        <w:rPr>
          <w:rFonts w:asciiTheme="majorHAnsi" w:hAnsiTheme="majorHAnsi" w:cstheme="majorHAnsi"/>
          <w:sz w:val="24"/>
          <w:szCs w:val="24"/>
        </w:rPr>
        <w:t xml:space="preserve"> </w:t>
      </w:r>
      <w:r w:rsidRPr="00CF1C09">
        <w:rPr>
          <w:rFonts w:asciiTheme="majorHAnsi" w:hAnsiTheme="majorHAnsi" w:cstheme="majorHAnsi"/>
          <w:sz w:val="24"/>
          <w:szCs w:val="24"/>
        </w:rPr>
        <w:t>士季</w:t>
      </w:r>
      <w:r w:rsidRPr="00CF1C09">
        <w:rPr>
          <w:rFonts w:asciiTheme="majorHAnsi" w:hAnsiTheme="majorHAnsi" w:cstheme="majorHAnsi"/>
          <w:sz w:val="24"/>
          <w:szCs w:val="24"/>
        </w:rPr>
        <w:t>: Là cháu của Sĩ Vi, làm đại phu nước Tấn, tên Hội.</w:t>
      </w:r>
    </w:p>
  </w:footnote>
  <w:footnote w:id="3">
    <w:p w:rsidR="00191173" w:rsidRPr="00CF1C09" w:rsidRDefault="00191173" w:rsidP="00CF1C09">
      <w:pPr>
        <w:pStyle w:val="FootnoteText"/>
        <w:rPr>
          <w:rFonts w:asciiTheme="majorHAnsi" w:hAnsiTheme="majorHAnsi" w:cstheme="majorHAnsi"/>
          <w:sz w:val="24"/>
          <w:szCs w:val="24"/>
          <w:lang w:val="vi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CF1C09">
        <w:rPr>
          <w:rFonts w:asciiTheme="majorHAnsi" w:hAnsiTheme="majorHAnsi" w:cstheme="majorHAnsi"/>
          <w:sz w:val="24"/>
          <w:szCs w:val="24"/>
          <w:lang w:val="vi"/>
        </w:rPr>
        <w:t xml:space="preserve"> Phục mệnh </w:t>
      </w:r>
      <w:r w:rsidRPr="00CF1C09">
        <w:rPr>
          <w:rFonts w:asciiTheme="majorHAnsi" w:hAnsiTheme="majorHAnsi" w:cstheme="majorHAnsi"/>
          <w:sz w:val="24"/>
          <w:szCs w:val="24"/>
          <w:lang w:val="vi"/>
        </w:rPr>
        <w:t>復命</w:t>
      </w:r>
      <w:r w:rsidRPr="00CF1C09">
        <w:rPr>
          <w:rFonts w:asciiTheme="majorHAnsi" w:hAnsiTheme="majorHAnsi" w:cstheme="majorHAnsi"/>
          <w:sz w:val="24"/>
          <w:szCs w:val="24"/>
          <w:lang w:val="vi"/>
        </w:rPr>
        <w:t>: Báo cáo lại sau khi chấp hành mệnh lệnh.</w:t>
      </w:r>
    </w:p>
  </w:footnote>
  <w:footnote w:id="4">
    <w:p w:rsidR="00191173" w:rsidRPr="00CF1C09" w:rsidRDefault="00191173" w:rsidP="00CF1C09">
      <w:pPr>
        <w:pStyle w:val="ListParagraph"/>
        <w:widowControl w:val="0"/>
        <w:numPr>
          <w:ilvl w:val="0"/>
          <w:numId w:val="31"/>
        </w:numPr>
        <w:tabs>
          <w:tab w:val="left" w:pos="318"/>
        </w:tabs>
        <w:autoSpaceDE w:val="0"/>
        <w:autoSpaceDN w:val="0"/>
        <w:spacing w:after="0" w:line="240" w:lineRule="auto"/>
        <w:ind w:left="0" w:hanging="201"/>
        <w:contextualSpacing w:val="0"/>
        <w:jc w:val="both"/>
        <w:rPr>
          <w:rFonts w:asciiTheme="majorHAnsi" w:hAnsiTheme="majorHAnsi" w:cstheme="majorHAnsi"/>
          <w:sz w:val="24"/>
          <w:szCs w:val="24"/>
          <w:lang w:val="vi"/>
        </w:rPr>
      </w:pP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Tử</w:t>
      </w:r>
      <w:r w:rsidRPr="00CF1C09">
        <w:rPr>
          <w:rFonts w:asciiTheme="majorHAnsi" w:hAnsiTheme="majorHAnsi" w:cstheme="majorHAnsi"/>
          <w:b/>
          <w:color w:val="231F20"/>
          <w:spacing w:val="-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Cô</w:t>
      </w:r>
      <w:r w:rsidRPr="00CF1C09">
        <w:rPr>
          <w:rFonts w:asciiTheme="majorHAnsi" w:hAnsiTheme="majorHAnsi" w:cstheme="majorHAnsi"/>
          <w:b/>
          <w:color w:val="231F20"/>
          <w:spacing w:val="-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子姑</w:t>
      </w:r>
      <w:r w:rsidRPr="00CF1C09">
        <w:rPr>
          <w:rFonts w:asciiTheme="majorHAnsi" w:hAnsiTheme="majorHAnsi" w:cstheme="majorHAnsi"/>
          <w:color w:val="231F20"/>
          <w:spacing w:val="-1"/>
          <w:w w:val="95"/>
          <w:sz w:val="24"/>
          <w:szCs w:val="24"/>
          <w:lang w:val="vi"/>
        </w:rPr>
        <w:t xml:space="preserve">: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Tên</w:t>
      </w:r>
      <w:r w:rsidRPr="00CF1C09">
        <w:rPr>
          <w:rFonts w:asciiTheme="majorHAnsi" w:hAnsiTheme="majorHAnsi" w:cstheme="majorHAnsi"/>
          <w:color w:val="231F20"/>
          <w:spacing w:val="-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vị</w:t>
      </w:r>
      <w:r w:rsidRPr="00CF1C09">
        <w:rPr>
          <w:rFonts w:asciiTheme="majorHAnsi" w:hAnsiTheme="majorHAnsi" w:cstheme="majorHAnsi"/>
          <w:color w:val="231F20"/>
          <w:spacing w:val="-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thần</w:t>
      </w:r>
      <w:r w:rsidRPr="00CF1C09">
        <w:rPr>
          <w:rFonts w:asciiTheme="majorHAnsi" w:hAnsiTheme="majorHAnsi" w:cstheme="majorHAnsi"/>
          <w:color w:val="231F20"/>
          <w:spacing w:val="-2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trong</w:t>
      </w:r>
      <w:r w:rsidRPr="00CF1C09">
        <w:rPr>
          <w:rFonts w:asciiTheme="majorHAnsi" w:hAnsiTheme="majorHAnsi" w:cstheme="majorHAnsi"/>
          <w:color w:val="231F20"/>
          <w:spacing w:val="-2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truyền</w:t>
      </w:r>
      <w:r w:rsidRPr="00CF1C09">
        <w:rPr>
          <w:rFonts w:asciiTheme="majorHAnsi" w:hAnsiTheme="majorHAnsi" w:cstheme="majorHAnsi"/>
          <w:color w:val="231F20"/>
          <w:spacing w:val="-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thuyết</w:t>
      </w:r>
      <w:r w:rsidRPr="00CF1C09">
        <w:rPr>
          <w:rFonts w:asciiTheme="majorHAnsi" w:hAnsiTheme="majorHAnsi" w:cstheme="majorHAnsi"/>
          <w:color w:val="231F20"/>
          <w:spacing w:val="-1"/>
          <w:w w:val="95"/>
          <w:sz w:val="24"/>
          <w:szCs w:val="24"/>
          <w:lang w:val="vi"/>
        </w:rPr>
        <w:t xml:space="preserve">,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tức</w:t>
      </w:r>
      <w:r w:rsidRPr="00CF1C09">
        <w:rPr>
          <w:rFonts w:asciiTheme="majorHAnsi" w:hAnsiTheme="majorHAnsi" w:cstheme="majorHAnsi"/>
          <w:color w:val="231F20"/>
          <w:spacing w:val="-2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là</w:t>
      </w:r>
      <w:r w:rsidRPr="00CF1C09">
        <w:rPr>
          <w:rFonts w:asciiTheme="majorHAnsi" w:hAnsiTheme="majorHAnsi" w:cstheme="majorHAnsi"/>
          <w:color w:val="231F20"/>
          <w:spacing w:val="-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Tử</w:t>
      </w:r>
      <w:r w:rsidRPr="00CF1C09">
        <w:rPr>
          <w:rFonts w:asciiTheme="majorHAnsi" w:hAnsiTheme="majorHAnsi" w:cstheme="majorHAnsi"/>
          <w:color w:val="231F20"/>
          <w:spacing w:val="-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Cô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Thần.</w:t>
      </w:r>
    </w:p>
    <w:p w:rsidR="00191173" w:rsidRPr="00CF1C09" w:rsidRDefault="00191173" w:rsidP="00CF1C09">
      <w:pPr>
        <w:pStyle w:val="FootnoteText"/>
        <w:rPr>
          <w:rFonts w:asciiTheme="majorHAnsi" w:hAnsiTheme="majorHAnsi" w:cstheme="majorHAnsi"/>
          <w:sz w:val="24"/>
          <w:szCs w:val="24"/>
          <w:lang w:val="vi"/>
        </w:rPr>
      </w:pPr>
    </w:p>
  </w:footnote>
  <w:footnote w:id="5">
    <w:p w:rsidR="00191173" w:rsidRPr="00CF1C09" w:rsidRDefault="00191173" w:rsidP="00CF1C09">
      <w:pPr>
        <w:pStyle w:val="FootnoteText"/>
        <w:rPr>
          <w:rFonts w:asciiTheme="majorHAnsi" w:hAnsiTheme="majorHAnsi" w:cstheme="majorHAnsi"/>
          <w:sz w:val="24"/>
          <w:szCs w:val="24"/>
          <w:lang w:val="vi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CF1C09">
        <w:rPr>
          <w:rFonts w:asciiTheme="majorHAnsi" w:hAnsiTheme="majorHAnsi" w:cstheme="majorHAnsi"/>
          <w:sz w:val="24"/>
          <w:szCs w:val="24"/>
          <w:lang w:val="vi"/>
        </w:rPr>
        <w:t xml:space="preserve"> Cao thấp do tâm: Ý nói xử lý công việc phải định liệu trước.</w:t>
      </w:r>
    </w:p>
  </w:footnote>
  <w:footnote w:id="6">
    <w:p w:rsidR="00191173" w:rsidRPr="00CF1C09" w:rsidRDefault="00191173" w:rsidP="00CF1C09">
      <w:pPr>
        <w:pStyle w:val="FootnoteText"/>
        <w:rPr>
          <w:rFonts w:asciiTheme="majorHAnsi" w:hAnsiTheme="majorHAnsi" w:cstheme="majorHAnsi"/>
          <w:sz w:val="24"/>
          <w:szCs w:val="24"/>
          <w:lang w:val="vi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CF1C09">
        <w:rPr>
          <w:rFonts w:asciiTheme="majorHAnsi" w:hAnsiTheme="majorHAnsi" w:cstheme="majorHAnsi"/>
          <w:sz w:val="24"/>
          <w:szCs w:val="24"/>
          <w:lang w:val="vi"/>
        </w:rPr>
        <w:t xml:space="preserve"> Người dân tộc Địch </w:t>
      </w:r>
      <w:r w:rsidRPr="00CF1C09">
        <w:rPr>
          <w:rFonts w:asciiTheme="majorHAnsi" w:hAnsiTheme="majorHAnsi" w:cstheme="majorHAnsi"/>
          <w:sz w:val="24"/>
          <w:szCs w:val="24"/>
          <w:lang w:val="vi"/>
        </w:rPr>
        <w:t>狄人</w:t>
      </w:r>
      <w:r w:rsidRPr="00CF1C09">
        <w:rPr>
          <w:rFonts w:asciiTheme="majorHAnsi" w:hAnsiTheme="majorHAnsi" w:cstheme="majorHAnsi"/>
          <w:sz w:val="24"/>
          <w:szCs w:val="24"/>
          <w:lang w:val="vi"/>
        </w:rPr>
        <w:t>: Dân tộc thời cổ ở phía Bắc Trung Quốc.</w:t>
      </w:r>
    </w:p>
  </w:footnote>
  <w:footnote w:id="7">
    <w:p w:rsidR="00191173" w:rsidRPr="00CF1C09" w:rsidRDefault="00191173" w:rsidP="00CF1C09">
      <w:pPr>
        <w:pStyle w:val="FootnoteText"/>
        <w:spacing w:before="120" w:after="120" w:line="240" w:lineRule="auto"/>
        <w:rPr>
          <w:rFonts w:asciiTheme="majorHAnsi" w:hAnsiTheme="majorHAnsi" w:cstheme="majorHAnsi"/>
          <w:sz w:val="24"/>
          <w:szCs w:val="24"/>
          <w:lang w:val="vi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CF1C09">
        <w:rPr>
          <w:rFonts w:asciiTheme="majorHAnsi" w:hAnsiTheme="majorHAnsi" w:cstheme="majorHAnsi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Lê</w:t>
      </w:r>
      <w:r w:rsidRPr="00CF1C09">
        <w:rPr>
          <w:rFonts w:asciiTheme="majorHAnsi" w:hAnsiTheme="majorHAnsi" w:cstheme="majorHAnsi"/>
          <w:b/>
          <w:color w:val="231F20"/>
          <w:spacing w:val="-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Thị</w:t>
      </w:r>
      <w:r w:rsidRPr="00CF1C09">
        <w:rPr>
          <w:rFonts w:asciiTheme="majorHAnsi" w:hAnsiTheme="majorHAnsi" w:cstheme="majorHAnsi"/>
          <w:b/>
          <w:color w:val="231F20"/>
          <w:spacing w:val="-6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eastAsia="MS Mincho" w:hAnsiTheme="majorHAnsi" w:cstheme="majorHAnsi"/>
          <w:color w:val="231F20"/>
          <w:w w:val="95"/>
          <w:sz w:val="24"/>
          <w:szCs w:val="24"/>
          <w:lang w:val="vi"/>
        </w:rPr>
        <w:t>黎氏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: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Nước</w:t>
      </w:r>
      <w:r w:rsidRPr="00CF1C09">
        <w:rPr>
          <w:rFonts w:asciiTheme="majorHAnsi" w:hAnsiTheme="majorHAnsi" w:cstheme="majorHAnsi"/>
          <w:color w:val="231F20"/>
          <w:spacing w:val="-6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cổ</w:t>
      </w:r>
      <w:r w:rsidRPr="00CF1C09">
        <w:rPr>
          <w:rFonts w:asciiTheme="majorHAnsi" w:hAnsiTheme="majorHAnsi" w:cstheme="majorHAnsi"/>
          <w:color w:val="231F20"/>
          <w:spacing w:val="-6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thơi</w:t>
      </w:r>
      <w:r w:rsidRPr="00CF1C09">
        <w:rPr>
          <w:rFonts w:asciiTheme="majorHAnsi" w:hAnsiTheme="majorHAnsi" w:cstheme="majorHAnsi"/>
          <w:color w:val="231F20"/>
          <w:spacing w:val="-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nhà</w:t>
      </w:r>
      <w:r w:rsidRPr="00CF1C09">
        <w:rPr>
          <w:rFonts w:asciiTheme="majorHAnsi" w:hAnsiTheme="majorHAnsi" w:cstheme="majorHAnsi"/>
          <w:color w:val="231F20"/>
          <w:spacing w:val="-6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Ân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,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ngày</w:t>
      </w:r>
      <w:r w:rsidRPr="00CF1C09">
        <w:rPr>
          <w:rFonts w:asciiTheme="majorHAnsi" w:hAnsiTheme="majorHAnsi" w:cstheme="majorHAnsi"/>
          <w:color w:val="231F20"/>
          <w:spacing w:val="-6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nay</w:t>
      </w:r>
      <w:r w:rsidRPr="00CF1C09">
        <w:rPr>
          <w:rFonts w:asciiTheme="majorHAnsi" w:hAnsiTheme="majorHAnsi" w:cstheme="majorHAnsi"/>
          <w:color w:val="231F20"/>
          <w:spacing w:val="-6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ở</w:t>
      </w:r>
      <w:r w:rsidRPr="00CF1C09">
        <w:rPr>
          <w:rFonts w:asciiTheme="majorHAnsi" w:hAnsiTheme="majorHAnsi" w:cstheme="majorHAnsi"/>
          <w:color w:val="231F20"/>
          <w:spacing w:val="-6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huyện</w:t>
      </w:r>
      <w:r w:rsidRPr="00CF1C09">
        <w:rPr>
          <w:rFonts w:asciiTheme="majorHAnsi" w:hAnsiTheme="majorHAnsi" w:cstheme="majorHAnsi"/>
          <w:color w:val="231F20"/>
          <w:spacing w:val="-6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Lê</w:t>
      </w:r>
      <w:r w:rsidRPr="00CF1C09">
        <w:rPr>
          <w:rFonts w:asciiTheme="majorHAnsi" w:hAnsiTheme="majorHAnsi" w:cstheme="majorHAnsi"/>
          <w:color w:val="231F20"/>
          <w:spacing w:val="-6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Thành,</w:t>
      </w:r>
      <w:r w:rsidRPr="00CF1C09">
        <w:rPr>
          <w:rFonts w:asciiTheme="majorHAnsi" w:hAnsiTheme="majorHAnsi" w:cstheme="majorHAnsi"/>
          <w:color w:val="231F20"/>
          <w:spacing w:val="-6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Sơn</w:t>
      </w:r>
      <w:r w:rsidRPr="00CF1C09">
        <w:rPr>
          <w:rFonts w:asciiTheme="majorHAnsi" w:hAnsiTheme="majorHAnsi" w:cstheme="majorHAnsi"/>
          <w:color w:val="231F20"/>
          <w:spacing w:val="-6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Tây</w:t>
      </w:r>
    </w:p>
  </w:footnote>
  <w:footnote w:id="8">
    <w:p w:rsidR="00191173" w:rsidRPr="00CF1C09" w:rsidRDefault="00191173" w:rsidP="00CF1C09">
      <w:pPr>
        <w:widowControl w:val="0"/>
        <w:tabs>
          <w:tab w:val="left" w:pos="318"/>
        </w:tabs>
        <w:autoSpaceDE w:val="0"/>
        <w:autoSpaceDN w:val="0"/>
        <w:spacing w:before="120" w:after="120" w:line="240" w:lineRule="auto"/>
        <w:rPr>
          <w:rFonts w:asciiTheme="majorHAnsi" w:hAnsiTheme="majorHAnsi" w:cstheme="majorHAnsi"/>
          <w:sz w:val="24"/>
          <w:szCs w:val="24"/>
          <w:lang w:val="vi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CF1C09">
        <w:rPr>
          <w:rFonts w:asciiTheme="majorHAnsi" w:hAnsiTheme="majorHAnsi" w:cstheme="majorHAnsi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Bá</w:t>
      </w:r>
      <w:r w:rsidRPr="00CF1C09">
        <w:rPr>
          <w:rFonts w:asciiTheme="majorHAnsi" w:hAnsiTheme="majorHAnsi" w:cstheme="majorHAnsi"/>
          <w:b/>
          <w:color w:val="231F20"/>
          <w:spacing w:val="-8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Di</w:t>
      </w:r>
      <w:r w:rsidRPr="00CF1C09">
        <w:rPr>
          <w:rFonts w:asciiTheme="majorHAnsi" w:hAnsiTheme="majorHAnsi" w:cstheme="majorHAnsi"/>
          <w:b/>
          <w:color w:val="231F20"/>
          <w:spacing w:val="-9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伯姬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: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Là</w:t>
      </w:r>
      <w:r w:rsidRPr="00CF1C09">
        <w:rPr>
          <w:rFonts w:asciiTheme="majorHAnsi" w:hAnsiTheme="majorHAnsi" w:cstheme="majorHAnsi"/>
          <w:color w:val="231F20"/>
          <w:spacing w:val="-8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con</w:t>
      </w:r>
      <w:r w:rsidRPr="00CF1C09">
        <w:rPr>
          <w:rFonts w:asciiTheme="majorHAnsi" w:hAnsiTheme="majorHAnsi" w:cstheme="majorHAnsi"/>
          <w:color w:val="231F20"/>
          <w:spacing w:val="-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gái</w:t>
      </w:r>
      <w:r w:rsidRPr="00CF1C09">
        <w:rPr>
          <w:rFonts w:asciiTheme="majorHAnsi" w:hAnsiTheme="majorHAnsi" w:cstheme="majorHAnsi"/>
          <w:color w:val="231F20"/>
          <w:spacing w:val="-8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của</w:t>
      </w:r>
      <w:r w:rsidRPr="00CF1C09">
        <w:rPr>
          <w:rFonts w:asciiTheme="majorHAnsi" w:hAnsiTheme="majorHAnsi" w:cstheme="majorHAnsi"/>
          <w:color w:val="231F20"/>
          <w:spacing w:val="-8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Lỗ</w:t>
      </w:r>
      <w:r w:rsidRPr="00CF1C09">
        <w:rPr>
          <w:rFonts w:asciiTheme="majorHAnsi" w:hAnsiTheme="majorHAnsi" w:cstheme="majorHAnsi"/>
          <w:color w:val="231F20"/>
          <w:spacing w:val="-8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Tuyên</w:t>
      </w:r>
      <w:r w:rsidRPr="00CF1C09">
        <w:rPr>
          <w:rFonts w:asciiTheme="majorHAnsi" w:hAnsiTheme="majorHAnsi" w:cstheme="majorHAnsi"/>
          <w:color w:val="231F20"/>
          <w:spacing w:val="-8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Công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,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phu</w:t>
      </w:r>
      <w:r w:rsidRPr="00CF1C09">
        <w:rPr>
          <w:rFonts w:asciiTheme="majorHAnsi" w:hAnsiTheme="majorHAnsi" w:cstheme="majorHAnsi"/>
          <w:color w:val="231F20"/>
          <w:spacing w:val="-9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nhân</w:t>
      </w:r>
      <w:r w:rsidRPr="00CF1C09">
        <w:rPr>
          <w:rFonts w:asciiTheme="majorHAnsi" w:hAnsiTheme="majorHAnsi" w:cstheme="majorHAnsi"/>
          <w:color w:val="231F20"/>
          <w:spacing w:val="-8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của</w:t>
      </w:r>
      <w:r w:rsidRPr="00CF1C09">
        <w:rPr>
          <w:rFonts w:asciiTheme="majorHAnsi" w:hAnsiTheme="majorHAnsi" w:cstheme="majorHAnsi"/>
          <w:color w:val="231F20"/>
          <w:spacing w:val="-8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Tống</w:t>
      </w:r>
      <w:r w:rsidRPr="00CF1C09">
        <w:rPr>
          <w:rFonts w:asciiTheme="majorHAnsi" w:hAnsiTheme="majorHAnsi" w:cstheme="majorHAnsi"/>
          <w:color w:val="231F20"/>
          <w:spacing w:val="-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Cung</w:t>
      </w:r>
      <w:r w:rsidRPr="00CF1C09">
        <w:rPr>
          <w:rFonts w:asciiTheme="majorHAnsi" w:hAnsiTheme="majorHAnsi" w:cstheme="majorHAnsi"/>
          <w:color w:val="231F20"/>
          <w:spacing w:val="-9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Công.</w:t>
      </w:r>
      <w:r w:rsidRPr="00CF1C09">
        <w:rPr>
          <w:rFonts w:asciiTheme="majorHAnsi" w:hAnsiTheme="majorHAnsi" w:cstheme="majorHAnsi"/>
          <w:sz w:val="24"/>
          <w:szCs w:val="24"/>
          <w:lang w:val="vi"/>
        </w:rPr>
        <w:t xml:space="preserve"> </w:t>
      </w:r>
    </w:p>
  </w:footnote>
  <w:footnote w:id="9">
    <w:p w:rsidR="00191173" w:rsidRPr="00CF1C09" w:rsidRDefault="00191173" w:rsidP="00CF1C09">
      <w:pPr>
        <w:pStyle w:val="ListParagraph"/>
        <w:widowControl w:val="0"/>
        <w:tabs>
          <w:tab w:val="left" w:pos="324"/>
        </w:tabs>
        <w:autoSpaceDE w:val="0"/>
        <w:autoSpaceDN w:val="0"/>
        <w:spacing w:before="19" w:after="0" w:line="213" w:lineRule="auto"/>
        <w:ind w:left="0"/>
        <w:contextualSpacing w:val="0"/>
        <w:rPr>
          <w:rFonts w:asciiTheme="majorHAnsi" w:hAnsiTheme="majorHAnsi" w:cstheme="majorHAnsi"/>
          <w:sz w:val="24"/>
          <w:szCs w:val="24"/>
          <w:lang w:val="vi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CF1C09">
        <w:rPr>
          <w:rFonts w:asciiTheme="majorHAnsi" w:hAnsiTheme="majorHAnsi" w:cstheme="majorHAnsi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Khúc</w:t>
      </w:r>
      <w:r w:rsidRPr="00CF1C09">
        <w:rPr>
          <w:rFonts w:asciiTheme="majorHAnsi" w:hAnsiTheme="majorHAnsi" w:cstheme="majorHAnsi"/>
          <w:b/>
          <w:color w:val="231F20"/>
          <w:spacing w:val="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huyền</w:t>
      </w:r>
      <w:r w:rsidRPr="00CF1C09">
        <w:rPr>
          <w:rFonts w:asciiTheme="majorHAnsi" w:hAnsiTheme="majorHAnsi" w:cstheme="majorHAnsi"/>
          <w:b/>
          <w:color w:val="231F20"/>
          <w:spacing w:val="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曲縣</w:t>
      </w:r>
      <w:r w:rsidRPr="00CF1C09">
        <w:rPr>
          <w:rFonts w:asciiTheme="majorHAnsi" w:hAnsiTheme="majorHAnsi" w:cstheme="majorHAnsi"/>
          <w:color w:val="231F20"/>
          <w:spacing w:val="1"/>
          <w:w w:val="95"/>
          <w:sz w:val="24"/>
          <w:szCs w:val="24"/>
          <w:lang w:val="vi"/>
        </w:rPr>
        <w:t xml:space="preserve">: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Nhạc</w:t>
      </w:r>
      <w:r w:rsidRPr="00CF1C09">
        <w:rPr>
          <w:rFonts w:asciiTheme="majorHAnsi" w:hAnsiTheme="majorHAnsi" w:cstheme="majorHAnsi"/>
          <w:color w:val="231F20"/>
          <w:spacing w:val="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của</w:t>
      </w:r>
      <w:r w:rsidRPr="00CF1C09">
        <w:rPr>
          <w:rFonts w:asciiTheme="majorHAnsi" w:hAnsiTheme="majorHAnsi" w:cstheme="majorHAnsi"/>
          <w:color w:val="231F20"/>
          <w:spacing w:val="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các</w:t>
      </w:r>
      <w:r w:rsidRPr="00CF1C09">
        <w:rPr>
          <w:rFonts w:asciiTheme="majorHAnsi" w:hAnsiTheme="majorHAnsi" w:cstheme="majorHAnsi"/>
          <w:color w:val="231F20"/>
          <w:spacing w:val="2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nước</w:t>
      </w:r>
      <w:r w:rsidRPr="00CF1C09">
        <w:rPr>
          <w:rFonts w:asciiTheme="majorHAnsi" w:hAnsiTheme="majorHAnsi" w:cstheme="majorHAnsi"/>
          <w:color w:val="231F20"/>
          <w:spacing w:val="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chư</w:t>
      </w:r>
      <w:r w:rsidRPr="00CF1C09">
        <w:rPr>
          <w:rFonts w:asciiTheme="majorHAnsi" w:hAnsiTheme="majorHAnsi" w:cstheme="majorHAnsi"/>
          <w:color w:val="231F20"/>
          <w:spacing w:val="2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hầu</w:t>
      </w:r>
      <w:r w:rsidRPr="00CF1C09">
        <w:rPr>
          <w:rFonts w:asciiTheme="majorHAnsi" w:hAnsiTheme="majorHAnsi" w:cstheme="majorHAnsi"/>
          <w:color w:val="231F20"/>
          <w:spacing w:val="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dùng vào</w:t>
      </w:r>
      <w:r w:rsidRPr="00CF1C09">
        <w:rPr>
          <w:rFonts w:asciiTheme="majorHAnsi" w:hAnsiTheme="majorHAnsi" w:cstheme="majorHAnsi"/>
          <w:color w:val="231F20"/>
          <w:spacing w:val="2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nghi</w:t>
      </w:r>
      <w:r w:rsidRPr="00CF1C09">
        <w:rPr>
          <w:rFonts w:asciiTheme="majorHAnsi" w:hAnsiTheme="majorHAnsi" w:cstheme="majorHAnsi"/>
          <w:color w:val="231F20"/>
          <w:spacing w:val="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lễ</w:t>
      </w:r>
      <w:r w:rsidRPr="00CF1C09">
        <w:rPr>
          <w:rFonts w:asciiTheme="majorHAnsi" w:hAnsiTheme="majorHAnsi" w:cstheme="majorHAnsi"/>
          <w:color w:val="231F20"/>
          <w:spacing w:val="2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thời</w:t>
      </w:r>
      <w:r w:rsidRPr="00CF1C09">
        <w:rPr>
          <w:rFonts w:asciiTheme="majorHAnsi" w:hAnsiTheme="majorHAnsi" w:cstheme="majorHAnsi"/>
          <w:color w:val="231F20"/>
          <w:spacing w:val="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nhà</w:t>
      </w:r>
      <w:r w:rsidRPr="00CF1C09">
        <w:rPr>
          <w:rFonts w:asciiTheme="majorHAnsi" w:hAnsiTheme="majorHAnsi" w:cstheme="majorHAnsi"/>
          <w:color w:val="231F20"/>
          <w:spacing w:val="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Chu.</w:t>
      </w:r>
      <w:r w:rsidRPr="00CF1C09">
        <w:rPr>
          <w:rFonts w:asciiTheme="majorHAnsi" w:hAnsiTheme="majorHAnsi" w:cstheme="majorHAnsi"/>
          <w:color w:val="231F20"/>
          <w:spacing w:val="-4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Nhạc</w:t>
      </w:r>
      <w:r w:rsidRPr="00CF1C09">
        <w:rPr>
          <w:rFonts w:asciiTheme="majorHAnsi" w:hAnsiTheme="majorHAnsi" w:cstheme="majorHAnsi"/>
          <w:color w:val="231F20"/>
          <w:spacing w:val="-3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cụ</w:t>
      </w:r>
      <w:r w:rsidRPr="00CF1C09">
        <w:rPr>
          <w:rFonts w:asciiTheme="majorHAnsi" w:hAnsiTheme="majorHAnsi" w:cstheme="majorHAnsi"/>
          <w:color w:val="231F20"/>
          <w:spacing w:val="-3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treo</w:t>
      </w:r>
      <w:r w:rsidRPr="00CF1C09">
        <w:rPr>
          <w:rFonts w:asciiTheme="majorHAnsi" w:hAnsiTheme="majorHAnsi" w:cstheme="majorHAnsi"/>
          <w:color w:val="231F20"/>
          <w:spacing w:val="-3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ba</w:t>
      </w:r>
      <w:r w:rsidRPr="00CF1C09">
        <w:rPr>
          <w:rFonts w:asciiTheme="majorHAnsi" w:hAnsiTheme="majorHAnsi" w:cstheme="majorHAnsi"/>
          <w:color w:val="231F20"/>
          <w:spacing w:val="-4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mặt</w:t>
      </w:r>
      <w:r w:rsidRPr="00CF1C09">
        <w:rPr>
          <w:rFonts w:asciiTheme="majorHAnsi" w:hAnsiTheme="majorHAnsi" w:cstheme="majorHAnsi"/>
          <w:color w:val="231F20"/>
          <w:spacing w:val="-4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ở</w:t>
      </w:r>
      <w:r w:rsidRPr="00CF1C09">
        <w:rPr>
          <w:rFonts w:asciiTheme="majorHAnsi" w:hAnsiTheme="majorHAnsi" w:cstheme="majorHAnsi"/>
          <w:color w:val="231F20"/>
          <w:spacing w:val="-2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trong</w:t>
      </w:r>
      <w:r w:rsidRPr="00CF1C09">
        <w:rPr>
          <w:rFonts w:asciiTheme="majorHAnsi" w:hAnsiTheme="majorHAnsi" w:cstheme="majorHAnsi"/>
          <w:color w:val="231F20"/>
          <w:spacing w:val="-4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miếu</w:t>
      </w:r>
      <w:r w:rsidRPr="00CF1C09">
        <w:rPr>
          <w:rFonts w:asciiTheme="majorHAnsi" w:hAnsiTheme="majorHAnsi" w:cstheme="majorHAnsi"/>
          <w:color w:val="231F20"/>
          <w:spacing w:val="-3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tổ.</w:t>
      </w:r>
    </w:p>
    <w:p w:rsidR="00191173" w:rsidRPr="00CF1C09" w:rsidRDefault="00191173" w:rsidP="00CF1C09">
      <w:pPr>
        <w:pStyle w:val="FootnoteText"/>
        <w:rPr>
          <w:rFonts w:asciiTheme="majorHAnsi" w:hAnsiTheme="majorHAnsi" w:cstheme="majorHAnsi"/>
          <w:sz w:val="24"/>
          <w:szCs w:val="24"/>
          <w:lang w:val="vi"/>
        </w:rPr>
      </w:pPr>
    </w:p>
  </w:footnote>
  <w:footnote w:id="10">
    <w:p w:rsidR="00191173" w:rsidRPr="00CF1C09" w:rsidRDefault="00191173" w:rsidP="00CF1C09">
      <w:pPr>
        <w:pStyle w:val="ListParagraph"/>
        <w:widowControl w:val="0"/>
        <w:tabs>
          <w:tab w:val="left" w:pos="418"/>
        </w:tabs>
        <w:autoSpaceDE w:val="0"/>
        <w:autoSpaceDN w:val="0"/>
        <w:spacing w:after="0" w:line="266" w:lineRule="exact"/>
        <w:ind w:left="0"/>
        <w:contextualSpacing w:val="0"/>
        <w:rPr>
          <w:rFonts w:asciiTheme="majorHAnsi" w:hAnsiTheme="majorHAnsi" w:cstheme="majorHAnsi"/>
          <w:sz w:val="24"/>
          <w:szCs w:val="24"/>
          <w:lang w:val="vi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CF1C09">
        <w:rPr>
          <w:rFonts w:asciiTheme="majorHAnsi" w:hAnsiTheme="majorHAnsi" w:cstheme="majorHAnsi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Ba</w:t>
      </w:r>
      <w:r w:rsidRPr="00CF1C09">
        <w:rPr>
          <w:rFonts w:asciiTheme="majorHAnsi" w:hAnsiTheme="majorHAnsi" w:cstheme="majorHAnsi"/>
          <w:b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khanh</w:t>
      </w:r>
      <w:r w:rsidRPr="00CF1C09">
        <w:rPr>
          <w:rFonts w:asciiTheme="majorHAnsi" w:hAnsiTheme="majorHAnsi" w:cstheme="majorHAnsi"/>
          <w:b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三卿</w:t>
      </w:r>
      <w:r w:rsidRPr="00CF1C09">
        <w:rPr>
          <w:rFonts w:asciiTheme="majorHAnsi" w:hAnsiTheme="majorHAnsi" w:cstheme="majorHAnsi"/>
          <w:color w:val="231F20"/>
          <w:spacing w:val="-2"/>
          <w:w w:val="95"/>
          <w:sz w:val="24"/>
          <w:szCs w:val="24"/>
          <w:lang w:val="vi"/>
        </w:rPr>
        <w:t xml:space="preserve">: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Gồm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có: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tư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đồ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,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tư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mã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và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tư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không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thời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cổ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đại.</w:t>
      </w:r>
    </w:p>
  </w:footnote>
  <w:footnote w:id="11">
    <w:p w:rsidR="00191173" w:rsidRPr="00CF1C09" w:rsidRDefault="00191173" w:rsidP="00CF1C09">
      <w:pPr>
        <w:pStyle w:val="ListParagraph"/>
        <w:widowControl w:val="0"/>
        <w:tabs>
          <w:tab w:val="left" w:pos="430"/>
        </w:tabs>
        <w:autoSpaceDE w:val="0"/>
        <w:autoSpaceDN w:val="0"/>
        <w:spacing w:before="20" w:after="0" w:line="213" w:lineRule="auto"/>
        <w:ind w:left="0"/>
        <w:contextualSpacing w:val="0"/>
        <w:rPr>
          <w:rFonts w:asciiTheme="majorHAnsi" w:hAnsiTheme="majorHAnsi" w:cstheme="majorHAnsi"/>
          <w:sz w:val="24"/>
          <w:szCs w:val="24"/>
          <w:lang w:val="vi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CF1C09">
        <w:rPr>
          <w:rFonts w:asciiTheme="majorHAnsi" w:hAnsiTheme="majorHAnsi" w:cstheme="majorHAnsi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Bá</w:t>
      </w:r>
      <w:r w:rsidRPr="00CF1C09">
        <w:rPr>
          <w:rFonts w:asciiTheme="majorHAnsi" w:hAnsiTheme="majorHAnsi" w:cstheme="majorHAnsi"/>
          <w:b/>
          <w:color w:val="231F20"/>
          <w:spacing w:val="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chủ</w:t>
      </w:r>
      <w:r w:rsidRPr="00CF1C09">
        <w:rPr>
          <w:rFonts w:asciiTheme="majorHAnsi" w:hAnsiTheme="majorHAnsi" w:cstheme="majorHAnsi"/>
          <w:b/>
          <w:color w:val="231F20"/>
          <w:spacing w:val="8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霸主</w:t>
      </w:r>
      <w:r w:rsidRPr="00CF1C09">
        <w:rPr>
          <w:rFonts w:asciiTheme="majorHAnsi" w:hAnsiTheme="majorHAnsi" w:cstheme="majorHAnsi"/>
          <w:color w:val="231F20"/>
          <w:spacing w:val="3"/>
          <w:w w:val="95"/>
          <w:sz w:val="24"/>
          <w:szCs w:val="24"/>
          <w:lang w:val="vi"/>
        </w:rPr>
        <w:t xml:space="preserve">: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Vào</w:t>
      </w:r>
      <w:r w:rsidRPr="00CF1C09">
        <w:rPr>
          <w:rFonts w:asciiTheme="majorHAnsi" w:hAnsiTheme="majorHAnsi" w:cstheme="majorHAnsi"/>
          <w:color w:val="231F20"/>
          <w:spacing w:val="8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thời</w:t>
      </w:r>
      <w:r w:rsidRPr="00CF1C09">
        <w:rPr>
          <w:rFonts w:asciiTheme="majorHAnsi" w:hAnsiTheme="majorHAnsi" w:cstheme="majorHAnsi"/>
          <w:color w:val="231F20"/>
          <w:spacing w:val="8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Xuân</w:t>
      </w:r>
      <w:r w:rsidRPr="00CF1C09">
        <w:rPr>
          <w:rFonts w:asciiTheme="majorHAnsi" w:hAnsiTheme="majorHAnsi" w:cstheme="majorHAnsi"/>
          <w:color w:val="231F20"/>
          <w:spacing w:val="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Thu,</w:t>
      </w:r>
      <w:r w:rsidRPr="00CF1C09">
        <w:rPr>
          <w:rFonts w:asciiTheme="majorHAnsi" w:hAnsiTheme="majorHAnsi" w:cstheme="majorHAnsi"/>
          <w:color w:val="231F20"/>
          <w:spacing w:val="8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nước</w:t>
      </w:r>
      <w:r w:rsidRPr="00CF1C09">
        <w:rPr>
          <w:rFonts w:asciiTheme="majorHAnsi" w:hAnsiTheme="majorHAnsi" w:cstheme="majorHAnsi"/>
          <w:color w:val="231F20"/>
          <w:spacing w:val="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chư</w:t>
      </w:r>
      <w:r w:rsidRPr="00CF1C09">
        <w:rPr>
          <w:rFonts w:asciiTheme="majorHAnsi" w:hAnsiTheme="majorHAnsi" w:cstheme="majorHAnsi"/>
          <w:color w:val="231F20"/>
          <w:spacing w:val="8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hầu</w:t>
      </w:r>
      <w:r w:rsidRPr="00CF1C09">
        <w:rPr>
          <w:rFonts w:asciiTheme="majorHAnsi" w:hAnsiTheme="majorHAnsi" w:cstheme="majorHAnsi"/>
          <w:color w:val="231F20"/>
          <w:spacing w:val="8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có</w:t>
      </w:r>
      <w:r w:rsidRPr="00CF1C09">
        <w:rPr>
          <w:rFonts w:asciiTheme="majorHAnsi" w:hAnsiTheme="majorHAnsi" w:cstheme="majorHAnsi"/>
          <w:color w:val="231F20"/>
          <w:spacing w:val="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thế</w:t>
      </w:r>
      <w:r w:rsidRPr="00CF1C09">
        <w:rPr>
          <w:rFonts w:asciiTheme="majorHAnsi" w:hAnsiTheme="majorHAnsi" w:cstheme="majorHAnsi"/>
          <w:color w:val="231F20"/>
          <w:spacing w:val="8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lực</w:t>
      </w:r>
      <w:r w:rsidRPr="00CF1C09">
        <w:rPr>
          <w:rFonts w:asciiTheme="majorHAnsi" w:hAnsiTheme="majorHAnsi" w:cstheme="majorHAnsi"/>
          <w:color w:val="231F20"/>
          <w:spacing w:val="8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lớn</w:t>
      </w:r>
      <w:r w:rsidRPr="00CF1C09">
        <w:rPr>
          <w:rFonts w:asciiTheme="majorHAnsi" w:hAnsiTheme="majorHAnsi" w:cstheme="majorHAnsi"/>
          <w:color w:val="231F20"/>
          <w:spacing w:val="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nhất</w:t>
      </w:r>
      <w:r w:rsidRPr="00CF1C09">
        <w:rPr>
          <w:rFonts w:asciiTheme="majorHAnsi" w:hAnsiTheme="majorHAnsi" w:cstheme="majorHAnsi"/>
          <w:color w:val="231F20"/>
          <w:spacing w:val="8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và</w:t>
      </w:r>
      <w:r w:rsidRPr="00CF1C09">
        <w:rPr>
          <w:rFonts w:asciiTheme="majorHAnsi" w:hAnsiTheme="majorHAnsi" w:cstheme="majorHAnsi"/>
          <w:color w:val="231F20"/>
          <w:spacing w:val="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giành</w:t>
      </w:r>
      <w:r w:rsidRPr="00CF1C09">
        <w:rPr>
          <w:rFonts w:asciiTheme="majorHAnsi" w:hAnsiTheme="majorHAnsi" w:cstheme="majorHAnsi"/>
          <w:color w:val="231F20"/>
          <w:spacing w:val="-4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được</w:t>
      </w:r>
      <w:r w:rsidRPr="00CF1C09">
        <w:rPr>
          <w:rFonts w:asciiTheme="majorHAnsi" w:hAnsiTheme="majorHAnsi" w:cstheme="majorHAnsi"/>
          <w:color w:val="231F20"/>
          <w:spacing w:val="-3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địa</w:t>
      </w:r>
      <w:r w:rsidRPr="00CF1C09">
        <w:rPr>
          <w:rFonts w:asciiTheme="majorHAnsi" w:hAnsiTheme="majorHAnsi" w:cstheme="majorHAnsi"/>
          <w:color w:val="231F20"/>
          <w:spacing w:val="-2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vị</w:t>
      </w:r>
      <w:r w:rsidRPr="00CF1C09">
        <w:rPr>
          <w:rFonts w:asciiTheme="majorHAnsi" w:hAnsiTheme="majorHAnsi" w:cstheme="majorHAnsi"/>
          <w:color w:val="231F20"/>
          <w:spacing w:val="-2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thủ</w:t>
      </w:r>
      <w:r w:rsidRPr="00CF1C09">
        <w:rPr>
          <w:rFonts w:asciiTheme="majorHAnsi" w:hAnsiTheme="majorHAnsi" w:cstheme="majorHAnsi"/>
          <w:color w:val="231F20"/>
          <w:spacing w:val="-2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lĩnh.</w:t>
      </w:r>
    </w:p>
  </w:footnote>
  <w:footnote w:id="12">
    <w:p w:rsidR="00191173" w:rsidRPr="002D6F16" w:rsidRDefault="00191173" w:rsidP="00CF1C09">
      <w:pPr>
        <w:pStyle w:val="ListParagraph"/>
        <w:widowControl w:val="0"/>
        <w:tabs>
          <w:tab w:val="left" w:pos="408"/>
        </w:tabs>
        <w:autoSpaceDE w:val="0"/>
        <w:autoSpaceDN w:val="0"/>
        <w:spacing w:before="19" w:after="0" w:line="213" w:lineRule="auto"/>
        <w:ind w:left="0"/>
        <w:contextualSpacing w:val="0"/>
        <w:rPr>
          <w:rFonts w:asciiTheme="majorHAnsi" w:hAnsiTheme="majorHAnsi" w:cstheme="majorHAnsi"/>
          <w:sz w:val="24"/>
          <w:szCs w:val="24"/>
          <w:lang w:val="vi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CF1C09">
        <w:rPr>
          <w:rFonts w:asciiTheme="majorHAnsi" w:hAnsiTheme="majorHAnsi" w:cstheme="majorHAnsi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0"/>
          <w:sz w:val="24"/>
          <w:szCs w:val="24"/>
          <w:lang w:val="vi"/>
        </w:rPr>
        <w:t>Ngụy</w:t>
      </w:r>
      <w:r w:rsidRPr="00CF1C09">
        <w:rPr>
          <w:rFonts w:asciiTheme="majorHAnsi" w:hAnsiTheme="majorHAnsi" w:cstheme="majorHAnsi"/>
          <w:b/>
          <w:color w:val="231F20"/>
          <w:spacing w:val="3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0"/>
          <w:sz w:val="24"/>
          <w:szCs w:val="24"/>
          <w:lang w:val="vi"/>
        </w:rPr>
        <w:t>Giáng</w:t>
      </w:r>
      <w:r w:rsidRPr="00CF1C09">
        <w:rPr>
          <w:rFonts w:asciiTheme="majorHAnsi" w:hAnsiTheme="majorHAnsi" w:cstheme="majorHAnsi"/>
          <w:b/>
          <w:color w:val="231F20"/>
          <w:spacing w:val="3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魏絳</w:t>
      </w:r>
      <w:r w:rsidRPr="00CF1C09">
        <w:rPr>
          <w:rFonts w:asciiTheme="majorHAnsi" w:hAnsiTheme="majorHAnsi" w:cstheme="majorHAnsi"/>
          <w:color w:val="231F20"/>
          <w:spacing w:val="2"/>
          <w:w w:val="90"/>
          <w:sz w:val="24"/>
          <w:szCs w:val="24"/>
          <w:lang w:val="vi"/>
        </w:rPr>
        <w:t xml:space="preserve">: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Còn</w:t>
      </w:r>
      <w:r w:rsidRPr="00CF1C09">
        <w:rPr>
          <w:rFonts w:asciiTheme="majorHAnsi" w:hAnsiTheme="majorHAnsi" w:cstheme="majorHAnsi"/>
          <w:color w:val="231F20"/>
          <w:spacing w:val="3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gọi</w:t>
      </w:r>
      <w:r w:rsidRPr="00CF1C09">
        <w:rPr>
          <w:rFonts w:asciiTheme="majorHAnsi" w:hAnsiTheme="majorHAnsi" w:cstheme="majorHAnsi"/>
          <w:color w:val="231F20"/>
          <w:spacing w:val="4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là</w:t>
      </w:r>
      <w:r w:rsidRPr="00CF1C09">
        <w:rPr>
          <w:rFonts w:asciiTheme="majorHAnsi" w:hAnsiTheme="majorHAnsi" w:cstheme="majorHAnsi"/>
          <w:color w:val="231F20"/>
          <w:spacing w:val="3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Ngụy</w:t>
      </w:r>
      <w:r w:rsidRPr="00CF1C09">
        <w:rPr>
          <w:rFonts w:asciiTheme="majorHAnsi" w:hAnsiTheme="majorHAnsi" w:cstheme="majorHAnsi"/>
          <w:color w:val="231F20"/>
          <w:spacing w:val="4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Chiêu</w:t>
      </w:r>
      <w:r w:rsidRPr="00CF1C09">
        <w:rPr>
          <w:rFonts w:asciiTheme="majorHAnsi" w:hAnsiTheme="majorHAnsi" w:cstheme="majorHAnsi"/>
          <w:color w:val="231F20"/>
          <w:spacing w:val="3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Tử</w:t>
      </w:r>
      <w:r w:rsidRPr="00CF1C09">
        <w:rPr>
          <w:rFonts w:asciiTheme="majorHAnsi" w:hAnsiTheme="majorHAnsi" w:cstheme="majorHAnsi"/>
          <w:color w:val="231F20"/>
          <w:spacing w:val="4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hay</w:t>
      </w:r>
      <w:r w:rsidRPr="00CF1C09">
        <w:rPr>
          <w:rFonts w:asciiTheme="majorHAnsi" w:hAnsiTheme="majorHAnsi" w:cstheme="majorHAnsi"/>
          <w:color w:val="231F20"/>
          <w:spacing w:val="3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Ngụy</w:t>
      </w:r>
      <w:r w:rsidRPr="00CF1C09">
        <w:rPr>
          <w:rFonts w:asciiTheme="majorHAnsi" w:hAnsiTheme="majorHAnsi" w:cstheme="majorHAnsi"/>
          <w:color w:val="231F20"/>
          <w:spacing w:val="4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Trang</w:t>
      </w:r>
      <w:r w:rsidRPr="00CF1C09">
        <w:rPr>
          <w:rFonts w:asciiTheme="majorHAnsi" w:hAnsiTheme="majorHAnsi" w:cstheme="majorHAnsi"/>
          <w:color w:val="231F20"/>
          <w:spacing w:val="3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Tử</w:t>
      </w:r>
      <w:r w:rsidRPr="00CF1C09">
        <w:rPr>
          <w:rFonts w:asciiTheme="majorHAnsi" w:hAnsiTheme="majorHAnsi" w:cstheme="majorHAnsi"/>
          <w:color w:val="231F20"/>
          <w:spacing w:val="2"/>
          <w:w w:val="90"/>
          <w:sz w:val="24"/>
          <w:szCs w:val="24"/>
          <w:lang w:val="vi"/>
        </w:rPr>
        <w:t xml:space="preserve">,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là</w:t>
      </w:r>
      <w:r w:rsidRPr="00CF1C09">
        <w:rPr>
          <w:rFonts w:asciiTheme="majorHAnsi" w:hAnsiTheme="majorHAnsi" w:cstheme="majorHAnsi"/>
          <w:color w:val="231F20"/>
          <w:spacing w:val="3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vị</w:t>
      </w:r>
      <w:r w:rsidRPr="00CF1C09">
        <w:rPr>
          <w:rFonts w:asciiTheme="majorHAnsi" w:hAnsiTheme="majorHAnsi" w:cstheme="majorHAnsi"/>
          <w:color w:val="231F20"/>
          <w:spacing w:val="4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tông</w:t>
      </w:r>
      <w:r w:rsidRPr="00CF1C09">
        <w:rPr>
          <w:rFonts w:asciiTheme="majorHAnsi" w:hAnsiTheme="majorHAnsi" w:cstheme="majorHAnsi"/>
          <w:color w:val="231F20"/>
          <w:spacing w:val="3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chủ</w:t>
      </w:r>
      <w:r w:rsidRPr="00CF1C09">
        <w:rPr>
          <w:rFonts w:asciiTheme="majorHAnsi" w:hAnsiTheme="majorHAnsi" w:cstheme="majorHAnsi"/>
          <w:color w:val="231F20"/>
          <w:spacing w:val="-42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thứ</w:t>
      </w:r>
      <w:r w:rsidRPr="00CF1C09">
        <w:rPr>
          <w:rFonts w:asciiTheme="majorHAnsi" w:hAnsiTheme="majorHAnsi" w:cstheme="majorHAnsi"/>
          <w:color w:val="231F20"/>
          <w:spacing w:val="-2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năm</w:t>
      </w:r>
      <w:r w:rsidRPr="00CF1C09">
        <w:rPr>
          <w:rFonts w:asciiTheme="majorHAnsi" w:hAnsiTheme="majorHAnsi" w:cstheme="majorHAnsi"/>
          <w:color w:val="231F20"/>
          <w:spacing w:val="-2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của</w:t>
      </w:r>
      <w:r w:rsidRPr="00CF1C09">
        <w:rPr>
          <w:rFonts w:asciiTheme="majorHAnsi" w:hAnsiTheme="majorHAnsi" w:cstheme="majorHAnsi"/>
          <w:color w:val="231F20"/>
          <w:spacing w:val="-2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họ</w:t>
      </w:r>
      <w:r w:rsidRPr="00CF1C09">
        <w:rPr>
          <w:rFonts w:asciiTheme="majorHAnsi" w:hAnsiTheme="majorHAnsi" w:cstheme="majorHAnsi"/>
          <w:color w:val="231F20"/>
          <w:spacing w:val="-2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Ngụy</w:t>
      </w:r>
      <w:r w:rsidRPr="00CF1C09">
        <w:rPr>
          <w:rFonts w:asciiTheme="majorHAnsi" w:hAnsiTheme="majorHAnsi" w:cstheme="majorHAnsi"/>
          <w:color w:val="231F20"/>
          <w:spacing w:val="-1"/>
          <w:w w:val="90"/>
          <w:sz w:val="24"/>
          <w:szCs w:val="24"/>
          <w:lang w:val="vi"/>
        </w:rPr>
        <w:t xml:space="preserve">,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thế</w:t>
      </w:r>
      <w:r w:rsidRPr="00CF1C09">
        <w:rPr>
          <w:rFonts w:asciiTheme="majorHAnsi" w:hAnsiTheme="majorHAnsi" w:cstheme="majorHAnsi"/>
          <w:color w:val="231F20"/>
          <w:spacing w:val="-2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gia</w:t>
      </w:r>
      <w:r w:rsidRPr="00CF1C09">
        <w:rPr>
          <w:rFonts w:asciiTheme="majorHAnsi" w:hAnsiTheme="majorHAnsi" w:cstheme="majorHAnsi"/>
          <w:color w:val="231F20"/>
          <w:spacing w:val="-2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của</w:t>
      </w:r>
      <w:r w:rsidRPr="00CF1C09">
        <w:rPr>
          <w:rFonts w:asciiTheme="majorHAnsi" w:hAnsiTheme="majorHAnsi" w:cstheme="majorHAnsi"/>
          <w:color w:val="231F20"/>
          <w:spacing w:val="-2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nước</w:t>
      </w:r>
      <w:r w:rsidRPr="00CF1C09">
        <w:rPr>
          <w:rFonts w:asciiTheme="majorHAnsi" w:hAnsiTheme="majorHAnsi" w:cstheme="majorHAnsi"/>
          <w:color w:val="231F20"/>
          <w:spacing w:val="-2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Tấn</w:t>
      </w:r>
      <w:r w:rsidRPr="00CF1C09">
        <w:rPr>
          <w:rFonts w:asciiTheme="majorHAnsi" w:hAnsiTheme="majorHAnsi" w:cstheme="majorHAnsi"/>
          <w:color w:val="231F20"/>
          <w:spacing w:val="-2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thời</w:t>
      </w:r>
      <w:r w:rsidRPr="00CF1C09">
        <w:rPr>
          <w:rFonts w:asciiTheme="majorHAnsi" w:hAnsiTheme="majorHAnsi" w:cstheme="majorHAnsi"/>
          <w:color w:val="231F20"/>
          <w:spacing w:val="-2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Xuân</w:t>
      </w:r>
      <w:r w:rsidRPr="00CF1C09">
        <w:rPr>
          <w:rFonts w:asciiTheme="majorHAnsi" w:hAnsiTheme="majorHAnsi" w:cstheme="majorHAnsi"/>
          <w:color w:val="231F20"/>
          <w:spacing w:val="-2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Thu</w:t>
      </w:r>
      <w:r w:rsidRPr="00CF1C09">
        <w:rPr>
          <w:rFonts w:asciiTheme="majorHAnsi" w:hAnsiTheme="majorHAnsi" w:cstheme="majorHAnsi"/>
          <w:color w:val="231F20"/>
          <w:spacing w:val="-2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trong</w:t>
      </w:r>
      <w:r w:rsidRPr="00CF1C09">
        <w:rPr>
          <w:rFonts w:asciiTheme="majorHAnsi" w:hAnsiTheme="majorHAnsi" w:cstheme="majorHAnsi"/>
          <w:color w:val="231F20"/>
          <w:spacing w:val="-2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lịch</w:t>
      </w:r>
      <w:r w:rsidRPr="00CF1C09">
        <w:rPr>
          <w:rFonts w:asciiTheme="majorHAnsi" w:hAnsiTheme="majorHAnsi" w:cstheme="majorHAnsi"/>
          <w:color w:val="231F20"/>
          <w:spacing w:val="-2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sử</w:t>
      </w:r>
      <w:r w:rsidRPr="00CF1C09">
        <w:rPr>
          <w:rFonts w:asciiTheme="majorHAnsi" w:hAnsiTheme="majorHAnsi" w:cstheme="majorHAnsi"/>
          <w:color w:val="231F20"/>
          <w:spacing w:val="-2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Trung</w:t>
      </w:r>
      <w:r w:rsidRPr="00CF1C09">
        <w:rPr>
          <w:rFonts w:asciiTheme="majorHAnsi" w:hAnsiTheme="majorHAnsi" w:cstheme="majorHAnsi"/>
          <w:color w:val="231F20"/>
          <w:spacing w:val="-2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Quốc,</w:t>
      </w:r>
      <w:r w:rsidRPr="00CF1C09">
        <w:rPr>
          <w:rFonts w:asciiTheme="majorHAnsi" w:hAnsiTheme="majorHAnsi" w:cstheme="majorHAnsi"/>
          <w:color w:val="231F20"/>
          <w:spacing w:val="-43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đồng thời ông cũng là tổ tiên của nước Ngụy sau này. Ông là con của Ngụy Khoả, vị</w:t>
      </w:r>
      <w:r w:rsidRPr="00CF1C09">
        <w:rPr>
          <w:rFonts w:asciiTheme="majorHAnsi" w:hAnsiTheme="majorHAnsi" w:cstheme="majorHAnsi"/>
          <w:color w:val="231F20"/>
          <w:spacing w:val="1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tông</w:t>
      </w:r>
      <w:r w:rsidRPr="00CF1C09">
        <w:rPr>
          <w:rFonts w:asciiTheme="majorHAnsi" w:hAnsiTheme="majorHAnsi" w:cstheme="majorHAnsi"/>
          <w:color w:val="231F20"/>
          <w:spacing w:val="1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chủ</w:t>
      </w:r>
      <w:r w:rsidRPr="00CF1C09">
        <w:rPr>
          <w:rFonts w:asciiTheme="majorHAnsi" w:hAnsiTheme="majorHAnsi" w:cstheme="majorHAnsi"/>
          <w:color w:val="231F20"/>
          <w:spacing w:val="2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thứ</w:t>
      </w:r>
      <w:r w:rsidRPr="00CF1C09">
        <w:rPr>
          <w:rFonts w:asciiTheme="majorHAnsi" w:hAnsiTheme="majorHAnsi" w:cstheme="majorHAnsi"/>
          <w:color w:val="231F20"/>
          <w:spacing w:val="2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tư</w:t>
      </w:r>
      <w:r w:rsidRPr="00CF1C09">
        <w:rPr>
          <w:rFonts w:asciiTheme="majorHAnsi" w:hAnsiTheme="majorHAnsi" w:cstheme="majorHAnsi"/>
          <w:color w:val="231F20"/>
          <w:spacing w:val="2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của</w:t>
      </w:r>
      <w:r w:rsidRPr="00CF1C09">
        <w:rPr>
          <w:rFonts w:asciiTheme="majorHAnsi" w:hAnsiTheme="majorHAnsi" w:cstheme="majorHAnsi"/>
          <w:color w:val="231F20"/>
          <w:spacing w:val="2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họ</w:t>
      </w:r>
      <w:r w:rsidRPr="00CF1C09">
        <w:rPr>
          <w:rFonts w:asciiTheme="majorHAnsi" w:hAnsiTheme="majorHAnsi" w:cstheme="majorHAnsi"/>
          <w:color w:val="231F20"/>
          <w:spacing w:val="2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Ngụy</w:t>
      </w:r>
      <w:r w:rsidRPr="00CF1C09">
        <w:rPr>
          <w:rFonts w:asciiTheme="majorHAnsi" w:hAnsiTheme="majorHAnsi" w:cstheme="majorHAnsi"/>
          <w:color w:val="231F20"/>
          <w:spacing w:val="1"/>
          <w:w w:val="90"/>
          <w:sz w:val="24"/>
          <w:szCs w:val="24"/>
          <w:lang w:val="vi"/>
        </w:rPr>
        <w:t xml:space="preserve">. </w:t>
      </w:r>
      <w:r w:rsidRPr="002D6F16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Sau</w:t>
      </w:r>
      <w:r w:rsidRPr="002D6F16">
        <w:rPr>
          <w:rFonts w:asciiTheme="majorHAnsi" w:hAnsiTheme="majorHAnsi" w:cstheme="majorHAnsi"/>
          <w:color w:val="231F20"/>
          <w:spacing w:val="2"/>
          <w:w w:val="90"/>
          <w:sz w:val="24"/>
          <w:szCs w:val="24"/>
          <w:lang w:val="vi"/>
        </w:rPr>
        <w:t xml:space="preserve"> </w:t>
      </w:r>
      <w:r w:rsidRPr="002D6F16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khi</w:t>
      </w:r>
      <w:r w:rsidRPr="002D6F16">
        <w:rPr>
          <w:rFonts w:asciiTheme="majorHAnsi" w:hAnsiTheme="majorHAnsi" w:cstheme="majorHAnsi"/>
          <w:color w:val="231F20"/>
          <w:spacing w:val="2"/>
          <w:w w:val="90"/>
          <w:sz w:val="24"/>
          <w:szCs w:val="24"/>
          <w:lang w:val="vi"/>
        </w:rPr>
        <w:t xml:space="preserve"> </w:t>
      </w:r>
      <w:r w:rsidRPr="002D6F16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Ngụy</w:t>
      </w:r>
      <w:r w:rsidRPr="002D6F16">
        <w:rPr>
          <w:rFonts w:asciiTheme="majorHAnsi" w:hAnsiTheme="majorHAnsi" w:cstheme="majorHAnsi"/>
          <w:color w:val="231F20"/>
          <w:spacing w:val="2"/>
          <w:w w:val="90"/>
          <w:sz w:val="24"/>
          <w:szCs w:val="24"/>
          <w:lang w:val="vi"/>
        </w:rPr>
        <w:t xml:space="preserve"> </w:t>
      </w:r>
      <w:r w:rsidRPr="002D6F16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Khoả</w:t>
      </w:r>
      <w:r w:rsidRPr="002D6F16">
        <w:rPr>
          <w:rFonts w:asciiTheme="majorHAnsi" w:hAnsiTheme="majorHAnsi" w:cstheme="majorHAnsi"/>
          <w:color w:val="231F20"/>
          <w:spacing w:val="2"/>
          <w:w w:val="90"/>
          <w:sz w:val="24"/>
          <w:szCs w:val="24"/>
          <w:lang w:val="vi"/>
        </w:rPr>
        <w:t xml:space="preserve"> </w:t>
      </w:r>
      <w:r w:rsidRPr="002D6F16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chết</w:t>
      </w:r>
      <w:r w:rsidRPr="002D6F16">
        <w:rPr>
          <w:rFonts w:asciiTheme="majorHAnsi" w:hAnsiTheme="majorHAnsi" w:cstheme="majorHAnsi"/>
          <w:color w:val="231F20"/>
          <w:spacing w:val="1"/>
          <w:w w:val="90"/>
          <w:sz w:val="24"/>
          <w:szCs w:val="24"/>
          <w:lang w:val="vi"/>
        </w:rPr>
        <w:t xml:space="preserve">, </w:t>
      </w:r>
      <w:r w:rsidRPr="002D6F16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Ngụy</w:t>
      </w:r>
      <w:r w:rsidRPr="002D6F16">
        <w:rPr>
          <w:rFonts w:asciiTheme="majorHAnsi" w:hAnsiTheme="majorHAnsi" w:cstheme="majorHAnsi"/>
          <w:color w:val="231F20"/>
          <w:spacing w:val="2"/>
          <w:w w:val="90"/>
          <w:sz w:val="24"/>
          <w:szCs w:val="24"/>
          <w:lang w:val="vi"/>
        </w:rPr>
        <w:t xml:space="preserve"> </w:t>
      </w:r>
      <w:r w:rsidRPr="002D6F16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Giáng</w:t>
      </w:r>
      <w:r w:rsidRPr="002D6F16">
        <w:rPr>
          <w:rFonts w:asciiTheme="majorHAnsi" w:hAnsiTheme="majorHAnsi" w:cstheme="majorHAnsi"/>
          <w:color w:val="231F20"/>
          <w:spacing w:val="2"/>
          <w:w w:val="90"/>
          <w:sz w:val="24"/>
          <w:szCs w:val="24"/>
          <w:lang w:val="vi"/>
        </w:rPr>
        <w:t xml:space="preserve"> </w:t>
      </w:r>
      <w:r w:rsidRPr="002D6F16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nối</w:t>
      </w:r>
      <w:r w:rsidRPr="002D6F16">
        <w:rPr>
          <w:rFonts w:asciiTheme="majorHAnsi" w:hAnsiTheme="majorHAnsi" w:cstheme="majorHAnsi"/>
          <w:color w:val="231F20"/>
          <w:spacing w:val="1"/>
          <w:w w:val="90"/>
          <w:sz w:val="24"/>
          <w:szCs w:val="24"/>
          <w:lang w:val="vi"/>
        </w:rPr>
        <w:t xml:space="preserve"> </w:t>
      </w:r>
      <w:r w:rsidRPr="002D6F16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ngôi.</w:t>
      </w:r>
    </w:p>
  </w:footnote>
  <w:footnote w:id="13">
    <w:p w:rsidR="00191173" w:rsidRPr="002D6F16" w:rsidRDefault="00191173" w:rsidP="00CF1C09">
      <w:pPr>
        <w:pStyle w:val="ListParagraph"/>
        <w:widowControl w:val="0"/>
        <w:tabs>
          <w:tab w:val="left" w:pos="424"/>
        </w:tabs>
        <w:autoSpaceDE w:val="0"/>
        <w:autoSpaceDN w:val="0"/>
        <w:spacing w:before="19" w:after="0" w:line="213" w:lineRule="auto"/>
        <w:ind w:left="0"/>
        <w:contextualSpacing w:val="0"/>
        <w:rPr>
          <w:rFonts w:asciiTheme="majorHAnsi" w:hAnsiTheme="majorHAnsi" w:cstheme="majorHAnsi"/>
          <w:sz w:val="24"/>
          <w:szCs w:val="24"/>
          <w:lang w:val="vi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2D6F16">
        <w:rPr>
          <w:rFonts w:asciiTheme="majorHAnsi" w:hAnsiTheme="majorHAnsi" w:cstheme="majorHAnsi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Di</w:t>
      </w:r>
      <w:r w:rsidRPr="00CF1C09">
        <w:rPr>
          <w:rFonts w:asciiTheme="majorHAnsi" w:hAnsiTheme="majorHAnsi" w:cstheme="majorHAnsi"/>
          <w:b/>
          <w:color w:val="231F20"/>
          <w:spacing w:val="-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Nghệ</w:t>
      </w:r>
      <w:r w:rsidRPr="00CF1C09">
        <w:rPr>
          <w:rFonts w:asciiTheme="majorHAnsi" w:hAnsiTheme="majorHAnsi" w:cstheme="majorHAnsi"/>
          <w:b/>
          <w:color w:val="231F20"/>
          <w:spacing w:val="-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夷羿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: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Còn</w:t>
      </w:r>
      <w:r w:rsidRPr="00CF1C09">
        <w:rPr>
          <w:rFonts w:asciiTheme="majorHAnsi" w:hAnsiTheme="majorHAnsi" w:cstheme="majorHAnsi"/>
          <w:color w:val="231F20"/>
          <w:spacing w:val="-6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gọi</w:t>
      </w:r>
      <w:r w:rsidRPr="00CF1C09">
        <w:rPr>
          <w:rFonts w:asciiTheme="majorHAnsi" w:hAnsiTheme="majorHAnsi" w:cstheme="majorHAnsi"/>
          <w:color w:val="231F20"/>
          <w:spacing w:val="-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là</w:t>
      </w:r>
      <w:r w:rsidRPr="00CF1C09">
        <w:rPr>
          <w:rFonts w:asciiTheme="majorHAnsi" w:hAnsiTheme="majorHAnsi" w:cstheme="majorHAnsi"/>
          <w:color w:val="231F20"/>
          <w:spacing w:val="-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Hậu</w:t>
      </w:r>
      <w:r w:rsidRPr="00CF1C09">
        <w:rPr>
          <w:rFonts w:asciiTheme="majorHAnsi" w:hAnsiTheme="majorHAnsi" w:cstheme="majorHAnsi"/>
          <w:color w:val="231F20"/>
          <w:spacing w:val="-6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Nghệ,</w:t>
      </w:r>
      <w:r w:rsidRPr="00CF1C09">
        <w:rPr>
          <w:rFonts w:asciiTheme="majorHAnsi" w:hAnsiTheme="majorHAnsi" w:cstheme="majorHAnsi"/>
          <w:color w:val="231F20"/>
          <w:spacing w:val="-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tương</w:t>
      </w:r>
      <w:r w:rsidRPr="00CF1C09">
        <w:rPr>
          <w:rFonts w:asciiTheme="majorHAnsi" w:hAnsiTheme="majorHAnsi" w:cstheme="majorHAnsi"/>
          <w:color w:val="231F20"/>
          <w:spacing w:val="-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truyền</w:t>
      </w:r>
      <w:r w:rsidRPr="00CF1C09">
        <w:rPr>
          <w:rFonts w:asciiTheme="majorHAnsi" w:hAnsiTheme="majorHAnsi" w:cstheme="majorHAnsi"/>
          <w:color w:val="231F20"/>
          <w:spacing w:val="-6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là</w:t>
      </w:r>
      <w:r w:rsidRPr="00CF1C09">
        <w:rPr>
          <w:rFonts w:asciiTheme="majorHAnsi" w:hAnsiTheme="majorHAnsi" w:cstheme="majorHAnsi"/>
          <w:color w:val="231F20"/>
          <w:spacing w:val="-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vua</w:t>
      </w:r>
      <w:r w:rsidRPr="00CF1C09">
        <w:rPr>
          <w:rFonts w:asciiTheme="majorHAnsi" w:hAnsiTheme="majorHAnsi" w:cstheme="majorHAnsi"/>
          <w:color w:val="231F20"/>
          <w:spacing w:val="-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nước</w:t>
      </w:r>
      <w:r w:rsidRPr="00CF1C09">
        <w:rPr>
          <w:rFonts w:asciiTheme="majorHAnsi" w:hAnsiTheme="majorHAnsi" w:cstheme="majorHAnsi"/>
          <w:color w:val="231F20"/>
          <w:spacing w:val="-6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Hữu</w:t>
      </w:r>
      <w:r w:rsidRPr="00CF1C09">
        <w:rPr>
          <w:rFonts w:asciiTheme="majorHAnsi" w:hAnsiTheme="majorHAnsi" w:cstheme="majorHAnsi"/>
          <w:color w:val="231F20"/>
          <w:spacing w:val="-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Cùng</w:t>
      </w:r>
      <w:r w:rsidRPr="00CF1C09">
        <w:rPr>
          <w:rFonts w:asciiTheme="majorHAnsi" w:hAnsiTheme="majorHAnsi" w:cstheme="majorHAnsi"/>
          <w:color w:val="231F20"/>
          <w:spacing w:val="-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đời</w:t>
      </w:r>
      <w:r w:rsidRPr="00CF1C09">
        <w:rPr>
          <w:rFonts w:asciiTheme="majorHAnsi" w:hAnsiTheme="majorHAnsi" w:cstheme="majorHAnsi"/>
          <w:color w:val="231F20"/>
          <w:spacing w:val="-4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Hạ,</w:t>
      </w:r>
      <w:r w:rsidRPr="00CF1C09">
        <w:rPr>
          <w:rFonts w:asciiTheme="majorHAnsi" w:hAnsiTheme="majorHAnsi" w:cstheme="majorHAnsi"/>
          <w:color w:val="231F20"/>
          <w:spacing w:val="-1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Trung</w:t>
      </w:r>
      <w:r w:rsidRPr="00CF1C09">
        <w:rPr>
          <w:rFonts w:asciiTheme="majorHAnsi" w:hAnsiTheme="majorHAnsi" w:cstheme="majorHAnsi"/>
          <w:color w:val="231F20"/>
          <w:spacing w:val="-1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Quốc.</w:t>
      </w:r>
    </w:p>
  </w:footnote>
  <w:footnote w:id="14">
    <w:p w:rsidR="00191173" w:rsidRPr="002D6F16" w:rsidRDefault="00191173" w:rsidP="00CF1C09">
      <w:pPr>
        <w:pStyle w:val="ListParagraph"/>
        <w:widowControl w:val="0"/>
        <w:tabs>
          <w:tab w:val="left" w:pos="430"/>
        </w:tabs>
        <w:autoSpaceDE w:val="0"/>
        <w:autoSpaceDN w:val="0"/>
        <w:spacing w:before="113" w:after="0" w:line="213" w:lineRule="auto"/>
        <w:ind w:left="0"/>
        <w:contextualSpacing w:val="0"/>
        <w:rPr>
          <w:rFonts w:asciiTheme="majorHAnsi" w:hAnsiTheme="majorHAnsi" w:cstheme="majorHAnsi"/>
          <w:sz w:val="24"/>
          <w:szCs w:val="24"/>
          <w:lang w:val="vi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CF1C09">
        <w:rPr>
          <w:rFonts w:asciiTheme="majorHAnsi" w:hAnsiTheme="majorHAnsi" w:cstheme="majorHAnsi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Ngu</w:t>
      </w:r>
      <w:r w:rsidRPr="00CF1C09">
        <w:rPr>
          <w:rFonts w:asciiTheme="majorHAnsi" w:hAnsiTheme="majorHAnsi" w:cstheme="majorHAnsi"/>
          <w:b/>
          <w:color w:val="231F20"/>
          <w:spacing w:val="-2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Châm</w:t>
      </w:r>
      <w:r w:rsidRPr="00CF1C09">
        <w:rPr>
          <w:rFonts w:asciiTheme="majorHAnsi" w:hAnsiTheme="majorHAnsi" w:cstheme="majorHAnsi"/>
          <w:b/>
          <w:color w:val="231F20"/>
          <w:spacing w:val="-2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虞箴</w:t>
      </w:r>
      <w:r w:rsidRPr="00CF1C09">
        <w:rPr>
          <w:rFonts w:asciiTheme="majorHAnsi" w:hAnsiTheme="majorHAnsi" w:cstheme="majorHAnsi"/>
          <w:color w:val="231F20"/>
          <w:spacing w:val="-1"/>
          <w:w w:val="95"/>
          <w:sz w:val="24"/>
          <w:szCs w:val="24"/>
          <w:lang w:val="vi"/>
        </w:rPr>
        <w:t xml:space="preserve">: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Người</w:t>
      </w:r>
      <w:r w:rsidRPr="00CF1C09">
        <w:rPr>
          <w:rFonts w:asciiTheme="majorHAnsi" w:hAnsiTheme="majorHAnsi" w:cstheme="majorHAnsi"/>
          <w:color w:val="231F20"/>
          <w:spacing w:val="-2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nước</w:t>
      </w:r>
      <w:r w:rsidRPr="00CF1C09">
        <w:rPr>
          <w:rFonts w:asciiTheme="majorHAnsi" w:hAnsiTheme="majorHAnsi" w:cstheme="majorHAnsi"/>
          <w:color w:val="231F20"/>
          <w:spacing w:val="-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Ngu</w:t>
      </w:r>
      <w:r w:rsidRPr="00CF1C09">
        <w:rPr>
          <w:rFonts w:asciiTheme="majorHAnsi" w:hAnsiTheme="majorHAnsi" w:cstheme="majorHAnsi"/>
          <w:color w:val="231F20"/>
          <w:spacing w:val="-2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thời</w:t>
      </w:r>
      <w:r w:rsidRPr="00CF1C09">
        <w:rPr>
          <w:rFonts w:asciiTheme="majorHAnsi" w:hAnsiTheme="majorHAnsi" w:cstheme="majorHAnsi"/>
          <w:color w:val="231F20"/>
          <w:spacing w:val="-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xưa</w:t>
      </w:r>
      <w:r w:rsidRPr="00CF1C09">
        <w:rPr>
          <w:rFonts w:asciiTheme="majorHAnsi" w:hAnsiTheme="majorHAnsi" w:cstheme="majorHAnsi"/>
          <w:color w:val="231F20"/>
          <w:spacing w:val="-2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vì</w:t>
      </w:r>
      <w:r w:rsidRPr="00CF1C09">
        <w:rPr>
          <w:rFonts w:asciiTheme="majorHAnsi" w:hAnsiTheme="majorHAnsi" w:cstheme="majorHAnsi"/>
          <w:color w:val="231F20"/>
          <w:spacing w:val="-2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đề</w:t>
      </w:r>
      <w:r w:rsidRPr="00CF1C09">
        <w:rPr>
          <w:rFonts w:asciiTheme="majorHAnsi" w:hAnsiTheme="majorHAnsi" w:cstheme="majorHAnsi"/>
          <w:color w:val="231F20"/>
          <w:spacing w:val="-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phòng</w:t>
      </w:r>
      <w:r w:rsidRPr="00CF1C09">
        <w:rPr>
          <w:rFonts w:asciiTheme="majorHAnsi" w:hAnsiTheme="majorHAnsi" w:cstheme="majorHAnsi"/>
          <w:color w:val="231F20"/>
          <w:spacing w:val="-2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người</w:t>
      </w:r>
      <w:r w:rsidRPr="00CF1C09">
        <w:rPr>
          <w:rFonts w:asciiTheme="majorHAnsi" w:hAnsiTheme="majorHAnsi" w:cstheme="majorHAnsi"/>
          <w:color w:val="231F20"/>
          <w:spacing w:val="-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đi</w:t>
      </w:r>
      <w:r w:rsidRPr="00CF1C09">
        <w:rPr>
          <w:rFonts w:asciiTheme="majorHAnsi" w:hAnsiTheme="majorHAnsi" w:cstheme="majorHAnsi"/>
          <w:color w:val="231F20"/>
          <w:spacing w:val="-2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săn</w:t>
      </w:r>
      <w:r w:rsidRPr="00CF1C09">
        <w:rPr>
          <w:rFonts w:asciiTheme="majorHAnsi" w:hAnsiTheme="majorHAnsi" w:cstheme="majorHAnsi"/>
          <w:color w:val="231F20"/>
          <w:spacing w:val="-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mà</w:t>
      </w:r>
      <w:r w:rsidRPr="00CF1C09">
        <w:rPr>
          <w:rFonts w:asciiTheme="majorHAnsi" w:hAnsiTheme="majorHAnsi" w:cstheme="majorHAnsi"/>
          <w:color w:val="231F20"/>
          <w:spacing w:val="-2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làm</w:t>
      </w:r>
      <w:r w:rsidRPr="00CF1C09">
        <w:rPr>
          <w:rFonts w:asciiTheme="majorHAnsi" w:hAnsiTheme="majorHAnsi" w:cstheme="majorHAnsi"/>
          <w:color w:val="231F20"/>
          <w:spacing w:val="-4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bài</w:t>
      </w:r>
      <w:r w:rsidRPr="00CF1C09">
        <w:rPr>
          <w:rFonts w:asciiTheme="majorHAnsi" w:hAnsiTheme="majorHAnsi" w:cstheme="majorHAnsi"/>
          <w:color w:val="231F20"/>
          <w:spacing w:val="-2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văn</w:t>
      </w:r>
      <w:r w:rsidRPr="00CF1C09">
        <w:rPr>
          <w:rFonts w:asciiTheme="majorHAnsi" w:hAnsiTheme="majorHAnsi" w:cstheme="majorHAnsi"/>
          <w:color w:val="231F20"/>
          <w:spacing w:val="-1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để</w:t>
      </w:r>
      <w:r w:rsidRPr="00CF1C09">
        <w:rPr>
          <w:rFonts w:asciiTheme="majorHAnsi" w:hAnsiTheme="majorHAnsi" w:cstheme="majorHAnsi"/>
          <w:color w:val="231F20"/>
          <w:spacing w:val="-2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can</w:t>
      </w:r>
      <w:r w:rsidRPr="00CF1C09">
        <w:rPr>
          <w:rFonts w:asciiTheme="majorHAnsi" w:hAnsiTheme="majorHAnsi" w:cstheme="majorHAnsi"/>
          <w:color w:val="231F20"/>
          <w:spacing w:val="-1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răn.</w:t>
      </w:r>
    </w:p>
  </w:footnote>
  <w:footnote w:id="15">
    <w:p w:rsidR="00191173" w:rsidRPr="00CF1C09" w:rsidRDefault="00191173" w:rsidP="00CF1C09">
      <w:pPr>
        <w:pStyle w:val="ListParagraph"/>
        <w:widowControl w:val="0"/>
        <w:tabs>
          <w:tab w:val="left" w:pos="429"/>
        </w:tabs>
        <w:autoSpaceDE w:val="0"/>
        <w:autoSpaceDN w:val="0"/>
        <w:spacing w:before="20" w:after="0" w:line="213" w:lineRule="auto"/>
        <w:ind w:left="0"/>
        <w:contextualSpacing w:val="0"/>
        <w:rPr>
          <w:rFonts w:asciiTheme="majorHAnsi" w:hAnsiTheme="majorHAnsi" w:cstheme="majorHAnsi"/>
          <w:sz w:val="24"/>
          <w:szCs w:val="24"/>
          <w:lang w:val="vi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CF1C09">
        <w:rPr>
          <w:rFonts w:asciiTheme="majorHAnsi" w:hAnsiTheme="majorHAnsi" w:cstheme="majorHAnsi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Tề</w:t>
      </w:r>
      <w:r w:rsidRPr="00CF1C09">
        <w:rPr>
          <w:rFonts w:asciiTheme="majorHAnsi" w:hAnsiTheme="majorHAnsi" w:cstheme="majorHAnsi"/>
          <w:b/>
          <w:color w:val="231F20"/>
          <w:spacing w:val="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Thủy</w:t>
      </w:r>
      <w:r w:rsidRPr="00CF1C09">
        <w:rPr>
          <w:rFonts w:asciiTheme="majorHAnsi" w:hAnsiTheme="majorHAnsi" w:cstheme="majorHAnsi"/>
          <w:b/>
          <w:color w:val="231F20"/>
          <w:spacing w:val="9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濟河</w:t>
      </w:r>
      <w:r w:rsidRPr="00CF1C09">
        <w:rPr>
          <w:rFonts w:asciiTheme="majorHAnsi" w:hAnsiTheme="majorHAnsi" w:cstheme="majorHAnsi"/>
          <w:color w:val="231F20"/>
          <w:spacing w:val="4"/>
          <w:w w:val="95"/>
          <w:sz w:val="24"/>
          <w:szCs w:val="24"/>
          <w:lang w:val="vi"/>
        </w:rPr>
        <w:t xml:space="preserve">: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Tên</w:t>
      </w:r>
      <w:r w:rsidRPr="00CF1C09">
        <w:rPr>
          <w:rFonts w:asciiTheme="majorHAnsi" w:hAnsiTheme="majorHAnsi" w:cstheme="majorHAnsi"/>
          <w:color w:val="231F20"/>
          <w:spacing w:val="8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sông</w:t>
      </w:r>
      <w:r w:rsidRPr="00CF1C09">
        <w:rPr>
          <w:rFonts w:asciiTheme="majorHAnsi" w:hAnsiTheme="majorHAnsi" w:cstheme="majorHAnsi"/>
          <w:color w:val="231F20"/>
          <w:spacing w:val="8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thời</w:t>
      </w:r>
      <w:r w:rsidRPr="00CF1C09">
        <w:rPr>
          <w:rFonts w:asciiTheme="majorHAnsi" w:hAnsiTheme="majorHAnsi" w:cstheme="majorHAnsi"/>
          <w:color w:val="231F20"/>
          <w:spacing w:val="8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xưa</w:t>
      </w:r>
      <w:r w:rsidRPr="00CF1C09">
        <w:rPr>
          <w:rFonts w:asciiTheme="majorHAnsi" w:hAnsiTheme="majorHAnsi" w:cstheme="majorHAnsi"/>
          <w:color w:val="231F20"/>
          <w:spacing w:val="3"/>
          <w:w w:val="95"/>
          <w:sz w:val="24"/>
          <w:szCs w:val="24"/>
          <w:lang w:val="vi"/>
        </w:rPr>
        <w:t xml:space="preserve">,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bắt</w:t>
      </w:r>
      <w:r w:rsidRPr="00CF1C09">
        <w:rPr>
          <w:rFonts w:asciiTheme="majorHAnsi" w:hAnsiTheme="majorHAnsi" w:cstheme="majorHAnsi"/>
          <w:color w:val="231F20"/>
          <w:spacing w:val="9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nguồn</w:t>
      </w:r>
      <w:r w:rsidRPr="00CF1C09">
        <w:rPr>
          <w:rFonts w:asciiTheme="majorHAnsi" w:hAnsiTheme="majorHAnsi" w:cstheme="majorHAnsi"/>
          <w:color w:val="231F20"/>
          <w:spacing w:val="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từ</w:t>
      </w:r>
      <w:r w:rsidRPr="00CF1C09">
        <w:rPr>
          <w:rFonts w:asciiTheme="majorHAnsi" w:hAnsiTheme="majorHAnsi" w:cstheme="majorHAnsi"/>
          <w:color w:val="231F20"/>
          <w:spacing w:val="8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tỉnh</w:t>
      </w:r>
      <w:r w:rsidRPr="00CF1C09">
        <w:rPr>
          <w:rFonts w:asciiTheme="majorHAnsi" w:hAnsiTheme="majorHAnsi" w:cstheme="majorHAnsi"/>
          <w:color w:val="231F20"/>
          <w:spacing w:val="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Hà</w:t>
      </w:r>
      <w:r w:rsidRPr="00CF1C09">
        <w:rPr>
          <w:rFonts w:asciiTheme="majorHAnsi" w:hAnsiTheme="majorHAnsi" w:cstheme="majorHAnsi"/>
          <w:color w:val="231F20"/>
          <w:spacing w:val="9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Nam,</w:t>
      </w:r>
      <w:r w:rsidRPr="00CF1C09">
        <w:rPr>
          <w:rFonts w:asciiTheme="majorHAnsi" w:hAnsiTheme="majorHAnsi" w:cstheme="majorHAnsi"/>
          <w:color w:val="231F20"/>
          <w:spacing w:val="8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chảy</w:t>
      </w:r>
      <w:r w:rsidRPr="00CF1C09">
        <w:rPr>
          <w:rFonts w:asciiTheme="majorHAnsi" w:hAnsiTheme="majorHAnsi" w:cstheme="majorHAnsi"/>
          <w:color w:val="231F20"/>
          <w:spacing w:val="9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qua</w:t>
      </w:r>
      <w:r w:rsidRPr="00CF1C09">
        <w:rPr>
          <w:rFonts w:asciiTheme="majorHAnsi" w:hAnsiTheme="majorHAnsi" w:cstheme="majorHAnsi"/>
          <w:color w:val="231F20"/>
          <w:spacing w:val="8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tỉnh</w:t>
      </w:r>
      <w:r w:rsidRPr="00CF1C09">
        <w:rPr>
          <w:rFonts w:asciiTheme="majorHAnsi" w:hAnsiTheme="majorHAnsi" w:cstheme="majorHAnsi"/>
          <w:color w:val="231F20"/>
          <w:spacing w:val="-4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Sơn</w:t>
      </w:r>
      <w:r w:rsidRPr="00CF1C09">
        <w:rPr>
          <w:rFonts w:asciiTheme="majorHAnsi" w:hAnsiTheme="majorHAnsi" w:cstheme="majorHAnsi"/>
          <w:color w:val="231F20"/>
          <w:spacing w:val="-3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Đông</w:t>
      </w:r>
      <w:r w:rsidRPr="00CF1C09">
        <w:rPr>
          <w:rFonts w:asciiTheme="majorHAnsi" w:hAnsiTheme="majorHAnsi" w:cstheme="majorHAnsi"/>
          <w:color w:val="231F20"/>
          <w:spacing w:val="-3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vào</w:t>
      </w:r>
      <w:r w:rsidRPr="00CF1C09">
        <w:rPr>
          <w:rFonts w:asciiTheme="majorHAnsi" w:hAnsiTheme="majorHAnsi" w:cstheme="majorHAnsi"/>
          <w:color w:val="231F20"/>
          <w:spacing w:val="-3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Bột</w:t>
      </w:r>
      <w:r w:rsidRPr="00CF1C09">
        <w:rPr>
          <w:rFonts w:asciiTheme="majorHAnsi" w:hAnsiTheme="majorHAnsi" w:cstheme="majorHAnsi"/>
          <w:color w:val="231F20"/>
          <w:spacing w:val="-4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Hải,</w:t>
      </w:r>
      <w:r w:rsidRPr="00CF1C09">
        <w:rPr>
          <w:rFonts w:asciiTheme="majorHAnsi" w:hAnsiTheme="majorHAnsi" w:cstheme="majorHAnsi"/>
          <w:color w:val="231F20"/>
          <w:spacing w:val="-2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Trung</w:t>
      </w:r>
      <w:r w:rsidRPr="00CF1C09">
        <w:rPr>
          <w:rFonts w:asciiTheme="majorHAnsi" w:hAnsiTheme="majorHAnsi" w:cstheme="majorHAnsi"/>
          <w:color w:val="231F20"/>
          <w:spacing w:val="-3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Quốc</w:t>
      </w:r>
    </w:p>
  </w:footnote>
  <w:footnote w:id="16">
    <w:p w:rsidR="00191173" w:rsidRPr="00CF1C09" w:rsidRDefault="00191173" w:rsidP="00CF1C09">
      <w:pPr>
        <w:pStyle w:val="ListParagraph"/>
        <w:widowControl w:val="0"/>
        <w:tabs>
          <w:tab w:val="left" w:pos="418"/>
        </w:tabs>
        <w:autoSpaceDE w:val="0"/>
        <w:autoSpaceDN w:val="0"/>
        <w:spacing w:after="0" w:line="240" w:lineRule="auto"/>
        <w:ind w:left="0"/>
        <w:contextualSpacing w:val="0"/>
        <w:rPr>
          <w:rFonts w:asciiTheme="majorHAnsi" w:hAnsiTheme="majorHAnsi" w:cstheme="majorHAnsi"/>
          <w:sz w:val="24"/>
          <w:szCs w:val="24"/>
          <w:lang w:val="vi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CF1C09">
        <w:rPr>
          <w:rFonts w:asciiTheme="majorHAnsi" w:hAnsiTheme="majorHAnsi" w:cstheme="majorHAnsi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Tuân</w:t>
      </w:r>
      <w:r w:rsidRPr="00CF1C09">
        <w:rPr>
          <w:rFonts w:asciiTheme="majorHAnsi" w:hAnsiTheme="majorHAnsi" w:cstheme="majorHAnsi"/>
          <w:b/>
          <w:color w:val="231F20"/>
          <w:spacing w:val="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Yển</w:t>
      </w:r>
      <w:r w:rsidRPr="00CF1C09">
        <w:rPr>
          <w:rFonts w:asciiTheme="majorHAnsi" w:hAnsiTheme="majorHAnsi" w:cstheme="majorHAnsi"/>
          <w:b/>
          <w:color w:val="231F20"/>
          <w:spacing w:val="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荀偃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: Tên</w:t>
      </w:r>
      <w:r w:rsidRPr="00CF1C09">
        <w:rPr>
          <w:rFonts w:asciiTheme="majorHAnsi" w:hAnsiTheme="majorHAnsi" w:cstheme="majorHAnsi"/>
          <w:color w:val="231F20"/>
          <w:spacing w:val="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khác</w:t>
      </w:r>
      <w:r w:rsidRPr="00CF1C09">
        <w:rPr>
          <w:rFonts w:asciiTheme="majorHAnsi" w:hAnsiTheme="majorHAnsi" w:cstheme="majorHAnsi"/>
          <w:color w:val="231F20"/>
          <w:spacing w:val="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của</w:t>
      </w:r>
      <w:r w:rsidRPr="00CF1C09">
        <w:rPr>
          <w:rFonts w:asciiTheme="majorHAnsi" w:hAnsiTheme="majorHAnsi" w:cstheme="majorHAnsi"/>
          <w:color w:val="231F20"/>
          <w:spacing w:val="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Bá Du</w:t>
      </w:r>
      <w:r w:rsidRPr="00CF1C09">
        <w:rPr>
          <w:rFonts w:asciiTheme="majorHAnsi" w:hAnsiTheme="majorHAnsi" w:cstheme="majorHAnsi"/>
          <w:color w:val="231F20"/>
          <w:spacing w:val="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Trường.</w:t>
      </w:r>
    </w:p>
  </w:footnote>
  <w:footnote w:id="17">
    <w:p w:rsidR="00191173" w:rsidRPr="00CF1C09" w:rsidRDefault="00191173" w:rsidP="00CF1C09">
      <w:pPr>
        <w:pStyle w:val="ListParagraph"/>
        <w:widowControl w:val="0"/>
        <w:tabs>
          <w:tab w:val="left" w:pos="418"/>
        </w:tabs>
        <w:autoSpaceDE w:val="0"/>
        <w:autoSpaceDN w:val="0"/>
        <w:spacing w:before="79" w:after="0" w:line="240" w:lineRule="auto"/>
        <w:ind w:left="0"/>
        <w:contextualSpacing w:val="0"/>
        <w:rPr>
          <w:rFonts w:asciiTheme="majorHAnsi" w:hAnsiTheme="majorHAnsi" w:cstheme="majorHAnsi"/>
          <w:sz w:val="24"/>
          <w:szCs w:val="24"/>
          <w:lang w:val="vi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CF1C09">
        <w:rPr>
          <w:rFonts w:asciiTheme="majorHAnsi" w:hAnsiTheme="majorHAnsi" w:cstheme="majorHAnsi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Phạm</w:t>
      </w:r>
      <w:r w:rsidRPr="00CF1C09">
        <w:rPr>
          <w:rFonts w:asciiTheme="majorHAnsi" w:hAnsiTheme="majorHAnsi" w:cstheme="majorHAnsi"/>
          <w:b/>
          <w:color w:val="231F20"/>
          <w:spacing w:val="8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Tuyên</w:t>
      </w:r>
      <w:r w:rsidRPr="00CF1C09">
        <w:rPr>
          <w:rFonts w:asciiTheme="majorHAnsi" w:hAnsiTheme="majorHAnsi" w:cstheme="majorHAnsi"/>
          <w:b/>
          <w:color w:val="231F20"/>
          <w:spacing w:val="9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Tử</w:t>
      </w:r>
      <w:r w:rsidRPr="00CF1C09">
        <w:rPr>
          <w:rFonts w:asciiTheme="majorHAnsi" w:hAnsiTheme="majorHAnsi" w:cstheme="majorHAnsi"/>
          <w:b/>
          <w:color w:val="231F20"/>
          <w:spacing w:val="8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范宣子</w:t>
      </w:r>
      <w:r w:rsidRPr="00CF1C09">
        <w:rPr>
          <w:rFonts w:asciiTheme="majorHAnsi" w:hAnsiTheme="majorHAnsi" w:cstheme="majorHAnsi"/>
          <w:color w:val="231F20"/>
          <w:spacing w:val="4"/>
          <w:w w:val="95"/>
          <w:sz w:val="24"/>
          <w:szCs w:val="24"/>
          <w:lang w:val="vi"/>
        </w:rPr>
        <w:t xml:space="preserve">: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Tên</w:t>
      </w:r>
      <w:r w:rsidRPr="00CF1C09">
        <w:rPr>
          <w:rFonts w:asciiTheme="majorHAnsi" w:hAnsiTheme="majorHAnsi" w:cstheme="majorHAnsi"/>
          <w:color w:val="231F20"/>
          <w:spacing w:val="8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khác</w:t>
      </w:r>
      <w:r w:rsidRPr="00CF1C09">
        <w:rPr>
          <w:rFonts w:asciiTheme="majorHAnsi" w:hAnsiTheme="majorHAnsi" w:cstheme="majorHAnsi"/>
          <w:color w:val="231F20"/>
          <w:spacing w:val="9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Sĩ</w:t>
      </w:r>
      <w:r w:rsidRPr="00CF1C09">
        <w:rPr>
          <w:rFonts w:asciiTheme="majorHAnsi" w:hAnsiTheme="majorHAnsi" w:cstheme="majorHAnsi"/>
          <w:color w:val="231F20"/>
          <w:spacing w:val="9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Cái.</w:t>
      </w:r>
    </w:p>
    <w:p w:rsidR="00191173" w:rsidRPr="00CF1C09" w:rsidRDefault="00191173" w:rsidP="00CF1C09">
      <w:pPr>
        <w:pStyle w:val="FootnoteText"/>
        <w:rPr>
          <w:rFonts w:asciiTheme="majorHAnsi" w:hAnsiTheme="majorHAnsi" w:cstheme="majorHAnsi"/>
          <w:sz w:val="24"/>
          <w:szCs w:val="24"/>
          <w:lang w:val="vi"/>
        </w:rPr>
      </w:pPr>
    </w:p>
  </w:footnote>
  <w:footnote w:id="18">
    <w:p w:rsidR="00191173" w:rsidRPr="00CF1C09" w:rsidRDefault="00191173" w:rsidP="00CF1C09">
      <w:pPr>
        <w:pStyle w:val="ListParagraph"/>
        <w:widowControl w:val="0"/>
        <w:tabs>
          <w:tab w:val="left" w:pos="418"/>
        </w:tabs>
        <w:autoSpaceDE w:val="0"/>
        <w:autoSpaceDN w:val="0"/>
        <w:spacing w:after="0" w:line="266" w:lineRule="exact"/>
        <w:ind w:left="0"/>
        <w:contextualSpacing w:val="0"/>
        <w:rPr>
          <w:rFonts w:asciiTheme="majorHAnsi" w:hAnsiTheme="majorHAnsi" w:cstheme="majorHAnsi"/>
          <w:sz w:val="24"/>
          <w:szCs w:val="24"/>
          <w:lang w:val="vi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CF1C09">
        <w:rPr>
          <w:rFonts w:asciiTheme="majorHAnsi" w:hAnsiTheme="majorHAnsi" w:cstheme="majorHAnsi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Nước</w:t>
      </w:r>
      <w:r w:rsidRPr="00CF1C09">
        <w:rPr>
          <w:rFonts w:asciiTheme="majorHAnsi" w:hAnsiTheme="majorHAnsi" w:cstheme="majorHAnsi"/>
          <w:b/>
          <w:color w:val="231F20"/>
          <w:spacing w:val="-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Chu</w:t>
      </w:r>
      <w:r w:rsidRPr="00CF1C09">
        <w:rPr>
          <w:rFonts w:asciiTheme="majorHAnsi" w:hAnsiTheme="majorHAnsi" w:cstheme="majorHAnsi"/>
          <w:b/>
          <w:color w:val="231F20"/>
          <w:spacing w:val="-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thời</w:t>
      </w:r>
      <w:r w:rsidRPr="00CF1C09">
        <w:rPr>
          <w:rFonts w:asciiTheme="majorHAnsi" w:hAnsiTheme="majorHAnsi" w:cstheme="majorHAnsi"/>
          <w:color w:val="231F20"/>
          <w:spacing w:val="-8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xưa:</w:t>
      </w:r>
      <w:r w:rsidRPr="00CF1C09">
        <w:rPr>
          <w:rFonts w:asciiTheme="majorHAnsi" w:hAnsiTheme="majorHAnsi" w:cstheme="majorHAnsi"/>
          <w:color w:val="231F20"/>
          <w:spacing w:val="-6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Ngày</w:t>
      </w:r>
      <w:r w:rsidRPr="00CF1C09">
        <w:rPr>
          <w:rFonts w:asciiTheme="majorHAnsi" w:hAnsiTheme="majorHAnsi" w:cstheme="majorHAnsi"/>
          <w:color w:val="231F20"/>
          <w:spacing w:val="-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nay</w:t>
      </w:r>
      <w:r w:rsidRPr="00CF1C09">
        <w:rPr>
          <w:rFonts w:asciiTheme="majorHAnsi" w:hAnsiTheme="majorHAnsi" w:cstheme="majorHAnsi"/>
          <w:color w:val="231F20"/>
          <w:spacing w:val="-6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thuộc</w:t>
      </w:r>
      <w:r w:rsidRPr="00CF1C09">
        <w:rPr>
          <w:rFonts w:asciiTheme="majorHAnsi" w:hAnsiTheme="majorHAnsi" w:cstheme="majorHAnsi"/>
          <w:color w:val="231F20"/>
          <w:spacing w:val="-8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tỉnh</w:t>
      </w:r>
      <w:r w:rsidRPr="00CF1C09">
        <w:rPr>
          <w:rFonts w:asciiTheme="majorHAnsi" w:hAnsiTheme="majorHAnsi" w:cstheme="majorHAnsi"/>
          <w:color w:val="231F20"/>
          <w:spacing w:val="-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Sơn</w:t>
      </w:r>
      <w:r w:rsidRPr="00CF1C09">
        <w:rPr>
          <w:rFonts w:asciiTheme="majorHAnsi" w:hAnsiTheme="majorHAnsi" w:cstheme="majorHAnsi"/>
          <w:color w:val="231F20"/>
          <w:spacing w:val="-6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Đông,</w:t>
      </w:r>
      <w:r w:rsidRPr="00CF1C09">
        <w:rPr>
          <w:rFonts w:asciiTheme="majorHAnsi" w:hAnsiTheme="majorHAnsi" w:cstheme="majorHAnsi"/>
          <w:color w:val="231F20"/>
          <w:spacing w:val="-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Trung</w:t>
      </w:r>
      <w:r w:rsidRPr="00CF1C09">
        <w:rPr>
          <w:rFonts w:asciiTheme="majorHAnsi" w:hAnsiTheme="majorHAnsi" w:cstheme="majorHAnsi"/>
          <w:color w:val="231F20"/>
          <w:spacing w:val="-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Quốc.</w:t>
      </w:r>
    </w:p>
  </w:footnote>
  <w:footnote w:id="19">
    <w:p w:rsidR="00191173" w:rsidRPr="00CF1C09" w:rsidRDefault="00191173" w:rsidP="00CF1C09">
      <w:pPr>
        <w:pStyle w:val="ListParagraph"/>
        <w:widowControl w:val="0"/>
        <w:tabs>
          <w:tab w:val="left" w:pos="421"/>
        </w:tabs>
        <w:autoSpaceDE w:val="0"/>
        <w:autoSpaceDN w:val="0"/>
        <w:spacing w:before="19" w:after="0" w:line="213" w:lineRule="auto"/>
        <w:ind w:left="0"/>
        <w:contextualSpacing w:val="0"/>
        <w:rPr>
          <w:rFonts w:asciiTheme="majorHAnsi" w:hAnsiTheme="majorHAnsi" w:cstheme="majorHAnsi"/>
          <w:sz w:val="24"/>
          <w:szCs w:val="24"/>
          <w:lang w:val="vi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CF1C09">
        <w:rPr>
          <w:rFonts w:asciiTheme="majorHAnsi" w:hAnsiTheme="majorHAnsi" w:cstheme="majorHAnsi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Quý</w:t>
      </w:r>
      <w:r w:rsidRPr="00CF1C09">
        <w:rPr>
          <w:rFonts w:asciiTheme="majorHAnsi" w:hAnsiTheme="majorHAnsi" w:cstheme="majorHAnsi"/>
          <w:b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Vũ</w:t>
      </w:r>
      <w:r w:rsidRPr="00CF1C09">
        <w:rPr>
          <w:rFonts w:asciiTheme="majorHAnsi" w:hAnsiTheme="majorHAnsi" w:cstheme="majorHAnsi"/>
          <w:b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Tử</w:t>
      </w:r>
      <w:r w:rsidRPr="00CF1C09">
        <w:rPr>
          <w:rFonts w:asciiTheme="majorHAnsi" w:hAnsiTheme="majorHAnsi" w:cstheme="majorHAnsi"/>
          <w:b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季武子</w:t>
      </w:r>
      <w:r w:rsidRPr="00CF1C09">
        <w:rPr>
          <w:rFonts w:asciiTheme="majorHAnsi" w:hAnsiTheme="majorHAnsi" w:cstheme="majorHAnsi"/>
          <w:color w:val="231F20"/>
          <w:spacing w:val="-2"/>
          <w:w w:val="95"/>
          <w:sz w:val="24"/>
          <w:szCs w:val="24"/>
          <w:lang w:val="vi"/>
        </w:rPr>
        <w:t xml:space="preserve">: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Còn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gọi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là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Quý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tôn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Túc,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là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vị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tông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chủ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thứ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tư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của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Quý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tôn</w:t>
      </w:r>
      <w:r w:rsidRPr="00CF1C09">
        <w:rPr>
          <w:rFonts w:asciiTheme="majorHAnsi" w:hAnsiTheme="majorHAnsi" w:cstheme="majorHAnsi"/>
          <w:color w:val="231F20"/>
          <w:spacing w:val="-4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thị, một</w:t>
      </w:r>
      <w:r w:rsidRPr="00CF1C09">
        <w:rPr>
          <w:rFonts w:asciiTheme="majorHAnsi" w:hAnsiTheme="majorHAnsi" w:cstheme="majorHAnsi"/>
          <w:color w:val="231F20"/>
          <w:spacing w:val="1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trong</w:t>
      </w:r>
      <w:r w:rsidRPr="00CF1C09">
        <w:rPr>
          <w:rFonts w:asciiTheme="majorHAnsi" w:hAnsiTheme="majorHAnsi" w:cstheme="majorHAnsi"/>
          <w:color w:val="231F20"/>
          <w:spacing w:val="1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Tam</w:t>
      </w:r>
      <w:r w:rsidRPr="00CF1C09">
        <w:rPr>
          <w:rFonts w:asciiTheme="majorHAnsi" w:hAnsiTheme="majorHAnsi" w:cstheme="majorHAnsi"/>
          <w:color w:val="231F20"/>
          <w:spacing w:val="1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Hoàn</w:t>
      </w:r>
      <w:r w:rsidRPr="00CF1C09">
        <w:rPr>
          <w:rFonts w:asciiTheme="majorHAnsi" w:hAnsiTheme="majorHAnsi" w:cstheme="majorHAnsi"/>
          <w:color w:val="231F20"/>
          <w:spacing w:val="1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của</w:t>
      </w:r>
      <w:r w:rsidRPr="00CF1C09">
        <w:rPr>
          <w:rFonts w:asciiTheme="majorHAnsi" w:hAnsiTheme="majorHAnsi" w:cstheme="majorHAnsi"/>
          <w:color w:val="231F20"/>
          <w:spacing w:val="1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nước</w:t>
      </w:r>
      <w:r w:rsidRPr="00CF1C09">
        <w:rPr>
          <w:rFonts w:asciiTheme="majorHAnsi" w:hAnsiTheme="majorHAnsi" w:cstheme="majorHAnsi"/>
          <w:color w:val="231F20"/>
          <w:spacing w:val="2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Lỗ</w:t>
      </w:r>
      <w:r w:rsidRPr="00CF1C09">
        <w:rPr>
          <w:rFonts w:asciiTheme="majorHAnsi" w:hAnsiTheme="majorHAnsi" w:cstheme="majorHAnsi"/>
          <w:color w:val="231F20"/>
          <w:spacing w:val="1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dưới</w:t>
      </w:r>
      <w:r w:rsidRPr="00CF1C09">
        <w:rPr>
          <w:rFonts w:asciiTheme="majorHAnsi" w:hAnsiTheme="majorHAnsi" w:cstheme="majorHAnsi"/>
          <w:color w:val="231F20"/>
          <w:spacing w:val="1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thời</w:t>
      </w:r>
      <w:r w:rsidRPr="00CF1C09">
        <w:rPr>
          <w:rFonts w:asciiTheme="majorHAnsi" w:hAnsiTheme="majorHAnsi" w:cstheme="majorHAnsi"/>
          <w:color w:val="231F20"/>
          <w:spacing w:val="1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Xuân</w:t>
      </w:r>
      <w:r w:rsidRPr="00CF1C09">
        <w:rPr>
          <w:rFonts w:asciiTheme="majorHAnsi" w:hAnsiTheme="majorHAnsi" w:cstheme="majorHAnsi"/>
          <w:color w:val="231F20"/>
          <w:spacing w:val="1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Thu</w:t>
      </w:r>
      <w:r w:rsidRPr="00CF1C09">
        <w:rPr>
          <w:rFonts w:asciiTheme="majorHAnsi" w:hAnsiTheme="majorHAnsi" w:cstheme="majorHAnsi"/>
          <w:color w:val="231F20"/>
          <w:spacing w:val="1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trong</w:t>
      </w:r>
      <w:r w:rsidRPr="00CF1C09">
        <w:rPr>
          <w:rFonts w:asciiTheme="majorHAnsi" w:hAnsiTheme="majorHAnsi" w:cstheme="majorHAnsi"/>
          <w:color w:val="231F20"/>
          <w:spacing w:val="1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lịch</w:t>
      </w:r>
      <w:r w:rsidRPr="00CF1C09">
        <w:rPr>
          <w:rFonts w:asciiTheme="majorHAnsi" w:hAnsiTheme="majorHAnsi" w:cstheme="majorHAnsi"/>
          <w:color w:val="231F20"/>
          <w:spacing w:val="2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sử</w:t>
      </w:r>
      <w:r w:rsidRPr="00CF1C09">
        <w:rPr>
          <w:rFonts w:asciiTheme="majorHAnsi" w:hAnsiTheme="majorHAnsi" w:cstheme="majorHAnsi"/>
          <w:color w:val="231F20"/>
          <w:spacing w:val="1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Trung</w:t>
      </w:r>
      <w:r w:rsidRPr="00CF1C09">
        <w:rPr>
          <w:rFonts w:asciiTheme="majorHAnsi" w:hAnsiTheme="majorHAnsi" w:cstheme="majorHAnsi"/>
          <w:color w:val="231F20"/>
          <w:spacing w:val="1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Quốc.</w:t>
      </w:r>
    </w:p>
  </w:footnote>
  <w:footnote w:id="20">
    <w:p w:rsidR="00191173" w:rsidRPr="00CF1C09" w:rsidRDefault="00191173" w:rsidP="00CF1C09">
      <w:pPr>
        <w:pStyle w:val="ListParagraph"/>
        <w:widowControl w:val="0"/>
        <w:tabs>
          <w:tab w:val="left" w:pos="424"/>
        </w:tabs>
        <w:autoSpaceDE w:val="0"/>
        <w:autoSpaceDN w:val="0"/>
        <w:spacing w:before="113" w:after="0" w:line="213" w:lineRule="auto"/>
        <w:ind w:left="0"/>
        <w:contextualSpacing w:val="0"/>
        <w:rPr>
          <w:rFonts w:asciiTheme="majorHAnsi" w:hAnsiTheme="majorHAnsi" w:cstheme="majorHAnsi"/>
          <w:sz w:val="24"/>
          <w:szCs w:val="24"/>
          <w:lang w:val="vi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CF1C09">
        <w:rPr>
          <w:rFonts w:asciiTheme="majorHAnsi" w:hAnsiTheme="majorHAnsi" w:cstheme="majorHAnsi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Chánh</w:t>
      </w:r>
      <w:r w:rsidRPr="00CF1C09">
        <w:rPr>
          <w:rFonts w:asciiTheme="majorHAnsi" w:hAnsiTheme="majorHAnsi" w:cstheme="majorHAnsi"/>
          <w:b/>
          <w:color w:val="231F20"/>
          <w:spacing w:val="6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khanh</w:t>
      </w:r>
      <w:r w:rsidRPr="00CF1C09">
        <w:rPr>
          <w:rFonts w:asciiTheme="majorHAnsi" w:hAnsiTheme="majorHAnsi" w:cstheme="majorHAnsi"/>
          <w:b/>
          <w:color w:val="231F20"/>
          <w:spacing w:val="6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正卿</w:t>
      </w:r>
      <w:r w:rsidRPr="00CF1C09">
        <w:rPr>
          <w:rFonts w:asciiTheme="majorHAnsi" w:hAnsiTheme="majorHAnsi" w:cstheme="majorHAnsi"/>
          <w:color w:val="231F20"/>
          <w:spacing w:val="3"/>
          <w:w w:val="95"/>
          <w:sz w:val="24"/>
          <w:szCs w:val="24"/>
          <w:lang w:val="vi"/>
        </w:rPr>
        <w:t xml:space="preserve">: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Là</w:t>
      </w:r>
      <w:r w:rsidRPr="00CF1C09">
        <w:rPr>
          <w:rFonts w:asciiTheme="majorHAnsi" w:hAnsiTheme="majorHAnsi" w:cstheme="majorHAnsi"/>
          <w:color w:val="231F20"/>
          <w:spacing w:val="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đại</w:t>
      </w:r>
      <w:r w:rsidRPr="00CF1C09">
        <w:rPr>
          <w:rFonts w:asciiTheme="majorHAnsi" w:hAnsiTheme="majorHAnsi" w:cstheme="majorHAnsi"/>
          <w:color w:val="231F20"/>
          <w:spacing w:val="6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thần</w:t>
      </w:r>
      <w:r w:rsidRPr="00CF1C09">
        <w:rPr>
          <w:rFonts w:asciiTheme="majorHAnsi" w:hAnsiTheme="majorHAnsi" w:cstheme="majorHAnsi"/>
          <w:color w:val="231F20"/>
          <w:spacing w:val="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nắm</w:t>
      </w:r>
      <w:r w:rsidRPr="00CF1C09">
        <w:rPr>
          <w:rFonts w:asciiTheme="majorHAnsi" w:hAnsiTheme="majorHAnsi" w:cstheme="majorHAnsi"/>
          <w:color w:val="231F20"/>
          <w:spacing w:val="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quyền</w:t>
      </w:r>
      <w:r w:rsidRPr="00CF1C09">
        <w:rPr>
          <w:rFonts w:asciiTheme="majorHAnsi" w:hAnsiTheme="majorHAnsi" w:cstheme="majorHAnsi"/>
          <w:color w:val="231F20"/>
          <w:spacing w:val="6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cao</w:t>
      </w:r>
      <w:r w:rsidRPr="00CF1C09">
        <w:rPr>
          <w:rFonts w:asciiTheme="majorHAnsi" w:hAnsiTheme="majorHAnsi" w:cstheme="majorHAnsi"/>
          <w:color w:val="231F20"/>
          <w:spacing w:val="6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nhất</w:t>
      </w:r>
      <w:r w:rsidRPr="00CF1C09">
        <w:rPr>
          <w:rFonts w:asciiTheme="majorHAnsi" w:hAnsiTheme="majorHAnsi" w:cstheme="majorHAnsi"/>
          <w:color w:val="231F20"/>
          <w:spacing w:val="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của</w:t>
      </w:r>
      <w:r w:rsidRPr="00CF1C09">
        <w:rPr>
          <w:rFonts w:asciiTheme="majorHAnsi" w:hAnsiTheme="majorHAnsi" w:cstheme="majorHAnsi"/>
          <w:color w:val="231F20"/>
          <w:spacing w:val="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nước</w:t>
      </w:r>
      <w:r w:rsidRPr="00CF1C09">
        <w:rPr>
          <w:rFonts w:asciiTheme="majorHAnsi" w:hAnsiTheme="majorHAnsi" w:cstheme="majorHAnsi"/>
          <w:color w:val="231F20"/>
          <w:spacing w:val="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chư</w:t>
      </w:r>
      <w:r w:rsidRPr="00CF1C09">
        <w:rPr>
          <w:rFonts w:asciiTheme="majorHAnsi" w:hAnsiTheme="majorHAnsi" w:cstheme="majorHAnsi"/>
          <w:color w:val="231F20"/>
          <w:spacing w:val="6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hầu,</w:t>
      </w:r>
      <w:r w:rsidRPr="00CF1C09">
        <w:rPr>
          <w:rFonts w:asciiTheme="majorHAnsi" w:hAnsiTheme="majorHAnsi" w:cstheme="majorHAnsi"/>
          <w:color w:val="231F20"/>
          <w:spacing w:val="6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thời</w:t>
      </w:r>
      <w:r w:rsidRPr="00CF1C09">
        <w:rPr>
          <w:rFonts w:asciiTheme="majorHAnsi" w:hAnsiTheme="majorHAnsi" w:cstheme="majorHAnsi"/>
          <w:color w:val="231F20"/>
          <w:spacing w:val="-4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Xuân</w:t>
      </w:r>
      <w:r w:rsidRPr="00CF1C09">
        <w:rPr>
          <w:rFonts w:asciiTheme="majorHAnsi" w:hAnsiTheme="majorHAnsi" w:cstheme="majorHAnsi"/>
          <w:color w:val="231F20"/>
          <w:spacing w:val="-3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Thu,</w:t>
      </w:r>
      <w:r w:rsidRPr="00CF1C09">
        <w:rPr>
          <w:rFonts w:asciiTheme="majorHAnsi" w:hAnsiTheme="majorHAnsi" w:cstheme="majorHAnsi"/>
          <w:color w:val="231F20"/>
          <w:spacing w:val="-2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quyền</w:t>
      </w:r>
      <w:r w:rsidRPr="00CF1C09">
        <w:rPr>
          <w:rFonts w:asciiTheme="majorHAnsi" w:hAnsiTheme="majorHAnsi" w:cstheme="majorHAnsi"/>
          <w:color w:val="231F20"/>
          <w:spacing w:val="-3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lực</w:t>
      </w:r>
      <w:r w:rsidRPr="00CF1C09">
        <w:rPr>
          <w:rFonts w:asciiTheme="majorHAnsi" w:hAnsiTheme="majorHAnsi" w:cstheme="majorHAnsi"/>
          <w:color w:val="231F20"/>
          <w:spacing w:val="-2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chỉ</w:t>
      </w:r>
      <w:r w:rsidRPr="00CF1C09">
        <w:rPr>
          <w:rFonts w:asciiTheme="majorHAnsi" w:hAnsiTheme="majorHAnsi" w:cstheme="majorHAnsi"/>
          <w:color w:val="231F20"/>
          <w:spacing w:val="-2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sau</w:t>
      </w:r>
      <w:r w:rsidRPr="00CF1C09">
        <w:rPr>
          <w:rFonts w:asciiTheme="majorHAnsi" w:hAnsiTheme="majorHAnsi" w:cstheme="majorHAnsi"/>
          <w:color w:val="231F20"/>
          <w:spacing w:val="-2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vua.</w:t>
      </w:r>
    </w:p>
  </w:footnote>
  <w:footnote w:id="21">
    <w:p w:rsidR="00191173" w:rsidRPr="00CF1C09" w:rsidRDefault="00191173" w:rsidP="00CF1C09">
      <w:pPr>
        <w:pStyle w:val="ListParagraph"/>
        <w:widowControl w:val="0"/>
        <w:tabs>
          <w:tab w:val="left" w:pos="405"/>
        </w:tabs>
        <w:autoSpaceDE w:val="0"/>
        <w:autoSpaceDN w:val="0"/>
        <w:spacing w:after="0" w:line="267" w:lineRule="exact"/>
        <w:ind w:left="0"/>
        <w:contextualSpacing w:val="0"/>
        <w:rPr>
          <w:rFonts w:asciiTheme="majorHAnsi" w:hAnsiTheme="majorHAnsi" w:cstheme="majorHAnsi"/>
          <w:sz w:val="24"/>
          <w:szCs w:val="24"/>
          <w:lang w:val="vi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CF1C09">
        <w:rPr>
          <w:rFonts w:asciiTheme="majorHAnsi" w:hAnsiTheme="majorHAnsi" w:cstheme="majorHAnsi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0"/>
          <w:sz w:val="24"/>
          <w:szCs w:val="24"/>
          <w:lang w:val="vi"/>
        </w:rPr>
        <w:t>Cổn</w:t>
      </w:r>
      <w:r w:rsidRPr="00CF1C09">
        <w:rPr>
          <w:rFonts w:asciiTheme="majorHAnsi" w:hAnsiTheme="majorHAnsi" w:cstheme="majorHAnsi"/>
          <w:b/>
          <w:color w:val="231F20"/>
          <w:spacing w:val="1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鯀</w:t>
      </w:r>
      <w:r w:rsidRPr="00CF1C09">
        <w:rPr>
          <w:rFonts w:asciiTheme="majorHAnsi" w:hAnsiTheme="majorHAnsi" w:cstheme="majorHAnsi"/>
          <w:color w:val="231F20"/>
          <w:spacing w:val="2"/>
          <w:w w:val="90"/>
          <w:sz w:val="24"/>
          <w:szCs w:val="24"/>
          <w:lang w:val="vi"/>
        </w:rPr>
        <w:t xml:space="preserve">: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Tương</w:t>
      </w:r>
      <w:r w:rsidRPr="00CF1C09">
        <w:rPr>
          <w:rFonts w:asciiTheme="majorHAnsi" w:hAnsiTheme="majorHAnsi" w:cstheme="majorHAnsi"/>
          <w:color w:val="231F20"/>
          <w:spacing w:val="2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truyền</w:t>
      </w:r>
      <w:r w:rsidRPr="00CF1C09">
        <w:rPr>
          <w:rFonts w:asciiTheme="majorHAnsi" w:hAnsiTheme="majorHAnsi" w:cstheme="majorHAnsi"/>
          <w:color w:val="231F20"/>
          <w:spacing w:val="2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là</w:t>
      </w:r>
      <w:r w:rsidRPr="00CF1C09">
        <w:rPr>
          <w:rFonts w:asciiTheme="majorHAnsi" w:hAnsiTheme="majorHAnsi" w:cstheme="majorHAnsi"/>
          <w:color w:val="231F20"/>
          <w:spacing w:val="2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cha</w:t>
      </w:r>
      <w:r w:rsidRPr="00CF1C09">
        <w:rPr>
          <w:rFonts w:asciiTheme="majorHAnsi" w:hAnsiTheme="majorHAnsi" w:cstheme="majorHAnsi"/>
          <w:color w:val="231F20"/>
          <w:spacing w:val="2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của</w:t>
      </w:r>
      <w:r w:rsidRPr="00CF1C09">
        <w:rPr>
          <w:rFonts w:asciiTheme="majorHAnsi" w:hAnsiTheme="majorHAnsi" w:cstheme="majorHAnsi"/>
          <w:color w:val="231F20"/>
          <w:spacing w:val="2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vua</w:t>
      </w:r>
      <w:r w:rsidRPr="00CF1C09">
        <w:rPr>
          <w:rFonts w:asciiTheme="majorHAnsi" w:hAnsiTheme="majorHAnsi" w:cstheme="majorHAnsi"/>
          <w:color w:val="231F20"/>
          <w:spacing w:val="2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Hạ</w:t>
      </w:r>
      <w:r w:rsidRPr="00CF1C09">
        <w:rPr>
          <w:rFonts w:asciiTheme="majorHAnsi" w:hAnsiTheme="majorHAnsi" w:cstheme="majorHAnsi"/>
          <w:color w:val="231F20"/>
          <w:spacing w:val="2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Vũ</w:t>
      </w:r>
      <w:r w:rsidRPr="00CF1C09">
        <w:rPr>
          <w:rFonts w:asciiTheme="majorHAnsi" w:hAnsiTheme="majorHAnsi" w:cstheme="majorHAnsi"/>
          <w:color w:val="231F20"/>
          <w:spacing w:val="1"/>
          <w:w w:val="90"/>
          <w:sz w:val="24"/>
          <w:szCs w:val="24"/>
          <w:lang w:val="vi"/>
        </w:rPr>
        <w:t xml:space="preserve">,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trong</w:t>
      </w:r>
      <w:r w:rsidRPr="00CF1C09">
        <w:rPr>
          <w:rFonts w:asciiTheme="majorHAnsi" w:hAnsiTheme="majorHAnsi" w:cstheme="majorHAnsi"/>
          <w:color w:val="231F20"/>
          <w:spacing w:val="2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truyền</w:t>
      </w:r>
      <w:r w:rsidRPr="00CF1C09">
        <w:rPr>
          <w:rFonts w:asciiTheme="majorHAnsi" w:hAnsiTheme="majorHAnsi" w:cstheme="majorHAnsi"/>
          <w:color w:val="231F20"/>
          <w:spacing w:val="2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thuyết</w:t>
      </w:r>
      <w:r w:rsidRPr="00CF1C09">
        <w:rPr>
          <w:rFonts w:asciiTheme="majorHAnsi" w:hAnsiTheme="majorHAnsi" w:cstheme="majorHAnsi"/>
          <w:color w:val="231F20"/>
          <w:spacing w:val="1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cổ</w:t>
      </w:r>
      <w:r w:rsidRPr="00CF1C09">
        <w:rPr>
          <w:rFonts w:asciiTheme="majorHAnsi" w:hAnsiTheme="majorHAnsi" w:cstheme="majorHAnsi"/>
          <w:color w:val="231F20"/>
          <w:spacing w:val="2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Trung</w:t>
      </w:r>
      <w:r w:rsidRPr="00CF1C09">
        <w:rPr>
          <w:rFonts w:asciiTheme="majorHAnsi" w:hAnsiTheme="majorHAnsi" w:cstheme="majorHAnsi"/>
          <w:color w:val="231F20"/>
          <w:spacing w:val="2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Quốc.</w:t>
      </w:r>
    </w:p>
  </w:footnote>
  <w:footnote w:id="22">
    <w:p w:rsidR="00191173" w:rsidRPr="00CF1C09" w:rsidRDefault="00191173" w:rsidP="00CF1C09">
      <w:pPr>
        <w:widowControl w:val="0"/>
        <w:tabs>
          <w:tab w:val="left" w:pos="418"/>
        </w:tabs>
        <w:autoSpaceDE w:val="0"/>
        <w:autoSpaceDN w:val="0"/>
        <w:spacing w:after="0" w:line="240" w:lineRule="auto"/>
        <w:rPr>
          <w:rFonts w:asciiTheme="majorHAnsi" w:hAnsiTheme="majorHAnsi" w:cstheme="majorHAnsi"/>
          <w:sz w:val="24"/>
          <w:szCs w:val="24"/>
          <w:lang w:val="vi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CF1C09">
        <w:rPr>
          <w:rFonts w:asciiTheme="majorHAnsi" w:hAnsiTheme="majorHAnsi" w:cstheme="majorHAnsi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Bành</w:t>
      </w:r>
      <w:r w:rsidRPr="00CF1C09">
        <w:rPr>
          <w:rFonts w:asciiTheme="majorHAnsi" w:hAnsiTheme="majorHAnsi" w:cstheme="majorHAnsi"/>
          <w:b/>
          <w:color w:val="231F20"/>
          <w:spacing w:val="2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Thành</w:t>
      </w:r>
      <w:r w:rsidRPr="00CF1C09">
        <w:rPr>
          <w:rFonts w:asciiTheme="majorHAnsi" w:hAnsiTheme="majorHAnsi" w:cstheme="majorHAnsi"/>
          <w:b/>
          <w:color w:val="231F20"/>
          <w:spacing w:val="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彭城</w:t>
      </w:r>
      <w:r w:rsidRPr="00CF1C09">
        <w:rPr>
          <w:rFonts w:asciiTheme="majorHAnsi" w:hAnsiTheme="majorHAnsi" w:cstheme="majorHAnsi"/>
          <w:color w:val="231F20"/>
          <w:spacing w:val="1"/>
          <w:w w:val="95"/>
          <w:sz w:val="24"/>
          <w:szCs w:val="24"/>
          <w:lang w:val="vi"/>
        </w:rPr>
        <w:t xml:space="preserve">: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Tên</w:t>
      </w:r>
      <w:r w:rsidRPr="00CF1C09">
        <w:rPr>
          <w:rFonts w:asciiTheme="majorHAnsi" w:hAnsiTheme="majorHAnsi" w:cstheme="majorHAnsi"/>
          <w:color w:val="231F20"/>
          <w:spacing w:val="2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huyện</w:t>
      </w:r>
      <w:r w:rsidRPr="00CF1C09">
        <w:rPr>
          <w:rFonts w:asciiTheme="majorHAnsi" w:hAnsiTheme="majorHAnsi" w:cstheme="majorHAnsi"/>
          <w:color w:val="231F20"/>
          <w:spacing w:val="2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thời</w:t>
      </w:r>
      <w:r w:rsidRPr="00CF1C09">
        <w:rPr>
          <w:rFonts w:asciiTheme="majorHAnsi" w:hAnsiTheme="majorHAnsi" w:cstheme="majorHAnsi"/>
          <w:color w:val="231F20"/>
          <w:spacing w:val="2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Xuân</w:t>
      </w:r>
      <w:r w:rsidRPr="00CF1C09">
        <w:rPr>
          <w:rFonts w:asciiTheme="majorHAnsi" w:hAnsiTheme="majorHAnsi" w:cstheme="majorHAnsi"/>
          <w:color w:val="231F20"/>
          <w:spacing w:val="2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Thu,</w:t>
      </w:r>
      <w:r w:rsidRPr="00CF1C09">
        <w:rPr>
          <w:rFonts w:asciiTheme="majorHAnsi" w:hAnsiTheme="majorHAnsi" w:cstheme="majorHAnsi"/>
          <w:color w:val="231F20"/>
          <w:spacing w:val="2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nay</w:t>
      </w:r>
      <w:r w:rsidRPr="00CF1C09">
        <w:rPr>
          <w:rFonts w:asciiTheme="majorHAnsi" w:hAnsiTheme="majorHAnsi" w:cstheme="majorHAnsi"/>
          <w:color w:val="231F20"/>
          <w:spacing w:val="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thuộc</w:t>
      </w:r>
      <w:r w:rsidRPr="00CF1C09">
        <w:rPr>
          <w:rFonts w:asciiTheme="majorHAnsi" w:hAnsiTheme="majorHAnsi" w:cstheme="majorHAnsi"/>
          <w:color w:val="231F20"/>
          <w:spacing w:val="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tỉnh</w:t>
      </w:r>
      <w:r w:rsidRPr="00CF1C09">
        <w:rPr>
          <w:rFonts w:asciiTheme="majorHAnsi" w:hAnsiTheme="majorHAnsi" w:cstheme="majorHAnsi"/>
          <w:color w:val="231F20"/>
          <w:spacing w:val="2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Giang</w:t>
      </w:r>
      <w:r w:rsidRPr="00CF1C09">
        <w:rPr>
          <w:rFonts w:asciiTheme="majorHAnsi" w:hAnsiTheme="majorHAnsi" w:cstheme="majorHAnsi"/>
          <w:color w:val="231F20"/>
          <w:spacing w:val="2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Tô.</w:t>
      </w:r>
    </w:p>
  </w:footnote>
  <w:footnote w:id="23">
    <w:p w:rsidR="00191173" w:rsidRPr="00CF1C09" w:rsidRDefault="00191173" w:rsidP="00CF1C09">
      <w:pPr>
        <w:pStyle w:val="ListParagraph"/>
        <w:widowControl w:val="0"/>
        <w:tabs>
          <w:tab w:val="left" w:pos="418"/>
        </w:tabs>
        <w:autoSpaceDE w:val="0"/>
        <w:autoSpaceDN w:val="0"/>
        <w:spacing w:before="79" w:after="0" w:line="240" w:lineRule="auto"/>
        <w:ind w:left="0"/>
        <w:contextualSpacing w:val="0"/>
        <w:rPr>
          <w:rFonts w:asciiTheme="majorHAnsi" w:hAnsiTheme="majorHAnsi" w:cstheme="majorHAnsi"/>
          <w:sz w:val="24"/>
          <w:szCs w:val="24"/>
          <w:lang w:val="vi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CF1C09">
        <w:rPr>
          <w:rFonts w:asciiTheme="majorHAnsi" w:hAnsiTheme="majorHAnsi" w:cstheme="majorHAnsi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Mưu</w:t>
      </w:r>
      <w:r w:rsidRPr="00CF1C09">
        <w:rPr>
          <w:rFonts w:asciiTheme="majorHAnsi" w:hAnsiTheme="majorHAnsi" w:cstheme="majorHAnsi"/>
          <w:b/>
          <w:color w:val="231F20"/>
          <w:spacing w:val="-6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chủ</w:t>
      </w:r>
      <w:r w:rsidRPr="00CF1C09">
        <w:rPr>
          <w:rFonts w:asciiTheme="majorHAnsi" w:hAnsiTheme="majorHAnsi" w:cstheme="majorHAnsi"/>
          <w:b/>
          <w:color w:val="231F20"/>
          <w:spacing w:val="-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謀主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: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Người</w:t>
      </w:r>
      <w:r w:rsidRPr="00CF1C09">
        <w:rPr>
          <w:rFonts w:asciiTheme="majorHAnsi" w:hAnsiTheme="majorHAnsi" w:cstheme="majorHAnsi"/>
          <w:color w:val="231F20"/>
          <w:spacing w:val="-6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đứng</w:t>
      </w:r>
      <w:r w:rsidRPr="00CF1C09">
        <w:rPr>
          <w:rFonts w:asciiTheme="majorHAnsi" w:hAnsiTheme="majorHAnsi" w:cstheme="majorHAnsi"/>
          <w:color w:val="231F20"/>
          <w:spacing w:val="-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ra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tính</w:t>
      </w:r>
      <w:r w:rsidRPr="00CF1C09">
        <w:rPr>
          <w:rFonts w:asciiTheme="majorHAnsi" w:hAnsiTheme="majorHAnsi" w:cstheme="majorHAnsi"/>
          <w:color w:val="231F20"/>
          <w:spacing w:val="-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toán</w:t>
      </w:r>
      <w:r w:rsidRPr="00CF1C09">
        <w:rPr>
          <w:rFonts w:asciiTheme="majorHAnsi" w:hAnsiTheme="majorHAnsi" w:cstheme="majorHAnsi"/>
          <w:color w:val="231F20"/>
          <w:spacing w:val="-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sắp</w:t>
      </w:r>
      <w:r w:rsidRPr="00CF1C09">
        <w:rPr>
          <w:rFonts w:asciiTheme="majorHAnsi" w:hAnsiTheme="majorHAnsi" w:cstheme="majorHAnsi"/>
          <w:color w:val="231F20"/>
          <w:spacing w:val="-6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đặt</w:t>
      </w:r>
      <w:r w:rsidRPr="00CF1C09">
        <w:rPr>
          <w:rFonts w:asciiTheme="majorHAnsi" w:hAnsiTheme="majorHAnsi" w:cstheme="majorHAnsi"/>
          <w:color w:val="231F20"/>
          <w:spacing w:val="-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sự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việc.</w:t>
      </w:r>
    </w:p>
  </w:footnote>
  <w:footnote w:id="24">
    <w:p w:rsidR="00191173" w:rsidRPr="00CF1C09" w:rsidRDefault="00191173" w:rsidP="00CF1C09">
      <w:pPr>
        <w:pStyle w:val="ListParagraph"/>
        <w:widowControl w:val="0"/>
        <w:tabs>
          <w:tab w:val="left" w:pos="426"/>
        </w:tabs>
        <w:autoSpaceDE w:val="0"/>
        <w:autoSpaceDN w:val="0"/>
        <w:spacing w:before="107" w:after="0" w:line="213" w:lineRule="auto"/>
        <w:ind w:left="0"/>
        <w:contextualSpacing w:val="0"/>
        <w:rPr>
          <w:rFonts w:asciiTheme="majorHAnsi" w:hAnsiTheme="majorHAnsi" w:cstheme="majorHAnsi"/>
          <w:sz w:val="24"/>
          <w:szCs w:val="24"/>
          <w:lang w:val="vi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CF1C09">
        <w:rPr>
          <w:rFonts w:asciiTheme="majorHAnsi" w:hAnsiTheme="majorHAnsi" w:cstheme="majorHAnsi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Tiêu</w:t>
      </w:r>
      <w:r w:rsidRPr="00CF1C09">
        <w:rPr>
          <w:rFonts w:asciiTheme="majorHAnsi" w:hAnsiTheme="majorHAnsi" w:cstheme="majorHAnsi"/>
          <w:b/>
          <w:color w:val="231F20"/>
          <w:spacing w:val="-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Cử</w:t>
      </w:r>
      <w:r w:rsidRPr="00CF1C09">
        <w:rPr>
          <w:rFonts w:asciiTheme="majorHAnsi" w:hAnsiTheme="majorHAnsi" w:cstheme="majorHAnsi"/>
          <w:b/>
          <w:color w:val="231F20"/>
          <w:spacing w:val="-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椒舉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: Tức</w:t>
      </w:r>
      <w:r w:rsidRPr="00CF1C09">
        <w:rPr>
          <w:rFonts w:asciiTheme="majorHAnsi" w:hAnsiTheme="majorHAnsi" w:cstheme="majorHAnsi"/>
          <w:color w:val="231F20"/>
          <w:spacing w:val="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Đại phu Ngũ Cử ở nước Sở thời Xuân Thu, là ông nội của</w:t>
      </w:r>
      <w:r w:rsidRPr="00CF1C09">
        <w:rPr>
          <w:rFonts w:asciiTheme="majorHAnsi" w:hAnsiTheme="majorHAnsi" w:cstheme="majorHAnsi"/>
          <w:color w:val="231F20"/>
          <w:spacing w:val="-4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Ngũ</w:t>
      </w:r>
      <w:r w:rsidRPr="00CF1C09">
        <w:rPr>
          <w:rFonts w:asciiTheme="majorHAnsi" w:hAnsiTheme="majorHAnsi" w:cstheme="majorHAnsi"/>
          <w:color w:val="231F20"/>
          <w:spacing w:val="-1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Tử</w:t>
      </w:r>
      <w:r w:rsidRPr="00CF1C09">
        <w:rPr>
          <w:rFonts w:asciiTheme="majorHAnsi" w:hAnsiTheme="majorHAnsi" w:cstheme="majorHAnsi"/>
          <w:color w:val="231F20"/>
          <w:spacing w:val="-1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Tư.</w:t>
      </w:r>
    </w:p>
  </w:footnote>
  <w:footnote w:id="25">
    <w:p w:rsidR="00191173" w:rsidRPr="00CF1C09" w:rsidRDefault="00191173" w:rsidP="00CF1C09">
      <w:pPr>
        <w:widowControl w:val="0"/>
        <w:tabs>
          <w:tab w:val="left" w:pos="418"/>
        </w:tabs>
        <w:autoSpaceDE w:val="0"/>
        <w:autoSpaceDN w:val="0"/>
        <w:spacing w:after="0" w:line="266" w:lineRule="exact"/>
        <w:rPr>
          <w:rFonts w:asciiTheme="majorHAnsi" w:hAnsiTheme="majorHAnsi" w:cstheme="majorHAnsi"/>
          <w:sz w:val="24"/>
          <w:szCs w:val="24"/>
          <w:lang w:val="vi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CF1C09">
        <w:rPr>
          <w:rFonts w:asciiTheme="majorHAnsi" w:hAnsiTheme="majorHAnsi" w:cstheme="majorHAnsi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Năm</w:t>
      </w:r>
      <w:r w:rsidRPr="00CF1C09">
        <w:rPr>
          <w:rFonts w:asciiTheme="majorHAnsi" w:hAnsiTheme="majorHAnsi" w:cstheme="majorHAnsi"/>
          <w:b/>
          <w:color w:val="231F20"/>
          <w:spacing w:val="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thứ</w:t>
      </w:r>
      <w:r w:rsidRPr="00CF1C09">
        <w:rPr>
          <w:rFonts w:asciiTheme="majorHAnsi" w:hAnsiTheme="majorHAnsi" w:cstheme="majorHAnsi"/>
          <w:b/>
          <w:color w:val="231F20"/>
          <w:spacing w:val="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tài</w:t>
      </w:r>
      <w:r w:rsidRPr="00CF1C09">
        <w:rPr>
          <w:rFonts w:asciiTheme="majorHAnsi" w:hAnsiTheme="majorHAnsi" w:cstheme="majorHAnsi"/>
          <w:b/>
          <w:color w:val="231F20"/>
          <w:spacing w:val="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liệu</w:t>
      </w:r>
      <w:r w:rsidRPr="00CF1C09">
        <w:rPr>
          <w:rFonts w:asciiTheme="majorHAnsi" w:hAnsiTheme="majorHAnsi" w:cstheme="majorHAnsi"/>
          <w:b/>
          <w:color w:val="231F20"/>
          <w:spacing w:val="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五材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: Tưc</w:t>
      </w:r>
      <w:r w:rsidRPr="00CF1C09">
        <w:rPr>
          <w:rFonts w:asciiTheme="majorHAnsi" w:hAnsiTheme="majorHAnsi" w:cstheme="majorHAnsi"/>
          <w:color w:val="231F20"/>
          <w:spacing w:val="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kim,</w:t>
      </w:r>
      <w:r w:rsidRPr="00CF1C09">
        <w:rPr>
          <w:rFonts w:asciiTheme="majorHAnsi" w:hAnsiTheme="majorHAnsi" w:cstheme="majorHAnsi"/>
          <w:color w:val="231F20"/>
          <w:spacing w:val="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mộc, thủy</w:t>
      </w:r>
      <w:r w:rsidRPr="00CF1C09">
        <w:rPr>
          <w:rFonts w:asciiTheme="majorHAnsi" w:hAnsiTheme="majorHAnsi" w:cstheme="majorHAnsi"/>
          <w:color w:val="231F20"/>
          <w:spacing w:val="1"/>
          <w:w w:val="95"/>
          <w:sz w:val="24"/>
          <w:szCs w:val="24"/>
          <w:lang w:val="vi"/>
        </w:rPr>
        <w:t xml:space="preserve">,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hỏa,</w:t>
      </w:r>
      <w:r w:rsidRPr="00CF1C09">
        <w:rPr>
          <w:rFonts w:asciiTheme="majorHAnsi" w:hAnsiTheme="majorHAnsi" w:cstheme="majorHAnsi"/>
          <w:color w:val="231F20"/>
          <w:spacing w:val="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thổ.</w:t>
      </w:r>
    </w:p>
  </w:footnote>
  <w:footnote w:id="26">
    <w:p w:rsidR="00191173" w:rsidRPr="00CF1C09" w:rsidRDefault="00191173" w:rsidP="00CF1C09">
      <w:pPr>
        <w:pStyle w:val="ListParagraph"/>
        <w:widowControl w:val="0"/>
        <w:tabs>
          <w:tab w:val="left" w:pos="418"/>
        </w:tabs>
        <w:autoSpaceDE w:val="0"/>
        <w:autoSpaceDN w:val="0"/>
        <w:spacing w:after="0" w:line="240" w:lineRule="auto"/>
        <w:ind w:left="0"/>
        <w:contextualSpacing w:val="0"/>
        <w:rPr>
          <w:rFonts w:asciiTheme="majorHAnsi" w:hAnsiTheme="majorHAnsi" w:cstheme="majorHAnsi"/>
          <w:sz w:val="24"/>
          <w:szCs w:val="24"/>
          <w:lang w:val="vi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CF1C09">
        <w:rPr>
          <w:rFonts w:asciiTheme="majorHAnsi" w:hAnsiTheme="majorHAnsi" w:cstheme="majorHAnsi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Tông</w:t>
      </w:r>
      <w:r w:rsidRPr="00CF1C09">
        <w:rPr>
          <w:rFonts w:asciiTheme="majorHAnsi" w:hAnsiTheme="majorHAnsi" w:cstheme="majorHAnsi"/>
          <w:b/>
          <w:color w:val="231F20"/>
          <w:spacing w:val="-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 xml:space="preserve">khanh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宗卿</w:t>
      </w:r>
      <w:r w:rsidRPr="00CF1C09">
        <w:rPr>
          <w:rFonts w:asciiTheme="majorHAnsi" w:hAnsiTheme="majorHAnsi" w:cstheme="majorHAnsi"/>
          <w:color w:val="231F20"/>
          <w:spacing w:val="-1"/>
          <w:w w:val="95"/>
          <w:sz w:val="24"/>
          <w:szCs w:val="24"/>
          <w:lang w:val="vi"/>
        </w:rPr>
        <w:t xml:space="preserve">: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Là đại</w:t>
      </w:r>
      <w:r w:rsidRPr="00CF1C09">
        <w:rPr>
          <w:rFonts w:asciiTheme="majorHAnsi" w:hAnsiTheme="majorHAnsi" w:cstheme="majorHAnsi"/>
          <w:color w:val="231F20"/>
          <w:spacing w:val="-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thần</w:t>
      </w:r>
      <w:r w:rsidRPr="00CF1C09">
        <w:rPr>
          <w:rFonts w:asciiTheme="majorHAnsi" w:hAnsiTheme="majorHAnsi" w:cstheme="majorHAnsi"/>
          <w:color w:val="231F20"/>
          <w:spacing w:val="-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cùng gia tộc</w:t>
      </w:r>
      <w:r w:rsidRPr="00CF1C09">
        <w:rPr>
          <w:rFonts w:asciiTheme="majorHAnsi" w:hAnsiTheme="majorHAnsi" w:cstheme="majorHAnsi"/>
          <w:color w:val="231F20"/>
          <w:spacing w:val="-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với vua.</w:t>
      </w:r>
    </w:p>
  </w:footnote>
  <w:footnote w:id="27">
    <w:p w:rsidR="00191173" w:rsidRPr="00CF1C09" w:rsidRDefault="00191173" w:rsidP="00CF1C09">
      <w:pPr>
        <w:pStyle w:val="ListParagraph"/>
        <w:widowControl w:val="0"/>
        <w:tabs>
          <w:tab w:val="left" w:pos="420"/>
        </w:tabs>
        <w:autoSpaceDE w:val="0"/>
        <w:autoSpaceDN w:val="0"/>
        <w:spacing w:before="20" w:after="0" w:line="213" w:lineRule="auto"/>
        <w:ind w:left="0"/>
        <w:contextualSpacing w:val="0"/>
        <w:rPr>
          <w:rFonts w:asciiTheme="majorHAnsi" w:hAnsiTheme="majorHAnsi" w:cstheme="majorHAnsi"/>
          <w:sz w:val="24"/>
          <w:szCs w:val="24"/>
          <w:lang w:val="vi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CF1C09">
        <w:rPr>
          <w:rFonts w:asciiTheme="majorHAnsi" w:hAnsiTheme="majorHAnsi" w:cstheme="majorHAnsi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Nước</w:t>
      </w:r>
      <w:r w:rsidRPr="00CF1C09">
        <w:rPr>
          <w:rFonts w:asciiTheme="majorHAnsi" w:hAnsiTheme="majorHAnsi" w:cstheme="majorHAnsi"/>
          <w:b/>
          <w:color w:val="231F20"/>
          <w:spacing w:val="-8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Sùng</w:t>
      </w:r>
      <w:r w:rsidRPr="00CF1C09">
        <w:rPr>
          <w:rFonts w:asciiTheme="majorHAnsi" w:hAnsiTheme="majorHAnsi" w:cstheme="majorHAnsi"/>
          <w:b/>
          <w:color w:val="231F20"/>
          <w:spacing w:val="-8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崇國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: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Tên</w:t>
      </w:r>
      <w:r w:rsidRPr="00CF1C09">
        <w:rPr>
          <w:rFonts w:asciiTheme="majorHAnsi" w:hAnsiTheme="majorHAnsi" w:cstheme="majorHAnsi"/>
          <w:color w:val="231F20"/>
          <w:spacing w:val="-8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nước</w:t>
      </w:r>
      <w:r w:rsidRPr="00CF1C09">
        <w:rPr>
          <w:rFonts w:asciiTheme="majorHAnsi" w:hAnsiTheme="majorHAnsi" w:cstheme="majorHAnsi"/>
          <w:color w:val="231F20"/>
          <w:spacing w:val="-8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thời</w:t>
      </w:r>
      <w:r w:rsidRPr="00CF1C09">
        <w:rPr>
          <w:rFonts w:asciiTheme="majorHAnsi" w:hAnsiTheme="majorHAnsi" w:cstheme="majorHAnsi"/>
          <w:color w:val="231F20"/>
          <w:spacing w:val="-8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xưa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,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bị</w:t>
      </w:r>
      <w:r w:rsidRPr="00CF1C09">
        <w:rPr>
          <w:rFonts w:asciiTheme="majorHAnsi" w:hAnsiTheme="majorHAnsi" w:cstheme="majorHAnsi"/>
          <w:color w:val="231F20"/>
          <w:spacing w:val="-8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Chu</w:t>
      </w:r>
      <w:r w:rsidRPr="00CF1C09">
        <w:rPr>
          <w:rFonts w:asciiTheme="majorHAnsi" w:hAnsiTheme="majorHAnsi" w:cstheme="majorHAnsi"/>
          <w:color w:val="231F20"/>
          <w:spacing w:val="-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Văn</w:t>
      </w:r>
      <w:r w:rsidRPr="00CF1C09">
        <w:rPr>
          <w:rFonts w:asciiTheme="majorHAnsi" w:hAnsiTheme="majorHAnsi" w:cstheme="majorHAnsi"/>
          <w:color w:val="231F20"/>
          <w:spacing w:val="-8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Vương</w:t>
      </w:r>
      <w:r w:rsidRPr="00CF1C09">
        <w:rPr>
          <w:rFonts w:asciiTheme="majorHAnsi" w:hAnsiTheme="majorHAnsi" w:cstheme="majorHAnsi"/>
          <w:color w:val="231F20"/>
          <w:spacing w:val="-8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diệt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.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Ngày</w:t>
      </w:r>
      <w:r w:rsidRPr="00CF1C09">
        <w:rPr>
          <w:rFonts w:asciiTheme="majorHAnsi" w:hAnsiTheme="majorHAnsi" w:cstheme="majorHAnsi"/>
          <w:color w:val="231F20"/>
          <w:spacing w:val="-8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nay</w:t>
      </w:r>
      <w:r w:rsidRPr="00CF1C09">
        <w:rPr>
          <w:rFonts w:asciiTheme="majorHAnsi" w:hAnsiTheme="majorHAnsi" w:cstheme="majorHAnsi"/>
          <w:color w:val="231F20"/>
          <w:spacing w:val="-8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ở</w:t>
      </w:r>
      <w:r w:rsidRPr="00CF1C09">
        <w:rPr>
          <w:rFonts w:asciiTheme="majorHAnsi" w:hAnsiTheme="majorHAnsi" w:cstheme="majorHAnsi"/>
          <w:color w:val="231F20"/>
          <w:spacing w:val="-8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phía</w:t>
      </w:r>
      <w:r w:rsidRPr="00CF1C09">
        <w:rPr>
          <w:rFonts w:asciiTheme="majorHAnsi" w:hAnsiTheme="majorHAnsi" w:cstheme="majorHAnsi"/>
          <w:color w:val="231F20"/>
          <w:spacing w:val="-4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tây</w:t>
      </w:r>
      <w:r w:rsidRPr="00CF1C09">
        <w:rPr>
          <w:rFonts w:asciiTheme="majorHAnsi" w:hAnsiTheme="majorHAnsi" w:cstheme="majorHAnsi"/>
          <w:color w:val="231F20"/>
          <w:spacing w:val="-2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sông</w:t>
      </w:r>
      <w:r w:rsidRPr="00CF1C09">
        <w:rPr>
          <w:rFonts w:asciiTheme="majorHAnsi" w:hAnsiTheme="majorHAnsi" w:cstheme="majorHAnsi"/>
          <w:color w:val="231F20"/>
          <w:spacing w:val="-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Phong, thành</w:t>
      </w:r>
      <w:r w:rsidRPr="00CF1C09">
        <w:rPr>
          <w:rFonts w:asciiTheme="majorHAnsi" w:hAnsiTheme="majorHAnsi" w:cstheme="majorHAnsi"/>
          <w:color w:val="231F20"/>
          <w:spacing w:val="-2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phố</w:t>
      </w:r>
      <w:r w:rsidRPr="00CF1C09">
        <w:rPr>
          <w:rFonts w:asciiTheme="majorHAnsi" w:hAnsiTheme="majorHAnsi" w:cstheme="majorHAnsi"/>
          <w:color w:val="231F20"/>
          <w:spacing w:val="-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Tây</w:t>
      </w:r>
      <w:r w:rsidRPr="00CF1C09">
        <w:rPr>
          <w:rFonts w:asciiTheme="majorHAnsi" w:hAnsiTheme="majorHAnsi" w:cstheme="majorHAnsi"/>
          <w:color w:val="231F20"/>
          <w:spacing w:val="-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An</w:t>
      </w:r>
      <w:r w:rsidRPr="00CF1C09">
        <w:rPr>
          <w:rFonts w:asciiTheme="majorHAnsi" w:hAnsiTheme="majorHAnsi" w:cstheme="majorHAnsi"/>
          <w:color w:val="231F20"/>
          <w:spacing w:val="-1"/>
          <w:w w:val="95"/>
          <w:sz w:val="24"/>
          <w:szCs w:val="24"/>
          <w:lang w:val="vi"/>
        </w:rPr>
        <w:t xml:space="preserve">,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tỉnh</w:t>
      </w:r>
      <w:r w:rsidRPr="00CF1C09">
        <w:rPr>
          <w:rFonts w:asciiTheme="majorHAnsi" w:hAnsiTheme="majorHAnsi" w:cstheme="majorHAnsi"/>
          <w:color w:val="231F20"/>
          <w:spacing w:val="-2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Thiểm</w:t>
      </w:r>
      <w:r w:rsidRPr="00CF1C09">
        <w:rPr>
          <w:rFonts w:asciiTheme="majorHAnsi" w:hAnsiTheme="majorHAnsi" w:cstheme="majorHAnsi"/>
          <w:color w:val="231F20"/>
          <w:spacing w:val="-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Tây, Trung</w:t>
      </w:r>
      <w:r w:rsidRPr="00CF1C09">
        <w:rPr>
          <w:rFonts w:asciiTheme="majorHAnsi" w:hAnsiTheme="majorHAnsi" w:cstheme="majorHAnsi"/>
          <w:color w:val="231F20"/>
          <w:spacing w:val="-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Quốc.</w:t>
      </w:r>
    </w:p>
  </w:footnote>
  <w:footnote w:id="28">
    <w:p w:rsidR="00191173" w:rsidRPr="00CF1C09" w:rsidRDefault="00191173" w:rsidP="00CF1C09">
      <w:pPr>
        <w:pStyle w:val="ListParagraph"/>
        <w:widowControl w:val="0"/>
        <w:tabs>
          <w:tab w:val="left" w:pos="415"/>
        </w:tabs>
        <w:autoSpaceDE w:val="0"/>
        <w:autoSpaceDN w:val="0"/>
        <w:spacing w:before="113" w:after="0" w:line="213" w:lineRule="auto"/>
        <w:ind w:left="0"/>
        <w:contextualSpacing w:val="0"/>
        <w:rPr>
          <w:rFonts w:asciiTheme="majorHAnsi" w:hAnsiTheme="majorHAnsi" w:cstheme="majorHAnsi"/>
          <w:sz w:val="24"/>
          <w:szCs w:val="24"/>
          <w:lang w:val="vi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CF1C09">
        <w:rPr>
          <w:rFonts w:asciiTheme="majorHAnsi" w:hAnsiTheme="majorHAnsi" w:cstheme="majorHAnsi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0"/>
          <w:sz w:val="24"/>
          <w:szCs w:val="24"/>
          <w:lang w:val="vi"/>
        </w:rPr>
        <w:t>Man</w:t>
      </w:r>
      <w:r w:rsidRPr="00CF1C09">
        <w:rPr>
          <w:rFonts w:asciiTheme="majorHAnsi" w:hAnsiTheme="majorHAnsi" w:cstheme="majorHAnsi"/>
          <w:b/>
          <w:color w:val="231F20"/>
          <w:spacing w:val="7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0"/>
          <w:sz w:val="24"/>
          <w:szCs w:val="24"/>
          <w:lang w:val="vi"/>
        </w:rPr>
        <w:t>Di</w:t>
      </w:r>
      <w:r w:rsidRPr="00CF1C09">
        <w:rPr>
          <w:rFonts w:asciiTheme="majorHAnsi" w:hAnsiTheme="majorHAnsi" w:cstheme="majorHAnsi"/>
          <w:b/>
          <w:color w:val="231F20"/>
          <w:spacing w:val="8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蠻夷</w:t>
      </w:r>
      <w:r w:rsidRPr="00CF1C09">
        <w:rPr>
          <w:rFonts w:asciiTheme="majorHAnsi" w:hAnsiTheme="majorHAnsi" w:cstheme="majorHAnsi"/>
          <w:color w:val="231F20"/>
          <w:spacing w:val="3"/>
          <w:w w:val="90"/>
          <w:sz w:val="24"/>
          <w:szCs w:val="24"/>
          <w:lang w:val="vi"/>
        </w:rPr>
        <w:t xml:space="preserve">: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Người</w:t>
      </w:r>
      <w:r w:rsidRPr="00CF1C09">
        <w:rPr>
          <w:rFonts w:asciiTheme="majorHAnsi" w:hAnsiTheme="majorHAnsi" w:cstheme="majorHAnsi"/>
          <w:color w:val="231F20"/>
          <w:spacing w:val="8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Trung</w:t>
      </w:r>
      <w:r w:rsidRPr="00CF1C09">
        <w:rPr>
          <w:rFonts w:asciiTheme="majorHAnsi" w:hAnsiTheme="majorHAnsi" w:cstheme="majorHAnsi"/>
          <w:color w:val="231F20"/>
          <w:spacing w:val="7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Hoa</w:t>
      </w:r>
      <w:r w:rsidRPr="00CF1C09">
        <w:rPr>
          <w:rFonts w:asciiTheme="majorHAnsi" w:hAnsiTheme="majorHAnsi" w:cstheme="majorHAnsi"/>
          <w:color w:val="231F20"/>
          <w:spacing w:val="8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thời</w:t>
      </w:r>
      <w:r w:rsidRPr="00CF1C09">
        <w:rPr>
          <w:rFonts w:asciiTheme="majorHAnsi" w:hAnsiTheme="majorHAnsi" w:cstheme="majorHAnsi"/>
          <w:color w:val="231F20"/>
          <w:spacing w:val="8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xưa</w:t>
      </w:r>
      <w:r w:rsidRPr="00CF1C09">
        <w:rPr>
          <w:rFonts w:asciiTheme="majorHAnsi" w:hAnsiTheme="majorHAnsi" w:cstheme="majorHAnsi"/>
          <w:color w:val="231F20"/>
          <w:spacing w:val="7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gọi</w:t>
      </w:r>
      <w:r w:rsidRPr="00CF1C09">
        <w:rPr>
          <w:rFonts w:asciiTheme="majorHAnsi" w:hAnsiTheme="majorHAnsi" w:cstheme="majorHAnsi"/>
          <w:color w:val="231F20"/>
          <w:spacing w:val="8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dân</w:t>
      </w:r>
      <w:r w:rsidRPr="00CF1C09">
        <w:rPr>
          <w:rFonts w:asciiTheme="majorHAnsi" w:hAnsiTheme="majorHAnsi" w:cstheme="majorHAnsi"/>
          <w:color w:val="231F20"/>
          <w:spacing w:val="7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tộc</w:t>
      </w:r>
      <w:r w:rsidRPr="00CF1C09">
        <w:rPr>
          <w:rFonts w:asciiTheme="majorHAnsi" w:hAnsiTheme="majorHAnsi" w:cstheme="majorHAnsi"/>
          <w:color w:val="231F20"/>
          <w:spacing w:val="8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ở</w:t>
      </w:r>
      <w:r w:rsidRPr="00CF1C09">
        <w:rPr>
          <w:rFonts w:asciiTheme="majorHAnsi" w:hAnsiTheme="majorHAnsi" w:cstheme="majorHAnsi"/>
          <w:color w:val="231F20"/>
          <w:spacing w:val="8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phía</w:t>
      </w:r>
      <w:r w:rsidRPr="00CF1C09">
        <w:rPr>
          <w:rFonts w:asciiTheme="majorHAnsi" w:hAnsiTheme="majorHAnsi" w:cstheme="majorHAnsi"/>
          <w:color w:val="231F20"/>
          <w:spacing w:val="7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nam</w:t>
      </w:r>
      <w:r w:rsidRPr="00CF1C09">
        <w:rPr>
          <w:rFonts w:asciiTheme="majorHAnsi" w:hAnsiTheme="majorHAnsi" w:cstheme="majorHAnsi"/>
          <w:color w:val="231F20"/>
          <w:spacing w:val="8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là</w:t>
      </w:r>
      <w:r w:rsidRPr="00CF1C09">
        <w:rPr>
          <w:rFonts w:asciiTheme="majorHAnsi" w:hAnsiTheme="majorHAnsi" w:cstheme="majorHAnsi"/>
          <w:color w:val="231F20"/>
          <w:spacing w:val="7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Man,</w:t>
      </w:r>
      <w:r w:rsidRPr="00CF1C09">
        <w:rPr>
          <w:rFonts w:asciiTheme="majorHAnsi" w:hAnsiTheme="majorHAnsi" w:cstheme="majorHAnsi"/>
          <w:color w:val="231F20"/>
          <w:spacing w:val="8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ở</w:t>
      </w:r>
      <w:r w:rsidRPr="00CF1C09">
        <w:rPr>
          <w:rFonts w:asciiTheme="majorHAnsi" w:hAnsiTheme="majorHAnsi" w:cstheme="majorHAnsi"/>
          <w:color w:val="231F20"/>
          <w:spacing w:val="7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phía</w:t>
      </w:r>
      <w:r w:rsidRPr="00CF1C09">
        <w:rPr>
          <w:rFonts w:asciiTheme="majorHAnsi" w:hAnsiTheme="majorHAnsi" w:cstheme="majorHAnsi"/>
          <w:color w:val="231F20"/>
          <w:spacing w:val="-42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đông</w:t>
      </w:r>
      <w:r w:rsidRPr="00CF1C09">
        <w:rPr>
          <w:rFonts w:asciiTheme="majorHAnsi" w:hAnsiTheme="majorHAnsi" w:cstheme="majorHAnsi"/>
          <w:color w:val="231F20"/>
          <w:spacing w:val="-6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là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Di.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Chỉ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chung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các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dân</w:t>
      </w:r>
      <w:r w:rsidRPr="00CF1C09">
        <w:rPr>
          <w:rFonts w:asciiTheme="majorHAnsi" w:hAnsiTheme="majorHAnsi" w:cstheme="majorHAnsi"/>
          <w:color w:val="231F20"/>
          <w:spacing w:val="-6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tộc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thiểu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số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bán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khai,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đồng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nghĩa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với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mọi</w:t>
      </w:r>
      <w:r w:rsidRPr="00CF1C09">
        <w:rPr>
          <w:rFonts w:asciiTheme="majorHAnsi" w:hAnsiTheme="majorHAnsi" w:cstheme="majorHAnsi"/>
          <w:color w:val="231F20"/>
          <w:spacing w:val="-6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rợ.</w:t>
      </w:r>
    </w:p>
  </w:footnote>
  <w:footnote w:id="29">
    <w:p w:rsidR="00191173" w:rsidRPr="00CF1C09" w:rsidRDefault="00191173" w:rsidP="00CF1C09">
      <w:pPr>
        <w:pStyle w:val="ListParagraph"/>
        <w:widowControl w:val="0"/>
        <w:tabs>
          <w:tab w:val="left" w:pos="418"/>
        </w:tabs>
        <w:autoSpaceDE w:val="0"/>
        <w:autoSpaceDN w:val="0"/>
        <w:spacing w:after="0" w:line="240" w:lineRule="auto"/>
        <w:ind w:left="0"/>
        <w:contextualSpacing w:val="0"/>
        <w:rPr>
          <w:rFonts w:asciiTheme="majorHAnsi" w:hAnsiTheme="majorHAnsi" w:cstheme="majorHAnsi"/>
          <w:sz w:val="24"/>
          <w:szCs w:val="24"/>
          <w:lang w:val="vi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CF1C09">
        <w:rPr>
          <w:rFonts w:asciiTheme="majorHAnsi" w:hAnsiTheme="majorHAnsi" w:cstheme="majorHAnsi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Nước</w:t>
      </w:r>
      <w:r w:rsidRPr="00CF1C09">
        <w:rPr>
          <w:rFonts w:asciiTheme="majorHAnsi" w:hAnsiTheme="majorHAnsi" w:cstheme="majorHAnsi"/>
          <w:b/>
          <w:color w:val="231F20"/>
          <w:spacing w:val="-9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Quắc</w:t>
      </w:r>
      <w:r w:rsidRPr="00CF1C09">
        <w:rPr>
          <w:rFonts w:asciiTheme="majorHAnsi" w:hAnsiTheme="majorHAnsi" w:cstheme="majorHAnsi"/>
          <w:b/>
          <w:color w:val="231F20"/>
          <w:spacing w:val="-9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虢國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: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Một</w:t>
      </w:r>
      <w:r w:rsidRPr="00CF1C09">
        <w:rPr>
          <w:rFonts w:asciiTheme="majorHAnsi" w:hAnsiTheme="majorHAnsi" w:cstheme="majorHAnsi"/>
          <w:color w:val="231F20"/>
          <w:spacing w:val="-9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nước</w:t>
      </w:r>
      <w:r w:rsidRPr="00CF1C09">
        <w:rPr>
          <w:rFonts w:asciiTheme="majorHAnsi" w:hAnsiTheme="majorHAnsi" w:cstheme="majorHAnsi"/>
          <w:color w:val="231F20"/>
          <w:spacing w:val="-8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thời</w:t>
      </w:r>
      <w:r w:rsidRPr="00CF1C09">
        <w:rPr>
          <w:rFonts w:asciiTheme="majorHAnsi" w:hAnsiTheme="majorHAnsi" w:cstheme="majorHAnsi"/>
          <w:color w:val="231F20"/>
          <w:spacing w:val="-9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Chu</w:t>
      </w:r>
      <w:r w:rsidRPr="00CF1C09">
        <w:rPr>
          <w:rFonts w:asciiTheme="majorHAnsi" w:hAnsiTheme="majorHAnsi" w:cstheme="majorHAnsi"/>
          <w:color w:val="231F20"/>
          <w:spacing w:val="-10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ở</w:t>
      </w:r>
      <w:r w:rsidRPr="00CF1C09">
        <w:rPr>
          <w:rFonts w:asciiTheme="majorHAnsi" w:hAnsiTheme="majorHAnsi" w:cstheme="majorHAnsi"/>
          <w:color w:val="231F20"/>
          <w:spacing w:val="-8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Trung</w:t>
      </w:r>
      <w:r w:rsidRPr="00CF1C09">
        <w:rPr>
          <w:rFonts w:asciiTheme="majorHAnsi" w:hAnsiTheme="majorHAnsi" w:cstheme="majorHAnsi"/>
          <w:color w:val="231F20"/>
          <w:spacing w:val="-9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Quốc.</w:t>
      </w:r>
    </w:p>
  </w:footnote>
  <w:footnote w:id="30">
    <w:p w:rsidR="00191173" w:rsidRPr="00CF1C09" w:rsidRDefault="00191173" w:rsidP="00CF1C09">
      <w:pPr>
        <w:pStyle w:val="ListParagraph"/>
        <w:widowControl w:val="0"/>
        <w:tabs>
          <w:tab w:val="left" w:pos="418"/>
        </w:tabs>
        <w:autoSpaceDE w:val="0"/>
        <w:autoSpaceDN w:val="0"/>
        <w:spacing w:after="0" w:line="267" w:lineRule="exact"/>
        <w:ind w:left="0"/>
        <w:contextualSpacing w:val="0"/>
        <w:rPr>
          <w:rFonts w:asciiTheme="majorHAnsi" w:hAnsiTheme="majorHAnsi" w:cstheme="majorHAnsi"/>
          <w:sz w:val="24"/>
          <w:szCs w:val="24"/>
          <w:lang w:val="vi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CF1C09">
        <w:rPr>
          <w:rFonts w:asciiTheme="majorHAnsi" w:hAnsiTheme="majorHAnsi" w:cstheme="majorHAnsi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Yến</w:t>
      </w:r>
      <w:r w:rsidRPr="00CF1C09">
        <w:rPr>
          <w:rFonts w:asciiTheme="majorHAnsi" w:hAnsiTheme="majorHAnsi" w:cstheme="majorHAnsi"/>
          <w:b/>
          <w:color w:val="231F20"/>
          <w:spacing w:val="-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Anh</w:t>
      </w:r>
      <w:r w:rsidRPr="00CF1C09">
        <w:rPr>
          <w:rFonts w:asciiTheme="majorHAnsi" w:hAnsiTheme="majorHAnsi" w:cstheme="majorHAnsi"/>
          <w:b/>
          <w:color w:val="231F20"/>
          <w:spacing w:val="-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晏嬰</w:t>
      </w:r>
      <w:r w:rsidRPr="00CF1C09">
        <w:rPr>
          <w:rFonts w:asciiTheme="majorHAnsi" w:hAnsiTheme="majorHAnsi" w:cstheme="majorHAnsi"/>
          <w:color w:val="231F20"/>
          <w:spacing w:val="-2"/>
          <w:w w:val="95"/>
          <w:sz w:val="24"/>
          <w:szCs w:val="24"/>
          <w:lang w:val="vi"/>
        </w:rPr>
        <w:t xml:space="preserve">: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Còn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gọi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là</w:t>
      </w:r>
      <w:r w:rsidRPr="00CF1C09">
        <w:rPr>
          <w:rFonts w:asciiTheme="majorHAnsi" w:hAnsiTheme="majorHAnsi" w:cstheme="majorHAnsi"/>
          <w:color w:val="231F20"/>
          <w:spacing w:val="-2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Yến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Tử.</w:t>
      </w:r>
    </w:p>
  </w:footnote>
  <w:footnote w:id="31">
    <w:p w:rsidR="00191173" w:rsidRPr="00CF1C09" w:rsidRDefault="00191173" w:rsidP="00CF1C09">
      <w:pPr>
        <w:pStyle w:val="ListParagraph"/>
        <w:widowControl w:val="0"/>
        <w:tabs>
          <w:tab w:val="left" w:pos="411"/>
        </w:tabs>
        <w:autoSpaceDE w:val="0"/>
        <w:autoSpaceDN w:val="0"/>
        <w:spacing w:before="19" w:after="0" w:line="213" w:lineRule="auto"/>
        <w:ind w:left="0"/>
        <w:contextualSpacing w:val="0"/>
        <w:rPr>
          <w:rFonts w:asciiTheme="majorHAnsi" w:hAnsiTheme="majorHAnsi" w:cstheme="majorHAnsi"/>
          <w:sz w:val="24"/>
          <w:szCs w:val="24"/>
          <w:lang w:val="vi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CF1C09">
        <w:rPr>
          <w:rFonts w:asciiTheme="majorHAnsi" w:hAnsiTheme="majorHAnsi" w:cstheme="majorHAnsi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Tiên</w:t>
      </w:r>
      <w:r w:rsidRPr="00CF1C09">
        <w:rPr>
          <w:rFonts w:asciiTheme="majorHAnsi" w:hAnsiTheme="majorHAnsi" w:cstheme="majorHAnsi"/>
          <w:b/>
          <w:color w:val="231F20"/>
          <w:spacing w:val="-8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thần</w:t>
      </w:r>
      <w:r w:rsidRPr="00CF1C09">
        <w:rPr>
          <w:rFonts w:asciiTheme="majorHAnsi" w:hAnsiTheme="majorHAnsi" w:cstheme="majorHAnsi"/>
          <w:b/>
          <w:color w:val="231F20"/>
          <w:spacing w:val="-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先臣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: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Theo</w:t>
      </w:r>
      <w:r w:rsidRPr="00CF1C09">
        <w:rPr>
          <w:rFonts w:asciiTheme="majorHAnsi" w:hAnsiTheme="majorHAnsi" w:cstheme="majorHAnsi"/>
          <w:color w:val="231F20"/>
          <w:spacing w:val="-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thời</w:t>
      </w:r>
      <w:r w:rsidRPr="00CF1C09">
        <w:rPr>
          <w:rFonts w:asciiTheme="majorHAnsi" w:hAnsiTheme="majorHAnsi" w:cstheme="majorHAnsi"/>
          <w:color w:val="231F20"/>
          <w:spacing w:val="-8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xưa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,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tổ</w:t>
      </w:r>
      <w:r w:rsidRPr="00CF1C09">
        <w:rPr>
          <w:rFonts w:asciiTheme="majorHAnsi" w:hAnsiTheme="majorHAnsi" w:cstheme="majorHAnsi"/>
          <w:color w:val="231F20"/>
          <w:spacing w:val="-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tiên</w:t>
      </w:r>
      <w:r w:rsidRPr="00CF1C09">
        <w:rPr>
          <w:rFonts w:asciiTheme="majorHAnsi" w:hAnsiTheme="majorHAnsi" w:cstheme="majorHAnsi"/>
          <w:color w:val="231F20"/>
          <w:spacing w:val="-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của</w:t>
      </w:r>
      <w:r w:rsidRPr="00CF1C09">
        <w:rPr>
          <w:rFonts w:asciiTheme="majorHAnsi" w:hAnsiTheme="majorHAnsi" w:cstheme="majorHAnsi"/>
          <w:color w:val="231F20"/>
          <w:spacing w:val="3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mình</w:t>
      </w:r>
      <w:r w:rsidRPr="00CF1C09">
        <w:rPr>
          <w:rFonts w:asciiTheme="majorHAnsi" w:hAnsiTheme="majorHAnsi" w:cstheme="majorHAnsi"/>
          <w:color w:val="231F20"/>
          <w:spacing w:val="-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đã</w:t>
      </w:r>
      <w:r w:rsidRPr="00CF1C09">
        <w:rPr>
          <w:rFonts w:asciiTheme="majorHAnsi" w:hAnsiTheme="majorHAnsi" w:cstheme="majorHAnsi"/>
          <w:color w:val="231F20"/>
          <w:spacing w:val="-8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chết</w:t>
      </w:r>
      <w:r w:rsidRPr="00CF1C09">
        <w:rPr>
          <w:rFonts w:asciiTheme="majorHAnsi" w:hAnsiTheme="majorHAnsi" w:cstheme="majorHAnsi"/>
          <w:color w:val="231F20"/>
          <w:spacing w:val="-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gọi</w:t>
      </w:r>
      <w:r w:rsidRPr="00CF1C09">
        <w:rPr>
          <w:rFonts w:asciiTheme="majorHAnsi" w:hAnsiTheme="majorHAnsi" w:cstheme="majorHAnsi"/>
          <w:color w:val="231F20"/>
          <w:spacing w:val="-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là</w:t>
      </w:r>
      <w:r w:rsidRPr="00CF1C09">
        <w:rPr>
          <w:rFonts w:asciiTheme="majorHAnsi" w:hAnsiTheme="majorHAnsi" w:cstheme="majorHAnsi"/>
          <w:color w:val="231F20"/>
          <w:spacing w:val="-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tiên</w:t>
      </w:r>
      <w:r w:rsidRPr="00CF1C09">
        <w:rPr>
          <w:rFonts w:asciiTheme="majorHAnsi" w:hAnsiTheme="majorHAnsi" w:cstheme="majorHAnsi"/>
          <w:color w:val="231F20"/>
          <w:spacing w:val="-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thần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.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Ở</w:t>
      </w:r>
      <w:r w:rsidRPr="00CF1C09">
        <w:rPr>
          <w:rFonts w:asciiTheme="majorHAnsi" w:hAnsiTheme="majorHAnsi" w:cstheme="majorHAnsi"/>
          <w:color w:val="231F20"/>
          <w:spacing w:val="-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đây</w:t>
      </w:r>
      <w:r w:rsidRPr="00CF1C09">
        <w:rPr>
          <w:rFonts w:asciiTheme="majorHAnsi" w:hAnsiTheme="majorHAnsi" w:cstheme="majorHAnsi"/>
          <w:color w:val="231F20"/>
          <w:spacing w:val="-4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bề</w:t>
      </w:r>
      <w:r w:rsidRPr="00CF1C09">
        <w:rPr>
          <w:rFonts w:asciiTheme="majorHAnsi" w:hAnsiTheme="majorHAnsi" w:cstheme="majorHAnsi"/>
          <w:color w:val="231F20"/>
          <w:spacing w:val="-4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tôi</w:t>
      </w:r>
      <w:r w:rsidRPr="00CF1C09">
        <w:rPr>
          <w:rFonts w:asciiTheme="majorHAnsi" w:hAnsiTheme="majorHAnsi" w:cstheme="majorHAnsi"/>
          <w:color w:val="231F20"/>
          <w:spacing w:val="-4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đối</w:t>
      </w:r>
      <w:r w:rsidRPr="00CF1C09">
        <w:rPr>
          <w:rFonts w:asciiTheme="majorHAnsi" w:hAnsiTheme="majorHAnsi" w:cstheme="majorHAnsi"/>
          <w:color w:val="231F20"/>
          <w:spacing w:val="-3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với</w:t>
      </w:r>
      <w:r w:rsidRPr="00CF1C09">
        <w:rPr>
          <w:rFonts w:asciiTheme="majorHAnsi" w:hAnsiTheme="majorHAnsi" w:cstheme="majorHAnsi"/>
          <w:color w:val="231F20"/>
          <w:spacing w:val="-3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vua</w:t>
      </w:r>
      <w:r w:rsidRPr="00CF1C09">
        <w:rPr>
          <w:rFonts w:asciiTheme="majorHAnsi" w:hAnsiTheme="majorHAnsi" w:cstheme="majorHAnsi"/>
          <w:color w:val="231F20"/>
          <w:spacing w:val="-2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đời</w:t>
      </w:r>
      <w:r w:rsidRPr="00CF1C09">
        <w:rPr>
          <w:rFonts w:asciiTheme="majorHAnsi" w:hAnsiTheme="majorHAnsi" w:cstheme="majorHAnsi"/>
          <w:color w:val="231F20"/>
          <w:spacing w:val="4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trước.</w:t>
      </w:r>
    </w:p>
  </w:footnote>
  <w:footnote w:id="32">
    <w:p w:rsidR="00191173" w:rsidRPr="00CF1C09" w:rsidRDefault="00191173" w:rsidP="00CF1C09">
      <w:pPr>
        <w:pStyle w:val="ListParagraph"/>
        <w:widowControl w:val="0"/>
        <w:tabs>
          <w:tab w:val="left" w:pos="438"/>
        </w:tabs>
        <w:autoSpaceDE w:val="0"/>
        <w:autoSpaceDN w:val="0"/>
        <w:spacing w:before="20" w:after="0" w:line="213" w:lineRule="auto"/>
        <w:ind w:left="0"/>
        <w:contextualSpacing w:val="0"/>
        <w:rPr>
          <w:rFonts w:asciiTheme="majorHAnsi" w:hAnsiTheme="majorHAnsi" w:cstheme="majorHAnsi"/>
          <w:sz w:val="24"/>
          <w:szCs w:val="24"/>
          <w:lang w:val="vi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CF1C09">
        <w:rPr>
          <w:rFonts w:asciiTheme="majorHAnsi" w:hAnsiTheme="majorHAnsi" w:cstheme="majorHAnsi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spacing w:val="-1"/>
          <w:sz w:val="24"/>
          <w:szCs w:val="24"/>
          <w:lang w:val="vi"/>
        </w:rPr>
        <w:t>Tam</w:t>
      </w:r>
      <w:r w:rsidRPr="00CF1C09">
        <w:rPr>
          <w:rFonts w:asciiTheme="majorHAnsi" w:hAnsiTheme="majorHAnsi" w:cstheme="majorHAnsi"/>
          <w:b/>
          <w:color w:val="231F20"/>
          <w:spacing w:val="-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spacing w:val="-1"/>
          <w:sz w:val="24"/>
          <w:szCs w:val="24"/>
          <w:lang w:val="vi"/>
        </w:rPr>
        <w:t>Đồ</w:t>
      </w:r>
      <w:r w:rsidRPr="00CF1C09">
        <w:rPr>
          <w:rFonts w:asciiTheme="majorHAnsi" w:hAnsiTheme="majorHAnsi" w:cstheme="majorHAnsi"/>
          <w:b/>
          <w:color w:val="231F20"/>
          <w:spacing w:val="-4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pacing w:val="-1"/>
          <w:sz w:val="24"/>
          <w:szCs w:val="24"/>
          <w:lang w:val="vi"/>
        </w:rPr>
        <w:t>三塗</w:t>
      </w:r>
      <w:r w:rsidRPr="00CF1C09">
        <w:rPr>
          <w:rFonts w:asciiTheme="majorHAnsi" w:hAnsiTheme="majorHAnsi" w:cstheme="majorHAnsi"/>
          <w:color w:val="231F20"/>
          <w:spacing w:val="-1"/>
          <w:sz w:val="24"/>
          <w:szCs w:val="24"/>
          <w:lang w:val="vi"/>
        </w:rPr>
        <w:t xml:space="preserve">: Tên núi ở phía bắc Y Thủy,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huyện Núi Tung, tỉnh Hà Nam,</w:t>
      </w:r>
      <w:r w:rsidRPr="00CF1C09">
        <w:rPr>
          <w:rFonts w:asciiTheme="majorHAnsi" w:hAnsiTheme="majorHAnsi" w:cstheme="majorHAnsi"/>
          <w:color w:val="231F20"/>
          <w:spacing w:val="-47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Trung</w:t>
      </w:r>
      <w:r w:rsidRPr="00CF1C09">
        <w:rPr>
          <w:rFonts w:asciiTheme="majorHAnsi" w:hAnsiTheme="majorHAnsi" w:cstheme="majorHAnsi"/>
          <w:color w:val="231F20"/>
          <w:spacing w:val="-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Quốc.</w:t>
      </w:r>
      <w:r w:rsidRPr="00CF1C09">
        <w:rPr>
          <w:rFonts w:asciiTheme="majorHAnsi" w:hAnsiTheme="majorHAnsi" w:cstheme="majorHAnsi"/>
          <w:color w:val="231F20"/>
          <w:spacing w:val="-4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Còn</w:t>
      </w:r>
      <w:r w:rsidRPr="00CF1C09">
        <w:rPr>
          <w:rFonts w:asciiTheme="majorHAnsi" w:hAnsiTheme="majorHAnsi" w:cstheme="majorHAnsi"/>
          <w:color w:val="231F20"/>
          <w:spacing w:val="-6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gọi</w:t>
      </w:r>
      <w:r w:rsidRPr="00CF1C09">
        <w:rPr>
          <w:rFonts w:asciiTheme="majorHAnsi" w:hAnsiTheme="majorHAnsi" w:cstheme="majorHAnsi"/>
          <w:color w:val="231F20"/>
          <w:spacing w:val="-4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là</w:t>
      </w:r>
      <w:r w:rsidRPr="00CF1C09">
        <w:rPr>
          <w:rFonts w:asciiTheme="majorHAnsi" w:hAnsiTheme="majorHAnsi" w:cstheme="majorHAnsi"/>
          <w:color w:val="231F20"/>
          <w:spacing w:val="-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Nhai</w:t>
      </w:r>
      <w:r w:rsidRPr="00CF1C09">
        <w:rPr>
          <w:rFonts w:asciiTheme="majorHAnsi" w:hAnsiTheme="majorHAnsi" w:cstheme="majorHAnsi"/>
          <w:color w:val="231F20"/>
          <w:spacing w:val="-4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Khẩu,</w:t>
      </w:r>
      <w:r w:rsidRPr="00CF1C09">
        <w:rPr>
          <w:rFonts w:asciiTheme="majorHAnsi" w:hAnsiTheme="majorHAnsi" w:cstheme="majorHAnsi"/>
          <w:color w:val="231F20"/>
          <w:spacing w:val="-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Thủy</w:t>
      </w:r>
      <w:r w:rsidRPr="00CF1C09">
        <w:rPr>
          <w:rFonts w:asciiTheme="majorHAnsi" w:hAnsiTheme="majorHAnsi" w:cstheme="majorHAnsi"/>
          <w:color w:val="231F20"/>
          <w:spacing w:val="-4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Môn.</w:t>
      </w:r>
    </w:p>
  </w:footnote>
  <w:footnote w:id="33">
    <w:p w:rsidR="00191173" w:rsidRPr="002D6F16" w:rsidRDefault="00191173" w:rsidP="00CF1C09">
      <w:pPr>
        <w:pStyle w:val="ListParagraph"/>
        <w:widowControl w:val="0"/>
        <w:tabs>
          <w:tab w:val="left" w:pos="446"/>
        </w:tabs>
        <w:autoSpaceDE w:val="0"/>
        <w:autoSpaceDN w:val="0"/>
        <w:spacing w:before="113" w:after="0" w:line="213" w:lineRule="auto"/>
        <w:ind w:left="0"/>
        <w:contextualSpacing w:val="0"/>
        <w:rPr>
          <w:rFonts w:asciiTheme="majorHAnsi" w:hAnsiTheme="majorHAnsi" w:cstheme="majorHAnsi"/>
          <w:sz w:val="24"/>
          <w:szCs w:val="24"/>
          <w:lang w:val="vi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2D6F16">
        <w:rPr>
          <w:rFonts w:asciiTheme="majorHAnsi" w:hAnsiTheme="majorHAnsi" w:cstheme="majorHAnsi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Dương</w:t>
      </w:r>
      <w:r w:rsidRPr="00CF1C09">
        <w:rPr>
          <w:rFonts w:asciiTheme="majorHAnsi" w:hAnsiTheme="majorHAnsi" w:cstheme="majorHAnsi"/>
          <w:b/>
          <w:color w:val="231F20"/>
          <w:spacing w:val="1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Thành</w:t>
      </w:r>
      <w:r w:rsidRPr="00CF1C09">
        <w:rPr>
          <w:rFonts w:asciiTheme="majorHAnsi" w:hAnsiTheme="majorHAnsi" w:cstheme="majorHAnsi"/>
          <w:b/>
          <w:color w:val="231F20"/>
          <w:spacing w:val="1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陽城</w:t>
      </w:r>
      <w:r w:rsidRPr="00CF1C09">
        <w:rPr>
          <w:rFonts w:asciiTheme="majorHAnsi" w:hAnsiTheme="majorHAnsi" w:cstheme="majorHAnsi"/>
          <w:color w:val="231F20"/>
          <w:spacing w:val="7"/>
          <w:w w:val="95"/>
          <w:sz w:val="24"/>
          <w:szCs w:val="24"/>
          <w:lang w:val="vi"/>
        </w:rPr>
        <w:t xml:space="preserve">: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Ấp</w:t>
      </w:r>
      <w:r w:rsidRPr="00CF1C09">
        <w:rPr>
          <w:rFonts w:asciiTheme="majorHAnsi" w:hAnsiTheme="majorHAnsi" w:cstheme="majorHAnsi"/>
          <w:color w:val="231F20"/>
          <w:spacing w:val="1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được</w:t>
      </w:r>
      <w:r w:rsidRPr="00CF1C09">
        <w:rPr>
          <w:rFonts w:asciiTheme="majorHAnsi" w:hAnsiTheme="majorHAnsi" w:cstheme="majorHAnsi"/>
          <w:color w:val="231F20"/>
          <w:spacing w:val="1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vua</w:t>
      </w:r>
      <w:r w:rsidRPr="00CF1C09">
        <w:rPr>
          <w:rFonts w:asciiTheme="majorHAnsi" w:hAnsiTheme="majorHAnsi" w:cstheme="majorHAnsi"/>
          <w:color w:val="231F20"/>
          <w:spacing w:val="1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phong</w:t>
      </w:r>
      <w:r w:rsidRPr="00CF1C09">
        <w:rPr>
          <w:rFonts w:asciiTheme="majorHAnsi" w:hAnsiTheme="majorHAnsi" w:cstheme="majorHAnsi"/>
          <w:color w:val="231F20"/>
          <w:spacing w:val="1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cho</w:t>
      </w:r>
      <w:r w:rsidRPr="00CF1C09">
        <w:rPr>
          <w:rFonts w:asciiTheme="majorHAnsi" w:hAnsiTheme="majorHAnsi" w:cstheme="majorHAnsi"/>
          <w:color w:val="231F20"/>
          <w:spacing w:val="1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hàng</w:t>
      </w:r>
      <w:r w:rsidRPr="00CF1C09">
        <w:rPr>
          <w:rFonts w:asciiTheme="majorHAnsi" w:hAnsiTheme="majorHAnsi" w:cstheme="majorHAnsi"/>
          <w:color w:val="231F20"/>
          <w:spacing w:val="1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quý</w:t>
      </w:r>
      <w:r w:rsidRPr="00CF1C09">
        <w:rPr>
          <w:rFonts w:asciiTheme="majorHAnsi" w:hAnsiTheme="majorHAnsi" w:cstheme="majorHAnsi"/>
          <w:color w:val="231F20"/>
          <w:spacing w:val="1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tộc</w:t>
      </w:r>
      <w:r w:rsidRPr="00CF1C09">
        <w:rPr>
          <w:rFonts w:asciiTheme="majorHAnsi" w:hAnsiTheme="majorHAnsi" w:cstheme="majorHAnsi"/>
          <w:color w:val="231F20"/>
          <w:spacing w:val="1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ở</w:t>
      </w:r>
      <w:r w:rsidRPr="00CF1C09">
        <w:rPr>
          <w:rFonts w:asciiTheme="majorHAnsi" w:hAnsiTheme="majorHAnsi" w:cstheme="majorHAnsi"/>
          <w:color w:val="231F20"/>
          <w:spacing w:val="1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nước</w:t>
      </w:r>
      <w:r w:rsidRPr="00CF1C09">
        <w:rPr>
          <w:rFonts w:asciiTheme="majorHAnsi" w:hAnsiTheme="majorHAnsi" w:cstheme="majorHAnsi"/>
          <w:color w:val="231F20"/>
          <w:spacing w:val="1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Sở</w:t>
      </w:r>
      <w:r w:rsidRPr="00CF1C09">
        <w:rPr>
          <w:rFonts w:asciiTheme="majorHAnsi" w:hAnsiTheme="majorHAnsi" w:cstheme="majorHAnsi"/>
          <w:color w:val="231F20"/>
          <w:spacing w:val="7"/>
          <w:w w:val="95"/>
          <w:sz w:val="24"/>
          <w:szCs w:val="24"/>
          <w:lang w:val="vi"/>
        </w:rPr>
        <w:t xml:space="preserve">,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thời</w:t>
      </w:r>
      <w:r w:rsidRPr="00CF1C09">
        <w:rPr>
          <w:rFonts w:asciiTheme="majorHAnsi" w:hAnsiTheme="majorHAnsi" w:cstheme="majorHAnsi"/>
          <w:color w:val="231F20"/>
          <w:spacing w:val="-4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Xuân</w:t>
      </w:r>
      <w:r w:rsidRPr="00CF1C09">
        <w:rPr>
          <w:rFonts w:asciiTheme="majorHAnsi" w:hAnsiTheme="majorHAnsi" w:cstheme="majorHAnsi"/>
          <w:color w:val="231F20"/>
          <w:spacing w:val="2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Thu.</w:t>
      </w:r>
    </w:p>
  </w:footnote>
  <w:footnote w:id="34">
    <w:p w:rsidR="00191173" w:rsidRPr="00CF1C09" w:rsidRDefault="00191173" w:rsidP="00CF1C09">
      <w:pPr>
        <w:pStyle w:val="ListParagraph"/>
        <w:widowControl w:val="0"/>
        <w:tabs>
          <w:tab w:val="left" w:pos="399"/>
        </w:tabs>
        <w:autoSpaceDE w:val="0"/>
        <w:autoSpaceDN w:val="0"/>
        <w:spacing w:before="90" w:after="0" w:line="240" w:lineRule="auto"/>
        <w:ind w:left="0"/>
        <w:contextualSpacing w:val="0"/>
        <w:rPr>
          <w:rFonts w:asciiTheme="majorHAnsi" w:hAnsiTheme="majorHAnsi" w:cstheme="majorHAnsi"/>
          <w:sz w:val="24"/>
          <w:szCs w:val="24"/>
          <w:lang w:val="vi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CF1C09">
        <w:rPr>
          <w:rFonts w:asciiTheme="majorHAnsi" w:hAnsiTheme="majorHAnsi" w:cstheme="majorHAnsi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0"/>
          <w:sz w:val="24"/>
          <w:szCs w:val="24"/>
          <w:lang w:val="vi"/>
        </w:rPr>
        <w:t>Kinh</w:t>
      </w:r>
      <w:r w:rsidRPr="00CF1C09">
        <w:rPr>
          <w:rFonts w:asciiTheme="majorHAnsi" w:hAnsiTheme="majorHAnsi" w:cstheme="majorHAnsi"/>
          <w:b/>
          <w:color w:val="231F20"/>
          <w:spacing w:val="-5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0"/>
          <w:sz w:val="24"/>
          <w:szCs w:val="24"/>
          <w:lang w:val="vi"/>
        </w:rPr>
        <w:t>Sơn</w:t>
      </w:r>
      <w:r w:rsidRPr="00CF1C09">
        <w:rPr>
          <w:rFonts w:asciiTheme="majorHAnsi" w:hAnsiTheme="majorHAnsi" w:cstheme="majorHAnsi"/>
          <w:b/>
          <w:color w:val="231F20"/>
          <w:spacing w:val="-4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荊山</w:t>
      </w:r>
      <w:r w:rsidRPr="00CF1C09">
        <w:rPr>
          <w:rFonts w:asciiTheme="majorHAnsi" w:hAnsiTheme="majorHAnsi" w:cstheme="majorHAnsi"/>
          <w:color w:val="231F20"/>
          <w:spacing w:val="-3"/>
          <w:w w:val="90"/>
          <w:sz w:val="24"/>
          <w:szCs w:val="24"/>
          <w:lang w:val="vi"/>
        </w:rPr>
        <w:t xml:space="preserve">: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Tên</w:t>
      </w:r>
      <w:r w:rsidRPr="00CF1C09">
        <w:rPr>
          <w:rFonts w:asciiTheme="majorHAnsi" w:hAnsiTheme="majorHAnsi" w:cstheme="majorHAnsi"/>
          <w:color w:val="231F20"/>
          <w:spacing w:val="-4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núi</w:t>
      </w:r>
      <w:r w:rsidRPr="00CF1C09">
        <w:rPr>
          <w:rFonts w:asciiTheme="majorHAnsi" w:hAnsiTheme="majorHAnsi" w:cstheme="majorHAnsi"/>
          <w:color w:val="231F20"/>
          <w:spacing w:val="-3"/>
          <w:w w:val="90"/>
          <w:sz w:val="24"/>
          <w:szCs w:val="24"/>
          <w:lang w:val="vi"/>
        </w:rPr>
        <w:t xml:space="preserve">,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ở</w:t>
      </w:r>
      <w:r w:rsidRPr="00CF1C09">
        <w:rPr>
          <w:rFonts w:asciiTheme="majorHAnsi" w:hAnsiTheme="majorHAnsi" w:cstheme="majorHAnsi"/>
          <w:color w:val="231F20"/>
          <w:spacing w:val="-4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Tây</w:t>
      </w:r>
      <w:r w:rsidRPr="00CF1C09">
        <w:rPr>
          <w:rFonts w:asciiTheme="majorHAnsi" w:hAnsiTheme="majorHAnsi" w:cstheme="majorHAnsi"/>
          <w:color w:val="231F20"/>
          <w:spacing w:val="-5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Bộ</w:t>
      </w:r>
      <w:r w:rsidRPr="00CF1C09">
        <w:rPr>
          <w:rFonts w:asciiTheme="majorHAnsi" w:hAnsiTheme="majorHAnsi" w:cstheme="majorHAnsi"/>
          <w:color w:val="231F20"/>
          <w:spacing w:val="-2"/>
          <w:w w:val="90"/>
          <w:sz w:val="24"/>
          <w:szCs w:val="24"/>
          <w:lang w:val="vi"/>
        </w:rPr>
        <w:t xml:space="preserve">,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huyện</w:t>
      </w:r>
      <w:r w:rsidRPr="00CF1C09">
        <w:rPr>
          <w:rFonts w:asciiTheme="majorHAnsi" w:hAnsiTheme="majorHAnsi" w:cstheme="majorHAnsi"/>
          <w:color w:val="231F20"/>
          <w:spacing w:val="-5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Nam</w:t>
      </w:r>
      <w:r w:rsidRPr="00CF1C09">
        <w:rPr>
          <w:rFonts w:asciiTheme="majorHAnsi" w:hAnsiTheme="majorHAnsi" w:cstheme="majorHAnsi"/>
          <w:color w:val="231F20"/>
          <w:spacing w:val="-4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Chương</w:t>
      </w:r>
      <w:r w:rsidRPr="00CF1C09">
        <w:rPr>
          <w:rFonts w:asciiTheme="majorHAnsi" w:hAnsiTheme="majorHAnsi" w:cstheme="majorHAnsi"/>
          <w:color w:val="231F20"/>
          <w:spacing w:val="-3"/>
          <w:w w:val="90"/>
          <w:sz w:val="24"/>
          <w:szCs w:val="24"/>
          <w:lang w:val="vi"/>
        </w:rPr>
        <w:t xml:space="preserve">,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tỉnh</w:t>
      </w:r>
      <w:r w:rsidRPr="00CF1C09">
        <w:rPr>
          <w:rFonts w:asciiTheme="majorHAnsi" w:hAnsiTheme="majorHAnsi" w:cstheme="majorHAnsi"/>
          <w:color w:val="231F20"/>
          <w:spacing w:val="-4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Hồ</w:t>
      </w:r>
      <w:r w:rsidRPr="00CF1C09">
        <w:rPr>
          <w:rFonts w:asciiTheme="majorHAnsi" w:hAnsiTheme="majorHAnsi" w:cstheme="majorHAnsi"/>
          <w:color w:val="231F20"/>
          <w:spacing w:val="-5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Bắc</w:t>
      </w:r>
      <w:r w:rsidRPr="00CF1C09">
        <w:rPr>
          <w:rFonts w:asciiTheme="majorHAnsi" w:hAnsiTheme="majorHAnsi" w:cstheme="majorHAnsi"/>
          <w:color w:val="231F20"/>
          <w:spacing w:val="-2"/>
          <w:w w:val="90"/>
          <w:sz w:val="24"/>
          <w:szCs w:val="24"/>
          <w:lang w:val="vi"/>
        </w:rPr>
        <w:t xml:space="preserve">,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Trung</w:t>
      </w:r>
      <w:r w:rsidRPr="00CF1C09">
        <w:rPr>
          <w:rFonts w:asciiTheme="majorHAnsi" w:hAnsiTheme="majorHAnsi" w:cstheme="majorHAnsi"/>
          <w:color w:val="231F20"/>
          <w:spacing w:val="-5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Quốc.</w:t>
      </w:r>
    </w:p>
  </w:footnote>
  <w:footnote w:id="35">
    <w:p w:rsidR="00191173" w:rsidRPr="00CF1C09" w:rsidRDefault="00191173" w:rsidP="00CF1C09">
      <w:pPr>
        <w:pStyle w:val="ListParagraph"/>
        <w:widowControl w:val="0"/>
        <w:tabs>
          <w:tab w:val="left" w:pos="418"/>
        </w:tabs>
        <w:autoSpaceDE w:val="0"/>
        <w:autoSpaceDN w:val="0"/>
        <w:spacing w:before="83" w:after="0" w:line="240" w:lineRule="auto"/>
        <w:ind w:left="0"/>
        <w:contextualSpacing w:val="0"/>
        <w:rPr>
          <w:rFonts w:asciiTheme="majorHAnsi" w:hAnsiTheme="majorHAnsi" w:cstheme="majorHAnsi"/>
          <w:sz w:val="24"/>
          <w:szCs w:val="24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CF1C09">
        <w:rPr>
          <w:rFonts w:asciiTheme="majorHAnsi" w:hAnsiTheme="majorHAnsi" w:cstheme="majorHAnsi"/>
          <w:sz w:val="24"/>
          <w:szCs w:val="24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</w:rPr>
        <w:t>Trung Nam</w:t>
      </w:r>
      <w:r w:rsidRPr="00CF1C09">
        <w:rPr>
          <w:rFonts w:asciiTheme="majorHAnsi" w:hAnsiTheme="majorHAnsi" w:cstheme="majorHAnsi"/>
          <w:b/>
          <w:color w:val="231F20"/>
          <w:spacing w:val="1"/>
          <w:w w:val="95"/>
          <w:sz w:val="24"/>
          <w:szCs w:val="24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</w:rPr>
        <w:t>中南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</w:rPr>
        <w:t>: Tên</w:t>
      </w:r>
      <w:r w:rsidRPr="00CF1C09">
        <w:rPr>
          <w:rFonts w:asciiTheme="majorHAnsi" w:hAnsiTheme="majorHAnsi" w:cstheme="majorHAnsi"/>
          <w:color w:val="231F20"/>
          <w:spacing w:val="1"/>
          <w:w w:val="95"/>
          <w:sz w:val="24"/>
          <w:szCs w:val="24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</w:rPr>
        <w:t>núi, tức núi</w:t>
      </w:r>
      <w:r w:rsidRPr="00CF1C09">
        <w:rPr>
          <w:rFonts w:asciiTheme="majorHAnsi" w:hAnsiTheme="majorHAnsi" w:cstheme="majorHAnsi"/>
          <w:color w:val="231F20"/>
          <w:spacing w:val="1"/>
          <w:w w:val="95"/>
          <w:sz w:val="24"/>
          <w:szCs w:val="24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</w:rPr>
        <w:t>Chung Nam.</w:t>
      </w:r>
    </w:p>
  </w:footnote>
  <w:footnote w:id="36">
    <w:p w:rsidR="00191173" w:rsidRPr="00CF1C09" w:rsidRDefault="00191173" w:rsidP="00CF1C09">
      <w:pPr>
        <w:pStyle w:val="ListParagraph"/>
        <w:widowControl w:val="0"/>
        <w:tabs>
          <w:tab w:val="left" w:pos="413"/>
        </w:tabs>
        <w:autoSpaceDE w:val="0"/>
        <w:autoSpaceDN w:val="0"/>
        <w:spacing w:before="19" w:after="0" w:line="213" w:lineRule="auto"/>
        <w:ind w:left="0"/>
        <w:contextualSpacing w:val="0"/>
        <w:rPr>
          <w:rFonts w:asciiTheme="majorHAnsi" w:hAnsiTheme="majorHAnsi" w:cstheme="majorHAnsi"/>
          <w:sz w:val="24"/>
          <w:szCs w:val="24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CF1C09">
        <w:rPr>
          <w:rFonts w:asciiTheme="majorHAnsi" w:hAnsiTheme="majorHAnsi" w:cstheme="majorHAnsi"/>
          <w:sz w:val="24"/>
          <w:szCs w:val="24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0"/>
          <w:sz w:val="24"/>
          <w:szCs w:val="24"/>
          <w:lang w:val="vi"/>
        </w:rPr>
        <w:t>Nước</w:t>
      </w:r>
      <w:r w:rsidRPr="00CF1C09">
        <w:rPr>
          <w:rFonts w:asciiTheme="majorHAnsi" w:hAnsiTheme="majorHAnsi" w:cstheme="majorHAnsi"/>
          <w:b/>
          <w:color w:val="231F20"/>
          <w:spacing w:val="10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0"/>
          <w:sz w:val="24"/>
          <w:szCs w:val="24"/>
          <w:lang w:val="vi"/>
        </w:rPr>
        <w:t>Thân</w:t>
      </w:r>
      <w:r w:rsidRPr="00CF1C09">
        <w:rPr>
          <w:rFonts w:asciiTheme="majorHAnsi" w:hAnsiTheme="majorHAnsi" w:cstheme="majorHAnsi"/>
          <w:b/>
          <w:color w:val="231F20"/>
          <w:spacing w:val="10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申國</w:t>
      </w:r>
      <w:r w:rsidRPr="00CF1C09">
        <w:rPr>
          <w:rFonts w:asciiTheme="majorHAnsi" w:hAnsiTheme="majorHAnsi" w:cstheme="majorHAnsi"/>
          <w:color w:val="231F20"/>
          <w:spacing w:val="5"/>
          <w:w w:val="90"/>
          <w:sz w:val="24"/>
          <w:szCs w:val="24"/>
          <w:lang w:val="vi"/>
        </w:rPr>
        <w:t xml:space="preserve">: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Một</w:t>
      </w:r>
      <w:r w:rsidRPr="00CF1C09">
        <w:rPr>
          <w:rFonts w:asciiTheme="majorHAnsi" w:hAnsiTheme="majorHAnsi" w:cstheme="majorHAnsi"/>
          <w:color w:val="231F20"/>
          <w:spacing w:val="10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nước</w:t>
      </w:r>
      <w:r w:rsidRPr="00CF1C09">
        <w:rPr>
          <w:rFonts w:asciiTheme="majorHAnsi" w:hAnsiTheme="majorHAnsi" w:cstheme="majorHAnsi"/>
          <w:color w:val="231F20"/>
          <w:spacing w:val="10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chư</w:t>
      </w:r>
      <w:r w:rsidRPr="00CF1C09">
        <w:rPr>
          <w:rFonts w:asciiTheme="majorHAnsi" w:hAnsiTheme="majorHAnsi" w:cstheme="majorHAnsi"/>
          <w:color w:val="231F20"/>
          <w:spacing w:val="10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hầu</w:t>
      </w:r>
      <w:r w:rsidRPr="00CF1C09">
        <w:rPr>
          <w:rFonts w:asciiTheme="majorHAnsi" w:hAnsiTheme="majorHAnsi" w:cstheme="majorHAnsi"/>
          <w:color w:val="231F20"/>
          <w:spacing w:val="10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đời</w:t>
      </w:r>
      <w:r w:rsidRPr="00CF1C09">
        <w:rPr>
          <w:rFonts w:asciiTheme="majorHAnsi" w:hAnsiTheme="majorHAnsi" w:cstheme="majorHAnsi"/>
          <w:color w:val="231F20"/>
          <w:spacing w:val="10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Chu</w:t>
      </w:r>
      <w:r w:rsidRPr="00CF1C09">
        <w:rPr>
          <w:rFonts w:asciiTheme="majorHAnsi" w:hAnsiTheme="majorHAnsi" w:cstheme="majorHAnsi"/>
          <w:color w:val="231F20"/>
          <w:spacing w:val="5"/>
          <w:w w:val="90"/>
          <w:sz w:val="24"/>
          <w:szCs w:val="24"/>
          <w:lang w:val="vi"/>
        </w:rPr>
        <w:t xml:space="preserve">,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nay</w:t>
      </w:r>
      <w:r w:rsidRPr="00CF1C09">
        <w:rPr>
          <w:rFonts w:asciiTheme="majorHAnsi" w:hAnsiTheme="majorHAnsi" w:cstheme="majorHAnsi"/>
          <w:color w:val="231F20"/>
          <w:spacing w:val="10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thuộc</w:t>
      </w:r>
      <w:r w:rsidRPr="00CF1C09">
        <w:rPr>
          <w:rFonts w:asciiTheme="majorHAnsi" w:hAnsiTheme="majorHAnsi" w:cstheme="majorHAnsi"/>
          <w:color w:val="231F20"/>
          <w:spacing w:val="10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phía</w:t>
      </w:r>
      <w:r w:rsidRPr="00CF1C09">
        <w:rPr>
          <w:rFonts w:asciiTheme="majorHAnsi" w:hAnsiTheme="majorHAnsi" w:cstheme="majorHAnsi"/>
          <w:color w:val="231F20"/>
          <w:spacing w:val="10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bắc</w:t>
      </w:r>
      <w:r w:rsidRPr="00CF1C09">
        <w:rPr>
          <w:rFonts w:asciiTheme="majorHAnsi" w:hAnsiTheme="majorHAnsi" w:cstheme="majorHAnsi"/>
          <w:color w:val="231F20"/>
          <w:spacing w:val="11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tỉnh</w:t>
      </w:r>
      <w:r w:rsidRPr="00CF1C09">
        <w:rPr>
          <w:rFonts w:asciiTheme="majorHAnsi" w:hAnsiTheme="majorHAnsi" w:cstheme="majorHAnsi"/>
          <w:color w:val="231F20"/>
          <w:spacing w:val="10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Hà</w:t>
      </w:r>
      <w:r w:rsidRPr="00CF1C09">
        <w:rPr>
          <w:rFonts w:asciiTheme="majorHAnsi" w:hAnsiTheme="majorHAnsi" w:cstheme="majorHAnsi"/>
          <w:color w:val="231F20"/>
          <w:spacing w:val="10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Nam,</w:t>
      </w:r>
      <w:r w:rsidRPr="00CF1C09">
        <w:rPr>
          <w:rFonts w:asciiTheme="majorHAnsi" w:hAnsiTheme="majorHAnsi" w:cstheme="majorHAnsi"/>
          <w:color w:val="231F20"/>
          <w:spacing w:val="-42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Trung</w:t>
      </w:r>
      <w:r w:rsidRPr="00CF1C09">
        <w:rPr>
          <w:rFonts w:asciiTheme="majorHAnsi" w:hAnsiTheme="majorHAnsi" w:cstheme="majorHAnsi"/>
          <w:color w:val="231F20"/>
          <w:spacing w:val="-1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Quốc.</w:t>
      </w:r>
    </w:p>
  </w:footnote>
  <w:footnote w:id="37">
    <w:p w:rsidR="00191173" w:rsidRPr="00CF1C09" w:rsidRDefault="00191173" w:rsidP="00CF1C09">
      <w:pPr>
        <w:pStyle w:val="ListParagraph"/>
        <w:widowControl w:val="0"/>
        <w:tabs>
          <w:tab w:val="left" w:pos="421"/>
        </w:tabs>
        <w:autoSpaceDE w:val="0"/>
        <w:autoSpaceDN w:val="0"/>
        <w:spacing w:before="113" w:after="0" w:line="213" w:lineRule="auto"/>
        <w:ind w:left="0"/>
        <w:contextualSpacing w:val="0"/>
        <w:rPr>
          <w:rFonts w:asciiTheme="majorHAnsi" w:hAnsiTheme="majorHAnsi" w:cstheme="majorHAnsi"/>
          <w:sz w:val="24"/>
          <w:szCs w:val="24"/>
          <w:lang w:val="vi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CF1C09">
        <w:rPr>
          <w:rFonts w:asciiTheme="majorHAnsi" w:hAnsiTheme="majorHAnsi" w:cstheme="majorHAnsi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Nước</w:t>
      </w:r>
      <w:r w:rsidRPr="00CF1C09">
        <w:rPr>
          <w:rFonts w:asciiTheme="majorHAnsi" w:hAnsiTheme="majorHAnsi" w:cstheme="majorHAnsi"/>
          <w:b/>
          <w:color w:val="231F20"/>
          <w:spacing w:val="-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Lê</w:t>
      </w:r>
      <w:r w:rsidRPr="00CF1C09">
        <w:rPr>
          <w:rFonts w:asciiTheme="majorHAnsi" w:hAnsiTheme="majorHAnsi" w:cstheme="majorHAnsi"/>
          <w:b/>
          <w:color w:val="231F20"/>
          <w:spacing w:val="-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黎國</w:t>
      </w:r>
      <w:r w:rsidRPr="00CF1C09">
        <w:rPr>
          <w:rFonts w:asciiTheme="majorHAnsi" w:hAnsiTheme="majorHAnsi" w:cstheme="majorHAnsi"/>
          <w:color w:val="231F20"/>
          <w:spacing w:val="-2"/>
          <w:w w:val="95"/>
          <w:sz w:val="24"/>
          <w:szCs w:val="24"/>
          <w:lang w:val="vi"/>
        </w:rPr>
        <w:t xml:space="preserve">: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Thời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cổ,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thuộc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tỉnh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Sơn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Tây</w:t>
      </w:r>
      <w:r w:rsidRPr="00CF1C09">
        <w:rPr>
          <w:rFonts w:asciiTheme="majorHAnsi" w:hAnsiTheme="majorHAnsi" w:cstheme="majorHAnsi"/>
          <w:color w:val="231F20"/>
          <w:spacing w:val="-2"/>
          <w:w w:val="95"/>
          <w:sz w:val="24"/>
          <w:szCs w:val="24"/>
          <w:lang w:val="vi"/>
        </w:rPr>
        <w:t xml:space="preserve">,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Trung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Quốc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ngày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nay;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xưa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bị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Chu</w:t>
      </w:r>
      <w:r w:rsidRPr="00CF1C09">
        <w:rPr>
          <w:rFonts w:asciiTheme="majorHAnsi" w:hAnsiTheme="majorHAnsi" w:cstheme="majorHAnsi"/>
          <w:color w:val="231F20"/>
          <w:spacing w:val="-4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Văn</w:t>
      </w:r>
      <w:r w:rsidRPr="00CF1C09">
        <w:rPr>
          <w:rFonts w:asciiTheme="majorHAnsi" w:hAnsiTheme="majorHAnsi" w:cstheme="majorHAnsi"/>
          <w:color w:val="231F20"/>
          <w:spacing w:val="-9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vương</w:t>
      </w:r>
      <w:r w:rsidRPr="00CF1C09">
        <w:rPr>
          <w:rFonts w:asciiTheme="majorHAnsi" w:hAnsiTheme="majorHAnsi" w:cstheme="majorHAnsi"/>
          <w:color w:val="231F20"/>
          <w:spacing w:val="-8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tiêu</w:t>
      </w:r>
      <w:r w:rsidRPr="00CF1C09">
        <w:rPr>
          <w:rFonts w:asciiTheme="majorHAnsi" w:hAnsiTheme="majorHAnsi" w:cstheme="majorHAnsi"/>
          <w:color w:val="231F20"/>
          <w:spacing w:val="-8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diệt</w:t>
      </w:r>
      <w:r w:rsidRPr="00CF1C09">
        <w:rPr>
          <w:rFonts w:asciiTheme="majorHAnsi" w:hAnsiTheme="majorHAnsi" w:cstheme="majorHAnsi"/>
          <w:color w:val="231F20"/>
          <w:spacing w:val="-4"/>
          <w:sz w:val="24"/>
          <w:szCs w:val="24"/>
          <w:lang w:val="vi"/>
        </w:rPr>
        <w:t xml:space="preserve">,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thời</w:t>
      </w:r>
      <w:r w:rsidRPr="00CF1C09">
        <w:rPr>
          <w:rFonts w:asciiTheme="majorHAnsi" w:hAnsiTheme="majorHAnsi" w:cstheme="majorHAnsi"/>
          <w:color w:val="231F20"/>
          <w:spacing w:val="-9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Xuân</w:t>
      </w:r>
      <w:r w:rsidRPr="00CF1C09">
        <w:rPr>
          <w:rFonts w:asciiTheme="majorHAnsi" w:hAnsiTheme="majorHAnsi" w:cstheme="majorHAnsi"/>
          <w:color w:val="231F20"/>
          <w:spacing w:val="-7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thu</w:t>
      </w:r>
      <w:r w:rsidRPr="00CF1C09">
        <w:rPr>
          <w:rFonts w:asciiTheme="majorHAnsi" w:hAnsiTheme="majorHAnsi" w:cstheme="majorHAnsi"/>
          <w:color w:val="231F20"/>
          <w:spacing w:val="-9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sáp</w:t>
      </w:r>
      <w:r w:rsidRPr="00CF1C09">
        <w:rPr>
          <w:rFonts w:asciiTheme="majorHAnsi" w:hAnsiTheme="majorHAnsi" w:cstheme="majorHAnsi"/>
          <w:color w:val="231F20"/>
          <w:spacing w:val="-8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nhập</w:t>
      </w:r>
      <w:r w:rsidRPr="00CF1C09">
        <w:rPr>
          <w:rFonts w:asciiTheme="majorHAnsi" w:hAnsiTheme="majorHAnsi" w:cstheme="majorHAnsi"/>
          <w:color w:val="231F20"/>
          <w:spacing w:val="-7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vào</w:t>
      </w:r>
      <w:r w:rsidRPr="00CF1C09">
        <w:rPr>
          <w:rFonts w:asciiTheme="majorHAnsi" w:hAnsiTheme="majorHAnsi" w:cstheme="majorHAnsi"/>
          <w:color w:val="231F20"/>
          <w:spacing w:val="-8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nước</w:t>
      </w:r>
      <w:r w:rsidRPr="00CF1C09">
        <w:rPr>
          <w:rFonts w:asciiTheme="majorHAnsi" w:hAnsiTheme="majorHAnsi" w:cstheme="majorHAnsi"/>
          <w:color w:val="231F20"/>
          <w:spacing w:val="-7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Tấn.</w:t>
      </w:r>
    </w:p>
  </w:footnote>
  <w:footnote w:id="38">
    <w:p w:rsidR="00191173" w:rsidRPr="00CF1C09" w:rsidRDefault="00191173" w:rsidP="00CF1C09">
      <w:pPr>
        <w:pStyle w:val="ListParagraph"/>
        <w:widowControl w:val="0"/>
        <w:tabs>
          <w:tab w:val="left" w:pos="418"/>
        </w:tabs>
        <w:autoSpaceDE w:val="0"/>
        <w:autoSpaceDN w:val="0"/>
        <w:spacing w:after="0" w:line="240" w:lineRule="auto"/>
        <w:ind w:left="0"/>
        <w:contextualSpacing w:val="0"/>
        <w:rPr>
          <w:rFonts w:asciiTheme="majorHAnsi" w:hAnsiTheme="majorHAnsi" w:cstheme="majorHAnsi"/>
          <w:sz w:val="24"/>
          <w:szCs w:val="24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CF1C09">
        <w:rPr>
          <w:rFonts w:asciiTheme="majorHAnsi" w:hAnsiTheme="majorHAnsi" w:cstheme="majorHAnsi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Đất</w:t>
      </w:r>
      <w:r w:rsidRPr="00CF1C09">
        <w:rPr>
          <w:rFonts w:asciiTheme="majorHAnsi" w:hAnsiTheme="majorHAnsi" w:cstheme="majorHAnsi"/>
          <w:b/>
          <w:color w:val="231F20"/>
          <w:spacing w:val="-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Bì</w:t>
      </w:r>
      <w:r w:rsidRPr="00CF1C09">
        <w:rPr>
          <w:rFonts w:asciiTheme="majorHAnsi" w:hAnsiTheme="majorHAnsi" w:cstheme="majorHAnsi"/>
          <w:b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邲地</w:t>
      </w:r>
      <w:r w:rsidRPr="00CF1C09">
        <w:rPr>
          <w:rFonts w:asciiTheme="majorHAnsi" w:hAnsiTheme="majorHAnsi" w:cstheme="majorHAnsi"/>
          <w:color w:val="231F20"/>
          <w:spacing w:val="-2"/>
          <w:w w:val="95"/>
          <w:sz w:val="24"/>
          <w:szCs w:val="24"/>
          <w:lang w:val="vi"/>
        </w:rPr>
        <w:t xml:space="preserve">: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Tên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đất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thời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xưa</w:t>
      </w:r>
      <w:r w:rsidRPr="00CF1C09">
        <w:rPr>
          <w:rFonts w:asciiTheme="majorHAnsi" w:hAnsiTheme="majorHAnsi" w:cstheme="majorHAnsi"/>
          <w:color w:val="231F20"/>
          <w:spacing w:val="-2"/>
          <w:w w:val="95"/>
          <w:sz w:val="24"/>
          <w:szCs w:val="24"/>
          <w:lang w:val="vi"/>
        </w:rPr>
        <w:t xml:space="preserve">.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</w:rPr>
        <w:t>Ngày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</w:rPr>
        <w:t>nay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</w:rPr>
        <w:t>thuộc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</w:rPr>
        <w:t>tỉnh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</w:rPr>
        <w:t>Hà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</w:rPr>
        <w:t>Nam,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</w:rPr>
        <w:t>Trung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</w:rPr>
        <w:t>Quốc.</w:t>
      </w:r>
    </w:p>
  </w:footnote>
  <w:footnote w:id="39">
    <w:p w:rsidR="00191173" w:rsidRPr="00CF1C09" w:rsidRDefault="00191173" w:rsidP="00CF1C09">
      <w:pPr>
        <w:pStyle w:val="ListParagraph"/>
        <w:widowControl w:val="0"/>
        <w:tabs>
          <w:tab w:val="left" w:pos="447"/>
        </w:tabs>
        <w:autoSpaceDE w:val="0"/>
        <w:autoSpaceDN w:val="0"/>
        <w:spacing w:before="102" w:after="0" w:line="213" w:lineRule="auto"/>
        <w:ind w:left="0"/>
        <w:contextualSpacing w:val="0"/>
        <w:rPr>
          <w:rFonts w:asciiTheme="majorHAnsi" w:hAnsiTheme="majorHAnsi" w:cstheme="majorHAnsi"/>
          <w:sz w:val="24"/>
          <w:szCs w:val="24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CF1C09">
        <w:rPr>
          <w:rFonts w:asciiTheme="majorHAnsi" w:hAnsiTheme="majorHAnsi" w:cstheme="majorHAnsi"/>
          <w:sz w:val="24"/>
          <w:szCs w:val="24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Nước</w:t>
      </w:r>
      <w:r w:rsidRPr="00CF1C09">
        <w:rPr>
          <w:rFonts w:asciiTheme="majorHAnsi" w:hAnsiTheme="majorHAnsi" w:cstheme="majorHAnsi"/>
          <w:b/>
          <w:color w:val="231F20"/>
          <w:spacing w:val="20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Yên</w:t>
      </w:r>
      <w:r w:rsidRPr="00CF1C09">
        <w:rPr>
          <w:rFonts w:asciiTheme="majorHAnsi" w:hAnsiTheme="majorHAnsi" w:cstheme="majorHAnsi"/>
          <w:b/>
          <w:color w:val="231F20"/>
          <w:spacing w:val="22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鄢國</w:t>
      </w:r>
      <w:r w:rsidRPr="00CF1C09">
        <w:rPr>
          <w:rFonts w:asciiTheme="majorHAnsi" w:hAnsiTheme="majorHAnsi" w:cstheme="majorHAnsi"/>
          <w:color w:val="231F20"/>
          <w:spacing w:val="11"/>
          <w:w w:val="95"/>
          <w:sz w:val="24"/>
          <w:szCs w:val="24"/>
          <w:lang w:val="vi"/>
        </w:rPr>
        <w:t xml:space="preserve">: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Nước</w:t>
      </w:r>
      <w:r w:rsidRPr="00CF1C09">
        <w:rPr>
          <w:rFonts w:asciiTheme="majorHAnsi" w:hAnsiTheme="majorHAnsi" w:cstheme="majorHAnsi"/>
          <w:color w:val="231F20"/>
          <w:spacing w:val="2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Yên</w:t>
      </w:r>
      <w:r w:rsidRPr="00CF1C09">
        <w:rPr>
          <w:rFonts w:asciiTheme="majorHAnsi" w:hAnsiTheme="majorHAnsi" w:cstheme="majorHAnsi"/>
          <w:color w:val="231F20"/>
          <w:spacing w:val="2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(nước</w:t>
      </w:r>
      <w:r w:rsidRPr="00CF1C09">
        <w:rPr>
          <w:rFonts w:asciiTheme="majorHAnsi" w:hAnsiTheme="majorHAnsi" w:cstheme="majorHAnsi"/>
          <w:color w:val="231F20"/>
          <w:spacing w:val="2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Trịnh</w:t>
      </w:r>
      <w:r w:rsidRPr="00CF1C09">
        <w:rPr>
          <w:rFonts w:asciiTheme="majorHAnsi" w:hAnsiTheme="majorHAnsi" w:cstheme="majorHAnsi"/>
          <w:color w:val="231F20"/>
          <w:spacing w:val="22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thời</w:t>
      </w:r>
      <w:r w:rsidRPr="00CF1C09">
        <w:rPr>
          <w:rFonts w:asciiTheme="majorHAnsi" w:hAnsiTheme="majorHAnsi" w:cstheme="majorHAnsi"/>
          <w:color w:val="231F20"/>
          <w:spacing w:val="2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xưa</w:t>
      </w:r>
      <w:r w:rsidRPr="00CF1C09">
        <w:rPr>
          <w:rFonts w:asciiTheme="majorHAnsi" w:hAnsiTheme="majorHAnsi" w:cstheme="majorHAnsi"/>
          <w:color w:val="231F20"/>
          <w:spacing w:val="10"/>
          <w:w w:val="95"/>
          <w:sz w:val="24"/>
          <w:szCs w:val="24"/>
          <w:lang w:val="vi"/>
        </w:rPr>
        <w:t xml:space="preserve">,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nay</w:t>
      </w:r>
      <w:r w:rsidRPr="00CF1C09">
        <w:rPr>
          <w:rFonts w:asciiTheme="majorHAnsi" w:hAnsiTheme="majorHAnsi" w:cstheme="majorHAnsi"/>
          <w:color w:val="231F20"/>
          <w:spacing w:val="22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thuộc</w:t>
      </w:r>
      <w:r w:rsidRPr="00CF1C09">
        <w:rPr>
          <w:rFonts w:asciiTheme="majorHAnsi" w:hAnsiTheme="majorHAnsi" w:cstheme="majorHAnsi"/>
          <w:color w:val="231F20"/>
          <w:spacing w:val="2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tỉnh</w:t>
      </w:r>
      <w:r w:rsidRPr="00CF1C09">
        <w:rPr>
          <w:rFonts w:asciiTheme="majorHAnsi" w:hAnsiTheme="majorHAnsi" w:cstheme="majorHAnsi"/>
          <w:color w:val="231F20"/>
          <w:spacing w:val="2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Hà</w:t>
      </w:r>
      <w:r w:rsidRPr="00CF1C09">
        <w:rPr>
          <w:rFonts w:asciiTheme="majorHAnsi" w:hAnsiTheme="majorHAnsi" w:cstheme="majorHAnsi"/>
          <w:color w:val="231F20"/>
          <w:spacing w:val="2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Nam,</w:t>
      </w:r>
      <w:r w:rsidRPr="00CF1C09">
        <w:rPr>
          <w:rFonts w:asciiTheme="majorHAnsi" w:hAnsiTheme="majorHAnsi" w:cstheme="majorHAnsi"/>
          <w:color w:val="231F20"/>
          <w:spacing w:val="-4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Trung</w:t>
      </w:r>
      <w:r w:rsidRPr="00CF1C09">
        <w:rPr>
          <w:rFonts w:asciiTheme="majorHAnsi" w:hAnsiTheme="majorHAnsi" w:cstheme="majorHAnsi"/>
          <w:color w:val="231F20"/>
          <w:spacing w:val="2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Quốc).</w:t>
      </w:r>
    </w:p>
  </w:footnote>
  <w:footnote w:id="40">
    <w:p w:rsidR="00191173" w:rsidRPr="00CF1C09" w:rsidRDefault="00191173" w:rsidP="00CF1C09">
      <w:pPr>
        <w:widowControl w:val="0"/>
        <w:tabs>
          <w:tab w:val="left" w:pos="418"/>
        </w:tabs>
        <w:autoSpaceDE w:val="0"/>
        <w:autoSpaceDN w:val="0"/>
        <w:spacing w:after="0" w:line="267" w:lineRule="exact"/>
        <w:rPr>
          <w:rFonts w:asciiTheme="majorHAnsi" w:hAnsiTheme="majorHAnsi" w:cstheme="majorHAnsi"/>
          <w:sz w:val="24"/>
          <w:szCs w:val="24"/>
          <w:lang w:val="vi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CF1C09">
        <w:rPr>
          <w:rFonts w:asciiTheme="majorHAnsi" w:hAnsiTheme="majorHAnsi" w:cstheme="majorHAnsi"/>
          <w:sz w:val="24"/>
          <w:szCs w:val="24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Âm</w:t>
      </w:r>
      <w:r w:rsidRPr="00CF1C09">
        <w:rPr>
          <w:rFonts w:asciiTheme="majorHAnsi" w:hAnsiTheme="majorHAnsi" w:cstheme="majorHAnsi"/>
          <w:b/>
          <w:color w:val="231F20"/>
          <w:spacing w:val="-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Nhung</w:t>
      </w:r>
      <w:r w:rsidRPr="00CF1C09">
        <w:rPr>
          <w:rFonts w:asciiTheme="majorHAnsi" w:hAnsiTheme="majorHAnsi" w:cstheme="majorHAnsi"/>
          <w:b/>
          <w:color w:val="231F20"/>
          <w:spacing w:val="-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陰戎</w:t>
      </w:r>
      <w:r w:rsidRPr="00CF1C09">
        <w:rPr>
          <w:rFonts w:asciiTheme="majorHAnsi" w:hAnsiTheme="majorHAnsi" w:cstheme="majorHAnsi"/>
          <w:color w:val="231F20"/>
          <w:spacing w:val="-2"/>
          <w:w w:val="95"/>
          <w:sz w:val="24"/>
          <w:szCs w:val="24"/>
          <w:lang w:val="vi"/>
        </w:rPr>
        <w:t xml:space="preserve">: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Dân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tộc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thiểu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số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thời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xưa.</w:t>
      </w:r>
    </w:p>
  </w:footnote>
  <w:footnote w:id="41">
    <w:p w:rsidR="00191173" w:rsidRPr="00CF1C09" w:rsidRDefault="00191173" w:rsidP="00CF1C09">
      <w:pPr>
        <w:pStyle w:val="ListParagraph"/>
        <w:widowControl w:val="0"/>
        <w:tabs>
          <w:tab w:val="left" w:pos="418"/>
        </w:tabs>
        <w:autoSpaceDE w:val="0"/>
        <w:autoSpaceDN w:val="0"/>
        <w:spacing w:before="83" w:after="0" w:line="240" w:lineRule="auto"/>
        <w:ind w:left="0"/>
        <w:contextualSpacing w:val="0"/>
        <w:rPr>
          <w:rFonts w:asciiTheme="majorHAnsi" w:hAnsiTheme="majorHAnsi" w:cstheme="majorHAnsi"/>
          <w:sz w:val="24"/>
          <w:szCs w:val="24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CF1C09">
        <w:rPr>
          <w:rFonts w:asciiTheme="majorHAnsi" w:hAnsiTheme="majorHAnsi" w:cstheme="majorHAnsi"/>
          <w:sz w:val="24"/>
          <w:szCs w:val="24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</w:rPr>
        <w:t>Đất</w:t>
      </w:r>
      <w:r w:rsidRPr="00CF1C09">
        <w:rPr>
          <w:rFonts w:asciiTheme="majorHAnsi" w:hAnsiTheme="majorHAnsi" w:cstheme="majorHAnsi"/>
          <w:b/>
          <w:color w:val="231F20"/>
          <w:spacing w:val="-7"/>
          <w:w w:val="95"/>
          <w:sz w:val="24"/>
          <w:szCs w:val="24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</w:rPr>
        <w:t>Dĩnh</w:t>
      </w:r>
      <w:r w:rsidRPr="00CF1C09">
        <w:rPr>
          <w:rFonts w:asciiTheme="majorHAnsi" w:hAnsiTheme="majorHAnsi" w:cstheme="majorHAnsi"/>
          <w:b/>
          <w:color w:val="231F20"/>
          <w:spacing w:val="-7"/>
          <w:w w:val="95"/>
          <w:sz w:val="24"/>
          <w:szCs w:val="24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</w:rPr>
        <w:t>潁地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</w:rPr>
        <w:t xml:space="preserve">: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</w:rPr>
        <w:t>Ở</w:t>
      </w:r>
      <w:r w:rsidRPr="00CF1C09">
        <w:rPr>
          <w:rFonts w:asciiTheme="majorHAnsi" w:hAnsiTheme="majorHAnsi" w:cstheme="majorHAnsi"/>
          <w:color w:val="231F20"/>
          <w:spacing w:val="-7"/>
          <w:w w:val="95"/>
          <w:sz w:val="24"/>
          <w:szCs w:val="24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</w:rPr>
        <w:t>tỉnh</w:t>
      </w:r>
      <w:r w:rsidRPr="00CF1C09">
        <w:rPr>
          <w:rFonts w:asciiTheme="majorHAnsi" w:hAnsiTheme="majorHAnsi" w:cstheme="majorHAnsi"/>
          <w:color w:val="231F20"/>
          <w:spacing w:val="-8"/>
          <w:w w:val="95"/>
          <w:sz w:val="24"/>
          <w:szCs w:val="24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</w:rPr>
        <w:t>An</w:t>
      </w:r>
      <w:r w:rsidRPr="00CF1C09">
        <w:rPr>
          <w:rFonts w:asciiTheme="majorHAnsi" w:hAnsiTheme="majorHAnsi" w:cstheme="majorHAnsi"/>
          <w:color w:val="231F20"/>
          <w:spacing w:val="-7"/>
          <w:w w:val="95"/>
          <w:sz w:val="24"/>
          <w:szCs w:val="24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</w:rPr>
        <w:t>Huy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</w:rPr>
        <w:t xml:space="preserve">,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</w:rPr>
        <w:t>Trung</w:t>
      </w:r>
      <w:r w:rsidRPr="00CF1C09">
        <w:rPr>
          <w:rFonts w:asciiTheme="majorHAnsi" w:hAnsiTheme="majorHAnsi" w:cstheme="majorHAnsi"/>
          <w:color w:val="231F20"/>
          <w:spacing w:val="-6"/>
          <w:w w:val="95"/>
          <w:sz w:val="24"/>
          <w:szCs w:val="24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</w:rPr>
        <w:t>Quốc.</w:t>
      </w:r>
    </w:p>
  </w:footnote>
  <w:footnote w:id="42">
    <w:p w:rsidR="00191173" w:rsidRPr="00CF1C09" w:rsidRDefault="00191173" w:rsidP="00CF1C09">
      <w:pPr>
        <w:pStyle w:val="ListParagraph"/>
        <w:widowControl w:val="0"/>
        <w:tabs>
          <w:tab w:val="left" w:pos="418"/>
        </w:tabs>
        <w:autoSpaceDE w:val="0"/>
        <w:autoSpaceDN w:val="0"/>
        <w:spacing w:after="0" w:line="266" w:lineRule="exact"/>
        <w:ind w:left="0"/>
        <w:contextualSpacing w:val="0"/>
        <w:rPr>
          <w:rFonts w:asciiTheme="majorHAnsi" w:hAnsiTheme="majorHAnsi" w:cstheme="majorHAnsi"/>
          <w:sz w:val="24"/>
          <w:szCs w:val="24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CF1C09">
        <w:rPr>
          <w:rFonts w:asciiTheme="majorHAnsi" w:hAnsiTheme="majorHAnsi" w:cstheme="majorHAnsi"/>
          <w:sz w:val="24"/>
          <w:szCs w:val="24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Duẫn</w:t>
      </w:r>
      <w:r w:rsidRPr="00CF1C09">
        <w:rPr>
          <w:rFonts w:asciiTheme="majorHAnsi" w:hAnsiTheme="majorHAnsi" w:cstheme="majorHAnsi"/>
          <w:b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Tín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h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允姓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: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Tên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bộ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tộc</w:t>
      </w:r>
      <w:r w:rsidRPr="00CF1C09">
        <w:rPr>
          <w:rFonts w:asciiTheme="majorHAnsi" w:hAnsiTheme="majorHAnsi" w:cstheme="majorHAnsi"/>
          <w:color w:val="231F20"/>
          <w:spacing w:val="-6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thời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xưa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,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Tổ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tiên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của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Âm</w:t>
      </w:r>
      <w:r w:rsidRPr="00CF1C09">
        <w:rPr>
          <w:rFonts w:asciiTheme="majorHAnsi" w:hAnsiTheme="majorHAnsi" w:cstheme="majorHAnsi"/>
          <w:color w:val="231F20"/>
          <w:spacing w:val="-6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Nhung.</w:t>
      </w:r>
    </w:p>
  </w:footnote>
  <w:footnote w:id="43">
    <w:p w:rsidR="00191173" w:rsidRPr="00CF1C09" w:rsidRDefault="00191173" w:rsidP="00CF1C09">
      <w:pPr>
        <w:pStyle w:val="ListParagraph"/>
        <w:widowControl w:val="0"/>
        <w:tabs>
          <w:tab w:val="left" w:pos="419"/>
        </w:tabs>
        <w:autoSpaceDE w:val="0"/>
        <w:autoSpaceDN w:val="0"/>
        <w:spacing w:before="106" w:after="0" w:line="213" w:lineRule="auto"/>
        <w:ind w:left="0"/>
        <w:contextualSpacing w:val="0"/>
        <w:rPr>
          <w:rFonts w:asciiTheme="majorHAnsi" w:hAnsiTheme="majorHAnsi" w:cstheme="majorHAnsi"/>
          <w:sz w:val="24"/>
          <w:szCs w:val="24"/>
          <w:lang w:val="vi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CF1C09">
        <w:rPr>
          <w:rFonts w:asciiTheme="majorHAnsi" w:hAnsiTheme="majorHAnsi" w:cstheme="majorHAnsi"/>
          <w:sz w:val="24"/>
          <w:szCs w:val="24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Quý</w:t>
      </w:r>
      <w:r w:rsidRPr="00CF1C09">
        <w:rPr>
          <w:rFonts w:asciiTheme="majorHAnsi" w:hAnsiTheme="majorHAnsi" w:cstheme="majorHAnsi"/>
          <w:b/>
          <w:color w:val="231F20"/>
          <w:spacing w:val="-6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Bình</w:t>
      </w:r>
      <w:r w:rsidRPr="00CF1C09">
        <w:rPr>
          <w:rFonts w:asciiTheme="majorHAnsi" w:hAnsiTheme="majorHAnsi" w:cstheme="majorHAnsi"/>
          <w:b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Tử</w:t>
      </w:r>
      <w:r w:rsidRPr="00CF1C09">
        <w:rPr>
          <w:rFonts w:asciiTheme="majorHAnsi" w:hAnsiTheme="majorHAnsi" w:cstheme="majorHAnsi"/>
          <w:b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季平子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: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Tức</w:t>
      </w:r>
      <w:r w:rsidRPr="00CF1C09">
        <w:rPr>
          <w:rFonts w:asciiTheme="majorHAnsi" w:hAnsiTheme="majorHAnsi" w:cstheme="majorHAnsi"/>
          <w:color w:val="231F20"/>
          <w:spacing w:val="-6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Quý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tôn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Ý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Như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là</w:t>
      </w:r>
      <w:r w:rsidRPr="00CF1C09">
        <w:rPr>
          <w:rFonts w:asciiTheme="majorHAnsi" w:hAnsiTheme="majorHAnsi" w:cstheme="majorHAnsi"/>
          <w:color w:val="231F20"/>
          <w:spacing w:val="-6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vị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tông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chủ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thứ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năm</w:t>
      </w:r>
      <w:r w:rsidRPr="00CF1C09">
        <w:rPr>
          <w:rFonts w:asciiTheme="majorHAnsi" w:hAnsiTheme="majorHAnsi" w:cstheme="majorHAnsi"/>
          <w:color w:val="231F20"/>
          <w:spacing w:val="-6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của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Quý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tôn</w:t>
      </w:r>
      <w:r w:rsidRPr="00CF1C09">
        <w:rPr>
          <w:rFonts w:asciiTheme="majorHAnsi" w:hAnsiTheme="majorHAnsi" w:cstheme="majorHAnsi"/>
          <w:color w:val="231F20"/>
          <w:spacing w:val="-4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thị, một trong Tam Hoàn của nước Lỗ dưới thời Xuân Thu trong lịch sử Trung Quốc.</w:t>
      </w:r>
      <w:r w:rsidRPr="00CF1C09">
        <w:rPr>
          <w:rFonts w:asciiTheme="majorHAnsi" w:hAnsiTheme="majorHAnsi" w:cstheme="majorHAnsi"/>
          <w:color w:val="231F20"/>
          <w:spacing w:val="1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Ông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tên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thật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là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Cơ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Ý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Như,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cháu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của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Quý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tôn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Túc,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thủ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lĩnh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thứ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tư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của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họ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Quý,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con</w:t>
      </w:r>
      <w:r w:rsidRPr="00CF1C09">
        <w:rPr>
          <w:rFonts w:asciiTheme="majorHAnsi" w:hAnsiTheme="majorHAnsi" w:cstheme="majorHAnsi"/>
          <w:color w:val="231F20"/>
          <w:spacing w:val="-4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của</w:t>
      </w:r>
      <w:r w:rsidRPr="00CF1C09">
        <w:rPr>
          <w:rFonts w:asciiTheme="majorHAnsi" w:hAnsiTheme="majorHAnsi" w:cstheme="majorHAnsi"/>
          <w:color w:val="231F20"/>
          <w:spacing w:val="-4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Quý</w:t>
      </w:r>
      <w:r w:rsidRPr="00CF1C09">
        <w:rPr>
          <w:rFonts w:asciiTheme="majorHAnsi" w:hAnsiTheme="majorHAnsi" w:cstheme="majorHAnsi"/>
          <w:color w:val="231F20"/>
          <w:spacing w:val="-3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tôn</w:t>
      </w:r>
      <w:r w:rsidRPr="00CF1C09">
        <w:rPr>
          <w:rFonts w:asciiTheme="majorHAnsi" w:hAnsiTheme="majorHAnsi" w:cstheme="majorHAnsi"/>
          <w:color w:val="231F20"/>
          <w:spacing w:val="-4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Hột,</w:t>
      </w:r>
      <w:r w:rsidRPr="00CF1C09">
        <w:rPr>
          <w:rFonts w:asciiTheme="majorHAnsi" w:hAnsiTheme="majorHAnsi" w:cstheme="majorHAnsi"/>
          <w:color w:val="231F20"/>
          <w:spacing w:val="-3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truy</w:t>
      </w:r>
      <w:r w:rsidRPr="00CF1C09">
        <w:rPr>
          <w:rFonts w:asciiTheme="majorHAnsi" w:hAnsiTheme="majorHAnsi" w:cstheme="majorHAnsi"/>
          <w:color w:val="231F20"/>
          <w:spacing w:val="-3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tôn</w:t>
      </w:r>
      <w:r w:rsidRPr="00CF1C09">
        <w:rPr>
          <w:rFonts w:asciiTheme="majorHAnsi" w:hAnsiTheme="majorHAnsi" w:cstheme="majorHAnsi"/>
          <w:color w:val="231F20"/>
          <w:spacing w:val="-4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Quý</w:t>
      </w:r>
      <w:r w:rsidRPr="00CF1C09">
        <w:rPr>
          <w:rFonts w:asciiTheme="majorHAnsi" w:hAnsiTheme="majorHAnsi" w:cstheme="majorHAnsi"/>
          <w:color w:val="231F20"/>
          <w:spacing w:val="-3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Điệu</w:t>
      </w:r>
      <w:r w:rsidRPr="00CF1C09">
        <w:rPr>
          <w:rFonts w:asciiTheme="majorHAnsi" w:hAnsiTheme="majorHAnsi" w:cstheme="majorHAnsi"/>
          <w:color w:val="231F20"/>
          <w:spacing w:val="-3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tử.</w:t>
      </w:r>
    </w:p>
  </w:footnote>
  <w:footnote w:id="44">
    <w:p w:rsidR="00191173" w:rsidRPr="00CF1C09" w:rsidRDefault="00191173" w:rsidP="00CF1C09">
      <w:pPr>
        <w:pStyle w:val="ListParagraph"/>
        <w:widowControl w:val="0"/>
        <w:tabs>
          <w:tab w:val="left" w:pos="425"/>
        </w:tabs>
        <w:autoSpaceDE w:val="0"/>
        <w:autoSpaceDN w:val="0"/>
        <w:spacing w:before="19" w:after="0" w:line="213" w:lineRule="auto"/>
        <w:ind w:left="0"/>
        <w:contextualSpacing w:val="0"/>
        <w:rPr>
          <w:rFonts w:asciiTheme="majorHAnsi" w:hAnsiTheme="majorHAnsi" w:cstheme="majorHAnsi"/>
          <w:sz w:val="24"/>
          <w:szCs w:val="24"/>
          <w:lang w:val="vi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CF1C09">
        <w:rPr>
          <w:rFonts w:asciiTheme="majorHAnsi" w:hAnsiTheme="majorHAnsi" w:cstheme="majorHAnsi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Côn</w:t>
      </w:r>
      <w:r w:rsidRPr="00CF1C09">
        <w:rPr>
          <w:rFonts w:asciiTheme="majorHAnsi" w:hAnsiTheme="majorHAnsi" w:cstheme="majorHAnsi"/>
          <w:b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Ngô</w:t>
      </w:r>
      <w:r w:rsidRPr="00CF1C09">
        <w:rPr>
          <w:rFonts w:asciiTheme="majorHAnsi" w:hAnsiTheme="majorHAnsi" w:cstheme="majorHAnsi"/>
          <w:b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昆吾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: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Còn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gọi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là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Côn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Ngô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Quốc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là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tên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một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quốc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gia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bộ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lạc,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một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nước</w:t>
      </w:r>
      <w:r w:rsidRPr="00CF1C09">
        <w:rPr>
          <w:rFonts w:asciiTheme="majorHAnsi" w:hAnsiTheme="majorHAnsi" w:cstheme="majorHAnsi"/>
          <w:color w:val="231F20"/>
          <w:spacing w:val="-4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pacing w:val="-1"/>
          <w:w w:val="95"/>
          <w:sz w:val="24"/>
          <w:szCs w:val="24"/>
          <w:lang w:val="vi"/>
        </w:rPr>
        <w:t>chư</w:t>
      </w:r>
      <w:r w:rsidRPr="00CF1C09">
        <w:rPr>
          <w:rFonts w:asciiTheme="majorHAnsi" w:hAnsiTheme="majorHAnsi" w:cstheme="majorHAnsi"/>
          <w:color w:val="231F20"/>
          <w:spacing w:val="-9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pacing w:val="-1"/>
          <w:w w:val="95"/>
          <w:sz w:val="24"/>
          <w:szCs w:val="24"/>
          <w:lang w:val="vi"/>
        </w:rPr>
        <w:t>hầu</w:t>
      </w:r>
      <w:r w:rsidRPr="00CF1C09">
        <w:rPr>
          <w:rFonts w:asciiTheme="majorHAnsi" w:hAnsiTheme="majorHAnsi" w:cstheme="majorHAnsi"/>
          <w:color w:val="231F20"/>
          <w:spacing w:val="-9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pacing w:val="-1"/>
          <w:w w:val="95"/>
          <w:sz w:val="24"/>
          <w:szCs w:val="24"/>
          <w:lang w:val="vi"/>
        </w:rPr>
        <w:t>của</w:t>
      </w:r>
      <w:r w:rsidRPr="00CF1C09">
        <w:rPr>
          <w:rFonts w:asciiTheme="majorHAnsi" w:hAnsiTheme="majorHAnsi" w:cstheme="majorHAnsi"/>
          <w:color w:val="231F20"/>
          <w:spacing w:val="-9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pacing w:val="-1"/>
          <w:w w:val="95"/>
          <w:sz w:val="24"/>
          <w:szCs w:val="24"/>
          <w:lang w:val="vi"/>
        </w:rPr>
        <w:t>nhà</w:t>
      </w:r>
      <w:r w:rsidRPr="00CF1C09">
        <w:rPr>
          <w:rFonts w:asciiTheme="majorHAnsi" w:hAnsiTheme="majorHAnsi" w:cstheme="majorHAnsi"/>
          <w:color w:val="231F20"/>
          <w:spacing w:val="-9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pacing w:val="-1"/>
          <w:w w:val="95"/>
          <w:sz w:val="24"/>
          <w:szCs w:val="24"/>
          <w:lang w:val="vi"/>
        </w:rPr>
        <w:t>Hạ</w:t>
      </w:r>
      <w:r w:rsidRPr="00CF1C09">
        <w:rPr>
          <w:rFonts w:asciiTheme="majorHAnsi" w:hAnsiTheme="majorHAnsi" w:cstheme="majorHAnsi"/>
          <w:color w:val="231F20"/>
          <w:spacing w:val="-7"/>
          <w:w w:val="95"/>
          <w:sz w:val="24"/>
          <w:szCs w:val="24"/>
          <w:lang w:val="vi"/>
        </w:rPr>
        <w:t xml:space="preserve"> - </w:t>
      </w:r>
      <w:r w:rsidRPr="00CF1C09">
        <w:rPr>
          <w:rFonts w:asciiTheme="majorHAnsi" w:hAnsiTheme="majorHAnsi" w:cstheme="majorHAnsi"/>
          <w:color w:val="231F20"/>
          <w:spacing w:val="-1"/>
          <w:w w:val="95"/>
          <w:sz w:val="24"/>
          <w:szCs w:val="24"/>
          <w:lang w:val="vi"/>
        </w:rPr>
        <w:t>tồn</w:t>
      </w:r>
      <w:r w:rsidRPr="00CF1C09">
        <w:rPr>
          <w:rFonts w:asciiTheme="majorHAnsi" w:hAnsiTheme="majorHAnsi" w:cstheme="majorHAnsi"/>
          <w:color w:val="231F20"/>
          <w:spacing w:val="-9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pacing w:val="-1"/>
          <w:w w:val="95"/>
          <w:sz w:val="24"/>
          <w:szCs w:val="24"/>
          <w:lang w:val="vi"/>
        </w:rPr>
        <w:t>tại</w:t>
      </w:r>
      <w:r w:rsidRPr="00CF1C09">
        <w:rPr>
          <w:rFonts w:asciiTheme="majorHAnsi" w:hAnsiTheme="majorHAnsi" w:cstheme="majorHAnsi"/>
          <w:color w:val="231F20"/>
          <w:spacing w:val="-9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pacing w:val="-1"/>
          <w:w w:val="95"/>
          <w:sz w:val="24"/>
          <w:szCs w:val="24"/>
          <w:lang w:val="vi"/>
        </w:rPr>
        <w:t>trong</w:t>
      </w:r>
      <w:r w:rsidRPr="00CF1C09">
        <w:rPr>
          <w:rFonts w:asciiTheme="majorHAnsi" w:hAnsiTheme="majorHAnsi" w:cstheme="majorHAnsi"/>
          <w:color w:val="231F20"/>
          <w:spacing w:val="-9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pacing w:val="-1"/>
          <w:w w:val="95"/>
          <w:sz w:val="24"/>
          <w:szCs w:val="24"/>
          <w:lang w:val="vi"/>
        </w:rPr>
        <w:t>khoảng</w:t>
      </w:r>
      <w:r w:rsidRPr="00CF1C09">
        <w:rPr>
          <w:rFonts w:asciiTheme="majorHAnsi" w:hAnsiTheme="majorHAnsi" w:cstheme="majorHAnsi"/>
          <w:color w:val="231F20"/>
          <w:spacing w:val="-9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pacing w:val="-1"/>
          <w:w w:val="95"/>
          <w:sz w:val="24"/>
          <w:szCs w:val="24"/>
          <w:lang w:val="vi"/>
        </w:rPr>
        <w:t>thời</w:t>
      </w:r>
      <w:r w:rsidRPr="00CF1C09">
        <w:rPr>
          <w:rFonts w:asciiTheme="majorHAnsi" w:hAnsiTheme="majorHAnsi" w:cstheme="majorHAnsi"/>
          <w:color w:val="231F20"/>
          <w:spacing w:val="-9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gian</w:t>
      </w:r>
      <w:r w:rsidRPr="00CF1C09">
        <w:rPr>
          <w:rFonts w:asciiTheme="majorHAnsi" w:hAnsiTheme="majorHAnsi" w:cstheme="majorHAnsi"/>
          <w:color w:val="231F20"/>
          <w:spacing w:val="-9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trên</w:t>
      </w:r>
      <w:r w:rsidRPr="00CF1C09">
        <w:rPr>
          <w:rFonts w:asciiTheme="majorHAnsi" w:hAnsiTheme="majorHAnsi" w:cstheme="majorHAnsi"/>
          <w:color w:val="231F20"/>
          <w:spacing w:val="-9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400</w:t>
      </w:r>
      <w:r w:rsidRPr="00CF1C09">
        <w:rPr>
          <w:rFonts w:asciiTheme="majorHAnsi" w:hAnsiTheme="majorHAnsi" w:cstheme="majorHAnsi"/>
          <w:color w:val="231F20"/>
          <w:spacing w:val="-9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năm,</w:t>
      </w:r>
      <w:r w:rsidRPr="00CF1C09">
        <w:rPr>
          <w:rFonts w:asciiTheme="majorHAnsi" w:hAnsiTheme="majorHAnsi" w:cstheme="majorHAnsi"/>
          <w:color w:val="231F20"/>
          <w:spacing w:val="-8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tính</w:t>
      </w:r>
      <w:r w:rsidRPr="00CF1C09">
        <w:rPr>
          <w:rFonts w:asciiTheme="majorHAnsi" w:hAnsiTheme="majorHAnsi" w:cstheme="majorHAnsi"/>
          <w:color w:val="231F20"/>
          <w:spacing w:val="-9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từ</w:t>
      </w:r>
      <w:r w:rsidRPr="00CF1C09">
        <w:rPr>
          <w:rFonts w:asciiTheme="majorHAnsi" w:hAnsiTheme="majorHAnsi" w:cstheme="majorHAnsi"/>
          <w:color w:val="231F20"/>
          <w:spacing w:val="-9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khi</w:t>
      </w:r>
      <w:r w:rsidRPr="00CF1C09">
        <w:rPr>
          <w:rFonts w:asciiTheme="majorHAnsi" w:hAnsiTheme="majorHAnsi" w:cstheme="majorHAnsi"/>
          <w:color w:val="231F20"/>
          <w:spacing w:val="-9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được</w:t>
      </w:r>
      <w:r w:rsidRPr="00CF1C09">
        <w:rPr>
          <w:rFonts w:asciiTheme="majorHAnsi" w:hAnsiTheme="majorHAnsi" w:cstheme="majorHAnsi"/>
          <w:color w:val="231F20"/>
          <w:spacing w:val="-4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Hạ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Vũ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phân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phong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cho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đến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khi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bị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vua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Thành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Thang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nhà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Thương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tiêu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diệt.</w:t>
      </w:r>
    </w:p>
  </w:footnote>
  <w:footnote w:id="45">
    <w:p w:rsidR="00191173" w:rsidRPr="00CF1C09" w:rsidRDefault="00191173" w:rsidP="00CF1C09">
      <w:pPr>
        <w:pStyle w:val="ListParagraph"/>
        <w:widowControl w:val="0"/>
        <w:tabs>
          <w:tab w:val="left" w:pos="419"/>
        </w:tabs>
        <w:autoSpaceDE w:val="0"/>
        <w:autoSpaceDN w:val="0"/>
        <w:spacing w:before="19" w:after="0" w:line="213" w:lineRule="auto"/>
        <w:ind w:left="0"/>
        <w:contextualSpacing w:val="0"/>
        <w:rPr>
          <w:rFonts w:asciiTheme="majorHAnsi" w:hAnsiTheme="majorHAnsi" w:cstheme="majorHAnsi"/>
          <w:sz w:val="24"/>
          <w:szCs w:val="24"/>
          <w:lang w:val="vi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CF1C09">
        <w:rPr>
          <w:rFonts w:asciiTheme="majorHAnsi" w:hAnsiTheme="majorHAnsi" w:cstheme="majorHAnsi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 xml:space="preserve">Tam Phần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三墳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: Sách</w:t>
      </w:r>
      <w:r w:rsidRPr="00CF1C09">
        <w:rPr>
          <w:rFonts w:asciiTheme="majorHAnsi" w:hAnsiTheme="majorHAnsi" w:cstheme="majorHAnsi"/>
          <w:color w:val="231F20"/>
          <w:spacing w:val="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của</w:t>
      </w:r>
      <w:r w:rsidRPr="00CF1C09">
        <w:rPr>
          <w:rFonts w:asciiTheme="majorHAnsi" w:hAnsiTheme="majorHAnsi" w:cstheme="majorHAnsi"/>
          <w:color w:val="231F20"/>
          <w:spacing w:val="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ba vị</w:t>
      </w:r>
      <w:r w:rsidRPr="00CF1C09">
        <w:rPr>
          <w:rFonts w:asciiTheme="majorHAnsi" w:hAnsiTheme="majorHAnsi" w:cstheme="majorHAnsi"/>
          <w:color w:val="231F20"/>
          <w:spacing w:val="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vua</w:t>
      </w:r>
      <w:r w:rsidRPr="00CF1C09">
        <w:rPr>
          <w:rFonts w:asciiTheme="majorHAnsi" w:hAnsiTheme="majorHAnsi" w:cstheme="majorHAnsi"/>
          <w:color w:val="231F20"/>
          <w:spacing w:val="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là Phục</w:t>
      </w:r>
      <w:r w:rsidRPr="00CF1C09">
        <w:rPr>
          <w:rFonts w:asciiTheme="majorHAnsi" w:hAnsiTheme="majorHAnsi" w:cstheme="majorHAnsi"/>
          <w:color w:val="231F20"/>
          <w:spacing w:val="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Hi, Thần</w:t>
      </w:r>
      <w:r w:rsidRPr="00CF1C09">
        <w:rPr>
          <w:rFonts w:asciiTheme="majorHAnsi" w:hAnsiTheme="majorHAnsi" w:cstheme="majorHAnsi"/>
          <w:color w:val="231F20"/>
          <w:spacing w:val="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Nông</w:t>
      </w:r>
      <w:r w:rsidRPr="00CF1C09">
        <w:rPr>
          <w:rFonts w:asciiTheme="majorHAnsi" w:hAnsiTheme="majorHAnsi" w:cstheme="majorHAnsi"/>
          <w:color w:val="231F20"/>
          <w:spacing w:val="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và Hoàng</w:t>
      </w:r>
      <w:r w:rsidRPr="00CF1C09">
        <w:rPr>
          <w:rFonts w:asciiTheme="majorHAnsi" w:hAnsiTheme="majorHAnsi" w:cstheme="majorHAnsi"/>
          <w:color w:val="231F20"/>
          <w:spacing w:val="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Đế</w:t>
      </w:r>
      <w:r w:rsidRPr="00CF1C09">
        <w:rPr>
          <w:rFonts w:asciiTheme="majorHAnsi" w:hAnsiTheme="majorHAnsi" w:cstheme="majorHAnsi"/>
          <w:color w:val="231F20"/>
          <w:spacing w:val="2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của</w:t>
      </w:r>
      <w:r w:rsidRPr="00CF1C09">
        <w:rPr>
          <w:rFonts w:asciiTheme="majorHAnsi" w:hAnsiTheme="majorHAnsi" w:cstheme="majorHAnsi"/>
          <w:color w:val="231F20"/>
          <w:spacing w:val="-4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Trung</w:t>
      </w:r>
      <w:r w:rsidRPr="00CF1C09">
        <w:rPr>
          <w:rFonts w:asciiTheme="majorHAnsi" w:hAnsiTheme="majorHAnsi" w:cstheme="majorHAnsi"/>
          <w:color w:val="231F20"/>
          <w:spacing w:val="-2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Quốc</w:t>
      </w:r>
      <w:r w:rsidRPr="00CF1C09">
        <w:rPr>
          <w:rFonts w:asciiTheme="majorHAnsi" w:hAnsiTheme="majorHAnsi" w:cstheme="majorHAnsi"/>
          <w:color w:val="231F20"/>
          <w:spacing w:val="-1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cổ</w:t>
      </w:r>
      <w:r w:rsidRPr="00CF1C09">
        <w:rPr>
          <w:rFonts w:asciiTheme="majorHAnsi" w:hAnsiTheme="majorHAnsi" w:cstheme="majorHAnsi"/>
          <w:color w:val="231F20"/>
          <w:spacing w:val="-1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đại.</w:t>
      </w:r>
    </w:p>
  </w:footnote>
  <w:footnote w:id="46">
    <w:p w:rsidR="00191173" w:rsidRPr="00CF1C09" w:rsidRDefault="00191173" w:rsidP="00CF1C09">
      <w:pPr>
        <w:pStyle w:val="ListParagraph"/>
        <w:widowControl w:val="0"/>
        <w:tabs>
          <w:tab w:val="left" w:pos="418"/>
        </w:tabs>
        <w:autoSpaceDE w:val="0"/>
        <w:autoSpaceDN w:val="0"/>
        <w:spacing w:before="90" w:after="0" w:line="240" w:lineRule="auto"/>
        <w:ind w:left="0"/>
        <w:contextualSpacing w:val="0"/>
        <w:rPr>
          <w:rFonts w:asciiTheme="majorHAnsi" w:hAnsiTheme="majorHAnsi" w:cstheme="majorHAnsi"/>
          <w:sz w:val="24"/>
          <w:szCs w:val="24"/>
          <w:lang w:val="vi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CF1C09">
        <w:rPr>
          <w:rFonts w:asciiTheme="majorHAnsi" w:hAnsiTheme="majorHAnsi" w:cstheme="majorHAnsi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Ngũ</w:t>
      </w:r>
      <w:r w:rsidRPr="00CF1C09">
        <w:rPr>
          <w:rFonts w:asciiTheme="majorHAnsi" w:hAnsiTheme="majorHAnsi" w:cstheme="majorHAnsi"/>
          <w:b/>
          <w:color w:val="231F20"/>
          <w:spacing w:val="-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Điển</w:t>
      </w:r>
      <w:r w:rsidRPr="00CF1C09">
        <w:rPr>
          <w:rFonts w:asciiTheme="majorHAnsi" w:hAnsiTheme="majorHAnsi" w:cstheme="majorHAnsi"/>
          <w:b/>
          <w:color w:val="231F20"/>
          <w:spacing w:val="-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五典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: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Năm</w:t>
      </w:r>
      <w:r w:rsidRPr="00CF1C09">
        <w:rPr>
          <w:rFonts w:asciiTheme="majorHAnsi" w:hAnsiTheme="majorHAnsi" w:cstheme="majorHAnsi"/>
          <w:color w:val="231F20"/>
          <w:spacing w:val="-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loại</w:t>
      </w:r>
      <w:r w:rsidRPr="00CF1C09">
        <w:rPr>
          <w:rFonts w:asciiTheme="majorHAnsi" w:hAnsiTheme="majorHAnsi" w:cstheme="majorHAnsi"/>
          <w:color w:val="231F20"/>
          <w:spacing w:val="-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luân</w:t>
      </w:r>
      <w:r w:rsidRPr="00CF1C09">
        <w:rPr>
          <w:rFonts w:asciiTheme="majorHAnsi" w:hAnsiTheme="majorHAnsi" w:cstheme="majorHAnsi"/>
          <w:color w:val="231F20"/>
          <w:spacing w:val="-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lý</w:t>
      </w:r>
      <w:r w:rsidRPr="00CF1C09">
        <w:rPr>
          <w:rFonts w:asciiTheme="majorHAnsi" w:hAnsiTheme="majorHAnsi" w:cstheme="majorHAnsi"/>
          <w:color w:val="231F20"/>
          <w:spacing w:val="-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đạo</w:t>
      </w:r>
      <w:r w:rsidRPr="00CF1C09">
        <w:rPr>
          <w:rFonts w:asciiTheme="majorHAnsi" w:hAnsiTheme="majorHAnsi" w:cstheme="majorHAnsi"/>
          <w:color w:val="231F20"/>
          <w:spacing w:val="-8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đức</w:t>
      </w:r>
      <w:r w:rsidRPr="00CF1C09">
        <w:rPr>
          <w:rFonts w:asciiTheme="majorHAnsi" w:hAnsiTheme="majorHAnsi" w:cstheme="majorHAnsi"/>
          <w:color w:val="231F20"/>
          <w:spacing w:val="-8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thời</w:t>
      </w:r>
      <w:r w:rsidRPr="00CF1C09">
        <w:rPr>
          <w:rFonts w:asciiTheme="majorHAnsi" w:hAnsiTheme="majorHAnsi" w:cstheme="majorHAnsi"/>
          <w:color w:val="231F20"/>
          <w:spacing w:val="-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xưa.</w:t>
      </w:r>
    </w:p>
  </w:footnote>
  <w:footnote w:id="47">
    <w:p w:rsidR="00191173" w:rsidRPr="00CF1C09" w:rsidRDefault="00191173" w:rsidP="00CF1C09">
      <w:pPr>
        <w:pStyle w:val="ListParagraph"/>
        <w:widowControl w:val="0"/>
        <w:tabs>
          <w:tab w:val="left" w:pos="418"/>
        </w:tabs>
        <w:autoSpaceDE w:val="0"/>
        <w:autoSpaceDN w:val="0"/>
        <w:spacing w:after="0" w:line="267" w:lineRule="exact"/>
        <w:ind w:left="0"/>
        <w:contextualSpacing w:val="0"/>
        <w:rPr>
          <w:rFonts w:asciiTheme="majorHAnsi" w:hAnsiTheme="majorHAnsi" w:cstheme="majorHAnsi"/>
          <w:sz w:val="24"/>
          <w:szCs w:val="24"/>
          <w:lang w:val="vi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CF1C09">
        <w:rPr>
          <w:rFonts w:asciiTheme="majorHAnsi" w:hAnsiTheme="majorHAnsi" w:cstheme="majorHAnsi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Ấp</w:t>
      </w:r>
      <w:r w:rsidRPr="00CF1C09">
        <w:rPr>
          <w:rFonts w:asciiTheme="majorHAnsi" w:hAnsiTheme="majorHAnsi" w:cstheme="majorHAnsi"/>
          <w:b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Bí</w:t>
      </w:r>
      <w:r w:rsidRPr="00CF1C09">
        <w:rPr>
          <w:rFonts w:asciiTheme="majorHAnsi" w:hAnsiTheme="majorHAnsi" w:cstheme="majorHAnsi"/>
          <w:b/>
          <w:color w:val="231F20"/>
          <w:spacing w:val="-6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費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: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thời</w:t>
      </w:r>
      <w:r w:rsidRPr="00CF1C09">
        <w:rPr>
          <w:rFonts w:asciiTheme="majorHAnsi" w:hAnsiTheme="majorHAnsi" w:cstheme="majorHAnsi"/>
          <w:color w:val="231F20"/>
          <w:spacing w:val="-6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Xuân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thu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,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Trung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Quốc,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nay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thuộc</w:t>
      </w:r>
      <w:r w:rsidRPr="00CF1C09">
        <w:rPr>
          <w:rFonts w:asciiTheme="majorHAnsi" w:hAnsiTheme="majorHAnsi" w:cstheme="majorHAnsi"/>
          <w:color w:val="231F20"/>
          <w:spacing w:val="-6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huyện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Bí</w:t>
      </w:r>
      <w:r w:rsidRPr="00CF1C09">
        <w:rPr>
          <w:rFonts w:asciiTheme="majorHAnsi" w:hAnsiTheme="majorHAnsi" w:cstheme="majorHAnsi"/>
          <w:color w:val="231F20"/>
          <w:spacing w:val="-6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ở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tỉnh</w:t>
      </w:r>
      <w:r w:rsidRPr="00CF1C09">
        <w:rPr>
          <w:rFonts w:asciiTheme="majorHAnsi" w:hAnsiTheme="majorHAnsi" w:cstheme="majorHAnsi"/>
          <w:color w:val="231F20"/>
          <w:spacing w:val="-6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Sơn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Đông.</w:t>
      </w:r>
    </w:p>
  </w:footnote>
  <w:footnote w:id="48">
    <w:p w:rsidR="00191173" w:rsidRPr="00CF1C09" w:rsidRDefault="00191173" w:rsidP="00CF1C09">
      <w:pPr>
        <w:pStyle w:val="ListParagraph"/>
        <w:widowControl w:val="0"/>
        <w:tabs>
          <w:tab w:val="left" w:pos="418"/>
        </w:tabs>
        <w:autoSpaceDE w:val="0"/>
        <w:autoSpaceDN w:val="0"/>
        <w:spacing w:after="0" w:line="267" w:lineRule="exact"/>
        <w:ind w:left="0"/>
        <w:contextualSpacing w:val="0"/>
        <w:rPr>
          <w:rFonts w:asciiTheme="majorHAnsi" w:hAnsiTheme="majorHAnsi" w:cstheme="majorHAnsi"/>
          <w:sz w:val="24"/>
          <w:szCs w:val="24"/>
          <w:lang w:val="vi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CF1C09">
        <w:rPr>
          <w:rFonts w:asciiTheme="majorHAnsi" w:hAnsiTheme="majorHAnsi" w:cstheme="majorHAnsi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Lục</w:t>
      </w:r>
      <w:r w:rsidRPr="00CF1C09">
        <w:rPr>
          <w:rFonts w:asciiTheme="majorHAnsi" w:hAnsiTheme="majorHAnsi" w:cstheme="majorHAnsi"/>
          <w:b/>
          <w:color w:val="231F20"/>
          <w:spacing w:val="-8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khí</w:t>
      </w:r>
      <w:r w:rsidRPr="00CF1C09">
        <w:rPr>
          <w:rFonts w:asciiTheme="majorHAnsi" w:hAnsiTheme="majorHAnsi" w:cstheme="majorHAnsi"/>
          <w:b/>
          <w:color w:val="231F20"/>
          <w:spacing w:val="-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六氣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: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Gồm</w:t>
      </w:r>
      <w:r w:rsidRPr="00CF1C09">
        <w:rPr>
          <w:rFonts w:asciiTheme="majorHAnsi" w:hAnsiTheme="majorHAnsi" w:cstheme="majorHAnsi"/>
          <w:color w:val="231F20"/>
          <w:spacing w:val="-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có:</w:t>
      </w:r>
      <w:r w:rsidRPr="00CF1C09">
        <w:rPr>
          <w:rFonts w:asciiTheme="majorHAnsi" w:hAnsiTheme="majorHAnsi" w:cstheme="majorHAnsi"/>
          <w:color w:val="231F20"/>
          <w:spacing w:val="-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âm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,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dương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,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gió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,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mưa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,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tối</w:t>
      </w:r>
      <w:r w:rsidRPr="00CF1C09">
        <w:rPr>
          <w:rFonts w:asciiTheme="majorHAnsi" w:hAnsiTheme="majorHAnsi" w:cstheme="majorHAnsi"/>
          <w:color w:val="231F20"/>
          <w:spacing w:val="-8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và</w:t>
      </w:r>
      <w:r w:rsidRPr="00CF1C09">
        <w:rPr>
          <w:rFonts w:asciiTheme="majorHAnsi" w:hAnsiTheme="majorHAnsi" w:cstheme="majorHAnsi"/>
          <w:color w:val="231F20"/>
          <w:spacing w:val="-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sáng.</w:t>
      </w:r>
    </w:p>
  </w:footnote>
  <w:footnote w:id="49">
    <w:p w:rsidR="00191173" w:rsidRPr="00CF1C09" w:rsidRDefault="00191173" w:rsidP="00CF1C09">
      <w:pPr>
        <w:pStyle w:val="ListParagraph"/>
        <w:widowControl w:val="0"/>
        <w:tabs>
          <w:tab w:val="left" w:pos="409"/>
        </w:tabs>
        <w:autoSpaceDE w:val="0"/>
        <w:autoSpaceDN w:val="0"/>
        <w:spacing w:before="19" w:after="0" w:line="213" w:lineRule="auto"/>
        <w:ind w:left="0"/>
        <w:contextualSpacing w:val="0"/>
        <w:rPr>
          <w:rFonts w:asciiTheme="majorHAnsi" w:hAnsiTheme="majorHAnsi" w:cstheme="majorHAnsi"/>
          <w:sz w:val="24"/>
          <w:szCs w:val="24"/>
          <w:lang w:val="vi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CF1C09">
        <w:rPr>
          <w:rFonts w:asciiTheme="majorHAnsi" w:hAnsiTheme="majorHAnsi" w:cstheme="majorHAnsi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0"/>
          <w:sz w:val="24"/>
          <w:szCs w:val="24"/>
          <w:lang w:val="vi"/>
        </w:rPr>
        <w:t>Ngụy</w:t>
      </w:r>
      <w:r w:rsidRPr="00CF1C09">
        <w:rPr>
          <w:rFonts w:asciiTheme="majorHAnsi" w:hAnsiTheme="majorHAnsi" w:cstheme="majorHAnsi"/>
          <w:b/>
          <w:color w:val="231F20"/>
          <w:spacing w:val="1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0"/>
          <w:sz w:val="24"/>
          <w:szCs w:val="24"/>
          <w:lang w:val="vi"/>
        </w:rPr>
        <w:t>Tử</w:t>
      </w:r>
      <w:r w:rsidRPr="00CF1C09">
        <w:rPr>
          <w:rFonts w:asciiTheme="majorHAnsi" w:hAnsiTheme="majorHAnsi" w:cstheme="majorHAnsi"/>
          <w:b/>
          <w:color w:val="231F20"/>
          <w:spacing w:val="1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魏子</w:t>
      </w:r>
      <w:r w:rsidRPr="00CF1C09">
        <w:rPr>
          <w:rFonts w:asciiTheme="majorHAnsi" w:hAnsiTheme="majorHAnsi" w:cstheme="majorHAnsi"/>
          <w:color w:val="231F20"/>
          <w:spacing w:val="1"/>
          <w:w w:val="90"/>
          <w:sz w:val="24"/>
          <w:szCs w:val="24"/>
          <w:lang w:val="vi"/>
        </w:rPr>
        <w:t xml:space="preserve">: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Còn</w:t>
      </w:r>
      <w:r w:rsidRPr="00CF1C09">
        <w:rPr>
          <w:rFonts w:asciiTheme="majorHAnsi" w:hAnsiTheme="majorHAnsi" w:cstheme="majorHAnsi"/>
          <w:color w:val="231F20"/>
          <w:spacing w:val="1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gọi</w:t>
      </w:r>
      <w:r w:rsidRPr="00CF1C09">
        <w:rPr>
          <w:rFonts w:asciiTheme="majorHAnsi" w:hAnsiTheme="majorHAnsi" w:cstheme="majorHAnsi"/>
          <w:color w:val="231F20"/>
          <w:spacing w:val="1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là</w:t>
      </w:r>
      <w:r w:rsidRPr="00CF1C09">
        <w:rPr>
          <w:rFonts w:asciiTheme="majorHAnsi" w:hAnsiTheme="majorHAnsi" w:cstheme="majorHAnsi"/>
          <w:color w:val="231F20"/>
          <w:spacing w:val="2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Ngụy</w:t>
      </w:r>
      <w:r w:rsidRPr="00CF1C09">
        <w:rPr>
          <w:rFonts w:asciiTheme="majorHAnsi" w:hAnsiTheme="majorHAnsi" w:cstheme="majorHAnsi"/>
          <w:color w:val="231F20"/>
          <w:spacing w:val="1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Hiến</w:t>
      </w:r>
      <w:r w:rsidRPr="00CF1C09">
        <w:rPr>
          <w:rFonts w:asciiTheme="majorHAnsi" w:hAnsiTheme="majorHAnsi" w:cstheme="majorHAnsi"/>
          <w:color w:val="231F20"/>
          <w:spacing w:val="2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Tử</w:t>
      </w:r>
      <w:r w:rsidRPr="00CF1C09">
        <w:rPr>
          <w:rFonts w:asciiTheme="majorHAnsi" w:hAnsiTheme="majorHAnsi" w:cstheme="majorHAnsi"/>
          <w:color w:val="231F20"/>
          <w:spacing w:val="1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là</w:t>
      </w:r>
      <w:r w:rsidRPr="00CF1C09">
        <w:rPr>
          <w:rFonts w:asciiTheme="majorHAnsi" w:hAnsiTheme="majorHAnsi" w:cstheme="majorHAnsi"/>
          <w:color w:val="231F20"/>
          <w:spacing w:val="1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vị</w:t>
      </w:r>
      <w:r w:rsidRPr="00CF1C09">
        <w:rPr>
          <w:rFonts w:asciiTheme="majorHAnsi" w:hAnsiTheme="majorHAnsi" w:cstheme="majorHAnsi"/>
          <w:color w:val="231F20"/>
          <w:spacing w:val="2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tông</w:t>
      </w:r>
      <w:r w:rsidRPr="00CF1C09">
        <w:rPr>
          <w:rFonts w:asciiTheme="majorHAnsi" w:hAnsiTheme="majorHAnsi" w:cstheme="majorHAnsi"/>
          <w:color w:val="231F20"/>
          <w:spacing w:val="1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chủ</w:t>
      </w:r>
      <w:r w:rsidRPr="00CF1C09">
        <w:rPr>
          <w:rFonts w:asciiTheme="majorHAnsi" w:hAnsiTheme="majorHAnsi" w:cstheme="majorHAnsi"/>
          <w:color w:val="231F20"/>
          <w:spacing w:val="1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thứ</w:t>
      </w:r>
      <w:r w:rsidRPr="00CF1C09">
        <w:rPr>
          <w:rFonts w:asciiTheme="majorHAnsi" w:hAnsiTheme="majorHAnsi" w:cstheme="majorHAnsi"/>
          <w:color w:val="231F20"/>
          <w:spacing w:val="2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sáu</w:t>
      </w:r>
      <w:r w:rsidRPr="00CF1C09">
        <w:rPr>
          <w:rFonts w:asciiTheme="majorHAnsi" w:hAnsiTheme="majorHAnsi" w:cstheme="majorHAnsi"/>
          <w:color w:val="231F20"/>
          <w:spacing w:val="1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của</w:t>
      </w:r>
      <w:r w:rsidRPr="00CF1C09">
        <w:rPr>
          <w:rFonts w:asciiTheme="majorHAnsi" w:hAnsiTheme="majorHAnsi" w:cstheme="majorHAnsi"/>
          <w:color w:val="231F20"/>
          <w:spacing w:val="2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họ</w:t>
      </w:r>
      <w:r w:rsidRPr="00CF1C09">
        <w:rPr>
          <w:rFonts w:asciiTheme="majorHAnsi" w:hAnsiTheme="majorHAnsi" w:cstheme="majorHAnsi"/>
          <w:color w:val="231F20"/>
          <w:spacing w:val="1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Ngụy, thế</w:t>
      </w:r>
      <w:r w:rsidRPr="00CF1C09">
        <w:rPr>
          <w:rFonts w:asciiTheme="majorHAnsi" w:hAnsiTheme="majorHAnsi" w:cstheme="majorHAnsi"/>
          <w:color w:val="231F20"/>
          <w:spacing w:val="-42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gia nước Tấn thời Đông Chu trong lịch sử Trung Quốc và là tổ tiên của nước Ngụy,</w:t>
      </w:r>
      <w:r w:rsidRPr="00CF1C09">
        <w:rPr>
          <w:rFonts w:asciiTheme="majorHAnsi" w:hAnsiTheme="majorHAnsi" w:cstheme="majorHAnsi"/>
          <w:color w:val="231F20"/>
          <w:spacing w:val="1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một trong Chiến Quốc Thất hùng sau này. Ông làm đại phu nước Tấn dưới các đời</w:t>
      </w:r>
      <w:r w:rsidRPr="00CF1C09">
        <w:rPr>
          <w:rFonts w:asciiTheme="majorHAnsi" w:hAnsiTheme="majorHAnsi" w:cstheme="majorHAnsi"/>
          <w:color w:val="231F20"/>
          <w:spacing w:val="1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Tấn</w:t>
      </w:r>
      <w:r w:rsidRPr="00CF1C09">
        <w:rPr>
          <w:rFonts w:asciiTheme="majorHAnsi" w:hAnsiTheme="majorHAnsi" w:cstheme="majorHAnsi"/>
          <w:color w:val="231F20"/>
          <w:spacing w:val="-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Bình</w:t>
      </w:r>
      <w:r w:rsidRPr="00CF1C09">
        <w:rPr>
          <w:rFonts w:asciiTheme="majorHAnsi" w:hAnsiTheme="majorHAnsi" w:cstheme="majorHAnsi"/>
          <w:color w:val="231F20"/>
          <w:spacing w:val="-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công,</w:t>
      </w:r>
      <w:r w:rsidRPr="00CF1C09">
        <w:rPr>
          <w:rFonts w:asciiTheme="majorHAnsi" w:hAnsiTheme="majorHAnsi" w:cstheme="majorHAnsi"/>
          <w:color w:val="231F20"/>
          <w:spacing w:val="-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Tấn Chiêu</w:t>
      </w:r>
      <w:r w:rsidRPr="00CF1C09">
        <w:rPr>
          <w:rFonts w:asciiTheme="majorHAnsi" w:hAnsiTheme="majorHAnsi" w:cstheme="majorHAnsi"/>
          <w:color w:val="231F20"/>
          <w:spacing w:val="-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công,</w:t>
      </w:r>
      <w:r w:rsidRPr="00CF1C09">
        <w:rPr>
          <w:rFonts w:asciiTheme="majorHAnsi" w:hAnsiTheme="majorHAnsi" w:cstheme="majorHAnsi"/>
          <w:color w:val="231F20"/>
          <w:spacing w:val="-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Tấn Khoảnh công</w:t>
      </w:r>
      <w:r w:rsidRPr="00CF1C09">
        <w:rPr>
          <w:rFonts w:asciiTheme="majorHAnsi" w:hAnsiTheme="majorHAnsi" w:cstheme="majorHAnsi"/>
          <w:color w:val="231F20"/>
          <w:spacing w:val="-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và Tấn</w:t>
      </w:r>
      <w:r w:rsidRPr="00CF1C09">
        <w:rPr>
          <w:rFonts w:asciiTheme="majorHAnsi" w:hAnsiTheme="majorHAnsi" w:cstheme="majorHAnsi"/>
          <w:color w:val="231F20"/>
          <w:spacing w:val="-1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Định công.</w:t>
      </w:r>
    </w:p>
  </w:footnote>
  <w:footnote w:id="50">
    <w:p w:rsidR="00191173" w:rsidRPr="00CF1C09" w:rsidRDefault="00191173" w:rsidP="00CF1C09">
      <w:pPr>
        <w:pStyle w:val="ListParagraph"/>
        <w:widowControl w:val="0"/>
        <w:tabs>
          <w:tab w:val="left" w:pos="417"/>
        </w:tabs>
        <w:autoSpaceDE w:val="0"/>
        <w:autoSpaceDN w:val="0"/>
        <w:spacing w:before="19" w:after="0" w:line="213" w:lineRule="auto"/>
        <w:ind w:left="0"/>
        <w:contextualSpacing w:val="0"/>
        <w:rPr>
          <w:rFonts w:asciiTheme="majorHAnsi" w:hAnsiTheme="majorHAnsi" w:cstheme="majorHAnsi"/>
          <w:sz w:val="24"/>
          <w:szCs w:val="24"/>
          <w:lang w:val="vi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CF1C09">
        <w:rPr>
          <w:rFonts w:asciiTheme="majorHAnsi" w:hAnsiTheme="majorHAnsi" w:cstheme="majorHAnsi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0"/>
          <w:sz w:val="24"/>
          <w:szCs w:val="24"/>
          <w:lang w:val="vi"/>
        </w:rPr>
        <w:t>Quả</w:t>
      </w:r>
      <w:r w:rsidRPr="00CF1C09">
        <w:rPr>
          <w:rFonts w:asciiTheme="majorHAnsi" w:hAnsiTheme="majorHAnsi" w:cstheme="majorHAnsi"/>
          <w:b/>
          <w:color w:val="231F20"/>
          <w:spacing w:val="8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0"/>
          <w:sz w:val="24"/>
          <w:szCs w:val="24"/>
          <w:lang w:val="vi"/>
        </w:rPr>
        <w:t>quân</w:t>
      </w:r>
      <w:r w:rsidRPr="00CF1C09">
        <w:rPr>
          <w:rFonts w:asciiTheme="majorHAnsi" w:hAnsiTheme="majorHAnsi" w:cstheme="majorHAnsi"/>
          <w:b/>
          <w:color w:val="231F20"/>
          <w:spacing w:val="7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寡君</w:t>
      </w:r>
      <w:r w:rsidRPr="00CF1C09">
        <w:rPr>
          <w:rFonts w:asciiTheme="majorHAnsi" w:hAnsiTheme="majorHAnsi" w:cstheme="majorHAnsi"/>
          <w:color w:val="231F20"/>
          <w:spacing w:val="4"/>
          <w:w w:val="90"/>
          <w:sz w:val="24"/>
          <w:szCs w:val="24"/>
          <w:lang w:val="vi"/>
        </w:rPr>
        <w:t xml:space="preserve">: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Người</w:t>
      </w:r>
      <w:r w:rsidRPr="00CF1C09">
        <w:rPr>
          <w:rFonts w:asciiTheme="majorHAnsi" w:hAnsiTheme="majorHAnsi" w:cstheme="majorHAnsi"/>
          <w:color w:val="231F20"/>
          <w:spacing w:val="8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nước</w:t>
      </w:r>
      <w:r w:rsidRPr="00CF1C09">
        <w:rPr>
          <w:rFonts w:asciiTheme="majorHAnsi" w:hAnsiTheme="majorHAnsi" w:cstheme="majorHAnsi"/>
          <w:color w:val="231F20"/>
          <w:spacing w:val="8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này</w:t>
      </w:r>
      <w:r w:rsidRPr="00CF1C09">
        <w:rPr>
          <w:rFonts w:asciiTheme="majorHAnsi" w:hAnsiTheme="majorHAnsi" w:cstheme="majorHAnsi"/>
          <w:color w:val="231F20"/>
          <w:spacing w:val="8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nói</w:t>
      </w:r>
      <w:r w:rsidRPr="00CF1C09">
        <w:rPr>
          <w:rFonts w:asciiTheme="majorHAnsi" w:hAnsiTheme="majorHAnsi" w:cstheme="majorHAnsi"/>
          <w:color w:val="231F20"/>
          <w:spacing w:val="8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chuyện</w:t>
      </w:r>
      <w:r w:rsidRPr="00CF1C09">
        <w:rPr>
          <w:rFonts w:asciiTheme="majorHAnsi" w:hAnsiTheme="majorHAnsi" w:cstheme="majorHAnsi"/>
          <w:color w:val="231F20"/>
          <w:spacing w:val="8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với</w:t>
      </w:r>
      <w:r w:rsidRPr="00CF1C09">
        <w:rPr>
          <w:rFonts w:asciiTheme="majorHAnsi" w:hAnsiTheme="majorHAnsi" w:cstheme="majorHAnsi"/>
          <w:color w:val="231F20"/>
          <w:spacing w:val="8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người</w:t>
      </w:r>
      <w:r w:rsidRPr="00CF1C09">
        <w:rPr>
          <w:rFonts w:asciiTheme="majorHAnsi" w:hAnsiTheme="majorHAnsi" w:cstheme="majorHAnsi"/>
          <w:color w:val="231F20"/>
          <w:spacing w:val="8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nước</w:t>
      </w:r>
      <w:r w:rsidRPr="00CF1C09">
        <w:rPr>
          <w:rFonts w:asciiTheme="majorHAnsi" w:hAnsiTheme="majorHAnsi" w:cstheme="majorHAnsi"/>
          <w:color w:val="231F20"/>
          <w:spacing w:val="8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kia,</w:t>
      </w:r>
      <w:r w:rsidRPr="00CF1C09">
        <w:rPr>
          <w:rFonts w:asciiTheme="majorHAnsi" w:hAnsiTheme="majorHAnsi" w:cstheme="majorHAnsi"/>
          <w:color w:val="231F20"/>
          <w:spacing w:val="8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có</w:t>
      </w:r>
      <w:r w:rsidRPr="00CF1C09">
        <w:rPr>
          <w:rFonts w:asciiTheme="majorHAnsi" w:hAnsiTheme="majorHAnsi" w:cstheme="majorHAnsi"/>
          <w:color w:val="231F20"/>
          <w:spacing w:val="8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nói</w:t>
      </w:r>
      <w:r w:rsidRPr="00CF1C09">
        <w:rPr>
          <w:rFonts w:asciiTheme="majorHAnsi" w:hAnsiTheme="majorHAnsi" w:cstheme="majorHAnsi"/>
          <w:color w:val="231F20"/>
          <w:spacing w:val="8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đến</w:t>
      </w:r>
      <w:r w:rsidRPr="00CF1C09">
        <w:rPr>
          <w:rFonts w:asciiTheme="majorHAnsi" w:hAnsiTheme="majorHAnsi" w:cstheme="majorHAnsi"/>
          <w:color w:val="231F20"/>
          <w:spacing w:val="8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0"/>
          <w:sz w:val="24"/>
          <w:szCs w:val="24"/>
          <w:lang w:val="vi"/>
        </w:rPr>
        <w:t>vua</w:t>
      </w:r>
      <w:r w:rsidRPr="00CF1C09">
        <w:rPr>
          <w:rFonts w:asciiTheme="majorHAnsi" w:hAnsiTheme="majorHAnsi" w:cstheme="majorHAnsi"/>
          <w:color w:val="231F20"/>
          <w:spacing w:val="-42"/>
          <w:w w:val="90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mình</w:t>
      </w:r>
      <w:r w:rsidRPr="00CF1C09">
        <w:rPr>
          <w:rFonts w:asciiTheme="majorHAnsi" w:hAnsiTheme="majorHAnsi" w:cstheme="majorHAnsi"/>
          <w:color w:val="231F20"/>
          <w:spacing w:val="-3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cũng</w:t>
      </w:r>
      <w:r w:rsidRPr="00CF1C09">
        <w:rPr>
          <w:rFonts w:asciiTheme="majorHAnsi" w:hAnsiTheme="majorHAnsi" w:cstheme="majorHAnsi"/>
          <w:color w:val="231F20"/>
          <w:spacing w:val="-2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gọi</w:t>
      </w:r>
      <w:r w:rsidRPr="00CF1C09">
        <w:rPr>
          <w:rFonts w:asciiTheme="majorHAnsi" w:hAnsiTheme="majorHAnsi" w:cstheme="majorHAnsi"/>
          <w:color w:val="231F20"/>
          <w:spacing w:val="-2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là</w:t>
      </w:r>
      <w:r w:rsidRPr="00CF1C09">
        <w:rPr>
          <w:rFonts w:asciiTheme="majorHAnsi" w:hAnsiTheme="majorHAnsi" w:cstheme="majorHAnsi"/>
          <w:color w:val="231F20"/>
          <w:spacing w:val="-2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quả</w:t>
      </w:r>
      <w:r w:rsidRPr="00CF1C09">
        <w:rPr>
          <w:rFonts w:asciiTheme="majorHAnsi" w:hAnsiTheme="majorHAnsi" w:cstheme="majorHAnsi"/>
          <w:color w:val="231F20"/>
          <w:spacing w:val="-2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quân.</w:t>
      </w:r>
    </w:p>
  </w:footnote>
  <w:footnote w:id="51">
    <w:p w:rsidR="00191173" w:rsidRPr="00CF1C09" w:rsidRDefault="00191173" w:rsidP="00CF1C09">
      <w:pPr>
        <w:pStyle w:val="ListParagraph"/>
        <w:widowControl w:val="0"/>
        <w:tabs>
          <w:tab w:val="left" w:pos="449"/>
        </w:tabs>
        <w:autoSpaceDE w:val="0"/>
        <w:autoSpaceDN w:val="0"/>
        <w:spacing w:before="19" w:after="0" w:line="213" w:lineRule="auto"/>
        <w:ind w:left="0"/>
        <w:contextualSpacing w:val="0"/>
        <w:rPr>
          <w:rFonts w:asciiTheme="majorHAnsi" w:hAnsiTheme="majorHAnsi" w:cstheme="majorHAnsi"/>
          <w:sz w:val="24"/>
          <w:szCs w:val="24"/>
          <w:lang w:val="vi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CF1C09">
        <w:rPr>
          <w:rFonts w:asciiTheme="majorHAnsi" w:hAnsiTheme="majorHAnsi" w:cstheme="majorHAnsi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spacing w:val="-1"/>
          <w:sz w:val="24"/>
          <w:szCs w:val="24"/>
          <w:lang w:val="vi"/>
        </w:rPr>
        <w:t>Núi</w:t>
      </w:r>
      <w:r w:rsidRPr="00CF1C09">
        <w:rPr>
          <w:rFonts w:asciiTheme="majorHAnsi" w:hAnsiTheme="majorHAnsi" w:cstheme="majorHAnsi"/>
          <w:b/>
          <w:color w:val="231F20"/>
          <w:spacing w:val="2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spacing w:val="-1"/>
          <w:sz w:val="24"/>
          <w:szCs w:val="24"/>
          <w:lang w:val="vi"/>
        </w:rPr>
        <w:t>Cối</w:t>
      </w:r>
      <w:r w:rsidRPr="00CF1C09">
        <w:rPr>
          <w:rFonts w:asciiTheme="majorHAnsi" w:hAnsiTheme="majorHAnsi" w:cstheme="majorHAnsi"/>
          <w:b/>
          <w:color w:val="231F20"/>
          <w:spacing w:val="2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spacing w:val="-1"/>
          <w:sz w:val="24"/>
          <w:szCs w:val="24"/>
          <w:lang w:val="vi"/>
        </w:rPr>
        <w:t>Kê</w:t>
      </w:r>
      <w:r w:rsidRPr="00CF1C09">
        <w:rPr>
          <w:rFonts w:asciiTheme="majorHAnsi" w:hAnsiTheme="majorHAnsi" w:cstheme="majorHAnsi"/>
          <w:b/>
          <w:color w:val="231F20"/>
          <w:spacing w:val="2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pacing w:val="-1"/>
          <w:sz w:val="24"/>
          <w:szCs w:val="24"/>
          <w:lang w:val="vi"/>
        </w:rPr>
        <w:t>會稽山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 xml:space="preserve">: </w:t>
      </w:r>
      <w:r w:rsidRPr="00CF1C09">
        <w:rPr>
          <w:rFonts w:asciiTheme="majorHAnsi" w:hAnsiTheme="majorHAnsi" w:cstheme="majorHAnsi"/>
          <w:color w:val="231F20"/>
          <w:spacing w:val="-1"/>
          <w:sz w:val="24"/>
          <w:szCs w:val="24"/>
          <w:lang w:val="vi"/>
        </w:rPr>
        <w:t>Tên</w:t>
      </w:r>
      <w:r w:rsidRPr="00CF1C09">
        <w:rPr>
          <w:rFonts w:asciiTheme="majorHAnsi" w:hAnsiTheme="majorHAnsi" w:cstheme="majorHAnsi"/>
          <w:color w:val="231F20"/>
          <w:spacing w:val="2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núi</w:t>
      </w:r>
      <w:r w:rsidRPr="00CF1C09">
        <w:rPr>
          <w:rFonts w:asciiTheme="majorHAnsi" w:hAnsiTheme="majorHAnsi" w:cstheme="majorHAnsi"/>
          <w:color w:val="231F20"/>
          <w:spacing w:val="2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thời</w:t>
      </w:r>
      <w:r w:rsidRPr="00CF1C09">
        <w:rPr>
          <w:rFonts w:asciiTheme="majorHAnsi" w:hAnsiTheme="majorHAnsi" w:cstheme="majorHAnsi"/>
          <w:color w:val="231F20"/>
          <w:spacing w:val="3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cổ,</w:t>
      </w:r>
      <w:r w:rsidRPr="00CF1C09">
        <w:rPr>
          <w:rFonts w:asciiTheme="majorHAnsi" w:hAnsiTheme="majorHAnsi" w:cstheme="majorHAnsi"/>
          <w:color w:val="231F20"/>
          <w:spacing w:val="2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thuộc</w:t>
      </w:r>
      <w:r w:rsidRPr="00CF1C09">
        <w:rPr>
          <w:rFonts w:asciiTheme="majorHAnsi" w:hAnsiTheme="majorHAnsi" w:cstheme="majorHAnsi"/>
          <w:color w:val="231F20"/>
          <w:spacing w:val="2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huyện</w:t>
      </w:r>
      <w:r w:rsidRPr="00CF1C09">
        <w:rPr>
          <w:rFonts w:asciiTheme="majorHAnsi" w:hAnsiTheme="majorHAnsi" w:cstheme="majorHAnsi"/>
          <w:color w:val="231F20"/>
          <w:spacing w:val="2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Thiệu</w:t>
      </w:r>
      <w:r w:rsidRPr="00CF1C09">
        <w:rPr>
          <w:rFonts w:asciiTheme="majorHAnsi" w:hAnsiTheme="majorHAnsi" w:cstheme="majorHAnsi"/>
          <w:color w:val="231F20"/>
          <w:spacing w:val="2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Hưng,</w:t>
      </w:r>
      <w:r w:rsidRPr="00CF1C09">
        <w:rPr>
          <w:rFonts w:asciiTheme="majorHAnsi" w:hAnsiTheme="majorHAnsi" w:cstheme="majorHAnsi"/>
          <w:color w:val="231F20"/>
          <w:spacing w:val="2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tỉnh</w:t>
      </w:r>
      <w:r w:rsidRPr="00CF1C09">
        <w:rPr>
          <w:rFonts w:asciiTheme="majorHAnsi" w:hAnsiTheme="majorHAnsi" w:cstheme="majorHAnsi"/>
          <w:color w:val="231F20"/>
          <w:spacing w:val="2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Chiết</w:t>
      </w:r>
      <w:r w:rsidRPr="00CF1C09">
        <w:rPr>
          <w:rFonts w:asciiTheme="majorHAnsi" w:hAnsiTheme="majorHAnsi" w:cstheme="majorHAnsi"/>
          <w:color w:val="231F20"/>
          <w:spacing w:val="-47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Giang,</w:t>
      </w:r>
      <w:r w:rsidRPr="00CF1C09">
        <w:rPr>
          <w:rFonts w:asciiTheme="majorHAnsi" w:hAnsiTheme="majorHAnsi" w:cstheme="majorHAnsi"/>
          <w:color w:val="231F20"/>
          <w:spacing w:val="-3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Trung</w:t>
      </w:r>
      <w:r w:rsidRPr="00CF1C09">
        <w:rPr>
          <w:rFonts w:asciiTheme="majorHAnsi" w:hAnsiTheme="majorHAnsi" w:cstheme="majorHAnsi"/>
          <w:color w:val="231F20"/>
          <w:spacing w:val="-2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Quốc</w:t>
      </w:r>
      <w:r w:rsidRPr="00CF1C09">
        <w:rPr>
          <w:rFonts w:asciiTheme="majorHAnsi" w:hAnsiTheme="majorHAnsi" w:cstheme="majorHAnsi"/>
          <w:color w:val="231F20"/>
          <w:spacing w:val="-2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ngày</w:t>
      </w:r>
      <w:r w:rsidRPr="00CF1C09">
        <w:rPr>
          <w:rFonts w:asciiTheme="majorHAnsi" w:hAnsiTheme="majorHAnsi" w:cstheme="majorHAnsi"/>
          <w:color w:val="231F20"/>
          <w:spacing w:val="-2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nay.</w:t>
      </w:r>
    </w:p>
  </w:footnote>
  <w:footnote w:id="52">
    <w:p w:rsidR="00191173" w:rsidRPr="00CF1C09" w:rsidRDefault="00191173" w:rsidP="00CF1C09">
      <w:pPr>
        <w:pStyle w:val="ListParagraph"/>
        <w:widowControl w:val="0"/>
        <w:tabs>
          <w:tab w:val="left" w:pos="424"/>
        </w:tabs>
        <w:autoSpaceDE w:val="0"/>
        <w:autoSpaceDN w:val="0"/>
        <w:spacing w:before="113" w:after="0" w:line="213" w:lineRule="auto"/>
        <w:ind w:left="0"/>
        <w:contextualSpacing w:val="0"/>
        <w:rPr>
          <w:rFonts w:asciiTheme="majorHAnsi" w:hAnsiTheme="majorHAnsi" w:cstheme="majorHAnsi"/>
          <w:sz w:val="24"/>
          <w:szCs w:val="24"/>
          <w:lang w:val="vi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CF1C09">
        <w:rPr>
          <w:rFonts w:asciiTheme="majorHAnsi" w:hAnsiTheme="majorHAnsi" w:cstheme="majorHAnsi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Ngũ</w:t>
      </w:r>
      <w:r w:rsidRPr="00CF1C09">
        <w:rPr>
          <w:rFonts w:asciiTheme="majorHAnsi" w:hAnsiTheme="majorHAnsi" w:cstheme="majorHAnsi"/>
          <w:b/>
          <w:color w:val="231F20"/>
          <w:spacing w:val="-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Viên</w:t>
      </w:r>
      <w:r w:rsidRPr="00CF1C09">
        <w:rPr>
          <w:rFonts w:asciiTheme="majorHAnsi" w:hAnsiTheme="majorHAnsi" w:cstheme="majorHAnsi"/>
          <w:b/>
          <w:color w:val="231F20"/>
          <w:spacing w:val="-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伍員</w:t>
      </w:r>
      <w:r w:rsidRPr="00CF1C09">
        <w:rPr>
          <w:rFonts w:asciiTheme="majorHAnsi" w:hAnsiTheme="majorHAnsi" w:cstheme="majorHAnsi"/>
          <w:color w:val="231F20"/>
          <w:spacing w:val="-2"/>
          <w:w w:val="95"/>
          <w:sz w:val="24"/>
          <w:szCs w:val="24"/>
          <w:lang w:val="vi"/>
        </w:rPr>
        <w:t xml:space="preserve">: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Tức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Ngũ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Tử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Tư,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là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một</w:t>
      </w:r>
      <w:r w:rsidRPr="00CF1C09">
        <w:rPr>
          <w:rFonts w:asciiTheme="majorHAnsi" w:hAnsiTheme="majorHAnsi" w:cstheme="majorHAnsi"/>
          <w:color w:val="231F20"/>
          <w:spacing w:val="-4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đại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phu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nước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Sở,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sau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trở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thành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tướng</w:t>
      </w:r>
      <w:r w:rsidRPr="00CF1C09">
        <w:rPr>
          <w:rFonts w:asciiTheme="majorHAnsi" w:hAnsiTheme="majorHAnsi" w:cstheme="majorHAnsi"/>
          <w:color w:val="231F20"/>
          <w:spacing w:val="-4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quốc</w:t>
      </w:r>
      <w:r w:rsidRPr="00CF1C09">
        <w:rPr>
          <w:rFonts w:asciiTheme="majorHAnsi" w:hAnsiTheme="majorHAnsi" w:cstheme="majorHAnsi"/>
          <w:color w:val="231F20"/>
          <w:spacing w:val="-9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nước</w:t>
      </w:r>
      <w:r w:rsidRPr="00CF1C09">
        <w:rPr>
          <w:rFonts w:asciiTheme="majorHAnsi" w:hAnsiTheme="majorHAnsi" w:cstheme="majorHAnsi"/>
          <w:color w:val="231F20"/>
          <w:spacing w:val="-8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Ngô</w:t>
      </w:r>
      <w:r w:rsidRPr="00CF1C09">
        <w:rPr>
          <w:rFonts w:asciiTheme="majorHAnsi" w:hAnsiTheme="majorHAnsi" w:cstheme="majorHAnsi"/>
          <w:color w:val="231F20"/>
          <w:spacing w:val="-7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thời</w:t>
      </w:r>
      <w:r w:rsidRPr="00CF1C09">
        <w:rPr>
          <w:rFonts w:asciiTheme="majorHAnsi" w:hAnsiTheme="majorHAnsi" w:cstheme="majorHAnsi"/>
          <w:color w:val="231F20"/>
          <w:spacing w:val="-9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Xuân</w:t>
      </w:r>
      <w:r w:rsidRPr="00CF1C09">
        <w:rPr>
          <w:rFonts w:asciiTheme="majorHAnsi" w:hAnsiTheme="majorHAnsi" w:cstheme="majorHAnsi"/>
          <w:color w:val="231F20"/>
          <w:spacing w:val="-7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Thu</w:t>
      </w:r>
      <w:r w:rsidRPr="00CF1C09">
        <w:rPr>
          <w:rFonts w:asciiTheme="majorHAnsi" w:hAnsiTheme="majorHAnsi" w:cstheme="majorHAnsi"/>
          <w:color w:val="231F20"/>
          <w:spacing w:val="-8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trong</w:t>
      </w:r>
      <w:r w:rsidRPr="00CF1C09">
        <w:rPr>
          <w:rFonts w:asciiTheme="majorHAnsi" w:hAnsiTheme="majorHAnsi" w:cstheme="majorHAnsi"/>
          <w:color w:val="231F20"/>
          <w:spacing w:val="-9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lịch</w:t>
      </w:r>
      <w:r w:rsidRPr="00CF1C09">
        <w:rPr>
          <w:rFonts w:asciiTheme="majorHAnsi" w:hAnsiTheme="majorHAnsi" w:cstheme="majorHAnsi"/>
          <w:color w:val="231F20"/>
          <w:spacing w:val="-7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sử</w:t>
      </w:r>
      <w:r w:rsidRPr="00CF1C09">
        <w:rPr>
          <w:rFonts w:asciiTheme="majorHAnsi" w:hAnsiTheme="majorHAnsi" w:cstheme="majorHAnsi"/>
          <w:color w:val="231F20"/>
          <w:spacing w:val="-8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Trung</w:t>
      </w:r>
      <w:r w:rsidRPr="00CF1C09">
        <w:rPr>
          <w:rFonts w:asciiTheme="majorHAnsi" w:hAnsiTheme="majorHAnsi" w:cstheme="majorHAnsi"/>
          <w:color w:val="231F20"/>
          <w:spacing w:val="-8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sz w:val="24"/>
          <w:szCs w:val="24"/>
          <w:lang w:val="vi"/>
        </w:rPr>
        <w:t>Quốc.</w:t>
      </w:r>
    </w:p>
  </w:footnote>
  <w:footnote w:id="53">
    <w:p w:rsidR="00191173" w:rsidRPr="00CF1C09" w:rsidRDefault="00191173" w:rsidP="00CF1C09">
      <w:pPr>
        <w:widowControl w:val="0"/>
        <w:tabs>
          <w:tab w:val="left" w:pos="418"/>
        </w:tabs>
        <w:autoSpaceDE w:val="0"/>
        <w:autoSpaceDN w:val="0"/>
        <w:spacing w:after="0" w:line="266" w:lineRule="exact"/>
        <w:rPr>
          <w:rFonts w:asciiTheme="majorHAnsi" w:hAnsiTheme="majorHAnsi" w:cstheme="majorHAnsi"/>
          <w:sz w:val="28"/>
          <w:szCs w:val="28"/>
          <w:lang w:val="vi"/>
        </w:rPr>
      </w:pPr>
      <w:r w:rsidRPr="00CF1C09">
        <w:rPr>
          <w:rStyle w:val="FootnoteReference"/>
          <w:rFonts w:asciiTheme="majorHAnsi" w:hAnsiTheme="majorHAnsi" w:cstheme="majorHAnsi"/>
          <w:sz w:val="24"/>
          <w:szCs w:val="24"/>
        </w:rPr>
        <w:footnoteRef/>
      </w:r>
      <w:r w:rsidRPr="00CF1C09">
        <w:rPr>
          <w:rFonts w:asciiTheme="majorHAnsi" w:hAnsiTheme="majorHAnsi" w:cstheme="majorHAnsi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Tông</w:t>
      </w:r>
      <w:r w:rsidRPr="00CF1C09">
        <w:rPr>
          <w:rFonts w:asciiTheme="majorHAnsi" w:hAnsiTheme="majorHAnsi" w:cstheme="majorHAnsi"/>
          <w:b/>
          <w:color w:val="231F20"/>
          <w:spacing w:val="-7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b/>
          <w:color w:val="231F20"/>
          <w:w w:val="95"/>
          <w:sz w:val="24"/>
          <w:szCs w:val="24"/>
          <w:lang w:val="vi"/>
        </w:rPr>
        <w:t>tư</w:t>
      </w:r>
      <w:r w:rsidRPr="00CF1C09">
        <w:rPr>
          <w:rFonts w:asciiTheme="majorHAnsi" w:hAnsiTheme="majorHAnsi" w:cstheme="majorHAnsi"/>
          <w:b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宗司</w:t>
      </w:r>
      <w:r w:rsidRPr="00CF1C09">
        <w:rPr>
          <w:rFonts w:asciiTheme="majorHAnsi" w:hAnsiTheme="majorHAnsi" w:cstheme="majorHAnsi"/>
          <w:color w:val="231F20"/>
          <w:spacing w:val="-3"/>
          <w:w w:val="95"/>
          <w:sz w:val="24"/>
          <w:szCs w:val="24"/>
          <w:lang w:val="vi"/>
        </w:rPr>
        <w:t xml:space="preserve">: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Người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quản</w:t>
      </w:r>
      <w:r w:rsidRPr="00CF1C09">
        <w:rPr>
          <w:rFonts w:asciiTheme="majorHAnsi" w:hAnsiTheme="majorHAnsi" w:cstheme="majorHAnsi"/>
          <w:color w:val="231F20"/>
          <w:spacing w:val="-6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lý</w:t>
      </w:r>
      <w:r w:rsidRPr="00CF1C09">
        <w:rPr>
          <w:rFonts w:asciiTheme="majorHAnsi" w:hAnsiTheme="majorHAnsi" w:cstheme="majorHAnsi"/>
          <w:color w:val="231F20"/>
          <w:spacing w:val="-6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cúng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tế</w:t>
      </w:r>
      <w:r w:rsidRPr="00CF1C09">
        <w:rPr>
          <w:rFonts w:asciiTheme="majorHAnsi" w:hAnsiTheme="majorHAnsi" w:cstheme="majorHAnsi"/>
          <w:color w:val="231F20"/>
          <w:spacing w:val="-6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và</w:t>
      </w:r>
      <w:r w:rsidRPr="00CF1C09">
        <w:rPr>
          <w:rFonts w:asciiTheme="majorHAnsi" w:hAnsiTheme="majorHAnsi" w:cstheme="majorHAnsi"/>
          <w:color w:val="231F20"/>
          <w:spacing w:val="-6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lễ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nghi</w:t>
      </w:r>
      <w:r w:rsidRPr="00CF1C09">
        <w:rPr>
          <w:rFonts w:asciiTheme="majorHAnsi" w:hAnsiTheme="majorHAnsi" w:cstheme="majorHAnsi"/>
          <w:color w:val="231F20"/>
          <w:spacing w:val="-6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ở</w:t>
      </w:r>
      <w:r w:rsidRPr="00CF1C09">
        <w:rPr>
          <w:rFonts w:asciiTheme="majorHAnsi" w:hAnsiTheme="majorHAnsi" w:cstheme="majorHAnsi"/>
          <w:color w:val="231F20"/>
          <w:spacing w:val="-5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triều</w:t>
      </w:r>
      <w:r w:rsidRPr="00CF1C09">
        <w:rPr>
          <w:rFonts w:asciiTheme="majorHAnsi" w:hAnsiTheme="majorHAnsi" w:cstheme="majorHAnsi"/>
          <w:color w:val="231F20"/>
          <w:spacing w:val="-6"/>
          <w:w w:val="95"/>
          <w:sz w:val="24"/>
          <w:szCs w:val="24"/>
          <w:lang w:val="vi"/>
        </w:rPr>
        <w:t xml:space="preserve"> </w:t>
      </w:r>
      <w:r w:rsidRPr="00CF1C09">
        <w:rPr>
          <w:rFonts w:asciiTheme="majorHAnsi" w:hAnsiTheme="majorHAnsi" w:cstheme="majorHAnsi"/>
          <w:color w:val="231F20"/>
          <w:w w:val="95"/>
          <w:sz w:val="24"/>
          <w:szCs w:val="24"/>
          <w:lang w:val="vi"/>
        </w:rPr>
        <w:t>đình.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173" w:rsidRPr="00D53ED0" w:rsidRDefault="00191173" w:rsidP="004A1600">
    <w:pPr>
      <w:pStyle w:val="Header"/>
      <w:pBdr>
        <w:bottom w:val="single" w:sz="4" w:space="1" w:color="auto"/>
      </w:pBdr>
      <w:jc w:val="center"/>
      <w:rPr>
        <w:rFonts w:ascii="Times New Roman" w:hAnsi="Times New Roman"/>
        <w:sz w:val="24"/>
        <w:szCs w:val="24"/>
      </w:rPr>
    </w:pPr>
    <w:r w:rsidRPr="00D53ED0">
      <w:rPr>
        <w:rFonts w:ascii="Times New Roman" w:hAnsi="Times New Roman"/>
        <w:b/>
        <w:color w:val="231F20"/>
        <w:sz w:val="16"/>
        <w:lang w:val="vi"/>
      </w:rPr>
      <w:t>QUẦN</w:t>
    </w:r>
    <w:r w:rsidRPr="00D53ED0">
      <w:rPr>
        <w:rFonts w:ascii="Times New Roman" w:hAnsi="Times New Roman"/>
        <w:b/>
        <w:color w:val="231F20"/>
        <w:spacing w:val="-3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THƯ</w:t>
    </w:r>
    <w:r w:rsidRPr="00D53ED0">
      <w:rPr>
        <w:rFonts w:ascii="Times New Roman" w:hAnsi="Times New Roman"/>
        <w:b/>
        <w:color w:val="231F20"/>
        <w:spacing w:val="-2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TRỊ</w:t>
    </w:r>
    <w:r w:rsidRPr="00D53ED0">
      <w:rPr>
        <w:rFonts w:ascii="Times New Roman" w:hAnsi="Times New Roman"/>
        <w:b/>
        <w:color w:val="231F20"/>
        <w:spacing w:val="-2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YẾU</w:t>
    </w:r>
    <w:r w:rsidRPr="00D53ED0">
      <w:rPr>
        <w:rFonts w:ascii="Times New Roman" w:hAnsi="Times New Roman"/>
        <w:b/>
        <w:color w:val="231F20"/>
        <w:spacing w:val="-3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2</w:t>
    </w:r>
    <w:r w:rsidRPr="00D53ED0">
      <w:rPr>
        <w:rFonts w:ascii="Times New Roman" w:hAnsi="Times New Roman"/>
        <w:b/>
        <w:color w:val="231F20"/>
        <w:sz w:val="16"/>
      </w:rPr>
      <w:t xml:space="preserve"> </w:t>
    </w:r>
    <w:r>
      <w:rPr>
        <w:rFonts w:ascii="Times New Roman" w:hAnsi="Times New Roman"/>
        <w:b/>
        <w:color w:val="231F20"/>
        <w:sz w:val="16"/>
      </w:rPr>
      <w:t xml:space="preserve">- </w:t>
    </w:r>
    <w:r w:rsidRPr="00D53ED0">
      <w:rPr>
        <w:rFonts w:ascii="Times New Roman" w:hAnsi="Times New Roman"/>
        <w:b/>
        <w:color w:val="231F20"/>
        <w:sz w:val="16"/>
      </w:rPr>
      <w:t xml:space="preserve">QUYỂN </w:t>
    </w:r>
    <w:r>
      <w:rPr>
        <w:rFonts w:ascii="Times New Roman" w:hAnsi="Times New Roman"/>
        <w:b/>
        <w:color w:val="231F20"/>
        <w:sz w:val="16"/>
      </w:rPr>
      <w:t>5</w:t>
    </w:r>
    <w:r w:rsidRPr="00D53ED0">
      <w:rPr>
        <w:rFonts w:ascii="Times New Roman" w:hAnsi="Times New Roman"/>
        <w:b/>
        <w:color w:val="231F20"/>
        <w:sz w:val="16"/>
      </w:rPr>
      <w:t xml:space="preserve">: </w:t>
    </w:r>
    <w:r w:rsidRPr="004A1600">
      <w:rPr>
        <w:rFonts w:ascii="Times New Roman" w:hAnsi="Times New Roman"/>
        <w:b/>
        <w:color w:val="231F20"/>
        <w:sz w:val="16"/>
      </w:rPr>
      <w:t>XUÂN THU TẢ THỊ TRUYỆN</w:t>
    </w:r>
    <w:r>
      <w:rPr>
        <w:rFonts w:ascii="Times New Roman" w:hAnsi="Times New Roman"/>
        <w:b/>
        <w:color w:val="231F20"/>
        <w:sz w:val="16"/>
      </w:rPr>
      <w:t xml:space="preserve">- </w:t>
    </w:r>
    <w:r w:rsidRPr="004A1600">
      <w:rPr>
        <w:rFonts w:ascii="Times New Roman" w:hAnsi="Times New Roman"/>
        <w:b/>
        <w:color w:val="231F20"/>
        <w:sz w:val="16"/>
      </w:rPr>
      <w:t>QUYỂN TRUNG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173" w:rsidRPr="009477D2" w:rsidRDefault="00191173" w:rsidP="00D53ED0">
    <w:pPr>
      <w:pBdr>
        <w:bottom w:val="single" w:sz="4" w:space="1" w:color="auto"/>
      </w:pBdr>
      <w:spacing w:before="48"/>
      <w:ind w:right="119"/>
      <w:jc w:val="center"/>
      <w:rPr>
        <w:rFonts w:ascii="Times New Roman" w:hAnsi="Times New Roman"/>
        <w:b/>
        <w:color w:val="231F20"/>
        <w:sz w:val="16"/>
        <w:lang w:val="vi"/>
      </w:rPr>
    </w:pPr>
    <w:r w:rsidRPr="009477D2">
      <w:rPr>
        <w:rFonts w:ascii="Times New Roman" w:hAnsi="Times New Roman"/>
        <w:b/>
        <w:color w:val="231F20"/>
        <w:sz w:val="16"/>
        <w:lang w:val="vi"/>
      </w:rPr>
      <w:t xml:space="preserve">PHƯƠNG SÁCH TRỊ NƯỚC CỦA NGƯỜI XƯA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173" w:rsidRPr="0039021F" w:rsidRDefault="00191173" w:rsidP="002D6F16">
    <w:pPr>
      <w:pStyle w:val="Header"/>
      <w:pBdr>
        <w:bottom w:val="single" w:sz="4" w:space="1" w:color="auto"/>
      </w:pBdr>
      <w:jc w:val="center"/>
      <w:rPr>
        <w:rFonts w:ascii="Times New Roman" w:hAnsi="Times New Roman"/>
        <w:sz w:val="24"/>
        <w:szCs w:val="24"/>
      </w:rPr>
    </w:pPr>
    <w:r w:rsidRPr="00D53ED0">
      <w:rPr>
        <w:rFonts w:ascii="Times New Roman" w:hAnsi="Times New Roman"/>
        <w:b/>
        <w:color w:val="231F20"/>
        <w:sz w:val="16"/>
        <w:lang w:val="vi"/>
      </w:rPr>
      <w:t>QUẦN</w:t>
    </w:r>
    <w:r w:rsidRPr="00D53ED0">
      <w:rPr>
        <w:rFonts w:ascii="Times New Roman" w:hAnsi="Times New Roman"/>
        <w:b/>
        <w:color w:val="231F20"/>
        <w:spacing w:val="-3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THƯ</w:t>
    </w:r>
    <w:r w:rsidRPr="00D53ED0">
      <w:rPr>
        <w:rFonts w:ascii="Times New Roman" w:hAnsi="Times New Roman"/>
        <w:b/>
        <w:color w:val="231F20"/>
        <w:spacing w:val="-2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TRỊ</w:t>
    </w:r>
    <w:r w:rsidRPr="00D53ED0">
      <w:rPr>
        <w:rFonts w:ascii="Times New Roman" w:hAnsi="Times New Roman"/>
        <w:b/>
        <w:color w:val="231F20"/>
        <w:spacing w:val="-2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YẾU</w:t>
    </w:r>
    <w:r w:rsidRPr="00D53ED0">
      <w:rPr>
        <w:rFonts w:ascii="Times New Roman" w:hAnsi="Times New Roman"/>
        <w:b/>
        <w:color w:val="231F20"/>
        <w:spacing w:val="-3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2</w:t>
    </w:r>
    <w:r w:rsidRPr="00D53ED0">
      <w:rPr>
        <w:rFonts w:ascii="Times New Roman" w:hAnsi="Times New Roman"/>
        <w:b/>
        <w:color w:val="231F20"/>
        <w:sz w:val="16"/>
      </w:rPr>
      <w:t xml:space="preserve"> </w:t>
    </w:r>
    <w:r>
      <w:rPr>
        <w:rFonts w:ascii="Times New Roman" w:hAnsi="Times New Roman"/>
        <w:b/>
        <w:color w:val="231F20"/>
        <w:sz w:val="16"/>
      </w:rPr>
      <w:t xml:space="preserve">- </w:t>
    </w:r>
    <w:r w:rsidRPr="00D53ED0">
      <w:rPr>
        <w:rFonts w:ascii="Times New Roman" w:hAnsi="Times New Roman"/>
        <w:b/>
        <w:color w:val="231F20"/>
        <w:sz w:val="16"/>
      </w:rPr>
      <w:t xml:space="preserve">QUYỂN </w:t>
    </w:r>
    <w:r w:rsidR="002D6F16">
      <w:rPr>
        <w:rFonts w:ascii="Times New Roman" w:hAnsi="Times New Roman"/>
        <w:b/>
        <w:color w:val="231F20"/>
        <w:sz w:val="16"/>
      </w:rPr>
      <w:t>6</w:t>
    </w:r>
    <w:r w:rsidRPr="00D53ED0">
      <w:rPr>
        <w:rFonts w:ascii="Times New Roman" w:hAnsi="Times New Roman"/>
        <w:b/>
        <w:color w:val="231F20"/>
        <w:sz w:val="16"/>
      </w:rPr>
      <w:t xml:space="preserve">: </w:t>
    </w:r>
    <w:r w:rsidR="002D6F16" w:rsidRPr="002D6F16">
      <w:rPr>
        <w:rFonts w:ascii="Times New Roman" w:hAnsi="Times New Roman"/>
        <w:b/>
        <w:color w:val="231F20"/>
        <w:sz w:val="16"/>
      </w:rPr>
      <w:t>XUÂN THU TẢ THỊ TRUYỆN</w:t>
    </w:r>
    <w:r w:rsidR="002D6F16">
      <w:rPr>
        <w:rFonts w:ascii="Times New Roman" w:hAnsi="Times New Roman"/>
        <w:b/>
        <w:color w:val="231F20"/>
        <w:sz w:val="16"/>
      </w:rPr>
      <w:t xml:space="preserve"> - </w:t>
    </w:r>
    <w:r w:rsidR="002D6F16" w:rsidRPr="002D6F16">
      <w:rPr>
        <w:rFonts w:ascii="Times New Roman" w:hAnsi="Times New Roman"/>
        <w:b/>
        <w:color w:val="231F20"/>
        <w:sz w:val="16"/>
      </w:rPr>
      <w:t>QUYỂN HẠ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1DDE"/>
    <w:multiLevelType w:val="hybridMultilevel"/>
    <w:tmpl w:val="FAE00FDA"/>
    <w:lvl w:ilvl="0" w:tplc="85742A92">
      <w:numFmt w:val="bullet"/>
      <w:lvlText w:val="-"/>
      <w:lvlJc w:val="left"/>
      <w:pPr>
        <w:ind w:left="117" w:hanging="188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8D5C7526">
      <w:numFmt w:val="bullet"/>
      <w:lvlText w:val="•"/>
      <w:lvlJc w:val="left"/>
      <w:pPr>
        <w:ind w:left="811" w:hanging="188"/>
      </w:pPr>
      <w:rPr>
        <w:rFonts w:hint="default"/>
        <w:lang w:val="vi" w:eastAsia="en-US" w:bidi="ar-SA"/>
      </w:rPr>
    </w:lvl>
    <w:lvl w:ilvl="2" w:tplc="B1800860">
      <w:numFmt w:val="bullet"/>
      <w:lvlText w:val="•"/>
      <w:lvlJc w:val="left"/>
      <w:pPr>
        <w:ind w:left="1503" w:hanging="188"/>
      </w:pPr>
      <w:rPr>
        <w:rFonts w:hint="default"/>
        <w:lang w:val="vi" w:eastAsia="en-US" w:bidi="ar-SA"/>
      </w:rPr>
    </w:lvl>
    <w:lvl w:ilvl="3" w:tplc="B79EC842">
      <w:numFmt w:val="bullet"/>
      <w:lvlText w:val="•"/>
      <w:lvlJc w:val="left"/>
      <w:pPr>
        <w:ind w:left="2195" w:hanging="188"/>
      </w:pPr>
      <w:rPr>
        <w:rFonts w:hint="default"/>
        <w:lang w:val="vi" w:eastAsia="en-US" w:bidi="ar-SA"/>
      </w:rPr>
    </w:lvl>
    <w:lvl w:ilvl="4" w:tplc="2B5E2A36">
      <w:numFmt w:val="bullet"/>
      <w:lvlText w:val="•"/>
      <w:lvlJc w:val="left"/>
      <w:pPr>
        <w:ind w:left="2887" w:hanging="188"/>
      </w:pPr>
      <w:rPr>
        <w:rFonts w:hint="default"/>
        <w:lang w:val="vi" w:eastAsia="en-US" w:bidi="ar-SA"/>
      </w:rPr>
    </w:lvl>
    <w:lvl w:ilvl="5" w:tplc="B2D2B0C2">
      <w:numFmt w:val="bullet"/>
      <w:lvlText w:val="•"/>
      <w:lvlJc w:val="left"/>
      <w:pPr>
        <w:ind w:left="3578" w:hanging="188"/>
      </w:pPr>
      <w:rPr>
        <w:rFonts w:hint="default"/>
        <w:lang w:val="vi" w:eastAsia="en-US" w:bidi="ar-SA"/>
      </w:rPr>
    </w:lvl>
    <w:lvl w:ilvl="6" w:tplc="839A32E8">
      <w:numFmt w:val="bullet"/>
      <w:lvlText w:val="•"/>
      <w:lvlJc w:val="left"/>
      <w:pPr>
        <w:ind w:left="4270" w:hanging="188"/>
      </w:pPr>
      <w:rPr>
        <w:rFonts w:hint="default"/>
        <w:lang w:val="vi" w:eastAsia="en-US" w:bidi="ar-SA"/>
      </w:rPr>
    </w:lvl>
    <w:lvl w:ilvl="7" w:tplc="740AFD8E">
      <w:numFmt w:val="bullet"/>
      <w:lvlText w:val="•"/>
      <w:lvlJc w:val="left"/>
      <w:pPr>
        <w:ind w:left="4962" w:hanging="188"/>
      </w:pPr>
      <w:rPr>
        <w:rFonts w:hint="default"/>
        <w:lang w:val="vi" w:eastAsia="en-US" w:bidi="ar-SA"/>
      </w:rPr>
    </w:lvl>
    <w:lvl w:ilvl="8" w:tplc="CB1690EE">
      <w:numFmt w:val="bullet"/>
      <w:lvlText w:val="•"/>
      <w:lvlJc w:val="left"/>
      <w:pPr>
        <w:ind w:left="5654" w:hanging="188"/>
      </w:pPr>
      <w:rPr>
        <w:rFonts w:hint="default"/>
        <w:lang w:val="vi" w:eastAsia="en-US" w:bidi="ar-SA"/>
      </w:rPr>
    </w:lvl>
  </w:abstractNum>
  <w:abstractNum w:abstractNumId="1">
    <w:nsid w:val="05570DDD"/>
    <w:multiLevelType w:val="hybridMultilevel"/>
    <w:tmpl w:val="1FC89B32"/>
    <w:lvl w:ilvl="0" w:tplc="370E8526">
      <w:numFmt w:val="bullet"/>
      <w:lvlText w:val="-"/>
      <w:lvlJc w:val="left"/>
      <w:pPr>
        <w:ind w:left="570" w:hanging="17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9BC09B9A">
      <w:numFmt w:val="bullet"/>
      <w:lvlText w:val="•"/>
      <w:lvlJc w:val="left"/>
      <w:pPr>
        <w:ind w:left="1225" w:hanging="172"/>
      </w:pPr>
      <w:rPr>
        <w:rFonts w:hint="default"/>
        <w:lang w:val="vi" w:eastAsia="en-US" w:bidi="ar-SA"/>
      </w:rPr>
    </w:lvl>
    <w:lvl w:ilvl="2" w:tplc="DC706DE8">
      <w:numFmt w:val="bullet"/>
      <w:lvlText w:val="•"/>
      <w:lvlJc w:val="left"/>
      <w:pPr>
        <w:ind w:left="1871" w:hanging="172"/>
      </w:pPr>
      <w:rPr>
        <w:rFonts w:hint="default"/>
        <w:lang w:val="vi" w:eastAsia="en-US" w:bidi="ar-SA"/>
      </w:rPr>
    </w:lvl>
    <w:lvl w:ilvl="3" w:tplc="FB266F16">
      <w:numFmt w:val="bullet"/>
      <w:lvlText w:val="•"/>
      <w:lvlJc w:val="left"/>
      <w:pPr>
        <w:ind w:left="2517" w:hanging="172"/>
      </w:pPr>
      <w:rPr>
        <w:rFonts w:hint="default"/>
        <w:lang w:val="vi" w:eastAsia="en-US" w:bidi="ar-SA"/>
      </w:rPr>
    </w:lvl>
    <w:lvl w:ilvl="4" w:tplc="0B841FEA">
      <w:numFmt w:val="bullet"/>
      <w:lvlText w:val="•"/>
      <w:lvlJc w:val="left"/>
      <w:pPr>
        <w:ind w:left="3163" w:hanging="172"/>
      </w:pPr>
      <w:rPr>
        <w:rFonts w:hint="default"/>
        <w:lang w:val="vi" w:eastAsia="en-US" w:bidi="ar-SA"/>
      </w:rPr>
    </w:lvl>
    <w:lvl w:ilvl="5" w:tplc="DA4AF55A">
      <w:numFmt w:val="bullet"/>
      <w:lvlText w:val="•"/>
      <w:lvlJc w:val="left"/>
      <w:pPr>
        <w:ind w:left="3808" w:hanging="172"/>
      </w:pPr>
      <w:rPr>
        <w:rFonts w:hint="default"/>
        <w:lang w:val="vi" w:eastAsia="en-US" w:bidi="ar-SA"/>
      </w:rPr>
    </w:lvl>
    <w:lvl w:ilvl="6" w:tplc="184ED1F8">
      <w:numFmt w:val="bullet"/>
      <w:lvlText w:val="•"/>
      <w:lvlJc w:val="left"/>
      <w:pPr>
        <w:ind w:left="4454" w:hanging="172"/>
      </w:pPr>
      <w:rPr>
        <w:rFonts w:hint="default"/>
        <w:lang w:val="vi" w:eastAsia="en-US" w:bidi="ar-SA"/>
      </w:rPr>
    </w:lvl>
    <w:lvl w:ilvl="7" w:tplc="C21E6DB6">
      <w:numFmt w:val="bullet"/>
      <w:lvlText w:val="•"/>
      <w:lvlJc w:val="left"/>
      <w:pPr>
        <w:ind w:left="5100" w:hanging="172"/>
      </w:pPr>
      <w:rPr>
        <w:rFonts w:hint="default"/>
        <w:lang w:val="vi" w:eastAsia="en-US" w:bidi="ar-SA"/>
      </w:rPr>
    </w:lvl>
    <w:lvl w:ilvl="8" w:tplc="682A6A8A">
      <w:numFmt w:val="bullet"/>
      <w:lvlText w:val="•"/>
      <w:lvlJc w:val="left"/>
      <w:pPr>
        <w:ind w:left="5746" w:hanging="172"/>
      </w:pPr>
      <w:rPr>
        <w:rFonts w:hint="default"/>
        <w:lang w:val="vi" w:eastAsia="en-US" w:bidi="ar-SA"/>
      </w:rPr>
    </w:lvl>
  </w:abstractNum>
  <w:abstractNum w:abstractNumId="2">
    <w:nsid w:val="0CA41F71"/>
    <w:multiLevelType w:val="hybridMultilevel"/>
    <w:tmpl w:val="E68C221A"/>
    <w:lvl w:ilvl="0" w:tplc="C8806240">
      <w:numFmt w:val="bullet"/>
      <w:lvlText w:val="-"/>
      <w:lvlJc w:val="left"/>
      <w:pPr>
        <w:ind w:left="117" w:hanging="179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A6164264">
      <w:numFmt w:val="bullet"/>
      <w:lvlText w:val="•"/>
      <w:lvlJc w:val="left"/>
      <w:pPr>
        <w:ind w:left="811" w:hanging="179"/>
      </w:pPr>
      <w:rPr>
        <w:rFonts w:hint="default"/>
        <w:lang w:val="vi" w:eastAsia="en-US" w:bidi="ar-SA"/>
      </w:rPr>
    </w:lvl>
    <w:lvl w:ilvl="2" w:tplc="69BE2474">
      <w:numFmt w:val="bullet"/>
      <w:lvlText w:val="•"/>
      <w:lvlJc w:val="left"/>
      <w:pPr>
        <w:ind w:left="1503" w:hanging="179"/>
      </w:pPr>
      <w:rPr>
        <w:rFonts w:hint="default"/>
        <w:lang w:val="vi" w:eastAsia="en-US" w:bidi="ar-SA"/>
      </w:rPr>
    </w:lvl>
    <w:lvl w:ilvl="3" w:tplc="CE588B9C">
      <w:numFmt w:val="bullet"/>
      <w:lvlText w:val="•"/>
      <w:lvlJc w:val="left"/>
      <w:pPr>
        <w:ind w:left="2195" w:hanging="179"/>
      </w:pPr>
      <w:rPr>
        <w:rFonts w:hint="default"/>
        <w:lang w:val="vi" w:eastAsia="en-US" w:bidi="ar-SA"/>
      </w:rPr>
    </w:lvl>
    <w:lvl w:ilvl="4" w:tplc="574A071C">
      <w:numFmt w:val="bullet"/>
      <w:lvlText w:val="•"/>
      <w:lvlJc w:val="left"/>
      <w:pPr>
        <w:ind w:left="2887" w:hanging="179"/>
      </w:pPr>
      <w:rPr>
        <w:rFonts w:hint="default"/>
        <w:lang w:val="vi" w:eastAsia="en-US" w:bidi="ar-SA"/>
      </w:rPr>
    </w:lvl>
    <w:lvl w:ilvl="5" w:tplc="17046956">
      <w:numFmt w:val="bullet"/>
      <w:lvlText w:val="•"/>
      <w:lvlJc w:val="left"/>
      <w:pPr>
        <w:ind w:left="3578" w:hanging="179"/>
      </w:pPr>
      <w:rPr>
        <w:rFonts w:hint="default"/>
        <w:lang w:val="vi" w:eastAsia="en-US" w:bidi="ar-SA"/>
      </w:rPr>
    </w:lvl>
    <w:lvl w:ilvl="6" w:tplc="9FEA78EC">
      <w:numFmt w:val="bullet"/>
      <w:lvlText w:val="•"/>
      <w:lvlJc w:val="left"/>
      <w:pPr>
        <w:ind w:left="4270" w:hanging="179"/>
      </w:pPr>
      <w:rPr>
        <w:rFonts w:hint="default"/>
        <w:lang w:val="vi" w:eastAsia="en-US" w:bidi="ar-SA"/>
      </w:rPr>
    </w:lvl>
    <w:lvl w:ilvl="7" w:tplc="98581364">
      <w:numFmt w:val="bullet"/>
      <w:lvlText w:val="•"/>
      <w:lvlJc w:val="left"/>
      <w:pPr>
        <w:ind w:left="4962" w:hanging="179"/>
      </w:pPr>
      <w:rPr>
        <w:rFonts w:hint="default"/>
        <w:lang w:val="vi" w:eastAsia="en-US" w:bidi="ar-SA"/>
      </w:rPr>
    </w:lvl>
    <w:lvl w:ilvl="8" w:tplc="495A7BEE">
      <w:numFmt w:val="bullet"/>
      <w:lvlText w:val="•"/>
      <w:lvlJc w:val="left"/>
      <w:pPr>
        <w:ind w:left="5654" w:hanging="179"/>
      </w:pPr>
      <w:rPr>
        <w:rFonts w:hint="default"/>
        <w:lang w:val="vi" w:eastAsia="en-US" w:bidi="ar-SA"/>
      </w:rPr>
    </w:lvl>
  </w:abstractNum>
  <w:abstractNum w:abstractNumId="3">
    <w:nsid w:val="119C4944"/>
    <w:multiLevelType w:val="hybridMultilevel"/>
    <w:tmpl w:val="D7EACB5A"/>
    <w:lvl w:ilvl="0" w:tplc="D4AC741C">
      <w:numFmt w:val="bullet"/>
      <w:lvlText w:val="-"/>
      <w:lvlJc w:val="left"/>
      <w:pPr>
        <w:ind w:left="117" w:hanging="180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F154B382">
      <w:numFmt w:val="bullet"/>
      <w:lvlText w:val="•"/>
      <w:lvlJc w:val="left"/>
      <w:pPr>
        <w:ind w:left="811" w:hanging="180"/>
      </w:pPr>
      <w:rPr>
        <w:rFonts w:hint="default"/>
        <w:lang w:val="vi" w:eastAsia="en-US" w:bidi="ar-SA"/>
      </w:rPr>
    </w:lvl>
    <w:lvl w:ilvl="2" w:tplc="0C0C75A8">
      <w:numFmt w:val="bullet"/>
      <w:lvlText w:val="•"/>
      <w:lvlJc w:val="left"/>
      <w:pPr>
        <w:ind w:left="1503" w:hanging="180"/>
      </w:pPr>
      <w:rPr>
        <w:rFonts w:hint="default"/>
        <w:lang w:val="vi" w:eastAsia="en-US" w:bidi="ar-SA"/>
      </w:rPr>
    </w:lvl>
    <w:lvl w:ilvl="3" w:tplc="49CC7152">
      <w:numFmt w:val="bullet"/>
      <w:lvlText w:val="•"/>
      <w:lvlJc w:val="left"/>
      <w:pPr>
        <w:ind w:left="2195" w:hanging="180"/>
      </w:pPr>
      <w:rPr>
        <w:rFonts w:hint="default"/>
        <w:lang w:val="vi" w:eastAsia="en-US" w:bidi="ar-SA"/>
      </w:rPr>
    </w:lvl>
    <w:lvl w:ilvl="4" w:tplc="E6E8F4BC">
      <w:numFmt w:val="bullet"/>
      <w:lvlText w:val="•"/>
      <w:lvlJc w:val="left"/>
      <w:pPr>
        <w:ind w:left="2887" w:hanging="180"/>
      </w:pPr>
      <w:rPr>
        <w:rFonts w:hint="default"/>
        <w:lang w:val="vi" w:eastAsia="en-US" w:bidi="ar-SA"/>
      </w:rPr>
    </w:lvl>
    <w:lvl w:ilvl="5" w:tplc="8D36C9F8">
      <w:numFmt w:val="bullet"/>
      <w:lvlText w:val="•"/>
      <w:lvlJc w:val="left"/>
      <w:pPr>
        <w:ind w:left="3578" w:hanging="180"/>
      </w:pPr>
      <w:rPr>
        <w:rFonts w:hint="default"/>
        <w:lang w:val="vi" w:eastAsia="en-US" w:bidi="ar-SA"/>
      </w:rPr>
    </w:lvl>
    <w:lvl w:ilvl="6" w:tplc="CAD86674">
      <w:numFmt w:val="bullet"/>
      <w:lvlText w:val="•"/>
      <w:lvlJc w:val="left"/>
      <w:pPr>
        <w:ind w:left="4270" w:hanging="180"/>
      </w:pPr>
      <w:rPr>
        <w:rFonts w:hint="default"/>
        <w:lang w:val="vi" w:eastAsia="en-US" w:bidi="ar-SA"/>
      </w:rPr>
    </w:lvl>
    <w:lvl w:ilvl="7" w:tplc="09A8D9CE">
      <w:numFmt w:val="bullet"/>
      <w:lvlText w:val="•"/>
      <w:lvlJc w:val="left"/>
      <w:pPr>
        <w:ind w:left="4962" w:hanging="180"/>
      </w:pPr>
      <w:rPr>
        <w:rFonts w:hint="default"/>
        <w:lang w:val="vi" w:eastAsia="en-US" w:bidi="ar-SA"/>
      </w:rPr>
    </w:lvl>
    <w:lvl w:ilvl="8" w:tplc="3CCA8A4A">
      <w:numFmt w:val="bullet"/>
      <w:lvlText w:val="•"/>
      <w:lvlJc w:val="left"/>
      <w:pPr>
        <w:ind w:left="5654" w:hanging="180"/>
      </w:pPr>
      <w:rPr>
        <w:rFonts w:hint="default"/>
        <w:lang w:val="vi" w:eastAsia="en-US" w:bidi="ar-SA"/>
      </w:rPr>
    </w:lvl>
  </w:abstractNum>
  <w:abstractNum w:abstractNumId="4">
    <w:nsid w:val="1A9A3718"/>
    <w:multiLevelType w:val="hybridMultilevel"/>
    <w:tmpl w:val="A6CC63A4"/>
    <w:lvl w:ilvl="0" w:tplc="00F63FC0">
      <w:numFmt w:val="bullet"/>
      <w:lvlText w:val="-"/>
      <w:lvlJc w:val="left"/>
      <w:pPr>
        <w:ind w:left="117" w:hanging="175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0562CE10">
      <w:numFmt w:val="bullet"/>
      <w:lvlText w:val="•"/>
      <w:lvlJc w:val="left"/>
      <w:pPr>
        <w:ind w:left="811" w:hanging="175"/>
      </w:pPr>
      <w:rPr>
        <w:rFonts w:hint="default"/>
        <w:lang w:val="vi" w:eastAsia="en-US" w:bidi="ar-SA"/>
      </w:rPr>
    </w:lvl>
    <w:lvl w:ilvl="2" w:tplc="F05CAAA2">
      <w:numFmt w:val="bullet"/>
      <w:lvlText w:val="•"/>
      <w:lvlJc w:val="left"/>
      <w:pPr>
        <w:ind w:left="1503" w:hanging="175"/>
      </w:pPr>
      <w:rPr>
        <w:rFonts w:hint="default"/>
        <w:lang w:val="vi" w:eastAsia="en-US" w:bidi="ar-SA"/>
      </w:rPr>
    </w:lvl>
    <w:lvl w:ilvl="3" w:tplc="BC7C8E70">
      <w:numFmt w:val="bullet"/>
      <w:lvlText w:val="•"/>
      <w:lvlJc w:val="left"/>
      <w:pPr>
        <w:ind w:left="2195" w:hanging="175"/>
      </w:pPr>
      <w:rPr>
        <w:rFonts w:hint="default"/>
        <w:lang w:val="vi" w:eastAsia="en-US" w:bidi="ar-SA"/>
      </w:rPr>
    </w:lvl>
    <w:lvl w:ilvl="4" w:tplc="EBFA8322">
      <w:numFmt w:val="bullet"/>
      <w:lvlText w:val="•"/>
      <w:lvlJc w:val="left"/>
      <w:pPr>
        <w:ind w:left="2887" w:hanging="175"/>
      </w:pPr>
      <w:rPr>
        <w:rFonts w:hint="default"/>
        <w:lang w:val="vi" w:eastAsia="en-US" w:bidi="ar-SA"/>
      </w:rPr>
    </w:lvl>
    <w:lvl w:ilvl="5" w:tplc="37CCF6D4">
      <w:numFmt w:val="bullet"/>
      <w:lvlText w:val="•"/>
      <w:lvlJc w:val="left"/>
      <w:pPr>
        <w:ind w:left="3578" w:hanging="175"/>
      </w:pPr>
      <w:rPr>
        <w:rFonts w:hint="default"/>
        <w:lang w:val="vi" w:eastAsia="en-US" w:bidi="ar-SA"/>
      </w:rPr>
    </w:lvl>
    <w:lvl w:ilvl="6" w:tplc="C9320B02">
      <w:numFmt w:val="bullet"/>
      <w:lvlText w:val="•"/>
      <w:lvlJc w:val="left"/>
      <w:pPr>
        <w:ind w:left="4270" w:hanging="175"/>
      </w:pPr>
      <w:rPr>
        <w:rFonts w:hint="default"/>
        <w:lang w:val="vi" w:eastAsia="en-US" w:bidi="ar-SA"/>
      </w:rPr>
    </w:lvl>
    <w:lvl w:ilvl="7" w:tplc="A02AF514">
      <w:numFmt w:val="bullet"/>
      <w:lvlText w:val="•"/>
      <w:lvlJc w:val="left"/>
      <w:pPr>
        <w:ind w:left="4962" w:hanging="175"/>
      </w:pPr>
      <w:rPr>
        <w:rFonts w:hint="default"/>
        <w:lang w:val="vi" w:eastAsia="en-US" w:bidi="ar-SA"/>
      </w:rPr>
    </w:lvl>
    <w:lvl w:ilvl="8" w:tplc="AE660D24">
      <w:numFmt w:val="bullet"/>
      <w:lvlText w:val="•"/>
      <w:lvlJc w:val="left"/>
      <w:pPr>
        <w:ind w:left="5654" w:hanging="175"/>
      </w:pPr>
      <w:rPr>
        <w:rFonts w:hint="default"/>
        <w:lang w:val="vi" w:eastAsia="en-US" w:bidi="ar-SA"/>
      </w:rPr>
    </w:lvl>
  </w:abstractNum>
  <w:abstractNum w:abstractNumId="5">
    <w:nsid w:val="254C12FE"/>
    <w:multiLevelType w:val="hybridMultilevel"/>
    <w:tmpl w:val="7B90C490"/>
    <w:lvl w:ilvl="0" w:tplc="7C6A4F24">
      <w:numFmt w:val="bullet"/>
      <w:lvlText w:val="-"/>
      <w:lvlJc w:val="left"/>
      <w:pPr>
        <w:ind w:left="117" w:hanging="158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9F0060C2">
      <w:numFmt w:val="bullet"/>
      <w:lvlText w:val="•"/>
      <w:lvlJc w:val="left"/>
      <w:pPr>
        <w:ind w:left="811" w:hanging="158"/>
      </w:pPr>
      <w:rPr>
        <w:rFonts w:hint="default"/>
        <w:lang w:val="vi" w:eastAsia="en-US" w:bidi="ar-SA"/>
      </w:rPr>
    </w:lvl>
    <w:lvl w:ilvl="2" w:tplc="6A829320">
      <w:numFmt w:val="bullet"/>
      <w:lvlText w:val="•"/>
      <w:lvlJc w:val="left"/>
      <w:pPr>
        <w:ind w:left="1503" w:hanging="158"/>
      </w:pPr>
      <w:rPr>
        <w:rFonts w:hint="default"/>
        <w:lang w:val="vi" w:eastAsia="en-US" w:bidi="ar-SA"/>
      </w:rPr>
    </w:lvl>
    <w:lvl w:ilvl="3" w:tplc="DE5AB3DE">
      <w:numFmt w:val="bullet"/>
      <w:lvlText w:val="•"/>
      <w:lvlJc w:val="left"/>
      <w:pPr>
        <w:ind w:left="2195" w:hanging="158"/>
      </w:pPr>
      <w:rPr>
        <w:rFonts w:hint="default"/>
        <w:lang w:val="vi" w:eastAsia="en-US" w:bidi="ar-SA"/>
      </w:rPr>
    </w:lvl>
    <w:lvl w:ilvl="4" w:tplc="F32EC26A">
      <w:numFmt w:val="bullet"/>
      <w:lvlText w:val="•"/>
      <w:lvlJc w:val="left"/>
      <w:pPr>
        <w:ind w:left="2887" w:hanging="158"/>
      </w:pPr>
      <w:rPr>
        <w:rFonts w:hint="default"/>
        <w:lang w:val="vi" w:eastAsia="en-US" w:bidi="ar-SA"/>
      </w:rPr>
    </w:lvl>
    <w:lvl w:ilvl="5" w:tplc="16144E22">
      <w:numFmt w:val="bullet"/>
      <w:lvlText w:val="•"/>
      <w:lvlJc w:val="left"/>
      <w:pPr>
        <w:ind w:left="3578" w:hanging="158"/>
      </w:pPr>
      <w:rPr>
        <w:rFonts w:hint="default"/>
        <w:lang w:val="vi" w:eastAsia="en-US" w:bidi="ar-SA"/>
      </w:rPr>
    </w:lvl>
    <w:lvl w:ilvl="6" w:tplc="C7DAAD4A">
      <w:numFmt w:val="bullet"/>
      <w:lvlText w:val="•"/>
      <w:lvlJc w:val="left"/>
      <w:pPr>
        <w:ind w:left="4270" w:hanging="158"/>
      </w:pPr>
      <w:rPr>
        <w:rFonts w:hint="default"/>
        <w:lang w:val="vi" w:eastAsia="en-US" w:bidi="ar-SA"/>
      </w:rPr>
    </w:lvl>
    <w:lvl w:ilvl="7" w:tplc="973C5E08">
      <w:numFmt w:val="bullet"/>
      <w:lvlText w:val="•"/>
      <w:lvlJc w:val="left"/>
      <w:pPr>
        <w:ind w:left="4962" w:hanging="158"/>
      </w:pPr>
      <w:rPr>
        <w:rFonts w:hint="default"/>
        <w:lang w:val="vi" w:eastAsia="en-US" w:bidi="ar-SA"/>
      </w:rPr>
    </w:lvl>
    <w:lvl w:ilvl="8" w:tplc="CCBA9104">
      <w:numFmt w:val="bullet"/>
      <w:lvlText w:val="•"/>
      <w:lvlJc w:val="left"/>
      <w:pPr>
        <w:ind w:left="5654" w:hanging="158"/>
      </w:pPr>
      <w:rPr>
        <w:rFonts w:hint="default"/>
        <w:lang w:val="vi" w:eastAsia="en-US" w:bidi="ar-SA"/>
      </w:rPr>
    </w:lvl>
  </w:abstractNum>
  <w:abstractNum w:abstractNumId="6">
    <w:nsid w:val="29A025C7"/>
    <w:multiLevelType w:val="hybridMultilevel"/>
    <w:tmpl w:val="D450B57A"/>
    <w:lvl w:ilvl="0" w:tplc="BB0C2FF2">
      <w:numFmt w:val="bullet"/>
      <w:lvlText w:val="-"/>
      <w:lvlJc w:val="left"/>
      <w:pPr>
        <w:ind w:left="570" w:hanging="17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DE20ECF8">
      <w:numFmt w:val="bullet"/>
      <w:lvlText w:val="•"/>
      <w:lvlJc w:val="left"/>
      <w:pPr>
        <w:ind w:left="1225" w:hanging="172"/>
      </w:pPr>
      <w:rPr>
        <w:rFonts w:hint="default"/>
        <w:lang w:val="vi" w:eastAsia="en-US" w:bidi="ar-SA"/>
      </w:rPr>
    </w:lvl>
    <w:lvl w:ilvl="2" w:tplc="90F0BFA8">
      <w:numFmt w:val="bullet"/>
      <w:lvlText w:val="•"/>
      <w:lvlJc w:val="left"/>
      <w:pPr>
        <w:ind w:left="1871" w:hanging="172"/>
      </w:pPr>
      <w:rPr>
        <w:rFonts w:hint="default"/>
        <w:lang w:val="vi" w:eastAsia="en-US" w:bidi="ar-SA"/>
      </w:rPr>
    </w:lvl>
    <w:lvl w:ilvl="3" w:tplc="1862BEDE">
      <w:numFmt w:val="bullet"/>
      <w:lvlText w:val="•"/>
      <w:lvlJc w:val="left"/>
      <w:pPr>
        <w:ind w:left="2517" w:hanging="172"/>
      </w:pPr>
      <w:rPr>
        <w:rFonts w:hint="default"/>
        <w:lang w:val="vi" w:eastAsia="en-US" w:bidi="ar-SA"/>
      </w:rPr>
    </w:lvl>
    <w:lvl w:ilvl="4" w:tplc="DDCECAD2">
      <w:numFmt w:val="bullet"/>
      <w:lvlText w:val="•"/>
      <w:lvlJc w:val="left"/>
      <w:pPr>
        <w:ind w:left="3163" w:hanging="172"/>
      </w:pPr>
      <w:rPr>
        <w:rFonts w:hint="default"/>
        <w:lang w:val="vi" w:eastAsia="en-US" w:bidi="ar-SA"/>
      </w:rPr>
    </w:lvl>
    <w:lvl w:ilvl="5" w:tplc="6D140E24">
      <w:numFmt w:val="bullet"/>
      <w:lvlText w:val="•"/>
      <w:lvlJc w:val="left"/>
      <w:pPr>
        <w:ind w:left="3808" w:hanging="172"/>
      </w:pPr>
      <w:rPr>
        <w:rFonts w:hint="default"/>
        <w:lang w:val="vi" w:eastAsia="en-US" w:bidi="ar-SA"/>
      </w:rPr>
    </w:lvl>
    <w:lvl w:ilvl="6" w:tplc="FB92A726">
      <w:numFmt w:val="bullet"/>
      <w:lvlText w:val="•"/>
      <w:lvlJc w:val="left"/>
      <w:pPr>
        <w:ind w:left="4454" w:hanging="172"/>
      </w:pPr>
      <w:rPr>
        <w:rFonts w:hint="default"/>
        <w:lang w:val="vi" w:eastAsia="en-US" w:bidi="ar-SA"/>
      </w:rPr>
    </w:lvl>
    <w:lvl w:ilvl="7" w:tplc="F30A544C">
      <w:numFmt w:val="bullet"/>
      <w:lvlText w:val="•"/>
      <w:lvlJc w:val="left"/>
      <w:pPr>
        <w:ind w:left="5100" w:hanging="172"/>
      </w:pPr>
      <w:rPr>
        <w:rFonts w:hint="default"/>
        <w:lang w:val="vi" w:eastAsia="en-US" w:bidi="ar-SA"/>
      </w:rPr>
    </w:lvl>
    <w:lvl w:ilvl="8" w:tplc="58D66296">
      <w:numFmt w:val="bullet"/>
      <w:lvlText w:val="•"/>
      <w:lvlJc w:val="left"/>
      <w:pPr>
        <w:ind w:left="5746" w:hanging="172"/>
      </w:pPr>
      <w:rPr>
        <w:rFonts w:hint="default"/>
        <w:lang w:val="vi" w:eastAsia="en-US" w:bidi="ar-SA"/>
      </w:rPr>
    </w:lvl>
  </w:abstractNum>
  <w:abstractNum w:abstractNumId="7">
    <w:nsid w:val="2CAA30F1"/>
    <w:multiLevelType w:val="hybridMultilevel"/>
    <w:tmpl w:val="9344348A"/>
    <w:lvl w:ilvl="0" w:tplc="21400592">
      <w:numFmt w:val="bullet"/>
      <w:lvlText w:val="-"/>
      <w:lvlJc w:val="left"/>
      <w:pPr>
        <w:ind w:left="117" w:hanging="193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2E56080E">
      <w:numFmt w:val="bullet"/>
      <w:lvlText w:val="•"/>
      <w:lvlJc w:val="left"/>
      <w:pPr>
        <w:ind w:left="811" w:hanging="193"/>
      </w:pPr>
      <w:rPr>
        <w:rFonts w:hint="default"/>
        <w:lang w:val="vi" w:eastAsia="en-US" w:bidi="ar-SA"/>
      </w:rPr>
    </w:lvl>
    <w:lvl w:ilvl="2" w:tplc="689A65C0">
      <w:numFmt w:val="bullet"/>
      <w:lvlText w:val="•"/>
      <w:lvlJc w:val="left"/>
      <w:pPr>
        <w:ind w:left="1503" w:hanging="193"/>
      </w:pPr>
      <w:rPr>
        <w:rFonts w:hint="default"/>
        <w:lang w:val="vi" w:eastAsia="en-US" w:bidi="ar-SA"/>
      </w:rPr>
    </w:lvl>
    <w:lvl w:ilvl="3" w:tplc="D7C43362">
      <w:numFmt w:val="bullet"/>
      <w:lvlText w:val="•"/>
      <w:lvlJc w:val="left"/>
      <w:pPr>
        <w:ind w:left="2195" w:hanging="193"/>
      </w:pPr>
      <w:rPr>
        <w:rFonts w:hint="default"/>
        <w:lang w:val="vi" w:eastAsia="en-US" w:bidi="ar-SA"/>
      </w:rPr>
    </w:lvl>
    <w:lvl w:ilvl="4" w:tplc="8190CF48">
      <w:numFmt w:val="bullet"/>
      <w:lvlText w:val="•"/>
      <w:lvlJc w:val="left"/>
      <w:pPr>
        <w:ind w:left="2887" w:hanging="193"/>
      </w:pPr>
      <w:rPr>
        <w:rFonts w:hint="default"/>
        <w:lang w:val="vi" w:eastAsia="en-US" w:bidi="ar-SA"/>
      </w:rPr>
    </w:lvl>
    <w:lvl w:ilvl="5" w:tplc="97A2B5FA">
      <w:numFmt w:val="bullet"/>
      <w:lvlText w:val="•"/>
      <w:lvlJc w:val="left"/>
      <w:pPr>
        <w:ind w:left="3578" w:hanging="193"/>
      </w:pPr>
      <w:rPr>
        <w:rFonts w:hint="default"/>
        <w:lang w:val="vi" w:eastAsia="en-US" w:bidi="ar-SA"/>
      </w:rPr>
    </w:lvl>
    <w:lvl w:ilvl="6" w:tplc="ED406E20">
      <w:numFmt w:val="bullet"/>
      <w:lvlText w:val="•"/>
      <w:lvlJc w:val="left"/>
      <w:pPr>
        <w:ind w:left="4270" w:hanging="193"/>
      </w:pPr>
      <w:rPr>
        <w:rFonts w:hint="default"/>
        <w:lang w:val="vi" w:eastAsia="en-US" w:bidi="ar-SA"/>
      </w:rPr>
    </w:lvl>
    <w:lvl w:ilvl="7" w:tplc="3418CA6E">
      <w:numFmt w:val="bullet"/>
      <w:lvlText w:val="•"/>
      <w:lvlJc w:val="left"/>
      <w:pPr>
        <w:ind w:left="4962" w:hanging="193"/>
      </w:pPr>
      <w:rPr>
        <w:rFonts w:hint="default"/>
        <w:lang w:val="vi" w:eastAsia="en-US" w:bidi="ar-SA"/>
      </w:rPr>
    </w:lvl>
    <w:lvl w:ilvl="8" w:tplc="7902C53E">
      <w:numFmt w:val="bullet"/>
      <w:lvlText w:val="•"/>
      <w:lvlJc w:val="left"/>
      <w:pPr>
        <w:ind w:left="5654" w:hanging="193"/>
      </w:pPr>
      <w:rPr>
        <w:rFonts w:hint="default"/>
        <w:lang w:val="vi" w:eastAsia="en-US" w:bidi="ar-SA"/>
      </w:rPr>
    </w:lvl>
  </w:abstractNum>
  <w:abstractNum w:abstractNumId="8">
    <w:nsid w:val="308B11E6"/>
    <w:multiLevelType w:val="hybridMultilevel"/>
    <w:tmpl w:val="B8AC3D58"/>
    <w:lvl w:ilvl="0" w:tplc="CD42F07C">
      <w:numFmt w:val="bullet"/>
      <w:lvlText w:val="-"/>
      <w:lvlJc w:val="left"/>
      <w:pPr>
        <w:ind w:left="117" w:hanging="160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750A5CC6">
      <w:numFmt w:val="bullet"/>
      <w:lvlText w:val="•"/>
      <w:lvlJc w:val="left"/>
      <w:pPr>
        <w:ind w:left="811" w:hanging="160"/>
      </w:pPr>
      <w:rPr>
        <w:rFonts w:hint="default"/>
        <w:lang w:val="vi" w:eastAsia="en-US" w:bidi="ar-SA"/>
      </w:rPr>
    </w:lvl>
    <w:lvl w:ilvl="2" w:tplc="769247F8">
      <w:numFmt w:val="bullet"/>
      <w:lvlText w:val="•"/>
      <w:lvlJc w:val="left"/>
      <w:pPr>
        <w:ind w:left="1503" w:hanging="160"/>
      </w:pPr>
      <w:rPr>
        <w:rFonts w:hint="default"/>
        <w:lang w:val="vi" w:eastAsia="en-US" w:bidi="ar-SA"/>
      </w:rPr>
    </w:lvl>
    <w:lvl w:ilvl="3" w:tplc="4C8E5BAA">
      <w:numFmt w:val="bullet"/>
      <w:lvlText w:val="•"/>
      <w:lvlJc w:val="left"/>
      <w:pPr>
        <w:ind w:left="2195" w:hanging="160"/>
      </w:pPr>
      <w:rPr>
        <w:rFonts w:hint="default"/>
        <w:lang w:val="vi" w:eastAsia="en-US" w:bidi="ar-SA"/>
      </w:rPr>
    </w:lvl>
    <w:lvl w:ilvl="4" w:tplc="F8AC63BE">
      <w:numFmt w:val="bullet"/>
      <w:lvlText w:val="•"/>
      <w:lvlJc w:val="left"/>
      <w:pPr>
        <w:ind w:left="2887" w:hanging="160"/>
      </w:pPr>
      <w:rPr>
        <w:rFonts w:hint="default"/>
        <w:lang w:val="vi" w:eastAsia="en-US" w:bidi="ar-SA"/>
      </w:rPr>
    </w:lvl>
    <w:lvl w:ilvl="5" w:tplc="E6B200B0">
      <w:numFmt w:val="bullet"/>
      <w:lvlText w:val="•"/>
      <w:lvlJc w:val="left"/>
      <w:pPr>
        <w:ind w:left="3578" w:hanging="160"/>
      </w:pPr>
      <w:rPr>
        <w:rFonts w:hint="default"/>
        <w:lang w:val="vi" w:eastAsia="en-US" w:bidi="ar-SA"/>
      </w:rPr>
    </w:lvl>
    <w:lvl w:ilvl="6" w:tplc="97E0E864">
      <w:numFmt w:val="bullet"/>
      <w:lvlText w:val="•"/>
      <w:lvlJc w:val="left"/>
      <w:pPr>
        <w:ind w:left="4270" w:hanging="160"/>
      </w:pPr>
      <w:rPr>
        <w:rFonts w:hint="default"/>
        <w:lang w:val="vi" w:eastAsia="en-US" w:bidi="ar-SA"/>
      </w:rPr>
    </w:lvl>
    <w:lvl w:ilvl="7" w:tplc="C1DCAB4E">
      <w:numFmt w:val="bullet"/>
      <w:lvlText w:val="•"/>
      <w:lvlJc w:val="left"/>
      <w:pPr>
        <w:ind w:left="4962" w:hanging="160"/>
      </w:pPr>
      <w:rPr>
        <w:rFonts w:hint="default"/>
        <w:lang w:val="vi" w:eastAsia="en-US" w:bidi="ar-SA"/>
      </w:rPr>
    </w:lvl>
    <w:lvl w:ilvl="8" w:tplc="4C2C9886">
      <w:numFmt w:val="bullet"/>
      <w:lvlText w:val="•"/>
      <w:lvlJc w:val="left"/>
      <w:pPr>
        <w:ind w:left="5654" w:hanging="160"/>
      </w:pPr>
      <w:rPr>
        <w:rFonts w:hint="default"/>
        <w:lang w:val="vi" w:eastAsia="en-US" w:bidi="ar-SA"/>
      </w:rPr>
    </w:lvl>
  </w:abstractNum>
  <w:abstractNum w:abstractNumId="9">
    <w:nsid w:val="32034FAA"/>
    <w:multiLevelType w:val="hybridMultilevel"/>
    <w:tmpl w:val="0A76AFAC"/>
    <w:lvl w:ilvl="0" w:tplc="D46236C6">
      <w:numFmt w:val="bullet"/>
      <w:lvlText w:val="-"/>
      <w:lvlJc w:val="left"/>
      <w:pPr>
        <w:ind w:left="117" w:hanging="18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944E1114">
      <w:numFmt w:val="bullet"/>
      <w:lvlText w:val="•"/>
      <w:lvlJc w:val="left"/>
      <w:pPr>
        <w:ind w:left="811" w:hanging="182"/>
      </w:pPr>
      <w:rPr>
        <w:rFonts w:hint="default"/>
        <w:lang w:val="vi" w:eastAsia="en-US" w:bidi="ar-SA"/>
      </w:rPr>
    </w:lvl>
    <w:lvl w:ilvl="2" w:tplc="90163858">
      <w:numFmt w:val="bullet"/>
      <w:lvlText w:val="•"/>
      <w:lvlJc w:val="left"/>
      <w:pPr>
        <w:ind w:left="1503" w:hanging="182"/>
      </w:pPr>
      <w:rPr>
        <w:rFonts w:hint="default"/>
        <w:lang w:val="vi" w:eastAsia="en-US" w:bidi="ar-SA"/>
      </w:rPr>
    </w:lvl>
    <w:lvl w:ilvl="3" w:tplc="FA866D6C">
      <w:numFmt w:val="bullet"/>
      <w:lvlText w:val="•"/>
      <w:lvlJc w:val="left"/>
      <w:pPr>
        <w:ind w:left="2195" w:hanging="182"/>
      </w:pPr>
      <w:rPr>
        <w:rFonts w:hint="default"/>
        <w:lang w:val="vi" w:eastAsia="en-US" w:bidi="ar-SA"/>
      </w:rPr>
    </w:lvl>
    <w:lvl w:ilvl="4" w:tplc="3B7A319A">
      <w:numFmt w:val="bullet"/>
      <w:lvlText w:val="•"/>
      <w:lvlJc w:val="left"/>
      <w:pPr>
        <w:ind w:left="2887" w:hanging="182"/>
      </w:pPr>
      <w:rPr>
        <w:rFonts w:hint="default"/>
        <w:lang w:val="vi" w:eastAsia="en-US" w:bidi="ar-SA"/>
      </w:rPr>
    </w:lvl>
    <w:lvl w:ilvl="5" w:tplc="5F223968">
      <w:numFmt w:val="bullet"/>
      <w:lvlText w:val="•"/>
      <w:lvlJc w:val="left"/>
      <w:pPr>
        <w:ind w:left="3578" w:hanging="182"/>
      </w:pPr>
      <w:rPr>
        <w:rFonts w:hint="default"/>
        <w:lang w:val="vi" w:eastAsia="en-US" w:bidi="ar-SA"/>
      </w:rPr>
    </w:lvl>
    <w:lvl w:ilvl="6" w:tplc="BB9CD816">
      <w:numFmt w:val="bullet"/>
      <w:lvlText w:val="•"/>
      <w:lvlJc w:val="left"/>
      <w:pPr>
        <w:ind w:left="4270" w:hanging="182"/>
      </w:pPr>
      <w:rPr>
        <w:rFonts w:hint="default"/>
        <w:lang w:val="vi" w:eastAsia="en-US" w:bidi="ar-SA"/>
      </w:rPr>
    </w:lvl>
    <w:lvl w:ilvl="7" w:tplc="69AA0610">
      <w:numFmt w:val="bullet"/>
      <w:lvlText w:val="•"/>
      <w:lvlJc w:val="left"/>
      <w:pPr>
        <w:ind w:left="4962" w:hanging="182"/>
      </w:pPr>
      <w:rPr>
        <w:rFonts w:hint="default"/>
        <w:lang w:val="vi" w:eastAsia="en-US" w:bidi="ar-SA"/>
      </w:rPr>
    </w:lvl>
    <w:lvl w:ilvl="8" w:tplc="E23EE71C">
      <w:numFmt w:val="bullet"/>
      <w:lvlText w:val="•"/>
      <w:lvlJc w:val="left"/>
      <w:pPr>
        <w:ind w:left="5654" w:hanging="182"/>
      </w:pPr>
      <w:rPr>
        <w:rFonts w:hint="default"/>
        <w:lang w:val="vi" w:eastAsia="en-US" w:bidi="ar-SA"/>
      </w:rPr>
    </w:lvl>
  </w:abstractNum>
  <w:abstractNum w:abstractNumId="10">
    <w:nsid w:val="37FA26BF"/>
    <w:multiLevelType w:val="hybridMultilevel"/>
    <w:tmpl w:val="3C24B58C"/>
    <w:lvl w:ilvl="0" w:tplc="2E667BAC">
      <w:numFmt w:val="bullet"/>
      <w:lvlText w:val="-"/>
      <w:lvlJc w:val="left"/>
      <w:pPr>
        <w:ind w:left="570" w:hanging="17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F684A65A">
      <w:numFmt w:val="bullet"/>
      <w:lvlText w:val="•"/>
      <w:lvlJc w:val="left"/>
      <w:pPr>
        <w:ind w:left="1225" w:hanging="172"/>
      </w:pPr>
      <w:rPr>
        <w:rFonts w:hint="default"/>
        <w:lang w:val="vi" w:eastAsia="en-US" w:bidi="ar-SA"/>
      </w:rPr>
    </w:lvl>
    <w:lvl w:ilvl="2" w:tplc="4768B838">
      <w:numFmt w:val="bullet"/>
      <w:lvlText w:val="•"/>
      <w:lvlJc w:val="left"/>
      <w:pPr>
        <w:ind w:left="1871" w:hanging="172"/>
      </w:pPr>
      <w:rPr>
        <w:rFonts w:hint="default"/>
        <w:lang w:val="vi" w:eastAsia="en-US" w:bidi="ar-SA"/>
      </w:rPr>
    </w:lvl>
    <w:lvl w:ilvl="3" w:tplc="B1220EF4">
      <w:numFmt w:val="bullet"/>
      <w:lvlText w:val="•"/>
      <w:lvlJc w:val="left"/>
      <w:pPr>
        <w:ind w:left="2517" w:hanging="172"/>
      </w:pPr>
      <w:rPr>
        <w:rFonts w:hint="default"/>
        <w:lang w:val="vi" w:eastAsia="en-US" w:bidi="ar-SA"/>
      </w:rPr>
    </w:lvl>
    <w:lvl w:ilvl="4" w:tplc="201C4A10">
      <w:numFmt w:val="bullet"/>
      <w:lvlText w:val="•"/>
      <w:lvlJc w:val="left"/>
      <w:pPr>
        <w:ind w:left="3163" w:hanging="172"/>
      </w:pPr>
      <w:rPr>
        <w:rFonts w:hint="default"/>
        <w:lang w:val="vi" w:eastAsia="en-US" w:bidi="ar-SA"/>
      </w:rPr>
    </w:lvl>
    <w:lvl w:ilvl="5" w:tplc="C10EC22C">
      <w:numFmt w:val="bullet"/>
      <w:lvlText w:val="•"/>
      <w:lvlJc w:val="left"/>
      <w:pPr>
        <w:ind w:left="3808" w:hanging="172"/>
      </w:pPr>
      <w:rPr>
        <w:rFonts w:hint="default"/>
        <w:lang w:val="vi" w:eastAsia="en-US" w:bidi="ar-SA"/>
      </w:rPr>
    </w:lvl>
    <w:lvl w:ilvl="6" w:tplc="A60A7C2A">
      <w:numFmt w:val="bullet"/>
      <w:lvlText w:val="•"/>
      <w:lvlJc w:val="left"/>
      <w:pPr>
        <w:ind w:left="4454" w:hanging="172"/>
      </w:pPr>
      <w:rPr>
        <w:rFonts w:hint="default"/>
        <w:lang w:val="vi" w:eastAsia="en-US" w:bidi="ar-SA"/>
      </w:rPr>
    </w:lvl>
    <w:lvl w:ilvl="7" w:tplc="BA283AA6">
      <w:numFmt w:val="bullet"/>
      <w:lvlText w:val="•"/>
      <w:lvlJc w:val="left"/>
      <w:pPr>
        <w:ind w:left="5100" w:hanging="172"/>
      </w:pPr>
      <w:rPr>
        <w:rFonts w:hint="default"/>
        <w:lang w:val="vi" w:eastAsia="en-US" w:bidi="ar-SA"/>
      </w:rPr>
    </w:lvl>
    <w:lvl w:ilvl="8" w:tplc="46C68B6C">
      <w:numFmt w:val="bullet"/>
      <w:lvlText w:val="•"/>
      <w:lvlJc w:val="left"/>
      <w:pPr>
        <w:ind w:left="5746" w:hanging="172"/>
      </w:pPr>
      <w:rPr>
        <w:rFonts w:hint="default"/>
        <w:lang w:val="vi" w:eastAsia="en-US" w:bidi="ar-SA"/>
      </w:rPr>
    </w:lvl>
  </w:abstractNum>
  <w:abstractNum w:abstractNumId="11">
    <w:nsid w:val="38497A65"/>
    <w:multiLevelType w:val="hybridMultilevel"/>
    <w:tmpl w:val="78280FF2"/>
    <w:lvl w:ilvl="0" w:tplc="341C8C8C">
      <w:numFmt w:val="bullet"/>
      <w:lvlText w:val="-"/>
      <w:lvlJc w:val="left"/>
      <w:pPr>
        <w:ind w:left="117" w:hanging="193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6BACFF8A">
      <w:numFmt w:val="bullet"/>
      <w:lvlText w:val="•"/>
      <w:lvlJc w:val="left"/>
      <w:pPr>
        <w:ind w:left="811" w:hanging="193"/>
      </w:pPr>
      <w:rPr>
        <w:rFonts w:hint="default"/>
        <w:lang w:val="vi" w:eastAsia="en-US" w:bidi="ar-SA"/>
      </w:rPr>
    </w:lvl>
    <w:lvl w:ilvl="2" w:tplc="1BE46890">
      <w:numFmt w:val="bullet"/>
      <w:lvlText w:val="•"/>
      <w:lvlJc w:val="left"/>
      <w:pPr>
        <w:ind w:left="1503" w:hanging="193"/>
      </w:pPr>
      <w:rPr>
        <w:rFonts w:hint="default"/>
        <w:lang w:val="vi" w:eastAsia="en-US" w:bidi="ar-SA"/>
      </w:rPr>
    </w:lvl>
    <w:lvl w:ilvl="3" w:tplc="F06C1C34">
      <w:numFmt w:val="bullet"/>
      <w:lvlText w:val="•"/>
      <w:lvlJc w:val="left"/>
      <w:pPr>
        <w:ind w:left="2195" w:hanging="193"/>
      </w:pPr>
      <w:rPr>
        <w:rFonts w:hint="default"/>
        <w:lang w:val="vi" w:eastAsia="en-US" w:bidi="ar-SA"/>
      </w:rPr>
    </w:lvl>
    <w:lvl w:ilvl="4" w:tplc="442E1A54">
      <w:numFmt w:val="bullet"/>
      <w:lvlText w:val="•"/>
      <w:lvlJc w:val="left"/>
      <w:pPr>
        <w:ind w:left="2887" w:hanging="193"/>
      </w:pPr>
      <w:rPr>
        <w:rFonts w:hint="default"/>
        <w:lang w:val="vi" w:eastAsia="en-US" w:bidi="ar-SA"/>
      </w:rPr>
    </w:lvl>
    <w:lvl w:ilvl="5" w:tplc="5E102664">
      <w:numFmt w:val="bullet"/>
      <w:lvlText w:val="•"/>
      <w:lvlJc w:val="left"/>
      <w:pPr>
        <w:ind w:left="3578" w:hanging="193"/>
      </w:pPr>
      <w:rPr>
        <w:rFonts w:hint="default"/>
        <w:lang w:val="vi" w:eastAsia="en-US" w:bidi="ar-SA"/>
      </w:rPr>
    </w:lvl>
    <w:lvl w:ilvl="6" w:tplc="116A8548">
      <w:numFmt w:val="bullet"/>
      <w:lvlText w:val="•"/>
      <w:lvlJc w:val="left"/>
      <w:pPr>
        <w:ind w:left="4270" w:hanging="193"/>
      </w:pPr>
      <w:rPr>
        <w:rFonts w:hint="default"/>
        <w:lang w:val="vi" w:eastAsia="en-US" w:bidi="ar-SA"/>
      </w:rPr>
    </w:lvl>
    <w:lvl w:ilvl="7" w:tplc="80909BDE">
      <w:numFmt w:val="bullet"/>
      <w:lvlText w:val="•"/>
      <w:lvlJc w:val="left"/>
      <w:pPr>
        <w:ind w:left="4962" w:hanging="193"/>
      </w:pPr>
      <w:rPr>
        <w:rFonts w:hint="default"/>
        <w:lang w:val="vi" w:eastAsia="en-US" w:bidi="ar-SA"/>
      </w:rPr>
    </w:lvl>
    <w:lvl w:ilvl="8" w:tplc="33862890">
      <w:numFmt w:val="bullet"/>
      <w:lvlText w:val="•"/>
      <w:lvlJc w:val="left"/>
      <w:pPr>
        <w:ind w:left="5654" w:hanging="193"/>
      </w:pPr>
      <w:rPr>
        <w:rFonts w:hint="default"/>
        <w:lang w:val="vi" w:eastAsia="en-US" w:bidi="ar-SA"/>
      </w:rPr>
    </w:lvl>
  </w:abstractNum>
  <w:abstractNum w:abstractNumId="12">
    <w:nsid w:val="386D6A3F"/>
    <w:multiLevelType w:val="hybridMultilevel"/>
    <w:tmpl w:val="9A9E16C8"/>
    <w:lvl w:ilvl="0" w:tplc="6BD66C0A">
      <w:start w:val="1"/>
      <w:numFmt w:val="decimal"/>
      <w:lvlText w:val="%1."/>
      <w:lvlJc w:val="left"/>
      <w:pPr>
        <w:ind w:left="210" w:hanging="210"/>
        <w:jc w:val="left"/>
      </w:pPr>
      <w:rPr>
        <w:rFonts w:ascii="Palatino Linotype" w:eastAsia="Palatino Linotype" w:hAnsi="Palatino Linotype" w:cs="Palatino Linotype" w:hint="default"/>
        <w:color w:val="231F20"/>
        <w:spacing w:val="-1"/>
        <w:w w:val="100"/>
        <w:sz w:val="20"/>
        <w:szCs w:val="20"/>
        <w:lang w:val="vi" w:eastAsia="en-US" w:bidi="ar-SA"/>
      </w:rPr>
    </w:lvl>
    <w:lvl w:ilvl="1" w:tplc="214EF8B2">
      <w:numFmt w:val="bullet"/>
      <w:lvlText w:val="-"/>
      <w:lvlJc w:val="left"/>
      <w:pPr>
        <w:ind w:left="210" w:hanging="170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2" w:tplc="719AADD4">
      <w:numFmt w:val="bullet"/>
      <w:lvlText w:val="•"/>
      <w:lvlJc w:val="left"/>
      <w:pPr>
        <w:ind w:left="713" w:hanging="170"/>
      </w:pPr>
      <w:rPr>
        <w:rFonts w:hint="default"/>
        <w:lang w:val="vi" w:eastAsia="en-US" w:bidi="ar-SA"/>
      </w:rPr>
    </w:lvl>
    <w:lvl w:ilvl="3" w:tplc="378E8D66">
      <w:numFmt w:val="bullet"/>
      <w:lvlText w:val="•"/>
      <w:lvlJc w:val="left"/>
      <w:pPr>
        <w:ind w:left="733" w:hanging="170"/>
      </w:pPr>
      <w:rPr>
        <w:rFonts w:hint="default"/>
        <w:lang w:val="vi" w:eastAsia="en-US" w:bidi="ar-SA"/>
      </w:rPr>
    </w:lvl>
    <w:lvl w:ilvl="4" w:tplc="E29E4D98">
      <w:numFmt w:val="bullet"/>
      <w:lvlText w:val="•"/>
      <w:lvlJc w:val="left"/>
      <w:pPr>
        <w:ind w:left="1646" w:hanging="170"/>
      </w:pPr>
      <w:rPr>
        <w:rFonts w:hint="default"/>
        <w:lang w:val="vi" w:eastAsia="en-US" w:bidi="ar-SA"/>
      </w:rPr>
    </w:lvl>
    <w:lvl w:ilvl="5" w:tplc="284E881C">
      <w:numFmt w:val="bullet"/>
      <w:lvlText w:val="•"/>
      <w:lvlJc w:val="left"/>
      <w:pPr>
        <w:ind w:left="2560" w:hanging="170"/>
      </w:pPr>
      <w:rPr>
        <w:rFonts w:hint="default"/>
        <w:lang w:val="vi" w:eastAsia="en-US" w:bidi="ar-SA"/>
      </w:rPr>
    </w:lvl>
    <w:lvl w:ilvl="6" w:tplc="392A5D4E">
      <w:numFmt w:val="bullet"/>
      <w:lvlText w:val="•"/>
      <w:lvlJc w:val="left"/>
      <w:pPr>
        <w:ind w:left="3474" w:hanging="170"/>
      </w:pPr>
      <w:rPr>
        <w:rFonts w:hint="default"/>
        <w:lang w:val="vi" w:eastAsia="en-US" w:bidi="ar-SA"/>
      </w:rPr>
    </w:lvl>
    <w:lvl w:ilvl="7" w:tplc="D79AC4C2">
      <w:numFmt w:val="bullet"/>
      <w:lvlText w:val="•"/>
      <w:lvlJc w:val="left"/>
      <w:pPr>
        <w:ind w:left="4388" w:hanging="170"/>
      </w:pPr>
      <w:rPr>
        <w:rFonts w:hint="default"/>
        <w:lang w:val="vi" w:eastAsia="en-US" w:bidi="ar-SA"/>
      </w:rPr>
    </w:lvl>
    <w:lvl w:ilvl="8" w:tplc="BF26B04A">
      <w:numFmt w:val="bullet"/>
      <w:lvlText w:val="•"/>
      <w:lvlJc w:val="left"/>
      <w:pPr>
        <w:ind w:left="5302" w:hanging="170"/>
      </w:pPr>
      <w:rPr>
        <w:rFonts w:hint="default"/>
        <w:lang w:val="vi" w:eastAsia="en-US" w:bidi="ar-SA"/>
      </w:rPr>
    </w:lvl>
  </w:abstractNum>
  <w:abstractNum w:abstractNumId="13">
    <w:nsid w:val="3C350D0F"/>
    <w:multiLevelType w:val="hybridMultilevel"/>
    <w:tmpl w:val="5C8264D8"/>
    <w:lvl w:ilvl="0" w:tplc="2E8AF2A8">
      <w:numFmt w:val="bullet"/>
      <w:lvlText w:val="-"/>
      <w:lvlJc w:val="left"/>
      <w:pPr>
        <w:ind w:left="117" w:hanging="189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C89CBCFA">
      <w:numFmt w:val="bullet"/>
      <w:lvlText w:val="•"/>
      <w:lvlJc w:val="left"/>
      <w:pPr>
        <w:ind w:left="811" w:hanging="189"/>
      </w:pPr>
      <w:rPr>
        <w:rFonts w:hint="default"/>
        <w:lang w:val="vi" w:eastAsia="en-US" w:bidi="ar-SA"/>
      </w:rPr>
    </w:lvl>
    <w:lvl w:ilvl="2" w:tplc="5288B752">
      <w:numFmt w:val="bullet"/>
      <w:lvlText w:val="•"/>
      <w:lvlJc w:val="left"/>
      <w:pPr>
        <w:ind w:left="1503" w:hanging="189"/>
      </w:pPr>
      <w:rPr>
        <w:rFonts w:hint="default"/>
        <w:lang w:val="vi" w:eastAsia="en-US" w:bidi="ar-SA"/>
      </w:rPr>
    </w:lvl>
    <w:lvl w:ilvl="3" w:tplc="659C8B40">
      <w:numFmt w:val="bullet"/>
      <w:lvlText w:val="•"/>
      <w:lvlJc w:val="left"/>
      <w:pPr>
        <w:ind w:left="2195" w:hanging="189"/>
      </w:pPr>
      <w:rPr>
        <w:rFonts w:hint="default"/>
        <w:lang w:val="vi" w:eastAsia="en-US" w:bidi="ar-SA"/>
      </w:rPr>
    </w:lvl>
    <w:lvl w:ilvl="4" w:tplc="7C369C0C">
      <w:numFmt w:val="bullet"/>
      <w:lvlText w:val="•"/>
      <w:lvlJc w:val="left"/>
      <w:pPr>
        <w:ind w:left="2887" w:hanging="189"/>
      </w:pPr>
      <w:rPr>
        <w:rFonts w:hint="default"/>
        <w:lang w:val="vi" w:eastAsia="en-US" w:bidi="ar-SA"/>
      </w:rPr>
    </w:lvl>
    <w:lvl w:ilvl="5" w:tplc="FEE2D534">
      <w:numFmt w:val="bullet"/>
      <w:lvlText w:val="•"/>
      <w:lvlJc w:val="left"/>
      <w:pPr>
        <w:ind w:left="3578" w:hanging="189"/>
      </w:pPr>
      <w:rPr>
        <w:rFonts w:hint="default"/>
        <w:lang w:val="vi" w:eastAsia="en-US" w:bidi="ar-SA"/>
      </w:rPr>
    </w:lvl>
    <w:lvl w:ilvl="6" w:tplc="DAD232D8">
      <w:numFmt w:val="bullet"/>
      <w:lvlText w:val="•"/>
      <w:lvlJc w:val="left"/>
      <w:pPr>
        <w:ind w:left="4270" w:hanging="189"/>
      </w:pPr>
      <w:rPr>
        <w:rFonts w:hint="default"/>
        <w:lang w:val="vi" w:eastAsia="en-US" w:bidi="ar-SA"/>
      </w:rPr>
    </w:lvl>
    <w:lvl w:ilvl="7" w:tplc="D2DA94EE">
      <w:numFmt w:val="bullet"/>
      <w:lvlText w:val="•"/>
      <w:lvlJc w:val="left"/>
      <w:pPr>
        <w:ind w:left="4962" w:hanging="189"/>
      </w:pPr>
      <w:rPr>
        <w:rFonts w:hint="default"/>
        <w:lang w:val="vi" w:eastAsia="en-US" w:bidi="ar-SA"/>
      </w:rPr>
    </w:lvl>
    <w:lvl w:ilvl="8" w:tplc="F550B98A">
      <w:numFmt w:val="bullet"/>
      <w:lvlText w:val="•"/>
      <w:lvlJc w:val="left"/>
      <w:pPr>
        <w:ind w:left="5654" w:hanging="189"/>
      </w:pPr>
      <w:rPr>
        <w:rFonts w:hint="default"/>
        <w:lang w:val="vi" w:eastAsia="en-US" w:bidi="ar-SA"/>
      </w:rPr>
    </w:lvl>
  </w:abstractNum>
  <w:abstractNum w:abstractNumId="14">
    <w:nsid w:val="42864FD0"/>
    <w:multiLevelType w:val="hybridMultilevel"/>
    <w:tmpl w:val="2AC29E8A"/>
    <w:lvl w:ilvl="0" w:tplc="C04CC62C">
      <w:numFmt w:val="bullet"/>
      <w:lvlText w:val="-"/>
      <w:lvlJc w:val="left"/>
      <w:pPr>
        <w:ind w:left="117" w:hanging="163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29EC8DDC">
      <w:numFmt w:val="bullet"/>
      <w:lvlText w:val="•"/>
      <w:lvlJc w:val="left"/>
      <w:pPr>
        <w:ind w:left="811" w:hanging="163"/>
      </w:pPr>
      <w:rPr>
        <w:rFonts w:hint="default"/>
        <w:lang w:val="vi" w:eastAsia="en-US" w:bidi="ar-SA"/>
      </w:rPr>
    </w:lvl>
    <w:lvl w:ilvl="2" w:tplc="96B8815C">
      <w:numFmt w:val="bullet"/>
      <w:lvlText w:val="•"/>
      <w:lvlJc w:val="left"/>
      <w:pPr>
        <w:ind w:left="1503" w:hanging="163"/>
      </w:pPr>
      <w:rPr>
        <w:rFonts w:hint="default"/>
        <w:lang w:val="vi" w:eastAsia="en-US" w:bidi="ar-SA"/>
      </w:rPr>
    </w:lvl>
    <w:lvl w:ilvl="3" w:tplc="30B4F21E">
      <w:numFmt w:val="bullet"/>
      <w:lvlText w:val="•"/>
      <w:lvlJc w:val="left"/>
      <w:pPr>
        <w:ind w:left="2195" w:hanging="163"/>
      </w:pPr>
      <w:rPr>
        <w:rFonts w:hint="default"/>
        <w:lang w:val="vi" w:eastAsia="en-US" w:bidi="ar-SA"/>
      </w:rPr>
    </w:lvl>
    <w:lvl w:ilvl="4" w:tplc="311C615A">
      <w:numFmt w:val="bullet"/>
      <w:lvlText w:val="•"/>
      <w:lvlJc w:val="left"/>
      <w:pPr>
        <w:ind w:left="2887" w:hanging="163"/>
      </w:pPr>
      <w:rPr>
        <w:rFonts w:hint="default"/>
        <w:lang w:val="vi" w:eastAsia="en-US" w:bidi="ar-SA"/>
      </w:rPr>
    </w:lvl>
    <w:lvl w:ilvl="5" w:tplc="1A8A832A">
      <w:numFmt w:val="bullet"/>
      <w:lvlText w:val="•"/>
      <w:lvlJc w:val="left"/>
      <w:pPr>
        <w:ind w:left="3578" w:hanging="163"/>
      </w:pPr>
      <w:rPr>
        <w:rFonts w:hint="default"/>
        <w:lang w:val="vi" w:eastAsia="en-US" w:bidi="ar-SA"/>
      </w:rPr>
    </w:lvl>
    <w:lvl w:ilvl="6" w:tplc="7C9A9BC2">
      <w:numFmt w:val="bullet"/>
      <w:lvlText w:val="•"/>
      <w:lvlJc w:val="left"/>
      <w:pPr>
        <w:ind w:left="4270" w:hanging="163"/>
      </w:pPr>
      <w:rPr>
        <w:rFonts w:hint="default"/>
        <w:lang w:val="vi" w:eastAsia="en-US" w:bidi="ar-SA"/>
      </w:rPr>
    </w:lvl>
    <w:lvl w:ilvl="7" w:tplc="F19EBF9A">
      <w:numFmt w:val="bullet"/>
      <w:lvlText w:val="•"/>
      <w:lvlJc w:val="left"/>
      <w:pPr>
        <w:ind w:left="4962" w:hanging="163"/>
      </w:pPr>
      <w:rPr>
        <w:rFonts w:hint="default"/>
        <w:lang w:val="vi" w:eastAsia="en-US" w:bidi="ar-SA"/>
      </w:rPr>
    </w:lvl>
    <w:lvl w:ilvl="8" w:tplc="EF320792">
      <w:numFmt w:val="bullet"/>
      <w:lvlText w:val="•"/>
      <w:lvlJc w:val="left"/>
      <w:pPr>
        <w:ind w:left="5654" w:hanging="163"/>
      </w:pPr>
      <w:rPr>
        <w:rFonts w:hint="default"/>
        <w:lang w:val="vi" w:eastAsia="en-US" w:bidi="ar-SA"/>
      </w:rPr>
    </w:lvl>
  </w:abstractNum>
  <w:abstractNum w:abstractNumId="15">
    <w:nsid w:val="4CCA2943"/>
    <w:multiLevelType w:val="hybridMultilevel"/>
    <w:tmpl w:val="42644490"/>
    <w:lvl w:ilvl="0" w:tplc="AB3C9FFE">
      <w:numFmt w:val="bullet"/>
      <w:lvlText w:val="-"/>
      <w:lvlJc w:val="left"/>
      <w:pPr>
        <w:ind w:left="570" w:hanging="17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7A06A482">
      <w:numFmt w:val="bullet"/>
      <w:lvlText w:val="•"/>
      <w:lvlJc w:val="left"/>
      <w:pPr>
        <w:ind w:left="1225" w:hanging="172"/>
      </w:pPr>
      <w:rPr>
        <w:rFonts w:hint="default"/>
        <w:lang w:val="vi" w:eastAsia="en-US" w:bidi="ar-SA"/>
      </w:rPr>
    </w:lvl>
    <w:lvl w:ilvl="2" w:tplc="C340FC50">
      <w:numFmt w:val="bullet"/>
      <w:lvlText w:val="•"/>
      <w:lvlJc w:val="left"/>
      <w:pPr>
        <w:ind w:left="1871" w:hanging="172"/>
      </w:pPr>
      <w:rPr>
        <w:rFonts w:hint="default"/>
        <w:lang w:val="vi" w:eastAsia="en-US" w:bidi="ar-SA"/>
      </w:rPr>
    </w:lvl>
    <w:lvl w:ilvl="3" w:tplc="18A85DC0">
      <w:numFmt w:val="bullet"/>
      <w:lvlText w:val="•"/>
      <w:lvlJc w:val="left"/>
      <w:pPr>
        <w:ind w:left="2517" w:hanging="172"/>
      </w:pPr>
      <w:rPr>
        <w:rFonts w:hint="default"/>
        <w:lang w:val="vi" w:eastAsia="en-US" w:bidi="ar-SA"/>
      </w:rPr>
    </w:lvl>
    <w:lvl w:ilvl="4" w:tplc="FB88522E">
      <w:numFmt w:val="bullet"/>
      <w:lvlText w:val="•"/>
      <w:lvlJc w:val="left"/>
      <w:pPr>
        <w:ind w:left="3163" w:hanging="172"/>
      </w:pPr>
      <w:rPr>
        <w:rFonts w:hint="default"/>
        <w:lang w:val="vi" w:eastAsia="en-US" w:bidi="ar-SA"/>
      </w:rPr>
    </w:lvl>
    <w:lvl w:ilvl="5" w:tplc="266090B4">
      <w:numFmt w:val="bullet"/>
      <w:lvlText w:val="•"/>
      <w:lvlJc w:val="left"/>
      <w:pPr>
        <w:ind w:left="3808" w:hanging="172"/>
      </w:pPr>
      <w:rPr>
        <w:rFonts w:hint="default"/>
        <w:lang w:val="vi" w:eastAsia="en-US" w:bidi="ar-SA"/>
      </w:rPr>
    </w:lvl>
    <w:lvl w:ilvl="6" w:tplc="E8B2A3FC">
      <w:numFmt w:val="bullet"/>
      <w:lvlText w:val="•"/>
      <w:lvlJc w:val="left"/>
      <w:pPr>
        <w:ind w:left="4454" w:hanging="172"/>
      </w:pPr>
      <w:rPr>
        <w:rFonts w:hint="default"/>
        <w:lang w:val="vi" w:eastAsia="en-US" w:bidi="ar-SA"/>
      </w:rPr>
    </w:lvl>
    <w:lvl w:ilvl="7" w:tplc="ADECB01C">
      <w:numFmt w:val="bullet"/>
      <w:lvlText w:val="•"/>
      <w:lvlJc w:val="left"/>
      <w:pPr>
        <w:ind w:left="5100" w:hanging="172"/>
      </w:pPr>
      <w:rPr>
        <w:rFonts w:hint="default"/>
        <w:lang w:val="vi" w:eastAsia="en-US" w:bidi="ar-SA"/>
      </w:rPr>
    </w:lvl>
    <w:lvl w:ilvl="8" w:tplc="B94882BA">
      <w:numFmt w:val="bullet"/>
      <w:lvlText w:val="•"/>
      <w:lvlJc w:val="left"/>
      <w:pPr>
        <w:ind w:left="5746" w:hanging="172"/>
      </w:pPr>
      <w:rPr>
        <w:rFonts w:hint="default"/>
        <w:lang w:val="vi" w:eastAsia="en-US" w:bidi="ar-SA"/>
      </w:rPr>
    </w:lvl>
  </w:abstractNum>
  <w:abstractNum w:abstractNumId="16">
    <w:nsid w:val="4E6D6EA1"/>
    <w:multiLevelType w:val="hybridMultilevel"/>
    <w:tmpl w:val="B080CC34"/>
    <w:lvl w:ilvl="0" w:tplc="77CC678A">
      <w:numFmt w:val="bullet"/>
      <w:lvlText w:val="-"/>
      <w:lvlJc w:val="left"/>
      <w:pPr>
        <w:ind w:left="117" w:hanging="168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87CC1514">
      <w:numFmt w:val="bullet"/>
      <w:lvlText w:val="•"/>
      <w:lvlJc w:val="left"/>
      <w:pPr>
        <w:ind w:left="811" w:hanging="168"/>
      </w:pPr>
      <w:rPr>
        <w:rFonts w:hint="default"/>
        <w:lang w:val="vi" w:eastAsia="en-US" w:bidi="ar-SA"/>
      </w:rPr>
    </w:lvl>
    <w:lvl w:ilvl="2" w:tplc="ED603698">
      <w:numFmt w:val="bullet"/>
      <w:lvlText w:val="•"/>
      <w:lvlJc w:val="left"/>
      <w:pPr>
        <w:ind w:left="1503" w:hanging="168"/>
      </w:pPr>
      <w:rPr>
        <w:rFonts w:hint="default"/>
        <w:lang w:val="vi" w:eastAsia="en-US" w:bidi="ar-SA"/>
      </w:rPr>
    </w:lvl>
    <w:lvl w:ilvl="3" w:tplc="D0E43504">
      <w:numFmt w:val="bullet"/>
      <w:lvlText w:val="•"/>
      <w:lvlJc w:val="left"/>
      <w:pPr>
        <w:ind w:left="2195" w:hanging="168"/>
      </w:pPr>
      <w:rPr>
        <w:rFonts w:hint="default"/>
        <w:lang w:val="vi" w:eastAsia="en-US" w:bidi="ar-SA"/>
      </w:rPr>
    </w:lvl>
    <w:lvl w:ilvl="4" w:tplc="44D29CEA">
      <w:numFmt w:val="bullet"/>
      <w:lvlText w:val="•"/>
      <w:lvlJc w:val="left"/>
      <w:pPr>
        <w:ind w:left="2887" w:hanging="168"/>
      </w:pPr>
      <w:rPr>
        <w:rFonts w:hint="default"/>
        <w:lang w:val="vi" w:eastAsia="en-US" w:bidi="ar-SA"/>
      </w:rPr>
    </w:lvl>
    <w:lvl w:ilvl="5" w:tplc="37343774">
      <w:numFmt w:val="bullet"/>
      <w:lvlText w:val="•"/>
      <w:lvlJc w:val="left"/>
      <w:pPr>
        <w:ind w:left="3578" w:hanging="168"/>
      </w:pPr>
      <w:rPr>
        <w:rFonts w:hint="default"/>
        <w:lang w:val="vi" w:eastAsia="en-US" w:bidi="ar-SA"/>
      </w:rPr>
    </w:lvl>
    <w:lvl w:ilvl="6" w:tplc="CCC67C18">
      <w:numFmt w:val="bullet"/>
      <w:lvlText w:val="•"/>
      <w:lvlJc w:val="left"/>
      <w:pPr>
        <w:ind w:left="4270" w:hanging="168"/>
      </w:pPr>
      <w:rPr>
        <w:rFonts w:hint="default"/>
        <w:lang w:val="vi" w:eastAsia="en-US" w:bidi="ar-SA"/>
      </w:rPr>
    </w:lvl>
    <w:lvl w:ilvl="7" w:tplc="04D252EA">
      <w:numFmt w:val="bullet"/>
      <w:lvlText w:val="•"/>
      <w:lvlJc w:val="left"/>
      <w:pPr>
        <w:ind w:left="4962" w:hanging="168"/>
      </w:pPr>
      <w:rPr>
        <w:rFonts w:hint="default"/>
        <w:lang w:val="vi" w:eastAsia="en-US" w:bidi="ar-SA"/>
      </w:rPr>
    </w:lvl>
    <w:lvl w:ilvl="8" w:tplc="7668D43E">
      <w:numFmt w:val="bullet"/>
      <w:lvlText w:val="•"/>
      <w:lvlJc w:val="left"/>
      <w:pPr>
        <w:ind w:left="5654" w:hanging="168"/>
      </w:pPr>
      <w:rPr>
        <w:rFonts w:hint="default"/>
        <w:lang w:val="vi" w:eastAsia="en-US" w:bidi="ar-SA"/>
      </w:rPr>
    </w:lvl>
  </w:abstractNum>
  <w:abstractNum w:abstractNumId="17">
    <w:nsid w:val="50AD4F99"/>
    <w:multiLevelType w:val="hybridMultilevel"/>
    <w:tmpl w:val="B1906A96"/>
    <w:lvl w:ilvl="0" w:tplc="6B58895A">
      <w:numFmt w:val="bullet"/>
      <w:lvlText w:val="-"/>
      <w:lvlJc w:val="left"/>
      <w:pPr>
        <w:ind w:left="117" w:hanging="188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A3AA1ACA">
      <w:numFmt w:val="bullet"/>
      <w:lvlText w:val="•"/>
      <w:lvlJc w:val="left"/>
      <w:pPr>
        <w:ind w:left="811" w:hanging="188"/>
      </w:pPr>
      <w:rPr>
        <w:rFonts w:hint="default"/>
        <w:lang w:val="vi" w:eastAsia="en-US" w:bidi="ar-SA"/>
      </w:rPr>
    </w:lvl>
    <w:lvl w:ilvl="2" w:tplc="2F261D08">
      <w:numFmt w:val="bullet"/>
      <w:lvlText w:val="•"/>
      <w:lvlJc w:val="left"/>
      <w:pPr>
        <w:ind w:left="1503" w:hanging="188"/>
      </w:pPr>
      <w:rPr>
        <w:rFonts w:hint="default"/>
        <w:lang w:val="vi" w:eastAsia="en-US" w:bidi="ar-SA"/>
      </w:rPr>
    </w:lvl>
    <w:lvl w:ilvl="3" w:tplc="16CCE3F2">
      <w:numFmt w:val="bullet"/>
      <w:lvlText w:val="•"/>
      <w:lvlJc w:val="left"/>
      <w:pPr>
        <w:ind w:left="2195" w:hanging="188"/>
      </w:pPr>
      <w:rPr>
        <w:rFonts w:hint="default"/>
        <w:lang w:val="vi" w:eastAsia="en-US" w:bidi="ar-SA"/>
      </w:rPr>
    </w:lvl>
    <w:lvl w:ilvl="4" w:tplc="6C4AE528">
      <w:numFmt w:val="bullet"/>
      <w:lvlText w:val="•"/>
      <w:lvlJc w:val="left"/>
      <w:pPr>
        <w:ind w:left="2887" w:hanging="188"/>
      </w:pPr>
      <w:rPr>
        <w:rFonts w:hint="default"/>
        <w:lang w:val="vi" w:eastAsia="en-US" w:bidi="ar-SA"/>
      </w:rPr>
    </w:lvl>
    <w:lvl w:ilvl="5" w:tplc="C0866CA0">
      <w:numFmt w:val="bullet"/>
      <w:lvlText w:val="•"/>
      <w:lvlJc w:val="left"/>
      <w:pPr>
        <w:ind w:left="3578" w:hanging="188"/>
      </w:pPr>
      <w:rPr>
        <w:rFonts w:hint="default"/>
        <w:lang w:val="vi" w:eastAsia="en-US" w:bidi="ar-SA"/>
      </w:rPr>
    </w:lvl>
    <w:lvl w:ilvl="6" w:tplc="AA32DE16">
      <w:numFmt w:val="bullet"/>
      <w:lvlText w:val="•"/>
      <w:lvlJc w:val="left"/>
      <w:pPr>
        <w:ind w:left="4270" w:hanging="188"/>
      </w:pPr>
      <w:rPr>
        <w:rFonts w:hint="default"/>
        <w:lang w:val="vi" w:eastAsia="en-US" w:bidi="ar-SA"/>
      </w:rPr>
    </w:lvl>
    <w:lvl w:ilvl="7" w:tplc="B2C0F1F0">
      <w:numFmt w:val="bullet"/>
      <w:lvlText w:val="•"/>
      <w:lvlJc w:val="left"/>
      <w:pPr>
        <w:ind w:left="4962" w:hanging="188"/>
      </w:pPr>
      <w:rPr>
        <w:rFonts w:hint="default"/>
        <w:lang w:val="vi" w:eastAsia="en-US" w:bidi="ar-SA"/>
      </w:rPr>
    </w:lvl>
    <w:lvl w:ilvl="8" w:tplc="453EDFC4">
      <w:numFmt w:val="bullet"/>
      <w:lvlText w:val="•"/>
      <w:lvlJc w:val="left"/>
      <w:pPr>
        <w:ind w:left="5654" w:hanging="188"/>
      </w:pPr>
      <w:rPr>
        <w:rFonts w:hint="default"/>
        <w:lang w:val="vi" w:eastAsia="en-US" w:bidi="ar-SA"/>
      </w:rPr>
    </w:lvl>
  </w:abstractNum>
  <w:abstractNum w:abstractNumId="18">
    <w:nsid w:val="53B04269"/>
    <w:multiLevelType w:val="hybridMultilevel"/>
    <w:tmpl w:val="101C4284"/>
    <w:lvl w:ilvl="0" w:tplc="3B80122E">
      <w:numFmt w:val="bullet"/>
      <w:lvlText w:val="-"/>
      <w:lvlJc w:val="left"/>
      <w:pPr>
        <w:ind w:left="637" w:hanging="17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E324712A">
      <w:numFmt w:val="bullet"/>
      <w:lvlText w:val="•"/>
      <w:lvlJc w:val="left"/>
      <w:pPr>
        <w:ind w:left="1279" w:hanging="172"/>
      </w:pPr>
      <w:rPr>
        <w:rFonts w:hint="default"/>
        <w:lang w:val="vi" w:eastAsia="en-US" w:bidi="ar-SA"/>
      </w:rPr>
    </w:lvl>
    <w:lvl w:ilvl="2" w:tplc="F6B8A2CA">
      <w:numFmt w:val="bullet"/>
      <w:lvlText w:val="•"/>
      <w:lvlJc w:val="left"/>
      <w:pPr>
        <w:ind w:left="1919" w:hanging="172"/>
      </w:pPr>
      <w:rPr>
        <w:rFonts w:hint="default"/>
        <w:lang w:val="vi" w:eastAsia="en-US" w:bidi="ar-SA"/>
      </w:rPr>
    </w:lvl>
    <w:lvl w:ilvl="3" w:tplc="C720CF76">
      <w:numFmt w:val="bullet"/>
      <w:lvlText w:val="•"/>
      <w:lvlJc w:val="left"/>
      <w:pPr>
        <w:ind w:left="2559" w:hanging="172"/>
      </w:pPr>
      <w:rPr>
        <w:rFonts w:hint="default"/>
        <w:lang w:val="vi" w:eastAsia="en-US" w:bidi="ar-SA"/>
      </w:rPr>
    </w:lvl>
    <w:lvl w:ilvl="4" w:tplc="7F126104">
      <w:numFmt w:val="bullet"/>
      <w:lvlText w:val="•"/>
      <w:lvlJc w:val="left"/>
      <w:pPr>
        <w:ind w:left="3199" w:hanging="172"/>
      </w:pPr>
      <w:rPr>
        <w:rFonts w:hint="default"/>
        <w:lang w:val="vi" w:eastAsia="en-US" w:bidi="ar-SA"/>
      </w:rPr>
    </w:lvl>
    <w:lvl w:ilvl="5" w:tplc="318AD5FA">
      <w:numFmt w:val="bullet"/>
      <w:lvlText w:val="•"/>
      <w:lvlJc w:val="left"/>
      <w:pPr>
        <w:ind w:left="3838" w:hanging="172"/>
      </w:pPr>
      <w:rPr>
        <w:rFonts w:hint="default"/>
        <w:lang w:val="vi" w:eastAsia="en-US" w:bidi="ar-SA"/>
      </w:rPr>
    </w:lvl>
    <w:lvl w:ilvl="6" w:tplc="7B32AA20">
      <w:numFmt w:val="bullet"/>
      <w:lvlText w:val="•"/>
      <w:lvlJc w:val="left"/>
      <w:pPr>
        <w:ind w:left="4478" w:hanging="172"/>
      </w:pPr>
      <w:rPr>
        <w:rFonts w:hint="default"/>
        <w:lang w:val="vi" w:eastAsia="en-US" w:bidi="ar-SA"/>
      </w:rPr>
    </w:lvl>
    <w:lvl w:ilvl="7" w:tplc="FEFEEC6C">
      <w:numFmt w:val="bullet"/>
      <w:lvlText w:val="•"/>
      <w:lvlJc w:val="left"/>
      <w:pPr>
        <w:ind w:left="5118" w:hanging="172"/>
      </w:pPr>
      <w:rPr>
        <w:rFonts w:hint="default"/>
        <w:lang w:val="vi" w:eastAsia="en-US" w:bidi="ar-SA"/>
      </w:rPr>
    </w:lvl>
    <w:lvl w:ilvl="8" w:tplc="8EC825C6">
      <w:numFmt w:val="bullet"/>
      <w:lvlText w:val="•"/>
      <w:lvlJc w:val="left"/>
      <w:pPr>
        <w:ind w:left="5758" w:hanging="172"/>
      </w:pPr>
      <w:rPr>
        <w:rFonts w:hint="default"/>
        <w:lang w:val="vi" w:eastAsia="en-US" w:bidi="ar-SA"/>
      </w:rPr>
    </w:lvl>
  </w:abstractNum>
  <w:abstractNum w:abstractNumId="19">
    <w:nsid w:val="53C90707"/>
    <w:multiLevelType w:val="hybridMultilevel"/>
    <w:tmpl w:val="87346076"/>
    <w:lvl w:ilvl="0" w:tplc="19AAFE18">
      <w:numFmt w:val="bullet"/>
      <w:lvlText w:val="-"/>
      <w:lvlJc w:val="left"/>
      <w:pPr>
        <w:ind w:left="117" w:hanging="155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A9440F74">
      <w:numFmt w:val="bullet"/>
      <w:lvlText w:val="•"/>
      <w:lvlJc w:val="left"/>
      <w:pPr>
        <w:ind w:left="811" w:hanging="155"/>
      </w:pPr>
      <w:rPr>
        <w:rFonts w:hint="default"/>
        <w:lang w:val="vi" w:eastAsia="en-US" w:bidi="ar-SA"/>
      </w:rPr>
    </w:lvl>
    <w:lvl w:ilvl="2" w:tplc="247C1122">
      <w:numFmt w:val="bullet"/>
      <w:lvlText w:val="•"/>
      <w:lvlJc w:val="left"/>
      <w:pPr>
        <w:ind w:left="1503" w:hanging="155"/>
      </w:pPr>
      <w:rPr>
        <w:rFonts w:hint="default"/>
        <w:lang w:val="vi" w:eastAsia="en-US" w:bidi="ar-SA"/>
      </w:rPr>
    </w:lvl>
    <w:lvl w:ilvl="3" w:tplc="9BDE00A6">
      <w:numFmt w:val="bullet"/>
      <w:lvlText w:val="•"/>
      <w:lvlJc w:val="left"/>
      <w:pPr>
        <w:ind w:left="2195" w:hanging="155"/>
      </w:pPr>
      <w:rPr>
        <w:rFonts w:hint="default"/>
        <w:lang w:val="vi" w:eastAsia="en-US" w:bidi="ar-SA"/>
      </w:rPr>
    </w:lvl>
    <w:lvl w:ilvl="4" w:tplc="444EC1A6">
      <w:numFmt w:val="bullet"/>
      <w:lvlText w:val="•"/>
      <w:lvlJc w:val="left"/>
      <w:pPr>
        <w:ind w:left="2887" w:hanging="155"/>
      </w:pPr>
      <w:rPr>
        <w:rFonts w:hint="default"/>
        <w:lang w:val="vi" w:eastAsia="en-US" w:bidi="ar-SA"/>
      </w:rPr>
    </w:lvl>
    <w:lvl w:ilvl="5" w:tplc="B0B238CE">
      <w:numFmt w:val="bullet"/>
      <w:lvlText w:val="•"/>
      <w:lvlJc w:val="left"/>
      <w:pPr>
        <w:ind w:left="3578" w:hanging="155"/>
      </w:pPr>
      <w:rPr>
        <w:rFonts w:hint="default"/>
        <w:lang w:val="vi" w:eastAsia="en-US" w:bidi="ar-SA"/>
      </w:rPr>
    </w:lvl>
    <w:lvl w:ilvl="6" w:tplc="8C0C1342">
      <w:numFmt w:val="bullet"/>
      <w:lvlText w:val="•"/>
      <w:lvlJc w:val="left"/>
      <w:pPr>
        <w:ind w:left="4270" w:hanging="155"/>
      </w:pPr>
      <w:rPr>
        <w:rFonts w:hint="default"/>
        <w:lang w:val="vi" w:eastAsia="en-US" w:bidi="ar-SA"/>
      </w:rPr>
    </w:lvl>
    <w:lvl w:ilvl="7" w:tplc="0B925762">
      <w:numFmt w:val="bullet"/>
      <w:lvlText w:val="•"/>
      <w:lvlJc w:val="left"/>
      <w:pPr>
        <w:ind w:left="4962" w:hanging="155"/>
      </w:pPr>
      <w:rPr>
        <w:rFonts w:hint="default"/>
        <w:lang w:val="vi" w:eastAsia="en-US" w:bidi="ar-SA"/>
      </w:rPr>
    </w:lvl>
    <w:lvl w:ilvl="8" w:tplc="A7B4499E">
      <w:numFmt w:val="bullet"/>
      <w:lvlText w:val="•"/>
      <w:lvlJc w:val="left"/>
      <w:pPr>
        <w:ind w:left="5654" w:hanging="155"/>
      </w:pPr>
      <w:rPr>
        <w:rFonts w:hint="default"/>
        <w:lang w:val="vi" w:eastAsia="en-US" w:bidi="ar-SA"/>
      </w:rPr>
    </w:lvl>
  </w:abstractNum>
  <w:abstractNum w:abstractNumId="20">
    <w:nsid w:val="5CDC3FD2"/>
    <w:multiLevelType w:val="hybridMultilevel"/>
    <w:tmpl w:val="22B03EA4"/>
    <w:lvl w:ilvl="0" w:tplc="9F620538">
      <w:numFmt w:val="bullet"/>
      <w:lvlText w:val="-"/>
      <w:lvlJc w:val="left"/>
      <w:pPr>
        <w:ind w:left="117" w:hanging="175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9F680846">
      <w:numFmt w:val="bullet"/>
      <w:lvlText w:val="•"/>
      <w:lvlJc w:val="left"/>
      <w:pPr>
        <w:ind w:left="811" w:hanging="175"/>
      </w:pPr>
      <w:rPr>
        <w:rFonts w:hint="default"/>
        <w:lang w:val="vi" w:eastAsia="en-US" w:bidi="ar-SA"/>
      </w:rPr>
    </w:lvl>
    <w:lvl w:ilvl="2" w:tplc="D7ECF802">
      <w:numFmt w:val="bullet"/>
      <w:lvlText w:val="•"/>
      <w:lvlJc w:val="left"/>
      <w:pPr>
        <w:ind w:left="1503" w:hanging="175"/>
      </w:pPr>
      <w:rPr>
        <w:rFonts w:hint="default"/>
        <w:lang w:val="vi" w:eastAsia="en-US" w:bidi="ar-SA"/>
      </w:rPr>
    </w:lvl>
    <w:lvl w:ilvl="3" w:tplc="2C6EE11E">
      <w:numFmt w:val="bullet"/>
      <w:lvlText w:val="•"/>
      <w:lvlJc w:val="left"/>
      <w:pPr>
        <w:ind w:left="2195" w:hanging="175"/>
      </w:pPr>
      <w:rPr>
        <w:rFonts w:hint="default"/>
        <w:lang w:val="vi" w:eastAsia="en-US" w:bidi="ar-SA"/>
      </w:rPr>
    </w:lvl>
    <w:lvl w:ilvl="4" w:tplc="EBF6E4C2">
      <w:numFmt w:val="bullet"/>
      <w:lvlText w:val="•"/>
      <w:lvlJc w:val="left"/>
      <w:pPr>
        <w:ind w:left="2887" w:hanging="175"/>
      </w:pPr>
      <w:rPr>
        <w:rFonts w:hint="default"/>
        <w:lang w:val="vi" w:eastAsia="en-US" w:bidi="ar-SA"/>
      </w:rPr>
    </w:lvl>
    <w:lvl w:ilvl="5" w:tplc="752691F6">
      <w:numFmt w:val="bullet"/>
      <w:lvlText w:val="•"/>
      <w:lvlJc w:val="left"/>
      <w:pPr>
        <w:ind w:left="3578" w:hanging="175"/>
      </w:pPr>
      <w:rPr>
        <w:rFonts w:hint="default"/>
        <w:lang w:val="vi" w:eastAsia="en-US" w:bidi="ar-SA"/>
      </w:rPr>
    </w:lvl>
    <w:lvl w:ilvl="6" w:tplc="13608AE6">
      <w:numFmt w:val="bullet"/>
      <w:lvlText w:val="•"/>
      <w:lvlJc w:val="left"/>
      <w:pPr>
        <w:ind w:left="4270" w:hanging="175"/>
      </w:pPr>
      <w:rPr>
        <w:rFonts w:hint="default"/>
        <w:lang w:val="vi" w:eastAsia="en-US" w:bidi="ar-SA"/>
      </w:rPr>
    </w:lvl>
    <w:lvl w:ilvl="7" w:tplc="2E002966">
      <w:numFmt w:val="bullet"/>
      <w:lvlText w:val="•"/>
      <w:lvlJc w:val="left"/>
      <w:pPr>
        <w:ind w:left="4962" w:hanging="175"/>
      </w:pPr>
      <w:rPr>
        <w:rFonts w:hint="default"/>
        <w:lang w:val="vi" w:eastAsia="en-US" w:bidi="ar-SA"/>
      </w:rPr>
    </w:lvl>
    <w:lvl w:ilvl="8" w:tplc="B010C524">
      <w:numFmt w:val="bullet"/>
      <w:lvlText w:val="•"/>
      <w:lvlJc w:val="left"/>
      <w:pPr>
        <w:ind w:left="5654" w:hanging="175"/>
      </w:pPr>
      <w:rPr>
        <w:rFonts w:hint="default"/>
        <w:lang w:val="vi" w:eastAsia="en-US" w:bidi="ar-SA"/>
      </w:rPr>
    </w:lvl>
  </w:abstractNum>
  <w:abstractNum w:abstractNumId="21">
    <w:nsid w:val="5D444CC2"/>
    <w:multiLevelType w:val="hybridMultilevel"/>
    <w:tmpl w:val="E118ECAA"/>
    <w:lvl w:ilvl="0" w:tplc="BFA22FCA">
      <w:numFmt w:val="bullet"/>
      <w:lvlText w:val="-"/>
      <w:lvlJc w:val="left"/>
      <w:pPr>
        <w:ind w:left="117" w:hanging="17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9F5045CE">
      <w:numFmt w:val="bullet"/>
      <w:lvlText w:val="•"/>
      <w:lvlJc w:val="left"/>
      <w:pPr>
        <w:ind w:left="811" w:hanging="172"/>
      </w:pPr>
      <w:rPr>
        <w:rFonts w:hint="default"/>
        <w:lang w:val="vi" w:eastAsia="en-US" w:bidi="ar-SA"/>
      </w:rPr>
    </w:lvl>
    <w:lvl w:ilvl="2" w:tplc="44CEF8AA">
      <w:numFmt w:val="bullet"/>
      <w:lvlText w:val="•"/>
      <w:lvlJc w:val="left"/>
      <w:pPr>
        <w:ind w:left="1503" w:hanging="172"/>
      </w:pPr>
      <w:rPr>
        <w:rFonts w:hint="default"/>
        <w:lang w:val="vi" w:eastAsia="en-US" w:bidi="ar-SA"/>
      </w:rPr>
    </w:lvl>
    <w:lvl w:ilvl="3" w:tplc="28441BF8">
      <w:numFmt w:val="bullet"/>
      <w:lvlText w:val="•"/>
      <w:lvlJc w:val="left"/>
      <w:pPr>
        <w:ind w:left="2195" w:hanging="172"/>
      </w:pPr>
      <w:rPr>
        <w:rFonts w:hint="default"/>
        <w:lang w:val="vi" w:eastAsia="en-US" w:bidi="ar-SA"/>
      </w:rPr>
    </w:lvl>
    <w:lvl w:ilvl="4" w:tplc="641A9196">
      <w:numFmt w:val="bullet"/>
      <w:lvlText w:val="•"/>
      <w:lvlJc w:val="left"/>
      <w:pPr>
        <w:ind w:left="2887" w:hanging="172"/>
      </w:pPr>
      <w:rPr>
        <w:rFonts w:hint="default"/>
        <w:lang w:val="vi" w:eastAsia="en-US" w:bidi="ar-SA"/>
      </w:rPr>
    </w:lvl>
    <w:lvl w:ilvl="5" w:tplc="ACBE981C">
      <w:numFmt w:val="bullet"/>
      <w:lvlText w:val="•"/>
      <w:lvlJc w:val="left"/>
      <w:pPr>
        <w:ind w:left="3578" w:hanging="172"/>
      </w:pPr>
      <w:rPr>
        <w:rFonts w:hint="default"/>
        <w:lang w:val="vi" w:eastAsia="en-US" w:bidi="ar-SA"/>
      </w:rPr>
    </w:lvl>
    <w:lvl w:ilvl="6" w:tplc="11A0A470">
      <w:numFmt w:val="bullet"/>
      <w:lvlText w:val="•"/>
      <w:lvlJc w:val="left"/>
      <w:pPr>
        <w:ind w:left="4270" w:hanging="172"/>
      </w:pPr>
      <w:rPr>
        <w:rFonts w:hint="default"/>
        <w:lang w:val="vi" w:eastAsia="en-US" w:bidi="ar-SA"/>
      </w:rPr>
    </w:lvl>
    <w:lvl w:ilvl="7" w:tplc="C62C1CB8">
      <w:numFmt w:val="bullet"/>
      <w:lvlText w:val="•"/>
      <w:lvlJc w:val="left"/>
      <w:pPr>
        <w:ind w:left="4962" w:hanging="172"/>
      </w:pPr>
      <w:rPr>
        <w:rFonts w:hint="default"/>
        <w:lang w:val="vi" w:eastAsia="en-US" w:bidi="ar-SA"/>
      </w:rPr>
    </w:lvl>
    <w:lvl w:ilvl="8" w:tplc="16EA92CA">
      <w:numFmt w:val="bullet"/>
      <w:lvlText w:val="•"/>
      <w:lvlJc w:val="left"/>
      <w:pPr>
        <w:ind w:left="5654" w:hanging="172"/>
      </w:pPr>
      <w:rPr>
        <w:rFonts w:hint="default"/>
        <w:lang w:val="vi" w:eastAsia="en-US" w:bidi="ar-SA"/>
      </w:rPr>
    </w:lvl>
  </w:abstractNum>
  <w:abstractNum w:abstractNumId="22">
    <w:nsid w:val="5DD46615"/>
    <w:multiLevelType w:val="hybridMultilevel"/>
    <w:tmpl w:val="DE921B0A"/>
    <w:lvl w:ilvl="0" w:tplc="C74AF818">
      <w:numFmt w:val="bullet"/>
      <w:lvlText w:val="-"/>
      <w:lvlJc w:val="left"/>
      <w:pPr>
        <w:ind w:left="117" w:hanging="204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68FACA7E">
      <w:numFmt w:val="bullet"/>
      <w:lvlText w:val="•"/>
      <w:lvlJc w:val="left"/>
      <w:pPr>
        <w:ind w:left="811" w:hanging="204"/>
      </w:pPr>
      <w:rPr>
        <w:rFonts w:hint="default"/>
        <w:lang w:val="vi" w:eastAsia="en-US" w:bidi="ar-SA"/>
      </w:rPr>
    </w:lvl>
    <w:lvl w:ilvl="2" w:tplc="E1E8397A">
      <w:numFmt w:val="bullet"/>
      <w:lvlText w:val="•"/>
      <w:lvlJc w:val="left"/>
      <w:pPr>
        <w:ind w:left="1503" w:hanging="204"/>
      </w:pPr>
      <w:rPr>
        <w:rFonts w:hint="default"/>
        <w:lang w:val="vi" w:eastAsia="en-US" w:bidi="ar-SA"/>
      </w:rPr>
    </w:lvl>
    <w:lvl w:ilvl="3" w:tplc="90104C32">
      <w:numFmt w:val="bullet"/>
      <w:lvlText w:val="•"/>
      <w:lvlJc w:val="left"/>
      <w:pPr>
        <w:ind w:left="2195" w:hanging="204"/>
      </w:pPr>
      <w:rPr>
        <w:rFonts w:hint="default"/>
        <w:lang w:val="vi" w:eastAsia="en-US" w:bidi="ar-SA"/>
      </w:rPr>
    </w:lvl>
    <w:lvl w:ilvl="4" w:tplc="A43AAF8C">
      <w:numFmt w:val="bullet"/>
      <w:lvlText w:val="•"/>
      <w:lvlJc w:val="left"/>
      <w:pPr>
        <w:ind w:left="2887" w:hanging="204"/>
      </w:pPr>
      <w:rPr>
        <w:rFonts w:hint="default"/>
        <w:lang w:val="vi" w:eastAsia="en-US" w:bidi="ar-SA"/>
      </w:rPr>
    </w:lvl>
    <w:lvl w:ilvl="5" w:tplc="305A6DBE">
      <w:numFmt w:val="bullet"/>
      <w:lvlText w:val="•"/>
      <w:lvlJc w:val="left"/>
      <w:pPr>
        <w:ind w:left="3578" w:hanging="204"/>
      </w:pPr>
      <w:rPr>
        <w:rFonts w:hint="default"/>
        <w:lang w:val="vi" w:eastAsia="en-US" w:bidi="ar-SA"/>
      </w:rPr>
    </w:lvl>
    <w:lvl w:ilvl="6" w:tplc="6C045500">
      <w:numFmt w:val="bullet"/>
      <w:lvlText w:val="•"/>
      <w:lvlJc w:val="left"/>
      <w:pPr>
        <w:ind w:left="4270" w:hanging="204"/>
      </w:pPr>
      <w:rPr>
        <w:rFonts w:hint="default"/>
        <w:lang w:val="vi" w:eastAsia="en-US" w:bidi="ar-SA"/>
      </w:rPr>
    </w:lvl>
    <w:lvl w:ilvl="7" w:tplc="3C8C4E8C">
      <w:numFmt w:val="bullet"/>
      <w:lvlText w:val="•"/>
      <w:lvlJc w:val="left"/>
      <w:pPr>
        <w:ind w:left="4962" w:hanging="204"/>
      </w:pPr>
      <w:rPr>
        <w:rFonts w:hint="default"/>
        <w:lang w:val="vi" w:eastAsia="en-US" w:bidi="ar-SA"/>
      </w:rPr>
    </w:lvl>
    <w:lvl w:ilvl="8" w:tplc="B39AAA60">
      <w:numFmt w:val="bullet"/>
      <w:lvlText w:val="•"/>
      <w:lvlJc w:val="left"/>
      <w:pPr>
        <w:ind w:left="5654" w:hanging="204"/>
      </w:pPr>
      <w:rPr>
        <w:rFonts w:hint="default"/>
        <w:lang w:val="vi" w:eastAsia="en-US" w:bidi="ar-SA"/>
      </w:rPr>
    </w:lvl>
  </w:abstractNum>
  <w:abstractNum w:abstractNumId="23">
    <w:nsid w:val="5EED6D07"/>
    <w:multiLevelType w:val="hybridMultilevel"/>
    <w:tmpl w:val="D6147154"/>
    <w:lvl w:ilvl="0" w:tplc="1BF007B4">
      <w:numFmt w:val="bullet"/>
      <w:lvlText w:val="-"/>
      <w:lvlJc w:val="left"/>
      <w:pPr>
        <w:ind w:left="637" w:hanging="17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C49AD0FC">
      <w:numFmt w:val="bullet"/>
      <w:lvlText w:val="•"/>
      <w:lvlJc w:val="left"/>
      <w:pPr>
        <w:ind w:left="1279" w:hanging="172"/>
      </w:pPr>
      <w:rPr>
        <w:rFonts w:hint="default"/>
        <w:lang w:val="vi" w:eastAsia="en-US" w:bidi="ar-SA"/>
      </w:rPr>
    </w:lvl>
    <w:lvl w:ilvl="2" w:tplc="14706544">
      <w:numFmt w:val="bullet"/>
      <w:lvlText w:val="•"/>
      <w:lvlJc w:val="left"/>
      <w:pPr>
        <w:ind w:left="1919" w:hanging="172"/>
      </w:pPr>
      <w:rPr>
        <w:rFonts w:hint="default"/>
        <w:lang w:val="vi" w:eastAsia="en-US" w:bidi="ar-SA"/>
      </w:rPr>
    </w:lvl>
    <w:lvl w:ilvl="3" w:tplc="53AC8922">
      <w:numFmt w:val="bullet"/>
      <w:lvlText w:val="•"/>
      <w:lvlJc w:val="left"/>
      <w:pPr>
        <w:ind w:left="2559" w:hanging="172"/>
      </w:pPr>
      <w:rPr>
        <w:rFonts w:hint="default"/>
        <w:lang w:val="vi" w:eastAsia="en-US" w:bidi="ar-SA"/>
      </w:rPr>
    </w:lvl>
    <w:lvl w:ilvl="4" w:tplc="62304CAE">
      <w:numFmt w:val="bullet"/>
      <w:lvlText w:val="•"/>
      <w:lvlJc w:val="left"/>
      <w:pPr>
        <w:ind w:left="3199" w:hanging="172"/>
      </w:pPr>
      <w:rPr>
        <w:rFonts w:hint="default"/>
        <w:lang w:val="vi" w:eastAsia="en-US" w:bidi="ar-SA"/>
      </w:rPr>
    </w:lvl>
    <w:lvl w:ilvl="5" w:tplc="391075CE">
      <w:numFmt w:val="bullet"/>
      <w:lvlText w:val="•"/>
      <w:lvlJc w:val="left"/>
      <w:pPr>
        <w:ind w:left="3838" w:hanging="172"/>
      </w:pPr>
      <w:rPr>
        <w:rFonts w:hint="default"/>
        <w:lang w:val="vi" w:eastAsia="en-US" w:bidi="ar-SA"/>
      </w:rPr>
    </w:lvl>
    <w:lvl w:ilvl="6" w:tplc="C4F80990">
      <w:numFmt w:val="bullet"/>
      <w:lvlText w:val="•"/>
      <w:lvlJc w:val="left"/>
      <w:pPr>
        <w:ind w:left="4478" w:hanging="172"/>
      </w:pPr>
      <w:rPr>
        <w:rFonts w:hint="default"/>
        <w:lang w:val="vi" w:eastAsia="en-US" w:bidi="ar-SA"/>
      </w:rPr>
    </w:lvl>
    <w:lvl w:ilvl="7" w:tplc="477A7760">
      <w:numFmt w:val="bullet"/>
      <w:lvlText w:val="•"/>
      <w:lvlJc w:val="left"/>
      <w:pPr>
        <w:ind w:left="5118" w:hanging="172"/>
      </w:pPr>
      <w:rPr>
        <w:rFonts w:hint="default"/>
        <w:lang w:val="vi" w:eastAsia="en-US" w:bidi="ar-SA"/>
      </w:rPr>
    </w:lvl>
    <w:lvl w:ilvl="8" w:tplc="142AEAE6">
      <w:numFmt w:val="bullet"/>
      <w:lvlText w:val="•"/>
      <w:lvlJc w:val="left"/>
      <w:pPr>
        <w:ind w:left="5758" w:hanging="172"/>
      </w:pPr>
      <w:rPr>
        <w:rFonts w:hint="default"/>
        <w:lang w:val="vi" w:eastAsia="en-US" w:bidi="ar-SA"/>
      </w:rPr>
    </w:lvl>
  </w:abstractNum>
  <w:abstractNum w:abstractNumId="24">
    <w:nsid w:val="5F1208CE"/>
    <w:multiLevelType w:val="hybridMultilevel"/>
    <w:tmpl w:val="0536428E"/>
    <w:lvl w:ilvl="0" w:tplc="CD98E2DA">
      <w:numFmt w:val="bullet"/>
      <w:lvlText w:val="-"/>
      <w:lvlJc w:val="left"/>
      <w:pPr>
        <w:ind w:left="570" w:hanging="17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58A2D3CA">
      <w:numFmt w:val="bullet"/>
      <w:lvlText w:val="•"/>
      <w:lvlJc w:val="left"/>
      <w:pPr>
        <w:ind w:left="1225" w:hanging="172"/>
      </w:pPr>
      <w:rPr>
        <w:rFonts w:hint="default"/>
        <w:lang w:val="vi" w:eastAsia="en-US" w:bidi="ar-SA"/>
      </w:rPr>
    </w:lvl>
    <w:lvl w:ilvl="2" w:tplc="66A2E8BE">
      <w:numFmt w:val="bullet"/>
      <w:lvlText w:val="•"/>
      <w:lvlJc w:val="left"/>
      <w:pPr>
        <w:ind w:left="1871" w:hanging="172"/>
      </w:pPr>
      <w:rPr>
        <w:rFonts w:hint="default"/>
        <w:lang w:val="vi" w:eastAsia="en-US" w:bidi="ar-SA"/>
      </w:rPr>
    </w:lvl>
    <w:lvl w:ilvl="3" w:tplc="589E0938">
      <w:numFmt w:val="bullet"/>
      <w:lvlText w:val="•"/>
      <w:lvlJc w:val="left"/>
      <w:pPr>
        <w:ind w:left="2517" w:hanging="172"/>
      </w:pPr>
      <w:rPr>
        <w:rFonts w:hint="default"/>
        <w:lang w:val="vi" w:eastAsia="en-US" w:bidi="ar-SA"/>
      </w:rPr>
    </w:lvl>
    <w:lvl w:ilvl="4" w:tplc="F3AEE73A">
      <w:numFmt w:val="bullet"/>
      <w:lvlText w:val="•"/>
      <w:lvlJc w:val="left"/>
      <w:pPr>
        <w:ind w:left="3163" w:hanging="172"/>
      </w:pPr>
      <w:rPr>
        <w:rFonts w:hint="default"/>
        <w:lang w:val="vi" w:eastAsia="en-US" w:bidi="ar-SA"/>
      </w:rPr>
    </w:lvl>
    <w:lvl w:ilvl="5" w:tplc="41C6B140">
      <w:numFmt w:val="bullet"/>
      <w:lvlText w:val="•"/>
      <w:lvlJc w:val="left"/>
      <w:pPr>
        <w:ind w:left="3808" w:hanging="172"/>
      </w:pPr>
      <w:rPr>
        <w:rFonts w:hint="default"/>
        <w:lang w:val="vi" w:eastAsia="en-US" w:bidi="ar-SA"/>
      </w:rPr>
    </w:lvl>
    <w:lvl w:ilvl="6" w:tplc="85020E90">
      <w:numFmt w:val="bullet"/>
      <w:lvlText w:val="•"/>
      <w:lvlJc w:val="left"/>
      <w:pPr>
        <w:ind w:left="4454" w:hanging="172"/>
      </w:pPr>
      <w:rPr>
        <w:rFonts w:hint="default"/>
        <w:lang w:val="vi" w:eastAsia="en-US" w:bidi="ar-SA"/>
      </w:rPr>
    </w:lvl>
    <w:lvl w:ilvl="7" w:tplc="23CE1D90">
      <w:numFmt w:val="bullet"/>
      <w:lvlText w:val="•"/>
      <w:lvlJc w:val="left"/>
      <w:pPr>
        <w:ind w:left="5100" w:hanging="172"/>
      </w:pPr>
      <w:rPr>
        <w:rFonts w:hint="default"/>
        <w:lang w:val="vi" w:eastAsia="en-US" w:bidi="ar-SA"/>
      </w:rPr>
    </w:lvl>
    <w:lvl w:ilvl="8" w:tplc="9D8479E0">
      <w:numFmt w:val="bullet"/>
      <w:lvlText w:val="•"/>
      <w:lvlJc w:val="left"/>
      <w:pPr>
        <w:ind w:left="5746" w:hanging="172"/>
      </w:pPr>
      <w:rPr>
        <w:rFonts w:hint="default"/>
        <w:lang w:val="vi" w:eastAsia="en-US" w:bidi="ar-SA"/>
      </w:rPr>
    </w:lvl>
  </w:abstractNum>
  <w:abstractNum w:abstractNumId="25">
    <w:nsid w:val="5F5E6BBD"/>
    <w:multiLevelType w:val="hybridMultilevel"/>
    <w:tmpl w:val="E2600140"/>
    <w:lvl w:ilvl="0" w:tplc="47B6A3B4">
      <w:numFmt w:val="bullet"/>
      <w:lvlText w:val="-"/>
      <w:lvlJc w:val="left"/>
      <w:pPr>
        <w:ind w:left="570" w:hanging="17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9F68E8A0">
      <w:numFmt w:val="bullet"/>
      <w:lvlText w:val="•"/>
      <w:lvlJc w:val="left"/>
      <w:pPr>
        <w:ind w:left="1225" w:hanging="172"/>
      </w:pPr>
      <w:rPr>
        <w:rFonts w:hint="default"/>
        <w:lang w:val="vi" w:eastAsia="en-US" w:bidi="ar-SA"/>
      </w:rPr>
    </w:lvl>
    <w:lvl w:ilvl="2" w:tplc="DA7A11CE">
      <w:numFmt w:val="bullet"/>
      <w:lvlText w:val="•"/>
      <w:lvlJc w:val="left"/>
      <w:pPr>
        <w:ind w:left="1871" w:hanging="172"/>
      </w:pPr>
      <w:rPr>
        <w:rFonts w:hint="default"/>
        <w:lang w:val="vi" w:eastAsia="en-US" w:bidi="ar-SA"/>
      </w:rPr>
    </w:lvl>
    <w:lvl w:ilvl="3" w:tplc="7FB82102">
      <w:numFmt w:val="bullet"/>
      <w:lvlText w:val="•"/>
      <w:lvlJc w:val="left"/>
      <w:pPr>
        <w:ind w:left="2517" w:hanging="172"/>
      </w:pPr>
      <w:rPr>
        <w:rFonts w:hint="default"/>
        <w:lang w:val="vi" w:eastAsia="en-US" w:bidi="ar-SA"/>
      </w:rPr>
    </w:lvl>
    <w:lvl w:ilvl="4" w:tplc="B938417C">
      <w:numFmt w:val="bullet"/>
      <w:lvlText w:val="•"/>
      <w:lvlJc w:val="left"/>
      <w:pPr>
        <w:ind w:left="3163" w:hanging="172"/>
      </w:pPr>
      <w:rPr>
        <w:rFonts w:hint="default"/>
        <w:lang w:val="vi" w:eastAsia="en-US" w:bidi="ar-SA"/>
      </w:rPr>
    </w:lvl>
    <w:lvl w:ilvl="5" w:tplc="BF48BD52">
      <w:numFmt w:val="bullet"/>
      <w:lvlText w:val="•"/>
      <w:lvlJc w:val="left"/>
      <w:pPr>
        <w:ind w:left="3808" w:hanging="172"/>
      </w:pPr>
      <w:rPr>
        <w:rFonts w:hint="default"/>
        <w:lang w:val="vi" w:eastAsia="en-US" w:bidi="ar-SA"/>
      </w:rPr>
    </w:lvl>
    <w:lvl w:ilvl="6" w:tplc="A0A44B1A">
      <w:numFmt w:val="bullet"/>
      <w:lvlText w:val="•"/>
      <w:lvlJc w:val="left"/>
      <w:pPr>
        <w:ind w:left="4454" w:hanging="172"/>
      </w:pPr>
      <w:rPr>
        <w:rFonts w:hint="default"/>
        <w:lang w:val="vi" w:eastAsia="en-US" w:bidi="ar-SA"/>
      </w:rPr>
    </w:lvl>
    <w:lvl w:ilvl="7" w:tplc="B016B748">
      <w:numFmt w:val="bullet"/>
      <w:lvlText w:val="•"/>
      <w:lvlJc w:val="left"/>
      <w:pPr>
        <w:ind w:left="5100" w:hanging="172"/>
      </w:pPr>
      <w:rPr>
        <w:rFonts w:hint="default"/>
        <w:lang w:val="vi" w:eastAsia="en-US" w:bidi="ar-SA"/>
      </w:rPr>
    </w:lvl>
    <w:lvl w:ilvl="8" w:tplc="F894EF40">
      <w:numFmt w:val="bullet"/>
      <w:lvlText w:val="•"/>
      <w:lvlJc w:val="left"/>
      <w:pPr>
        <w:ind w:left="5746" w:hanging="172"/>
      </w:pPr>
      <w:rPr>
        <w:rFonts w:hint="default"/>
        <w:lang w:val="vi" w:eastAsia="en-US" w:bidi="ar-SA"/>
      </w:rPr>
    </w:lvl>
  </w:abstractNum>
  <w:abstractNum w:abstractNumId="26">
    <w:nsid w:val="63422214"/>
    <w:multiLevelType w:val="hybridMultilevel"/>
    <w:tmpl w:val="2D6C15E2"/>
    <w:lvl w:ilvl="0" w:tplc="DBEA2B88">
      <w:numFmt w:val="bullet"/>
      <w:lvlText w:val="-"/>
      <w:lvlJc w:val="left"/>
      <w:pPr>
        <w:ind w:left="117" w:hanging="15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5400E3B0">
      <w:numFmt w:val="bullet"/>
      <w:lvlText w:val="•"/>
      <w:lvlJc w:val="left"/>
      <w:pPr>
        <w:ind w:left="811" w:hanging="152"/>
      </w:pPr>
      <w:rPr>
        <w:rFonts w:hint="default"/>
        <w:lang w:val="vi" w:eastAsia="en-US" w:bidi="ar-SA"/>
      </w:rPr>
    </w:lvl>
    <w:lvl w:ilvl="2" w:tplc="83908F54">
      <w:numFmt w:val="bullet"/>
      <w:lvlText w:val="•"/>
      <w:lvlJc w:val="left"/>
      <w:pPr>
        <w:ind w:left="1503" w:hanging="152"/>
      </w:pPr>
      <w:rPr>
        <w:rFonts w:hint="default"/>
        <w:lang w:val="vi" w:eastAsia="en-US" w:bidi="ar-SA"/>
      </w:rPr>
    </w:lvl>
    <w:lvl w:ilvl="3" w:tplc="F98E5CF0">
      <w:numFmt w:val="bullet"/>
      <w:lvlText w:val="•"/>
      <w:lvlJc w:val="left"/>
      <w:pPr>
        <w:ind w:left="2195" w:hanging="152"/>
      </w:pPr>
      <w:rPr>
        <w:rFonts w:hint="default"/>
        <w:lang w:val="vi" w:eastAsia="en-US" w:bidi="ar-SA"/>
      </w:rPr>
    </w:lvl>
    <w:lvl w:ilvl="4" w:tplc="C892333A">
      <w:numFmt w:val="bullet"/>
      <w:lvlText w:val="•"/>
      <w:lvlJc w:val="left"/>
      <w:pPr>
        <w:ind w:left="2887" w:hanging="152"/>
      </w:pPr>
      <w:rPr>
        <w:rFonts w:hint="default"/>
        <w:lang w:val="vi" w:eastAsia="en-US" w:bidi="ar-SA"/>
      </w:rPr>
    </w:lvl>
    <w:lvl w:ilvl="5" w:tplc="837A7108">
      <w:numFmt w:val="bullet"/>
      <w:lvlText w:val="•"/>
      <w:lvlJc w:val="left"/>
      <w:pPr>
        <w:ind w:left="3578" w:hanging="152"/>
      </w:pPr>
      <w:rPr>
        <w:rFonts w:hint="default"/>
        <w:lang w:val="vi" w:eastAsia="en-US" w:bidi="ar-SA"/>
      </w:rPr>
    </w:lvl>
    <w:lvl w:ilvl="6" w:tplc="9D58C210">
      <w:numFmt w:val="bullet"/>
      <w:lvlText w:val="•"/>
      <w:lvlJc w:val="left"/>
      <w:pPr>
        <w:ind w:left="4270" w:hanging="152"/>
      </w:pPr>
      <w:rPr>
        <w:rFonts w:hint="default"/>
        <w:lang w:val="vi" w:eastAsia="en-US" w:bidi="ar-SA"/>
      </w:rPr>
    </w:lvl>
    <w:lvl w:ilvl="7" w:tplc="57D87CC6">
      <w:numFmt w:val="bullet"/>
      <w:lvlText w:val="•"/>
      <w:lvlJc w:val="left"/>
      <w:pPr>
        <w:ind w:left="4962" w:hanging="152"/>
      </w:pPr>
      <w:rPr>
        <w:rFonts w:hint="default"/>
        <w:lang w:val="vi" w:eastAsia="en-US" w:bidi="ar-SA"/>
      </w:rPr>
    </w:lvl>
    <w:lvl w:ilvl="8" w:tplc="5D6430E6">
      <w:numFmt w:val="bullet"/>
      <w:lvlText w:val="•"/>
      <w:lvlJc w:val="left"/>
      <w:pPr>
        <w:ind w:left="5654" w:hanging="152"/>
      </w:pPr>
      <w:rPr>
        <w:rFonts w:hint="default"/>
        <w:lang w:val="vi" w:eastAsia="en-US" w:bidi="ar-SA"/>
      </w:rPr>
    </w:lvl>
  </w:abstractNum>
  <w:abstractNum w:abstractNumId="27">
    <w:nsid w:val="63D52F65"/>
    <w:multiLevelType w:val="hybridMultilevel"/>
    <w:tmpl w:val="E16C92FC"/>
    <w:lvl w:ilvl="0" w:tplc="36221A8E">
      <w:numFmt w:val="bullet"/>
      <w:lvlText w:val="-"/>
      <w:lvlJc w:val="left"/>
      <w:pPr>
        <w:ind w:left="117" w:hanging="209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381CD43C">
      <w:numFmt w:val="bullet"/>
      <w:lvlText w:val="•"/>
      <w:lvlJc w:val="left"/>
      <w:pPr>
        <w:ind w:left="811" w:hanging="209"/>
      </w:pPr>
      <w:rPr>
        <w:rFonts w:hint="default"/>
        <w:lang w:val="vi" w:eastAsia="en-US" w:bidi="ar-SA"/>
      </w:rPr>
    </w:lvl>
    <w:lvl w:ilvl="2" w:tplc="B954474A">
      <w:numFmt w:val="bullet"/>
      <w:lvlText w:val="•"/>
      <w:lvlJc w:val="left"/>
      <w:pPr>
        <w:ind w:left="1503" w:hanging="209"/>
      </w:pPr>
      <w:rPr>
        <w:rFonts w:hint="default"/>
        <w:lang w:val="vi" w:eastAsia="en-US" w:bidi="ar-SA"/>
      </w:rPr>
    </w:lvl>
    <w:lvl w:ilvl="3" w:tplc="50123602">
      <w:numFmt w:val="bullet"/>
      <w:lvlText w:val="•"/>
      <w:lvlJc w:val="left"/>
      <w:pPr>
        <w:ind w:left="2195" w:hanging="209"/>
      </w:pPr>
      <w:rPr>
        <w:rFonts w:hint="default"/>
        <w:lang w:val="vi" w:eastAsia="en-US" w:bidi="ar-SA"/>
      </w:rPr>
    </w:lvl>
    <w:lvl w:ilvl="4" w:tplc="38C2EDC4">
      <w:numFmt w:val="bullet"/>
      <w:lvlText w:val="•"/>
      <w:lvlJc w:val="left"/>
      <w:pPr>
        <w:ind w:left="2887" w:hanging="209"/>
      </w:pPr>
      <w:rPr>
        <w:rFonts w:hint="default"/>
        <w:lang w:val="vi" w:eastAsia="en-US" w:bidi="ar-SA"/>
      </w:rPr>
    </w:lvl>
    <w:lvl w:ilvl="5" w:tplc="4046364E">
      <w:numFmt w:val="bullet"/>
      <w:lvlText w:val="•"/>
      <w:lvlJc w:val="left"/>
      <w:pPr>
        <w:ind w:left="3578" w:hanging="209"/>
      </w:pPr>
      <w:rPr>
        <w:rFonts w:hint="default"/>
        <w:lang w:val="vi" w:eastAsia="en-US" w:bidi="ar-SA"/>
      </w:rPr>
    </w:lvl>
    <w:lvl w:ilvl="6" w:tplc="D9EE30E4">
      <w:numFmt w:val="bullet"/>
      <w:lvlText w:val="•"/>
      <w:lvlJc w:val="left"/>
      <w:pPr>
        <w:ind w:left="4270" w:hanging="209"/>
      </w:pPr>
      <w:rPr>
        <w:rFonts w:hint="default"/>
        <w:lang w:val="vi" w:eastAsia="en-US" w:bidi="ar-SA"/>
      </w:rPr>
    </w:lvl>
    <w:lvl w:ilvl="7" w:tplc="15BACA1C">
      <w:numFmt w:val="bullet"/>
      <w:lvlText w:val="•"/>
      <w:lvlJc w:val="left"/>
      <w:pPr>
        <w:ind w:left="4962" w:hanging="209"/>
      </w:pPr>
      <w:rPr>
        <w:rFonts w:hint="default"/>
        <w:lang w:val="vi" w:eastAsia="en-US" w:bidi="ar-SA"/>
      </w:rPr>
    </w:lvl>
    <w:lvl w:ilvl="8" w:tplc="2ED4F9F2">
      <w:numFmt w:val="bullet"/>
      <w:lvlText w:val="•"/>
      <w:lvlJc w:val="left"/>
      <w:pPr>
        <w:ind w:left="5654" w:hanging="209"/>
      </w:pPr>
      <w:rPr>
        <w:rFonts w:hint="default"/>
        <w:lang w:val="vi" w:eastAsia="en-US" w:bidi="ar-SA"/>
      </w:rPr>
    </w:lvl>
  </w:abstractNum>
  <w:abstractNum w:abstractNumId="28">
    <w:nsid w:val="67A439E3"/>
    <w:multiLevelType w:val="hybridMultilevel"/>
    <w:tmpl w:val="0A665CDA"/>
    <w:lvl w:ilvl="0" w:tplc="956E2276">
      <w:numFmt w:val="bullet"/>
      <w:lvlText w:val="-"/>
      <w:lvlJc w:val="left"/>
      <w:pPr>
        <w:ind w:left="117" w:hanging="17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4F3AED26">
      <w:numFmt w:val="bullet"/>
      <w:lvlText w:val="•"/>
      <w:lvlJc w:val="left"/>
      <w:pPr>
        <w:ind w:left="811" w:hanging="172"/>
      </w:pPr>
      <w:rPr>
        <w:rFonts w:hint="default"/>
        <w:lang w:val="vi" w:eastAsia="en-US" w:bidi="ar-SA"/>
      </w:rPr>
    </w:lvl>
    <w:lvl w:ilvl="2" w:tplc="5CF6AF16">
      <w:numFmt w:val="bullet"/>
      <w:lvlText w:val="•"/>
      <w:lvlJc w:val="left"/>
      <w:pPr>
        <w:ind w:left="1503" w:hanging="172"/>
      </w:pPr>
      <w:rPr>
        <w:rFonts w:hint="default"/>
        <w:lang w:val="vi" w:eastAsia="en-US" w:bidi="ar-SA"/>
      </w:rPr>
    </w:lvl>
    <w:lvl w:ilvl="3" w:tplc="6C7A16EA">
      <w:numFmt w:val="bullet"/>
      <w:lvlText w:val="•"/>
      <w:lvlJc w:val="left"/>
      <w:pPr>
        <w:ind w:left="2195" w:hanging="172"/>
      </w:pPr>
      <w:rPr>
        <w:rFonts w:hint="default"/>
        <w:lang w:val="vi" w:eastAsia="en-US" w:bidi="ar-SA"/>
      </w:rPr>
    </w:lvl>
    <w:lvl w:ilvl="4" w:tplc="63C29518">
      <w:numFmt w:val="bullet"/>
      <w:lvlText w:val="•"/>
      <w:lvlJc w:val="left"/>
      <w:pPr>
        <w:ind w:left="2887" w:hanging="172"/>
      </w:pPr>
      <w:rPr>
        <w:rFonts w:hint="default"/>
        <w:lang w:val="vi" w:eastAsia="en-US" w:bidi="ar-SA"/>
      </w:rPr>
    </w:lvl>
    <w:lvl w:ilvl="5" w:tplc="61B283FC">
      <w:numFmt w:val="bullet"/>
      <w:lvlText w:val="•"/>
      <w:lvlJc w:val="left"/>
      <w:pPr>
        <w:ind w:left="3578" w:hanging="172"/>
      </w:pPr>
      <w:rPr>
        <w:rFonts w:hint="default"/>
        <w:lang w:val="vi" w:eastAsia="en-US" w:bidi="ar-SA"/>
      </w:rPr>
    </w:lvl>
    <w:lvl w:ilvl="6" w:tplc="D3D09184">
      <w:numFmt w:val="bullet"/>
      <w:lvlText w:val="•"/>
      <w:lvlJc w:val="left"/>
      <w:pPr>
        <w:ind w:left="4270" w:hanging="172"/>
      </w:pPr>
      <w:rPr>
        <w:rFonts w:hint="default"/>
        <w:lang w:val="vi" w:eastAsia="en-US" w:bidi="ar-SA"/>
      </w:rPr>
    </w:lvl>
    <w:lvl w:ilvl="7" w:tplc="203E3140">
      <w:numFmt w:val="bullet"/>
      <w:lvlText w:val="•"/>
      <w:lvlJc w:val="left"/>
      <w:pPr>
        <w:ind w:left="4962" w:hanging="172"/>
      </w:pPr>
      <w:rPr>
        <w:rFonts w:hint="default"/>
        <w:lang w:val="vi" w:eastAsia="en-US" w:bidi="ar-SA"/>
      </w:rPr>
    </w:lvl>
    <w:lvl w:ilvl="8" w:tplc="BBA66122">
      <w:numFmt w:val="bullet"/>
      <w:lvlText w:val="•"/>
      <w:lvlJc w:val="left"/>
      <w:pPr>
        <w:ind w:left="5654" w:hanging="172"/>
      </w:pPr>
      <w:rPr>
        <w:rFonts w:hint="default"/>
        <w:lang w:val="vi" w:eastAsia="en-US" w:bidi="ar-SA"/>
      </w:rPr>
    </w:lvl>
  </w:abstractNum>
  <w:abstractNum w:abstractNumId="29">
    <w:nsid w:val="68751D6C"/>
    <w:multiLevelType w:val="hybridMultilevel"/>
    <w:tmpl w:val="C540C72C"/>
    <w:lvl w:ilvl="0" w:tplc="8432E3A6">
      <w:numFmt w:val="bullet"/>
      <w:lvlText w:val="-"/>
      <w:lvlJc w:val="left"/>
      <w:pPr>
        <w:ind w:left="117" w:hanging="208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1422A8D4">
      <w:numFmt w:val="bullet"/>
      <w:lvlText w:val="•"/>
      <w:lvlJc w:val="left"/>
      <w:pPr>
        <w:ind w:left="811" w:hanging="208"/>
      </w:pPr>
      <w:rPr>
        <w:rFonts w:hint="default"/>
        <w:lang w:val="vi" w:eastAsia="en-US" w:bidi="ar-SA"/>
      </w:rPr>
    </w:lvl>
    <w:lvl w:ilvl="2" w:tplc="4BAC99F2">
      <w:numFmt w:val="bullet"/>
      <w:lvlText w:val="•"/>
      <w:lvlJc w:val="left"/>
      <w:pPr>
        <w:ind w:left="1503" w:hanging="208"/>
      </w:pPr>
      <w:rPr>
        <w:rFonts w:hint="default"/>
        <w:lang w:val="vi" w:eastAsia="en-US" w:bidi="ar-SA"/>
      </w:rPr>
    </w:lvl>
    <w:lvl w:ilvl="3" w:tplc="727C85FC">
      <w:numFmt w:val="bullet"/>
      <w:lvlText w:val="•"/>
      <w:lvlJc w:val="left"/>
      <w:pPr>
        <w:ind w:left="2195" w:hanging="208"/>
      </w:pPr>
      <w:rPr>
        <w:rFonts w:hint="default"/>
        <w:lang w:val="vi" w:eastAsia="en-US" w:bidi="ar-SA"/>
      </w:rPr>
    </w:lvl>
    <w:lvl w:ilvl="4" w:tplc="AE244456">
      <w:numFmt w:val="bullet"/>
      <w:lvlText w:val="•"/>
      <w:lvlJc w:val="left"/>
      <w:pPr>
        <w:ind w:left="2887" w:hanging="208"/>
      </w:pPr>
      <w:rPr>
        <w:rFonts w:hint="default"/>
        <w:lang w:val="vi" w:eastAsia="en-US" w:bidi="ar-SA"/>
      </w:rPr>
    </w:lvl>
    <w:lvl w:ilvl="5" w:tplc="21807884">
      <w:numFmt w:val="bullet"/>
      <w:lvlText w:val="•"/>
      <w:lvlJc w:val="left"/>
      <w:pPr>
        <w:ind w:left="3578" w:hanging="208"/>
      </w:pPr>
      <w:rPr>
        <w:rFonts w:hint="default"/>
        <w:lang w:val="vi" w:eastAsia="en-US" w:bidi="ar-SA"/>
      </w:rPr>
    </w:lvl>
    <w:lvl w:ilvl="6" w:tplc="E6AA8722">
      <w:numFmt w:val="bullet"/>
      <w:lvlText w:val="•"/>
      <w:lvlJc w:val="left"/>
      <w:pPr>
        <w:ind w:left="4270" w:hanging="208"/>
      </w:pPr>
      <w:rPr>
        <w:rFonts w:hint="default"/>
        <w:lang w:val="vi" w:eastAsia="en-US" w:bidi="ar-SA"/>
      </w:rPr>
    </w:lvl>
    <w:lvl w:ilvl="7" w:tplc="BADC37D6">
      <w:numFmt w:val="bullet"/>
      <w:lvlText w:val="•"/>
      <w:lvlJc w:val="left"/>
      <w:pPr>
        <w:ind w:left="4962" w:hanging="208"/>
      </w:pPr>
      <w:rPr>
        <w:rFonts w:hint="default"/>
        <w:lang w:val="vi" w:eastAsia="en-US" w:bidi="ar-SA"/>
      </w:rPr>
    </w:lvl>
    <w:lvl w:ilvl="8" w:tplc="8C54196E">
      <w:numFmt w:val="bullet"/>
      <w:lvlText w:val="•"/>
      <w:lvlJc w:val="left"/>
      <w:pPr>
        <w:ind w:left="5654" w:hanging="208"/>
      </w:pPr>
      <w:rPr>
        <w:rFonts w:hint="default"/>
        <w:lang w:val="vi" w:eastAsia="en-US" w:bidi="ar-SA"/>
      </w:rPr>
    </w:lvl>
  </w:abstractNum>
  <w:abstractNum w:abstractNumId="30">
    <w:nsid w:val="6FBE1184"/>
    <w:multiLevelType w:val="hybridMultilevel"/>
    <w:tmpl w:val="35EAE2B8"/>
    <w:lvl w:ilvl="0" w:tplc="4D16DB7A">
      <w:numFmt w:val="bullet"/>
      <w:lvlText w:val="-"/>
      <w:lvlJc w:val="left"/>
      <w:pPr>
        <w:ind w:left="117" w:hanging="194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72E2A2BC">
      <w:numFmt w:val="bullet"/>
      <w:lvlText w:val="•"/>
      <w:lvlJc w:val="left"/>
      <w:pPr>
        <w:ind w:left="811" w:hanging="194"/>
      </w:pPr>
      <w:rPr>
        <w:rFonts w:hint="default"/>
        <w:lang w:val="vi" w:eastAsia="en-US" w:bidi="ar-SA"/>
      </w:rPr>
    </w:lvl>
    <w:lvl w:ilvl="2" w:tplc="6F662F18">
      <w:numFmt w:val="bullet"/>
      <w:lvlText w:val="•"/>
      <w:lvlJc w:val="left"/>
      <w:pPr>
        <w:ind w:left="1503" w:hanging="194"/>
      </w:pPr>
      <w:rPr>
        <w:rFonts w:hint="default"/>
        <w:lang w:val="vi" w:eastAsia="en-US" w:bidi="ar-SA"/>
      </w:rPr>
    </w:lvl>
    <w:lvl w:ilvl="3" w:tplc="FCA4E13C">
      <w:numFmt w:val="bullet"/>
      <w:lvlText w:val="•"/>
      <w:lvlJc w:val="left"/>
      <w:pPr>
        <w:ind w:left="2195" w:hanging="194"/>
      </w:pPr>
      <w:rPr>
        <w:rFonts w:hint="default"/>
        <w:lang w:val="vi" w:eastAsia="en-US" w:bidi="ar-SA"/>
      </w:rPr>
    </w:lvl>
    <w:lvl w:ilvl="4" w:tplc="3E1E5B5A">
      <w:numFmt w:val="bullet"/>
      <w:lvlText w:val="•"/>
      <w:lvlJc w:val="left"/>
      <w:pPr>
        <w:ind w:left="2887" w:hanging="194"/>
      </w:pPr>
      <w:rPr>
        <w:rFonts w:hint="default"/>
        <w:lang w:val="vi" w:eastAsia="en-US" w:bidi="ar-SA"/>
      </w:rPr>
    </w:lvl>
    <w:lvl w:ilvl="5" w:tplc="F37A1D8A">
      <w:numFmt w:val="bullet"/>
      <w:lvlText w:val="•"/>
      <w:lvlJc w:val="left"/>
      <w:pPr>
        <w:ind w:left="3578" w:hanging="194"/>
      </w:pPr>
      <w:rPr>
        <w:rFonts w:hint="default"/>
        <w:lang w:val="vi" w:eastAsia="en-US" w:bidi="ar-SA"/>
      </w:rPr>
    </w:lvl>
    <w:lvl w:ilvl="6" w:tplc="9F34FC98">
      <w:numFmt w:val="bullet"/>
      <w:lvlText w:val="•"/>
      <w:lvlJc w:val="left"/>
      <w:pPr>
        <w:ind w:left="4270" w:hanging="194"/>
      </w:pPr>
      <w:rPr>
        <w:rFonts w:hint="default"/>
        <w:lang w:val="vi" w:eastAsia="en-US" w:bidi="ar-SA"/>
      </w:rPr>
    </w:lvl>
    <w:lvl w:ilvl="7" w:tplc="DF80EB04">
      <w:numFmt w:val="bullet"/>
      <w:lvlText w:val="•"/>
      <w:lvlJc w:val="left"/>
      <w:pPr>
        <w:ind w:left="4962" w:hanging="194"/>
      </w:pPr>
      <w:rPr>
        <w:rFonts w:hint="default"/>
        <w:lang w:val="vi" w:eastAsia="en-US" w:bidi="ar-SA"/>
      </w:rPr>
    </w:lvl>
    <w:lvl w:ilvl="8" w:tplc="8ACE8912">
      <w:numFmt w:val="bullet"/>
      <w:lvlText w:val="•"/>
      <w:lvlJc w:val="left"/>
      <w:pPr>
        <w:ind w:left="5654" w:hanging="194"/>
      </w:pPr>
      <w:rPr>
        <w:rFonts w:hint="default"/>
        <w:lang w:val="vi" w:eastAsia="en-US" w:bidi="ar-SA"/>
      </w:rPr>
    </w:lvl>
  </w:abstractNum>
  <w:abstractNum w:abstractNumId="31">
    <w:nsid w:val="74FE0BBF"/>
    <w:multiLevelType w:val="hybridMultilevel"/>
    <w:tmpl w:val="BDC0F046"/>
    <w:lvl w:ilvl="0" w:tplc="41AA7BC4">
      <w:numFmt w:val="bullet"/>
      <w:lvlText w:val="-"/>
      <w:lvlJc w:val="left"/>
      <w:pPr>
        <w:ind w:left="117" w:hanging="200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941C9ADE">
      <w:numFmt w:val="bullet"/>
      <w:lvlText w:val="•"/>
      <w:lvlJc w:val="left"/>
      <w:pPr>
        <w:ind w:left="811" w:hanging="200"/>
      </w:pPr>
      <w:rPr>
        <w:rFonts w:hint="default"/>
        <w:lang w:val="vi" w:eastAsia="en-US" w:bidi="ar-SA"/>
      </w:rPr>
    </w:lvl>
    <w:lvl w:ilvl="2" w:tplc="C966FE0C">
      <w:numFmt w:val="bullet"/>
      <w:lvlText w:val="•"/>
      <w:lvlJc w:val="left"/>
      <w:pPr>
        <w:ind w:left="1503" w:hanging="200"/>
      </w:pPr>
      <w:rPr>
        <w:rFonts w:hint="default"/>
        <w:lang w:val="vi" w:eastAsia="en-US" w:bidi="ar-SA"/>
      </w:rPr>
    </w:lvl>
    <w:lvl w:ilvl="3" w:tplc="A202D910">
      <w:numFmt w:val="bullet"/>
      <w:lvlText w:val="•"/>
      <w:lvlJc w:val="left"/>
      <w:pPr>
        <w:ind w:left="2195" w:hanging="200"/>
      </w:pPr>
      <w:rPr>
        <w:rFonts w:hint="default"/>
        <w:lang w:val="vi" w:eastAsia="en-US" w:bidi="ar-SA"/>
      </w:rPr>
    </w:lvl>
    <w:lvl w:ilvl="4" w:tplc="C42C7244">
      <w:numFmt w:val="bullet"/>
      <w:lvlText w:val="•"/>
      <w:lvlJc w:val="left"/>
      <w:pPr>
        <w:ind w:left="2887" w:hanging="200"/>
      </w:pPr>
      <w:rPr>
        <w:rFonts w:hint="default"/>
        <w:lang w:val="vi" w:eastAsia="en-US" w:bidi="ar-SA"/>
      </w:rPr>
    </w:lvl>
    <w:lvl w:ilvl="5" w:tplc="33361494">
      <w:numFmt w:val="bullet"/>
      <w:lvlText w:val="•"/>
      <w:lvlJc w:val="left"/>
      <w:pPr>
        <w:ind w:left="3578" w:hanging="200"/>
      </w:pPr>
      <w:rPr>
        <w:rFonts w:hint="default"/>
        <w:lang w:val="vi" w:eastAsia="en-US" w:bidi="ar-SA"/>
      </w:rPr>
    </w:lvl>
    <w:lvl w:ilvl="6" w:tplc="B478D292">
      <w:numFmt w:val="bullet"/>
      <w:lvlText w:val="•"/>
      <w:lvlJc w:val="left"/>
      <w:pPr>
        <w:ind w:left="4270" w:hanging="200"/>
      </w:pPr>
      <w:rPr>
        <w:rFonts w:hint="default"/>
        <w:lang w:val="vi" w:eastAsia="en-US" w:bidi="ar-SA"/>
      </w:rPr>
    </w:lvl>
    <w:lvl w:ilvl="7" w:tplc="DAF46574">
      <w:numFmt w:val="bullet"/>
      <w:lvlText w:val="•"/>
      <w:lvlJc w:val="left"/>
      <w:pPr>
        <w:ind w:left="4962" w:hanging="200"/>
      </w:pPr>
      <w:rPr>
        <w:rFonts w:hint="default"/>
        <w:lang w:val="vi" w:eastAsia="en-US" w:bidi="ar-SA"/>
      </w:rPr>
    </w:lvl>
    <w:lvl w:ilvl="8" w:tplc="753A99F2">
      <w:numFmt w:val="bullet"/>
      <w:lvlText w:val="•"/>
      <w:lvlJc w:val="left"/>
      <w:pPr>
        <w:ind w:left="5654" w:hanging="200"/>
      </w:pPr>
      <w:rPr>
        <w:rFonts w:hint="default"/>
        <w:lang w:val="vi" w:eastAsia="en-US" w:bidi="ar-SA"/>
      </w:rPr>
    </w:lvl>
  </w:abstractNum>
  <w:num w:numId="1">
    <w:abstractNumId w:val="13"/>
  </w:num>
  <w:num w:numId="2">
    <w:abstractNumId w:val="9"/>
  </w:num>
  <w:num w:numId="3">
    <w:abstractNumId w:val="17"/>
  </w:num>
  <w:num w:numId="4">
    <w:abstractNumId w:val="30"/>
  </w:num>
  <w:num w:numId="5">
    <w:abstractNumId w:val="1"/>
  </w:num>
  <w:num w:numId="6">
    <w:abstractNumId w:val="18"/>
  </w:num>
  <w:num w:numId="7">
    <w:abstractNumId w:val="16"/>
  </w:num>
  <w:num w:numId="8">
    <w:abstractNumId w:val="29"/>
  </w:num>
  <w:num w:numId="9">
    <w:abstractNumId w:val="0"/>
  </w:num>
  <w:num w:numId="10">
    <w:abstractNumId w:val="19"/>
  </w:num>
  <w:num w:numId="11">
    <w:abstractNumId w:val="21"/>
  </w:num>
  <w:num w:numId="12">
    <w:abstractNumId w:val="27"/>
  </w:num>
  <w:num w:numId="13">
    <w:abstractNumId w:val="11"/>
  </w:num>
  <w:num w:numId="14">
    <w:abstractNumId w:val="14"/>
  </w:num>
  <w:num w:numId="15">
    <w:abstractNumId w:val="26"/>
  </w:num>
  <w:num w:numId="16">
    <w:abstractNumId w:val="10"/>
  </w:num>
  <w:num w:numId="17">
    <w:abstractNumId w:val="5"/>
  </w:num>
  <w:num w:numId="18">
    <w:abstractNumId w:val="24"/>
  </w:num>
  <w:num w:numId="19">
    <w:abstractNumId w:val="3"/>
  </w:num>
  <w:num w:numId="20">
    <w:abstractNumId w:val="15"/>
  </w:num>
  <w:num w:numId="21">
    <w:abstractNumId w:val="23"/>
  </w:num>
  <w:num w:numId="22">
    <w:abstractNumId w:val="4"/>
  </w:num>
  <w:num w:numId="23">
    <w:abstractNumId w:val="7"/>
  </w:num>
  <w:num w:numId="24">
    <w:abstractNumId w:val="8"/>
  </w:num>
  <w:num w:numId="25">
    <w:abstractNumId w:val="25"/>
  </w:num>
  <w:num w:numId="26">
    <w:abstractNumId w:val="2"/>
  </w:num>
  <w:num w:numId="27">
    <w:abstractNumId w:val="22"/>
  </w:num>
  <w:num w:numId="28">
    <w:abstractNumId w:val="28"/>
  </w:num>
  <w:num w:numId="29">
    <w:abstractNumId w:val="31"/>
  </w:num>
  <w:num w:numId="30">
    <w:abstractNumId w:val="6"/>
  </w:num>
  <w:num w:numId="31">
    <w:abstractNumId w:val="12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hideSpellingErrors/>
  <w:hideGrammaticalErrors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99"/>
    <w:rsid w:val="00001C66"/>
    <w:rsid w:val="00002503"/>
    <w:rsid w:val="0000276A"/>
    <w:rsid w:val="00002CC6"/>
    <w:rsid w:val="00003C68"/>
    <w:rsid w:val="00003DE3"/>
    <w:rsid w:val="00003EE1"/>
    <w:rsid w:val="00005EEB"/>
    <w:rsid w:val="0000602E"/>
    <w:rsid w:val="00007CEC"/>
    <w:rsid w:val="000101EB"/>
    <w:rsid w:val="0001088F"/>
    <w:rsid w:val="00010D2D"/>
    <w:rsid w:val="0001101B"/>
    <w:rsid w:val="0001119D"/>
    <w:rsid w:val="0001132F"/>
    <w:rsid w:val="00012736"/>
    <w:rsid w:val="00012C2F"/>
    <w:rsid w:val="00013792"/>
    <w:rsid w:val="00013A39"/>
    <w:rsid w:val="00013A81"/>
    <w:rsid w:val="00014193"/>
    <w:rsid w:val="00014633"/>
    <w:rsid w:val="00014A30"/>
    <w:rsid w:val="00014BA3"/>
    <w:rsid w:val="00016BF0"/>
    <w:rsid w:val="00017187"/>
    <w:rsid w:val="00017B59"/>
    <w:rsid w:val="000203C7"/>
    <w:rsid w:val="000204B4"/>
    <w:rsid w:val="00020A90"/>
    <w:rsid w:val="00021421"/>
    <w:rsid w:val="000217A6"/>
    <w:rsid w:val="0002182F"/>
    <w:rsid w:val="00021E09"/>
    <w:rsid w:val="000225F3"/>
    <w:rsid w:val="00022EB1"/>
    <w:rsid w:val="000235D1"/>
    <w:rsid w:val="000238D6"/>
    <w:rsid w:val="00023F33"/>
    <w:rsid w:val="00024000"/>
    <w:rsid w:val="00024A5C"/>
    <w:rsid w:val="00024F3A"/>
    <w:rsid w:val="00025199"/>
    <w:rsid w:val="00025316"/>
    <w:rsid w:val="000259F9"/>
    <w:rsid w:val="0002654B"/>
    <w:rsid w:val="00026559"/>
    <w:rsid w:val="00026960"/>
    <w:rsid w:val="000270D7"/>
    <w:rsid w:val="0002774D"/>
    <w:rsid w:val="00027891"/>
    <w:rsid w:val="00027BCF"/>
    <w:rsid w:val="00027EB7"/>
    <w:rsid w:val="00030353"/>
    <w:rsid w:val="00030411"/>
    <w:rsid w:val="00030536"/>
    <w:rsid w:val="00030B92"/>
    <w:rsid w:val="00031E86"/>
    <w:rsid w:val="00032C04"/>
    <w:rsid w:val="00032D1B"/>
    <w:rsid w:val="00032DDF"/>
    <w:rsid w:val="00032E8A"/>
    <w:rsid w:val="000346ED"/>
    <w:rsid w:val="000349EE"/>
    <w:rsid w:val="00035969"/>
    <w:rsid w:val="00035EE3"/>
    <w:rsid w:val="00036055"/>
    <w:rsid w:val="00036C29"/>
    <w:rsid w:val="00036CDE"/>
    <w:rsid w:val="00037087"/>
    <w:rsid w:val="00037500"/>
    <w:rsid w:val="00037B57"/>
    <w:rsid w:val="00037F6B"/>
    <w:rsid w:val="000406FF"/>
    <w:rsid w:val="00040E6E"/>
    <w:rsid w:val="00041193"/>
    <w:rsid w:val="0004167E"/>
    <w:rsid w:val="00041801"/>
    <w:rsid w:val="00041C5E"/>
    <w:rsid w:val="00041DC7"/>
    <w:rsid w:val="0004203C"/>
    <w:rsid w:val="000430CD"/>
    <w:rsid w:val="00043108"/>
    <w:rsid w:val="000437DE"/>
    <w:rsid w:val="00043BFF"/>
    <w:rsid w:val="00044C27"/>
    <w:rsid w:val="00044E82"/>
    <w:rsid w:val="0004541A"/>
    <w:rsid w:val="000456E6"/>
    <w:rsid w:val="000459E7"/>
    <w:rsid w:val="000459F4"/>
    <w:rsid w:val="00045CB2"/>
    <w:rsid w:val="00046096"/>
    <w:rsid w:val="0004617A"/>
    <w:rsid w:val="000464B0"/>
    <w:rsid w:val="000467E3"/>
    <w:rsid w:val="00046AC9"/>
    <w:rsid w:val="00046C53"/>
    <w:rsid w:val="00047A13"/>
    <w:rsid w:val="00047B85"/>
    <w:rsid w:val="000506A3"/>
    <w:rsid w:val="00051A9C"/>
    <w:rsid w:val="00051EDB"/>
    <w:rsid w:val="00051F1E"/>
    <w:rsid w:val="00052030"/>
    <w:rsid w:val="00052330"/>
    <w:rsid w:val="000523D4"/>
    <w:rsid w:val="0005243F"/>
    <w:rsid w:val="00052EE9"/>
    <w:rsid w:val="000535F1"/>
    <w:rsid w:val="000545C9"/>
    <w:rsid w:val="0005484A"/>
    <w:rsid w:val="000549E6"/>
    <w:rsid w:val="00055925"/>
    <w:rsid w:val="00056DD5"/>
    <w:rsid w:val="00057ED2"/>
    <w:rsid w:val="00057FF9"/>
    <w:rsid w:val="0006039E"/>
    <w:rsid w:val="00060B98"/>
    <w:rsid w:val="00060BC9"/>
    <w:rsid w:val="00060F82"/>
    <w:rsid w:val="000614B6"/>
    <w:rsid w:val="00061943"/>
    <w:rsid w:val="00061AEA"/>
    <w:rsid w:val="00061B93"/>
    <w:rsid w:val="00062007"/>
    <w:rsid w:val="000621FC"/>
    <w:rsid w:val="00062CE3"/>
    <w:rsid w:val="00063FA9"/>
    <w:rsid w:val="000646A8"/>
    <w:rsid w:val="000650C1"/>
    <w:rsid w:val="000656BD"/>
    <w:rsid w:val="00065800"/>
    <w:rsid w:val="00065E5C"/>
    <w:rsid w:val="000661B9"/>
    <w:rsid w:val="0006665F"/>
    <w:rsid w:val="000666EF"/>
    <w:rsid w:val="0006674B"/>
    <w:rsid w:val="000671F5"/>
    <w:rsid w:val="00067348"/>
    <w:rsid w:val="00067769"/>
    <w:rsid w:val="000705A9"/>
    <w:rsid w:val="00070F2E"/>
    <w:rsid w:val="000710CF"/>
    <w:rsid w:val="00071C6F"/>
    <w:rsid w:val="00072142"/>
    <w:rsid w:val="00072203"/>
    <w:rsid w:val="00072961"/>
    <w:rsid w:val="0007329A"/>
    <w:rsid w:val="000734D5"/>
    <w:rsid w:val="000745AD"/>
    <w:rsid w:val="0007590A"/>
    <w:rsid w:val="00075C90"/>
    <w:rsid w:val="00076206"/>
    <w:rsid w:val="0007660A"/>
    <w:rsid w:val="0007675B"/>
    <w:rsid w:val="00076A34"/>
    <w:rsid w:val="00077152"/>
    <w:rsid w:val="00077834"/>
    <w:rsid w:val="00077B71"/>
    <w:rsid w:val="00080513"/>
    <w:rsid w:val="00080A8E"/>
    <w:rsid w:val="00080C7C"/>
    <w:rsid w:val="00080EC8"/>
    <w:rsid w:val="00081003"/>
    <w:rsid w:val="00081A8A"/>
    <w:rsid w:val="00082718"/>
    <w:rsid w:val="00082A89"/>
    <w:rsid w:val="00083501"/>
    <w:rsid w:val="00083B47"/>
    <w:rsid w:val="00083DD5"/>
    <w:rsid w:val="0008418C"/>
    <w:rsid w:val="000849B0"/>
    <w:rsid w:val="00084DE6"/>
    <w:rsid w:val="000854D5"/>
    <w:rsid w:val="00085881"/>
    <w:rsid w:val="00085EDC"/>
    <w:rsid w:val="000864AB"/>
    <w:rsid w:val="000867C9"/>
    <w:rsid w:val="00086A4D"/>
    <w:rsid w:val="00086B0E"/>
    <w:rsid w:val="00086FA7"/>
    <w:rsid w:val="00087A15"/>
    <w:rsid w:val="00090179"/>
    <w:rsid w:val="00090D83"/>
    <w:rsid w:val="00091158"/>
    <w:rsid w:val="00091475"/>
    <w:rsid w:val="00091665"/>
    <w:rsid w:val="0009287D"/>
    <w:rsid w:val="0009296E"/>
    <w:rsid w:val="00092E8A"/>
    <w:rsid w:val="000933C4"/>
    <w:rsid w:val="00093470"/>
    <w:rsid w:val="00093856"/>
    <w:rsid w:val="00093924"/>
    <w:rsid w:val="00093C25"/>
    <w:rsid w:val="000945C1"/>
    <w:rsid w:val="000946C2"/>
    <w:rsid w:val="00094A4D"/>
    <w:rsid w:val="000959B5"/>
    <w:rsid w:val="00095AAA"/>
    <w:rsid w:val="00095BAA"/>
    <w:rsid w:val="00096192"/>
    <w:rsid w:val="00096D69"/>
    <w:rsid w:val="00097630"/>
    <w:rsid w:val="0009798F"/>
    <w:rsid w:val="00097F43"/>
    <w:rsid w:val="000A14A6"/>
    <w:rsid w:val="000A1E92"/>
    <w:rsid w:val="000A2392"/>
    <w:rsid w:val="000A26A0"/>
    <w:rsid w:val="000A2F72"/>
    <w:rsid w:val="000A33C3"/>
    <w:rsid w:val="000A3934"/>
    <w:rsid w:val="000A4561"/>
    <w:rsid w:val="000A4940"/>
    <w:rsid w:val="000A501A"/>
    <w:rsid w:val="000A50F9"/>
    <w:rsid w:val="000A5873"/>
    <w:rsid w:val="000A5FDE"/>
    <w:rsid w:val="000A63F7"/>
    <w:rsid w:val="000A67A0"/>
    <w:rsid w:val="000A6B88"/>
    <w:rsid w:val="000A74ED"/>
    <w:rsid w:val="000A7E3A"/>
    <w:rsid w:val="000A7FE1"/>
    <w:rsid w:val="000B07AD"/>
    <w:rsid w:val="000B089D"/>
    <w:rsid w:val="000B1152"/>
    <w:rsid w:val="000B1672"/>
    <w:rsid w:val="000B18E8"/>
    <w:rsid w:val="000B19FF"/>
    <w:rsid w:val="000B1F1E"/>
    <w:rsid w:val="000B20DE"/>
    <w:rsid w:val="000B23EC"/>
    <w:rsid w:val="000B251C"/>
    <w:rsid w:val="000B27D9"/>
    <w:rsid w:val="000B2D65"/>
    <w:rsid w:val="000B308D"/>
    <w:rsid w:val="000B31C9"/>
    <w:rsid w:val="000B3AB2"/>
    <w:rsid w:val="000B4130"/>
    <w:rsid w:val="000B4327"/>
    <w:rsid w:val="000B4D71"/>
    <w:rsid w:val="000B5567"/>
    <w:rsid w:val="000B5687"/>
    <w:rsid w:val="000B5DCC"/>
    <w:rsid w:val="000B6808"/>
    <w:rsid w:val="000B6D21"/>
    <w:rsid w:val="000B7162"/>
    <w:rsid w:val="000B7426"/>
    <w:rsid w:val="000B786B"/>
    <w:rsid w:val="000B7C97"/>
    <w:rsid w:val="000B7F9A"/>
    <w:rsid w:val="000C020B"/>
    <w:rsid w:val="000C0984"/>
    <w:rsid w:val="000C0B07"/>
    <w:rsid w:val="000C0C58"/>
    <w:rsid w:val="000C0D44"/>
    <w:rsid w:val="000C0D88"/>
    <w:rsid w:val="000C0E8B"/>
    <w:rsid w:val="000C13CD"/>
    <w:rsid w:val="000C1D54"/>
    <w:rsid w:val="000C2DB1"/>
    <w:rsid w:val="000C2FAF"/>
    <w:rsid w:val="000C327B"/>
    <w:rsid w:val="000C3427"/>
    <w:rsid w:val="000C3C1F"/>
    <w:rsid w:val="000C3ED0"/>
    <w:rsid w:val="000C4156"/>
    <w:rsid w:val="000C4336"/>
    <w:rsid w:val="000C4A7C"/>
    <w:rsid w:val="000C4C25"/>
    <w:rsid w:val="000C4C8B"/>
    <w:rsid w:val="000C5098"/>
    <w:rsid w:val="000C56B4"/>
    <w:rsid w:val="000C5780"/>
    <w:rsid w:val="000C6581"/>
    <w:rsid w:val="000C6B00"/>
    <w:rsid w:val="000C6E6D"/>
    <w:rsid w:val="000C73C4"/>
    <w:rsid w:val="000C7619"/>
    <w:rsid w:val="000C7775"/>
    <w:rsid w:val="000C79BB"/>
    <w:rsid w:val="000D0245"/>
    <w:rsid w:val="000D03FD"/>
    <w:rsid w:val="000D0CD4"/>
    <w:rsid w:val="000D0E55"/>
    <w:rsid w:val="000D16EE"/>
    <w:rsid w:val="000D1CB5"/>
    <w:rsid w:val="000D2E0A"/>
    <w:rsid w:val="000D30A6"/>
    <w:rsid w:val="000D3552"/>
    <w:rsid w:val="000D384B"/>
    <w:rsid w:val="000D3BD4"/>
    <w:rsid w:val="000D4FF3"/>
    <w:rsid w:val="000D5861"/>
    <w:rsid w:val="000D590F"/>
    <w:rsid w:val="000D5BBE"/>
    <w:rsid w:val="000D602D"/>
    <w:rsid w:val="000D6B11"/>
    <w:rsid w:val="000D6C58"/>
    <w:rsid w:val="000D74FF"/>
    <w:rsid w:val="000D78C6"/>
    <w:rsid w:val="000E0065"/>
    <w:rsid w:val="000E03A8"/>
    <w:rsid w:val="000E06E9"/>
    <w:rsid w:val="000E07BC"/>
    <w:rsid w:val="000E0DE8"/>
    <w:rsid w:val="000E1C02"/>
    <w:rsid w:val="000E203D"/>
    <w:rsid w:val="000E24B4"/>
    <w:rsid w:val="000E2679"/>
    <w:rsid w:val="000E273B"/>
    <w:rsid w:val="000E2742"/>
    <w:rsid w:val="000E3087"/>
    <w:rsid w:val="000E319D"/>
    <w:rsid w:val="000E321D"/>
    <w:rsid w:val="000E388C"/>
    <w:rsid w:val="000E3AE5"/>
    <w:rsid w:val="000E422B"/>
    <w:rsid w:val="000E4A56"/>
    <w:rsid w:val="000E4C38"/>
    <w:rsid w:val="000E540B"/>
    <w:rsid w:val="000E6229"/>
    <w:rsid w:val="000E6840"/>
    <w:rsid w:val="000E688F"/>
    <w:rsid w:val="000E70ED"/>
    <w:rsid w:val="000E715D"/>
    <w:rsid w:val="000E7C14"/>
    <w:rsid w:val="000E7C70"/>
    <w:rsid w:val="000E7FDC"/>
    <w:rsid w:val="000F042A"/>
    <w:rsid w:val="000F122F"/>
    <w:rsid w:val="000F165B"/>
    <w:rsid w:val="000F1C75"/>
    <w:rsid w:val="000F21F1"/>
    <w:rsid w:val="000F2917"/>
    <w:rsid w:val="000F2A96"/>
    <w:rsid w:val="000F32B3"/>
    <w:rsid w:val="000F380A"/>
    <w:rsid w:val="000F38A1"/>
    <w:rsid w:val="000F4594"/>
    <w:rsid w:val="000F4648"/>
    <w:rsid w:val="000F4828"/>
    <w:rsid w:val="000F4DCF"/>
    <w:rsid w:val="000F4EC1"/>
    <w:rsid w:val="000F5C03"/>
    <w:rsid w:val="000F75FA"/>
    <w:rsid w:val="000F79F2"/>
    <w:rsid w:val="000F7FFC"/>
    <w:rsid w:val="00100525"/>
    <w:rsid w:val="00100B6D"/>
    <w:rsid w:val="00101E7C"/>
    <w:rsid w:val="001022E1"/>
    <w:rsid w:val="00102FEF"/>
    <w:rsid w:val="001043C9"/>
    <w:rsid w:val="001049C6"/>
    <w:rsid w:val="00104A70"/>
    <w:rsid w:val="00104BD1"/>
    <w:rsid w:val="00104E26"/>
    <w:rsid w:val="00105230"/>
    <w:rsid w:val="001056CE"/>
    <w:rsid w:val="00105965"/>
    <w:rsid w:val="00105D17"/>
    <w:rsid w:val="001060E0"/>
    <w:rsid w:val="0010645D"/>
    <w:rsid w:val="00106A1D"/>
    <w:rsid w:val="00106B66"/>
    <w:rsid w:val="00106E64"/>
    <w:rsid w:val="00106EB6"/>
    <w:rsid w:val="0011070D"/>
    <w:rsid w:val="00110BD7"/>
    <w:rsid w:val="00111111"/>
    <w:rsid w:val="001114A5"/>
    <w:rsid w:val="00111AF8"/>
    <w:rsid w:val="00112C86"/>
    <w:rsid w:val="00113273"/>
    <w:rsid w:val="0011357C"/>
    <w:rsid w:val="00113BEA"/>
    <w:rsid w:val="00113CA0"/>
    <w:rsid w:val="00113F4E"/>
    <w:rsid w:val="00114397"/>
    <w:rsid w:val="001146BF"/>
    <w:rsid w:val="0011494F"/>
    <w:rsid w:val="00114AD4"/>
    <w:rsid w:val="00114DD0"/>
    <w:rsid w:val="00114F7E"/>
    <w:rsid w:val="00115E03"/>
    <w:rsid w:val="00116032"/>
    <w:rsid w:val="001176D5"/>
    <w:rsid w:val="00117A4B"/>
    <w:rsid w:val="00117CAB"/>
    <w:rsid w:val="00117E07"/>
    <w:rsid w:val="00120295"/>
    <w:rsid w:val="00120664"/>
    <w:rsid w:val="0012094C"/>
    <w:rsid w:val="00120D36"/>
    <w:rsid w:val="001213DA"/>
    <w:rsid w:val="00121427"/>
    <w:rsid w:val="00121501"/>
    <w:rsid w:val="001220C2"/>
    <w:rsid w:val="00122398"/>
    <w:rsid w:val="00122B05"/>
    <w:rsid w:val="00122CDC"/>
    <w:rsid w:val="00122DBD"/>
    <w:rsid w:val="00122F90"/>
    <w:rsid w:val="0012304D"/>
    <w:rsid w:val="00123188"/>
    <w:rsid w:val="00123A89"/>
    <w:rsid w:val="001256A9"/>
    <w:rsid w:val="0012625F"/>
    <w:rsid w:val="00126944"/>
    <w:rsid w:val="0012715D"/>
    <w:rsid w:val="001272F7"/>
    <w:rsid w:val="0012745C"/>
    <w:rsid w:val="001276A6"/>
    <w:rsid w:val="001300E5"/>
    <w:rsid w:val="00130820"/>
    <w:rsid w:val="00130D17"/>
    <w:rsid w:val="00130D43"/>
    <w:rsid w:val="00130FF3"/>
    <w:rsid w:val="0013143C"/>
    <w:rsid w:val="001315EF"/>
    <w:rsid w:val="001319CB"/>
    <w:rsid w:val="00132126"/>
    <w:rsid w:val="00132871"/>
    <w:rsid w:val="00132D98"/>
    <w:rsid w:val="00133299"/>
    <w:rsid w:val="001333AD"/>
    <w:rsid w:val="00133949"/>
    <w:rsid w:val="001339D5"/>
    <w:rsid w:val="00134BD3"/>
    <w:rsid w:val="00134EE2"/>
    <w:rsid w:val="001359C6"/>
    <w:rsid w:val="00135C11"/>
    <w:rsid w:val="001361FF"/>
    <w:rsid w:val="001369E5"/>
    <w:rsid w:val="00136F22"/>
    <w:rsid w:val="00137044"/>
    <w:rsid w:val="001375CF"/>
    <w:rsid w:val="00137FF7"/>
    <w:rsid w:val="001407D8"/>
    <w:rsid w:val="001407F8"/>
    <w:rsid w:val="00140B86"/>
    <w:rsid w:val="00141106"/>
    <w:rsid w:val="00141326"/>
    <w:rsid w:val="00141D46"/>
    <w:rsid w:val="00141E61"/>
    <w:rsid w:val="00141EFC"/>
    <w:rsid w:val="00142118"/>
    <w:rsid w:val="00143120"/>
    <w:rsid w:val="001432D4"/>
    <w:rsid w:val="001438A4"/>
    <w:rsid w:val="00143D4C"/>
    <w:rsid w:val="00143F8C"/>
    <w:rsid w:val="00143FEF"/>
    <w:rsid w:val="00144766"/>
    <w:rsid w:val="00144E95"/>
    <w:rsid w:val="00145252"/>
    <w:rsid w:val="00145ECB"/>
    <w:rsid w:val="00145F06"/>
    <w:rsid w:val="0014659B"/>
    <w:rsid w:val="001468F5"/>
    <w:rsid w:val="00147D71"/>
    <w:rsid w:val="001509E2"/>
    <w:rsid w:val="0015148C"/>
    <w:rsid w:val="001514C4"/>
    <w:rsid w:val="00151959"/>
    <w:rsid w:val="00152B19"/>
    <w:rsid w:val="00152B24"/>
    <w:rsid w:val="00152D98"/>
    <w:rsid w:val="00152E20"/>
    <w:rsid w:val="00153302"/>
    <w:rsid w:val="0015338D"/>
    <w:rsid w:val="001536F3"/>
    <w:rsid w:val="0015450C"/>
    <w:rsid w:val="001551DB"/>
    <w:rsid w:val="00155340"/>
    <w:rsid w:val="00155387"/>
    <w:rsid w:val="001553A4"/>
    <w:rsid w:val="00155496"/>
    <w:rsid w:val="00155CEE"/>
    <w:rsid w:val="00155E77"/>
    <w:rsid w:val="00155E9B"/>
    <w:rsid w:val="00156324"/>
    <w:rsid w:val="0015644B"/>
    <w:rsid w:val="00156D36"/>
    <w:rsid w:val="00157056"/>
    <w:rsid w:val="00157067"/>
    <w:rsid w:val="00157141"/>
    <w:rsid w:val="001575F6"/>
    <w:rsid w:val="00157705"/>
    <w:rsid w:val="00161BEA"/>
    <w:rsid w:val="0016286E"/>
    <w:rsid w:val="00162BD7"/>
    <w:rsid w:val="001640B3"/>
    <w:rsid w:val="00164265"/>
    <w:rsid w:val="00164E48"/>
    <w:rsid w:val="00164F2E"/>
    <w:rsid w:val="001652F9"/>
    <w:rsid w:val="00165499"/>
    <w:rsid w:val="0016593C"/>
    <w:rsid w:val="00165C53"/>
    <w:rsid w:val="00165CFD"/>
    <w:rsid w:val="0016684C"/>
    <w:rsid w:val="0016797A"/>
    <w:rsid w:val="0016798C"/>
    <w:rsid w:val="0017070F"/>
    <w:rsid w:val="00170985"/>
    <w:rsid w:val="0017099C"/>
    <w:rsid w:val="00170A69"/>
    <w:rsid w:val="001710DB"/>
    <w:rsid w:val="00171515"/>
    <w:rsid w:val="0017160B"/>
    <w:rsid w:val="00171B4C"/>
    <w:rsid w:val="00171BC8"/>
    <w:rsid w:val="0017232E"/>
    <w:rsid w:val="001723E8"/>
    <w:rsid w:val="00173DE4"/>
    <w:rsid w:val="0017400A"/>
    <w:rsid w:val="0017440B"/>
    <w:rsid w:val="00174E32"/>
    <w:rsid w:val="0017522A"/>
    <w:rsid w:val="00175400"/>
    <w:rsid w:val="00175528"/>
    <w:rsid w:val="001761A2"/>
    <w:rsid w:val="001762E6"/>
    <w:rsid w:val="001769A1"/>
    <w:rsid w:val="00176E85"/>
    <w:rsid w:val="00177097"/>
    <w:rsid w:val="001770E1"/>
    <w:rsid w:val="00177D1D"/>
    <w:rsid w:val="00180128"/>
    <w:rsid w:val="00180D19"/>
    <w:rsid w:val="00181558"/>
    <w:rsid w:val="00181F80"/>
    <w:rsid w:val="001823C0"/>
    <w:rsid w:val="001824D2"/>
    <w:rsid w:val="001828C8"/>
    <w:rsid w:val="00182B29"/>
    <w:rsid w:val="00183E61"/>
    <w:rsid w:val="00183E62"/>
    <w:rsid w:val="00183FDE"/>
    <w:rsid w:val="0018461F"/>
    <w:rsid w:val="001850BD"/>
    <w:rsid w:val="00185A37"/>
    <w:rsid w:val="00185DCE"/>
    <w:rsid w:val="0018644C"/>
    <w:rsid w:val="0018647E"/>
    <w:rsid w:val="0018649D"/>
    <w:rsid w:val="00186790"/>
    <w:rsid w:val="00186FDF"/>
    <w:rsid w:val="00187DCF"/>
    <w:rsid w:val="00190315"/>
    <w:rsid w:val="0019053B"/>
    <w:rsid w:val="001906EF"/>
    <w:rsid w:val="00190893"/>
    <w:rsid w:val="00191173"/>
    <w:rsid w:val="001912ED"/>
    <w:rsid w:val="001916D3"/>
    <w:rsid w:val="00191B0C"/>
    <w:rsid w:val="00191B8E"/>
    <w:rsid w:val="00191BEF"/>
    <w:rsid w:val="001927F5"/>
    <w:rsid w:val="0019362B"/>
    <w:rsid w:val="00193897"/>
    <w:rsid w:val="001939E2"/>
    <w:rsid w:val="00193C89"/>
    <w:rsid w:val="001942BC"/>
    <w:rsid w:val="00194813"/>
    <w:rsid w:val="00194983"/>
    <w:rsid w:val="00194C33"/>
    <w:rsid w:val="00195335"/>
    <w:rsid w:val="00196978"/>
    <w:rsid w:val="0019697C"/>
    <w:rsid w:val="001972A3"/>
    <w:rsid w:val="00197402"/>
    <w:rsid w:val="00197469"/>
    <w:rsid w:val="001A0AE4"/>
    <w:rsid w:val="001A0D52"/>
    <w:rsid w:val="001A11A1"/>
    <w:rsid w:val="001A1541"/>
    <w:rsid w:val="001A167A"/>
    <w:rsid w:val="001A1E1F"/>
    <w:rsid w:val="001A2589"/>
    <w:rsid w:val="001A2693"/>
    <w:rsid w:val="001A29BF"/>
    <w:rsid w:val="001A29EB"/>
    <w:rsid w:val="001A2E53"/>
    <w:rsid w:val="001A3029"/>
    <w:rsid w:val="001A31EA"/>
    <w:rsid w:val="001A3D14"/>
    <w:rsid w:val="001A3FEF"/>
    <w:rsid w:val="001A4308"/>
    <w:rsid w:val="001A44F1"/>
    <w:rsid w:val="001A48AE"/>
    <w:rsid w:val="001A4B1C"/>
    <w:rsid w:val="001A4DA6"/>
    <w:rsid w:val="001A5745"/>
    <w:rsid w:val="001A5A62"/>
    <w:rsid w:val="001A5F94"/>
    <w:rsid w:val="001A6208"/>
    <w:rsid w:val="001A72D7"/>
    <w:rsid w:val="001A7844"/>
    <w:rsid w:val="001B0157"/>
    <w:rsid w:val="001B0980"/>
    <w:rsid w:val="001B0ED2"/>
    <w:rsid w:val="001B1301"/>
    <w:rsid w:val="001B1617"/>
    <w:rsid w:val="001B179A"/>
    <w:rsid w:val="001B18A8"/>
    <w:rsid w:val="001B1C30"/>
    <w:rsid w:val="001B2070"/>
    <w:rsid w:val="001B2208"/>
    <w:rsid w:val="001B23C5"/>
    <w:rsid w:val="001B2499"/>
    <w:rsid w:val="001B2635"/>
    <w:rsid w:val="001B3CD1"/>
    <w:rsid w:val="001B3D1E"/>
    <w:rsid w:val="001B4639"/>
    <w:rsid w:val="001B54C9"/>
    <w:rsid w:val="001B617A"/>
    <w:rsid w:val="001B67C7"/>
    <w:rsid w:val="001B67E0"/>
    <w:rsid w:val="001B6B9C"/>
    <w:rsid w:val="001B761A"/>
    <w:rsid w:val="001B792B"/>
    <w:rsid w:val="001B7EE1"/>
    <w:rsid w:val="001C081A"/>
    <w:rsid w:val="001C0A98"/>
    <w:rsid w:val="001C1191"/>
    <w:rsid w:val="001C18B6"/>
    <w:rsid w:val="001C1BDA"/>
    <w:rsid w:val="001C21E5"/>
    <w:rsid w:val="001C23A2"/>
    <w:rsid w:val="001C2B09"/>
    <w:rsid w:val="001C2D45"/>
    <w:rsid w:val="001C35ED"/>
    <w:rsid w:val="001C369C"/>
    <w:rsid w:val="001C3A61"/>
    <w:rsid w:val="001C3B3D"/>
    <w:rsid w:val="001C3BEF"/>
    <w:rsid w:val="001C3EFC"/>
    <w:rsid w:val="001C57F0"/>
    <w:rsid w:val="001C58E4"/>
    <w:rsid w:val="001C649E"/>
    <w:rsid w:val="001C6721"/>
    <w:rsid w:val="001C6A80"/>
    <w:rsid w:val="001C6C05"/>
    <w:rsid w:val="001C738A"/>
    <w:rsid w:val="001C795A"/>
    <w:rsid w:val="001C7B99"/>
    <w:rsid w:val="001D0692"/>
    <w:rsid w:val="001D09B1"/>
    <w:rsid w:val="001D1335"/>
    <w:rsid w:val="001D14AB"/>
    <w:rsid w:val="001D1F4A"/>
    <w:rsid w:val="001D2697"/>
    <w:rsid w:val="001D2D10"/>
    <w:rsid w:val="001D3103"/>
    <w:rsid w:val="001D32CE"/>
    <w:rsid w:val="001D32EC"/>
    <w:rsid w:val="001D3E31"/>
    <w:rsid w:val="001D3E42"/>
    <w:rsid w:val="001D3E44"/>
    <w:rsid w:val="001D4796"/>
    <w:rsid w:val="001D4AAA"/>
    <w:rsid w:val="001D4BF8"/>
    <w:rsid w:val="001D4C70"/>
    <w:rsid w:val="001D5EFF"/>
    <w:rsid w:val="001D6349"/>
    <w:rsid w:val="001D667B"/>
    <w:rsid w:val="001D6EEF"/>
    <w:rsid w:val="001D75E0"/>
    <w:rsid w:val="001D7BAC"/>
    <w:rsid w:val="001D7CD3"/>
    <w:rsid w:val="001D7CDC"/>
    <w:rsid w:val="001D7F25"/>
    <w:rsid w:val="001D7FFC"/>
    <w:rsid w:val="001E05FE"/>
    <w:rsid w:val="001E0C51"/>
    <w:rsid w:val="001E12FD"/>
    <w:rsid w:val="001E136B"/>
    <w:rsid w:val="001E18AA"/>
    <w:rsid w:val="001E18E5"/>
    <w:rsid w:val="001E1B5C"/>
    <w:rsid w:val="001E1D08"/>
    <w:rsid w:val="001E24A8"/>
    <w:rsid w:val="001E32DE"/>
    <w:rsid w:val="001E3385"/>
    <w:rsid w:val="001E3756"/>
    <w:rsid w:val="001E391D"/>
    <w:rsid w:val="001E39F3"/>
    <w:rsid w:val="001E4103"/>
    <w:rsid w:val="001E42BA"/>
    <w:rsid w:val="001E46F8"/>
    <w:rsid w:val="001E513A"/>
    <w:rsid w:val="001E54AC"/>
    <w:rsid w:val="001E58F0"/>
    <w:rsid w:val="001E6BD6"/>
    <w:rsid w:val="001E71C1"/>
    <w:rsid w:val="001E787F"/>
    <w:rsid w:val="001E7BB0"/>
    <w:rsid w:val="001E7FE8"/>
    <w:rsid w:val="001F077B"/>
    <w:rsid w:val="001F0B66"/>
    <w:rsid w:val="001F0B86"/>
    <w:rsid w:val="001F0C16"/>
    <w:rsid w:val="001F0CD0"/>
    <w:rsid w:val="001F0ED8"/>
    <w:rsid w:val="001F13C9"/>
    <w:rsid w:val="001F1C76"/>
    <w:rsid w:val="001F26BF"/>
    <w:rsid w:val="001F34B2"/>
    <w:rsid w:val="001F35D4"/>
    <w:rsid w:val="001F395F"/>
    <w:rsid w:val="001F3964"/>
    <w:rsid w:val="001F3E7F"/>
    <w:rsid w:val="001F43A8"/>
    <w:rsid w:val="001F440A"/>
    <w:rsid w:val="001F4547"/>
    <w:rsid w:val="001F4957"/>
    <w:rsid w:val="001F53B8"/>
    <w:rsid w:val="001F5549"/>
    <w:rsid w:val="001F556F"/>
    <w:rsid w:val="001F570E"/>
    <w:rsid w:val="001F590C"/>
    <w:rsid w:val="001F5BE9"/>
    <w:rsid w:val="001F6DD8"/>
    <w:rsid w:val="001F6FB3"/>
    <w:rsid w:val="001F7060"/>
    <w:rsid w:val="00200434"/>
    <w:rsid w:val="00200D70"/>
    <w:rsid w:val="00201314"/>
    <w:rsid w:val="0020133F"/>
    <w:rsid w:val="00201347"/>
    <w:rsid w:val="002020CC"/>
    <w:rsid w:val="002028DD"/>
    <w:rsid w:val="0020299E"/>
    <w:rsid w:val="00202C5F"/>
    <w:rsid w:val="002030AF"/>
    <w:rsid w:val="00205E76"/>
    <w:rsid w:val="00206041"/>
    <w:rsid w:val="00206066"/>
    <w:rsid w:val="00206328"/>
    <w:rsid w:val="0020649A"/>
    <w:rsid w:val="00206B8E"/>
    <w:rsid w:val="00206CB6"/>
    <w:rsid w:val="00206ECA"/>
    <w:rsid w:val="00207071"/>
    <w:rsid w:val="00207F94"/>
    <w:rsid w:val="00210521"/>
    <w:rsid w:val="002105A6"/>
    <w:rsid w:val="00210798"/>
    <w:rsid w:val="00210C9C"/>
    <w:rsid w:val="002113B7"/>
    <w:rsid w:val="0021163A"/>
    <w:rsid w:val="002116DE"/>
    <w:rsid w:val="002125C7"/>
    <w:rsid w:val="00212894"/>
    <w:rsid w:val="00213097"/>
    <w:rsid w:val="00213955"/>
    <w:rsid w:val="002147A3"/>
    <w:rsid w:val="00214D8B"/>
    <w:rsid w:val="00216382"/>
    <w:rsid w:val="0021668A"/>
    <w:rsid w:val="00216760"/>
    <w:rsid w:val="002169D7"/>
    <w:rsid w:val="00216E26"/>
    <w:rsid w:val="002176AC"/>
    <w:rsid w:val="00217BC9"/>
    <w:rsid w:val="002215B1"/>
    <w:rsid w:val="0022200C"/>
    <w:rsid w:val="00222512"/>
    <w:rsid w:val="0022271C"/>
    <w:rsid w:val="002227BF"/>
    <w:rsid w:val="00222A28"/>
    <w:rsid w:val="00222BC9"/>
    <w:rsid w:val="00222F0F"/>
    <w:rsid w:val="002230F4"/>
    <w:rsid w:val="002239AE"/>
    <w:rsid w:val="00223CAE"/>
    <w:rsid w:val="002240A3"/>
    <w:rsid w:val="0022498B"/>
    <w:rsid w:val="0022615F"/>
    <w:rsid w:val="00226236"/>
    <w:rsid w:val="00226687"/>
    <w:rsid w:val="002266E3"/>
    <w:rsid w:val="00226EEF"/>
    <w:rsid w:val="002276EC"/>
    <w:rsid w:val="00227817"/>
    <w:rsid w:val="00227C60"/>
    <w:rsid w:val="00227F23"/>
    <w:rsid w:val="00230110"/>
    <w:rsid w:val="00230C12"/>
    <w:rsid w:val="0023131C"/>
    <w:rsid w:val="00231712"/>
    <w:rsid w:val="002319C2"/>
    <w:rsid w:val="00232297"/>
    <w:rsid w:val="002327D9"/>
    <w:rsid w:val="002331B2"/>
    <w:rsid w:val="00233357"/>
    <w:rsid w:val="00233540"/>
    <w:rsid w:val="00233AF1"/>
    <w:rsid w:val="00233B81"/>
    <w:rsid w:val="002340BE"/>
    <w:rsid w:val="00234998"/>
    <w:rsid w:val="00234C88"/>
    <w:rsid w:val="0023570E"/>
    <w:rsid w:val="00235975"/>
    <w:rsid w:val="00235BF4"/>
    <w:rsid w:val="00235DED"/>
    <w:rsid w:val="00235FA1"/>
    <w:rsid w:val="00237346"/>
    <w:rsid w:val="002373A0"/>
    <w:rsid w:val="00237948"/>
    <w:rsid w:val="00237C1E"/>
    <w:rsid w:val="00237CFE"/>
    <w:rsid w:val="00240CDC"/>
    <w:rsid w:val="00241000"/>
    <w:rsid w:val="00241068"/>
    <w:rsid w:val="0024168A"/>
    <w:rsid w:val="00241773"/>
    <w:rsid w:val="002421EC"/>
    <w:rsid w:val="002424E8"/>
    <w:rsid w:val="00242548"/>
    <w:rsid w:val="002425DB"/>
    <w:rsid w:val="00242849"/>
    <w:rsid w:val="00242859"/>
    <w:rsid w:val="00243277"/>
    <w:rsid w:val="00243885"/>
    <w:rsid w:val="00243FE5"/>
    <w:rsid w:val="0024401F"/>
    <w:rsid w:val="0024449D"/>
    <w:rsid w:val="0024533F"/>
    <w:rsid w:val="00245349"/>
    <w:rsid w:val="002458C7"/>
    <w:rsid w:val="00245D3B"/>
    <w:rsid w:val="002466BA"/>
    <w:rsid w:val="00246A8D"/>
    <w:rsid w:val="00247293"/>
    <w:rsid w:val="00247461"/>
    <w:rsid w:val="002475C1"/>
    <w:rsid w:val="002475D8"/>
    <w:rsid w:val="002479B1"/>
    <w:rsid w:val="002505EB"/>
    <w:rsid w:val="00250CDC"/>
    <w:rsid w:val="00250F2E"/>
    <w:rsid w:val="00251079"/>
    <w:rsid w:val="002513D7"/>
    <w:rsid w:val="00251BB8"/>
    <w:rsid w:val="00251EDA"/>
    <w:rsid w:val="00251EE7"/>
    <w:rsid w:val="00252476"/>
    <w:rsid w:val="00252594"/>
    <w:rsid w:val="0025287A"/>
    <w:rsid w:val="00252CC7"/>
    <w:rsid w:val="00253162"/>
    <w:rsid w:val="00253188"/>
    <w:rsid w:val="0025358A"/>
    <w:rsid w:val="00253E94"/>
    <w:rsid w:val="002540EC"/>
    <w:rsid w:val="002548D3"/>
    <w:rsid w:val="00255018"/>
    <w:rsid w:val="0025558A"/>
    <w:rsid w:val="00256151"/>
    <w:rsid w:val="00256197"/>
    <w:rsid w:val="00256A47"/>
    <w:rsid w:val="00256BC1"/>
    <w:rsid w:val="00256CF9"/>
    <w:rsid w:val="00256E81"/>
    <w:rsid w:val="002570A4"/>
    <w:rsid w:val="002578C2"/>
    <w:rsid w:val="00257C6A"/>
    <w:rsid w:val="00257DCA"/>
    <w:rsid w:val="00260225"/>
    <w:rsid w:val="00260A73"/>
    <w:rsid w:val="00260BA1"/>
    <w:rsid w:val="00260EE0"/>
    <w:rsid w:val="00261481"/>
    <w:rsid w:val="0026194E"/>
    <w:rsid w:val="002621A3"/>
    <w:rsid w:val="002628C0"/>
    <w:rsid w:val="0026321C"/>
    <w:rsid w:val="00263E37"/>
    <w:rsid w:val="002644AF"/>
    <w:rsid w:val="0026451E"/>
    <w:rsid w:val="00264696"/>
    <w:rsid w:val="00264811"/>
    <w:rsid w:val="002649C4"/>
    <w:rsid w:val="00264B66"/>
    <w:rsid w:val="00264C3E"/>
    <w:rsid w:val="00264EF1"/>
    <w:rsid w:val="002652DF"/>
    <w:rsid w:val="002654D4"/>
    <w:rsid w:val="00265EC5"/>
    <w:rsid w:val="00265F55"/>
    <w:rsid w:val="00266258"/>
    <w:rsid w:val="00266750"/>
    <w:rsid w:val="002667B7"/>
    <w:rsid w:val="002668CB"/>
    <w:rsid w:val="00266C6B"/>
    <w:rsid w:val="00267C89"/>
    <w:rsid w:val="00267C8D"/>
    <w:rsid w:val="00270DC2"/>
    <w:rsid w:val="00271A67"/>
    <w:rsid w:val="00271AF1"/>
    <w:rsid w:val="00272331"/>
    <w:rsid w:val="00272D51"/>
    <w:rsid w:val="00273196"/>
    <w:rsid w:val="00273CAF"/>
    <w:rsid w:val="00273E92"/>
    <w:rsid w:val="00275061"/>
    <w:rsid w:val="002755CD"/>
    <w:rsid w:val="00275704"/>
    <w:rsid w:val="00275802"/>
    <w:rsid w:val="00276A8C"/>
    <w:rsid w:val="00276B8D"/>
    <w:rsid w:val="00276C27"/>
    <w:rsid w:val="00276C68"/>
    <w:rsid w:val="00277608"/>
    <w:rsid w:val="00277B2C"/>
    <w:rsid w:val="00277C78"/>
    <w:rsid w:val="00277C7E"/>
    <w:rsid w:val="00277FC9"/>
    <w:rsid w:val="002807D6"/>
    <w:rsid w:val="00280E28"/>
    <w:rsid w:val="00280F48"/>
    <w:rsid w:val="0028112E"/>
    <w:rsid w:val="00281901"/>
    <w:rsid w:val="00281AE5"/>
    <w:rsid w:val="00281C50"/>
    <w:rsid w:val="00281DC0"/>
    <w:rsid w:val="002821F7"/>
    <w:rsid w:val="002821F9"/>
    <w:rsid w:val="0028258F"/>
    <w:rsid w:val="0028273D"/>
    <w:rsid w:val="00282D53"/>
    <w:rsid w:val="00282E03"/>
    <w:rsid w:val="00282EE9"/>
    <w:rsid w:val="0028320A"/>
    <w:rsid w:val="00283326"/>
    <w:rsid w:val="002837EF"/>
    <w:rsid w:val="002838B3"/>
    <w:rsid w:val="00283ACB"/>
    <w:rsid w:val="00283D84"/>
    <w:rsid w:val="0028495E"/>
    <w:rsid w:val="00284B88"/>
    <w:rsid w:val="00284D2C"/>
    <w:rsid w:val="002858CF"/>
    <w:rsid w:val="0028647F"/>
    <w:rsid w:val="002865C0"/>
    <w:rsid w:val="00286BD0"/>
    <w:rsid w:val="002870D0"/>
    <w:rsid w:val="00287304"/>
    <w:rsid w:val="002900AD"/>
    <w:rsid w:val="0029074F"/>
    <w:rsid w:val="002908D1"/>
    <w:rsid w:val="00290BDB"/>
    <w:rsid w:val="00290FB2"/>
    <w:rsid w:val="00291542"/>
    <w:rsid w:val="00291D38"/>
    <w:rsid w:val="002922A9"/>
    <w:rsid w:val="00292351"/>
    <w:rsid w:val="002924EB"/>
    <w:rsid w:val="00292BE4"/>
    <w:rsid w:val="0029303B"/>
    <w:rsid w:val="002930AB"/>
    <w:rsid w:val="0029354B"/>
    <w:rsid w:val="002938E2"/>
    <w:rsid w:val="00293948"/>
    <w:rsid w:val="00293CED"/>
    <w:rsid w:val="00293E59"/>
    <w:rsid w:val="0029447B"/>
    <w:rsid w:val="00294E22"/>
    <w:rsid w:val="002951CE"/>
    <w:rsid w:val="0029537E"/>
    <w:rsid w:val="0029573E"/>
    <w:rsid w:val="00295CE7"/>
    <w:rsid w:val="00295D89"/>
    <w:rsid w:val="00295FDE"/>
    <w:rsid w:val="002961F4"/>
    <w:rsid w:val="00296346"/>
    <w:rsid w:val="0029660D"/>
    <w:rsid w:val="00296F21"/>
    <w:rsid w:val="00296F25"/>
    <w:rsid w:val="002974A9"/>
    <w:rsid w:val="0029775D"/>
    <w:rsid w:val="002978F0"/>
    <w:rsid w:val="00297972"/>
    <w:rsid w:val="00297F68"/>
    <w:rsid w:val="002A032C"/>
    <w:rsid w:val="002A08F4"/>
    <w:rsid w:val="002A0E17"/>
    <w:rsid w:val="002A0E87"/>
    <w:rsid w:val="002A11EC"/>
    <w:rsid w:val="002A239F"/>
    <w:rsid w:val="002A2DEE"/>
    <w:rsid w:val="002A3AE8"/>
    <w:rsid w:val="002A3D32"/>
    <w:rsid w:val="002A514E"/>
    <w:rsid w:val="002A5AD7"/>
    <w:rsid w:val="002A5B4D"/>
    <w:rsid w:val="002A604B"/>
    <w:rsid w:val="002A604E"/>
    <w:rsid w:val="002A6616"/>
    <w:rsid w:val="002A6A8A"/>
    <w:rsid w:val="002A7026"/>
    <w:rsid w:val="002A7D10"/>
    <w:rsid w:val="002B0111"/>
    <w:rsid w:val="002B0776"/>
    <w:rsid w:val="002B09AD"/>
    <w:rsid w:val="002B12DD"/>
    <w:rsid w:val="002B12E5"/>
    <w:rsid w:val="002B1F4D"/>
    <w:rsid w:val="002B2139"/>
    <w:rsid w:val="002B217D"/>
    <w:rsid w:val="002B269F"/>
    <w:rsid w:val="002B2D44"/>
    <w:rsid w:val="002B4CD6"/>
    <w:rsid w:val="002B584A"/>
    <w:rsid w:val="002B5DC3"/>
    <w:rsid w:val="002B5E8C"/>
    <w:rsid w:val="002B61FA"/>
    <w:rsid w:val="002B66E8"/>
    <w:rsid w:val="002B69DD"/>
    <w:rsid w:val="002B6DB4"/>
    <w:rsid w:val="002B6E36"/>
    <w:rsid w:val="002B77CC"/>
    <w:rsid w:val="002B7931"/>
    <w:rsid w:val="002B7AB5"/>
    <w:rsid w:val="002B7C8D"/>
    <w:rsid w:val="002C034D"/>
    <w:rsid w:val="002C086E"/>
    <w:rsid w:val="002C08EB"/>
    <w:rsid w:val="002C0C41"/>
    <w:rsid w:val="002C0EA0"/>
    <w:rsid w:val="002C0EB0"/>
    <w:rsid w:val="002C0F0E"/>
    <w:rsid w:val="002C12CD"/>
    <w:rsid w:val="002C178D"/>
    <w:rsid w:val="002C190D"/>
    <w:rsid w:val="002C1DCD"/>
    <w:rsid w:val="002C211C"/>
    <w:rsid w:val="002C2973"/>
    <w:rsid w:val="002C3388"/>
    <w:rsid w:val="002C399F"/>
    <w:rsid w:val="002C3A00"/>
    <w:rsid w:val="002C3D9F"/>
    <w:rsid w:val="002C4014"/>
    <w:rsid w:val="002C47DD"/>
    <w:rsid w:val="002C54BE"/>
    <w:rsid w:val="002C60CB"/>
    <w:rsid w:val="002C61E8"/>
    <w:rsid w:val="002C65A9"/>
    <w:rsid w:val="002C6BB8"/>
    <w:rsid w:val="002C7552"/>
    <w:rsid w:val="002C7C45"/>
    <w:rsid w:val="002D0756"/>
    <w:rsid w:val="002D0B2B"/>
    <w:rsid w:val="002D1191"/>
    <w:rsid w:val="002D14DA"/>
    <w:rsid w:val="002D1ACD"/>
    <w:rsid w:val="002D2071"/>
    <w:rsid w:val="002D20D9"/>
    <w:rsid w:val="002D27E4"/>
    <w:rsid w:val="002D293C"/>
    <w:rsid w:val="002D29D4"/>
    <w:rsid w:val="002D2C10"/>
    <w:rsid w:val="002D2EA2"/>
    <w:rsid w:val="002D322C"/>
    <w:rsid w:val="002D36F5"/>
    <w:rsid w:val="002D3992"/>
    <w:rsid w:val="002D3A6D"/>
    <w:rsid w:val="002D41CE"/>
    <w:rsid w:val="002D44C1"/>
    <w:rsid w:val="002D4D83"/>
    <w:rsid w:val="002D5120"/>
    <w:rsid w:val="002D5301"/>
    <w:rsid w:val="002D53B2"/>
    <w:rsid w:val="002D5837"/>
    <w:rsid w:val="002D5985"/>
    <w:rsid w:val="002D6C1D"/>
    <w:rsid w:val="002D6F16"/>
    <w:rsid w:val="002D6FBE"/>
    <w:rsid w:val="002D7430"/>
    <w:rsid w:val="002D7484"/>
    <w:rsid w:val="002D7B5E"/>
    <w:rsid w:val="002D7CED"/>
    <w:rsid w:val="002E1370"/>
    <w:rsid w:val="002E1AE2"/>
    <w:rsid w:val="002E1B6A"/>
    <w:rsid w:val="002E29BD"/>
    <w:rsid w:val="002E2AA5"/>
    <w:rsid w:val="002E2CE3"/>
    <w:rsid w:val="002E2F75"/>
    <w:rsid w:val="002E3520"/>
    <w:rsid w:val="002E3561"/>
    <w:rsid w:val="002E3AB5"/>
    <w:rsid w:val="002E45F5"/>
    <w:rsid w:val="002E490F"/>
    <w:rsid w:val="002E4CD6"/>
    <w:rsid w:val="002E533B"/>
    <w:rsid w:val="002E5AAE"/>
    <w:rsid w:val="002E6832"/>
    <w:rsid w:val="002E6F9C"/>
    <w:rsid w:val="002E720A"/>
    <w:rsid w:val="002E77C2"/>
    <w:rsid w:val="002F00E9"/>
    <w:rsid w:val="002F0798"/>
    <w:rsid w:val="002F0A0E"/>
    <w:rsid w:val="002F0D34"/>
    <w:rsid w:val="002F103A"/>
    <w:rsid w:val="002F15F9"/>
    <w:rsid w:val="002F2E3A"/>
    <w:rsid w:val="002F3060"/>
    <w:rsid w:val="002F3F3C"/>
    <w:rsid w:val="002F3FA1"/>
    <w:rsid w:val="002F4C9B"/>
    <w:rsid w:val="002F5690"/>
    <w:rsid w:val="002F57AD"/>
    <w:rsid w:val="002F5FD4"/>
    <w:rsid w:val="002F6785"/>
    <w:rsid w:val="002F6ED1"/>
    <w:rsid w:val="002F7E9F"/>
    <w:rsid w:val="00300422"/>
    <w:rsid w:val="00300A54"/>
    <w:rsid w:val="003013B2"/>
    <w:rsid w:val="003017DF"/>
    <w:rsid w:val="00301844"/>
    <w:rsid w:val="00301BB7"/>
    <w:rsid w:val="00301C16"/>
    <w:rsid w:val="00301D39"/>
    <w:rsid w:val="003021BF"/>
    <w:rsid w:val="0030253E"/>
    <w:rsid w:val="00302660"/>
    <w:rsid w:val="0030268C"/>
    <w:rsid w:val="003028BA"/>
    <w:rsid w:val="00302925"/>
    <w:rsid w:val="00302BA3"/>
    <w:rsid w:val="00302C9B"/>
    <w:rsid w:val="00303570"/>
    <w:rsid w:val="00304321"/>
    <w:rsid w:val="003048E3"/>
    <w:rsid w:val="0030505D"/>
    <w:rsid w:val="00306122"/>
    <w:rsid w:val="00306D78"/>
    <w:rsid w:val="00307514"/>
    <w:rsid w:val="0030774B"/>
    <w:rsid w:val="00307E73"/>
    <w:rsid w:val="00307EE1"/>
    <w:rsid w:val="00307F18"/>
    <w:rsid w:val="00310736"/>
    <w:rsid w:val="003109D7"/>
    <w:rsid w:val="003110A8"/>
    <w:rsid w:val="00311F15"/>
    <w:rsid w:val="003126C8"/>
    <w:rsid w:val="003132E8"/>
    <w:rsid w:val="0031383B"/>
    <w:rsid w:val="00313E6B"/>
    <w:rsid w:val="003149CB"/>
    <w:rsid w:val="00314CF1"/>
    <w:rsid w:val="00315C62"/>
    <w:rsid w:val="00316679"/>
    <w:rsid w:val="00316C3C"/>
    <w:rsid w:val="003171A2"/>
    <w:rsid w:val="0031729A"/>
    <w:rsid w:val="0031744E"/>
    <w:rsid w:val="00320151"/>
    <w:rsid w:val="0032182D"/>
    <w:rsid w:val="00321A3F"/>
    <w:rsid w:val="00321B86"/>
    <w:rsid w:val="0032269A"/>
    <w:rsid w:val="00322894"/>
    <w:rsid w:val="00322D81"/>
    <w:rsid w:val="003231DF"/>
    <w:rsid w:val="00323751"/>
    <w:rsid w:val="00324CFA"/>
    <w:rsid w:val="00325EE0"/>
    <w:rsid w:val="0032631B"/>
    <w:rsid w:val="00326406"/>
    <w:rsid w:val="00326D3C"/>
    <w:rsid w:val="0032755F"/>
    <w:rsid w:val="00327B8D"/>
    <w:rsid w:val="00327C66"/>
    <w:rsid w:val="00327EAB"/>
    <w:rsid w:val="003306B1"/>
    <w:rsid w:val="0033074C"/>
    <w:rsid w:val="003307C4"/>
    <w:rsid w:val="00331250"/>
    <w:rsid w:val="0033126D"/>
    <w:rsid w:val="003312EB"/>
    <w:rsid w:val="00331484"/>
    <w:rsid w:val="003314D2"/>
    <w:rsid w:val="00331EA7"/>
    <w:rsid w:val="003321B8"/>
    <w:rsid w:val="00332A23"/>
    <w:rsid w:val="00332F90"/>
    <w:rsid w:val="0033499A"/>
    <w:rsid w:val="003354D6"/>
    <w:rsid w:val="003355DA"/>
    <w:rsid w:val="00335893"/>
    <w:rsid w:val="00335ACA"/>
    <w:rsid w:val="00335CA7"/>
    <w:rsid w:val="00336227"/>
    <w:rsid w:val="003364AB"/>
    <w:rsid w:val="003364FA"/>
    <w:rsid w:val="00336D0C"/>
    <w:rsid w:val="00336DFB"/>
    <w:rsid w:val="003373A8"/>
    <w:rsid w:val="00337F68"/>
    <w:rsid w:val="00337FD9"/>
    <w:rsid w:val="0034037F"/>
    <w:rsid w:val="0034080A"/>
    <w:rsid w:val="0034120B"/>
    <w:rsid w:val="00341986"/>
    <w:rsid w:val="0034244D"/>
    <w:rsid w:val="00342469"/>
    <w:rsid w:val="00342A01"/>
    <w:rsid w:val="003433AF"/>
    <w:rsid w:val="00343602"/>
    <w:rsid w:val="003439C5"/>
    <w:rsid w:val="00343D11"/>
    <w:rsid w:val="00344081"/>
    <w:rsid w:val="003441BA"/>
    <w:rsid w:val="00344331"/>
    <w:rsid w:val="00344464"/>
    <w:rsid w:val="003450CD"/>
    <w:rsid w:val="00345291"/>
    <w:rsid w:val="00345855"/>
    <w:rsid w:val="0034606E"/>
    <w:rsid w:val="00346258"/>
    <w:rsid w:val="00346BE5"/>
    <w:rsid w:val="00347275"/>
    <w:rsid w:val="00347D31"/>
    <w:rsid w:val="00350F9D"/>
    <w:rsid w:val="00350FF3"/>
    <w:rsid w:val="003512B8"/>
    <w:rsid w:val="0035152C"/>
    <w:rsid w:val="003519DA"/>
    <w:rsid w:val="00351CC9"/>
    <w:rsid w:val="00351FDB"/>
    <w:rsid w:val="003523CA"/>
    <w:rsid w:val="00352533"/>
    <w:rsid w:val="00352770"/>
    <w:rsid w:val="00352F91"/>
    <w:rsid w:val="003535F9"/>
    <w:rsid w:val="0035363A"/>
    <w:rsid w:val="00353A96"/>
    <w:rsid w:val="00353DE1"/>
    <w:rsid w:val="003541D2"/>
    <w:rsid w:val="003541F6"/>
    <w:rsid w:val="00354213"/>
    <w:rsid w:val="00354351"/>
    <w:rsid w:val="00354390"/>
    <w:rsid w:val="003549AE"/>
    <w:rsid w:val="00354A4C"/>
    <w:rsid w:val="00354D46"/>
    <w:rsid w:val="0035507C"/>
    <w:rsid w:val="00355A61"/>
    <w:rsid w:val="00355BC5"/>
    <w:rsid w:val="00355C7A"/>
    <w:rsid w:val="003564F0"/>
    <w:rsid w:val="003566C6"/>
    <w:rsid w:val="00356ABA"/>
    <w:rsid w:val="00356D7D"/>
    <w:rsid w:val="0035709F"/>
    <w:rsid w:val="003570E1"/>
    <w:rsid w:val="003572B8"/>
    <w:rsid w:val="00357BCE"/>
    <w:rsid w:val="00357FEE"/>
    <w:rsid w:val="00360907"/>
    <w:rsid w:val="003609C5"/>
    <w:rsid w:val="0036107F"/>
    <w:rsid w:val="00361367"/>
    <w:rsid w:val="0036162A"/>
    <w:rsid w:val="00361698"/>
    <w:rsid w:val="00361A09"/>
    <w:rsid w:val="00361ACC"/>
    <w:rsid w:val="00362013"/>
    <w:rsid w:val="003627EA"/>
    <w:rsid w:val="00362989"/>
    <w:rsid w:val="00362B84"/>
    <w:rsid w:val="00362BBF"/>
    <w:rsid w:val="00363800"/>
    <w:rsid w:val="00364D57"/>
    <w:rsid w:val="00364D8C"/>
    <w:rsid w:val="003650EE"/>
    <w:rsid w:val="003651C0"/>
    <w:rsid w:val="00365381"/>
    <w:rsid w:val="003654EC"/>
    <w:rsid w:val="0036602F"/>
    <w:rsid w:val="00366215"/>
    <w:rsid w:val="00366753"/>
    <w:rsid w:val="00367372"/>
    <w:rsid w:val="00367C0D"/>
    <w:rsid w:val="00367DD6"/>
    <w:rsid w:val="00367DEE"/>
    <w:rsid w:val="00370380"/>
    <w:rsid w:val="0037044A"/>
    <w:rsid w:val="0037126A"/>
    <w:rsid w:val="00371B82"/>
    <w:rsid w:val="00372CD1"/>
    <w:rsid w:val="00372F8F"/>
    <w:rsid w:val="00372FE6"/>
    <w:rsid w:val="003730C6"/>
    <w:rsid w:val="0037332C"/>
    <w:rsid w:val="0037349D"/>
    <w:rsid w:val="00373A41"/>
    <w:rsid w:val="0037650E"/>
    <w:rsid w:val="0037665F"/>
    <w:rsid w:val="00376804"/>
    <w:rsid w:val="0037690A"/>
    <w:rsid w:val="00376AA3"/>
    <w:rsid w:val="003770C0"/>
    <w:rsid w:val="00377671"/>
    <w:rsid w:val="00377768"/>
    <w:rsid w:val="00377932"/>
    <w:rsid w:val="00377CA0"/>
    <w:rsid w:val="00377CD2"/>
    <w:rsid w:val="00377D37"/>
    <w:rsid w:val="00380015"/>
    <w:rsid w:val="00380B7B"/>
    <w:rsid w:val="00380CD0"/>
    <w:rsid w:val="00381415"/>
    <w:rsid w:val="003816B4"/>
    <w:rsid w:val="0038183D"/>
    <w:rsid w:val="00381B35"/>
    <w:rsid w:val="003823FB"/>
    <w:rsid w:val="00382626"/>
    <w:rsid w:val="00382D46"/>
    <w:rsid w:val="0038306C"/>
    <w:rsid w:val="003837F8"/>
    <w:rsid w:val="00383839"/>
    <w:rsid w:val="00383BB9"/>
    <w:rsid w:val="0038467C"/>
    <w:rsid w:val="0038492C"/>
    <w:rsid w:val="00384B3C"/>
    <w:rsid w:val="00384CB6"/>
    <w:rsid w:val="003867DB"/>
    <w:rsid w:val="0038682B"/>
    <w:rsid w:val="00386B7A"/>
    <w:rsid w:val="003871F4"/>
    <w:rsid w:val="00387D13"/>
    <w:rsid w:val="0039011B"/>
    <w:rsid w:val="0039021F"/>
    <w:rsid w:val="0039069D"/>
    <w:rsid w:val="0039095A"/>
    <w:rsid w:val="00390970"/>
    <w:rsid w:val="003909F6"/>
    <w:rsid w:val="003910B0"/>
    <w:rsid w:val="003916B4"/>
    <w:rsid w:val="00391BC2"/>
    <w:rsid w:val="00391F88"/>
    <w:rsid w:val="00392CA1"/>
    <w:rsid w:val="00393656"/>
    <w:rsid w:val="00393B29"/>
    <w:rsid w:val="0039418E"/>
    <w:rsid w:val="003941F9"/>
    <w:rsid w:val="003943A6"/>
    <w:rsid w:val="0039482B"/>
    <w:rsid w:val="00394EEB"/>
    <w:rsid w:val="00395DCB"/>
    <w:rsid w:val="003961E5"/>
    <w:rsid w:val="00396D16"/>
    <w:rsid w:val="00396F1E"/>
    <w:rsid w:val="00397212"/>
    <w:rsid w:val="00397BCE"/>
    <w:rsid w:val="003A055E"/>
    <w:rsid w:val="003A0644"/>
    <w:rsid w:val="003A08CB"/>
    <w:rsid w:val="003A09B3"/>
    <w:rsid w:val="003A0ACB"/>
    <w:rsid w:val="003A1F10"/>
    <w:rsid w:val="003A21E9"/>
    <w:rsid w:val="003A2500"/>
    <w:rsid w:val="003A39A2"/>
    <w:rsid w:val="003A3A7C"/>
    <w:rsid w:val="003A3BC4"/>
    <w:rsid w:val="003A4A92"/>
    <w:rsid w:val="003A4B37"/>
    <w:rsid w:val="003A590A"/>
    <w:rsid w:val="003A59BB"/>
    <w:rsid w:val="003A5A1F"/>
    <w:rsid w:val="003A5EB1"/>
    <w:rsid w:val="003A5F3B"/>
    <w:rsid w:val="003A6648"/>
    <w:rsid w:val="003A6A26"/>
    <w:rsid w:val="003A73FD"/>
    <w:rsid w:val="003A7C4D"/>
    <w:rsid w:val="003B02AE"/>
    <w:rsid w:val="003B060C"/>
    <w:rsid w:val="003B0820"/>
    <w:rsid w:val="003B0983"/>
    <w:rsid w:val="003B0C7E"/>
    <w:rsid w:val="003B1AAA"/>
    <w:rsid w:val="003B1BBC"/>
    <w:rsid w:val="003B27D8"/>
    <w:rsid w:val="003B2EDB"/>
    <w:rsid w:val="003B3663"/>
    <w:rsid w:val="003B3ED7"/>
    <w:rsid w:val="003B4106"/>
    <w:rsid w:val="003B41BE"/>
    <w:rsid w:val="003B4CD5"/>
    <w:rsid w:val="003B4D8A"/>
    <w:rsid w:val="003B5046"/>
    <w:rsid w:val="003B6117"/>
    <w:rsid w:val="003B615F"/>
    <w:rsid w:val="003B6222"/>
    <w:rsid w:val="003B624C"/>
    <w:rsid w:val="003B6CA6"/>
    <w:rsid w:val="003B6CB1"/>
    <w:rsid w:val="003B6CDD"/>
    <w:rsid w:val="003B78F4"/>
    <w:rsid w:val="003B7B0F"/>
    <w:rsid w:val="003B7E81"/>
    <w:rsid w:val="003C074A"/>
    <w:rsid w:val="003C0C08"/>
    <w:rsid w:val="003C0FEE"/>
    <w:rsid w:val="003C2F73"/>
    <w:rsid w:val="003C3127"/>
    <w:rsid w:val="003C3451"/>
    <w:rsid w:val="003C379C"/>
    <w:rsid w:val="003C3B4D"/>
    <w:rsid w:val="003C3C95"/>
    <w:rsid w:val="003C4645"/>
    <w:rsid w:val="003C48B3"/>
    <w:rsid w:val="003C5491"/>
    <w:rsid w:val="003C54EE"/>
    <w:rsid w:val="003C5504"/>
    <w:rsid w:val="003C5B86"/>
    <w:rsid w:val="003C5BDE"/>
    <w:rsid w:val="003C6087"/>
    <w:rsid w:val="003C6229"/>
    <w:rsid w:val="003C6917"/>
    <w:rsid w:val="003C72A0"/>
    <w:rsid w:val="003C737E"/>
    <w:rsid w:val="003C7407"/>
    <w:rsid w:val="003C778E"/>
    <w:rsid w:val="003C7AE8"/>
    <w:rsid w:val="003C7F66"/>
    <w:rsid w:val="003D00AE"/>
    <w:rsid w:val="003D01D5"/>
    <w:rsid w:val="003D0933"/>
    <w:rsid w:val="003D0C85"/>
    <w:rsid w:val="003D0E69"/>
    <w:rsid w:val="003D19DD"/>
    <w:rsid w:val="003D2687"/>
    <w:rsid w:val="003D28B7"/>
    <w:rsid w:val="003D3814"/>
    <w:rsid w:val="003D4103"/>
    <w:rsid w:val="003D438E"/>
    <w:rsid w:val="003D49F9"/>
    <w:rsid w:val="003D510A"/>
    <w:rsid w:val="003D52C2"/>
    <w:rsid w:val="003D53FA"/>
    <w:rsid w:val="003D588C"/>
    <w:rsid w:val="003D5D3D"/>
    <w:rsid w:val="003D6989"/>
    <w:rsid w:val="003D7009"/>
    <w:rsid w:val="003D7073"/>
    <w:rsid w:val="003D77BE"/>
    <w:rsid w:val="003D7801"/>
    <w:rsid w:val="003E03A3"/>
    <w:rsid w:val="003E17A0"/>
    <w:rsid w:val="003E181A"/>
    <w:rsid w:val="003E18CA"/>
    <w:rsid w:val="003E2B97"/>
    <w:rsid w:val="003E3E24"/>
    <w:rsid w:val="003E405B"/>
    <w:rsid w:val="003E442C"/>
    <w:rsid w:val="003E49C7"/>
    <w:rsid w:val="003E4A40"/>
    <w:rsid w:val="003E4F86"/>
    <w:rsid w:val="003E5ECF"/>
    <w:rsid w:val="003E64B1"/>
    <w:rsid w:val="003E6732"/>
    <w:rsid w:val="003E6AB8"/>
    <w:rsid w:val="003E7476"/>
    <w:rsid w:val="003E760A"/>
    <w:rsid w:val="003E7C87"/>
    <w:rsid w:val="003F0377"/>
    <w:rsid w:val="003F109C"/>
    <w:rsid w:val="003F1E7A"/>
    <w:rsid w:val="003F2721"/>
    <w:rsid w:val="003F281F"/>
    <w:rsid w:val="003F3990"/>
    <w:rsid w:val="003F43E0"/>
    <w:rsid w:val="003F5979"/>
    <w:rsid w:val="003F5AF1"/>
    <w:rsid w:val="003F5FE3"/>
    <w:rsid w:val="003F60F1"/>
    <w:rsid w:val="003F639E"/>
    <w:rsid w:val="003F6530"/>
    <w:rsid w:val="003F654C"/>
    <w:rsid w:val="003F671E"/>
    <w:rsid w:val="003F6FC1"/>
    <w:rsid w:val="003F7339"/>
    <w:rsid w:val="003F7988"/>
    <w:rsid w:val="003F7B8B"/>
    <w:rsid w:val="003F7D49"/>
    <w:rsid w:val="003F7DB5"/>
    <w:rsid w:val="0040012A"/>
    <w:rsid w:val="00400C6C"/>
    <w:rsid w:val="00400ED5"/>
    <w:rsid w:val="00401A56"/>
    <w:rsid w:val="00402769"/>
    <w:rsid w:val="00402C79"/>
    <w:rsid w:val="00403165"/>
    <w:rsid w:val="004036EE"/>
    <w:rsid w:val="00403BDB"/>
    <w:rsid w:val="00404069"/>
    <w:rsid w:val="004040B0"/>
    <w:rsid w:val="004043A9"/>
    <w:rsid w:val="00405A18"/>
    <w:rsid w:val="00406E9B"/>
    <w:rsid w:val="004073BC"/>
    <w:rsid w:val="00407574"/>
    <w:rsid w:val="00411A71"/>
    <w:rsid w:val="00412432"/>
    <w:rsid w:val="00412D3D"/>
    <w:rsid w:val="00413445"/>
    <w:rsid w:val="004136EE"/>
    <w:rsid w:val="00414587"/>
    <w:rsid w:val="004146AA"/>
    <w:rsid w:val="004148F3"/>
    <w:rsid w:val="00414AF7"/>
    <w:rsid w:val="00414F6A"/>
    <w:rsid w:val="00415435"/>
    <w:rsid w:val="0041593E"/>
    <w:rsid w:val="00415F50"/>
    <w:rsid w:val="00416192"/>
    <w:rsid w:val="0041653F"/>
    <w:rsid w:val="0041654C"/>
    <w:rsid w:val="0041664C"/>
    <w:rsid w:val="0041678E"/>
    <w:rsid w:val="00416AFB"/>
    <w:rsid w:val="00416D0D"/>
    <w:rsid w:val="0041701D"/>
    <w:rsid w:val="004174E4"/>
    <w:rsid w:val="00417D9B"/>
    <w:rsid w:val="00417E1D"/>
    <w:rsid w:val="004210FC"/>
    <w:rsid w:val="0042168C"/>
    <w:rsid w:val="00421939"/>
    <w:rsid w:val="00421AED"/>
    <w:rsid w:val="00421F00"/>
    <w:rsid w:val="00422601"/>
    <w:rsid w:val="00422A9E"/>
    <w:rsid w:val="00422B71"/>
    <w:rsid w:val="00423B24"/>
    <w:rsid w:val="00424B18"/>
    <w:rsid w:val="00424EAD"/>
    <w:rsid w:val="00425225"/>
    <w:rsid w:val="00425F4E"/>
    <w:rsid w:val="0042669E"/>
    <w:rsid w:val="004266D7"/>
    <w:rsid w:val="00426D29"/>
    <w:rsid w:val="00427340"/>
    <w:rsid w:val="00427768"/>
    <w:rsid w:val="0042781A"/>
    <w:rsid w:val="00427C0A"/>
    <w:rsid w:val="0043002E"/>
    <w:rsid w:val="00430283"/>
    <w:rsid w:val="004304D7"/>
    <w:rsid w:val="00430849"/>
    <w:rsid w:val="004315DB"/>
    <w:rsid w:val="0043181D"/>
    <w:rsid w:val="004319E3"/>
    <w:rsid w:val="004327AB"/>
    <w:rsid w:val="0043374B"/>
    <w:rsid w:val="00433871"/>
    <w:rsid w:val="00433925"/>
    <w:rsid w:val="004339B5"/>
    <w:rsid w:val="00434567"/>
    <w:rsid w:val="004345CE"/>
    <w:rsid w:val="004345D6"/>
    <w:rsid w:val="0043468D"/>
    <w:rsid w:val="00434C9F"/>
    <w:rsid w:val="00435222"/>
    <w:rsid w:val="00435A3B"/>
    <w:rsid w:val="004360C0"/>
    <w:rsid w:val="004363D1"/>
    <w:rsid w:val="004364A5"/>
    <w:rsid w:val="0043672F"/>
    <w:rsid w:val="0043770C"/>
    <w:rsid w:val="0043780E"/>
    <w:rsid w:val="00437E5A"/>
    <w:rsid w:val="00440379"/>
    <w:rsid w:val="00440A81"/>
    <w:rsid w:val="004410DF"/>
    <w:rsid w:val="00441126"/>
    <w:rsid w:val="004413C8"/>
    <w:rsid w:val="004418C2"/>
    <w:rsid w:val="00441993"/>
    <w:rsid w:val="00442E6E"/>
    <w:rsid w:val="00443227"/>
    <w:rsid w:val="00443341"/>
    <w:rsid w:val="0044355D"/>
    <w:rsid w:val="00443615"/>
    <w:rsid w:val="004436E9"/>
    <w:rsid w:val="004439D0"/>
    <w:rsid w:val="00443B5E"/>
    <w:rsid w:val="00443E3A"/>
    <w:rsid w:val="004442D3"/>
    <w:rsid w:val="00444685"/>
    <w:rsid w:val="00444AC8"/>
    <w:rsid w:val="00444DBD"/>
    <w:rsid w:val="004450D9"/>
    <w:rsid w:val="00445106"/>
    <w:rsid w:val="00445A95"/>
    <w:rsid w:val="004460D4"/>
    <w:rsid w:val="004466B5"/>
    <w:rsid w:val="00446E0B"/>
    <w:rsid w:val="00446E5A"/>
    <w:rsid w:val="00447336"/>
    <w:rsid w:val="0044738E"/>
    <w:rsid w:val="0044747F"/>
    <w:rsid w:val="00450960"/>
    <w:rsid w:val="00451376"/>
    <w:rsid w:val="00451486"/>
    <w:rsid w:val="004521DD"/>
    <w:rsid w:val="00452206"/>
    <w:rsid w:val="00452281"/>
    <w:rsid w:val="0045260C"/>
    <w:rsid w:val="00452B37"/>
    <w:rsid w:val="00452C7F"/>
    <w:rsid w:val="004532AD"/>
    <w:rsid w:val="00453B6B"/>
    <w:rsid w:val="00453F1A"/>
    <w:rsid w:val="004540DE"/>
    <w:rsid w:val="004541D0"/>
    <w:rsid w:val="004541F4"/>
    <w:rsid w:val="0045462B"/>
    <w:rsid w:val="00455CD1"/>
    <w:rsid w:val="004564EE"/>
    <w:rsid w:val="0045703F"/>
    <w:rsid w:val="004576F3"/>
    <w:rsid w:val="00457CA8"/>
    <w:rsid w:val="00460A15"/>
    <w:rsid w:val="00460CA4"/>
    <w:rsid w:val="00460E89"/>
    <w:rsid w:val="0046154A"/>
    <w:rsid w:val="00462343"/>
    <w:rsid w:val="00462996"/>
    <w:rsid w:val="00462D5C"/>
    <w:rsid w:val="00463417"/>
    <w:rsid w:val="0046411E"/>
    <w:rsid w:val="004641B4"/>
    <w:rsid w:val="004643AC"/>
    <w:rsid w:val="004644E4"/>
    <w:rsid w:val="004644F8"/>
    <w:rsid w:val="004647FB"/>
    <w:rsid w:val="00464B4C"/>
    <w:rsid w:val="00464CE8"/>
    <w:rsid w:val="00465223"/>
    <w:rsid w:val="004653BA"/>
    <w:rsid w:val="00465E18"/>
    <w:rsid w:val="00466966"/>
    <w:rsid w:val="0046759C"/>
    <w:rsid w:val="0046790A"/>
    <w:rsid w:val="00467953"/>
    <w:rsid w:val="00467C85"/>
    <w:rsid w:val="004709B2"/>
    <w:rsid w:val="00470AD3"/>
    <w:rsid w:val="00471797"/>
    <w:rsid w:val="004718CA"/>
    <w:rsid w:val="00471A36"/>
    <w:rsid w:val="00471A88"/>
    <w:rsid w:val="00471E96"/>
    <w:rsid w:val="004726BF"/>
    <w:rsid w:val="00472787"/>
    <w:rsid w:val="004732FB"/>
    <w:rsid w:val="00473359"/>
    <w:rsid w:val="00473466"/>
    <w:rsid w:val="00473886"/>
    <w:rsid w:val="00473E0A"/>
    <w:rsid w:val="00474740"/>
    <w:rsid w:val="0047476F"/>
    <w:rsid w:val="00474B64"/>
    <w:rsid w:val="00476D1E"/>
    <w:rsid w:val="004777BE"/>
    <w:rsid w:val="00477A57"/>
    <w:rsid w:val="00477BF9"/>
    <w:rsid w:val="00477C91"/>
    <w:rsid w:val="0048002B"/>
    <w:rsid w:val="0048039B"/>
    <w:rsid w:val="00480740"/>
    <w:rsid w:val="00480DD3"/>
    <w:rsid w:val="004810CD"/>
    <w:rsid w:val="004821D2"/>
    <w:rsid w:val="00482934"/>
    <w:rsid w:val="0048298F"/>
    <w:rsid w:val="004829BB"/>
    <w:rsid w:val="00483196"/>
    <w:rsid w:val="004835B9"/>
    <w:rsid w:val="00484227"/>
    <w:rsid w:val="004848C2"/>
    <w:rsid w:val="00484EE4"/>
    <w:rsid w:val="0048587D"/>
    <w:rsid w:val="0048594B"/>
    <w:rsid w:val="00486A11"/>
    <w:rsid w:val="00486DC2"/>
    <w:rsid w:val="00486EE5"/>
    <w:rsid w:val="004874A7"/>
    <w:rsid w:val="0048774F"/>
    <w:rsid w:val="00487F89"/>
    <w:rsid w:val="004903E1"/>
    <w:rsid w:val="004906F0"/>
    <w:rsid w:val="00490D1D"/>
    <w:rsid w:val="004913E5"/>
    <w:rsid w:val="00491742"/>
    <w:rsid w:val="004919FA"/>
    <w:rsid w:val="00492013"/>
    <w:rsid w:val="00492199"/>
    <w:rsid w:val="004924A8"/>
    <w:rsid w:val="00492861"/>
    <w:rsid w:val="00492BAB"/>
    <w:rsid w:val="004932DF"/>
    <w:rsid w:val="00494142"/>
    <w:rsid w:val="004943BA"/>
    <w:rsid w:val="0049446E"/>
    <w:rsid w:val="0049457B"/>
    <w:rsid w:val="00494A15"/>
    <w:rsid w:val="00494AD2"/>
    <w:rsid w:val="00494E58"/>
    <w:rsid w:val="0049537B"/>
    <w:rsid w:val="0049538C"/>
    <w:rsid w:val="0049595E"/>
    <w:rsid w:val="00495E90"/>
    <w:rsid w:val="00495EF3"/>
    <w:rsid w:val="004960EB"/>
    <w:rsid w:val="004966EE"/>
    <w:rsid w:val="00496A03"/>
    <w:rsid w:val="00497853"/>
    <w:rsid w:val="004A0EB6"/>
    <w:rsid w:val="004A0FA7"/>
    <w:rsid w:val="004A133B"/>
    <w:rsid w:val="004A1600"/>
    <w:rsid w:val="004A1CC6"/>
    <w:rsid w:val="004A1D3C"/>
    <w:rsid w:val="004A30B8"/>
    <w:rsid w:val="004A330D"/>
    <w:rsid w:val="004A3686"/>
    <w:rsid w:val="004A38C9"/>
    <w:rsid w:val="004A3C6A"/>
    <w:rsid w:val="004A47EE"/>
    <w:rsid w:val="004A4E3E"/>
    <w:rsid w:val="004A5232"/>
    <w:rsid w:val="004A5877"/>
    <w:rsid w:val="004A5CEC"/>
    <w:rsid w:val="004A6023"/>
    <w:rsid w:val="004A6622"/>
    <w:rsid w:val="004A72BC"/>
    <w:rsid w:val="004A7D43"/>
    <w:rsid w:val="004A7E38"/>
    <w:rsid w:val="004A7F46"/>
    <w:rsid w:val="004B0266"/>
    <w:rsid w:val="004B04E3"/>
    <w:rsid w:val="004B0751"/>
    <w:rsid w:val="004B0E6F"/>
    <w:rsid w:val="004B1397"/>
    <w:rsid w:val="004B13CC"/>
    <w:rsid w:val="004B2825"/>
    <w:rsid w:val="004B334C"/>
    <w:rsid w:val="004B4596"/>
    <w:rsid w:val="004B4D43"/>
    <w:rsid w:val="004B4E8C"/>
    <w:rsid w:val="004B4FE7"/>
    <w:rsid w:val="004B5EDD"/>
    <w:rsid w:val="004B6827"/>
    <w:rsid w:val="004B693D"/>
    <w:rsid w:val="004B6D07"/>
    <w:rsid w:val="004B6E59"/>
    <w:rsid w:val="004B70F9"/>
    <w:rsid w:val="004B7244"/>
    <w:rsid w:val="004B7332"/>
    <w:rsid w:val="004B74A6"/>
    <w:rsid w:val="004B7A91"/>
    <w:rsid w:val="004C0084"/>
    <w:rsid w:val="004C1209"/>
    <w:rsid w:val="004C1473"/>
    <w:rsid w:val="004C18CF"/>
    <w:rsid w:val="004C21F8"/>
    <w:rsid w:val="004C2CAA"/>
    <w:rsid w:val="004C2E5A"/>
    <w:rsid w:val="004C2FD9"/>
    <w:rsid w:val="004C30C9"/>
    <w:rsid w:val="004C368A"/>
    <w:rsid w:val="004C3CC9"/>
    <w:rsid w:val="004C3D5F"/>
    <w:rsid w:val="004C4CE0"/>
    <w:rsid w:val="004C4E50"/>
    <w:rsid w:val="004C4F04"/>
    <w:rsid w:val="004C4F54"/>
    <w:rsid w:val="004C5AD9"/>
    <w:rsid w:val="004C5B27"/>
    <w:rsid w:val="004C5D69"/>
    <w:rsid w:val="004C6481"/>
    <w:rsid w:val="004C65A3"/>
    <w:rsid w:val="004C6A01"/>
    <w:rsid w:val="004C6AEF"/>
    <w:rsid w:val="004C6C64"/>
    <w:rsid w:val="004C6E85"/>
    <w:rsid w:val="004C702F"/>
    <w:rsid w:val="004C70F1"/>
    <w:rsid w:val="004C767C"/>
    <w:rsid w:val="004C78A5"/>
    <w:rsid w:val="004C7A8E"/>
    <w:rsid w:val="004C7B44"/>
    <w:rsid w:val="004C7B97"/>
    <w:rsid w:val="004C7EB8"/>
    <w:rsid w:val="004C7FAA"/>
    <w:rsid w:val="004D0644"/>
    <w:rsid w:val="004D1140"/>
    <w:rsid w:val="004D1978"/>
    <w:rsid w:val="004D1C20"/>
    <w:rsid w:val="004D2478"/>
    <w:rsid w:val="004D2995"/>
    <w:rsid w:val="004D3056"/>
    <w:rsid w:val="004D382A"/>
    <w:rsid w:val="004D3BC5"/>
    <w:rsid w:val="004D4308"/>
    <w:rsid w:val="004D444C"/>
    <w:rsid w:val="004D486C"/>
    <w:rsid w:val="004D5357"/>
    <w:rsid w:val="004D5430"/>
    <w:rsid w:val="004D5526"/>
    <w:rsid w:val="004D55A6"/>
    <w:rsid w:val="004D57D7"/>
    <w:rsid w:val="004D5EEB"/>
    <w:rsid w:val="004D712A"/>
    <w:rsid w:val="004D7EB5"/>
    <w:rsid w:val="004D7F2B"/>
    <w:rsid w:val="004E003D"/>
    <w:rsid w:val="004E02B2"/>
    <w:rsid w:val="004E0369"/>
    <w:rsid w:val="004E046A"/>
    <w:rsid w:val="004E1633"/>
    <w:rsid w:val="004E1CB6"/>
    <w:rsid w:val="004E298F"/>
    <w:rsid w:val="004E3488"/>
    <w:rsid w:val="004E3684"/>
    <w:rsid w:val="004E36DA"/>
    <w:rsid w:val="004E3B21"/>
    <w:rsid w:val="004E3C6D"/>
    <w:rsid w:val="004E4459"/>
    <w:rsid w:val="004E4477"/>
    <w:rsid w:val="004E46A9"/>
    <w:rsid w:val="004E4A84"/>
    <w:rsid w:val="004E521B"/>
    <w:rsid w:val="004E58EA"/>
    <w:rsid w:val="004E5A94"/>
    <w:rsid w:val="004E5E57"/>
    <w:rsid w:val="004E6143"/>
    <w:rsid w:val="004E6150"/>
    <w:rsid w:val="004E65CB"/>
    <w:rsid w:val="004E6E29"/>
    <w:rsid w:val="004E7385"/>
    <w:rsid w:val="004E7DB9"/>
    <w:rsid w:val="004E7E89"/>
    <w:rsid w:val="004F02CC"/>
    <w:rsid w:val="004F1330"/>
    <w:rsid w:val="004F2598"/>
    <w:rsid w:val="004F28C5"/>
    <w:rsid w:val="004F3313"/>
    <w:rsid w:val="004F3404"/>
    <w:rsid w:val="004F4364"/>
    <w:rsid w:val="004F4567"/>
    <w:rsid w:val="004F494E"/>
    <w:rsid w:val="004F4A7D"/>
    <w:rsid w:val="004F54BF"/>
    <w:rsid w:val="004F5906"/>
    <w:rsid w:val="004F59A0"/>
    <w:rsid w:val="004F5C57"/>
    <w:rsid w:val="004F5F3C"/>
    <w:rsid w:val="004F6122"/>
    <w:rsid w:val="004F687D"/>
    <w:rsid w:val="004F6E81"/>
    <w:rsid w:val="004F6F33"/>
    <w:rsid w:val="004F729C"/>
    <w:rsid w:val="004F771D"/>
    <w:rsid w:val="004F7734"/>
    <w:rsid w:val="00500AD1"/>
    <w:rsid w:val="00500F67"/>
    <w:rsid w:val="00501078"/>
    <w:rsid w:val="00501628"/>
    <w:rsid w:val="00502495"/>
    <w:rsid w:val="005037D5"/>
    <w:rsid w:val="00504194"/>
    <w:rsid w:val="005044E0"/>
    <w:rsid w:val="005052DF"/>
    <w:rsid w:val="005055E5"/>
    <w:rsid w:val="00505CC1"/>
    <w:rsid w:val="005071B6"/>
    <w:rsid w:val="00507E8C"/>
    <w:rsid w:val="00510249"/>
    <w:rsid w:val="005103F1"/>
    <w:rsid w:val="00510C3D"/>
    <w:rsid w:val="00510EB0"/>
    <w:rsid w:val="00511023"/>
    <w:rsid w:val="005114CA"/>
    <w:rsid w:val="00511D33"/>
    <w:rsid w:val="00511E0F"/>
    <w:rsid w:val="00511EE1"/>
    <w:rsid w:val="00513C3B"/>
    <w:rsid w:val="00513FEE"/>
    <w:rsid w:val="0051438B"/>
    <w:rsid w:val="00514499"/>
    <w:rsid w:val="00514CC7"/>
    <w:rsid w:val="00514EE8"/>
    <w:rsid w:val="00515E7C"/>
    <w:rsid w:val="00516273"/>
    <w:rsid w:val="0051627C"/>
    <w:rsid w:val="005166D6"/>
    <w:rsid w:val="00517537"/>
    <w:rsid w:val="00517EF4"/>
    <w:rsid w:val="00520291"/>
    <w:rsid w:val="00521356"/>
    <w:rsid w:val="0052163F"/>
    <w:rsid w:val="005219ED"/>
    <w:rsid w:val="00522294"/>
    <w:rsid w:val="00522B8F"/>
    <w:rsid w:val="00522C53"/>
    <w:rsid w:val="00522C61"/>
    <w:rsid w:val="0052334E"/>
    <w:rsid w:val="005237E0"/>
    <w:rsid w:val="005238F9"/>
    <w:rsid w:val="00523A8F"/>
    <w:rsid w:val="00523B45"/>
    <w:rsid w:val="00523C67"/>
    <w:rsid w:val="00524B76"/>
    <w:rsid w:val="00524D5A"/>
    <w:rsid w:val="00524D97"/>
    <w:rsid w:val="00524FBF"/>
    <w:rsid w:val="00525265"/>
    <w:rsid w:val="005252F6"/>
    <w:rsid w:val="0052533E"/>
    <w:rsid w:val="005253D6"/>
    <w:rsid w:val="0052542A"/>
    <w:rsid w:val="005254E3"/>
    <w:rsid w:val="00525715"/>
    <w:rsid w:val="00525940"/>
    <w:rsid w:val="00525F40"/>
    <w:rsid w:val="00525F91"/>
    <w:rsid w:val="00527DD4"/>
    <w:rsid w:val="00527F71"/>
    <w:rsid w:val="0053131C"/>
    <w:rsid w:val="00531450"/>
    <w:rsid w:val="005314FD"/>
    <w:rsid w:val="00531516"/>
    <w:rsid w:val="00531A94"/>
    <w:rsid w:val="00531B0A"/>
    <w:rsid w:val="00531F91"/>
    <w:rsid w:val="005322DA"/>
    <w:rsid w:val="0053256A"/>
    <w:rsid w:val="005326FC"/>
    <w:rsid w:val="0053281A"/>
    <w:rsid w:val="00533C06"/>
    <w:rsid w:val="00533F78"/>
    <w:rsid w:val="00533FD7"/>
    <w:rsid w:val="005340A1"/>
    <w:rsid w:val="005345A8"/>
    <w:rsid w:val="0053541B"/>
    <w:rsid w:val="0053588C"/>
    <w:rsid w:val="00536C6A"/>
    <w:rsid w:val="00537036"/>
    <w:rsid w:val="00537224"/>
    <w:rsid w:val="00537665"/>
    <w:rsid w:val="00537CE3"/>
    <w:rsid w:val="00540566"/>
    <w:rsid w:val="005406EE"/>
    <w:rsid w:val="00540F31"/>
    <w:rsid w:val="005410BD"/>
    <w:rsid w:val="00541175"/>
    <w:rsid w:val="0054172C"/>
    <w:rsid w:val="00541B28"/>
    <w:rsid w:val="00541BB8"/>
    <w:rsid w:val="00541F48"/>
    <w:rsid w:val="005422C1"/>
    <w:rsid w:val="005422EA"/>
    <w:rsid w:val="00542A77"/>
    <w:rsid w:val="005437BA"/>
    <w:rsid w:val="0054387C"/>
    <w:rsid w:val="00543C26"/>
    <w:rsid w:val="00543DBD"/>
    <w:rsid w:val="00544FB9"/>
    <w:rsid w:val="0054673E"/>
    <w:rsid w:val="00546844"/>
    <w:rsid w:val="0054697F"/>
    <w:rsid w:val="00546C7A"/>
    <w:rsid w:val="0054704E"/>
    <w:rsid w:val="00547063"/>
    <w:rsid w:val="00547610"/>
    <w:rsid w:val="005478DB"/>
    <w:rsid w:val="00550064"/>
    <w:rsid w:val="005502E5"/>
    <w:rsid w:val="00550444"/>
    <w:rsid w:val="005506FC"/>
    <w:rsid w:val="005508F3"/>
    <w:rsid w:val="00551050"/>
    <w:rsid w:val="0055135C"/>
    <w:rsid w:val="005519A2"/>
    <w:rsid w:val="00551D76"/>
    <w:rsid w:val="00551E5E"/>
    <w:rsid w:val="005522CE"/>
    <w:rsid w:val="005527B3"/>
    <w:rsid w:val="005529E0"/>
    <w:rsid w:val="00552BDA"/>
    <w:rsid w:val="00553047"/>
    <w:rsid w:val="00553B7F"/>
    <w:rsid w:val="00553C28"/>
    <w:rsid w:val="00554EE8"/>
    <w:rsid w:val="00554FA4"/>
    <w:rsid w:val="00555175"/>
    <w:rsid w:val="00555303"/>
    <w:rsid w:val="005555CD"/>
    <w:rsid w:val="0055684E"/>
    <w:rsid w:val="00556AC2"/>
    <w:rsid w:val="00556EF7"/>
    <w:rsid w:val="005570B8"/>
    <w:rsid w:val="0055716F"/>
    <w:rsid w:val="00557383"/>
    <w:rsid w:val="005574B4"/>
    <w:rsid w:val="005601C4"/>
    <w:rsid w:val="005604CB"/>
    <w:rsid w:val="005605D8"/>
    <w:rsid w:val="0056083E"/>
    <w:rsid w:val="00560973"/>
    <w:rsid w:val="00560B15"/>
    <w:rsid w:val="00560B57"/>
    <w:rsid w:val="00560C5F"/>
    <w:rsid w:val="005612A7"/>
    <w:rsid w:val="005614BF"/>
    <w:rsid w:val="00561894"/>
    <w:rsid w:val="00561BB0"/>
    <w:rsid w:val="00561C8D"/>
    <w:rsid w:val="00561CC3"/>
    <w:rsid w:val="00561EDC"/>
    <w:rsid w:val="005620DB"/>
    <w:rsid w:val="0056215E"/>
    <w:rsid w:val="0056225A"/>
    <w:rsid w:val="00562C82"/>
    <w:rsid w:val="00562F08"/>
    <w:rsid w:val="00562F62"/>
    <w:rsid w:val="005630B6"/>
    <w:rsid w:val="005636E3"/>
    <w:rsid w:val="00564964"/>
    <w:rsid w:val="00564970"/>
    <w:rsid w:val="005649A9"/>
    <w:rsid w:val="00564AAA"/>
    <w:rsid w:val="00565149"/>
    <w:rsid w:val="005658DE"/>
    <w:rsid w:val="00565F28"/>
    <w:rsid w:val="00566501"/>
    <w:rsid w:val="005669B8"/>
    <w:rsid w:val="00566B6A"/>
    <w:rsid w:val="00567840"/>
    <w:rsid w:val="00567A83"/>
    <w:rsid w:val="00567F06"/>
    <w:rsid w:val="005702E3"/>
    <w:rsid w:val="00570686"/>
    <w:rsid w:val="00570881"/>
    <w:rsid w:val="00570A28"/>
    <w:rsid w:val="00570BBE"/>
    <w:rsid w:val="00570E03"/>
    <w:rsid w:val="00571769"/>
    <w:rsid w:val="005719BA"/>
    <w:rsid w:val="00571E59"/>
    <w:rsid w:val="00572564"/>
    <w:rsid w:val="005726DB"/>
    <w:rsid w:val="00573548"/>
    <w:rsid w:val="00573902"/>
    <w:rsid w:val="00573BBC"/>
    <w:rsid w:val="00574232"/>
    <w:rsid w:val="00574546"/>
    <w:rsid w:val="00574751"/>
    <w:rsid w:val="005750E8"/>
    <w:rsid w:val="00575561"/>
    <w:rsid w:val="005759CC"/>
    <w:rsid w:val="00576059"/>
    <w:rsid w:val="005765B2"/>
    <w:rsid w:val="00576D10"/>
    <w:rsid w:val="00576F3D"/>
    <w:rsid w:val="0057746D"/>
    <w:rsid w:val="0057767C"/>
    <w:rsid w:val="00577736"/>
    <w:rsid w:val="0057786E"/>
    <w:rsid w:val="005779BA"/>
    <w:rsid w:val="00577AA3"/>
    <w:rsid w:val="00580203"/>
    <w:rsid w:val="0058054C"/>
    <w:rsid w:val="00580C19"/>
    <w:rsid w:val="00581AB2"/>
    <w:rsid w:val="00581D82"/>
    <w:rsid w:val="00581D9D"/>
    <w:rsid w:val="00581F3C"/>
    <w:rsid w:val="00581FBA"/>
    <w:rsid w:val="0058229B"/>
    <w:rsid w:val="0058312C"/>
    <w:rsid w:val="005833DB"/>
    <w:rsid w:val="00583AD1"/>
    <w:rsid w:val="00583EC5"/>
    <w:rsid w:val="00584BDA"/>
    <w:rsid w:val="00584BFA"/>
    <w:rsid w:val="00585042"/>
    <w:rsid w:val="0058582E"/>
    <w:rsid w:val="005858DB"/>
    <w:rsid w:val="005858EB"/>
    <w:rsid w:val="005861EC"/>
    <w:rsid w:val="00586392"/>
    <w:rsid w:val="00586E98"/>
    <w:rsid w:val="005874D0"/>
    <w:rsid w:val="00587846"/>
    <w:rsid w:val="00587D86"/>
    <w:rsid w:val="00587FC3"/>
    <w:rsid w:val="005905D4"/>
    <w:rsid w:val="00590A5A"/>
    <w:rsid w:val="00590CE4"/>
    <w:rsid w:val="00590F11"/>
    <w:rsid w:val="00591204"/>
    <w:rsid w:val="005916EA"/>
    <w:rsid w:val="00591A9D"/>
    <w:rsid w:val="00592006"/>
    <w:rsid w:val="0059232E"/>
    <w:rsid w:val="0059260B"/>
    <w:rsid w:val="00592844"/>
    <w:rsid w:val="00593043"/>
    <w:rsid w:val="005933E0"/>
    <w:rsid w:val="00593435"/>
    <w:rsid w:val="00593AC7"/>
    <w:rsid w:val="00593AEE"/>
    <w:rsid w:val="00593CA5"/>
    <w:rsid w:val="00593CC8"/>
    <w:rsid w:val="00593DC5"/>
    <w:rsid w:val="00593FF9"/>
    <w:rsid w:val="0059474D"/>
    <w:rsid w:val="00594846"/>
    <w:rsid w:val="0059486D"/>
    <w:rsid w:val="00594F97"/>
    <w:rsid w:val="005950F4"/>
    <w:rsid w:val="0059598E"/>
    <w:rsid w:val="00595E1E"/>
    <w:rsid w:val="0059617E"/>
    <w:rsid w:val="00596CF9"/>
    <w:rsid w:val="00596E1D"/>
    <w:rsid w:val="00596E81"/>
    <w:rsid w:val="00597113"/>
    <w:rsid w:val="00597A78"/>
    <w:rsid w:val="00597DFB"/>
    <w:rsid w:val="005A0105"/>
    <w:rsid w:val="005A068B"/>
    <w:rsid w:val="005A0E89"/>
    <w:rsid w:val="005A1035"/>
    <w:rsid w:val="005A1145"/>
    <w:rsid w:val="005A140F"/>
    <w:rsid w:val="005A21F2"/>
    <w:rsid w:val="005A2462"/>
    <w:rsid w:val="005A24DE"/>
    <w:rsid w:val="005A2CCE"/>
    <w:rsid w:val="005A3145"/>
    <w:rsid w:val="005A3208"/>
    <w:rsid w:val="005A3CBD"/>
    <w:rsid w:val="005A5041"/>
    <w:rsid w:val="005A5163"/>
    <w:rsid w:val="005A5186"/>
    <w:rsid w:val="005A5BEC"/>
    <w:rsid w:val="005A5CD4"/>
    <w:rsid w:val="005A5E18"/>
    <w:rsid w:val="005A65BD"/>
    <w:rsid w:val="005A6600"/>
    <w:rsid w:val="005A6B02"/>
    <w:rsid w:val="005A6C60"/>
    <w:rsid w:val="005A7411"/>
    <w:rsid w:val="005A789E"/>
    <w:rsid w:val="005B0193"/>
    <w:rsid w:val="005B05D6"/>
    <w:rsid w:val="005B0911"/>
    <w:rsid w:val="005B1082"/>
    <w:rsid w:val="005B151D"/>
    <w:rsid w:val="005B15EF"/>
    <w:rsid w:val="005B1608"/>
    <w:rsid w:val="005B1D0C"/>
    <w:rsid w:val="005B20AF"/>
    <w:rsid w:val="005B2230"/>
    <w:rsid w:val="005B2390"/>
    <w:rsid w:val="005B2A89"/>
    <w:rsid w:val="005B318C"/>
    <w:rsid w:val="005B3313"/>
    <w:rsid w:val="005B38A6"/>
    <w:rsid w:val="005B3AC4"/>
    <w:rsid w:val="005B41C9"/>
    <w:rsid w:val="005B4B31"/>
    <w:rsid w:val="005B4FC9"/>
    <w:rsid w:val="005B6271"/>
    <w:rsid w:val="005B62B6"/>
    <w:rsid w:val="005B6682"/>
    <w:rsid w:val="005B759C"/>
    <w:rsid w:val="005C0221"/>
    <w:rsid w:val="005C0DB0"/>
    <w:rsid w:val="005C2002"/>
    <w:rsid w:val="005C2575"/>
    <w:rsid w:val="005C2672"/>
    <w:rsid w:val="005C2C04"/>
    <w:rsid w:val="005C331A"/>
    <w:rsid w:val="005C448A"/>
    <w:rsid w:val="005C455D"/>
    <w:rsid w:val="005C4BB4"/>
    <w:rsid w:val="005C4DEF"/>
    <w:rsid w:val="005C508C"/>
    <w:rsid w:val="005C58A1"/>
    <w:rsid w:val="005C5B48"/>
    <w:rsid w:val="005C5C86"/>
    <w:rsid w:val="005C6A6D"/>
    <w:rsid w:val="005C726E"/>
    <w:rsid w:val="005D02C4"/>
    <w:rsid w:val="005D04C3"/>
    <w:rsid w:val="005D083B"/>
    <w:rsid w:val="005D221E"/>
    <w:rsid w:val="005D30B7"/>
    <w:rsid w:val="005D3142"/>
    <w:rsid w:val="005D3BDF"/>
    <w:rsid w:val="005D49F3"/>
    <w:rsid w:val="005D4AD5"/>
    <w:rsid w:val="005D52F5"/>
    <w:rsid w:val="005D67EA"/>
    <w:rsid w:val="005D7163"/>
    <w:rsid w:val="005D74C3"/>
    <w:rsid w:val="005D7D69"/>
    <w:rsid w:val="005E0233"/>
    <w:rsid w:val="005E05A4"/>
    <w:rsid w:val="005E05E0"/>
    <w:rsid w:val="005E0B68"/>
    <w:rsid w:val="005E144E"/>
    <w:rsid w:val="005E2A81"/>
    <w:rsid w:val="005E2A93"/>
    <w:rsid w:val="005E2E4E"/>
    <w:rsid w:val="005E4B85"/>
    <w:rsid w:val="005E4F1D"/>
    <w:rsid w:val="005E636A"/>
    <w:rsid w:val="005E6E1D"/>
    <w:rsid w:val="005E7427"/>
    <w:rsid w:val="005F104B"/>
    <w:rsid w:val="005F1B0B"/>
    <w:rsid w:val="005F1EA6"/>
    <w:rsid w:val="005F27AA"/>
    <w:rsid w:val="005F2CBD"/>
    <w:rsid w:val="005F2F27"/>
    <w:rsid w:val="005F3085"/>
    <w:rsid w:val="005F4ECE"/>
    <w:rsid w:val="005F4FA1"/>
    <w:rsid w:val="005F5678"/>
    <w:rsid w:val="005F5DD1"/>
    <w:rsid w:val="005F5FE6"/>
    <w:rsid w:val="005F6135"/>
    <w:rsid w:val="005F6230"/>
    <w:rsid w:val="005F739F"/>
    <w:rsid w:val="005F7420"/>
    <w:rsid w:val="005F7ED9"/>
    <w:rsid w:val="005F7F1C"/>
    <w:rsid w:val="005F7F3E"/>
    <w:rsid w:val="00600712"/>
    <w:rsid w:val="00600F44"/>
    <w:rsid w:val="00600F7C"/>
    <w:rsid w:val="00601129"/>
    <w:rsid w:val="0060150C"/>
    <w:rsid w:val="0060154B"/>
    <w:rsid w:val="006015C5"/>
    <w:rsid w:val="006016F2"/>
    <w:rsid w:val="0060176A"/>
    <w:rsid w:val="00601969"/>
    <w:rsid w:val="00601B26"/>
    <w:rsid w:val="00601B3A"/>
    <w:rsid w:val="00601CF1"/>
    <w:rsid w:val="00601E5F"/>
    <w:rsid w:val="00602057"/>
    <w:rsid w:val="00602212"/>
    <w:rsid w:val="006022A2"/>
    <w:rsid w:val="0060231E"/>
    <w:rsid w:val="006024CF"/>
    <w:rsid w:val="006029DD"/>
    <w:rsid w:val="006029FD"/>
    <w:rsid w:val="00602CF0"/>
    <w:rsid w:val="00603295"/>
    <w:rsid w:val="00603C3D"/>
    <w:rsid w:val="00603D65"/>
    <w:rsid w:val="00603D7C"/>
    <w:rsid w:val="00603F1A"/>
    <w:rsid w:val="00604149"/>
    <w:rsid w:val="0060434F"/>
    <w:rsid w:val="00604452"/>
    <w:rsid w:val="0060496D"/>
    <w:rsid w:val="00604DA4"/>
    <w:rsid w:val="00604E9B"/>
    <w:rsid w:val="006050C0"/>
    <w:rsid w:val="006058D8"/>
    <w:rsid w:val="00605945"/>
    <w:rsid w:val="00606655"/>
    <w:rsid w:val="006068D2"/>
    <w:rsid w:val="00607062"/>
    <w:rsid w:val="006071DE"/>
    <w:rsid w:val="00607621"/>
    <w:rsid w:val="00607726"/>
    <w:rsid w:val="00607FA5"/>
    <w:rsid w:val="00610207"/>
    <w:rsid w:val="0061066C"/>
    <w:rsid w:val="006113BB"/>
    <w:rsid w:val="006116CF"/>
    <w:rsid w:val="0061172E"/>
    <w:rsid w:val="00612EBE"/>
    <w:rsid w:val="0061351E"/>
    <w:rsid w:val="0061430B"/>
    <w:rsid w:val="00614CF0"/>
    <w:rsid w:val="00614F70"/>
    <w:rsid w:val="006158DD"/>
    <w:rsid w:val="00615A48"/>
    <w:rsid w:val="00616107"/>
    <w:rsid w:val="006161FD"/>
    <w:rsid w:val="00616206"/>
    <w:rsid w:val="00616222"/>
    <w:rsid w:val="00616DEB"/>
    <w:rsid w:val="00616F39"/>
    <w:rsid w:val="006170E6"/>
    <w:rsid w:val="006173CA"/>
    <w:rsid w:val="00617A73"/>
    <w:rsid w:val="00617C22"/>
    <w:rsid w:val="00617D39"/>
    <w:rsid w:val="00620177"/>
    <w:rsid w:val="00620DC7"/>
    <w:rsid w:val="00621AA6"/>
    <w:rsid w:val="00621B42"/>
    <w:rsid w:val="00621C42"/>
    <w:rsid w:val="00622142"/>
    <w:rsid w:val="006222C4"/>
    <w:rsid w:val="00622529"/>
    <w:rsid w:val="00622576"/>
    <w:rsid w:val="00622BB4"/>
    <w:rsid w:val="00622D19"/>
    <w:rsid w:val="00623202"/>
    <w:rsid w:val="00623F4C"/>
    <w:rsid w:val="00624223"/>
    <w:rsid w:val="0062496B"/>
    <w:rsid w:val="006258D9"/>
    <w:rsid w:val="00625DD3"/>
    <w:rsid w:val="00626330"/>
    <w:rsid w:val="00626D1F"/>
    <w:rsid w:val="0062720B"/>
    <w:rsid w:val="00627258"/>
    <w:rsid w:val="006274FA"/>
    <w:rsid w:val="00627CBC"/>
    <w:rsid w:val="00627D0A"/>
    <w:rsid w:val="0063038F"/>
    <w:rsid w:val="00630828"/>
    <w:rsid w:val="00630E25"/>
    <w:rsid w:val="00631242"/>
    <w:rsid w:val="0063157F"/>
    <w:rsid w:val="006315F3"/>
    <w:rsid w:val="0063193B"/>
    <w:rsid w:val="0063200C"/>
    <w:rsid w:val="0063290A"/>
    <w:rsid w:val="006333C5"/>
    <w:rsid w:val="00633411"/>
    <w:rsid w:val="0063351B"/>
    <w:rsid w:val="00634787"/>
    <w:rsid w:val="00634810"/>
    <w:rsid w:val="00634904"/>
    <w:rsid w:val="006349B6"/>
    <w:rsid w:val="006353EB"/>
    <w:rsid w:val="00635554"/>
    <w:rsid w:val="00635809"/>
    <w:rsid w:val="006358D5"/>
    <w:rsid w:val="00635A98"/>
    <w:rsid w:val="00635E8A"/>
    <w:rsid w:val="006363B0"/>
    <w:rsid w:val="00636BB7"/>
    <w:rsid w:val="00636EFA"/>
    <w:rsid w:val="006371EE"/>
    <w:rsid w:val="006378B1"/>
    <w:rsid w:val="00637D11"/>
    <w:rsid w:val="006403FD"/>
    <w:rsid w:val="006404E9"/>
    <w:rsid w:val="00640AD4"/>
    <w:rsid w:val="006411B8"/>
    <w:rsid w:val="00641D76"/>
    <w:rsid w:val="00641EE3"/>
    <w:rsid w:val="006421F7"/>
    <w:rsid w:val="00643166"/>
    <w:rsid w:val="006431B8"/>
    <w:rsid w:val="00643A81"/>
    <w:rsid w:val="006449DB"/>
    <w:rsid w:val="00645748"/>
    <w:rsid w:val="00645A10"/>
    <w:rsid w:val="00645B75"/>
    <w:rsid w:val="0064639B"/>
    <w:rsid w:val="006463D0"/>
    <w:rsid w:val="006466E7"/>
    <w:rsid w:val="006468C1"/>
    <w:rsid w:val="00646D73"/>
    <w:rsid w:val="00646E8B"/>
    <w:rsid w:val="006477E7"/>
    <w:rsid w:val="006477ED"/>
    <w:rsid w:val="00650511"/>
    <w:rsid w:val="006507F5"/>
    <w:rsid w:val="00650988"/>
    <w:rsid w:val="00650AFA"/>
    <w:rsid w:val="0065104F"/>
    <w:rsid w:val="00651642"/>
    <w:rsid w:val="00651B22"/>
    <w:rsid w:val="00651E67"/>
    <w:rsid w:val="00651E80"/>
    <w:rsid w:val="0065231F"/>
    <w:rsid w:val="00652882"/>
    <w:rsid w:val="0065307A"/>
    <w:rsid w:val="00653676"/>
    <w:rsid w:val="00653795"/>
    <w:rsid w:val="00653E7D"/>
    <w:rsid w:val="006543A3"/>
    <w:rsid w:val="00655E19"/>
    <w:rsid w:val="00655FFA"/>
    <w:rsid w:val="006560AC"/>
    <w:rsid w:val="00656110"/>
    <w:rsid w:val="0065625C"/>
    <w:rsid w:val="00656436"/>
    <w:rsid w:val="006564A0"/>
    <w:rsid w:val="0065671B"/>
    <w:rsid w:val="00656827"/>
    <w:rsid w:val="00656A9C"/>
    <w:rsid w:val="00657594"/>
    <w:rsid w:val="0065779D"/>
    <w:rsid w:val="006578A4"/>
    <w:rsid w:val="00657972"/>
    <w:rsid w:val="00657B61"/>
    <w:rsid w:val="00657D28"/>
    <w:rsid w:val="006608F9"/>
    <w:rsid w:val="0066094E"/>
    <w:rsid w:val="006609C4"/>
    <w:rsid w:val="00660C33"/>
    <w:rsid w:val="006611FA"/>
    <w:rsid w:val="0066140D"/>
    <w:rsid w:val="00661BF1"/>
    <w:rsid w:val="00661D42"/>
    <w:rsid w:val="00661DC2"/>
    <w:rsid w:val="0066245B"/>
    <w:rsid w:val="00662826"/>
    <w:rsid w:val="00662910"/>
    <w:rsid w:val="00662BE9"/>
    <w:rsid w:val="00662D29"/>
    <w:rsid w:val="006633A1"/>
    <w:rsid w:val="006637DA"/>
    <w:rsid w:val="006639D5"/>
    <w:rsid w:val="00663EE3"/>
    <w:rsid w:val="00664F78"/>
    <w:rsid w:val="006658BA"/>
    <w:rsid w:val="0066597E"/>
    <w:rsid w:val="00665BEE"/>
    <w:rsid w:val="00666070"/>
    <w:rsid w:val="00667593"/>
    <w:rsid w:val="0066796F"/>
    <w:rsid w:val="00667FC9"/>
    <w:rsid w:val="006705E1"/>
    <w:rsid w:val="00670A54"/>
    <w:rsid w:val="00670AE3"/>
    <w:rsid w:val="006721FE"/>
    <w:rsid w:val="006723C3"/>
    <w:rsid w:val="00672C94"/>
    <w:rsid w:val="006739F7"/>
    <w:rsid w:val="00673E47"/>
    <w:rsid w:val="0067483E"/>
    <w:rsid w:val="00674F14"/>
    <w:rsid w:val="0067554D"/>
    <w:rsid w:val="00675983"/>
    <w:rsid w:val="00675F2A"/>
    <w:rsid w:val="006766AA"/>
    <w:rsid w:val="00676A8B"/>
    <w:rsid w:val="00677A22"/>
    <w:rsid w:val="00677B62"/>
    <w:rsid w:val="00677D7A"/>
    <w:rsid w:val="006802EE"/>
    <w:rsid w:val="00680C93"/>
    <w:rsid w:val="00680F20"/>
    <w:rsid w:val="00680F6A"/>
    <w:rsid w:val="00681208"/>
    <w:rsid w:val="00681D33"/>
    <w:rsid w:val="00682174"/>
    <w:rsid w:val="0068267E"/>
    <w:rsid w:val="00682710"/>
    <w:rsid w:val="00682D11"/>
    <w:rsid w:val="00683007"/>
    <w:rsid w:val="006832EF"/>
    <w:rsid w:val="00683D83"/>
    <w:rsid w:val="00683FB3"/>
    <w:rsid w:val="00684325"/>
    <w:rsid w:val="00684674"/>
    <w:rsid w:val="00685824"/>
    <w:rsid w:val="00685B97"/>
    <w:rsid w:val="00685D19"/>
    <w:rsid w:val="00685F11"/>
    <w:rsid w:val="006866DD"/>
    <w:rsid w:val="00686759"/>
    <w:rsid w:val="0068739B"/>
    <w:rsid w:val="00687EEA"/>
    <w:rsid w:val="00690EC7"/>
    <w:rsid w:val="00691080"/>
    <w:rsid w:val="00691CE7"/>
    <w:rsid w:val="00691FB2"/>
    <w:rsid w:val="006926E1"/>
    <w:rsid w:val="00692842"/>
    <w:rsid w:val="00692899"/>
    <w:rsid w:val="00692B27"/>
    <w:rsid w:val="00692B88"/>
    <w:rsid w:val="006931F4"/>
    <w:rsid w:val="0069329A"/>
    <w:rsid w:val="0069363D"/>
    <w:rsid w:val="00693704"/>
    <w:rsid w:val="0069374B"/>
    <w:rsid w:val="00693BBD"/>
    <w:rsid w:val="00693DE7"/>
    <w:rsid w:val="0069423A"/>
    <w:rsid w:val="006942AC"/>
    <w:rsid w:val="00694938"/>
    <w:rsid w:val="00694954"/>
    <w:rsid w:val="006955A0"/>
    <w:rsid w:val="00695B26"/>
    <w:rsid w:val="00695DFD"/>
    <w:rsid w:val="00696470"/>
    <w:rsid w:val="00696B2D"/>
    <w:rsid w:val="00696CEB"/>
    <w:rsid w:val="0069748A"/>
    <w:rsid w:val="006979AC"/>
    <w:rsid w:val="006979E0"/>
    <w:rsid w:val="00697E8C"/>
    <w:rsid w:val="006A04FB"/>
    <w:rsid w:val="006A0D9C"/>
    <w:rsid w:val="006A250B"/>
    <w:rsid w:val="006A27E6"/>
    <w:rsid w:val="006A28A7"/>
    <w:rsid w:val="006A2920"/>
    <w:rsid w:val="006A2CC9"/>
    <w:rsid w:val="006A336B"/>
    <w:rsid w:val="006A3440"/>
    <w:rsid w:val="006A35F4"/>
    <w:rsid w:val="006A3DE8"/>
    <w:rsid w:val="006A40A3"/>
    <w:rsid w:val="006A4821"/>
    <w:rsid w:val="006A4D65"/>
    <w:rsid w:val="006A55A8"/>
    <w:rsid w:val="006A56F9"/>
    <w:rsid w:val="006A5868"/>
    <w:rsid w:val="006A5964"/>
    <w:rsid w:val="006A59D4"/>
    <w:rsid w:val="006A620E"/>
    <w:rsid w:val="006A6402"/>
    <w:rsid w:val="006A69A4"/>
    <w:rsid w:val="006A69F4"/>
    <w:rsid w:val="006A6E48"/>
    <w:rsid w:val="006A7174"/>
    <w:rsid w:val="006A7656"/>
    <w:rsid w:val="006B0A45"/>
    <w:rsid w:val="006B0D72"/>
    <w:rsid w:val="006B0F16"/>
    <w:rsid w:val="006B186C"/>
    <w:rsid w:val="006B1988"/>
    <w:rsid w:val="006B3431"/>
    <w:rsid w:val="006B370E"/>
    <w:rsid w:val="006B3D5C"/>
    <w:rsid w:val="006B3F28"/>
    <w:rsid w:val="006B4573"/>
    <w:rsid w:val="006B5280"/>
    <w:rsid w:val="006B53C6"/>
    <w:rsid w:val="006B5B49"/>
    <w:rsid w:val="006B5DAE"/>
    <w:rsid w:val="006B684C"/>
    <w:rsid w:val="006B6BF4"/>
    <w:rsid w:val="006B7231"/>
    <w:rsid w:val="006B79C1"/>
    <w:rsid w:val="006B7D31"/>
    <w:rsid w:val="006C02CF"/>
    <w:rsid w:val="006C036F"/>
    <w:rsid w:val="006C2038"/>
    <w:rsid w:val="006C2330"/>
    <w:rsid w:val="006C2438"/>
    <w:rsid w:val="006C25CB"/>
    <w:rsid w:val="006C29D7"/>
    <w:rsid w:val="006C2B5B"/>
    <w:rsid w:val="006C3411"/>
    <w:rsid w:val="006C356F"/>
    <w:rsid w:val="006C3C3B"/>
    <w:rsid w:val="006C3E91"/>
    <w:rsid w:val="006C3EA5"/>
    <w:rsid w:val="006C40C8"/>
    <w:rsid w:val="006C41A7"/>
    <w:rsid w:val="006C429D"/>
    <w:rsid w:val="006C4333"/>
    <w:rsid w:val="006C4347"/>
    <w:rsid w:val="006C44A4"/>
    <w:rsid w:val="006C44FB"/>
    <w:rsid w:val="006C47DC"/>
    <w:rsid w:val="006C4B19"/>
    <w:rsid w:val="006C5088"/>
    <w:rsid w:val="006C5F05"/>
    <w:rsid w:val="006C6413"/>
    <w:rsid w:val="006C6523"/>
    <w:rsid w:val="006C6A28"/>
    <w:rsid w:val="006C6C89"/>
    <w:rsid w:val="006C6EF2"/>
    <w:rsid w:val="006C6F87"/>
    <w:rsid w:val="006D0210"/>
    <w:rsid w:val="006D0381"/>
    <w:rsid w:val="006D135B"/>
    <w:rsid w:val="006D1606"/>
    <w:rsid w:val="006D16B6"/>
    <w:rsid w:val="006D18D7"/>
    <w:rsid w:val="006D2F18"/>
    <w:rsid w:val="006D3668"/>
    <w:rsid w:val="006D370C"/>
    <w:rsid w:val="006D3767"/>
    <w:rsid w:val="006D3896"/>
    <w:rsid w:val="006D3BB2"/>
    <w:rsid w:val="006D4417"/>
    <w:rsid w:val="006D4589"/>
    <w:rsid w:val="006D49C5"/>
    <w:rsid w:val="006D4C7D"/>
    <w:rsid w:val="006D4CF2"/>
    <w:rsid w:val="006D5177"/>
    <w:rsid w:val="006D5777"/>
    <w:rsid w:val="006D67A8"/>
    <w:rsid w:val="006D75CF"/>
    <w:rsid w:val="006D7C90"/>
    <w:rsid w:val="006E014B"/>
    <w:rsid w:val="006E0969"/>
    <w:rsid w:val="006E113A"/>
    <w:rsid w:val="006E12B4"/>
    <w:rsid w:val="006E13D8"/>
    <w:rsid w:val="006E1547"/>
    <w:rsid w:val="006E1F33"/>
    <w:rsid w:val="006E24A1"/>
    <w:rsid w:val="006E2798"/>
    <w:rsid w:val="006E27BF"/>
    <w:rsid w:val="006E2961"/>
    <w:rsid w:val="006E2D29"/>
    <w:rsid w:val="006E2DA8"/>
    <w:rsid w:val="006E30CF"/>
    <w:rsid w:val="006E33C0"/>
    <w:rsid w:val="006E356B"/>
    <w:rsid w:val="006E35CE"/>
    <w:rsid w:val="006E37D1"/>
    <w:rsid w:val="006E399F"/>
    <w:rsid w:val="006E48B4"/>
    <w:rsid w:val="006E48C6"/>
    <w:rsid w:val="006E4C8E"/>
    <w:rsid w:val="006E58A9"/>
    <w:rsid w:val="006E59C0"/>
    <w:rsid w:val="006E59C3"/>
    <w:rsid w:val="006E6048"/>
    <w:rsid w:val="006E6973"/>
    <w:rsid w:val="006E6F4C"/>
    <w:rsid w:val="006E71DC"/>
    <w:rsid w:val="006E7B64"/>
    <w:rsid w:val="006E7CC8"/>
    <w:rsid w:val="006E7F1C"/>
    <w:rsid w:val="006E7F4B"/>
    <w:rsid w:val="006F031D"/>
    <w:rsid w:val="006F0552"/>
    <w:rsid w:val="006F0576"/>
    <w:rsid w:val="006F07B8"/>
    <w:rsid w:val="006F0EE8"/>
    <w:rsid w:val="006F210D"/>
    <w:rsid w:val="006F21F7"/>
    <w:rsid w:val="006F22D6"/>
    <w:rsid w:val="006F2F2F"/>
    <w:rsid w:val="006F318F"/>
    <w:rsid w:val="006F3443"/>
    <w:rsid w:val="006F35ED"/>
    <w:rsid w:val="006F3724"/>
    <w:rsid w:val="006F3A30"/>
    <w:rsid w:val="006F3A49"/>
    <w:rsid w:val="006F4B7C"/>
    <w:rsid w:val="006F4C6B"/>
    <w:rsid w:val="006F5189"/>
    <w:rsid w:val="006F56E3"/>
    <w:rsid w:val="006F5844"/>
    <w:rsid w:val="006F670C"/>
    <w:rsid w:val="006F6A2C"/>
    <w:rsid w:val="006F70B0"/>
    <w:rsid w:val="006F7747"/>
    <w:rsid w:val="006F7C9A"/>
    <w:rsid w:val="0070039B"/>
    <w:rsid w:val="0070055C"/>
    <w:rsid w:val="0070064E"/>
    <w:rsid w:val="007008F2"/>
    <w:rsid w:val="007014A4"/>
    <w:rsid w:val="00701C6A"/>
    <w:rsid w:val="00701DAB"/>
    <w:rsid w:val="00702682"/>
    <w:rsid w:val="00702775"/>
    <w:rsid w:val="00702AB6"/>
    <w:rsid w:val="00702D56"/>
    <w:rsid w:val="00703261"/>
    <w:rsid w:val="007032C8"/>
    <w:rsid w:val="007042B3"/>
    <w:rsid w:val="00705B15"/>
    <w:rsid w:val="00706856"/>
    <w:rsid w:val="00707205"/>
    <w:rsid w:val="00707220"/>
    <w:rsid w:val="00707348"/>
    <w:rsid w:val="00707E85"/>
    <w:rsid w:val="00707FE2"/>
    <w:rsid w:val="0071024A"/>
    <w:rsid w:val="00710699"/>
    <w:rsid w:val="007108B7"/>
    <w:rsid w:val="007108E3"/>
    <w:rsid w:val="00711763"/>
    <w:rsid w:val="00711EC9"/>
    <w:rsid w:val="00711FE8"/>
    <w:rsid w:val="0071212D"/>
    <w:rsid w:val="00712E08"/>
    <w:rsid w:val="00713D62"/>
    <w:rsid w:val="00714264"/>
    <w:rsid w:val="007143E0"/>
    <w:rsid w:val="00714E30"/>
    <w:rsid w:val="00715008"/>
    <w:rsid w:val="0071556E"/>
    <w:rsid w:val="00715C91"/>
    <w:rsid w:val="00716174"/>
    <w:rsid w:val="007162BE"/>
    <w:rsid w:val="007163B6"/>
    <w:rsid w:val="00716596"/>
    <w:rsid w:val="00716867"/>
    <w:rsid w:val="0071691E"/>
    <w:rsid w:val="00716991"/>
    <w:rsid w:val="00716DB1"/>
    <w:rsid w:val="00716E68"/>
    <w:rsid w:val="0071715D"/>
    <w:rsid w:val="00717AFD"/>
    <w:rsid w:val="00720255"/>
    <w:rsid w:val="00720266"/>
    <w:rsid w:val="0072030F"/>
    <w:rsid w:val="0072078B"/>
    <w:rsid w:val="00720E34"/>
    <w:rsid w:val="00720F0F"/>
    <w:rsid w:val="00722CE5"/>
    <w:rsid w:val="00723F69"/>
    <w:rsid w:val="00724453"/>
    <w:rsid w:val="00724692"/>
    <w:rsid w:val="00725053"/>
    <w:rsid w:val="00725EB3"/>
    <w:rsid w:val="00725EE8"/>
    <w:rsid w:val="00726343"/>
    <w:rsid w:val="00726C13"/>
    <w:rsid w:val="00726EB4"/>
    <w:rsid w:val="00727502"/>
    <w:rsid w:val="00727625"/>
    <w:rsid w:val="00730627"/>
    <w:rsid w:val="007308C8"/>
    <w:rsid w:val="00731087"/>
    <w:rsid w:val="0073192B"/>
    <w:rsid w:val="00731F54"/>
    <w:rsid w:val="0073206A"/>
    <w:rsid w:val="007323AB"/>
    <w:rsid w:val="0073243E"/>
    <w:rsid w:val="007324A2"/>
    <w:rsid w:val="007326A1"/>
    <w:rsid w:val="00732B08"/>
    <w:rsid w:val="00732B4A"/>
    <w:rsid w:val="007341D5"/>
    <w:rsid w:val="007355B4"/>
    <w:rsid w:val="007356BA"/>
    <w:rsid w:val="00735755"/>
    <w:rsid w:val="00735961"/>
    <w:rsid w:val="007371A1"/>
    <w:rsid w:val="007371D6"/>
    <w:rsid w:val="00737350"/>
    <w:rsid w:val="00737A5D"/>
    <w:rsid w:val="00737DEB"/>
    <w:rsid w:val="007406D6"/>
    <w:rsid w:val="007408AF"/>
    <w:rsid w:val="00740BC5"/>
    <w:rsid w:val="00740E92"/>
    <w:rsid w:val="0074153E"/>
    <w:rsid w:val="0074192E"/>
    <w:rsid w:val="00741B5F"/>
    <w:rsid w:val="00741D81"/>
    <w:rsid w:val="00741DE6"/>
    <w:rsid w:val="00742169"/>
    <w:rsid w:val="00742BC0"/>
    <w:rsid w:val="00742CAF"/>
    <w:rsid w:val="00742E4E"/>
    <w:rsid w:val="007430E1"/>
    <w:rsid w:val="00743AB8"/>
    <w:rsid w:val="00743E4D"/>
    <w:rsid w:val="0074479A"/>
    <w:rsid w:val="00744B50"/>
    <w:rsid w:val="0074503A"/>
    <w:rsid w:val="00745678"/>
    <w:rsid w:val="00745778"/>
    <w:rsid w:val="00745A3C"/>
    <w:rsid w:val="00746124"/>
    <w:rsid w:val="0074700D"/>
    <w:rsid w:val="00747326"/>
    <w:rsid w:val="00747B42"/>
    <w:rsid w:val="0075011B"/>
    <w:rsid w:val="0075065F"/>
    <w:rsid w:val="00750776"/>
    <w:rsid w:val="007509BE"/>
    <w:rsid w:val="00750AC5"/>
    <w:rsid w:val="00750B6B"/>
    <w:rsid w:val="00750D18"/>
    <w:rsid w:val="00751171"/>
    <w:rsid w:val="0075162A"/>
    <w:rsid w:val="007517BB"/>
    <w:rsid w:val="007519FF"/>
    <w:rsid w:val="00751BF6"/>
    <w:rsid w:val="00753083"/>
    <w:rsid w:val="007530C7"/>
    <w:rsid w:val="00753112"/>
    <w:rsid w:val="00753117"/>
    <w:rsid w:val="007536C8"/>
    <w:rsid w:val="007538F5"/>
    <w:rsid w:val="00754373"/>
    <w:rsid w:val="00754780"/>
    <w:rsid w:val="00754B11"/>
    <w:rsid w:val="0075551B"/>
    <w:rsid w:val="007555B2"/>
    <w:rsid w:val="007555C1"/>
    <w:rsid w:val="007557D6"/>
    <w:rsid w:val="00755FCE"/>
    <w:rsid w:val="0075644A"/>
    <w:rsid w:val="007564D1"/>
    <w:rsid w:val="0075655A"/>
    <w:rsid w:val="0075758A"/>
    <w:rsid w:val="007578B8"/>
    <w:rsid w:val="00757A8D"/>
    <w:rsid w:val="007600F2"/>
    <w:rsid w:val="0076069D"/>
    <w:rsid w:val="00761108"/>
    <w:rsid w:val="00761873"/>
    <w:rsid w:val="00761A45"/>
    <w:rsid w:val="00762020"/>
    <w:rsid w:val="00762100"/>
    <w:rsid w:val="00762A93"/>
    <w:rsid w:val="007636CB"/>
    <w:rsid w:val="00763E07"/>
    <w:rsid w:val="00764349"/>
    <w:rsid w:val="007646C9"/>
    <w:rsid w:val="007655BE"/>
    <w:rsid w:val="00765697"/>
    <w:rsid w:val="00765C8B"/>
    <w:rsid w:val="00766743"/>
    <w:rsid w:val="00766AFB"/>
    <w:rsid w:val="00766F37"/>
    <w:rsid w:val="00767493"/>
    <w:rsid w:val="0077000C"/>
    <w:rsid w:val="00770ADF"/>
    <w:rsid w:val="0077108A"/>
    <w:rsid w:val="00771321"/>
    <w:rsid w:val="007713BD"/>
    <w:rsid w:val="00771972"/>
    <w:rsid w:val="00772FBE"/>
    <w:rsid w:val="00773FA4"/>
    <w:rsid w:val="00773FB0"/>
    <w:rsid w:val="00775179"/>
    <w:rsid w:val="00775AA0"/>
    <w:rsid w:val="0077615F"/>
    <w:rsid w:val="007764B0"/>
    <w:rsid w:val="00776765"/>
    <w:rsid w:val="0077676A"/>
    <w:rsid w:val="00776AC2"/>
    <w:rsid w:val="0077767B"/>
    <w:rsid w:val="00777B59"/>
    <w:rsid w:val="00777F75"/>
    <w:rsid w:val="00780519"/>
    <w:rsid w:val="00780A44"/>
    <w:rsid w:val="00780C2C"/>
    <w:rsid w:val="00780E01"/>
    <w:rsid w:val="00780F7C"/>
    <w:rsid w:val="007810DC"/>
    <w:rsid w:val="00781791"/>
    <w:rsid w:val="0078251F"/>
    <w:rsid w:val="00782657"/>
    <w:rsid w:val="00782A94"/>
    <w:rsid w:val="007831F6"/>
    <w:rsid w:val="00783203"/>
    <w:rsid w:val="00783751"/>
    <w:rsid w:val="00783CB3"/>
    <w:rsid w:val="00784177"/>
    <w:rsid w:val="00784931"/>
    <w:rsid w:val="0078499C"/>
    <w:rsid w:val="007850E7"/>
    <w:rsid w:val="00785440"/>
    <w:rsid w:val="00785573"/>
    <w:rsid w:val="00785DD5"/>
    <w:rsid w:val="00785F2D"/>
    <w:rsid w:val="00785FD3"/>
    <w:rsid w:val="007867AB"/>
    <w:rsid w:val="00786ABF"/>
    <w:rsid w:val="00787CBB"/>
    <w:rsid w:val="007904EE"/>
    <w:rsid w:val="00790C6F"/>
    <w:rsid w:val="00790D07"/>
    <w:rsid w:val="00790E8B"/>
    <w:rsid w:val="00790F63"/>
    <w:rsid w:val="00791306"/>
    <w:rsid w:val="00791F01"/>
    <w:rsid w:val="00791FF3"/>
    <w:rsid w:val="00792680"/>
    <w:rsid w:val="00792690"/>
    <w:rsid w:val="00792A59"/>
    <w:rsid w:val="00792D76"/>
    <w:rsid w:val="00793242"/>
    <w:rsid w:val="00793D7D"/>
    <w:rsid w:val="0079412A"/>
    <w:rsid w:val="007946BB"/>
    <w:rsid w:val="007949FB"/>
    <w:rsid w:val="0079618E"/>
    <w:rsid w:val="007963B1"/>
    <w:rsid w:val="00796411"/>
    <w:rsid w:val="00796A3B"/>
    <w:rsid w:val="007970EE"/>
    <w:rsid w:val="00797A13"/>
    <w:rsid w:val="00797FA9"/>
    <w:rsid w:val="007A003E"/>
    <w:rsid w:val="007A0059"/>
    <w:rsid w:val="007A0608"/>
    <w:rsid w:val="007A0D1F"/>
    <w:rsid w:val="007A1312"/>
    <w:rsid w:val="007A14B5"/>
    <w:rsid w:val="007A14EC"/>
    <w:rsid w:val="007A1888"/>
    <w:rsid w:val="007A1CF2"/>
    <w:rsid w:val="007A1EF6"/>
    <w:rsid w:val="007A214D"/>
    <w:rsid w:val="007A2902"/>
    <w:rsid w:val="007A2E14"/>
    <w:rsid w:val="007A3051"/>
    <w:rsid w:val="007A320D"/>
    <w:rsid w:val="007A35F8"/>
    <w:rsid w:val="007A364E"/>
    <w:rsid w:val="007A3C11"/>
    <w:rsid w:val="007A3D2C"/>
    <w:rsid w:val="007A4046"/>
    <w:rsid w:val="007A4337"/>
    <w:rsid w:val="007A50BE"/>
    <w:rsid w:val="007A574A"/>
    <w:rsid w:val="007A6485"/>
    <w:rsid w:val="007A6675"/>
    <w:rsid w:val="007A681C"/>
    <w:rsid w:val="007A7224"/>
    <w:rsid w:val="007A78A4"/>
    <w:rsid w:val="007A7BC3"/>
    <w:rsid w:val="007B0384"/>
    <w:rsid w:val="007B0FED"/>
    <w:rsid w:val="007B1ED6"/>
    <w:rsid w:val="007B21A5"/>
    <w:rsid w:val="007B2619"/>
    <w:rsid w:val="007B2D0D"/>
    <w:rsid w:val="007B2D8C"/>
    <w:rsid w:val="007B38DB"/>
    <w:rsid w:val="007B3CA3"/>
    <w:rsid w:val="007B406B"/>
    <w:rsid w:val="007B4441"/>
    <w:rsid w:val="007B4638"/>
    <w:rsid w:val="007B46F7"/>
    <w:rsid w:val="007B4A8A"/>
    <w:rsid w:val="007B548A"/>
    <w:rsid w:val="007B5EEF"/>
    <w:rsid w:val="007B6826"/>
    <w:rsid w:val="007B6A3F"/>
    <w:rsid w:val="007B6D22"/>
    <w:rsid w:val="007B6FAE"/>
    <w:rsid w:val="007B712E"/>
    <w:rsid w:val="007B74A9"/>
    <w:rsid w:val="007B7B08"/>
    <w:rsid w:val="007C0B4A"/>
    <w:rsid w:val="007C15FA"/>
    <w:rsid w:val="007C1C27"/>
    <w:rsid w:val="007C1D44"/>
    <w:rsid w:val="007C2CAF"/>
    <w:rsid w:val="007C2D02"/>
    <w:rsid w:val="007C33D6"/>
    <w:rsid w:val="007C36FD"/>
    <w:rsid w:val="007C378B"/>
    <w:rsid w:val="007C37DA"/>
    <w:rsid w:val="007C39A9"/>
    <w:rsid w:val="007C3B68"/>
    <w:rsid w:val="007C4250"/>
    <w:rsid w:val="007C43D4"/>
    <w:rsid w:val="007C4D1E"/>
    <w:rsid w:val="007C5758"/>
    <w:rsid w:val="007C591D"/>
    <w:rsid w:val="007C6069"/>
    <w:rsid w:val="007C608F"/>
    <w:rsid w:val="007C618D"/>
    <w:rsid w:val="007C6353"/>
    <w:rsid w:val="007C6A70"/>
    <w:rsid w:val="007C7A4A"/>
    <w:rsid w:val="007C7D9E"/>
    <w:rsid w:val="007D03D4"/>
    <w:rsid w:val="007D0768"/>
    <w:rsid w:val="007D1C05"/>
    <w:rsid w:val="007D1D4C"/>
    <w:rsid w:val="007D1FC1"/>
    <w:rsid w:val="007D2894"/>
    <w:rsid w:val="007D2A1C"/>
    <w:rsid w:val="007D2BB6"/>
    <w:rsid w:val="007D2E07"/>
    <w:rsid w:val="007D312C"/>
    <w:rsid w:val="007D34D1"/>
    <w:rsid w:val="007D35B2"/>
    <w:rsid w:val="007D3839"/>
    <w:rsid w:val="007D3890"/>
    <w:rsid w:val="007D3C46"/>
    <w:rsid w:val="007D4365"/>
    <w:rsid w:val="007D447D"/>
    <w:rsid w:val="007D44C1"/>
    <w:rsid w:val="007D46BE"/>
    <w:rsid w:val="007D5332"/>
    <w:rsid w:val="007D636B"/>
    <w:rsid w:val="007D6825"/>
    <w:rsid w:val="007D69F7"/>
    <w:rsid w:val="007D6C5E"/>
    <w:rsid w:val="007D6CC1"/>
    <w:rsid w:val="007D7063"/>
    <w:rsid w:val="007E0789"/>
    <w:rsid w:val="007E0D3F"/>
    <w:rsid w:val="007E0E1D"/>
    <w:rsid w:val="007E1E6F"/>
    <w:rsid w:val="007E2641"/>
    <w:rsid w:val="007E2F24"/>
    <w:rsid w:val="007E300D"/>
    <w:rsid w:val="007E3606"/>
    <w:rsid w:val="007E48DC"/>
    <w:rsid w:val="007E4F74"/>
    <w:rsid w:val="007E5296"/>
    <w:rsid w:val="007E52AE"/>
    <w:rsid w:val="007E5574"/>
    <w:rsid w:val="007E577D"/>
    <w:rsid w:val="007E5A27"/>
    <w:rsid w:val="007E5EA7"/>
    <w:rsid w:val="007E5F08"/>
    <w:rsid w:val="007E6A29"/>
    <w:rsid w:val="007F0A8C"/>
    <w:rsid w:val="007F0D23"/>
    <w:rsid w:val="007F0D33"/>
    <w:rsid w:val="007F1352"/>
    <w:rsid w:val="007F1BE9"/>
    <w:rsid w:val="007F2EE3"/>
    <w:rsid w:val="007F320B"/>
    <w:rsid w:val="007F34B6"/>
    <w:rsid w:val="007F3648"/>
    <w:rsid w:val="007F4731"/>
    <w:rsid w:val="007F4AD0"/>
    <w:rsid w:val="007F4EB5"/>
    <w:rsid w:val="007F5359"/>
    <w:rsid w:val="007F566A"/>
    <w:rsid w:val="007F5727"/>
    <w:rsid w:val="007F63FF"/>
    <w:rsid w:val="007F6622"/>
    <w:rsid w:val="007F7871"/>
    <w:rsid w:val="007F79E4"/>
    <w:rsid w:val="0080025F"/>
    <w:rsid w:val="0080058E"/>
    <w:rsid w:val="00800B61"/>
    <w:rsid w:val="00800B9D"/>
    <w:rsid w:val="00800C1B"/>
    <w:rsid w:val="0080107D"/>
    <w:rsid w:val="008012AD"/>
    <w:rsid w:val="00801757"/>
    <w:rsid w:val="008031AF"/>
    <w:rsid w:val="008039C4"/>
    <w:rsid w:val="00803AAE"/>
    <w:rsid w:val="008043D3"/>
    <w:rsid w:val="0080548C"/>
    <w:rsid w:val="00805727"/>
    <w:rsid w:val="008060EE"/>
    <w:rsid w:val="0080635E"/>
    <w:rsid w:val="00806C24"/>
    <w:rsid w:val="008105C8"/>
    <w:rsid w:val="0081072C"/>
    <w:rsid w:val="0081078E"/>
    <w:rsid w:val="008107A0"/>
    <w:rsid w:val="00810830"/>
    <w:rsid w:val="00810954"/>
    <w:rsid w:val="00810C16"/>
    <w:rsid w:val="00811BD4"/>
    <w:rsid w:val="00811FE6"/>
    <w:rsid w:val="008121BB"/>
    <w:rsid w:val="0081259D"/>
    <w:rsid w:val="00812AE0"/>
    <w:rsid w:val="008145F4"/>
    <w:rsid w:val="00815077"/>
    <w:rsid w:val="008150DD"/>
    <w:rsid w:val="008152AC"/>
    <w:rsid w:val="00815900"/>
    <w:rsid w:val="008166E2"/>
    <w:rsid w:val="00816D67"/>
    <w:rsid w:val="00816FFE"/>
    <w:rsid w:val="00817B53"/>
    <w:rsid w:val="00817F8E"/>
    <w:rsid w:val="00820049"/>
    <w:rsid w:val="0082035F"/>
    <w:rsid w:val="008219F8"/>
    <w:rsid w:val="00822C73"/>
    <w:rsid w:val="00822CEA"/>
    <w:rsid w:val="0082310C"/>
    <w:rsid w:val="008246F1"/>
    <w:rsid w:val="008252BB"/>
    <w:rsid w:val="00825426"/>
    <w:rsid w:val="008262A9"/>
    <w:rsid w:val="008262C7"/>
    <w:rsid w:val="008264E7"/>
    <w:rsid w:val="00826582"/>
    <w:rsid w:val="008266B4"/>
    <w:rsid w:val="008266B9"/>
    <w:rsid w:val="00826967"/>
    <w:rsid w:val="00826CDA"/>
    <w:rsid w:val="008271EA"/>
    <w:rsid w:val="00827ADE"/>
    <w:rsid w:val="00827B46"/>
    <w:rsid w:val="00827DCB"/>
    <w:rsid w:val="008303A3"/>
    <w:rsid w:val="00831F6E"/>
    <w:rsid w:val="00833873"/>
    <w:rsid w:val="008338CF"/>
    <w:rsid w:val="00833B29"/>
    <w:rsid w:val="00833EE8"/>
    <w:rsid w:val="008340D9"/>
    <w:rsid w:val="0083419E"/>
    <w:rsid w:val="008349D5"/>
    <w:rsid w:val="00834A1B"/>
    <w:rsid w:val="00834C98"/>
    <w:rsid w:val="00834D13"/>
    <w:rsid w:val="00835A2C"/>
    <w:rsid w:val="00835D9E"/>
    <w:rsid w:val="00836239"/>
    <w:rsid w:val="008364B4"/>
    <w:rsid w:val="008368FE"/>
    <w:rsid w:val="00836B0F"/>
    <w:rsid w:val="00836FDF"/>
    <w:rsid w:val="008379CB"/>
    <w:rsid w:val="00840899"/>
    <w:rsid w:val="00840928"/>
    <w:rsid w:val="00840D36"/>
    <w:rsid w:val="008410AE"/>
    <w:rsid w:val="00841D7F"/>
    <w:rsid w:val="00842D9F"/>
    <w:rsid w:val="00842EEE"/>
    <w:rsid w:val="00843782"/>
    <w:rsid w:val="0084391B"/>
    <w:rsid w:val="00843CFB"/>
    <w:rsid w:val="008448E5"/>
    <w:rsid w:val="008452E0"/>
    <w:rsid w:val="008452E6"/>
    <w:rsid w:val="0084664E"/>
    <w:rsid w:val="00846A11"/>
    <w:rsid w:val="00846AEF"/>
    <w:rsid w:val="00846B15"/>
    <w:rsid w:val="00846E01"/>
    <w:rsid w:val="008471F9"/>
    <w:rsid w:val="00847247"/>
    <w:rsid w:val="00847517"/>
    <w:rsid w:val="00847DCE"/>
    <w:rsid w:val="00847EA0"/>
    <w:rsid w:val="00850A48"/>
    <w:rsid w:val="00851CF4"/>
    <w:rsid w:val="00851E4A"/>
    <w:rsid w:val="0085206B"/>
    <w:rsid w:val="00852414"/>
    <w:rsid w:val="0085247E"/>
    <w:rsid w:val="00852A89"/>
    <w:rsid w:val="00852AF0"/>
    <w:rsid w:val="00853C27"/>
    <w:rsid w:val="0085425B"/>
    <w:rsid w:val="008548DC"/>
    <w:rsid w:val="00854E6B"/>
    <w:rsid w:val="008565D0"/>
    <w:rsid w:val="008567B1"/>
    <w:rsid w:val="0085682C"/>
    <w:rsid w:val="00856937"/>
    <w:rsid w:val="00856B74"/>
    <w:rsid w:val="00857652"/>
    <w:rsid w:val="00860447"/>
    <w:rsid w:val="008605C3"/>
    <w:rsid w:val="00860D94"/>
    <w:rsid w:val="00860F58"/>
    <w:rsid w:val="00860F75"/>
    <w:rsid w:val="008611D3"/>
    <w:rsid w:val="00861CA2"/>
    <w:rsid w:val="00861E4F"/>
    <w:rsid w:val="008625E5"/>
    <w:rsid w:val="008629E1"/>
    <w:rsid w:val="00862D66"/>
    <w:rsid w:val="00863039"/>
    <w:rsid w:val="00863554"/>
    <w:rsid w:val="00863631"/>
    <w:rsid w:val="0086365E"/>
    <w:rsid w:val="008636AB"/>
    <w:rsid w:val="00863B12"/>
    <w:rsid w:val="008640B0"/>
    <w:rsid w:val="00864437"/>
    <w:rsid w:val="00864718"/>
    <w:rsid w:val="00864803"/>
    <w:rsid w:val="008648C8"/>
    <w:rsid w:val="008649F4"/>
    <w:rsid w:val="008652A5"/>
    <w:rsid w:val="00865B3E"/>
    <w:rsid w:val="00865C79"/>
    <w:rsid w:val="0086613F"/>
    <w:rsid w:val="00866225"/>
    <w:rsid w:val="008662BC"/>
    <w:rsid w:val="00866C25"/>
    <w:rsid w:val="00867571"/>
    <w:rsid w:val="00867647"/>
    <w:rsid w:val="00867FA7"/>
    <w:rsid w:val="00870650"/>
    <w:rsid w:val="0087071A"/>
    <w:rsid w:val="00870AFC"/>
    <w:rsid w:val="00870D17"/>
    <w:rsid w:val="00870F4D"/>
    <w:rsid w:val="008711AD"/>
    <w:rsid w:val="00871E33"/>
    <w:rsid w:val="00872778"/>
    <w:rsid w:val="00872A87"/>
    <w:rsid w:val="00873085"/>
    <w:rsid w:val="00873B43"/>
    <w:rsid w:val="00874013"/>
    <w:rsid w:val="00874D00"/>
    <w:rsid w:val="00874F1B"/>
    <w:rsid w:val="008758F7"/>
    <w:rsid w:val="00875AEB"/>
    <w:rsid w:val="00875BFB"/>
    <w:rsid w:val="008760F0"/>
    <w:rsid w:val="00876492"/>
    <w:rsid w:val="00876D88"/>
    <w:rsid w:val="0087700E"/>
    <w:rsid w:val="00877154"/>
    <w:rsid w:val="00877492"/>
    <w:rsid w:val="00877562"/>
    <w:rsid w:val="00877F0B"/>
    <w:rsid w:val="00877F27"/>
    <w:rsid w:val="0088070D"/>
    <w:rsid w:val="00880827"/>
    <w:rsid w:val="00881099"/>
    <w:rsid w:val="00881A0B"/>
    <w:rsid w:val="00881A91"/>
    <w:rsid w:val="008826AB"/>
    <w:rsid w:val="00882A57"/>
    <w:rsid w:val="00882B50"/>
    <w:rsid w:val="0088368C"/>
    <w:rsid w:val="00883795"/>
    <w:rsid w:val="00883D79"/>
    <w:rsid w:val="00884733"/>
    <w:rsid w:val="00886221"/>
    <w:rsid w:val="008864DC"/>
    <w:rsid w:val="00886E07"/>
    <w:rsid w:val="00886F8C"/>
    <w:rsid w:val="00887882"/>
    <w:rsid w:val="0089068A"/>
    <w:rsid w:val="008907B3"/>
    <w:rsid w:val="0089091D"/>
    <w:rsid w:val="00890F71"/>
    <w:rsid w:val="00891349"/>
    <w:rsid w:val="00891603"/>
    <w:rsid w:val="00891AB8"/>
    <w:rsid w:val="00891C37"/>
    <w:rsid w:val="00891F60"/>
    <w:rsid w:val="0089211D"/>
    <w:rsid w:val="008936B0"/>
    <w:rsid w:val="00893A2D"/>
    <w:rsid w:val="00893AED"/>
    <w:rsid w:val="008940FD"/>
    <w:rsid w:val="00894479"/>
    <w:rsid w:val="0089467C"/>
    <w:rsid w:val="008953B2"/>
    <w:rsid w:val="008955B7"/>
    <w:rsid w:val="00895613"/>
    <w:rsid w:val="00896248"/>
    <w:rsid w:val="008969B8"/>
    <w:rsid w:val="00896AE1"/>
    <w:rsid w:val="00896B82"/>
    <w:rsid w:val="008971DA"/>
    <w:rsid w:val="008975A8"/>
    <w:rsid w:val="008975B3"/>
    <w:rsid w:val="00897A10"/>
    <w:rsid w:val="008A00B9"/>
    <w:rsid w:val="008A09EA"/>
    <w:rsid w:val="008A0D10"/>
    <w:rsid w:val="008A187A"/>
    <w:rsid w:val="008A19AB"/>
    <w:rsid w:val="008A1AB2"/>
    <w:rsid w:val="008A1F05"/>
    <w:rsid w:val="008A2281"/>
    <w:rsid w:val="008A268C"/>
    <w:rsid w:val="008A2B60"/>
    <w:rsid w:val="008A2DF9"/>
    <w:rsid w:val="008A3013"/>
    <w:rsid w:val="008A3027"/>
    <w:rsid w:val="008A3AC7"/>
    <w:rsid w:val="008A4947"/>
    <w:rsid w:val="008A4FA0"/>
    <w:rsid w:val="008A56AB"/>
    <w:rsid w:val="008A5C48"/>
    <w:rsid w:val="008A655D"/>
    <w:rsid w:val="008A6D19"/>
    <w:rsid w:val="008A6ED7"/>
    <w:rsid w:val="008A70E2"/>
    <w:rsid w:val="008A74B8"/>
    <w:rsid w:val="008B0038"/>
    <w:rsid w:val="008B0297"/>
    <w:rsid w:val="008B0812"/>
    <w:rsid w:val="008B09F9"/>
    <w:rsid w:val="008B0AF8"/>
    <w:rsid w:val="008B0DBD"/>
    <w:rsid w:val="008B0EE8"/>
    <w:rsid w:val="008B100F"/>
    <w:rsid w:val="008B1204"/>
    <w:rsid w:val="008B1F07"/>
    <w:rsid w:val="008B2BA7"/>
    <w:rsid w:val="008B2FDA"/>
    <w:rsid w:val="008B364F"/>
    <w:rsid w:val="008B3A08"/>
    <w:rsid w:val="008B4361"/>
    <w:rsid w:val="008B4D6A"/>
    <w:rsid w:val="008B4E4F"/>
    <w:rsid w:val="008B5A5A"/>
    <w:rsid w:val="008B5F32"/>
    <w:rsid w:val="008B659E"/>
    <w:rsid w:val="008B6AE8"/>
    <w:rsid w:val="008B71B5"/>
    <w:rsid w:val="008B7D0F"/>
    <w:rsid w:val="008B7F22"/>
    <w:rsid w:val="008C00CE"/>
    <w:rsid w:val="008C037D"/>
    <w:rsid w:val="008C087C"/>
    <w:rsid w:val="008C09AE"/>
    <w:rsid w:val="008C0E64"/>
    <w:rsid w:val="008C1540"/>
    <w:rsid w:val="008C1A84"/>
    <w:rsid w:val="008C25B6"/>
    <w:rsid w:val="008C267F"/>
    <w:rsid w:val="008C2A09"/>
    <w:rsid w:val="008C32AC"/>
    <w:rsid w:val="008C357A"/>
    <w:rsid w:val="008C395D"/>
    <w:rsid w:val="008C4404"/>
    <w:rsid w:val="008C481C"/>
    <w:rsid w:val="008C52D2"/>
    <w:rsid w:val="008C5D38"/>
    <w:rsid w:val="008C607F"/>
    <w:rsid w:val="008C644A"/>
    <w:rsid w:val="008C7B33"/>
    <w:rsid w:val="008D07EB"/>
    <w:rsid w:val="008D0A6B"/>
    <w:rsid w:val="008D1AB7"/>
    <w:rsid w:val="008D2498"/>
    <w:rsid w:val="008D2A86"/>
    <w:rsid w:val="008D313D"/>
    <w:rsid w:val="008D330E"/>
    <w:rsid w:val="008D33B5"/>
    <w:rsid w:val="008D3472"/>
    <w:rsid w:val="008D36C5"/>
    <w:rsid w:val="008D3E50"/>
    <w:rsid w:val="008D3EC8"/>
    <w:rsid w:val="008D3FBA"/>
    <w:rsid w:val="008D3FC8"/>
    <w:rsid w:val="008D450D"/>
    <w:rsid w:val="008D4C7E"/>
    <w:rsid w:val="008D532A"/>
    <w:rsid w:val="008D54D2"/>
    <w:rsid w:val="008D5616"/>
    <w:rsid w:val="008D5979"/>
    <w:rsid w:val="008D59FB"/>
    <w:rsid w:val="008D6C18"/>
    <w:rsid w:val="008D6EF8"/>
    <w:rsid w:val="008D7069"/>
    <w:rsid w:val="008D7159"/>
    <w:rsid w:val="008D790B"/>
    <w:rsid w:val="008E0A4A"/>
    <w:rsid w:val="008E0EA6"/>
    <w:rsid w:val="008E14E1"/>
    <w:rsid w:val="008E18F8"/>
    <w:rsid w:val="008E218A"/>
    <w:rsid w:val="008E2756"/>
    <w:rsid w:val="008E2877"/>
    <w:rsid w:val="008E2C1E"/>
    <w:rsid w:val="008E2CFB"/>
    <w:rsid w:val="008E2EC7"/>
    <w:rsid w:val="008E3267"/>
    <w:rsid w:val="008E3A14"/>
    <w:rsid w:val="008E4F20"/>
    <w:rsid w:val="008E5122"/>
    <w:rsid w:val="008E5947"/>
    <w:rsid w:val="008E60F2"/>
    <w:rsid w:val="008E648C"/>
    <w:rsid w:val="008E64AE"/>
    <w:rsid w:val="008E68CF"/>
    <w:rsid w:val="008E69D5"/>
    <w:rsid w:val="008E6FEA"/>
    <w:rsid w:val="008E7154"/>
    <w:rsid w:val="008E78ED"/>
    <w:rsid w:val="008E78F0"/>
    <w:rsid w:val="008F0C8F"/>
    <w:rsid w:val="008F0E17"/>
    <w:rsid w:val="008F0EF4"/>
    <w:rsid w:val="008F18BD"/>
    <w:rsid w:val="008F1B93"/>
    <w:rsid w:val="008F1E90"/>
    <w:rsid w:val="008F2382"/>
    <w:rsid w:val="008F2852"/>
    <w:rsid w:val="008F28B4"/>
    <w:rsid w:val="008F32DE"/>
    <w:rsid w:val="008F3959"/>
    <w:rsid w:val="008F39DE"/>
    <w:rsid w:val="008F4C65"/>
    <w:rsid w:val="008F5AB7"/>
    <w:rsid w:val="008F69A6"/>
    <w:rsid w:val="008F6D1C"/>
    <w:rsid w:val="008F6DBC"/>
    <w:rsid w:val="008F7492"/>
    <w:rsid w:val="0090074A"/>
    <w:rsid w:val="00901690"/>
    <w:rsid w:val="00901B91"/>
    <w:rsid w:val="00901C5D"/>
    <w:rsid w:val="00901D83"/>
    <w:rsid w:val="00901F9D"/>
    <w:rsid w:val="0090203D"/>
    <w:rsid w:val="00902EAA"/>
    <w:rsid w:val="0090325B"/>
    <w:rsid w:val="00903A03"/>
    <w:rsid w:val="00903AE4"/>
    <w:rsid w:val="00903D5C"/>
    <w:rsid w:val="00904626"/>
    <w:rsid w:val="009048C0"/>
    <w:rsid w:val="00904D82"/>
    <w:rsid w:val="009057E8"/>
    <w:rsid w:val="00906193"/>
    <w:rsid w:val="009066EE"/>
    <w:rsid w:val="00906D5C"/>
    <w:rsid w:val="00910248"/>
    <w:rsid w:val="009106F2"/>
    <w:rsid w:val="009109D1"/>
    <w:rsid w:val="00910C3E"/>
    <w:rsid w:val="00911063"/>
    <w:rsid w:val="009111B4"/>
    <w:rsid w:val="009115EF"/>
    <w:rsid w:val="0091164C"/>
    <w:rsid w:val="0091184D"/>
    <w:rsid w:val="00911945"/>
    <w:rsid w:val="00911B29"/>
    <w:rsid w:val="00913061"/>
    <w:rsid w:val="00913461"/>
    <w:rsid w:val="00913CD5"/>
    <w:rsid w:val="00914323"/>
    <w:rsid w:val="0091479A"/>
    <w:rsid w:val="0091487D"/>
    <w:rsid w:val="00915169"/>
    <w:rsid w:val="00915BB0"/>
    <w:rsid w:val="00915C9B"/>
    <w:rsid w:val="0091629A"/>
    <w:rsid w:val="009163BF"/>
    <w:rsid w:val="009163C3"/>
    <w:rsid w:val="009166F2"/>
    <w:rsid w:val="00916DFE"/>
    <w:rsid w:val="00916E95"/>
    <w:rsid w:val="00916EA9"/>
    <w:rsid w:val="009175D6"/>
    <w:rsid w:val="00917E67"/>
    <w:rsid w:val="009204D1"/>
    <w:rsid w:val="00920646"/>
    <w:rsid w:val="00920A4A"/>
    <w:rsid w:val="00920C0E"/>
    <w:rsid w:val="00921197"/>
    <w:rsid w:val="00921354"/>
    <w:rsid w:val="0092153E"/>
    <w:rsid w:val="00921BD5"/>
    <w:rsid w:val="00921F37"/>
    <w:rsid w:val="0092240C"/>
    <w:rsid w:val="00922429"/>
    <w:rsid w:val="009237A8"/>
    <w:rsid w:val="009237DC"/>
    <w:rsid w:val="00923D14"/>
    <w:rsid w:val="009240AE"/>
    <w:rsid w:val="009244F2"/>
    <w:rsid w:val="00924B5B"/>
    <w:rsid w:val="00924BC9"/>
    <w:rsid w:val="0092505E"/>
    <w:rsid w:val="009255CA"/>
    <w:rsid w:val="00925703"/>
    <w:rsid w:val="00925733"/>
    <w:rsid w:val="00925D75"/>
    <w:rsid w:val="00926698"/>
    <w:rsid w:val="00927258"/>
    <w:rsid w:val="00927A26"/>
    <w:rsid w:val="00930E15"/>
    <w:rsid w:val="00931019"/>
    <w:rsid w:val="009317E4"/>
    <w:rsid w:val="00931DBA"/>
    <w:rsid w:val="00932279"/>
    <w:rsid w:val="00932CED"/>
    <w:rsid w:val="00932E40"/>
    <w:rsid w:val="009338AB"/>
    <w:rsid w:val="00933BAA"/>
    <w:rsid w:val="00933D4E"/>
    <w:rsid w:val="00933FDE"/>
    <w:rsid w:val="0093478D"/>
    <w:rsid w:val="00934912"/>
    <w:rsid w:val="0093497B"/>
    <w:rsid w:val="00934B6D"/>
    <w:rsid w:val="00934D43"/>
    <w:rsid w:val="00934D78"/>
    <w:rsid w:val="009352C2"/>
    <w:rsid w:val="00935585"/>
    <w:rsid w:val="009359E3"/>
    <w:rsid w:val="00935B86"/>
    <w:rsid w:val="00935C59"/>
    <w:rsid w:val="00935D6D"/>
    <w:rsid w:val="009362A4"/>
    <w:rsid w:val="00936E46"/>
    <w:rsid w:val="00936F8E"/>
    <w:rsid w:val="00937931"/>
    <w:rsid w:val="00937986"/>
    <w:rsid w:val="00940704"/>
    <w:rsid w:val="00940E96"/>
    <w:rsid w:val="0094125E"/>
    <w:rsid w:val="0094156D"/>
    <w:rsid w:val="00941877"/>
    <w:rsid w:val="009418EC"/>
    <w:rsid w:val="00941EDD"/>
    <w:rsid w:val="00941EF0"/>
    <w:rsid w:val="00942464"/>
    <w:rsid w:val="009424EC"/>
    <w:rsid w:val="0094316F"/>
    <w:rsid w:val="0094329A"/>
    <w:rsid w:val="0094339B"/>
    <w:rsid w:val="009434AE"/>
    <w:rsid w:val="00943630"/>
    <w:rsid w:val="00943C9D"/>
    <w:rsid w:val="00944088"/>
    <w:rsid w:val="00944F8B"/>
    <w:rsid w:val="00945926"/>
    <w:rsid w:val="00945AC1"/>
    <w:rsid w:val="00945BCA"/>
    <w:rsid w:val="00946565"/>
    <w:rsid w:val="00946602"/>
    <w:rsid w:val="0094670D"/>
    <w:rsid w:val="00947020"/>
    <w:rsid w:val="0094708B"/>
    <w:rsid w:val="009473AB"/>
    <w:rsid w:val="009477D2"/>
    <w:rsid w:val="00947AE1"/>
    <w:rsid w:val="00947C51"/>
    <w:rsid w:val="00947DF8"/>
    <w:rsid w:val="00947E48"/>
    <w:rsid w:val="009503E1"/>
    <w:rsid w:val="0095053F"/>
    <w:rsid w:val="00950C1E"/>
    <w:rsid w:val="009511D7"/>
    <w:rsid w:val="009517DC"/>
    <w:rsid w:val="0095192D"/>
    <w:rsid w:val="00952275"/>
    <w:rsid w:val="00952823"/>
    <w:rsid w:val="00952D1C"/>
    <w:rsid w:val="009530EE"/>
    <w:rsid w:val="00953855"/>
    <w:rsid w:val="00953C61"/>
    <w:rsid w:val="00953DA3"/>
    <w:rsid w:val="00953F20"/>
    <w:rsid w:val="00954210"/>
    <w:rsid w:val="0095449F"/>
    <w:rsid w:val="00954C10"/>
    <w:rsid w:val="00954CA4"/>
    <w:rsid w:val="0095569D"/>
    <w:rsid w:val="00955C74"/>
    <w:rsid w:val="00955D58"/>
    <w:rsid w:val="00955E7C"/>
    <w:rsid w:val="00956313"/>
    <w:rsid w:val="00956441"/>
    <w:rsid w:val="00956447"/>
    <w:rsid w:val="009566DE"/>
    <w:rsid w:val="00956751"/>
    <w:rsid w:val="00956880"/>
    <w:rsid w:val="00956992"/>
    <w:rsid w:val="00956A47"/>
    <w:rsid w:val="00956C47"/>
    <w:rsid w:val="00956E7C"/>
    <w:rsid w:val="009571E3"/>
    <w:rsid w:val="009573B5"/>
    <w:rsid w:val="00957673"/>
    <w:rsid w:val="009579B7"/>
    <w:rsid w:val="009603AE"/>
    <w:rsid w:val="00961122"/>
    <w:rsid w:val="00961720"/>
    <w:rsid w:val="009618F8"/>
    <w:rsid w:val="00961D4E"/>
    <w:rsid w:val="009623A3"/>
    <w:rsid w:val="00962822"/>
    <w:rsid w:val="00963336"/>
    <w:rsid w:val="00963B5E"/>
    <w:rsid w:val="00963BBC"/>
    <w:rsid w:val="00963DD6"/>
    <w:rsid w:val="00964961"/>
    <w:rsid w:val="00964B28"/>
    <w:rsid w:val="009651BF"/>
    <w:rsid w:val="009655F1"/>
    <w:rsid w:val="009659BB"/>
    <w:rsid w:val="00966035"/>
    <w:rsid w:val="00966D86"/>
    <w:rsid w:val="00966FB6"/>
    <w:rsid w:val="00967F08"/>
    <w:rsid w:val="009703DF"/>
    <w:rsid w:val="009704B8"/>
    <w:rsid w:val="0097055B"/>
    <w:rsid w:val="009707A5"/>
    <w:rsid w:val="009707B4"/>
    <w:rsid w:val="00971875"/>
    <w:rsid w:val="00971DBD"/>
    <w:rsid w:val="00971F35"/>
    <w:rsid w:val="00972696"/>
    <w:rsid w:val="0097297C"/>
    <w:rsid w:val="00972F83"/>
    <w:rsid w:val="00972FF5"/>
    <w:rsid w:val="0097315D"/>
    <w:rsid w:val="00973D6F"/>
    <w:rsid w:val="0097477C"/>
    <w:rsid w:val="00974AF9"/>
    <w:rsid w:val="0097643F"/>
    <w:rsid w:val="00977479"/>
    <w:rsid w:val="009800E6"/>
    <w:rsid w:val="009801A8"/>
    <w:rsid w:val="00980563"/>
    <w:rsid w:val="00980AD9"/>
    <w:rsid w:val="00980B42"/>
    <w:rsid w:val="00980BC2"/>
    <w:rsid w:val="00980C61"/>
    <w:rsid w:val="0098142A"/>
    <w:rsid w:val="00981AD1"/>
    <w:rsid w:val="00981DA4"/>
    <w:rsid w:val="00981F9C"/>
    <w:rsid w:val="009823F1"/>
    <w:rsid w:val="0098257F"/>
    <w:rsid w:val="009825AB"/>
    <w:rsid w:val="009828C9"/>
    <w:rsid w:val="00982E31"/>
    <w:rsid w:val="00983290"/>
    <w:rsid w:val="0098330C"/>
    <w:rsid w:val="00983741"/>
    <w:rsid w:val="00983815"/>
    <w:rsid w:val="00983CEC"/>
    <w:rsid w:val="0098409E"/>
    <w:rsid w:val="00984458"/>
    <w:rsid w:val="00984608"/>
    <w:rsid w:val="009848F5"/>
    <w:rsid w:val="00984A8B"/>
    <w:rsid w:val="009851A1"/>
    <w:rsid w:val="0098526E"/>
    <w:rsid w:val="0098528D"/>
    <w:rsid w:val="00985DDE"/>
    <w:rsid w:val="00985F0B"/>
    <w:rsid w:val="009860DF"/>
    <w:rsid w:val="009862DE"/>
    <w:rsid w:val="009862E5"/>
    <w:rsid w:val="00986483"/>
    <w:rsid w:val="009866E1"/>
    <w:rsid w:val="0098679D"/>
    <w:rsid w:val="00986A1E"/>
    <w:rsid w:val="009872AD"/>
    <w:rsid w:val="00987A01"/>
    <w:rsid w:val="00987A0C"/>
    <w:rsid w:val="00987C60"/>
    <w:rsid w:val="009904A2"/>
    <w:rsid w:val="00990AE1"/>
    <w:rsid w:val="00990CF6"/>
    <w:rsid w:val="00991225"/>
    <w:rsid w:val="0099151D"/>
    <w:rsid w:val="00991526"/>
    <w:rsid w:val="009917E5"/>
    <w:rsid w:val="00991F0E"/>
    <w:rsid w:val="0099204C"/>
    <w:rsid w:val="0099216C"/>
    <w:rsid w:val="009931D4"/>
    <w:rsid w:val="009933B2"/>
    <w:rsid w:val="00993540"/>
    <w:rsid w:val="0099368F"/>
    <w:rsid w:val="00993CCC"/>
    <w:rsid w:val="00994D14"/>
    <w:rsid w:val="00994F03"/>
    <w:rsid w:val="0099585A"/>
    <w:rsid w:val="00995DD2"/>
    <w:rsid w:val="00995EAB"/>
    <w:rsid w:val="00996D13"/>
    <w:rsid w:val="00996D45"/>
    <w:rsid w:val="00997237"/>
    <w:rsid w:val="00997326"/>
    <w:rsid w:val="00997367"/>
    <w:rsid w:val="009978F1"/>
    <w:rsid w:val="00997A68"/>
    <w:rsid w:val="00997D3C"/>
    <w:rsid w:val="00997FA9"/>
    <w:rsid w:val="009A0224"/>
    <w:rsid w:val="009A0799"/>
    <w:rsid w:val="009A0867"/>
    <w:rsid w:val="009A0A36"/>
    <w:rsid w:val="009A0D8F"/>
    <w:rsid w:val="009A0EA5"/>
    <w:rsid w:val="009A12A6"/>
    <w:rsid w:val="009A1A32"/>
    <w:rsid w:val="009A1AE1"/>
    <w:rsid w:val="009A202C"/>
    <w:rsid w:val="009A2B57"/>
    <w:rsid w:val="009A318F"/>
    <w:rsid w:val="009A32A5"/>
    <w:rsid w:val="009A3428"/>
    <w:rsid w:val="009A3C41"/>
    <w:rsid w:val="009A4D1A"/>
    <w:rsid w:val="009A4FEC"/>
    <w:rsid w:val="009A50D7"/>
    <w:rsid w:val="009A5466"/>
    <w:rsid w:val="009A5CB6"/>
    <w:rsid w:val="009A5D46"/>
    <w:rsid w:val="009A5DF7"/>
    <w:rsid w:val="009A622C"/>
    <w:rsid w:val="009A63EE"/>
    <w:rsid w:val="009A762F"/>
    <w:rsid w:val="009A76D9"/>
    <w:rsid w:val="009B00A3"/>
    <w:rsid w:val="009B01B9"/>
    <w:rsid w:val="009B0223"/>
    <w:rsid w:val="009B04F2"/>
    <w:rsid w:val="009B0754"/>
    <w:rsid w:val="009B0B8F"/>
    <w:rsid w:val="009B11C6"/>
    <w:rsid w:val="009B1640"/>
    <w:rsid w:val="009B17D8"/>
    <w:rsid w:val="009B1CA2"/>
    <w:rsid w:val="009B1ECF"/>
    <w:rsid w:val="009B250A"/>
    <w:rsid w:val="009B2A0A"/>
    <w:rsid w:val="009B3AD2"/>
    <w:rsid w:val="009B3E30"/>
    <w:rsid w:val="009B3F76"/>
    <w:rsid w:val="009B447F"/>
    <w:rsid w:val="009B4AF1"/>
    <w:rsid w:val="009B5003"/>
    <w:rsid w:val="009B52AF"/>
    <w:rsid w:val="009B53B7"/>
    <w:rsid w:val="009B59CF"/>
    <w:rsid w:val="009B5CBA"/>
    <w:rsid w:val="009B5CE4"/>
    <w:rsid w:val="009B5D20"/>
    <w:rsid w:val="009B6376"/>
    <w:rsid w:val="009B6815"/>
    <w:rsid w:val="009B6FC2"/>
    <w:rsid w:val="009B72EF"/>
    <w:rsid w:val="009B7306"/>
    <w:rsid w:val="009B7D5C"/>
    <w:rsid w:val="009C000F"/>
    <w:rsid w:val="009C027E"/>
    <w:rsid w:val="009C0519"/>
    <w:rsid w:val="009C0592"/>
    <w:rsid w:val="009C0CD5"/>
    <w:rsid w:val="009C1007"/>
    <w:rsid w:val="009C13C9"/>
    <w:rsid w:val="009C170B"/>
    <w:rsid w:val="009C1738"/>
    <w:rsid w:val="009C1DF3"/>
    <w:rsid w:val="009C2109"/>
    <w:rsid w:val="009C22C9"/>
    <w:rsid w:val="009C2886"/>
    <w:rsid w:val="009C2E68"/>
    <w:rsid w:val="009C2F3D"/>
    <w:rsid w:val="009C3190"/>
    <w:rsid w:val="009C3825"/>
    <w:rsid w:val="009C38E2"/>
    <w:rsid w:val="009C44B8"/>
    <w:rsid w:val="009C5D3C"/>
    <w:rsid w:val="009C5DB9"/>
    <w:rsid w:val="009C5E27"/>
    <w:rsid w:val="009C6293"/>
    <w:rsid w:val="009C643E"/>
    <w:rsid w:val="009C658C"/>
    <w:rsid w:val="009C6AAD"/>
    <w:rsid w:val="009C705B"/>
    <w:rsid w:val="009C7482"/>
    <w:rsid w:val="009C7B25"/>
    <w:rsid w:val="009C7C83"/>
    <w:rsid w:val="009D00F0"/>
    <w:rsid w:val="009D0366"/>
    <w:rsid w:val="009D07E2"/>
    <w:rsid w:val="009D10FF"/>
    <w:rsid w:val="009D12B8"/>
    <w:rsid w:val="009D2473"/>
    <w:rsid w:val="009D406B"/>
    <w:rsid w:val="009D4633"/>
    <w:rsid w:val="009D4852"/>
    <w:rsid w:val="009D4B2B"/>
    <w:rsid w:val="009D59F7"/>
    <w:rsid w:val="009D5E0A"/>
    <w:rsid w:val="009D6E51"/>
    <w:rsid w:val="009D73F4"/>
    <w:rsid w:val="009D764E"/>
    <w:rsid w:val="009D7F66"/>
    <w:rsid w:val="009E034E"/>
    <w:rsid w:val="009E09DC"/>
    <w:rsid w:val="009E0ED7"/>
    <w:rsid w:val="009E15B6"/>
    <w:rsid w:val="009E2038"/>
    <w:rsid w:val="009E291A"/>
    <w:rsid w:val="009E3B47"/>
    <w:rsid w:val="009E3F6F"/>
    <w:rsid w:val="009E5193"/>
    <w:rsid w:val="009E552A"/>
    <w:rsid w:val="009E5A77"/>
    <w:rsid w:val="009E5E52"/>
    <w:rsid w:val="009E6042"/>
    <w:rsid w:val="009E6057"/>
    <w:rsid w:val="009E621D"/>
    <w:rsid w:val="009E6318"/>
    <w:rsid w:val="009E63CA"/>
    <w:rsid w:val="009E67F1"/>
    <w:rsid w:val="009E789C"/>
    <w:rsid w:val="009E7F01"/>
    <w:rsid w:val="009F0104"/>
    <w:rsid w:val="009F05D5"/>
    <w:rsid w:val="009F08CF"/>
    <w:rsid w:val="009F0A81"/>
    <w:rsid w:val="009F0AB2"/>
    <w:rsid w:val="009F0B51"/>
    <w:rsid w:val="009F16E8"/>
    <w:rsid w:val="009F17A3"/>
    <w:rsid w:val="009F1A89"/>
    <w:rsid w:val="009F1B02"/>
    <w:rsid w:val="009F1C3B"/>
    <w:rsid w:val="009F2040"/>
    <w:rsid w:val="009F2410"/>
    <w:rsid w:val="009F32C0"/>
    <w:rsid w:val="009F4341"/>
    <w:rsid w:val="009F459D"/>
    <w:rsid w:val="009F46F3"/>
    <w:rsid w:val="009F5208"/>
    <w:rsid w:val="009F56CA"/>
    <w:rsid w:val="009F5805"/>
    <w:rsid w:val="009F5D74"/>
    <w:rsid w:val="009F6E8D"/>
    <w:rsid w:val="009F7187"/>
    <w:rsid w:val="009F76B7"/>
    <w:rsid w:val="009F76D1"/>
    <w:rsid w:val="009F7DEE"/>
    <w:rsid w:val="009F7F41"/>
    <w:rsid w:val="009F7F4A"/>
    <w:rsid w:val="00A00337"/>
    <w:rsid w:val="00A00B5F"/>
    <w:rsid w:val="00A01809"/>
    <w:rsid w:val="00A01AD4"/>
    <w:rsid w:val="00A02036"/>
    <w:rsid w:val="00A021F9"/>
    <w:rsid w:val="00A02A24"/>
    <w:rsid w:val="00A02CE5"/>
    <w:rsid w:val="00A0325F"/>
    <w:rsid w:val="00A0375D"/>
    <w:rsid w:val="00A037DC"/>
    <w:rsid w:val="00A03CE5"/>
    <w:rsid w:val="00A0467B"/>
    <w:rsid w:val="00A04E02"/>
    <w:rsid w:val="00A05581"/>
    <w:rsid w:val="00A057C5"/>
    <w:rsid w:val="00A05961"/>
    <w:rsid w:val="00A064DE"/>
    <w:rsid w:val="00A066B2"/>
    <w:rsid w:val="00A06897"/>
    <w:rsid w:val="00A06A52"/>
    <w:rsid w:val="00A07007"/>
    <w:rsid w:val="00A072C7"/>
    <w:rsid w:val="00A07394"/>
    <w:rsid w:val="00A074E9"/>
    <w:rsid w:val="00A07734"/>
    <w:rsid w:val="00A07C85"/>
    <w:rsid w:val="00A07F06"/>
    <w:rsid w:val="00A1070A"/>
    <w:rsid w:val="00A1082D"/>
    <w:rsid w:val="00A11182"/>
    <w:rsid w:val="00A11F0E"/>
    <w:rsid w:val="00A121E1"/>
    <w:rsid w:val="00A12232"/>
    <w:rsid w:val="00A1231D"/>
    <w:rsid w:val="00A12747"/>
    <w:rsid w:val="00A12A23"/>
    <w:rsid w:val="00A130A8"/>
    <w:rsid w:val="00A13AFE"/>
    <w:rsid w:val="00A14091"/>
    <w:rsid w:val="00A14407"/>
    <w:rsid w:val="00A144F3"/>
    <w:rsid w:val="00A1461A"/>
    <w:rsid w:val="00A14637"/>
    <w:rsid w:val="00A1481A"/>
    <w:rsid w:val="00A14940"/>
    <w:rsid w:val="00A158B1"/>
    <w:rsid w:val="00A15F03"/>
    <w:rsid w:val="00A16180"/>
    <w:rsid w:val="00A16338"/>
    <w:rsid w:val="00A167D9"/>
    <w:rsid w:val="00A16B17"/>
    <w:rsid w:val="00A16CF2"/>
    <w:rsid w:val="00A16EAD"/>
    <w:rsid w:val="00A16F3E"/>
    <w:rsid w:val="00A170F2"/>
    <w:rsid w:val="00A1757E"/>
    <w:rsid w:val="00A17B65"/>
    <w:rsid w:val="00A17DAB"/>
    <w:rsid w:val="00A17EE5"/>
    <w:rsid w:val="00A17F3F"/>
    <w:rsid w:val="00A2048E"/>
    <w:rsid w:val="00A212CD"/>
    <w:rsid w:val="00A2138A"/>
    <w:rsid w:val="00A21F38"/>
    <w:rsid w:val="00A22504"/>
    <w:rsid w:val="00A22B68"/>
    <w:rsid w:val="00A23048"/>
    <w:rsid w:val="00A23322"/>
    <w:rsid w:val="00A23A25"/>
    <w:rsid w:val="00A23B1C"/>
    <w:rsid w:val="00A240BC"/>
    <w:rsid w:val="00A242A8"/>
    <w:rsid w:val="00A244AF"/>
    <w:rsid w:val="00A249AA"/>
    <w:rsid w:val="00A255EE"/>
    <w:rsid w:val="00A257E2"/>
    <w:rsid w:val="00A25D6D"/>
    <w:rsid w:val="00A26000"/>
    <w:rsid w:val="00A265D8"/>
    <w:rsid w:val="00A268E2"/>
    <w:rsid w:val="00A26F16"/>
    <w:rsid w:val="00A2706A"/>
    <w:rsid w:val="00A2775A"/>
    <w:rsid w:val="00A27950"/>
    <w:rsid w:val="00A27A48"/>
    <w:rsid w:val="00A27B43"/>
    <w:rsid w:val="00A300D1"/>
    <w:rsid w:val="00A3026D"/>
    <w:rsid w:val="00A30505"/>
    <w:rsid w:val="00A30D8E"/>
    <w:rsid w:val="00A3104D"/>
    <w:rsid w:val="00A31CCE"/>
    <w:rsid w:val="00A3248F"/>
    <w:rsid w:val="00A324C2"/>
    <w:rsid w:val="00A33118"/>
    <w:rsid w:val="00A3327B"/>
    <w:rsid w:val="00A33372"/>
    <w:rsid w:val="00A3354E"/>
    <w:rsid w:val="00A33C8F"/>
    <w:rsid w:val="00A342B9"/>
    <w:rsid w:val="00A3435F"/>
    <w:rsid w:val="00A344F8"/>
    <w:rsid w:val="00A34699"/>
    <w:rsid w:val="00A34871"/>
    <w:rsid w:val="00A34B50"/>
    <w:rsid w:val="00A353F9"/>
    <w:rsid w:val="00A355B5"/>
    <w:rsid w:val="00A35F2C"/>
    <w:rsid w:val="00A36AB8"/>
    <w:rsid w:val="00A36C38"/>
    <w:rsid w:val="00A36EE3"/>
    <w:rsid w:val="00A37288"/>
    <w:rsid w:val="00A37F2D"/>
    <w:rsid w:val="00A402C3"/>
    <w:rsid w:val="00A4064B"/>
    <w:rsid w:val="00A407B6"/>
    <w:rsid w:val="00A410B5"/>
    <w:rsid w:val="00A415CD"/>
    <w:rsid w:val="00A4194C"/>
    <w:rsid w:val="00A41DA1"/>
    <w:rsid w:val="00A41EB6"/>
    <w:rsid w:val="00A42D07"/>
    <w:rsid w:val="00A4314B"/>
    <w:rsid w:val="00A4482E"/>
    <w:rsid w:val="00A44B6A"/>
    <w:rsid w:val="00A45AB3"/>
    <w:rsid w:val="00A46C98"/>
    <w:rsid w:val="00A47140"/>
    <w:rsid w:val="00A4733C"/>
    <w:rsid w:val="00A47CB2"/>
    <w:rsid w:val="00A501BD"/>
    <w:rsid w:val="00A501EF"/>
    <w:rsid w:val="00A50399"/>
    <w:rsid w:val="00A50B43"/>
    <w:rsid w:val="00A50C48"/>
    <w:rsid w:val="00A51819"/>
    <w:rsid w:val="00A51F39"/>
    <w:rsid w:val="00A5205D"/>
    <w:rsid w:val="00A52106"/>
    <w:rsid w:val="00A526C2"/>
    <w:rsid w:val="00A53613"/>
    <w:rsid w:val="00A53FFE"/>
    <w:rsid w:val="00A55099"/>
    <w:rsid w:val="00A555FC"/>
    <w:rsid w:val="00A556B3"/>
    <w:rsid w:val="00A55EDB"/>
    <w:rsid w:val="00A56DF0"/>
    <w:rsid w:val="00A578DE"/>
    <w:rsid w:val="00A579E5"/>
    <w:rsid w:val="00A604BF"/>
    <w:rsid w:val="00A60B22"/>
    <w:rsid w:val="00A60C9F"/>
    <w:rsid w:val="00A6110F"/>
    <w:rsid w:val="00A61418"/>
    <w:rsid w:val="00A61524"/>
    <w:rsid w:val="00A616C5"/>
    <w:rsid w:val="00A61F58"/>
    <w:rsid w:val="00A623C0"/>
    <w:rsid w:val="00A62A60"/>
    <w:rsid w:val="00A62E2B"/>
    <w:rsid w:val="00A631B0"/>
    <w:rsid w:val="00A63880"/>
    <w:rsid w:val="00A63AAA"/>
    <w:rsid w:val="00A63C1B"/>
    <w:rsid w:val="00A64D59"/>
    <w:rsid w:val="00A65D16"/>
    <w:rsid w:val="00A65EA1"/>
    <w:rsid w:val="00A6662E"/>
    <w:rsid w:val="00A668E2"/>
    <w:rsid w:val="00A66D89"/>
    <w:rsid w:val="00A66EA1"/>
    <w:rsid w:val="00A67011"/>
    <w:rsid w:val="00A6788B"/>
    <w:rsid w:val="00A6794B"/>
    <w:rsid w:val="00A7002F"/>
    <w:rsid w:val="00A701B3"/>
    <w:rsid w:val="00A7049C"/>
    <w:rsid w:val="00A70A31"/>
    <w:rsid w:val="00A70B27"/>
    <w:rsid w:val="00A71617"/>
    <w:rsid w:val="00A71A13"/>
    <w:rsid w:val="00A71A4F"/>
    <w:rsid w:val="00A724B6"/>
    <w:rsid w:val="00A72624"/>
    <w:rsid w:val="00A727AF"/>
    <w:rsid w:val="00A72F75"/>
    <w:rsid w:val="00A73589"/>
    <w:rsid w:val="00A7364E"/>
    <w:rsid w:val="00A73FC2"/>
    <w:rsid w:val="00A74750"/>
    <w:rsid w:val="00A74796"/>
    <w:rsid w:val="00A754FD"/>
    <w:rsid w:val="00A75B77"/>
    <w:rsid w:val="00A768A4"/>
    <w:rsid w:val="00A7692C"/>
    <w:rsid w:val="00A76C8B"/>
    <w:rsid w:val="00A76D19"/>
    <w:rsid w:val="00A772F7"/>
    <w:rsid w:val="00A801BD"/>
    <w:rsid w:val="00A80696"/>
    <w:rsid w:val="00A809C1"/>
    <w:rsid w:val="00A820C4"/>
    <w:rsid w:val="00A82427"/>
    <w:rsid w:val="00A82455"/>
    <w:rsid w:val="00A825F5"/>
    <w:rsid w:val="00A8267C"/>
    <w:rsid w:val="00A82A56"/>
    <w:rsid w:val="00A83803"/>
    <w:rsid w:val="00A83985"/>
    <w:rsid w:val="00A8399A"/>
    <w:rsid w:val="00A83D53"/>
    <w:rsid w:val="00A83EAE"/>
    <w:rsid w:val="00A85542"/>
    <w:rsid w:val="00A85EC4"/>
    <w:rsid w:val="00A85FA4"/>
    <w:rsid w:val="00A86A5C"/>
    <w:rsid w:val="00A86DC6"/>
    <w:rsid w:val="00A86F2A"/>
    <w:rsid w:val="00A87175"/>
    <w:rsid w:val="00A9151D"/>
    <w:rsid w:val="00A91B07"/>
    <w:rsid w:val="00A92109"/>
    <w:rsid w:val="00A927AD"/>
    <w:rsid w:val="00A92F63"/>
    <w:rsid w:val="00A932E1"/>
    <w:rsid w:val="00A9337E"/>
    <w:rsid w:val="00A9367E"/>
    <w:rsid w:val="00A94091"/>
    <w:rsid w:val="00A942AE"/>
    <w:rsid w:val="00A94A80"/>
    <w:rsid w:val="00A94AD0"/>
    <w:rsid w:val="00A94E8A"/>
    <w:rsid w:val="00A957BD"/>
    <w:rsid w:val="00A95D34"/>
    <w:rsid w:val="00A95FEF"/>
    <w:rsid w:val="00A95FFB"/>
    <w:rsid w:val="00A963C7"/>
    <w:rsid w:val="00A96AF7"/>
    <w:rsid w:val="00A96B00"/>
    <w:rsid w:val="00A9794D"/>
    <w:rsid w:val="00A97C40"/>
    <w:rsid w:val="00A97D39"/>
    <w:rsid w:val="00AA0066"/>
    <w:rsid w:val="00AA0112"/>
    <w:rsid w:val="00AA055B"/>
    <w:rsid w:val="00AA078F"/>
    <w:rsid w:val="00AA0C3D"/>
    <w:rsid w:val="00AA1185"/>
    <w:rsid w:val="00AA131F"/>
    <w:rsid w:val="00AA1365"/>
    <w:rsid w:val="00AA1653"/>
    <w:rsid w:val="00AA1A12"/>
    <w:rsid w:val="00AA2499"/>
    <w:rsid w:val="00AA28FB"/>
    <w:rsid w:val="00AA3A78"/>
    <w:rsid w:val="00AA3B08"/>
    <w:rsid w:val="00AA3BED"/>
    <w:rsid w:val="00AA419A"/>
    <w:rsid w:val="00AA41DD"/>
    <w:rsid w:val="00AA4A77"/>
    <w:rsid w:val="00AA52FB"/>
    <w:rsid w:val="00AA5B9F"/>
    <w:rsid w:val="00AA6E04"/>
    <w:rsid w:val="00AA71F8"/>
    <w:rsid w:val="00AA76BC"/>
    <w:rsid w:val="00AA7DE2"/>
    <w:rsid w:val="00AA7F6D"/>
    <w:rsid w:val="00AA7FE9"/>
    <w:rsid w:val="00AB01BE"/>
    <w:rsid w:val="00AB0880"/>
    <w:rsid w:val="00AB0ADD"/>
    <w:rsid w:val="00AB0D22"/>
    <w:rsid w:val="00AB0DD9"/>
    <w:rsid w:val="00AB0FFC"/>
    <w:rsid w:val="00AB136C"/>
    <w:rsid w:val="00AB2057"/>
    <w:rsid w:val="00AB2448"/>
    <w:rsid w:val="00AB2B6C"/>
    <w:rsid w:val="00AB3D85"/>
    <w:rsid w:val="00AB46C8"/>
    <w:rsid w:val="00AB4BB6"/>
    <w:rsid w:val="00AB556E"/>
    <w:rsid w:val="00AB5A6B"/>
    <w:rsid w:val="00AB5C18"/>
    <w:rsid w:val="00AB6640"/>
    <w:rsid w:val="00AB6E77"/>
    <w:rsid w:val="00AB71B1"/>
    <w:rsid w:val="00AB73E7"/>
    <w:rsid w:val="00AB76D2"/>
    <w:rsid w:val="00AB7A9A"/>
    <w:rsid w:val="00AC027A"/>
    <w:rsid w:val="00AC0CBC"/>
    <w:rsid w:val="00AC0E49"/>
    <w:rsid w:val="00AC1A55"/>
    <w:rsid w:val="00AC1AF1"/>
    <w:rsid w:val="00AC20BC"/>
    <w:rsid w:val="00AC2127"/>
    <w:rsid w:val="00AC2173"/>
    <w:rsid w:val="00AC2577"/>
    <w:rsid w:val="00AC2D99"/>
    <w:rsid w:val="00AC4AC8"/>
    <w:rsid w:val="00AC502D"/>
    <w:rsid w:val="00AC5C83"/>
    <w:rsid w:val="00AC5CF0"/>
    <w:rsid w:val="00AC6587"/>
    <w:rsid w:val="00AC69C9"/>
    <w:rsid w:val="00AC7ADA"/>
    <w:rsid w:val="00AC7D21"/>
    <w:rsid w:val="00AC7DF1"/>
    <w:rsid w:val="00AD0785"/>
    <w:rsid w:val="00AD08F8"/>
    <w:rsid w:val="00AD0908"/>
    <w:rsid w:val="00AD0A8C"/>
    <w:rsid w:val="00AD0C87"/>
    <w:rsid w:val="00AD1176"/>
    <w:rsid w:val="00AD129C"/>
    <w:rsid w:val="00AD137C"/>
    <w:rsid w:val="00AD1C20"/>
    <w:rsid w:val="00AD305D"/>
    <w:rsid w:val="00AD30DA"/>
    <w:rsid w:val="00AD3A8E"/>
    <w:rsid w:val="00AD3ECB"/>
    <w:rsid w:val="00AD3F1D"/>
    <w:rsid w:val="00AD4AC9"/>
    <w:rsid w:val="00AD4B0E"/>
    <w:rsid w:val="00AD4B66"/>
    <w:rsid w:val="00AD5F4D"/>
    <w:rsid w:val="00AD68DE"/>
    <w:rsid w:val="00AD6A4C"/>
    <w:rsid w:val="00AD6B50"/>
    <w:rsid w:val="00AD730E"/>
    <w:rsid w:val="00AD7393"/>
    <w:rsid w:val="00AD7743"/>
    <w:rsid w:val="00AE0567"/>
    <w:rsid w:val="00AE0BAA"/>
    <w:rsid w:val="00AE16FB"/>
    <w:rsid w:val="00AE1812"/>
    <w:rsid w:val="00AE188F"/>
    <w:rsid w:val="00AE20A9"/>
    <w:rsid w:val="00AE298F"/>
    <w:rsid w:val="00AE2B6F"/>
    <w:rsid w:val="00AE2FF6"/>
    <w:rsid w:val="00AE3334"/>
    <w:rsid w:val="00AE3B77"/>
    <w:rsid w:val="00AE4974"/>
    <w:rsid w:val="00AE52CB"/>
    <w:rsid w:val="00AE542C"/>
    <w:rsid w:val="00AE5746"/>
    <w:rsid w:val="00AE5A24"/>
    <w:rsid w:val="00AE5B22"/>
    <w:rsid w:val="00AE6136"/>
    <w:rsid w:val="00AE61CD"/>
    <w:rsid w:val="00AE6BA6"/>
    <w:rsid w:val="00AE79BC"/>
    <w:rsid w:val="00AE7CB8"/>
    <w:rsid w:val="00AF006B"/>
    <w:rsid w:val="00AF01BD"/>
    <w:rsid w:val="00AF02C6"/>
    <w:rsid w:val="00AF0631"/>
    <w:rsid w:val="00AF0727"/>
    <w:rsid w:val="00AF1CF8"/>
    <w:rsid w:val="00AF1E46"/>
    <w:rsid w:val="00AF26F9"/>
    <w:rsid w:val="00AF3737"/>
    <w:rsid w:val="00AF3EE2"/>
    <w:rsid w:val="00AF467E"/>
    <w:rsid w:val="00AF4AB9"/>
    <w:rsid w:val="00AF4EC8"/>
    <w:rsid w:val="00AF54AC"/>
    <w:rsid w:val="00AF5ACE"/>
    <w:rsid w:val="00AF6072"/>
    <w:rsid w:val="00AF6A95"/>
    <w:rsid w:val="00AF7748"/>
    <w:rsid w:val="00B0078D"/>
    <w:rsid w:val="00B00BFD"/>
    <w:rsid w:val="00B012B8"/>
    <w:rsid w:val="00B02121"/>
    <w:rsid w:val="00B02224"/>
    <w:rsid w:val="00B0223A"/>
    <w:rsid w:val="00B0263B"/>
    <w:rsid w:val="00B028BF"/>
    <w:rsid w:val="00B02B90"/>
    <w:rsid w:val="00B02BB9"/>
    <w:rsid w:val="00B02CD0"/>
    <w:rsid w:val="00B02CE5"/>
    <w:rsid w:val="00B03223"/>
    <w:rsid w:val="00B033A6"/>
    <w:rsid w:val="00B035E0"/>
    <w:rsid w:val="00B03939"/>
    <w:rsid w:val="00B03A59"/>
    <w:rsid w:val="00B03F24"/>
    <w:rsid w:val="00B04159"/>
    <w:rsid w:val="00B047F7"/>
    <w:rsid w:val="00B04CAD"/>
    <w:rsid w:val="00B051BA"/>
    <w:rsid w:val="00B0716C"/>
    <w:rsid w:val="00B07213"/>
    <w:rsid w:val="00B07229"/>
    <w:rsid w:val="00B102B4"/>
    <w:rsid w:val="00B102F1"/>
    <w:rsid w:val="00B10CC7"/>
    <w:rsid w:val="00B10F8E"/>
    <w:rsid w:val="00B1116F"/>
    <w:rsid w:val="00B11B21"/>
    <w:rsid w:val="00B120AA"/>
    <w:rsid w:val="00B12E7A"/>
    <w:rsid w:val="00B13411"/>
    <w:rsid w:val="00B14051"/>
    <w:rsid w:val="00B14483"/>
    <w:rsid w:val="00B146C9"/>
    <w:rsid w:val="00B15376"/>
    <w:rsid w:val="00B15A2C"/>
    <w:rsid w:val="00B15B19"/>
    <w:rsid w:val="00B160EB"/>
    <w:rsid w:val="00B16420"/>
    <w:rsid w:val="00B1661D"/>
    <w:rsid w:val="00B169A9"/>
    <w:rsid w:val="00B16DE4"/>
    <w:rsid w:val="00B16DF2"/>
    <w:rsid w:val="00B17168"/>
    <w:rsid w:val="00B1730C"/>
    <w:rsid w:val="00B173CF"/>
    <w:rsid w:val="00B17647"/>
    <w:rsid w:val="00B176B7"/>
    <w:rsid w:val="00B17820"/>
    <w:rsid w:val="00B179EE"/>
    <w:rsid w:val="00B17A83"/>
    <w:rsid w:val="00B219A9"/>
    <w:rsid w:val="00B2255D"/>
    <w:rsid w:val="00B22E21"/>
    <w:rsid w:val="00B22F1D"/>
    <w:rsid w:val="00B22FEA"/>
    <w:rsid w:val="00B23571"/>
    <w:rsid w:val="00B23B70"/>
    <w:rsid w:val="00B23DF9"/>
    <w:rsid w:val="00B24385"/>
    <w:rsid w:val="00B2444E"/>
    <w:rsid w:val="00B24672"/>
    <w:rsid w:val="00B255B0"/>
    <w:rsid w:val="00B25911"/>
    <w:rsid w:val="00B26570"/>
    <w:rsid w:val="00B26C7B"/>
    <w:rsid w:val="00B26E0F"/>
    <w:rsid w:val="00B27DFB"/>
    <w:rsid w:val="00B31466"/>
    <w:rsid w:val="00B315E1"/>
    <w:rsid w:val="00B319FA"/>
    <w:rsid w:val="00B31F3D"/>
    <w:rsid w:val="00B3205D"/>
    <w:rsid w:val="00B3235F"/>
    <w:rsid w:val="00B324B0"/>
    <w:rsid w:val="00B328CB"/>
    <w:rsid w:val="00B32D78"/>
    <w:rsid w:val="00B3473C"/>
    <w:rsid w:val="00B34B7A"/>
    <w:rsid w:val="00B34BDF"/>
    <w:rsid w:val="00B34C7D"/>
    <w:rsid w:val="00B35244"/>
    <w:rsid w:val="00B35432"/>
    <w:rsid w:val="00B354F2"/>
    <w:rsid w:val="00B35EA9"/>
    <w:rsid w:val="00B36546"/>
    <w:rsid w:val="00B365F0"/>
    <w:rsid w:val="00B36870"/>
    <w:rsid w:val="00B370BB"/>
    <w:rsid w:val="00B37396"/>
    <w:rsid w:val="00B40391"/>
    <w:rsid w:val="00B404DE"/>
    <w:rsid w:val="00B408BB"/>
    <w:rsid w:val="00B41010"/>
    <w:rsid w:val="00B41E85"/>
    <w:rsid w:val="00B427B3"/>
    <w:rsid w:val="00B42C8E"/>
    <w:rsid w:val="00B42D9E"/>
    <w:rsid w:val="00B4329E"/>
    <w:rsid w:val="00B43696"/>
    <w:rsid w:val="00B442D4"/>
    <w:rsid w:val="00B4457D"/>
    <w:rsid w:val="00B445E8"/>
    <w:rsid w:val="00B446FD"/>
    <w:rsid w:val="00B44E08"/>
    <w:rsid w:val="00B44FEB"/>
    <w:rsid w:val="00B45388"/>
    <w:rsid w:val="00B454F9"/>
    <w:rsid w:val="00B455BC"/>
    <w:rsid w:val="00B458D3"/>
    <w:rsid w:val="00B45A03"/>
    <w:rsid w:val="00B45AF6"/>
    <w:rsid w:val="00B45FAA"/>
    <w:rsid w:val="00B465FD"/>
    <w:rsid w:val="00B46975"/>
    <w:rsid w:val="00B46BBD"/>
    <w:rsid w:val="00B46F9E"/>
    <w:rsid w:val="00B472FA"/>
    <w:rsid w:val="00B50468"/>
    <w:rsid w:val="00B505AE"/>
    <w:rsid w:val="00B5085F"/>
    <w:rsid w:val="00B50952"/>
    <w:rsid w:val="00B50BB1"/>
    <w:rsid w:val="00B50F0C"/>
    <w:rsid w:val="00B51654"/>
    <w:rsid w:val="00B51839"/>
    <w:rsid w:val="00B51ADD"/>
    <w:rsid w:val="00B51B9E"/>
    <w:rsid w:val="00B51D1D"/>
    <w:rsid w:val="00B51D58"/>
    <w:rsid w:val="00B523FE"/>
    <w:rsid w:val="00B52A1D"/>
    <w:rsid w:val="00B53662"/>
    <w:rsid w:val="00B53A28"/>
    <w:rsid w:val="00B53B6F"/>
    <w:rsid w:val="00B54638"/>
    <w:rsid w:val="00B54BD8"/>
    <w:rsid w:val="00B56C9F"/>
    <w:rsid w:val="00B5716F"/>
    <w:rsid w:val="00B57196"/>
    <w:rsid w:val="00B57F8E"/>
    <w:rsid w:val="00B604B4"/>
    <w:rsid w:val="00B6078F"/>
    <w:rsid w:val="00B61A60"/>
    <w:rsid w:val="00B62376"/>
    <w:rsid w:val="00B62C6A"/>
    <w:rsid w:val="00B63C25"/>
    <w:rsid w:val="00B64742"/>
    <w:rsid w:val="00B64E04"/>
    <w:rsid w:val="00B65896"/>
    <w:rsid w:val="00B66308"/>
    <w:rsid w:val="00B67512"/>
    <w:rsid w:val="00B67808"/>
    <w:rsid w:val="00B6786B"/>
    <w:rsid w:val="00B70211"/>
    <w:rsid w:val="00B7040A"/>
    <w:rsid w:val="00B712A9"/>
    <w:rsid w:val="00B71731"/>
    <w:rsid w:val="00B71A24"/>
    <w:rsid w:val="00B71B03"/>
    <w:rsid w:val="00B71CDA"/>
    <w:rsid w:val="00B722BF"/>
    <w:rsid w:val="00B72940"/>
    <w:rsid w:val="00B72B72"/>
    <w:rsid w:val="00B739DC"/>
    <w:rsid w:val="00B73BDE"/>
    <w:rsid w:val="00B73E78"/>
    <w:rsid w:val="00B74333"/>
    <w:rsid w:val="00B743D5"/>
    <w:rsid w:val="00B74545"/>
    <w:rsid w:val="00B74C10"/>
    <w:rsid w:val="00B74C21"/>
    <w:rsid w:val="00B74D89"/>
    <w:rsid w:val="00B7527E"/>
    <w:rsid w:val="00B75CB6"/>
    <w:rsid w:val="00B75E7B"/>
    <w:rsid w:val="00B75FF1"/>
    <w:rsid w:val="00B762C4"/>
    <w:rsid w:val="00B7641A"/>
    <w:rsid w:val="00B772B6"/>
    <w:rsid w:val="00B773ED"/>
    <w:rsid w:val="00B774B8"/>
    <w:rsid w:val="00B77C2C"/>
    <w:rsid w:val="00B77DEA"/>
    <w:rsid w:val="00B80127"/>
    <w:rsid w:val="00B80172"/>
    <w:rsid w:val="00B8042B"/>
    <w:rsid w:val="00B80EE3"/>
    <w:rsid w:val="00B816D5"/>
    <w:rsid w:val="00B818BA"/>
    <w:rsid w:val="00B81A10"/>
    <w:rsid w:val="00B8351D"/>
    <w:rsid w:val="00B83BF8"/>
    <w:rsid w:val="00B8474A"/>
    <w:rsid w:val="00B8536E"/>
    <w:rsid w:val="00B85D40"/>
    <w:rsid w:val="00B85F23"/>
    <w:rsid w:val="00B8670C"/>
    <w:rsid w:val="00B868F9"/>
    <w:rsid w:val="00B86B1D"/>
    <w:rsid w:val="00B86B77"/>
    <w:rsid w:val="00B8766A"/>
    <w:rsid w:val="00B8771A"/>
    <w:rsid w:val="00B87E91"/>
    <w:rsid w:val="00B90029"/>
    <w:rsid w:val="00B90317"/>
    <w:rsid w:val="00B90371"/>
    <w:rsid w:val="00B904B8"/>
    <w:rsid w:val="00B9060B"/>
    <w:rsid w:val="00B907E9"/>
    <w:rsid w:val="00B909DB"/>
    <w:rsid w:val="00B90EE7"/>
    <w:rsid w:val="00B9143B"/>
    <w:rsid w:val="00B91683"/>
    <w:rsid w:val="00B91B76"/>
    <w:rsid w:val="00B9206A"/>
    <w:rsid w:val="00B92F45"/>
    <w:rsid w:val="00B93296"/>
    <w:rsid w:val="00B94416"/>
    <w:rsid w:val="00B9465D"/>
    <w:rsid w:val="00B946C0"/>
    <w:rsid w:val="00B94FF6"/>
    <w:rsid w:val="00B950F3"/>
    <w:rsid w:val="00B952B9"/>
    <w:rsid w:val="00B952E8"/>
    <w:rsid w:val="00B95A0A"/>
    <w:rsid w:val="00B96651"/>
    <w:rsid w:val="00B96764"/>
    <w:rsid w:val="00B97FA2"/>
    <w:rsid w:val="00BA14BB"/>
    <w:rsid w:val="00BA1533"/>
    <w:rsid w:val="00BA1979"/>
    <w:rsid w:val="00BA19A7"/>
    <w:rsid w:val="00BA2DBB"/>
    <w:rsid w:val="00BA3C84"/>
    <w:rsid w:val="00BA4287"/>
    <w:rsid w:val="00BA4521"/>
    <w:rsid w:val="00BA4675"/>
    <w:rsid w:val="00BA4ABA"/>
    <w:rsid w:val="00BA58AE"/>
    <w:rsid w:val="00BA697D"/>
    <w:rsid w:val="00BA6D3B"/>
    <w:rsid w:val="00BA6D76"/>
    <w:rsid w:val="00BA6F90"/>
    <w:rsid w:val="00BA7C2E"/>
    <w:rsid w:val="00BA7C6B"/>
    <w:rsid w:val="00BB03A8"/>
    <w:rsid w:val="00BB058A"/>
    <w:rsid w:val="00BB0E30"/>
    <w:rsid w:val="00BB0F84"/>
    <w:rsid w:val="00BB122E"/>
    <w:rsid w:val="00BB1DB2"/>
    <w:rsid w:val="00BB1F14"/>
    <w:rsid w:val="00BB2242"/>
    <w:rsid w:val="00BB26D7"/>
    <w:rsid w:val="00BB3692"/>
    <w:rsid w:val="00BB3B36"/>
    <w:rsid w:val="00BB3BD6"/>
    <w:rsid w:val="00BB415E"/>
    <w:rsid w:val="00BB41BF"/>
    <w:rsid w:val="00BB4219"/>
    <w:rsid w:val="00BB4751"/>
    <w:rsid w:val="00BB56DB"/>
    <w:rsid w:val="00BB5C22"/>
    <w:rsid w:val="00BB604D"/>
    <w:rsid w:val="00BB6069"/>
    <w:rsid w:val="00BB65CD"/>
    <w:rsid w:val="00BB69A0"/>
    <w:rsid w:val="00BB6A44"/>
    <w:rsid w:val="00BB6F2B"/>
    <w:rsid w:val="00BB6F54"/>
    <w:rsid w:val="00BB6FCF"/>
    <w:rsid w:val="00BB7015"/>
    <w:rsid w:val="00BB7718"/>
    <w:rsid w:val="00BC074E"/>
    <w:rsid w:val="00BC0A1B"/>
    <w:rsid w:val="00BC124F"/>
    <w:rsid w:val="00BC2155"/>
    <w:rsid w:val="00BC2429"/>
    <w:rsid w:val="00BC283C"/>
    <w:rsid w:val="00BC2A42"/>
    <w:rsid w:val="00BC35DA"/>
    <w:rsid w:val="00BC4FC2"/>
    <w:rsid w:val="00BC581F"/>
    <w:rsid w:val="00BC6203"/>
    <w:rsid w:val="00BC629D"/>
    <w:rsid w:val="00BC6C9D"/>
    <w:rsid w:val="00BC71F1"/>
    <w:rsid w:val="00BC77A7"/>
    <w:rsid w:val="00BC78FF"/>
    <w:rsid w:val="00BC79DE"/>
    <w:rsid w:val="00BD00E7"/>
    <w:rsid w:val="00BD0143"/>
    <w:rsid w:val="00BD0409"/>
    <w:rsid w:val="00BD0CA7"/>
    <w:rsid w:val="00BD0EF3"/>
    <w:rsid w:val="00BD11C7"/>
    <w:rsid w:val="00BD11D3"/>
    <w:rsid w:val="00BD1BD4"/>
    <w:rsid w:val="00BD23F8"/>
    <w:rsid w:val="00BD290F"/>
    <w:rsid w:val="00BD3062"/>
    <w:rsid w:val="00BD377B"/>
    <w:rsid w:val="00BD37AE"/>
    <w:rsid w:val="00BD3D09"/>
    <w:rsid w:val="00BD3D81"/>
    <w:rsid w:val="00BD45F2"/>
    <w:rsid w:val="00BD479E"/>
    <w:rsid w:val="00BD47D9"/>
    <w:rsid w:val="00BD4DD7"/>
    <w:rsid w:val="00BD5723"/>
    <w:rsid w:val="00BD57C5"/>
    <w:rsid w:val="00BD5C88"/>
    <w:rsid w:val="00BD60DC"/>
    <w:rsid w:val="00BD681B"/>
    <w:rsid w:val="00BD70C8"/>
    <w:rsid w:val="00BD78A2"/>
    <w:rsid w:val="00BD7A67"/>
    <w:rsid w:val="00BE0017"/>
    <w:rsid w:val="00BE0412"/>
    <w:rsid w:val="00BE08C8"/>
    <w:rsid w:val="00BE0EC1"/>
    <w:rsid w:val="00BE1241"/>
    <w:rsid w:val="00BE1656"/>
    <w:rsid w:val="00BE1AC6"/>
    <w:rsid w:val="00BE1E0D"/>
    <w:rsid w:val="00BE275E"/>
    <w:rsid w:val="00BE28D3"/>
    <w:rsid w:val="00BE3676"/>
    <w:rsid w:val="00BE3EC7"/>
    <w:rsid w:val="00BE5349"/>
    <w:rsid w:val="00BE557B"/>
    <w:rsid w:val="00BE5A31"/>
    <w:rsid w:val="00BE5AF8"/>
    <w:rsid w:val="00BE6067"/>
    <w:rsid w:val="00BE60F5"/>
    <w:rsid w:val="00BE62DD"/>
    <w:rsid w:val="00BE640D"/>
    <w:rsid w:val="00BE6B1B"/>
    <w:rsid w:val="00BE6F9A"/>
    <w:rsid w:val="00BE7020"/>
    <w:rsid w:val="00BE788D"/>
    <w:rsid w:val="00BE7FB2"/>
    <w:rsid w:val="00BE7FDF"/>
    <w:rsid w:val="00BF0208"/>
    <w:rsid w:val="00BF0666"/>
    <w:rsid w:val="00BF0D66"/>
    <w:rsid w:val="00BF111A"/>
    <w:rsid w:val="00BF14C3"/>
    <w:rsid w:val="00BF2310"/>
    <w:rsid w:val="00BF286A"/>
    <w:rsid w:val="00BF36BD"/>
    <w:rsid w:val="00BF36C5"/>
    <w:rsid w:val="00BF3EF0"/>
    <w:rsid w:val="00BF425B"/>
    <w:rsid w:val="00BF4A1F"/>
    <w:rsid w:val="00BF4B15"/>
    <w:rsid w:val="00BF4DC3"/>
    <w:rsid w:val="00BF52E9"/>
    <w:rsid w:val="00BF5DCC"/>
    <w:rsid w:val="00BF70C8"/>
    <w:rsid w:val="00BF76F2"/>
    <w:rsid w:val="00BF793E"/>
    <w:rsid w:val="00BF7C31"/>
    <w:rsid w:val="00C0044D"/>
    <w:rsid w:val="00C00842"/>
    <w:rsid w:val="00C01C0C"/>
    <w:rsid w:val="00C01D0E"/>
    <w:rsid w:val="00C02789"/>
    <w:rsid w:val="00C030C9"/>
    <w:rsid w:val="00C033D5"/>
    <w:rsid w:val="00C0372F"/>
    <w:rsid w:val="00C03BA6"/>
    <w:rsid w:val="00C049B7"/>
    <w:rsid w:val="00C04C07"/>
    <w:rsid w:val="00C04D47"/>
    <w:rsid w:val="00C04E6D"/>
    <w:rsid w:val="00C04EDA"/>
    <w:rsid w:val="00C05507"/>
    <w:rsid w:val="00C0561A"/>
    <w:rsid w:val="00C0585A"/>
    <w:rsid w:val="00C05A3E"/>
    <w:rsid w:val="00C05D55"/>
    <w:rsid w:val="00C05DFE"/>
    <w:rsid w:val="00C05E22"/>
    <w:rsid w:val="00C06384"/>
    <w:rsid w:val="00C06696"/>
    <w:rsid w:val="00C06F6E"/>
    <w:rsid w:val="00C06FC5"/>
    <w:rsid w:val="00C0760E"/>
    <w:rsid w:val="00C07681"/>
    <w:rsid w:val="00C07835"/>
    <w:rsid w:val="00C10360"/>
    <w:rsid w:val="00C11646"/>
    <w:rsid w:val="00C1195A"/>
    <w:rsid w:val="00C11B6C"/>
    <w:rsid w:val="00C12045"/>
    <w:rsid w:val="00C12107"/>
    <w:rsid w:val="00C124AB"/>
    <w:rsid w:val="00C13083"/>
    <w:rsid w:val="00C1324C"/>
    <w:rsid w:val="00C13339"/>
    <w:rsid w:val="00C13430"/>
    <w:rsid w:val="00C134B8"/>
    <w:rsid w:val="00C13A5F"/>
    <w:rsid w:val="00C143D1"/>
    <w:rsid w:val="00C148AF"/>
    <w:rsid w:val="00C14FA0"/>
    <w:rsid w:val="00C15E6C"/>
    <w:rsid w:val="00C16817"/>
    <w:rsid w:val="00C17193"/>
    <w:rsid w:val="00C17221"/>
    <w:rsid w:val="00C17622"/>
    <w:rsid w:val="00C20301"/>
    <w:rsid w:val="00C203FE"/>
    <w:rsid w:val="00C20F9A"/>
    <w:rsid w:val="00C2120F"/>
    <w:rsid w:val="00C21EDC"/>
    <w:rsid w:val="00C22BEE"/>
    <w:rsid w:val="00C22EB8"/>
    <w:rsid w:val="00C2345A"/>
    <w:rsid w:val="00C23F49"/>
    <w:rsid w:val="00C2446C"/>
    <w:rsid w:val="00C2458D"/>
    <w:rsid w:val="00C2518C"/>
    <w:rsid w:val="00C2524A"/>
    <w:rsid w:val="00C25757"/>
    <w:rsid w:val="00C25B8A"/>
    <w:rsid w:val="00C260C3"/>
    <w:rsid w:val="00C264D1"/>
    <w:rsid w:val="00C26554"/>
    <w:rsid w:val="00C26CD9"/>
    <w:rsid w:val="00C271DD"/>
    <w:rsid w:val="00C2733F"/>
    <w:rsid w:val="00C300B6"/>
    <w:rsid w:val="00C30697"/>
    <w:rsid w:val="00C309DD"/>
    <w:rsid w:val="00C312D1"/>
    <w:rsid w:val="00C318B2"/>
    <w:rsid w:val="00C318B7"/>
    <w:rsid w:val="00C32193"/>
    <w:rsid w:val="00C32430"/>
    <w:rsid w:val="00C32CD3"/>
    <w:rsid w:val="00C3322A"/>
    <w:rsid w:val="00C33419"/>
    <w:rsid w:val="00C33B44"/>
    <w:rsid w:val="00C33D91"/>
    <w:rsid w:val="00C34CA8"/>
    <w:rsid w:val="00C34EFB"/>
    <w:rsid w:val="00C358D4"/>
    <w:rsid w:val="00C365C2"/>
    <w:rsid w:val="00C368AD"/>
    <w:rsid w:val="00C36F84"/>
    <w:rsid w:val="00C3704D"/>
    <w:rsid w:val="00C3732E"/>
    <w:rsid w:val="00C37D98"/>
    <w:rsid w:val="00C403E0"/>
    <w:rsid w:val="00C40632"/>
    <w:rsid w:val="00C40910"/>
    <w:rsid w:val="00C40D09"/>
    <w:rsid w:val="00C40ED1"/>
    <w:rsid w:val="00C41124"/>
    <w:rsid w:val="00C417BE"/>
    <w:rsid w:val="00C4291B"/>
    <w:rsid w:val="00C42E5B"/>
    <w:rsid w:val="00C42F5D"/>
    <w:rsid w:val="00C4321A"/>
    <w:rsid w:val="00C43530"/>
    <w:rsid w:val="00C438D2"/>
    <w:rsid w:val="00C44DAE"/>
    <w:rsid w:val="00C45030"/>
    <w:rsid w:val="00C45085"/>
    <w:rsid w:val="00C45251"/>
    <w:rsid w:val="00C4579B"/>
    <w:rsid w:val="00C45AAB"/>
    <w:rsid w:val="00C462DF"/>
    <w:rsid w:val="00C466B1"/>
    <w:rsid w:val="00C46AEE"/>
    <w:rsid w:val="00C46D1F"/>
    <w:rsid w:val="00C46D64"/>
    <w:rsid w:val="00C46EBB"/>
    <w:rsid w:val="00C47500"/>
    <w:rsid w:val="00C4764E"/>
    <w:rsid w:val="00C47CBB"/>
    <w:rsid w:val="00C47D45"/>
    <w:rsid w:val="00C47EFD"/>
    <w:rsid w:val="00C47F0D"/>
    <w:rsid w:val="00C50687"/>
    <w:rsid w:val="00C506C7"/>
    <w:rsid w:val="00C50B6F"/>
    <w:rsid w:val="00C510C7"/>
    <w:rsid w:val="00C5158F"/>
    <w:rsid w:val="00C515AE"/>
    <w:rsid w:val="00C51674"/>
    <w:rsid w:val="00C518B8"/>
    <w:rsid w:val="00C519B7"/>
    <w:rsid w:val="00C51E0B"/>
    <w:rsid w:val="00C523A7"/>
    <w:rsid w:val="00C52708"/>
    <w:rsid w:val="00C52B5C"/>
    <w:rsid w:val="00C52ED8"/>
    <w:rsid w:val="00C5357E"/>
    <w:rsid w:val="00C53AC4"/>
    <w:rsid w:val="00C5545A"/>
    <w:rsid w:val="00C55A9A"/>
    <w:rsid w:val="00C5613D"/>
    <w:rsid w:val="00C567E8"/>
    <w:rsid w:val="00C56CCB"/>
    <w:rsid w:val="00C576BE"/>
    <w:rsid w:val="00C57B76"/>
    <w:rsid w:val="00C603DC"/>
    <w:rsid w:val="00C60EE5"/>
    <w:rsid w:val="00C61117"/>
    <w:rsid w:val="00C61687"/>
    <w:rsid w:val="00C619D1"/>
    <w:rsid w:val="00C61F15"/>
    <w:rsid w:val="00C620A0"/>
    <w:rsid w:val="00C62364"/>
    <w:rsid w:val="00C63527"/>
    <w:rsid w:val="00C6371B"/>
    <w:rsid w:val="00C63944"/>
    <w:rsid w:val="00C639AF"/>
    <w:rsid w:val="00C63F67"/>
    <w:rsid w:val="00C640FE"/>
    <w:rsid w:val="00C64EAC"/>
    <w:rsid w:val="00C64F18"/>
    <w:rsid w:val="00C64FF7"/>
    <w:rsid w:val="00C65383"/>
    <w:rsid w:val="00C656F8"/>
    <w:rsid w:val="00C659A7"/>
    <w:rsid w:val="00C65C4F"/>
    <w:rsid w:val="00C660B6"/>
    <w:rsid w:val="00C66428"/>
    <w:rsid w:val="00C668CF"/>
    <w:rsid w:val="00C70078"/>
    <w:rsid w:val="00C70225"/>
    <w:rsid w:val="00C708CA"/>
    <w:rsid w:val="00C709EC"/>
    <w:rsid w:val="00C71007"/>
    <w:rsid w:val="00C71764"/>
    <w:rsid w:val="00C7206A"/>
    <w:rsid w:val="00C72811"/>
    <w:rsid w:val="00C72A70"/>
    <w:rsid w:val="00C7384C"/>
    <w:rsid w:val="00C73C4D"/>
    <w:rsid w:val="00C74296"/>
    <w:rsid w:val="00C742DA"/>
    <w:rsid w:val="00C745EB"/>
    <w:rsid w:val="00C74750"/>
    <w:rsid w:val="00C7484C"/>
    <w:rsid w:val="00C74910"/>
    <w:rsid w:val="00C7512C"/>
    <w:rsid w:val="00C7558D"/>
    <w:rsid w:val="00C75A56"/>
    <w:rsid w:val="00C75B73"/>
    <w:rsid w:val="00C75D37"/>
    <w:rsid w:val="00C76665"/>
    <w:rsid w:val="00C766E2"/>
    <w:rsid w:val="00C7690F"/>
    <w:rsid w:val="00C77F24"/>
    <w:rsid w:val="00C802C7"/>
    <w:rsid w:val="00C80D3A"/>
    <w:rsid w:val="00C80DF6"/>
    <w:rsid w:val="00C80E48"/>
    <w:rsid w:val="00C80E63"/>
    <w:rsid w:val="00C812F7"/>
    <w:rsid w:val="00C81768"/>
    <w:rsid w:val="00C8181D"/>
    <w:rsid w:val="00C828DF"/>
    <w:rsid w:val="00C82AFA"/>
    <w:rsid w:val="00C82FA2"/>
    <w:rsid w:val="00C843A6"/>
    <w:rsid w:val="00C84469"/>
    <w:rsid w:val="00C850F8"/>
    <w:rsid w:val="00C857F2"/>
    <w:rsid w:val="00C858D4"/>
    <w:rsid w:val="00C85CF1"/>
    <w:rsid w:val="00C85EB9"/>
    <w:rsid w:val="00C86790"/>
    <w:rsid w:val="00C87012"/>
    <w:rsid w:val="00C90606"/>
    <w:rsid w:val="00C90840"/>
    <w:rsid w:val="00C914B7"/>
    <w:rsid w:val="00C917F7"/>
    <w:rsid w:val="00C91AB0"/>
    <w:rsid w:val="00C91B8A"/>
    <w:rsid w:val="00C92046"/>
    <w:rsid w:val="00C92581"/>
    <w:rsid w:val="00C92782"/>
    <w:rsid w:val="00C9297B"/>
    <w:rsid w:val="00C92A95"/>
    <w:rsid w:val="00C92BBC"/>
    <w:rsid w:val="00C9324B"/>
    <w:rsid w:val="00C935A5"/>
    <w:rsid w:val="00C93804"/>
    <w:rsid w:val="00C93E83"/>
    <w:rsid w:val="00C95003"/>
    <w:rsid w:val="00C9545E"/>
    <w:rsid w:val="00C95BF4"/>
    <w:rsid w:val="00C95C42"/>
    <w:rsid w:val="00C95CD4"/>
    <w:rsid w:val="00C96192"/>
    <w:rsid w:val="00C9635B"/>
    <w:rsid w:val="00C9646C"/>
    <w:rsid w:val="00C971D0"/>
    <w:rsid w:val="00C979FF"/>
    <w:rsid w:val="00CA0176"/>
    <w:rsid w:val="00CA0383"/>
    <w:rsid w:val="00CA0519"/>
    <w:rsid w:val="00CA08C0"/>
    <w:rsid w:val="00CA0A4E"/>
    <w:rsid w:val="00CA1685"/>
    <w:rsid w:val="00CA1E69"/>
    <w:rsid w:val="00CA268C"/>
    <w:rsid w:val="00CA2B81"/>
    <w:rsid w:val="00CA32A0"/>
    <w:rsid w:val="00CA38BE"/>
    <w:rsid w:val="00CA3EC4"/>
    <w:rsid w:val="00CA4181"/>
    <w:rsid w:val="00CA48C7"/>
    <w:rsid w:val="00CA4CCE"/>
    <w:rsid w:val="00CA4E60"/>
    <w:rsid w:val="00CA4F78"/>
    <w:rsid w:val="00CA5146"/>
    <w:rsid w:val="00CA54CB"/>
    <w:rsid w:val="00CA5CC1"/>
    <w:rsid w:val="00CA5E2C"/>
    <w:rsid w:val="00CA5E3B"/>
    <w:rsid w:val="00CA63FF"/>
    <w:rsid w:val="00CA69E8"/>
    <w:rsid w:val="00CA6DE3"/>
    <w:rsid w:val="00CA71DD"/>
    <w:rsid w:val="00CA78E5"/>
    <w:rsid w:val="00CA7F8C"/>
    <w:rsid w:val="00CB022E"/>
    <w:rsid w:val="00CB029B"/>
    <w:rsid w:val="00CB03E2"/>
    <w:rsid w:val="00CB07D1"/>
    <w:rsid w:val="00CB09AF"/>
    <w:rsid w:val="00CB0AC2"/>
    <w:rsid w:val="00CB0F42"/>
    <w:rsid w:val="00CB1395"/>
    <w:rsid w:val="00CB1F66"/>
    <w:rsid w:val="00CB2976"/>
    <w:rsid w:val="00CB2F0C"/>
    <w:rsid w:val="00CB2F16"/>
    <w:rsid w:val="00CB3349"/>
    <w:rsid w:val="00CB33FD"/>
    <w:rsid w:val="00CB35CA"/>
    <w:rsid w:val="00CB3BDB"/>
    <w:rsid w:val="00CB3CB7"/>
    <w:rsid w:val="00CB62CA"/>
    <w:rsid w:val="00CB6530"/>
    <w:rsid w:val="00CB6705"/>
    <w:rsid w:val="00CB677F"/>
    <w:rsid w:val="00CB6A34"/>
    <w:rsid w:val="00CB6E06"/>
    <w:rsid w:val="00CB73B4"/>
    <w:rsid w:val="00CB74E6"/>
    <w:rsid w:val="00CB759A"/>
    <w:rsid w:val="00CB7BDC"/>
    <w:rsid w:val="00CB7CD7"/>
    <w:rsid w:val="00CB7F8F"/>
    <w:rsid w:val="00CC00A1"/>
    <w:rsid w:val="00CC03D1"/>
    <w:rsid w:val="00CC11F3"/>
    <w:rsid w:val="00CC20F8"/>
    <w:rsid w:val="00CC25E4"/>
    <w:rsid w:val="00CC26BF"/>
    <w:rsid w:val="00CC278D"/>
    <w:rsid w:val="00CC2FFE"/>
    <w:rsid w:val="00CC330D"/>
    <w:rsid w:val="00CC3677"/>
    <w:rsid w:val="00CC3988"/>
    <w:rsid w:val="00CC3E28"/>
    <w:rsid w:val="00CC4130"/>
    <w:rsid w:val="00CC44A2"/>
    <w:rsid w:val="00CC44C8"/>
    <w:rsid w:val="00CC4BE8"/>
    <w:rsid w:val="00CC4CA6"/>
    <w:rsid w:val="00CC5ABE"/>
    <w:rsid w:val="00CC5CB3"/>
    <w:rsid w:val="00CC5D69"/>
    <w:rsid w:val="00CC6875"/>
    <w:rsid w:val="00CC7276"/>
    <w:rsid w:val="00CC749B"/>
    <w:rsid w:val="00CC74CE"/>
    <w:rsid w:val="00CC762D"/>
    <w:rsid w:val="00CC7E7F"/>
    <w:rsid w:val="00CC7F14"/>
    <w:rsid w:val="00CD0CA6"/>
    <w:rsid w:val="00CD0D65"/>
    <w:rsid w:val="00CD0E5B"/>
    <w:rsid w:val="00CD11DE"/>
    <w:rsid w:val="00CD123D"/>
    <w:rsid w:val="00CD1E77"/>
    <w:rsid w:val="00CD2753"/>
    <w:rsid w:val="00CD278B"/>
    <w:rsid w:val="00CD2803"/>
    <w:rsid w:val="00CD2904"/>
    <w:rsid w:val="00CD2F2F"/>
    <w:rsid w:val="00CD3066"/>
    <w:rsid w:val="00CD3116"/>
    <w:rsid w:val="00CD34DC"/>
    <w:rsid w:val="00CD3987"/>
    <w:rsid w:val="00CD4496"/>
    <w:rsid w:val="00CD47BF"/>
    <w:rsid w:val="00CD4E4E"/>
    <w:rsid w:val="00CD5C3D"/>
    <w:rsid w:val="00CD6304"/>
    <w:rsid w:val="00CD693C"/>
    <w:rsid w:val="00CD6A88"/>
    <w:rsid w:val="00CD6D46"/>
    <w:rsid w:val="00CD6E22"/>
    <w:rsid w:val="00CD7BF2"/>
    <w:rsid w:val="00CD7F97"/>
    <w:rsid w:val="00CE0539"/>
    <w:rsid w:val="00CE0B66"/>
    <w:rsid w:val="00CE0FA7"/>
    <w:rsid w:val="00CE12B8"/>
    <w:rsid w:val="00CE18A3"/>
    <w:rsid w:val="00CE1C58"/>
    <w:rsid w:val="00CE1E7D"/>
    <w:rsid w:val="00CE1F31"/>
    <w:rsid w:val="00CE22CA"/>
    <w:rsid w:val="00CE26F9"/>
    <w:rsid w:val="00CE316E"/>
    <w:rsid w:val="00CE3ADE"/>
    <w:rsid w:val="00CE4D6B"/>
    <w:rsid w:val="00CE4FE9"/>
    <w:rsid w:val="00CE5433"/>
    <w:rsid w:val="00CE60A9"/>
    <w:rsid w:val="00CE6B2C"/>
    <w:rsid w:val="00CE6BE5"/>
    <w:rsid w:val="00CE6FC2"/>
    <w:rsid w:val="00CE702C"/>
    <w:rsid w:val="00CE76BB"/>
    <w:rsid w:val="00CE7924"/>
    <w:rsid w:val="00CF0012"/>
    <w:rsid w:val="00CF0107"/>
    <w:rsid w:val="00CF020C"/>
    <w:rsid w:val="00CF0228"/>
    <w:rsid w:val="00CF0653"/>
    <w:rsid w:val="00CF06F9"/>
    <w:rsid w:val="00CF0D14"/>
    <w:rsid w:val="00CF0EFB"/>
    <w:rsid w:val="00CF12A6"/>
    <w:rsid w:val="00CF173B"/>
    <w:rsid w:val="00CF1C09"/>
    <w:rsid w:val="00CF291B"/>
    <w:rsid w:val="00CF2AFB"/>
    <w:rsid w:val="00CF2D03"/>
    <w:rsid w:val="00CF3048"/>
    <w:rsid w:val="00CF3E19"/>
    <w:rsid w:val="00CF3F35"/>
    <w:rsid w:val="00CF40F4"/>
    <w:rsid w:val="00CF4889"/>
    <w:rsid w:val="00CF58D8"/>
    <w:rsid w:val="00CF5C04"/>
    <w:rsid w:val="00CF5CF6"/>
    <w:rsid w:val="00CF5F17"/>
    <w:rsid w:val="00CF6360"/>
    <w:rsid w:val="00CF65C0"/>
    <w:rsid w:val="00CF68F6"/>
    <w:rsid w:val="00CF70B7"/>
    <w:rsid w:val="00CF7105"/>
    <w:rsid w:val="00CF7952"/>
    <w:rsid w:val="00CF7C5E"/>
    <w:rsid w:val="00CF7E5B"/>
    <w:rsid w:val="00D00B91"/>
    <w:rsid w:val="00D01AF2"/>
    <w:rsid w:val="00D01D77"/>
    <w:rsid w:val="00D021BC"/>
    <w:rsid w:val="00D023AE"/>
    <w:rsid w:val="00D026B0"/>
    <w:rsid w:val="00D02A96"/>
    <w:rsid w:val="00D02DFA"/>
    <w:rsid w:val="00D04FFB"/>
    <w:rsid w:val="00D050FA"/>
    <w:rsid w:val="00D05C8E"/>
    <w:rsid w:val="00D064A9"/>
    <w:rsid w:val="00D064FB"/>
    <w:rsid w:val="00D06680"/>
    <w:rsid w:val="00D0694C"/>
    <w:rsid w:val="00D06A78"/>
    <w:rsid w:val="00D075F2"/>
    <w:rsid w:val="00D07624"/>
    <w:rsid w:val="00D07DD4"/>
    <w:rsid w:val="00D10C4C"/>
    <w:rsid w:val="00D10FE8"/>
    <w:rsid w:val="00D11493"/>
    <w:rsid w:val="00D116CE"/>
    <w:rsid w:val="00D11FE1"/>
    <w:rsid w:val="00D12874"/>
    <w:rsid w:val="00D12941"/>
    <w:rsid w:val="00D1351B"/>
    <w:rsid w:val="00D13579"/>
    <w:rsid w:val="00D13DD6"/>
    <w:rsid w:val="00D14648"/>
    <w:rsid w:val="00D14823"/>
    <w:rsid w:val="00D14A5D"/>
    <w:rsid w:val="00D14D2B"/>
    <w:rsid w:val="00D1510D"/>
    <w:rsid w:val="00D15B5F"/>
    <w:rsid w:val="00D16D26"/>
    <w:rsid w:val="00D171A2"/>
    <w:rsid w:val="00D173D7"/>
    <w:rsid w:val="00D17836"/>
    <w:rsid w:val="00D17E7D"/>
    <w:rsid w:val="00D20668"/>
    <w:rsid w:val="00D2093D"/>
    <w:rsid w:val="00D20CB4"/>
    <w:rsid w:val="00D20E42"/>
    <w:rsid w:val="00D2108C"/>
    <w:rsid w:val="00D211D4"/>
    <w:rsid w:val="00D218FE"/>
    <w:rsid w:val="00D219B5"/>
    <w:rsid w:val="00D21B38"/>
    <w:rsid w:val="00D21B3C"/>
    <w:rsid w:val="00D21C5D"/>
    <w:rsid w:val="00D21CFB"/>
    <w:rsid w:val="00D22C43"/>
    <w:rsid w:val="00D22D67"/>
    <w:rsid w:val="00D22DBC"/>
    <w:rsid w:val="00D22DD9"/>
    <w:rsid w:val="00D2345A"/>
    <w:rsid w:val="00D251E6"/>
    <w:rsid w:val="00D26A23"/>
    <w:rsid w:val="00D26B3B"/>
    <w:rsid w:val="00D27336"/>
    <w:rsid w:val="00D278EF"/>
    <w:rsid w:val="00D304EA"/>
    <w:rsid w:val="00D304F0"/>
    <w:rsid w:val="00D309D1"/>
    <w:rsid w:val="00D30AC0"/>
    <w:rsid w:val="00D3104A"/>
    <w:rsid w:val="00D32CC2"/>
    <w:rsid w:val="00D33226"/>
    <w:rsid w:val="00D332D0"/>
    <w:rsid w:val="00D33D75"/>
    <w:rsid w:val="00D33D80"/>
    <w:rsid w:val="00D342C0"/>
    <w:rsid w:val="00D3439B"/>
    <w:rsid w:val="00D34BBF"/>
    <w:rsid w:val="00D34D04"/>
    <w:rsid w:val="00D361C6"/>
    <w:rsid w:val="00D36B29"/>
    <w:rsid w:val="00D36FDC"/>
    <w:rsid w:val="00D3731C"/>
    <w:rsid w:val="00D3755C"/>
    <w:rsid w:val="00D3786F"/>
    <w:rsid w:val="00D37FC4"/>
    <w:rsid w:val="00D400FA"/>
    <w:rsid w:val="00D40541"/>
    <w:rsid w:val="00D41222"/>
    <w:rsid w:val="00D41860"/>
    <w:rsid w:val="00D41972"/>
    <w:rsid w:val="00D41EF8"/>
    <w:rsid w:val="00D4208F"/>
    <w:rsid w:val="00D43FB0"/>
    <w:rsid w:val="00D449FC"/>
    <w:rsid w:val="00D44A2B"/>
    <w:rsid w:val="00D44BCD"/>
    <w:rsid w:val="00D44BD1"/>
    <w:rsid w:val="00D44D4E"/>
    <w:rsid w:val="00D44F88"/>
    <w:rsid w:val="00D45511"/>
    <w:rsid w:val="00D45813"/>
    <w:rsid w:val="00D46730"/>
    <w:rsid w:val="00D46733"/>
    <w:rsid w:val="00D4685D"/>
    <w:rsid w:val="00D477BC"/>
    <w:rsid w:val="00D47D26"/>
    <w:rsid w:val="00D50C7C"/>
    <w:rsid w:val="00D5125E"/>
    <w:rsid w:val="00D512E9"/>
    <w:rsid w:val="00D513E9"/>
    <w:rsid w:val="00D513FD"/>
    <w:rsid w:val="00D518A5"/>
    <w:rsid w:val="00D52002"/>
    <w:rsid w:val="00D521AC"/>
    <w:rsid w:val="00D53746"/>
    <w:rsid w:val="00D53D95"/>
    <w:rsid w:val="00D53ED0"/>
    <w:rsid w:val="00D543E2"/>
    <w:rsid w:val="00D54720"/>
    <w:rsid w:val="00D54FAA"/>
    <w:rsid w:val="00D551F4"/>
    <w:rsid w:val="00D554A4"/>
    <w:rsid w:val="00D555C6"/>
    <w:rsid w:val="00D558DC"/>
    <w:rsid w:val="00D55BBF"/>
    <w:rsid w:val="00D56484"/>
    <w:rsid w:val="00D5741B"/>
    <w:rsid w:val="00D57479"/>
    <w:rsid w:val="00D578A1"/>
    <w:rsid w:val="00D579D9"/>
    <w:rsid w:val="00D57B17"/>
    <w:rsid w:val="00D602F6"/>
    <w:rsid w:val="00D60AEF"/>
    <w:rsid w:val="00D60B17"/>
    <w:rsid w:val="00D61388"/>
    <w:rsid w:val="00D616A9"/>
    <w:rsid w:val="00D616B3"/>
    <w:rsid w:val="00D62F87"/>
    <w:rsid w:val="00D63175"/>
    <w:rsid w:val="00D631F4"/>
    <w:rsid w:val="00D63595"/>
    <w:rsid w:val="00D636CD"/>
    <w:rsid w:val="00D63811"/>
    <w:rsid w:val="00D63B02"/>
    <w:rsid w:val="00D63E02"/>
    <w:rsid w:val="00D63EEB"/>
    <w:rsid w:val="00D6426F"/>
    <w:rsid w:val="00D6434D"/>
    <w:rsid w:val="00D64C54"/>
    <w:rsid w:val="00D64EF6"/>
    <w:rsid w:val="00D650C1"/>
    <w:rsid w:val="00D6523B"/>
    <w:rsid w:val="00D6527A"/>
    <w:rsid w:val="00D653C8"/>
    <w:rsid w:val="00D65660"/>
    <w:rsid w:val="00D65D71"/>
    <w:rsid w:val="00D6789B"/>
    <w:rsid w:val="00D70ABD"/>
    <w:rsid w:val="00D718E3"/>
    <w:rsid w:val="00D7210A"/>
    <w:rsid w:val="00D728FC"/>
    <w:rsid w:val="00D72DEF"/>
    <w:rsid w:val="00D735ED"/>
    <w:rsid w:val="00D73CB1"/>
    <w:rsid w:val="00D740C3"/>
    <w:rsid w:val="00D74467"/>
    <w:rsid w:val="00D74571"/>
    <w:rsid w:val="00D746BD"/>
    <w:rsid w:val="00D749F0"/>
    <w:rsid w:val="00D74C52"/>
    <w:rsid w:val="00D74F47"/>
    <w:rsid w:val="00D75197"/>
    <w:rsid w:val="00D75524"/>
    <w:rsid w:val="00D75874"/>
    <w:rsid w:val="00D759C0"/>
    <w:rsid w:val="00D75C20"/>
    <w:rsid w:val="00D75D80"/>
    <w:rsid w:val="00D762E2"/>
    <w:rsid w:val="00D76379"/>
    <w:rsid w:val="00D765AA"/>
    <w:rsid w:val="00D76685"/>
    <w:rsid w:val="00D76E82"/>
    <w:rsid w:val="00D77674"/>
    <w:rsid w:val="00D77688"/>
    <w:rsid w:val="00D776E3"/>
    <w:rsid w:val="00D802A8"/>
    <w:rsid w:val="00D8035A"/>
    <w:rsid w:val="00D80670"/>
    <w:rsid w:val="00D80BCE"/>
    <w:rsid w:val="00D81D4B"/>
    <w:rsid w:val="00D82882"/>
    <w:rsid w:val="00D82D56"/>
    <w:rsid w:val="00D8354F"/>
    <w:rsid w:val="00D83BD9"/>
    <w:rsid w:val="00D83CE4"/>
    <w:rsid w:val="00D84196"/>
    <w:rsid w:val="00D84846"/>
    <w:rsid w:val="00D84EEA"/>
    <w:rsid w:val="00D85AF2"/>
    <w:rsid w:val="00D85BB1"/>
    <w:rsid w:val="00D85C46"/>
    <w:rsid w:val="00D86E83"/>
    <w:rsid w:val="00D86F80"/>
    <w:rsid w:val="00D87C46"/>
    <w:rsid w:val="00D91108"/>
    <w:rsid w:val="00D9121E"/>
    <w:rsid w:val="00D912C7"/>
    <w:rsid w:val="00D914A9"/>
    <w:rsid w:val="00D91AD7"/>
    <w:rsid w:val="00D91BCD"/>
    <w:rsid w:val="00D91D36"/>
    <w:rsid w:val="00D92AA3"/>
    <w:rsid w:val="00D93348"/>
    <w:rsid w:val="00D934D9"/>
    <w:rsid w:val="00D93974"/>
    <w:rsid w:val="00D94D2D"/>
    <w:rsid w:val="00D950CE"/>
    <w:rsid w:val="00D9527F"/>
    <w:rsid w:val="00D95C35"/>
    <w:rsid w:val="00D963A3"/>
    <w:rsid w:val="00D964A4"/>
    <w:rsid w:val="00D96510"/>
    <w:rsid w:val="00D96537"/>
    <w:rsid w:val="00D97246"/>
    <w:rsid w:val="00DA0037"/>
    <w:rsid w:val="00DA0322"/>
    <w:rsid w:val="00DA053C"/>
    <w:rsid w:val="00DA0A49"/>
    <w:rsid w:val="00DA0B08"/>
    <w:rsid w:val="00DA1806"/>
    <w:rsid w:val="00DA18B6"/>
    <w:rsid w:val="00DA1E13"/>
    <w:rsid w:val="00DA1E96"/>
    <w:rsid w:val="00DA21F8"/>
    <w:rsid w:val="00DA22C8"/>
    <w:rsid w:val="00DA22F5"/>
    <w:rsid w:val="00DA2323"/>
    <w:rsid w:val="00DA4D00"/>
    <w:rsid w:val="00DA4D67"/>
    <w:rsid w:val="00DA4D83"/>
    <w:rsid w:val="00DA5321"/>
    <w:rsid w:val="00DA622D"/>
    <w:rsid w:val="00DA6D01"/>
    <w:rsid w:val="00DA6D7A"/>
    <w:rsid w:val="00DA782C"/>
    <w:rsid w:val="00DA7E96"/>
    <w:rsid w:val="00DA7F17"/>
    <w:rsid w:val="00DB0580"/>
    <w:rsid w:val="00DB08C9"/>
    <w:rsid w:val="00DB12E7"/>
    <w:rsid w:val="00DB149F"/>
    <w:rsid w:val="00DB258B"/>
    <w:rsid w:val="00DB2D21"/>
    <w:rsid w:val="00DB382F"/>
    <w:rsid w:val="00DB3FC9"/>
    <w:rsid w:val="00DB4744"/>
    <w:rsid w:val="00DB4860"/>
    <w:rsid w:val="00DB4FF0"/>
    <w:rsid w:val="00DB5142"/>
    <w:rsid w:val="00DB514C"/>
    <w:rsid w:val="00DB5531"/>
    <w:rsid w:val="00DB57B9"/>
    <w:rsid w:val="00DB597A"/>
    <w:rsid w:val="00DB646F"/>
    <w:rsid w:val="00DB67FB"/>
    <w:rsid w:val="00DB6A7C"/>
    <w:rsid w:val="00DB716E"/>
    <w:rsid w:val="00DB71B9"/>
    <w:rsid w:val="00DB76D4"/>
    <w:rsid w:val="00DC152C"/>
    <w:rsid w:val="00DC1E2E"/>
    <w:rsid w:val="00DC1ECD"/>
    <w:rsid w:val="00DC1F79"/>
    <w:rsid w:val="00DC20B4"/>
    <w:rsid w:val="00DC261B"/>
    <w:rsid w:val="00DC2812"/>
    <w:rsid w:val="00DC288F"/>
    <w:rsid w:val="00DC29EB"/>
    <w:rsid w:val="00DC2C11"/>
    <w:rsid w:val="00DC342F"/>
    <w:rsid w:val="00DC36D3"/>
    <w:rsid w:val="00DC3983"/>
    <w:rsid w:val="00DC3B7E"/>
    <w:rsid w:val="00DC3E3C"/>
    <w:rsid w:val="00DC3ED2"/>
    <w:rsid w:val="00DC48B6"/>
    <w:rsid w:val="00DC4D2B"/>
    <w:rsid w:val="00DC54B7"/>
    <w:rsid w:val="00DC5B23"/>
    <w:rsid w:val="00DC5B56"/>
    <w:rsid w:val="00DC60F8"/>
    <w:rsid w:val="00DC62BD"/>
    <w:rsid w:val="00DC64FF"/>
    <w:rsid w:val="00DC6678"/>
    <w:rsid w:val="00DC66D7"/>
    <w:rsid w:val="00DC6800"/>
    <w:rsid w:val="00DC6B80"/>
    <w:rsid w:val="00DC6C9D"/>
    <w:rsid w:val="00DC6CD7"/>
    <w:rsid w:val="00DC723B"/>
    <w:rsid w:val="00DC7289"/>
    <w:rsid w:val="00DC7828"/>
    <w:rsid w:val="00DD013D"/>
    <w:rsid w:val="00DD04B0"/>
    <w:rsid w:val="00DD06F7"/>
    <w:rsid w:val="00DD0EEB"/>
    <w:rsid w:val="00DD1467"/>
    <w:rsid w:val="00DD1499"/>
    <w:rsid w:val="00DD2108"/>
    <w:rsid w:val="00DD28AF"/>
    <w:rsid w:val="00DD2ACF"/>
    <w:rsid w:val="00DD314E"/>
    <w:rsid w:val="00DD3C19"/>
    <w:rsid w:val="00DD4461"/>
    <w:rsid w:val="00DD44A6"/>
    <w:rsid w:val="00DD4B2B"/>
    <w:rsid w:val="00DD4FBE"/>
    <w:rsid w:val="00DD60C7"/>
    <w:rsid w:val="00DD6790"/>
    <w:rsid w:val="00DD685B"/>
    <w:rsid w:val="00DD6DA8"/>
    <w:rsid w:val="00DD715E"/>
    <w:rsid w:val="00DD71F8"/>
    <w:rsid w:val="00DD733B"/>
    <w:rsid w:val="00DD7907"/>
    <w:rsid w:val="00DD7D01"/>
    <w:rsid w:val="00DE0418"/>
    <w:rsid w:val="00DE087A"/>
    <w:rsid w:val="00DE1395"/>
    <w:rsid w:val="00DE13C1"/>
    <w:rsid w:val="00DE1462"/>
    <w:rsid w:val="00DE16AE"/>
    <w:rsid w:val="00DE16D7"/>
    <w:rsid w:val="00DE22E6"/>
    <w:rsid w:val="00DE2401"/>
    <w:rsid w:val="00DE2DBD"/>
    <w:rsid w:val="00DE30CE"/>
    <w:rsid w:val="00DE3753"/>
    <w:rsid w:val="00DE3B65"/>
    <w:rsid w:val="00DE42F8"/>
    <w:rsid w:val="00DE441F"/>
    <w:rsid w:val="00DE4716"/>
    <w:rsid w:val="00DE4A32"/>
    <w:rsid w:val="00DE4D9D"/>
    <w:rsid w:val="00DE5A34"/>
    <w:rsid w:val="00DE5B72"/>
    <w:rsid w:val="00DE6121"/>
    <w:rsid w:val="00DE6A54"/>
    <w:rsid w:val="00DE75F2"/>
    <w:rsid w:val="00DE792C"/>
    <w:rsid w:val="00DE7A4D"/>
    <w:rsid w:val="00DE7D6A"/>
    <w:rsid w:val="00DE7FC9"/>
    <w:rsid w:val="00DF0187"/>
    <w:rsid w:val="00DF0267"/>
    <w:rsid w:val="00DF03F2"/>
    <w:rsid w:val="00DF0411"/>
    <w:rsid w:val="00DF058C"/>
    <w:rsid w:val="00DF0A9E"/>
    <w:rsid w:val="00DF1139"/>
    <w:rsid w:val="00DF117C"/>
    <w:rsid w:val="00DF1354"/>
    <w:rsid w:val="00DF1646"/>
    <w:rsid w:val="00DF1FCD"/>
    <w:rsid w:val="00DF2135"/>
    <w:rsid w:val="00DF250E"/>
    <w:rsid w:val="00DF2B3C"/>
    <w:rsid w:val="00DF31BC"/>
    <w:rsid w:val="00DF3379"/>
    <w:rsid w:val="00DF45A2"/>
    <w:rsid w:val="00DF46F6"/>
    <w:rsid w:val="00DF4B7E"/>
    <w:rsid w:val="00DF50F2"/>
    <w:rsid w:val="00DF5DCD"/>
    <w:rsid w:val="00DF6224"/>
    <w:rsid w:val="00DF6AB9"/>
    <w:rsid w:val="00DF6B16"/>
    <w:rsid w:val="00DF776C"/>
    <w:rsid w:val="00DF77C5"/>
    <w:rsid w:val="00DF7A43"/>
    <w:rsid w:val="00E0052B"/>
    <w:rsid w:val="00E00BF5"/>
    <w:rsid w:val="00E01250"/>
    <w:rsid w:val="00E01577"/>
    <w:rsid w:val="00E01AE6"/>
    <w:rsid w:val="00E024FB"/>
    <w:rsid w:val="00E0258C"/>
    <w:rsid w:val="00E0261E"/>
    <w:rsid w:val="00E02AC2"/>
    <w:rsid w:val="00E02FAA"/>
    <w:rsid w:val="00E031E1"/>
    <w:rsid w:val="00E03325"/>
    <w:rsid w:val="00E0342C"/>
    <w:rsid w:val="00E03B42"/>
    <w:rsid w:val="00E03DCA"/>
    <w:rsid w:val="00E040CE"/>
    <w:rsid w:val="00E04DCC"/>
    <w:rsid w:val="00E04FDE"/>
    <w:rsid w:val="00E0597F"/>
    <w:rsid w:val="00E06709"/>
    <w:rsid w:val="00E06E8D"/>
    <w:rsid w:val="00E073E1"/>
    <w:rsid w:val="00E0760F"/>
    <w:rsid w:val="00E07866"/>
    <w:rsid w:val="00E0799C"/>
    <w:rsid w:val="00E07C8B"/>
    <w:rsid w:val="00E07F7D"/>
    <w:rsid w:val="00E10531"/>
    <w:rsid w:val="00E11DA7"/>
    <w:rsid w:val="00E12010"/>
    <w:rsid w:val="00E12198"/>
    <w:rsid w:val="00E12808"/>
    <w:rsid w:val="00E13003"/>
    <w:rsid w:val="00E13147"/>
    <w:rsid w:val="00E13466"/>
    <w:rsid w:val="00E134AA"/>
    <w:rsid w:val="00E136C4"/>
    <w:rsid w:val="00E138DC"/>
    <w:rsid w:val="00E1394A"/>
    <w:rsid w:val="00E13D0E"/>
    <w:rsid w:val="00E140BF"/>
    <w:rsid w:val="00E1415D"/>
    <w:rsid w:val="00E144CF"/>
    <w:rsid w:val="00E14D49"/>
    <w:rsid w:val="00E161AB"/>
    <w:rsid w:val="00E164C1"/>
    <w:rsid w:val="00E166F0"/>
    <w:rsid w:val="00E173BD"/>
    <w:rsid w:val="00E17587"/>
    <w:rsid w:val="00E17615"/>
    <w:rsid w:val="00E20888"/>
    <w:rsid w:val="00E20ED0"/>
    <w:rsid w:val="00E21FBD"/>
    <w:rsid w:val="00E21FCA"/>
    <w:rsid w:val="00E22325"/>
    <w:rsid w:val="00E22731"/>
    <w:rsid w:val="00E22C72"/>
    <w:rsid w:val="00E236F9"/>
    <w:rsid w:val="00E23E20"/>
    <w:rsid w:val="00E2441C"/>
    <w:rsid w:val="00E246BF"/>
    <w:rsid w:val="00E248E1"/>
    <w:rsid w:val="00E24C2B"/>
    <w:rsid w:val="00E24E27"/>
    <w:rsid w:val="00E25735"/>
    <w:rsid w:val="00E25ABA"/>
    <w:rsid w:val="00E25EB4"/>
    <w:rsid w:val="00E265F7"/>
    <w:rsid w:val="00E2786E"/>
    <w:rsid w:val="00E2797F"/>
    <w:rsid w:val="00E27F44"/>
    <w:rsid w:val="00E30401"/>
    <w:rsid w:val="00E30424"/>
    <w:rsid w:val="00E3116F"/>
    <w:rsid w:val="00E3169A"/>
    <w:rsid w:val="00E31DBD"/>
    <w:rsid w:val="00E31F6A"/>
    <w:rsid w:val="00E3235C"/>
    <w:rsid w:val="00E32BF8"/>
    <w:rsid w:val="00E32EB9"/>
    <w:rsid w:val="00E33385"/>
    <w:rsid w:val="00E33BB8"/>
    <w:rsid w:val="00E34C33"/>
    <w:rsid w:val="00E34F67"/>
    <w:rsid w:val="00E3566D"/>
    <w:rsid w:val="00E365D5"/>
    <w:rsid w:val="00E36B15"/>
    <w:rsid w:val="00E37664"/>
    <w:rsid w:val="00E37AEA"/>
    <w:rsid w:val="00E37D67"/>
    <w:rsid w:val="00E37E02"/>
    <w:rsid w:val="00E402B2"/>
    <w:rsid w:val="00E40D09"/>
    <w:rsid w:val="00E41745"/>
    <w:rsid w:val="00E41977"/>
    <w:rsid w:val="00E419D0"/>
    <w:rsid w:val="00E41B32"/>
    <w:rsid w:val="00E41D84"/>
    <w:rsid w:val="00E41E22"/>
    <w:rsid w:val="00E4223C"/>
    <w:rsid w:val="00E43197"/>
    <w:rsid w:val="00E434E2"/>
    <w:rsid w:val="00E43AC7"/>
    <w:rsid w:val="00E441DB"/>
    <w:rsid w:val="00E442D8"/>
    <w:rsid w:val="00E443E0"/>
    <w:rsid w:val="00E44903"/>
    <w:rsid w:val="00E44A10"/>
    <w:rsid w:val="00E44C08"/>
    <w:rsid w:val="00E44D6E"/>
    <w:rsid w:val="00E44F91"/>
    <w:rsid w:val="00E44F9C"/>
    <w:rsid w:val="00E4522D"/>
    <w:rsid w:val="00E458EF"/>
    <w:rsid w:val="00E4648A"/>
    <w:rsid w:val="00E467B8"/>
    <w:rsid w:val="00E46FEB"/>
    <w:rsid w:val="00E50375"/>
    <w:rsid w:val="00E506CF"/>
    <w:rsid w:val="00E50A9C"/>
    <w:rsid w:val="00E50C3B"/>
    <w:rsid w:val="00E50CB1"/>
    <w:rsid w:val="00E50CED"/>
    <w:rsid w:val="00E5118A"/>
    <w:rsid w:val="00E51332"/>
    <w:rsid w:val="00E519F0"/>
    <w:rsid w:val="00E5242B"/>
    <w:rsid w:val="00E53B9D"/>
    <w:rsid w:val="00E560FE"/>
    <w:rsid w:val="00E5628C"/>
    <w:rsid w:val="00E56443"/>
    <w:rsid w:val="00E56642"/>
    <w:rsid w:val="00E56B1C"/>
    <w:rsid w:val="00E56CFF"/>
    <w:rsid w:val="00E57C69"/>
    <w:rsid w:val="00E60299"/>
    <w:rsid w:val="00E606B7"/>
    <w:rsid w:val="00E60F35"/>
    <w:rsid w:val="00E6129F"/>
    <w:rsid w:val="00E61E54"/>
    <w:rsid w:val="00E621BF"/>
    <w:rsid w:val="00E623B2"/>
    <w:rsid w:val="00E62B98"/>
    <w:rsid w:val="00E62BF0"/>
    <w:rsid w:val="00E64992"/>
    <w:rsid w:val="00E64A0D"/>
    <w:rsid w:val="00E64A63"/>
    <w:rsid w:val="00E65A01"/>
    <w:rsid w:val="00E660DC"/>
    <w:rsid w:val="00E66186"/>
    <w:rsid w:val="00E66188"/>
    <w:rsid w:val="00E667C3"/>
    <w:rsid w:val="00E66BAF"/>
    <w:rsid w:val="00E66C80"/>
    <w:rsid w:val="00E66DF5"/>
    <w:rsid w:val="00E6721A"/>
    <w:rsid w:val="00E67B07"/>
    <w:rsid w:val="00E67C90"/>
    <w:rsid w:val="00E70BE9"/>
    <w:rsid w:val="00E712E7"/>
    <w:rsid w:val="00E71365"/>
    <w:rsid w:val="00E721D7"/>
    <w:rsid w:val="00E722C0"/>
    <w:rsid w:val="00E72C18"/>
    <w:rsid w:val="00E730EC"/>
    <w:rsid w:val="00E73119"/>
    <w:rsid w:val="00E737A9"/>
    <w:rsid w:val="00E73AFD"/>
    <w:rsid w:val="00E73E39"/>
    <w:rsid w:val="00E73F69"/>
    <w:rsid w:val="00E746EB"/>
    <w:rsid w:val="00E749B9"/>
    <w:rsid w:val="00E7517A"/>
    <w:rsid w:val="00E75512"/>
    <w:rsid w:val="00E7559C"/>
    <w:rsid w:val="00E7613A"/>
    <w:rsid w:val="00E7669F"/>
    <w:rsid w:val="00E767C6"/>
    <w:rsid w:val="00E77166"/>
    <w:rsid w:val="00E772BD"/>
    <w:rsid w:val="00E775ED"/>
    <w:rsid w:val="00E804A0"/>
    <w:rsid w:val="00E80874"/>
    <w:rsid w:val="00E80CF8"/>
    <w:rsid w:val="00E80DA0"/>
    <w:rsid w:val="00E81507"/>
    <w:rsid w:val="00E81CF8"/>
    <w:rsid w:val="00E81D70"/>
    <w:rsid w:val="00E82563"/>
    <w:rsid w:val="00E82BA4"/>
    <w:rsid w:val="00E82D15"/>
    <w:rsid w:val="00E837E1"/>
    <w:rsid w:val="00E83B1E"/>
    <w:rsid w:val="00E83CF4"/>
    <w:rsid w:val="00E843D9"/>
    <w:rsid w:val="00E84DC0"/>
    <w:rsid w:val="00E8510F"/>
    <w:rsid w:val="00E856A8"/>
    <w:rsid w:val="00E85707"/>
    <w:rsid w:val="00E858E4"/>
    <w:rsid w:val="00E859CB"/>
    <w:rsid w:val="00E8740E"/>
    <w:rsid w:val="00E878EA"/>
    <w:rsid w:val="00E87905"/>
    <w:rsid w:val="00E87933"/>
    <w:rsid w:val="00E87A01"/>
    <w:rsid w:val="00E90023"/>
    <w:rsid w:val="00E9200A"/>
    <w:rsid w:val="00E9228D"/>
    <w:rsid w:val="00E92358"/>
    <w:rsid w:val="00E92475"/>
    <w:rsid w:val="00E92B5A"/>
    <w:rsid w:val="00E92F81"/>
    <w:rsid w:val="00E9358E"/>
    <w:rsid w:val="00E9396E"/>
    <w:rsid w:val="00E93BA5"/>
    <w:rsid w:val="00E9423A"/>
    <w:rsid w:val="00E94314"/>
    <w:rsid w:val="00E943A2"/>
    <w:rsid w:val="00E94A48"/>
    <w:rsid w:val="00E94BEA"/>
    <w:rsid w:val="00E952A2"/>
    <w:rsid w:val="00E9559A"/>
    <w:rsid w:val="00E96500"/>
    <w:rsid w:val="00E97BD5"/>
    <w:rsid w:val="00E97D33"/>
    <w:rsid w:val="00E97DBD"/>
    <w:rsid w:val="00EA0134"/>
    <w:rsid w:val="00EA0793"/>
    <w:rsid w:val="00EA0AE7"/>
    <w:rsid w:val="00EA0B26"/>
    <w:rsid w:val="00EA1705"/>
    <w:rsid w:val="00EA1B58"/>
    <w:rsid w:val="00EA202C"/>
    <w:rsid w:val="00EA22AA"/>
    <w:rsid w:val="00EA23B7"/>
    <w:rsid w:val="00EA242F"/>
    <w:rsid w:val="00EA284C"/>
    <w:rsid w:val="00EA2A98"/>
    <w:rsid w:val="00EA2C00"/>
    <w:rsid w:val="00EA30C9"/>
    <w:rsid w:val="00EA311F"/>
    <w:rsid w:val="00EA3EDD"/>
    <w:rsid w:val="00EA43B6"/>
    <w:rsid w:val="00EA44AC"/>
    <w:rsid w:val="00EA5010"/>
    <w:rsid w:val="00EA5078"/>
    <w:rsid w:val="00EA542E"/>
    <w:rsid w:val="00EA5F19"/>
    <w:rsid w:val="00EA63E0"/>
    <w:rsid w:val="00EA6836"/>
    <w:rsid w:val="00EA698C"/>
    <w:rsid w:val="00EA77EE"/>
    <w:rsid w:val="00EA7EDA"/>
    <w:rsid w:val="00EB1678"/>
    <w:rsid w:val="00EB16A7"/>
    <w:rsid w:val="00EB177F"/>
    <w:rsid w:val="00EB1A2B"/>
    <w:rsid w:val="00EB2F9A"/>
    <w:rsid w:val="00EB324C"/>
    <w:rsid w:val="00EB35B8"/>
    <w:rsid w:val="00EB524F"/>
    <w:rsid w:val="00EB543E"/>
    <w:rsid w:val="00EB547E"/>
    <w:rsid w:val="00EB57D4"/>
    <w:rsid w:val="00EB5B4A"/>
    <w:rsid w:val="00EB636F"/>
    <w:rsid w:val="00EB63C3"/>
    <w:rsid w:val="00EB65E4"/>
    <w:rsid w:val="00EB6A20"/>
    <w:rsid w:val="00EB6BE8"/>
    <w:rsid w:val="00EB7F22"/>
    <w:rsid w:val="00EB7FC2"/>
    <w:rsid w:val="00EC074D"/>
    <w:rsid w:val="00EC08DE"/>
    <w:rsid w:val="00EC0AB6"/>
    <w:rsid w:val="00EC0B1F"/>
    <w:rsid w:val="00EC1197"/>
    <w:rsid w:val="00EC17B0"/>
    <w:rsid w:val="00EC1D2A"/>
    <w:rsid w:val="00EC1FFC"/>
    <w:rsid w:val="00EC2643"/>
    <w:rsid w:val="00EC2646"/>
    <w:rsid w:val="00EC3858"/>
    <w:rsid w:val="00EC45E1"/>
    <w:rsid w:val="00EC470C"/>
    <w:rsid w:val="00EC4D38"/>
    <w:rsid w:val="00EC50AE"/>
    <w:rsid w:val="00EC5157"/>
    <w:rsid w:val="00EC52C6"/>
    <w:rsid w:val="00EC5754"/>
    <w:rsid w:val="00EC5B1B"/>
    <w:rsid w:val="00EC6E61"/>
    <w:rsid w:val="00EC74C2"/>
    <w:rsid w:val="00EC7B80"/>
    <w:rsid w:val="00EC7BE9"/>
    <w:rsid w:val="00ED028A"/>
    <w:rsid w:val="00ED0751"/>
    <w:rsid w:val="00ED10A1"/>
    <w:rsid w:val="00ED1273"/>
    <w:rsid w:val="00ED13E0"/>
    <w:rsid w:val="00ED232D"/>
    <w:rsid w:val="00ED25BF"/>
    <w:rsid w:val="00ED264B"/>
    <w:rsid w:val="00ED32C2"/>
    <w:rsid w:val="00ED34AB"/>
    <w:rsid w:val="00ED39FA"/>
    <w:rsid w:val="00ED3A3C"/>
    <w:rsid w:val="00ED3BDB"/>
    <w:rsid w:val="00ED3CA1"/>
    <w:rsid w:val="00ED3D3A"/>
    <w:rsid w:val="00ED3FDC"/>
    <w:rsid w:val="00ED4041"/>
    <w:rsid w:val="00ED40EE"/>
    <w:rsid w:val="00ED453F"/>
    <w:rsid w:val="00ED4796"/>
    <w:rsid w:val="00ED4CAE"/>
    <w:rsid w:val="00ED4CBC"/>
    <w:rsid w:val="00ED582C"/>
    <w:rsid w:val="00ED68F7"/>
    <w:rsid w:val="00ED6D38"/>
    <w:rsid w:val="00ED719B"/>
    <w:rsid w:val="00ED7363"/>
    <w:rsid w:val="00ED7BF8"/>
    <w:rsid w:val="00ED7C43"/>
    <w:rsid w:val="00ED7FCE"/>
    <w:rsid w:val="00EE018E"/>
    <w:rsid w:val="00EE0873"/>
    <w:rsid w:val="00EE0F15"/>
    <w:rsid w:val="00EE1A1F"/>
    <w:rsid w:val="00EE2230"/>
    <w:rsid w:val="00EE223D"/>
    <w:rsid w:val="00EE2780"/>
    <w:rsid w:val="00EE3074"/>
    <w:rsid w:val="00EE385D"/>
    <w:rsid w:val="00EE3995"/>
    <w:rsid w:val="00EE4055"/>
    <w:rsid w:val="00EE4202"/>
    <w:rsid w:val="00EE44C9"/>
    <w:rsid w:val="00EE5172"/>
    <w:rsid w:val="00EE5B7B"/>
    <w:rsid w:val="00EE627C"/>
    <w:rsid w:val="00EE62DB"/>
    <w:rsid w:val="00EE6316"/>
    <w:rsid w:val="00EE63B7"/>
    <w:rsid w:val="00EE66CD"/>
    <w:rsid w:val="00EE6875"/>
    <w:rsid w:val="00EE68ED"/>
    <w:rsid w:val="00EE6C23"/>
    <w:rsid w:val="00EE76B2"/>
    <w:rsid w:val="00EE7D3F"/>
    <w:rsid w:val="00EE7D83"/>
    <w:rsid w:val="00EF0118"/>
    <w:rsid w:val="00EF0536"/>
    <w:rsid w:val="00EF063C"/>
    <w:rsid w:val="00EF088F"/>
    <w:rsid w:val="00EF0B1D"/>
    <w:rsid w:val="00EF0D14"/>
    <w:rsid w:val="00EF0E36"/>
    <w:rsid w:val="00EF0F12"/>
    <w:rsid w:val="00EF1CBE"/>
    <w:rsid w:val="00EF2263"/>
    <w:rsid w:val="00EF3383"/>
    <w:rsid w:val="00EF3C34"/>
    <w:rsid w:val="00EF575C"/>
    <w:rsid w:val="00EF5C1F"/>
    <w:rsid w:val="00EF65BE"/>
    <w:rsid w:val="00EF66ED"/>
    <w:rsid w:val="00EF72D3"/>
    <w:rsid w:val="00EF7811"/>
    <w:rsid w:val="00F004BE"/>
    <w:rsid w:val="00F01319"/>
    <w:rsid w:val="00F01455"/>
    <w:rsid w:val="00F0188B"/>
    <w:rsid w:val="00F02604"/>
    <w:rsid w:val="00F02AE5"/>
    <w:rsid w:val="00F0342E"/>
    <w:rsid w:val="00F03780"/>
    <w:rsid w:val="00F04505"/>
    <w:rsid w:val="00F04660"/>
    <w:rsid w:val="00F04821"/>
    <w:rsid w:val="00F04F77"/>
    <w:rsid w:val="00F0526B"/>
    <w:rsid w:val="00F05ADA"/>
    <w:rsid w:val="00F05D2F"/>
    <w:rsid w:val="00F05D44"/>
    <w:rsid w:val="00F05E9C"/>
    <w:rsid w:val="00F06991"/>
    <w:rsid w:val="00F06D94"/>
    <w:rsid w:val="00F06F8C"/>
    <w:rsid w:val="00F07587"/>
    <w:rsid w:val="00F077F0"/>
    <w:rsid w:val="00F07E01"/>
    <w:rsid w:val="00F106A1"/>
    <w:rsid w:val="00F11043"/>
    <w:rsid w:val="00F11059"/>
    <w:rsid w:val="00F111C2"/>
    <w:rsid w:val="00F118EE"/>
    <w:rsid w:val="00F11A95"/>
    <w:rsid w:val="00F12DD6"/>
    <w:rsid w:val="00F13494"/>
    <w:rsid w:val="00F137FC"/>
    <w:rsid w:val="00F13CFC"/>
    <w:rsid w:val="00F13FC9"/>
    <w:rsid w:val="00F13FF2"/>
    <w:rsid w:val="00F14C9C"/>
    <w:rsid w:val="00F15039"/>
    <w:rsid w:val="00F15C53"/>
    <w:rsid w:val="00F15F29"/>
    <w:rsid w:val="00F17294"/>
    <w:rsid w:val="00F173A6"/>
    <w:rsid w:val="00F17637"/>
    <w:rsid w:val="00F17B9F"/>
    <w:rsid w:val="00F20285"/>
    <w:rsid w:val="00F2052C"/>
    <w:rsid w:val="00F20AFD"/>
    <w:rsid w:val="00F20F05"/>
    <w:rsid w:val="00F21A69"/>
    <w:rsid w:val="00F21F2C"/>
    <w:rsid w:val="00F21FEC"/>
    <w:rsid w:val="00F222BA"/>
    <w:rsid w:val="00F222CB"/>
    <w:rsid w:val="00F22441"/>
    <w:rsid w:val="00F22A5B"/>
    <w:rsid w:val="00F23431"/>
    <w:rsid w:val="00F238FA"/>
    <w:rsid w:val="00F23E85"/>
    <w:rsid w:val="00F23EC8"/>
    <w:rsid w:val="00F2477C"/>
    <w:rsid w:val="00F24C1B"/>
    <w:rsid w:val="00F2533D"/>
    <w:rsid w:val="00F2547B"/>
    <w:rsid w:val="00F258CE"/>
    <w:rsid w:val="00F25B68"/>
    <w:rsid w:val="00F260E0"/>
    <w:rsid w:val="00F26702"/>
    <w:rsid w:val="00F277CD"/>
    <w:rsid w:val="00F2786F"/>
    <w:rsid w:val="00F27C3D"/>
    <w:rsid w:val="00F27EEB"/>
    <w:rsid w:val="00F30414"/>
    <w:rsid w:val="00F30AE1"/>
    <w:rsid w:val="00F314F0"/>
    <w:rsid w:val="00F318DB"/>
    <w:rsid w:val="00F31B74"/>
    <w:rsid w:val="00F31BA9"/>
    <w:rsid w:val="00F322D4"/>
    <w:rsid w:val="00F3304F"/>
    <w:rsid w:val="00F33886"/>
    <w:rsid w:val="00F34035"/>
    <w:rsid w:val="00F34374"/>
    <w:rsid w:val="00F344B4"/>
    <w:rsid w:val="00F3450A"/>
    <w:rsid w:val="00F34631"/>
    <w:rsid w:val="00F34BEE"/>
    <w:rsid w:val="00F34C2D"/>
    <w:rsid w:val="00F35536"/>
    <w:rsid w:val="00F35F78"/>
    <w:rsid w:val="00F364F2"/>
    <w:rsid w:val="00F36538"/>
    <w:rsid w:val="00F3681B"/>
    <w:rsid w:val="00F36B92"/>
    <w:rsid w:val="00F36D93"/>
    <w:rsid w:val="00F36E64"/>
    <w:rsid w:val="00F36FCE"/>
    <w:rsid w:val="00F37F62"/>
    <w:rsid w:val="00F4013E"/>
    <w:rsid w:val="00F40251"/>
    <w:rsid w:val="00F40617"/>
    <w:rsid w:val="00F406A3"/>
    <w:rsid w:val="00F40977"/>
    <w:rsid w:val="00F40A1D"/>
    <w:rsid w:val="00F4122B"/>
    <w:rsid w:val="00F41C32"/>
    <w:rsid w:val="00F41F04"/>
    <w:rsid w:val="00F425A3"/>
    <w:rsid w:val="00F42668"/>
    <w:rsid w:val="00F42D1A"/>
    <w:rsid w:val="00F43AFB"/>
    <w:rsid w:val="00F43C45"/>
    <w:rsid w:val="00F43D99"/>
    <w:rsid w:val="00F445A8"/>
    <w:rsid w:val="00F44C2E"/>
    <w:rsid w:val="00F451CD"/>
    <w:rsid w:val="00F452BB"/>
    <w:rsid w:val="00F4596F"/>
    <w:rsid w:val="00F460EC"/>
    <w:rsid w:val="00F46743"/>
    <w:rsid w:val="00F46934"/>
    <w:rsid w:val="00F46FBA"/>
    <w:rsid w:val="00F47006"/>
    <w:rsid w:val="00F47219"/>
    <w:rsid w:val="00F47B69"/>
    <w:rsid w:val="00F47B7C"/>
    <w:rsid w:val="00F50753"/>
    <w:rsid w:val="00F5083E"/>
    <w:rsid w:val="00F51014"/>
    <w:rsid w:val="00F518DD"/>
    <w:rsid w:val="00F51A38"/>
    <w:rsid w:val="00F51E7B"/>
    <w:rsid w:val="00F521D1"/>
    <w:rsid w:val="00F5228E"/>
    <w:rsid w:val="00F526AC"/>
    <w:rsid w:val="00F526C2"/>
    <w:rsid w:val="00F528B9"/>
    <w:rsid w:val="00F52A1F"/>
    <w:rsid w:val="00F52A61"/>
    <w:rsid w:val="00F52C15"/>
    <w:rsid w:val="00F5317D"/>
    <w:rsid w:val="00F53256"/>
    <w:rsid w:val="00F533C7"/>
    <w:rsid w:val="00F534C7"/>
    <w:rsid w:val="00F53E4D"/>
    <w:rsid w:val="00F54B86"/>
    <w:rsid w:val="00F54CA0"/>
    <w:rsid w:val="00F54E7F"/>
    <w:rsid w:val="00F54F88"/>
    <w:rsid w:val="00F55018"/>
    <w:rsid w:val="00F56513"/>
    <w:rsid w:val="00F56888"/>
    <w:rsid w:val="00F5696C"/>
    <w:rsid w:val="00F56AAE"/>
    <w:rsid w:val="00F576D2"/>
    <w:rsid w:val="00F5798E"/>
    <w:rsid w:val="00F57C9F"/>
    <w:rsid w:val="00F605FC"/>
    <w:rsid w:val="00F6126D"/>
    <w:rsid w:val="00F61685"/>
    <w:rsid w:val="00F61711"/>
    <w:rsid w:val="00F6197F"/>
    <w:rsid w:val="00F619F3"/>
    <w:rsid w:val="00F61F26"/>
    <w:rsid w:val="00F622D4"/>
    <w:rsid w:val="00F62CB7"/>
    <w:rsid w:val="00F63343"/>
    <w:rsid w:val="00F63E8F"/>
    <w:rsid w:val="00F63F0F"/>
    <w:rsid w:val="00F64262"/>
    <w:rsid w:val="00F644B2"/>
    <w:rsid w:val="00F6501E"/>
    <w:rsid w:val="00F6587D"/>
    <w:rsid w:val="00F6592F"/>
    <w:rsid w:val="00F665F0"/>
    <w:rsid w:val="00F67285"/>
    <w:rsid w:val="00F6767B"/>
    <w:rsid w:val="00F67875"/>
    <w:rsid w:val="00F67CCF"/>
    <w:rsid w:val="00F703D6"/>
    <w:rsid w:val="00F70D01"/>
    <w:rsid w:val="00F71760"/>
    <w:rsid w:val="00F71D5E"/>
    <w:rsid w:val="00F728BD"/>
    <w:rsid w:val="00F737B1"/>
    <w:rsid w:val="00F73D1C"/>
    <w:rsid w:val="00F74B04"/>
    <w:rsid w:val="00F74B20"/>
    <w:rsid w:val="00F754BE"/>
    <w:rsid w:val="00F756FD"/>
    <w:rsid w:val="00F75AF9"/>
    <w:rsid w:val="00F75EAC"/>
    <w:rsid w:val="00F75ECE"/>
    <w:rsid w:val="00F766A7"/>
    <w:rsid w:val="00F778EF"/>
    <w:rsid w:val="00F80082"/>
    <w:rsid w:val="00F8092F"/>
    <w:rsid w:val="00F80CE2"/>
    <w:rsid w:val="00F80D2B"/>
    <w:rsid w:val="00F80F2D"/>
    <w:rsid w:val="00F81438"/>
    <w:rsid w:val="00F81713"/>
    <w:rsid w:val="00F819A5"/>
    <w:rsid w:val="00F83114"/>
    <w:rsid w:val="00F8320F"/>
    <w:rsid w:val="00F83382"/>
    <w:rsid w:val="00F83AD0"/>
    <w:rsid w:val="00F83B97"/>
    <w:rsid w:val="00F849D9"/>
    <w:rsid w:val="00F851DD"/>
    <w:rsid w:val="00F85ADF"/>
    <w:rsid w:val="00F85CBB"/>
    <w:rsid w:val="00F864F3"/>
    <w:rsid w:val="00F86EBF"/>
    <w:rsid w:val="00F8738A"/>
    <w:rsid w:val="00F8751A"/>
    <w:rsid w:val="00F909D7"/>
    <w:rsid w:val="00F909F7"/>
    <w:rsid w:val="00F90B11"/>
    <w:rsid w:val="00F918F4"/>
    <w:rsid w:val="00F919D4"/>
    <w:rsid w:val="00F91E08"/>
    <w:rsid w:val="00F91E43"/>
    <w:rsid w:val="00F91F79"/>
    <w:rsid w:val="00F921B6"/>
    <w:rsid w:val="00F92894"/>
    <w:rsid w:val="00F9299D"/>
    <w:rsid w:val="00F92A6D"/>
    <w:rsid w:val="00F9325A"/>
    <w:rsid w:val="00F93387"/>
    <w:rsid w:val="00F935A0"/>
    <w:rsid w:val="00F93B65"/>
    <w:rsid w:val="00F941EE"/>
    <w:rsid w:val="00F942E7"/>
    <w:rsid w:val="00F94C32"/>
    <w:rsid w:val="00F95235"/>
    <w:rsid w:val="00F95794"/>
    <w:rsid w:val="00F95F9F"/>
    <w:rsid w:val="00F96502"/>
    <w:rsid w:val="00F966E0"/>
    <w:rsid w:val="00F97214"/>
    <w:rsid w:val="00F97319"/>
    <w:rsid w:val="00F97429"/>
    <w:rsid w:val="00F97B2A"/>
    <w:rsid w:val="00F97C41"/>
    <w:rsid w:val="00F97CD7"/>
    <w:rsid w:val="00FA0127"/>
    <w:rsid w:val="00FA0E52"/>
    <w:rsid w:val="00FA1202"/>
    <w:rsid w:val="00FA1DBE"/>
    <w:rsid w:val="00FA216C"/>
    <w:rsid w:val="00FA23C1"/>
    <w:rsid w:val="00FA2618"/>
    <w:rsid w:val="00FA28CD"/>
    <w:rsid w:val="00FA370A"/>
    <w:rsid w:val="00FA3BAA"/>
    <w:rsid w:val="00FA3E59"/>
    <w:rsid w:val="00FA3E9A"/>
    <w:rsid w:val="00FA48F2"/>
    <w:rsid w:val="00FA4A52"/>
    <w:rsid w:val="00FA552B"/>
    <w:rsid w:val="00FA58F9"/>
    <w:rsid w:val="00FA63B6"/>
    <w:rsid w:val="00FA66EA"/>
    <w:rsid w:val="00FA69B8"/>
    <w:rsid w:val="00FA6D2D"/>
    <w:rsid w:val="00FA7268"/>
    <w:rsid w:val="00FB0301"/>
    <w:rsid w:val="00FB08E0"/>
    <w:rsid w:val="00FB0972"/>
    <w:rsid w:val="00FB13EF"/>
    <w:rsid w:val="00FB14BE"/>
    <w:rsid w:val="00FB14EA"/>
    <w:rsid w:val="00FB1DB2"/>
    <w:rsid w:val="00FB1E01"/>
    <w:rsid w:val="00FB388F"/>
    <w:rsid w:val="00FB4413"/>
    <w:rsid w:val="00FB4823"/>
    <w:rsid w:val="00FB4DE9"/>
    <w:rsid w:val="00FB4E4E"/>
    <w:rsid w:val="00FB4FAA"/>
    <w:rsid w:val="00FB5A0C"/>
    <w:rsid w:val="00FB6016"/>
    <w:rsid w:val="00FB6426"/>
    <w:rsid w:val="00FB6CE6"/>
    <w:rsid w:val="00FB6EE9"/>
    <w:rsid w:val="00FB71A3"/>
    <w:rsid w:val="00FB7BF3"/>
    <w:rsid w:val="00FB7C18"/>
    <w:rsid w:val="00FB7D75"/>
    <w:rsid w:val="00FB7DB4"/>
    <w:rsid w:val="00FC0868"/>
    <w:rsid w:val="00FC0E73"/>
    <w:rsid w:val="00FC124C"/>
    <w:rsid w:val="00FC1907"/>
    <w:rsid w:val="00FC197A"/>
    <w:rsid w:val="00FC243A"/>
    <w:rsid w:val="00FC264F"/>
    <w:rsid w:val="00FC2CD8"/>
    <w:rsid w:val="00FC32CE"/>
    <w:rsid w:val="00FC3EBC"/>
    <w:rsid w:val="00FC3F53"/>
    <w:rsid w:val="00FC40F3"/>
    <w:rsid w:val="00FC4ABE"/>
    <w:rsid w:val="00FC4DDE"/>
    <w:rsid w:val="00FC519C"/>
    <w:rsid w:val="00FC5260"/>
    <w:rsid w:val="00FC53CA"/>
    <w:rsid w:val="00FC55F5"/>
    <w:rsid w:val="00FC599C"/>
    <w:rsid w:val="00FC5C2F"/>
    <w:rsid w:val="00FC60EC"/>
    <w:rsid w:val="00FC65D0"/>
    <w:rsid w:val="00FC6895"/>
    <w:rsid w:val="00FC714D"/>
    <w:rsid w:val="00FC7272"/>
    <w:rsid w:val="00FC7462"/>
    <w:rsid w:val="00FC7769"/>
    <w:rsid w:val="00FC7D78"/>
    <w:rsid w:val="00FD029D"/>
    <w:rsid w:val="00FD0620"/>
    <w:rsid w:val="00FD08AF"/>
    <w:rsid w:val="00FD0AE1"/>
    <w:rsid w:val="00FD0B88"/>
    <w:rsid w:val="00FD1E3E"/>
    <w:rsid w:val="00FD245A"/>
    <w:rsid w:val="00FD26FE"/>
    <w:rsid w:val="00FD28D0"/>
    <w:rsid w:val="00FD3706"/>
    <w:rsid w:val="00FD381F"/>
    <w:rsid w:val="00FD38E6"/>
    <w:rsid w:val="00FD4446"/>
    <w:rsid w:val="00FD4570"/>
    <w:rsid w:val="00FD4669"/>
    <w:rsid w:val="00FD4752"/>
    <w:rsid w:val="00FD53EF"/>
    <w:rsid w:val="00FD56DD"/>
    <w:rsid w:val="00FD57D1"/>
    <w:rsid w:val="00FD5CC5"/>
    <w:rsid w:val="00FD6BA1"/>
    <w:rsid w:val="00FD6CB5"/>
    <w:rsid w:val="00FD704A"/>
    <w:rsid w:val="00FD7556"/>
    <w:rsid w:val="00FD7B3A"/>
    <w:rsid w:val="00FE009E"/>
    <w:rsid w:val="00FE04B9"/>
    <w:rsid w:val="00FE0C43"/>
    <w:rsid w:val="00FE0E8C"/>
    <w:rsid w:val="00FE0F15"/>
    <w:rsid w:val="00FE10FF"/>
    <w:rsid w:val="00FE176E"/>
    <w:rsid w:val="00FE1B3B"/>
    <w:rsid w:val="00FE1E2E"/>
    <w:rsid w:val="00FE3433"/>
    <w:rsid w:val="00FE363C"/>
    <w:rsid w:val="00FE370D"/>
    <w:rsid w:val="00FE4550"/>
    <w:rsid w:val="00FE552B"/>
    <w:rsid w:val="00FE5BDB"/>
    <w:rsid w:val="00FE5CA2"/>
    <w:rsid w:val="00FE6788"/>
    <w:rsid w:val="00FE778B"/>
    <w:rsid w:val="00FE7799"/>
    <w:rsid w:val="00FE7FFD"/>
    <w:rsid w:val="00FF01AB"/>
    <w:rsid w:val="00FF0A42"/>
    <w:rsid w:val="00FF0ECE"/>
    <w:rsid w:val="00FF12FD"/>
    <w:rsid w:val="00FF13EC"/>
    <w:rsid w:val="00FF1483"/>
    <w:rsid w:val="00FF14DD"/>
    <w:rsid w:val="00FF18C0"/>
    <w:rsid w:val="00FF1BAB"/>
    <w:rsid w:val="00FF1E62"/>
    <w:rsid w:val="00FF22B7"/>
    <w:rsid w:val="00FF2576"/>
    <w:rsid w:val="00FF2964"/>
    <w:rsid w:val="00FF2BA8"/>
    <w:rsid w:val="00FF2CDC"/>
    <w:rsid w:val="00FF2DD5"/>
    <w:rsid w:val="00FF2ED4"/>
    <w:rsid w:val="00FF320F"/>
    <w:rsid w:val="00FF38A4"/>
    <w:rsid w:val="00FF45F2"/>
    <w:rsid w:val="00FF46E2"/>
    <w:rsid w:val="00FF46EA"/>
    <w:rsid w:val="00FF48A0"/>
    <w:rsid w:val="00FF4A5A"/>
    <w:rsid w:val="00FF5572"/>
    <w:rsid w:val="00FF57EF"/>
    <w:rsid w:val="00FF58BD"/>
    <w:rsid w:val="00FF5C0D"/>
    <w:rsid w:val="00FF5EAD"/>
    <w:rsid w:val="00FF5ED9"/>
    <w:rsid w:val="00FF6001"/>
    <w:rsid w:val="00FF6265"/>
    <w:rsid w:val="00FF6536"/>
    <w:rsid w:val="00FF6AA2"/>
    <w:rsid w:val="00FF6D0C"/>
    <w:rsid w:val="00FF704A"/>
    <w:rsid w:val="00FF718F"/>
    <w:rsid w:val="00FF7199"/>
    <w:rsid w:val="00FF7228"/>
    <w:rsid w:val="00FF77DF"/>
    <w:rsid w:val="00FF7889"/>
    <w:rsid w:val="00FF7903"/>
    <w:rsid w:val="00FF7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 w:qFormat="1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0AB"/>
    <w:pPr>
      <w:spacing w:after="200" w:line="276" w:lineRule="auto"/>
      <w:jc w:val="both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D579D9"/>
    <w:pPr>
      <w:keepNext/>
      <w:spacing w:before="100" w:beforeAutospacing="1" w:after="100" w:afterAutospacing="1" w:line="312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5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1"/>
    <w:qFormat/>
    <w:rsid w:val="0078499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/>
      <w:b/>
      <w:bCs/>
      <w:sz w:val="40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D579D9"/>
    <w:pPr>
      <w:keepNext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3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405A18"/>
    <w:pPr>
      <w:keepNext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31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AE1812"/>
    <w:pPr>
      <w:spacing w:before="100" w:beforeAutospacing="1" w:after="100" w:afterAutospacing="1" w:line="240" w:lineRule="auto"/>
      <w:outlineLvl w:val="4"/>
    </w:pPr>
    <w:rPr>
      <w:rFonts w:ascii="Arial" w:eastAsia="Times New Roman" w:hAnsi="Arial"/>
      <w:b/>
      <w:bCs/>
      <w:iCs/>
      <w:sz w:val="34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1333AD"/>
    <w:pPr>
      <w:keepNext/>
      <w:keepLines/>
      <w:spacing w:before="100" w:beforeAutospacing="1" w:after="100" w:afterAutospacing="1" w:line="240" w:lineRule="auto"/>
      <w:outlineLvl w:val="5"/>
    </w:pPr>
    <w:rPr>
      <w:rFonts w:ascii="Arial" w:eastAsia="Times New Roman" w:hAnsi="Arial"/>
      <w:i/>
      <w:iCs/>
      <w:sz w:val="27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AE61CD"/>
    <w:pPr>
      <w:keepNext/>
      <w:keepLines/>
      <w:spacing w:before="100" w:beforeAutospacing="1" w:after="100" w:afterAutospacing="1" w:line="240" w:lineRule="auto"/>
      <w:ind w:left="504"/>
      <w:outlineLvl w:val="6"/>
    </w:pPr>
    <w:rPr>
      <w:rFonts w:ascii="Times New Roman" w:eastAsia="Times New Roman" w:hAnsi="Times New Roman"/>
      <w:i/>
      <w:iCs/>
      <w:sz w:val="3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048C0"/>
    <w:pPr>
      <w:keepNext/>
      <w:keepLines/>
      <w:spacing w:before="100" w:beforeAutospacing="1" w:after="100" w:afterAutospacing="1" w:line="240" w:lineRule="auto"/>
      <w:ind w:left="720"/>
      <w:jc w:val="left"/>
      <w:outlineLvl w:val="7"/>
    </w:pPr>
    <w:rPr>
      <w:rFonts w:ascii="Times New Roman" w:eastAsia="Times New Roman" w:hAnsi="Times New Roman"/>
      <w:i/>
      <w:sz w:val="30"/>
      <w:szCs w:val="21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C705B"/>
    <w:pPr>
      <w:keepNext/>
      <w:keepLines/>
      <w:spacing w:before="100" w:beforeAutospacing="1" w:after="100" w:afterAutospacing="1" w:line="240" w:lineRule="auto"/>
      <w:ind w:left="720"/>
      <w:outlineLvl w:val="8"/>
    </w:pPr>
    <w:rPr>
      <w:rFonts w:ascii="Times New Roman" w:eastAsia="Times New Roman" w:hAnsi="Times New Roman"/>
      <w:i/>
      <w:iCs/>
      <w:sz w:val="30"/>
      <w:szCs w:val="21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579D9"/>
    <w:rPr>
      <w:rFonts w:ascii="Times New Roman" w:eastAsia="Times New Roman" w:hAnsi="Times New Roman"/>
      <w:b/>
      <w:bCs/>
      <w:kern w:val="32"/>
      <w:sz w:val="52"/>
      <w:szCs w:val="32"/>
      <w:lang w:val="x-none" w:eastAsia="x-none"/>
    </w:rPr>
  </w:style>
  <w:style w:type="character" w:customStyle="1" w:styleId="Heading2Char">
    <w:name w:val="Heading 2 Char"/>
    <w:link w:val="Heading2"/>
    <w:uiPriority w:val="9"/>
    <w:rsid w:val="0078499C"/>
    <w:rPr>
      <w:rFonts w:ascii="Times New Roman" w:eastAsia="Times New Roman" w:hAnsi="Times New Roman"/>
      <w:b/>
      <w:bCs/>
      <w:sz w:val="40"/>
      <w:szCs w:val="36"/>
      <w:lang w:val="x-none" w:eastAsia="x-none"/>
    </w:rPr>
  </w:style>
  <w:style w:type="character" w:customStyle="1" w:styleId="Heading3Char">
    <w:name w:val="Heading 3 Char"/>
    <w:link w:val="Heading3"/>
    <w:uiPriority w:val="9"/>
    <w:rsid w:val="00D579D9"/>
    <w:rPr>
      <w:rFonts w:ascii="Times New Roman" w:eastAsia="Times New Roman" w:hAnsi="Times New Roman"/>
      <w:b/>
      <w:bCs/>
      <w:sz w:val="36"/>
      <w:szCs w:val="26"/>
      <w:lang w:val="x-none" w:eastAsia="x-none"/>
    </w:rPr>
  </w:style>
  <w:style w:type="character" w:customStyle="1" w:styleId="Heading4Char">
    <w:name w:val="Heading 4 Char"/>
    <w:link w:val="Heading4"/>
    <w:uiPriority w:val="9"/>
    <w:rsid w:val="00405A18"/>
    <w:rPr>
      <w:rFonts w:ascii="Times New Roman" w:eastAsia="Times New Roman" w:hAnsi="Times New Roman"/>
      <w:b/>
      <w:bCs/>
      <w:sz w:val="31"/>
      <w:szCs w:val="28"/>
      <w:lang w:val="x-none" w:eastAsia="x-none"/>
    </w:rPr>
  </w:style>
  <w:style w:type="character" w:customStyle="1" w:styleId="Heading5Char">
    <w:name w:val="Heading 5 Char"/>
    <w:link w:val="Heading5"/>
    <w:uiPriority w:val="9"/>
    <w:rsid w:val="00AE1812"/>
    <w:rPr>
      <w:rFonts w:ascii="Arial" w:eastAsia="Times New Roman" w:hAnsi="Arial"/>
      <w:b/>
      <w:bCs/>
      <w:iCs/>
      <w:sz w:val="34"/>
      <w:szCs w:val="26"/>
      <w:lang w:val="x-none" w:eastAsia="x-none"/>
    </w:rPr>
  </w:style>
  <w:style w:type="character" w:customStyle="1" w:styleId="Heading6Char">
    <w:name w:val="Heading 6 Char"/>
    <w:link w:val="Heading6"/>
    <w:uiPriority w:val="9"/>
    <w:rsid w:val="001333AD"/>
    <w:rPr>
      <w:rFonts w:ascii="Arial" w:eastAsia="Times New Roman" w:hAnsi="Arial"/>
      <w:i/>
      <w:iCs/>
      <w:sz w:val="27"/>
      <w:szCs w:val="22"/>
      <w:lang w:val="x-none" w:eastAsia="x-none"/>
    </w:rPr>
  </w:style>
  <w:style w:type="character" w:customStyle="1" w:styleId="Heading7Char">
    <w:name w:val="Heading 7 Char"/>
    <w:link w:val="Heading7"/>
    <w:uiPriority w:val="9"/>
    <w:rsid w:val="00AE61CD"/>
    <w:rPr>
      <w:rFonts w:ascii="Times New Roman" w:eastAsia="Times New Roman" w:hAnsi="Times New Roman"/>
      <w:i/>
      <w:iCs/>
      <w:sz w:val="30"/>
      <w:lang w:val="x-none" w:eastAsia="x-none"/>
    </w:rPr>
  </w:style>
  <w:style w:type="character" w:customStyle="1" w:styleId="Heading8Char">
    <w:name w:val="Heading 8 Char"/>
    <w:link w:val="Heading8"/>
    <w:uiPriority w:val="9"/>
    <w:rsid w:val="009048C0"/>
    <w:rPr>
      <w:rFonts w:ascii="Times New Roman" w:eastAsia="Times New Roman" w:hAnsi="Times New Roman"/>
      <w:i/>
      <w:sz w:val="30"/>
      <w:szCs w:val="21"/>
      <w:lang w:val="x-none" w:eastAsia="x-none"/>
    </w:rPr>
  </w:style>
  <w:style w:type="character" w:customStyle="1" w:styleId="Heading9Char">
    <w:name w:val="Heading 9 Char"/>
    <w:link w:val="Heading9"/>
    <w:uiPriority w:val="9"/>
    <w:rsid w:val="009C705B"/>
    <w:rPr>
      <w:rFonts w:ascii="Times New Roman" w:eastAsia="Times New Roman" w:hAnsi="Times New Roman"/>
      <w:i/>
      <w:iCs/>
      <w:sz w:val="30"/>
      <w:szCs w:val="21"/>
      <w:lang w:val="x-none" w:eastAsia="x-none"/>
    </w:rPr>
  </w:style>
  <w:style w:type="character" w:customStyle="1" w:styleId="createdate">
    <w:name w:val="createdate"/>
    <w:basedOn w:val="DefaultParagraphFont"/>
    <w:rsid w:val="00264B66"/>
  </w:style>
  <w:style w:type="paragraph" w:styleId="NormalWeb">
    <w:name w:val="Normal (Web)"/>
    <w:basedOn w:val="Normal"/>
    <w:link w:val="NormalWebChar"/>
    <w:uiPriority w:val="99"/>
    <w:unhideWhenUsed/>
    <w:rsid w:val="00264B66"/>
    <w:pPr>
      <w:spacing w:after="10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uiPriority w:val="99"/>
    <w:rsid w:val="00E56B1C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64B66"/>
  </w:style>
  <w:style w:type="paragraph" w:styleId="BalloonText">
    <w:name w:val="Balloon Text"/>
    <w:basedOn w:val="Normal"/>
    <w:link w:val="BalloonTextChar"/>
    <w:uiPriority w:val="99"/>
    <w:semiHidden/>
    <w:unhideWhenUsed/>
    <w:rsid w:val="00264B6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64B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5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27F"/>
  </w:style>
  <w:style w:type="paragraph" w:styleId="Footer">
    <w:name w:val="footer"/>
    <w:basedOn w:val="Normal"/>
    <w:link w:val="FooterChar"/>
    <w:uiPriority w:val="99"/>
    <w:unhideWhenUsed/>
    <w:rsid w:val="00D95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27F"/>
  </w:style>
  <w:style w:type="character" w:styleId="PageNumber">
    <w:name w:val="page number"/>
    <w:basedOn w:val="DefaultParagraphFont"/>
    <w:rsid w:val="00BB415E"/>
  </w:style>
  <w:style w:type="paragraph" w:styleId="EndnoteText">
    <w:name w:val="endnote text"/>
    <w:basedOn w:val="Normal"/>
    <w:link w:val="EndnoteTextChar"/>
    <w:uiPriority w:val="99"/>
    <w:unhideWhenUsed/>
    <w:rsid w:val="00FE176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E176E"/>
  </w:style>
  <w:style w:type="character" w:styleId="EndnoteReference">
    <w:name w:val="endnote reference"/>
    <w:uiPriority w:val="99"/>
    <w:unhideWhenUsed/>
    <w:rsid w:val="00FE176E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FE17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E176E"/>
  </w:style>
  <w:style w:type="character" w:styleId="FootnoteReference">
    <w:name w:val="footnote reference"/>
    <w:uiPriority w:val="99"/>
    <w:unhideWhenUsed/>
    <w:rsid w:val="00FE176E"/>
    <w:rPr>
      <w:vertAlign w:val="superscript"/>
    </w:rPr>
  </w:style>
  <w:style w:type="character" w:styleId="Strong">
    <w:name w:val="Strong"/>
    <w:uiPriority w:val="22"/>
    <w:qFormat/>
    <w:rsid w:val="002908D1"/>
    <w:rPr>
      <w:b/>
      <w:bCs/>
    </w:rPr>
  </w:style>
  <w:style w:type="character" w:styleId="Emphasis">
    <w:name w:val="Emphasis"/>
    <w:uiPriority w:val="20"/>
    <w:qFormat/>
    <w:rsid w:val="002908D1"/>
    <w:rPr>
      <w:i/>
      <w:iCs/>
    </w:rPr>
  </w:style>
  <w:style w:type="table" w:styleId="TableGrid">
    <w:name w:val="Table Grid"/>
    <w:basedOn w:val="TableNormal"/>
    <w:uiPriority w:val="59"/>
    <w:rsid w:val="00DB76D4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1F590C"/>
    <w:pPr>
      <w:ind w:left="720"/>
      <w:contextualSpacing/>
    </w:pPr>
  </w:style>
  <w:style w:type="character" w:styleId="Hyperlink">
    <w:name w:val="Hyperlink"/>
    <w:uiPriority w:val="99"/>
    <w:unhideWhenUsed/>
    <w:rsid w:val="008955B7"/>
    <w:rPr>
      <w:color w:val="0000FF"/>
      <w:u w:val="single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227F23"/>
    <w:pPr>
      <w:spacing w:before="120" w:after="0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Mosaic1">
    <w:name w:val="Mosaic 1"/>
    <w:link w:val="Mosaic1Ch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character" w:customStyle="1" w:styleId="Mosaic1Char">
    <w:name w:val="Mosaic 1 Char"/>
    <w:link w:val="Mosaic1"/>
    <w:rsid w:val="00CF0228"/>
    <w:rPr>
      <w:rFonts w:eastAsia="Times New Roman"/>
      <w:sz w:val="22"/>
      <w:szCs w:val="22"/>
      <w:lang w:val="en-US" w:eastAsia="en-US" w:bidi="ar-SA"/>
    </w:rPr>
  </w:style>
  <w:style w:type="character" w:customStyle="1" w:styleId="TOC1Char">
    <w:name w:val="TOC 1 Char"/>
    <w:link w:val="TOC1"/>
    <w:uiPriority w:val="39"/>
    <w:rsid w:val="00227F23"/>
    <w:rPr>
      <w:rFonts w:ascii="Arial" w:hAnsi="Arial" w:cs="Arial"/>
      <w:b/>
      <w:bCs/>
      <w:i/>
      <w:iCs/>
      <w:sz w:val="24"/>
      <w:szCs w:val="24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B543E"/>
    <w:pPr>
      <w:spacing w:before="120" w:after="0"/>
      <w:ind w:left="220"/>
      <w:jc w:val="left"/>
    </w:pPr>
    <w:rPr>
      <w:rFonts w:ascii="Arial" w:hAnsi="Arial" w:cs="Arial"/>
      <w:b/>
      <w:bCs/>
    </w:rPr>
  </w:style>
  <w:style w:type="paragraph" w:customStyle="1" w:styleId="00-A">
    <w:name w:val="00-A"/>
    <w:basedOn w:val="Normal"/>
    <w:qFormat/>
    <w:rsid w:val="00C80E63"/>
    <w:pPr>
      <w:spacing w:after="0" w:line="240" w:lineRule="auto"/>
    </w:pPr>
    <w:rPr>
      <w:rFonts w:ascii="Times New Roman" w:eastAsia="Times New Roman" w:hAnsi="Times New Roman"/>
      <w:b/>
      <w:sz w:val="40"/>
      <w:szCs w:val="32"/>
      <w:lang w:eastAsia="zh-CN"/>
    </w:rPr>
  </w:style>
  <w:style w:type="paragraph" w:styleId="TOC3">
    <w:name w:val="toc 3"/>
    <w:basedOn w:val="Normal"/>
    <w:next w:val="Normal"/>
    <w:uiPriority w:val="39"/>
    <w:unhideWhenUsed/>
    <w:qFormat/>
    <w:rsid w:val="00EC3858"/>
    <w:pPr>
      <w:spacing w:after="0"/>
      <w:ind w:left="440"/>
      <w:jc w:val="left"/>
    </w:pPr>
    <w:rPr>
      <w:rFonts w:ascii="Arial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B543E"/>
    <w:pPr>
      <w:spacing w:after="0"/>
      <w:ind w:left="660"/>
      <w:jc w:val="left"/>
    </w:pPr>
    <w:rPr>
      <w:rFonts w:ascii="Arial" w:hAnsi="Arial" w:cs="Arial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C3858"/>
    <w:pPr>
      <w:spacing w:after="0"/>
      <w:ind w:left="880"/>
      <w:jc w:val="left"/>
    </w:pPr>
    <w:rPr>
      <w:rFonts w:ascii="Arial" w:hAnsi="Arial" w:cs="Arial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C3858"/>
    <w:pPr>
      <w:spacing w:after="0"/>
      <w:ind w:left="1100"/>
      <w:jc w:val="left"/>
    </w:pPr>
    <w:rPr>
      <w:rFonts w:ascii="Arial" w:hAnsi="Arial" w:cs="Arial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C3858"/>
    <w:pPr>
      <w:spacing w:after="0"/>
      <w:ind w:left="1320"/>
      <w:jc w:val="left"/>
    </w:pPr>
    <w:rPr>
      <w:rFonts w:ascii="Arial" w:hAnsi="Arial" w:cs="Arial"/>
      <w:sz w:val="20"/>
      <w:szCs w:val="20"/>
    </w:rPr>
  </w:style>
  <w:style w:type="paragraph" w:styleId="TOC8">
    <w:name w:val="toc 8"/>
    <w:basedOn w:val="Normal"/>
    <w:next w:val="Normal"/>
    <w:link w:val="TOC8Char"/>
    <w:autoRedefine/>
    <w:uiPriority w:val="39"/>
    <w:unhideWhenUsed/>
    <w:rsid w:val="00692B27"/>
    <w:pPr>
      <w:spacing w:after="0"/>
      <w:ind w:left="1540"/>
      <w:jc w:val="left"/>
    </w:pPr>
    <w:rPr>
      <w:rFonts w:ascii="Arial" w:hAnsi="Arial" w:cs="Arial"/>
      <w:sz w:val="20"/>
      <w:szCs w:val="20"/>
    </w:rPr>
  </w:style>
  <w:style w:type="character" w:customStyle="1" w:styleId="TOC8Char">
    <w:name w:val="TOC 8 Char"/>
    <w:link w:val="TOC8"/>
    <w:uiPriority w:val="39"/>
    <w:rsid w:val="00692B27"/>
    <w:rPr>
      <w:rFonts w:ascii="Arial" w:hAnsi="Arial" w:cs="Arial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692B27"/>
    <w:pPr>
      <w:spacing w:after="0"/>
      <w:ind w:left="1760"/>
      <w:jc w:val="left"/>
    </w:pPr>
    <w:rPr>
      <w:rFonts w:ascii="Arial" w:hAnsi="Arial" w:cs="Arial"/>
      <w:sz w:val="20"/>
      <w:szCs w:val="20"/>
    </w:rPr>
  </w:style>
  <w:style w:type="paragraph" w:styleId="NoSpacing">
    <w:name w:val="No Spacing"/>
    <w:link w:val="NoSpacingChar"/>
    <w:uiPriority w:val="1"/>
    <w:qFormat/>
    <w:rsid w:val="00E56B1C"/>
    <w:pPr>
      <w:spacing w:line="288" w:lineRule="auto"/>
      <w:jc w:val="both"/>
    </w:pPr>
    <w:rPr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E56B1C"/>
    <w:rPr>
      <w:sz w:val="22"/>
      <w:szCs w:val="22"/>
      <w:lang w:val="en-US" w:eastAsia="en-US" w:bidi="ar-SA"/>
    </w:rPr>
  </w:style>
  <w:style w:type="paragraph" w:customStyle="1" w:styleId="BT">
    <w:name w:val="BT"/>
    <w:basedOn w:val="Normal"/>
    <w:qFormat/>
    <w:rsid w:val="00C80E63"/>
    <w:pPr>
      <w:spacing w:after="100" w:line="240" w:lineRule="auto"/>
      <w:jc w:val="center"/>
    </w:pPr>
    <w:rPr>
      <w:rFonts w:ascii="Times New Roman" w:hAnsi="Times New Roman"/>
      <w:sz w:val="40"/>
      <w:szCs w:val="40"/>
    </w:rPr>
  </w:style>
  <w:style w:type="paragraph" w:customStyle="1" w:styleId="Transcend">
    <w:name w:val="Transcend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">
    <w:name w:val="Motion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reaofCircle">
    <w:name w:val="Area of Circl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inomialTheorem">
    <w:name w:val="Binomial Theorem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ExpansionofaSum">
    <w:name w:val="Expansion of a Sum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FourierSeries">
    <w:name w:val="Fourier Serie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ythagoreanTheorem">
    <w:name w:val="Pythagorean Theorem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QuadraticFormula">
    <w:name w:val="Quadratic Formula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aylorExpansion">
    <w:name w:val="Taylor Expansion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igIdentity1">
    <w:name w:val="Trig Identity 1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igIdentity2">
    <w:name w:val="Trig Identity 2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06">
    <w:name w:val="06"/>
    <w:basedOn w:val="Heading7"/>
    <w:link w:val="06Char"/>
    <w:qFormat/>
    <w:rsid w:val="00CA4F78"/>
    <w:pPr>
      <w:ind w:firstLine="720"/>
    </w:pPr>
    <w:rPr>
      <w:i w:val="0"/>
      <w:iCs w:val="0"/>
      <w:color w:val="003399"/>
      <w:szCs w:val="40"/>
    </w:rPr>
  </w:style>
  <w:style w:type="character" w:customStyle="1" w:styleId="06Char">
    <w:name w:val="06 Char"/>
    <w:link w:val="06"/>
    <w:rsid w:val="00CA4F78"/>
    <w:rPr>
      <w:rFonts w:ascii="Times New Roman" w:eastAsia="Times New Roman" w:hAnsi="Times New Roman"/>
      <w:i w:val="0"/>
      <w:iCs w:val="0"/>
      <w:color w:val="003399"/>
      <w:sz w:val="40"/>
      <w:szCs w:val="40"/>
    </w:rPr>
  </w:style>
  <w:style w:type="paragraph" w:customStyle="1" w:styleId="ModEvenPage">
    <w:name w:val="Mod (Even Page)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dOddPage">
    <w:name w:val="Mod (Odd Page)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instripes">
    <w:name w:val="Pinstripes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EvenPage">
    <w:name w:val="Motion (Even Page)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OddPage">
    <w:name w:val="Motion (Odd Page)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iles">
    <w:name w:val="Tiles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trastEvenPage">
    <w:name w:val="Contrast (Even Page)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trastOddPage">
    <w:name w:val="Contrast (Odd Page)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lankThreeColumns">
    <w:name w:val="Blank (Three Columns)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instripes1">
    <w:name w:val="Pinstripes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Exposure">
    <w:name w:val="Exposure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EvenPage1">
    <w:name w:val="Motion (Even Page)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OddPage1">
    <w:name w:val="Motion (Odd Page)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iles1">
    <w:name w:val="Tiles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lankThreeColumns1">
    <w:name w:val="Blank (Three Columns)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ccentBar1">
    <w:name w:val="Accent Bar 1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ccentBar2">
    <w:name w:val="Accent Bar 2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ccentBar3">
    <w:name w:val="Accent Bar 3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rackets">
    <w:name w:val="Bracket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ots">
    <w:name w:val="Dot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Italics">
    <w:name w:val="Large Italic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Color">
    <w:name w:val="Large Colo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saic">
    <w:name w:val="Mosaic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gNumber1">
    <w:name w:val="Pg. Number 1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lainNumber">
    <w:name w:val="Plain Numbe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Roman">
    <w:name w:val="Roman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RoundedRectangle">
    <w:name w:val="Rounded Rectangl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ildes">
    <w:name w:val="Tilde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opLine">
    <w:name w:val="Top Lin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woBars">
    <w:name w:val="Two Bar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rrow1">
    <w:name w:val="Arrow 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rrow2">
    <w:name w:val="Arrow 2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oxItalics1">
    <w:name w:val="Box Italics 1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oxItalics2">
    <w:name w:val="Box Italics 2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rackets2">
    <w:name w:val="Brackets 2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ogEar">
    <w:name w:val="Dog Ear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1">
    <w:name w:val="Large 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2">
    <w:name w:val="Large 2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saic2">
    <w:name w:val="Mosaic 2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saic3">
    <w:name w:val="Mosaic 3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utlineCircle1">
    <w:name w:val="Outline Circle 1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utlineCircle2">
    <w:name w:val="Outline Circle 2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utlineCircle3">
    <w:name w:val="Outline Circle 3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Ribbon">
    <w:name w:val="Ribbon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unhideWhenUsed/>
    <w:rsid w:val="00E56B1C"/>
    <w:pPr>
      <w:spacing w:after="0" w:line="240" w:lineRule="auto"/>
    </w:pPr>
    <w:rPr>
      <w:rFonts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rsid w:val="00E56B1C"/>
    <w:rPr>
      <w:rFonts w:eastAsia="Times New Roman" w:hAnsi="Tahoma"/>
      <w:sz w:val="16"/>
      <w:szCs w:val="16"/>
    </w:rPr>
  </w:style>
  <w:style w:type="paragraph" w:customStyle="1" w:styleId="Square1">
    <w:name w:val="Square 1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quare2">
    <w:name w:val="Square 2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quare3">
    <w:name w:val="Square 3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ckedPages1">
    <w:name w:val="Stacked Pages 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ckedPages2">
    <w:name w:val="Stacked Pages 2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r">
    <w:name w:val="Star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ab1">
    <w:name w:val="Tab 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ab2">
    <w:name w:val="Tab 2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opLine1">
    <w:name w:val="Top Line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opLine2">
    <w:name w:val="Top Line 2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val">
    <w:name w:val="Oval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croll">
    <w:name w:val="Scroll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iangle1">
    <w:name w:val="Triangle 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iangle2">
    <w:name w:val="Triangle 2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woBars1">
    <w:name w:val="Two Bars 1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woBars2">
    <w:name w:val="Two Bars 2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Outline1">
    <w:name w:val="Vertical Outline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Outline2">
    <w:name w:val="Vertical Outline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ccentBarLeft">
    <w:name w:val="Accent Bar  Left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ccentBarRight">
    <w:name w:val="Accent Bar  Right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rrowLeft">
    <w:name w:val="Arrow  Lef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rrowRight">
    <w:name w:val="Arrow  Righ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orderLeft">
    <w:name w:val="Border  Left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orderRight">
    <w:name w:val="Border  Right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ircleLeft">
    <w:name w:val="Circle  Lef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ircleRight">
    <w:name w:val="Circle  Right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Left">
    <w:name w:val="Large  Lef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Right">
    <w:name w:val="Large  Righ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rbitLeft">
    <w:name w:val="Orbit  Left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rbitRight">
    <w:name w:val="Orbit  Right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Left">
    <w:name w:val="Vertical  Lef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Right">
    <w:name w:val="Vertical  Righ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rackets21">
    <w:name w:val="Brackets 2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ircle">
    <w:name w:val="Circle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Italics1">
    <w:name w:val="Large Italics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Outline11">
    <w:name w:val="Vertical Outline 1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Outline21">
    <w:name w:val="Vertical Outline 2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yLarge">
    <w:name w:val="Very Larg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table" w:customStyle="1" w:styleId="LightList1">
    <w:name w:val="Light List1"/>
    <w:basedOn w:val="TableNormal"/>
    <w:uiPriority w:val="61"/>
    <w:rsid w:val="00E56B1C"/>
    <w:rPr>
      <w:rFonts w:eastAsia="Times New Roman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3">
    <w:name w:val="Light List Accent 3"/>
    <w:basedOn w:val="TableNormal"/>
    <w:uiPriority w:val="61"/>
    <w:rsid w:val="00E56B1C"/>
    <w:rPr>
      <w:rFonts w:eastAsia="Times New Roman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List2-Accent1">
    <w:name w:val="Medium List 2 Accent 1"/>
    <w:basedOn w:val="TableNormal"/>
    <w:uiPriority w:val="66"/>
    <w:rsid w:val="00E56B1C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E56B1C"/>
    <w:pPr>
      <w:tabs>
        <w:tab w:val="decimal" w:pos="360"/>
      </w:tabs>
    </w:pPr>
    <w:rPr>
      <w:rFonts w:eastAsia="Times New Roman"/>
    </w:rPr>
  </w:style>
  <w:style w:type="character" w:styleId="SubtleEmphasis">
    <w:name w:val="Subtle Emphasis"/>
    <w:uiPriority w:val="19"/>
    <w:qFormat/>
    <w:rsid w:val="00E56B1C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E56B1C"/>
    <w:rPr>
      <w:rFonts w:eastAsia="Times New Roman"/>
      <w:color w:val="365F91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Shading2-Accent5">
    <w:name w:val="Medium Shading 2 Accent 5"/>
    <w:basedOn w:val="TableNormal"/>
    <w:uiPriority w:val="64"/>
    <w:rsid w:val="00E56B1C"/>
    <w:rPr>
      <w:rFonts w:eastAsia="Times New Roman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alendar1">
    <w:name w:val="Calendar 1"/>
    <w:basedOn w:val="TableNormal"/>
    <w:uiPriority w:val="99"/>
    <w:qFormat/>
    <w:rsid w:val="00E56B1C"/>
    <w:rPr>
      <w:rFonts w:eastAsia="Times New Roman"/>
      <w:sz w:val="22"/>
      <w:szCs w:val="22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">
    <w:name w:val="Calendar 2"/>
    <w:basedOn w:val="TableNormal"/>
    <w:uiPriority w:val="99"/>
    <w:qFormat/>
    <w:rsid w:val="00E56B1C"/>
    <w:pPr>
      <w:jc w:val="center"/>
    </w:pPr>
    <w:rPr>
      <w:rFonts w:eastAsia="Times New Roman"/>
      <w:sz w:val="28"/>
      <w:szCs w:val="28"/>
      <w:lang w:bidi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3">
    <w:name w:val="Calendar 3"/>
    <w:basedOn w:val="TableNormal"/>
    <w:uiPriority w:val="99"/>
    <w:qFormat/>
    <w:rsid w:val="00E56B1C"/>
    <w:pPr>
      <w:jc w:val="right"/>
    </w:pPr>
    <w:rPr>
      <w:rFonts w:ascii="Cambria" w:eastAsia="Times New Roman" w:hAnsi="Cambria"/>
      <w:color w:val="7F7F7F"/>
      <w:sz w:val="22"/>
      <w:szCs w:val="22"/>
      <w:lang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table" w:customStyle="1" w:styleId="Calendar4">
    <w:name w:val="Calendar 4"/>
    <w:basedOn w:val="TableNormal"/>
    <w:uiPriority w:val="99"/>
    <w:qFormat/>
    <w:rsid w:val="00E56B1C"/>
    <w:pPr>
      <w:snapToGrid w:val="0"/>
    </w:pPr>
    <w:rPr>
      <w:rFonts w:eastAsia="Times New Roman"/>
      <w:b/>
      <w:bCs/>
      <w:color w:val="D9D9D9"/>
      <w:sz w:val="16"/>
      <w:szCs w:val="16"/>
      <w:lang w:bidi="en-US"/>
    </w:rPr>
    <w:tblPr>
      <w:tblStyleRow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paragraph" w:customStyle="1" w:styleId="ConservativeQuote">
    <w:name w:val="Conservativ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servativeSidebar">
    <w:name w:val="Conservative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idelineQuote">
    <w:name w:val="Sidelin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idelineSidebar">
    <w:name w:val="Sideline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cksQuote">
    <w:name w:val="Stack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cksSidebar">
    <w:name w:val="Stacks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ustereQuote">
    <w:name w:val="Auster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ustereSidebar">
    <w:name w:val="Austere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lphabetQuote">
    <w:name w:val="Alphabet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lphabetSidebar">
    <w:name w:val="Alphabet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nnualQuote">
    <w:name w:val="Annual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nnualSidebar">
    <w:name w:val="Annual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ubiclesQuote">
    <w:name w:val="Cubicle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ubiclesSidebar">
    <w:name w:val="Cubicles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dQuote">
    <w:name w:val="Mod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dSidebar">
    <w:name w:val="Mod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instripesQuote">
    <w:name w:val="Pinstripe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instripesSidebar">
    <w:name w:val="Pinstripes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anscendQuote">
    <w:name w:val="Transcend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anscendSidebar">
    <w:name w:val="Transcend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ExposureQuote">
    <w:name w:val="Exposur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ExposureSidebar">
    <w:name w:val="Exposure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uzzleQuote">
    <w:name w:val="Puzzl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uzzleSidebar">
    <w:name w:val="Puzzle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Quote">
    <w:name w:val="Motion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Sidebar">
    <w:name w:val="Motion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ilesQuote">
    <w:name w:val="Tile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ilesSidebar">
    <w:name w:val="Tiles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trastQuote">
    <w:name w:val="Contrast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trastSidebar">
    <w:name w:val="Contrast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ecorativeQuote">
    <w:name w:val="Decorativ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rsQuote">
    <w:name w:val="Star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ickyQuote">
    <w:name w:val="Sticky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racesQuote">
    <w:name w:val="Brace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racesQuote2">
    <w:name w:val="Braces Quote 2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impleTextBox">
    <w:name w:val="Simple Text Box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6B1C"/>
    <w:pPr>
      <w:keepLines/>
      <w:spacing w:after="0"/>
      <w:outlineLvl w:val="9"/>
    </w:pPr>
    <w:rPr>
      <w:b w:val="0"/>
      <w:bCs w:val="0"/>
      <w:color w:val="365F91"/>
      <w:kern w:val="0"/>
    </w:rPr>
  </w:style>
  <w:style w:type="paragraph" w:customStyle="1" w:styleId="ASAP1">
    <w:name w:val="ASAP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SAP2">
    <w:name w:val="ASAP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FIDENTIAL1">
    <w:name w:val="CONFIDENTIAL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FIDENTIAL2">
    <w:name w:val="CONFIDENTIAL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ONOTCOPY1">
    <w:name w:val="DO NOT COPY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ONOTCOPY2">
    <w:name w:val="DO NOT COPY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RAFT1">
    <w:name w:val="DRAFT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RAFT2">
    <w:name w:val="DRAFT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AMPLE1">
    <w:name w:val="SAMPLE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AMPLE2">
    <w:name w:val="SAMPLE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URGENT1">
    <w:name w:val="URGENT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URGENT2">
    <w:name w:val="URGENT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04">
    <w:name w:val="04"/>
    <w:basedOn w:val="Normal"/>
    <w:link w:val="04Char"/>
    <w:qFormat/>
    <w:rsid w:val="00E265F7"/>
    <w:pPr>
      <w:spacing w:after="100" w:line="240" w:lineRule="auto"/>
      <w:ind w:firstLine="720"/>
      <w:contextualSpacing/>
    </w:pPr>
    <w:rPr>
      <w:rFonts w:ascii="Times New Roman" w:eastAsia="Times New Roman" w:hAnsi="Times New Roman"/>
      <w:bCs/>
      <w:i/>
      <w:sz w:val="40"/>
      <w:szCs w:val="28"/>
      <w:lang w:val="x-none" w:eastAsia="x-none"/>
    </w:rPr>
  </w:style>
  <w:style w:type="character" w:customStyle="1" w:styleId="04Char">
    <w:name w:val="04 Char"/>
    <w:link w:val="04"/>
    <w:rsid w:val="00E265F7"/>
    <w:rPr>
      <w:rFonts w:ascii="Times New Roman" w:eastAsia="Times New Roman" w:hAnsi="Times New Roman"/>
      <w:bCs/>
      <w:i/>
      <w:sz w:val="40"/>
      <w:szCs w:val="28"/>
    </w:rPr>
  </w:style>
  <w:style w:type="paragraph" w:styleId="Revision">
    <w:name w:val="Revision"/>
    <w:hidden/>
    <w:uiPriority w:val="99"/>
    <w:semiHidden/>
    <w:rsid w:val="00E56B1C"/>
    <w:pPr>
      <w:spacing w:line="288" w:lineRule="auto"/>
      <w:jc w:val="both"/>
    </w:pPr>
    <w:rPr>
      <w:sz w:val="22"/>
      <w:szCs w:val="22"/>
      <w:lang w:val="en-US" w:eastAsia="en-US"/>
    </w:rPr>
  </w:style>
  <w:style w:type="paragraph" w:customStyle="1" w:styleId="MUCLUCCAP1">
    <w:name w:val="MUC LUC CAP 1"/>
    <w:basedOn w:val="Normal"/>
    <w:link w:val="MUCLUCCAP1Char"/>
    <w:rsid w:val="00E56B1C"/>
    <w:pPr>
      <w:spacing w:after="100" w:line="240" w:lineRule="auto"/>
      <w:jc w:val="center"/>
    </w:pPr>
    <w:rPr>
      <w:rFonts w:ascii="Times New Roman" w:eastAsia="Times New Roman" w:hAnsi="Times New Roman"/>
      <w:b/>
      <w:sz w:val="32"/>
      <w:szCs w:val="32"/>
      <w:lang w:val="x-none" w:eastAsia="zh-CN"/>
    </w:rPr>
  </w:style>
  <w:style w:type="character" w:customStyle="1" w:styleId="MUCLUCCAP1Char">
    <w:name w:val="MUC LUC CAP 1 Char"/>
    <w:link w:val="MUCLUCCAP1"/>
    <w:rsid w:val="00E56B1C"/>
    <w:rPr>
      <w:rFonts w:ascii="Times New Roman" w:eastAsia="Times New Roman" w:hAnsi="Times New Roman"/>
      <w:b/>
      <w:sz w:val="32"/>
      <w:szCs w:val="32"/>
      <w:lang w:eastAsia="zh-CN"/>
    </w:rPr>
  </w:style>
  <w:style w:type="paragraph" w:customStyle="1" w:styleId="00-B">
    <w:name w:val="00-B"/>
    <w:basedOn w:val="Normal"/>
    <w:qFormat/>
    <w:rsid w:val="00C80E63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32"/>
      <w:lang w:eastAsia="zh-CN"/>
    </w:rPr>
  </w:style>
  <w:style w:type="paragraph" w:customStyle="1" w:styleId="00-C">
    <w:name w:val="00-C"/>
    <w:basedOn w:val="Normal"/>
    <w:qFormat/>
    <w:rsid w:val="00C80E63"/>
    <w:pPr>
      <w:spacing w:after="0" w:line="240" w:lineRule="auto"/>
      <w:jc w:val="center"/>
    </w:pPr>
    <w:rPr>
      <w:rFonts w:ascii="Arial" w:eastAsia="Times New Roman" w:hAnsi="Arial" w:cs="Arial"/>
      <w:b/>
      <w:sz w:val="40"/>
      <w:szCs w:val="32"/>
      <w:lang w:eastAsia="zh-CN"/>
    </w:rPr>
  </w:style>
  <w:style w:type="paragraph" w:customStyle="1" w:styleId="07">
    <w:name w:val="07"/>
    <w:basedOn w:val="Normal"/>
    <w:link w:val="07Char"/>
    <w:qFormat/>
    <w:rsid w:val="00A407B6"/>
    <w:pPr>
      <w:spacing w:after="100" w:line="240" w:lineRule="auto"/>
      <w:ind w:firstLine="720"/>
    </w:pPr>
    <w:rPr>
      <w:rFonts w:ascii="Times New Roman" w:hAnsi="Times New Roman"/>
      <w:color w:val="003399"/>
      <w:sz w:val="40"/>
      <w:szCs w:val="40"/>
      <w:lang w:val="x-none" w:eastAsia="x-none"/>
    </w:rPr>
  </w:style>
  <w:style w:type="character" w:customStyle="1" w:styleId="07Char">
    <w:name w:val="07 Char"/>
    <w:link w:val="07"/>
    <w:rsid w:val="00A407B6"/>
    <w:rPr>
      <w:rFonts w:ascii="Times New Roman" w:hAnsi="Times New Roman"/>
      <w:color w:val="003399"/>
      <w:sz w:val="40"/>
      <w:szCs w:val="40"/>
    </w:rPr>
  </w:style>
  <w:style w:type="paragraph" w:customStyle="1" w:styleId="01">
    <w:name w:val="01"/>
    <w:basedOn w:val="Normal"/>
    <w:qFormat/>
    <w:rsid w:val="00C80E63"/>
    <w:pPr>
      <w:spacing w:after="100" w:line="240" w:lineRule="auto"/>
    </w:pPr>
    <w:rPr>
      <w:rFonts w:ascii="Times New Roman" w:eastAsia="Times New Roman" w:hAnsi="Times New Roman"/>
      <w:b/>
      <w:sz w:val="40"/>
      <w:szCs w:val="32"/>
      <w:lang w:eastAsia="zh-CN"/>
    </w:rPr>
  </w:style>
  <w:style w:type="paragraph" w:customStyle="1" w:styleId="03">
    <w:name w:val="03"/>
    <w:basedOn w:val="Normal"/>
    <w:qFormat/>
    <w:rsid w:val="00307EE1"/>
    <w:pPr>
      <w:spacing w:after="100" w:line="240" w:lineRule="auto"/>
    </w:pPr>
    <w:rPr>
      <w:rFonts w:ascii="Times New Roman" w:eastAsia="Times New Roman" w:hAnsi="Times New Roman"/>
      <w:b/>
      <w:i/>
      <w:sz w:val="40"/>
      <w:szCs w:val="32"/>
      <w:lang w:eastAsia="zh-CN"/>
    </w:rPr>
  </w:style>
  <w:style w:type="paragraph" w:customStyle="1" w:styleId="02">
    <w:name w:val="02"/>
    <w:basedOn w:val="Normal"/>
    <w:qFormat/>
    <w:rsid w:val="00C80E63"/>
    <w:pPr>
      <w:spacing w:after="100" w:line="240" w:lineRule="auto"/>
    </w:pPr>
    <w:rPr>
      <w:rFonts w:ascii="Times New Roman" w:eastAsia="Times New Roman" w:hAnsi="Times New Roman"/>
      <w:b/>
      <w:i/>
      <w:sz w:val="40"/>
      <w:szCs w:val="32"/>
      <w:lang w:eastAsia="zh-CN"/>
    </w:rPr>
  </w:style>
  <w:style w:type="paragraph" w:customStyle="1" w:styleId="05">
    <w:name w:val="05"/>
    <w:basedOn w:val="Normal"/>
    <w:qFormat/>
    <w:rsid w:val="008B0812"/>
    <w:pPr>
      <w:tabs>
        <w:tab w:val="left" w:pos="720"/>
      </w:tabs>
      <w:spacing w:after="100" w:line="240" w:lineRule="auto"/>
      <w:ind w:firstLine="720"/>
    </w:pPr>
    <w:rPr>
      <w:rFonts w:ascii="Times New Roman" w:eastAsia="Times New Roman" w:hAnsi="Times New Roman"/>
      <w:b/>
      <w:i/>
      <w:color w:val="003399"/>
      <w:sz w:val="40"/>
      <w:szCs w:val="32"/>
      <w:lang w:eastAsia="zh-CN"/>
    </w:rPr>
  </w:style>
  <w:style w:type="paragraph" w:customStyle="1" w:styleId="Style4">
    <w:name w:val="Style4"/>
    <w:basedOn w:val="Normal"/>
    <w:link w:val="Style4Char"/>
    <w:rsid w:val="00E56B1C"/>
    <w:pPr>
      <w:spacing w:after="100" w:line="240" w:lineRule="auto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Style4Char">
    <w:name w:val="Style4 Char"/>
    <w:link w:val="Style4"/>
    <w:rsid w:val="00E56B1C"/>
    <w:rPr>
      <w:rFonts w:ascii="Times New Roman" w:eastAsia="Times New Roman" w:hAnsi="Times New Roman"/>
      <w:sz w:val="28"/>
      <w:szCs w:val="28"/>
    </w:rPr>
  </w:style>
  <w:style w:type="paragraph" w:customStyle="1" w:styleId="Style5">
    <w:name w:val="Style5"/>
    <w:basedOn w:val="Normal"/>
    <w:link w:val="Style5Char"/>
    <w:rsid w:val="00E56B1C"/>
    <w:pPr>
      <w:spacing w:after="100" w:line="240" w:lineRule="auto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Style5Char">
    <w:name w:val="Style5 Char"/>
    <w:link w:val="Style5"/>
    <w:rsid w:val="00E56B1C"/>
    <w:rPr>
      <w:rFonts w:ascii="Times New Roman" w:eastAsia="Times New Roman" w:hAnsi="Times New Roman"/>
      <w:sz w:val="28"/>
      <w:szCs w:val="28"/>
    </w:rPr>
  </w:style>
  <w:style w:type="paragraph" w:customStyle="1" w:styleId="thodich">
    <w:name w:val="thodich"/>
    <w:basedOn w:val="Normal"/>
    <w:rsid w:val="00E56B1C"/>
    <w:pPr>
      <w:spacing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61">
    <w:name w:val="style61"/>
    <w:basedOn w:val="Normal"/>
    <w:rsid w:val="00261481"/>
    <w:pPr>
      <w:spacing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61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261481"/>
    <w:rPr>
      <w:rFonts w:ascii="Courier New" w:eastAsia="Times New Roman" w:hAnsi="Courier New" w:cs="Courier New"/>
    </w:rPr>
  </w:style>
  <w:style w:type="paragraph" w:styleId="Title">
    <w:name w:val="Title"/>
    <w:basedOn w:val="Normal"/>
    <w:next w:val="Normal"/>
    <w:link w:val="TitleChar"/>
    <w:uiPriority w:val="10"/>
    <w:qFormat/>
    <w:rsid w:val="0026148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zh-CN"/>
    </w:rPr>
  </w:style>
  <w:style w:type="character" w:customStyle="1" w:styleId="TitleChar">
    <w:name w:val="Title Char"/>
    <w:link w:val="Title"/>
    <w:uiPriority w:val="10"/>
    <w:rsid w:val="00261481"/>
    <w:rPr>
      <w:rFonts w:ascii="Cambria" w:eastAsia="Times New Roman" w:hAnsi="Cambria"/>
      <w:b/>
      <w:bCs/>
      <w:kern w:val="28"/>
      <w:sz w:val="32"/>
      <w:szCs w:val="32"/>
      <w:lang w:eastAsia="zh-CN"/>
    </w:rPr>
  </w:style>
  <w:style w:type="paragraph" w:customStyle="1" w:styleId="Default">
    <w:name w:val="Default"/>
    <w:rsid w:val="00464B4C"/>
    <w:pPr>
      <w:autoSpaceDE w:val="0"/>
      <w:autoSpaceDN w:val="0"/>
      <w:adjustRightInd w:val="0"/>
      <w:spacing w:line="288" w:lineRule="auto"/>
      <w:jc w:val="both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ft">
    <w:name w:val="ft"/>
    <w:basedOn w:val="DefaultParagraphFont"/>
    <w:rsid w:val="00925D75"/>
  </w:style>
  <w:style w:type="character" w:customStyle="1" w:styleId="apple-style-span">
    <w:name w:val="apple-style-span"/>
    <w:basedOn w:val="DefaultParagraphFont"/>
    <w:rsid w:val="00925D75"/>
  </w:style>
  <w:style w:type="paragraph" w:styleId="PlainText">
    <w:name w:val="Plain Text"/>
    <w:basedOn w:val="Normal"/>
    <w:link w:val="PlainTextChar"/>
    <w:uiPriority w:val="99"/>
    <w:unhideWhenUsed/>
    <w:rsid w:val="00925D75"/>
    <w:pPr>
      <w:spacing w:after="100" w:line="240" w:lineRule="auto"/>
      <w:ind w:firstLine="994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lainTextChar">
    <w:name w:val="Plain Text Char"/>
    <w:link w:val="PlainText"/>
    <w:uiPriority w:val="99"/>
    <w:rsid w:val="00925D75"/>
    <w:rPr>
      <w:rFonts w:ascii="Times New Roman" w:eastAsia="Times New Roman" w:hAnsi="Times New Roman"/>
      <w:sz w:val="24"/>
      <w:szCs w:val="24"/>
    </w:rPr>
  </w:style>
  <w:style w:type="character" w:customStyle="1" w:styleId="popup-comment">
    <w:name w:val="popup-comment"/>
    <w:basedOn w:val="DefaultParagraphFont"/>
    <w:rsid w:val="00CD3066"/>
  </w:style>
  <w:style w:type="paragraph" w:customStyle="1" w:styleId="08">
    <w:name w:val="08"/>
    <w:basedOn w:val="Normal"/>
    <w:link w:val="08Char"/>
    <w:qFormat/>
    <w:rsid w:val="00D41EF8"/>
    <w:pPr>
      <w:spacing w:after="100" w:line="240" w:lineRule="auto"/>
      <w:ind w:firstLine="720"/>
    </w:pPr>
    <w:rPr>
      <w:rFonts w:ascii="Times New Roman" w:hAnsi="Times New Roman"/>
      <w:i/>
      <w:color w:val="7030A0"/>
      <w:sz w:val="40"/>
      <w:szCs w:val="40"/>
      <w:lang w:val="x-none" w:eastAsia="x-none"/>
    </w:rPr>
  </w:style>
  <w:style w:type="character" w:customStyle="1" w:styleId="08Char">
    <w:name w:val="08 Char"/>
    <w:link w:val="08"/>
    <w:rsid w:val="00D41EF8"/>
    <w:rPr>
      <w:rFonts w:ascii="Times New Roman" w:hAnsi="Times New Roman"/>
      <w:i/>
      <w:color w:val="7030A0"/>
      <w:sz w:val="40"/>
      <w:szCs w:val="40"/>
    </w:rPr>
  </w:style>
  <w:style w:type="paragraph" w:customStyle="1" w:styleId="09">
    <w:name w:val="09"/>
    <w:basedOn w:val="Normal"/>
    <w:link w:val="09Char"/>
    <w:qFormat/>
    <w:rsid w:val="00D41EF8"/>
    <w:pPr>
      <w:spacing w:after="100" w:line="240" w:lineRule="auto"/>
      <w:ind w:firstLine="720"/>
    </w:pPr>
    <w:rPr>
      <w:rFonts w:ascii="Times New Roman" w:hAnsi="Times New Roman"/>
      <w:i/>
      <w:color w:val="006600"/>
      <w:sz w:val="40"/>
      <w:szCs w:val="40"/>
      <w:lang w:val="x-none" w:eastAsia="x-none"/>
    </w:rPr>
  </w:style>
  <w:style w:type="character" w:customStyle="1" w:styleId="09Char">
    <w:name w:val="09 Char"/>
    <w:link w:val="09"/>
    <w:rsid w:val="00D41EF8"/>
    <w:rPr>
      <w:rFonts w:ascii="Times New Roman" w:hAnsi="Times New Roman"/>
      <w:i/>
      <w:color w:val="006600"/>
      <w:sz w:val="40"/>
      <w:szCs w:val="40"/>
    </w:rPr>
  </w:style>
  <w:style w:type="character" w:styleId="LineNumber">
    <w:name w:val="line number"/>
    <w:basedOn w:val="DefaultParagraphFont"/>
    <w:uiPriority w:val="99"/>
    <w:semiHidden/>
    <w:unhideWhenUsed/>
    <w:rsid w:val="005B6271"/>
  </w:style>
  <w:style w:type="paragraph" w:customStyle="1" w:styleId="McLcCp1">
    <w:name w:val="Mục Lục Cấp 1"/>
    <w:basedOn w:val="Normal"/>
    <w:qFormat/>
    <w:rsid w:val="00AE5A24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32"/>
      <w:lang w:eastAsia="zh-CN"/>
    </w:rPr>
  </w:style>
  <w:style w:type="paragraph" w:customStyle="1" w:styleId="McLcCp2">
    <w:name w:val="Mục Lục Cấp 2"/>
    <w:basedOn w:val="Normal"/>
    <w:qFormat/>
    <w:rsid w:val="00AE5A24"/>
    <w:pPr>
      <w:spacing w:after="0" w:line="240" w:lineRule="auto"/>
      <w:jc w:val="left"/>
    </w:pPr>
    <w:rPr>
      <w:rFonts w:ascii="Times New Roman" w:eastAsia="Times New Roman" w:hAnsi="Times New Roman"/>
      <w:sz w:val="32"/>
      <w:szCs w:val="32"/>
      <w:lang w:eastAsia="zh-CN"/>
    </w:rPr>
  </w:style>
  <w:style w:type="paragraph" w:customStyle="1" w:styleId="McLcCp3">
    <w:name w:val="Mục Lục Cấp 3"/>
    <w:basedOn w:val="Normal"/>
    <w:qFormat/>
    <w:rsid w:val="00AE5A24"/>
    <w:pPr>
      <w:spacing w:after="0" w:line="240" w:lineRule="auto"/>
      <w:jc w:val="center"/>
    </w:pPr>
    <w:rPr>
      <w:rFonts w:ascii="Arial" w:eastAsia="Times New Roman" w:hAnsi="Arial" w:cs="Arial"/>
      <w:b/>
      <w:sz w:val="32"/>
      <w:szCs w:val="32"/>
      <w:lang w:eastAsia="zh-CN"/>
    </w:rPr>
  </w:style>
  <w:style w:type="paragraph" w:customStyle="1" w:styleId="McLcCp4">
    <w:name w:val="Mục Lục Cấp 4"/>
    <w:basedOn w:val="Normal"/>
    <w:qFormat/>
    <w:rsid w:val="00AE5A2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color w:val="C00000"/>
      <w:sz w:val="32"/>
      <w:szCs w:val="32"/>
      <w:u w:val="single"/>
      <w:lang w:eastAsia="zh-CN"/>
    </w:rPr>
  </w:style>
  <w:style w:type="paragraph" w:customStyle="1" w:styleId="McLcCp5">
    <w:name w:val="Mục Lục Cấp 5"/>
    <w:basedOn w:val="Normal"/>
    <w:qFormat/>
    <w:rsid w:val="00AE5A2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sz w:val="32"/>
      <w:szCs w:val="32"/>
      <w:lang w:eastAsia="zh-CN"/>
    </w:rPr>
  </w:style>
  <w:style w:type="paragraph" w:customStyle="1" w:styleId="McLcCp6">
    <w:name w:val="Mục Lục Cấp 6"/>
    <w:basedOn w:val="Normal"/>
    <w:qFormat/>
    <w:rsid w:val="00AE5A24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sz w:val="32"/>
      <w:szCs w:val="32"/>
      <w:lang w:eastAsia="zh-CN"/>
    </w:rPr>
  </w:style>
  <w:style w:type="paragraph" w:customStyle="1" w:styleId="McLcCp55">
    <w:name w:val="Mục Lục Cấp 5.5"/>
    <w:basedOn w:val="Normal"/>
    <w:qFormat/>
    <w:rsid w:val="00AE5A2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i/>
      <w:sz w:val="32"/>
      <w:szCs w:val="32"/>
      <w:lang w:eastAsia="zh-CN"/>
    </w:rPr>
  </w:style>
  <w:style w:type="paragraph" w:customStyle="1" w:styleId="McLcCp7">
    <w:name w:val="Mục Lục Cấp 7"/>
    <w:basedOn w:val="Normal"/>
    <w:qFormat/>
    <w:rsid w:val="00AE5A2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3399"/>
      <w:sz w:val="32"/>
      <w:szCs w:val="32"/>
      <w:lang w:eastAsia="zh-CN"/>
    </w:rPr>
  </w:style>
  <w:style w:type="paragraph" w:customStyle="1" w:styleId="gtnd">
    <w:name w:val="gtnd"/>
    <w:basedOn w:val="Normal"/>
    <w:rsid w:val="00AE5A2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Khon">
    <w:name w:val="Khoản"/>
    <w:basedOn w:val="Normal"/>
    <w:link w:val="KhonChar"/>
    <w:qFormat/>
    <w:rsid w:val="00F67CCF"/>
    <w:pPr>
      <w:spacing w:before="100" w:beforeAutospacing="1" w:after="100" w:afterAutospacing="1" w:line="240" w:lineRule="auto"/>
      <w:ind w:firstLine="450"/>
    </w:pPr>
    <w:rPr>
      <w:rFonts w:ascii="Times New Roman" w:eastAsia="Times New Roman" w:hAnsi="Times New Roman"/>
      <w:i/>
      <w:iCs/>
      <w:color w:val="000000"/>
      <w:sz w:val="30"/>
      <w:szCs w:val="30"/>
      <w:lang w:val="x-none" w:eastAsia="x-none"/>
    </w:rPr>
  </w:style>
  <w:style w:type="character" w:customStyle="1" w:styleId="KhonChar">
    <w:name w:val="Khoản Char"/>
    <w:link w:val="Khon"/>
    <w:rsid w:val="00F67CCF"/>
    <w:rPr>
      <w:rFonts w:ascii="Times New Roman" w:eastAsia="Times New Roman" w:hAnsi="Times New Roman"/>
      <w:i/>
      <w:iCs/>
      <w:color w:val="000000"/>
      <w:sz w:val="30"/>
      <w:szCs w:val="30"/>
    </w:rPr>
  </w:style>
  <w:style w:type="paragraph" w:customStyle="1" w:styleId="font5">
    <w:name w:val="font5"/>
    <w:basedOn w:val="Normal"/>
    <w:rsid w:val="008E64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ont6">
    <w:name w:val="font6"/>
    <w:basedOn w:val="Normal"/>
    <w:rsid w:val="008E64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font7">
    <w:name w:val="font7"/>
    <w:basedOn w:val="Normal"/>
    <w:rsid w:val="008E64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C00000"/>
      <w:sz w:val="24"/>
      <w:szCs w:val="24"/>
    </w:rPr>
  </w:style>
  <w:style w:type="paragraph" w:customStyle="1" w:styleId="xl65">
    <w:name w:val="xl65"/>
    <w:basedOn w:val="Normal"/>
    <w:rsid w:val="008E64AE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66">
    <w:name w:val="xl66"/>
    <w:basedOn w:val="Normal"/>
    <w:rsid w:val="008E64AE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67">
    <w:name w:val="xl67"/>
    <w:basedOn w:val="Normal"/>
    <w:rsid w:val="008E64AE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68">
    <w:name w:val="xl68"/>
    <w:basedOn w:val="Normal"/>
    <w:rsid w:val="008E64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Normal"/>
    <w:rsid w:val="008E64AE"/>
    <w:pP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8E64AE"/>
    <w:pP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8E64AE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Normal"/>
    <w:rsid w:val="008E64AE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xl73">
    <w:name w:val="xl73"/>
    <w:basedOn w:val="Normal"/>
    <w:rsid w:val="008E64A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Normal"/>
    <w:rsid w:val="008E64AE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reader-word-layer">
    <w:name w:val="reader-word-layer"/>
    <w:basedOn w:val="Normal"/>
    <w:rsid w:val="00971DB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line">
    <w:name w:val="line"/>
    <w:basedOn w:val="Normal"/>
    <w:rsid w:val="00971DB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dicpy">
    <w:name w:val="dicpy"/>
    <w:rsid w:val="00971DBD"/>
  </w:style>
  <w:style w:type="paragraph" w:styleId="BodyText">
    <w:name w:val="Body Text"/>
    <w:basedOn w:val="Normal"/>
    <w:link w:val="BodyTextChar"/>
    <w:uiPriority w:val="1"/>
    <w:qFormat/>
    <w:rsid w:val="00D53ED0"/>
    <w:pPr>
      <w:widowControl w:val="0"/>
      <w:autoSpaceDE w:val="0"/>
      <w:autoSpaceDN w:val="0"/>
      <w:spacing w:after="0" w:line="240" w:lineRule="auto"/>
      <w:ind w:left="117"/>
      <w:jc w:val="left"/>
    </w:pPr>
    <w:rPr>
      <w:rFonts w:ascii="Palatino Linotype" w:eastAsia="Palatino Linotype" w:hAnsi="Palatino Linotype" w:cs="Palatino Linotype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D53ED0"/>
    <w:rPr>
      <w:rFonts w:ascii="Palatino Linotype" w:eastAsia="Palatino Linotype" w:hAnsi="Palatino Linotype" w:cs="Palatino Linotype"/>
      <w:sz w:val="24"/>
      <w:szCs w:val="24"/>
      <w:lang w:val="vi" w:eastAsia="en-US"/>
    </w:rPr>
  </w:style>
  <w:style w:type="paragraph" w:customStyle="1" w:styleId="TableParagraph">
    <w:name w:val="Table Paragraph"/>
    <w:basedOn w:val="Normal"/>
    <w:uiPriority w:val="1"/>
    <w:qFormat/>
    <w:rsid w:val="00D53ED0"/>
    <w:pPr>
      <w:widowControl w:val="0"/>
      <w:autoSpaceDE w:val="0"/>
      <w:autoSpaceDN w:val="0"/>
      <w:spacing w:after="0" w:line="240" w:lineRule="auto"/>
      <w:jc w:val="left"/>
    </w:pPr>
    <w:rPr>
      <w:rFonts w:ascii="Palatino Linotype" w:eastAsia="Palatino Linotype" w:hAnsi="Palatino Linotype" w:cs="Palatino Linotype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 w:qFormat="1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0AB"/>
    <w:pPr>
      <w:spacing w:after="200" w:line="276" w:lineRule="auto"/>
      <w:jc w:val="both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D579D9"/>
    <w:pPr>
      <w:keepNext/>
      <w:spacing w:before="100" w:beforeAutospacing="1" w:after="100" w:afterAutospacing="1" w:line="312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5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1"/>
    <w:qFormat/>
    <w:rsid w:val="0078499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/>
      <w:b/>
      <w:bCs/>
      <w:sz w:val="40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D579D9"/>
    <w:pPr>
      <w:keepNext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3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405A18"/>
    <w:pPr>
      <w:keepNext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31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AE1812"/>
    <w:pPr>
      <w:spacing w:before="100" w:beforeAutospacing="1" w:after="100" w:afterAutospacing="1" w:line="240" w:lineRule="auto"/>
      <w:outlineLvl w:val="4"/>
    </w:pPr>
    <w:rPr>
      <w:rFonts w:ascii="Arial" w:eastAsia="Times New Roman" w:hAnsi="Arial"/>
      <w:b/>
      <w:bCs/>
      <w:iCs/>
      <w:sz w:val="34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1333AD"/>
    <w:pPr>
      <w:keepNext/>
      <w:keepLines/>
      <w:spacing w:before="100" w:beforeAutospacing="1" w:after="100" w:afterAutospacing="1" w:line="240" w:lineRule="auto"/>
      <w:outlineLvl w:val="5"/>
    </w:pPr>
    <w:rPr>
      <w:rFonts w:ascii="Arial" w:eastAsia="Times New Roman" w:hAnsi="Arial"/>
      <w:i/>
      <w:iCs/>
      <w:sz w:val="27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AE61CD"/>
    <w:pPr>
      <w:keepNext/>
      <w:keepLines/>
      <w:spacing w:before="100" w:beforeAutospacing="1" w:after="100" w:afterAutospacing="1" w:line="240" w:lineRule="auto"/>
      <w:ind w:left="504"/>
      <w:outlineLvl w:val="6"/>
    </w:pPr>
    <w:rPr>
      <w:rFonts w:ascii="Times New Roman" w:eastAsia="Times New Roman" w:hAnsi="Times New Roman"/>
      <w:i/>
      <w:iCs/>
      <w:sz w:val="3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048C0"/>
    <w:pPr>
      <w:keepNext/>
      <w:keepLines/>
      <w:spacing w:before="100" w:beforeAutospacing="1" w:after="100" w:afterAutospacing="1" w:line="240" w:lineRule="auto"/>
      <w:ind w:left="720"/>
      <w:jc w:val="left"/>
      <w:outlineLvl w:val="7"/>
    </w:pPr>
    <w:rPr>
      <w:rFonts w:ascii="Times New Roman" w:eastAsia="Times New Roman" w:hAnsi="Times New Roman"/>
      <w:i/>
      <w:sz w:val="30"/>
      <w:szCs w:val="21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C705B"/>
    <w:pPr>
      <w:keepNext/>
      <w:keepLines/>
      <w:spacing w:before="100" w:beforeAutospacing="1" w:after="100" w:afterAutospacing="1" w:line="240" w:lineRule="auto"/>
      <w:ind w:left="720"/>
      <w:outlineLvl w:val="8"/>
    </w:pPr>
    <w:rPr>
      <w:rFonts w:ascii="Times New Roman" w:eastAsia="Times New Roman" w:hAnsi="Times New Roman"/>
      <w:i/>
      <w:iCs/>
      <w:sz w:val="30"/>
      <w:szCs w:val="21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579D9"/>
    <w:rPr>
      <w:rFonts w:ascii="Times New Roman" w:eastAsia="Times New Roman" w:hAnsi="Times New Roman"/>
      <w:b/>
      <w:bCs/>
      <w:kern w:val="32"/>
      <w:sz w:val="52"/>
      <w:szCs w:val="32"/>
      <w:lang w:val="x-none" w:eastAsia="x-none"/>
    </w:rPr>
  </w:style>
  <w:style w:type="character" w:customStyle="1" w:styleId="Heading2Char">
    <w:name w:val="Heading 2 Char"/>
    <w:link w:val="Heading2"/>
    <w:uiPriority w:val="9"/>
    <w:rsid w:val="0078499C"/>
    <w:rPr>
      <w:rFonts w:ascii="Times New Roman" w:eastAsia="Times New Roman" w:hAnsi="Times New Roman"/>
      <w:b/>
      <w:bCs/>
      <w:sz w:val="40"/>
      <w:szCs w:val="36"/>
      <w:lang w:val="x-none" w:eastAsia="x-none"/>
    </w:rPr>
  </w:style>
  <w:style w:type="character" w:customStyle="1" w:styleId="Heading3Char">
    <w:name w:val="Heading 3 Char"/>
    <w:link w:val="Heading3"/>
    <w:uiPriority w:val="9"/>
    <w:rsid w:val="00D579D9"/>
    <w:rPr>
      <w:rFonts w:ascii="Times New Roman" w:eastAsia="Times New Roman" w:hAnsi="Times New Roman"/>
      <w:b/>
      <w:bCs/>
      <w:sz w:val="36"/>
      <w:szCs w:val="26"/>
      <w:lang w:val="x-none" w:eastAsia="x-none"/>
    </w:rPr>
  </w:style>
  <w:style w:type="character" w:customStyle="1" w:styleId="Heading4Char">
    <w:name w:val="Heading 4 Char"/>
    <w:link w:val="Heading4"/>
    <w:uiPriority w:val="9"/>
    <w:rsid w:val="00405A18"/>
    <w:rPr>
      <w:rFonts w:ascii="Times New Roman" w:eastAsia="Times New Roman" w:hAnsi="Times New Roman"/>
      <w:b/>
      <w:bCs/>
      <w:sz w:val="31"/>
      <w:szCs w:val="28"/>
      <w:lang w:val="x-none" w:eastAsia="x-none"/>
    </w:rPr>
  </w:style>
  <w:style w:type="character" w:customStyle="1" w:styleId="Heading5Char">
    <w:name w:val="Heading 5 Char"/>
    <w:link w:val="Heading5"/>
    <w:uiPriority w:val="9"/>
    <w:rsid w:val="00AE1812"/>
    <w:rPr>
      <w:rFonts w:ascii="Arial" w:eastAsia="Times New Roman" w:hAnsi="Arial"/>
      <w:b/>
      <w:bCs/>
      <w:iCs/>
      <w:sz w:val="34"/>
      <w:szCs w:val="26"/>
      <w:lang w:val="x-none" w:eastAsia="x-none"/>
    </w:rPr>
  </w:style>
  <w:style w:type="character" w:customStyle="1" w:styleId="Heading6Char">
    <w:name w:val="Heading 6 Char"/>
    <w:link w:val="Heading6"/>
    <w:uiPriority w:val="9"/>
    <w:rsid w:val="001333AD"/>
    <w:rPr>
      <w:rFonts w:ascii="Arial" w:eastAsia="Times New Roman" w:hAnsi="Arial"/>
      <w:i/>
      <w:iCs/>
      <w:sz w:val="27"/>
      <w:szCs w:val="22"/>
      <w:lang w:val="x-none" w:eastAsia="x-none"/>
    </w:rPr>
  </w:style>
  <w:style w:type="character" w:customStyle="1" w:styleId="Heading7Char">
    <w:name w:val="Heading 7 Char"/>
    <w:link w:val="Heading7"/>
    <w:uiPriority w:val="9"/>
    <w:rsid w:val="00AE61CD"/>
    <w:rPr>
      <w:rFonts w:ascii="Times New Roman" w:eastAsia="Times New Roman" w:hAnsi="Times New Roman"/>
      <w:i/>
      <w:iCs/>
      <w:sz w:val="30"/>
      <w:lang w:val="x-none" w:eastAsia="x-none"/>
    </w:rPr>
  </w:style>
  <w:style w:type="character" w:customStyle="1" w:styleId="Heading8Char">
    <w:name w:val="Heading 8 Char"/>
    <w:link w:val="Heading8"/>
    <w:uiPriority w:val="9"/>
    <w:rsid w:val="009048C0"/>
    <w:rPr>
      <w:rFonts w:ascii="Times New Roman" w:eastAsia="Times New Roman" w:hAnsi="Times New Roman"/>
      <w:i/>
      <w:sz w:val="30"/>
      <w:szCs w:val="21"/>
      <w:lang w:val="x-none" w:eastAsia="x-none"/>
    </w:rPr>
  </w:style>
  <w:style w:type="character" w:customStyle="1" w:styleId="Heading9Char">
    <w:name w:val="Heading 9 Char"/>
    <w:link w:val="Heading9"/>
    <w:uiPriority w:val="9"/>
    <w:rsid w:val="009C705B"/>
    <w:rPr>
      <w:rFonts w:ascii="Times New Roman" w:eastAsia="Times New Roman" w:hAnsi="Times New Roman"/>
      <w:i/>
      <w:iCs/>
      <w:sz w:val="30"/>
      <w:szCs w:val="21"/>
      <w:lang w:val="x-none" w:eastAsia="x-none"/>
    </w:rPr>
  </w:style>
  <w:style w:type="character" w:customStyle="1" w:styleId="createdate">
    <w:name w:val="createdate"/>
    <w:basedOn w:val="DefaultParagraphFont"/>
    <w:rsid w:val="00264B66"/>
  </w:style>
  <w:style w:type="paragraph" w:styleId="NormalWeb">
    <w:name w:val="Normal (Web)"/>
    <w:basedOn w:val="Normal"/>
    <w:link w:val="NormalWebChar"/>
    <w:uiPriority w:val="99"/>
    <w:unhideWhenUsed/>
    <w:rsid w:val="00264B66"/>
    <w:pPr>
      <w:spacing w:after="10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uiPriority w:val="99"/>
    <w:rsid w:val="00E56B1C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64B66"/>
  </w:style>
  <w:style w:type="paragraph" w:styleId="BalloonText">
    <w:name w:val="Balloon Text"/>
    <w:basedOn w:val="Normal"/>
    <w:link w:val="BalloonTextChar"/>
    <w:uiPriority w:val="99"/>
    <w:semiHidden/>
    <w:unhideWhenUsed/>
    <w:rsid w:val="00264B6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64B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5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27F"/>
  </w:style>
  <w:style w:type="paragraph" w:styleId="Footer">
    <w:name w:val="footer"/>
    <w:basedOn w:val="Normal"/>
    <w:link w:val="FooterChar"/>
    <w:uiPriority w:val="99"/>
    <w:unhideWhenUsed/>
    <w:rsid w:val="00D95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27F"/>
  </w:style>
  <w:style w:type="character" w:styleId="PageNumber">
    <w:name w:val="page number"/>
    <w:basedOn w:val="DefaultParagraphFont"/>
    <w:rsid w:val="00BB415E"/>
  </w:style>
  <w:style w:type="paragraph" w:styleId="EndnoteText">
    <w:name w:val="endnote text"/>
    <w:basedOn w:val="Normal"/>
    <w:link w:val="EndnoteTextChar"/>
    <w:uiPriority w:val="99"/>
    <w:unhideWhenUsed/>
    <w:rsid w:val="00FE176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E176E"/>
  </w:style>
  <w:style w:type="character" w:styleId="EndnoteReference">
    <w:name w:val="endnote reference"/>
    <w:uiPriority w:val="99"/>
    <w:unhideWhenUsed/>
    <w:rsid w:val="00FE176E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FE17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E176E"/>
  </w:style>
  <w:style w:type="character" w:styleId="FootnoteReference">
    <w:name w:val="footnote reference"/>
    <w:uiPriority w:val="99"/>
    <w:unhideWhenUsed/>
    <w:rsid w:val="00FE176E"/>
    <w:rPr>
      <w:vertAlign w:val="superscript"/>
    </w:rPr>
  </w:style>
  <w:style w:type="character" w:styleId="Strong">
    <w:name w:val="Strong"/>
    <w:uiPriority w:val="22"/>
    <w:qFormat/>
    <w:rsid w:val="002908D1"/>
    <w:rPr>
      <w:b/>
      <w:bCs/>
    </w:rPr>
  </w:style>
  <w:style w:type="character" w:styleId="Emphasis">
    <w:name w:val="Emphasis"/>
    <w:uiPriority w:val="20"/>
    <w:qFormat/>
    <w:rsid w:val="002908D1"/>
    <w:rPr>
      <w:i/>
      <w:iCs/>
    </w:rPr>
  </w:style>
  <w:style w:type="table" w:styleId="TableGrid">
    <w:name w:val="Table Grid"/>
    <w:basedOn w:val="TableNormal"/>
    <w:uiPriority w:val="59"/>
    <w:rsid w:val="00DB76D4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1F590C"/>
    <w:pPr>
      <w:ind w:left="720"/>
      <w:contextualSpacing/>
    </w:pPr>
  </w:style>
  <w:style w:type="character" w:styleId="Hyperlink">
    <w:name w:val="Hyperlink"/>
    <w:uiPriority w:val="99"/>
    <w:unhideWhenUsed/>
    <w:rsid w:val="008955B7"/>
    <w:rPr>
      <w:color w:val="0000FF"/>
      <w:u w:val="single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227F23"/>
    <w:pPr>
      <w:spacing w:before="120" w:after="0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Mosaic1">
    <w:name w:val="Mosaic 1"/>
    <w:link w:val="Mosaic1Ch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character" w:customStyle="1" w:styleId="Mosaic1Char">
    <w:name w:val="Mosaic 1 Char"/>
    <w:link w:val="Mosaic1"/>
    <w:rsid w:val="00CF0228"/>
    <w:rPr>
      <w:rFonts w:eastAsia="Times New Roman"/>
      <w:sz w:val="22"/>
      <w:szCs w:val="22"/>
      <w:lang w:val="en-US" w:eastAsia="en-US" w:bidi="ar-SA"/>
    </w:rPr>
  </w:style>
  <w:style w:type="character" w:customStyle="1" w:styleId="TOC1Char">
    <w:name w:val="TOC 1 Char"/>
    <w:link w:val="TOC1"/>
    <w:uiPriority w:val="39"/>
    <w:rsid w:val="00227F23"/>
    <w:rPr>
      <w:rFonts w:ascii="Arial" w:hAnsi="Arial" w:cs="Arial"/>
      <w:b/>
      <w:bCs/>
      <w:i/>
      <w:iCs/>
      <w:sz w:val="24"/>
      <w:szCs w:val="24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B543E"/>
    <w:pPr>
      <w:spacing w:before="120" w:after="0"/>
      <w:ind w:left="220"/>
      <w:jc w:val="left"/>
    </w:pPr>
    <w:rPr>
      <w:rFonts w:ascii="Arial" w:hAnsi="Arial" w:cs="Arial"/>
      <w:b/>
      <w:bCs/>
    </w:rPr>
  </w:style>
  <w:style w:type="paragraph" w:customStyle="1" w:styleId="00-A">
    <w:name w:val="00-A"/>
    <w:basedOn w:val="Normal"/>
    <w:qFormat/>
    <w:rsid w:val="00C80E63"/>
    <w:pPr>
      <w:spacing w:after="0" w:line="240" w:lineRule="auto"/>
    </w:pPr>
    <w:rPr>
      <w:rFonts w:ascii="Times New Roman" w:eastAsia="Times New Roman" w:hAnsi="Times New Roman"/>
      <w:b/>
      <w:sz w:val="40"/>
      <w:szCs w:val="32"/>
      <w:lang w:eastAsia="zh-CN"/>
    </w:rPr>
  </w:style>
  <w:style w:type="paragraph" w:styleId="TOC3">
    <w:name w:val="toc 3"/>
    <w:basedOn w:val="Normal"/>
    <w:next w:val="Normal"/>
    <w:uiPriority w:val="39"/>
    <w:unhideWhenUsed/>
    <w:qFormat/>
    <w:rsid w:val="00EC3858"/>
    <w:pPr>
      <w:spacing w:after="0"/>
      <w:ind w:left="440"/>
      <w:jc w:val="left"/>
    </w:pPr>
    <w:rPr>
      <w:rFonts w:ascii="Arial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B543E"/>
    <w:pPr>
      <w:spacing w:after="0"/>
      <w:ind w:left="660"/>
      <w:jc w:val="left"/>
    </w:pPr>
    <w:rPr>
      <w:rFonts w:ascii="Arial" w:hAnsi="Arial" w:cs="Arial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C3858"/>
    <w:pPr>
      <w:spacing w:after="0"/>
      <w:ind w:left="880"/>
      <w:jc w:val="left"/>
    </w:pPr>
    <w:rPr>
      <w:rFonts w:ascii="Arial" w:hAnsi="Arial" w:cs="Arial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C3858"/>
    <w:pPr>
      <w:spacing w:after="0"/>
      <w:ind w:left="1100"/>
      <w:jc w:val="left"/>
    </w:pPr>
    <w:rPr>
      <w:rFonts w:ascii="Arial" w:hAnsi="Arial" w:cs="Arial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C3858"/>
    <w:pPr>
      <w:spacing w:after="0"/>
      <w:ind w:left="1320"/>
      <w:jc w:val="left"/>
    </w:pPr>
    <w:rPr>
      <w:rFonts w:ascii="Arial" w:hAnsi="Arial" w:cs="Arial"/>
      <w:sz w:val="20"/>
      <w:szCs w:val="20"/>
    </w:rPr>
  </w:style>
  <w:style w:type="paragraph" w:styleId="TOC8">
    <w:name w:val="toc 8"/>
    <w:basedOn w:val="Normal"/>
    <w:next w:val="Normal"/>
    <w:link w:val="TOC8Char"/>
    <w:autoRedefine/>
    <w:uiPriority w:val="39"/>
    <w:unhideWhenUsed/>
    <w:rsid w:val="00692B27"/>
    <w:pPr>
      <w:spacing w:after="0"/>
      <w:ind w:left="1540"/>
      <w:jc w:val="left"/>
    </w:pPr>
    <w:rPr>
      <w:rFonts w:ascii="Arial" w:hAnsi="Arial" w:cs="Arial"/>
      <w:sz w:val="20"/>
      <w:szCs w:val="20"/>
    </w:rPr>
  </w:style>
  <w:style w:type="character" w:customStyle="1" w:styleId="TOC8Char">
    <w:name w:val="TOC 8 Char"/>
    <w:link w:val="TOC8"/>
    <w:uiPriority w:val="39"/>
    <w:rsid w:val="00692B27"/>
    <w:rPr>
      <w:rFonts w:ascii="Arial" w:hAnsi="Arial" w:cs="Arial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692B27"/>
    <w:pPr>
      <w:spacing w:after="0"/>
      <w:ind w:left="1760"/>
      <w:jc w:val="left"/>
    </w:pPr>
    <w:rPr>
      <w:rFonts w:ascii="Arial" w:hAnsi="Arial" w:cs="Arial"/>
      <w:sz w:val="20"/>
      <w:szCs w:val="20"/>
    </w:rPr>
  </w:style>
  <w:style w:type="paragraph" w:styleId="NoSpacing">
    <w:name w:val="No Spacing"/>
    <w:link w:val="NoSpacingChar"/>
    <w:uiPriority w:val="1"/>
    <w:qFormat/>
    <w:rsid w:val="00E56B1C"/>
    <w:pPr>
      <w:spacing w:line="288" w:lineRule="auto"/>
      <w:jc w:val="both"/>
    </w:pPr>
    <w:rPr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E56B1C"/>
    <w:rPr>
      <w:sz w:val="22"/>
      <w:szCs w:val="22"/>
      <w:lang w:val="en-US" w:eastAsia="en-US" w:bidi="ar-SA"/>
    </w:rPr>
  </w:style>
  <w:style w:type="paragraph" w:customStyle="1" w:styleId="BT">
    <w:name w:val="BT"/>
    <w:basedOn w:val="Normal"/>
    <w:qFormat/>
    <w:rsid w:val="00C80E63"/>
    <w:pPr>
      <w:spacing w:after="100" w:line="240" w:lineRule="auto"/>
      <w:jc w:val="center"/>
    </w:pPr>
    <w:rPr>
      <w:rFonts w:ascii="Times New Roman" w:hAnsi="Times New Roman"/>
      <w:sz w:val="40"/>
      <w:szCs w:val="40"/>
    </w:rPr>
  </w:style>
  <w:style w:type="paragraph" w:customStyle="1" w:styleId="Transcend">
    <w:name w:val="Transcend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">
    <w:name w:val="Motion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reaofCircle">
    <w:name w:val="Area of Circl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inomialTheorem">
    <w:name w:val="Binomial Theorem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ExpansionofaSum">
    <w:name w:val="Expansion of a Sum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FourierSeries">
    <w:name w:val="Fourier Serie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ythagoreanTheorem">
    <w:name w:val="Pythagorean Theorem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QuadraticFormula">
    <w:name w:val="Quadratic Formula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aylorExpansion">
    <w:name w:val="Taylor Expansion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igIdentity1">
    <w:name w:val="Trig Identity 1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igIdentity2">
    <w:name w:val="Trig Identity 2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06">
    <w:name w:val="06"/>
    <w:basedOn w:val="Heading7"/>
    <w:link w:val="06Char"/>
    <w:qFormat/>
    <w:rsid w:val="00CA4F78"/>
    <w:pPr>
      <w:ind w:firstLine="720"/>
    </w:pPr>
    <w:rPr>
      <w:i w:val="0"/>
      <w:iCs w:val="0"/>
      <w:color w:val="003399"/>
      <w:szCs w:val="40"/>
    </w:rPr>
  </w:style>
  <w:style w:type="character" w:customStyle="1" w:styleId="06Char">
    <w:name w:val="06 Char"/>
    <w:link w:val="06"/>
    <w:rsid w:val="00CA4F78"/>
    <w:rPr>
      <w:rFonts w:ascii="Times New Roman" w:eastAsia="Times New Roman" w:hAnsi="Times New Roman"/>
      <w:i w:val="0"/>
      <w:iCs w:val="0"/>
      <w:color w:val="003399"/>
      <w:sz w:val="40"/>
      <w:szCs w:val="40"/>
    </w:rPr>
  </w:style>
  <w:style w:type="paragraph" w:customStyle="1" w:styleId="ModEvenPage">
    <w:name w:val="Mod (Even Page)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dOddPage">
    <w:name w:val="Mod (Odd Page)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instripes">
    <w:name w:val="Pinstripes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EvenPage">
    <w:name w:val="Motion (Even Page)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OddPage">
    <w:name w:val="Motion (Odd Page)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iles">
    <w:name w:val="Tiles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trastEvenPage">
    <w:name w:val="Contrast (Even Page)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trastOddPage">
    <w:name w:val="Contrast (Odd Page)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lankThreeColumns">
    <w:name w:val="Blank (Three Columns)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instripes1">
    <w:name w:val="Pinstripes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Exposure">
    <w:name w:val="Exposure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EvenPage1">
    <w:name w:val="Motion (Even Page)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OddPage1">
    <w:name w:val="Motion (Odd Page)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iles1">
    <w:name w:val="Tiles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lankThreeColumns1">
    <w:name w:val="Blank (Three Columns)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ccentBar1">
    <w:name w:val="Accent Bar 1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ccentBar2">
    <w:name w:val="Accent Bar 2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ccentBar3">
    <w:name w:val="Accent Bar 3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rackets">
    <w:name w:val="Bracket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ots">
    <w:name w:val="Dot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Italics">
    <w:name w:val="Large Italic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Color">
    <w:name w:val="Large Colo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saic">
    <w:name w:val="Mosaic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gNumber1">
    <w:name w:val="Pg. Number 1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lainNumber">
    <w:name w:val="Plain Numbe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Roman">
    <w:name w:val="Roman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RoundedRectangle">
    <w:name w:val="Rounded Rectangl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ildes">
    <w:name w:val="Tilde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opLine">
    <w:name w:val="Top Lin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woBars">
    <w:name w:val="Two Bar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rrow1">
    <w:name w:val="Arrow 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rrow2">
    <w:name w:val="Arrow 2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oxItalics1">
    <w:name w:val="Box Italics 1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oxItalics2">
    <w:name w:val="Box Italics 2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rackets2">
    <w:name w:val="Brackets 2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ogEar">
    <w:name w:val="Dog Ear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1">
    <w:name w:val="Large 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2">
    <w:name w:val="Large 2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saic2">
    <w:name w:val="Mosaic 2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saic3">
    <w:name w:val="Mosaic 3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utlineCircle1">
    <w:name w:val="Outline Circle 1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utlineCircle2">
    <w:name w:val="Outline Circle 2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utlineCircle3">
    <w:name w:val="Outline Circle 3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Ribbon">
    <w:name w:val="Ribbon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unhideWhenUsed/>
    <w:rsid w:val="00E56B1C"/>
    <w:pPr>
      <w:spacing w:after="0" w:line="240" w:lineRule="auto"/>
    </w:pPr>
    <w:rPr>
      <w:rFonts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rsid w:val="00E56B1C"/>
    <w:rPr>
      <w:rFonts w:eastAsia="Times New Roman" w:hAnsi="Tahoma"/>
      <w:sz w:val="16"/>
      <w:szCs w:val="16"/>
    </w:rPr>
  </w:style>
  <w:style w:type="paragraph" w:customStyle="1" w:styleId="Square1">
    <w:name w:val="Square 1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quare2">
    <w:name w:val="Square 2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quare3">
    <w:name w:val="Square 3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ckedPages1">
    <w:name w:val="Stacked Pages 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ckedPages2">
    <w:name w:val="Stacked Pages 2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r">
    <w:name w:val="Star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ab1">
    <w:name w:val="Tab 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ab2">
    <w:name w:val="Tab 2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opLine1">
    <w:name w:val="Top Line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opLine2">
    <w:name w:val="Top Line 2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val">
    <w:name w:val="Oval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croll">
    <w:name w:val="Scroll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iangle1">
    <w:name w:val="Triangle 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iangle2">
    <w:name w:val="Triangle 2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woBars1">
    <w:name w:val="Two Bars 1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woBars2">
    <w:name w:val="Two Bars 2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Outline1">
    <w:name w:val="Vertical Outline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Outline2">
    <w:name w:val="Vertical Outline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ccentBarLeft">
    <w:name w:val="Accent Bar  Left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ccentBarRight">
    <w:name w:val="Accent Bar  Right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rrowLeft">
    <w:name w:val="Arrow  Lef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rrowRight">
    <w:name w:val="Arrow  Righ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orderLeft">
    <w:name w:val="Border  Left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orderRight">
    <w:name w:val="Border  Right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ircleLeft">
    <w:name w:val="Circle  Lef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ircleRight">
    <w:name w:val="Circle  Right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Left">
    <w:name w:val="Large  Lef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Right">
    <w:name w:val="Large  Righ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rbitLeft">
    <w:name w:val="Orbit  Left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rbitRight">
    <w:name w:val="Orbit  Right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Left">
    <w:name w:val="Vertical  Lef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Right">
    <w:name w:val="Vertical  Righ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rackets21">
    <w:name w:val="Brackets 2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ircle">
    <w:name w:val="Circle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Italics1">
    <w:name w:val="Large Italics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Outline11">
    <w:name w:val="Vertical Outline 1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Outline21">
    <w:name w:val="Vertical Outline 2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yLarge">
    <w:name w:val="Very Larg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table" w:customStyle="1" w:styleId="LightList1">
    <w:name w:val="Light List1"/>
    <w:basedOn w:val="TableNormal"/>
    <w:uiPriority w:val="61"/>
    <w:rsid w:val="00E56B1C"/>
    <w:rPr>
      <w:rFonts w:eastAsia="Times New Roman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3">
    <w:name w:val="Light List Accent 3"/>
    <w:basedOn w:val="TableNormal"/>
    <w:uiPriority w:val="61"/>
    <w:rsid w:val="00E56B1C"/>
    <w:rPr>
      <w:rFonts w:eastAsia="Times New Roman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List2-Accent1">
    <w:name w:val="Medium List 2 Accent 1"/>
    <w:basedOn w:val="TableNormal"/>
    <w:uiPriority w:val="66"/>
    <w:rsid w:val="00E56B1C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E56B1C"/>
    <w:pPr>
      <w:tabs>
        <w:tab w:val="decimal" w:pos="360"/>
      </w:tabs>
    </w:pPr>
    <w:rPr>
      <w:rFonts w:eastAsia="Times New Roman"/>
    </w:rPr>
  </w:style>
  <w:style w:type="character" w:styleId="SubtleEmphasis">
    <w:name w:val="Subtle Emphasis"/>
    <w:uiPriority w:val="19"/>
    <w:qFormat/>
    <w:rsid w:val="00E56B1C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E56B1C"/>
    <w:rPr>
      <w:rFonts w:eastAsia="Times New Roman"/>
      <w:color w:val="365F91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Shading2-Accent5">
    <w:name w:val="Medium Shading 2 Accent 5"/>
    <w:basedOn w:val="TableNormal"/>
    <w:uiPriority w:val="64"/>
    <w:rsid w:val="00E56B1C"/>
    <w:rPr>
      <w:rFonts w:eastAsia="Times New Roman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alendar1">
    <w:name w:val="Calendar 1"/>
    <w:basedOn w:val="TableNormal"/>
    <w:uiPriority w:val="99"/>
    <w:qFormat/>
    <w:rsid w:val="00E56B1C"/>
    <w:rPr>
      <w:rFonts w:eastAsia="Times New Roman"/>
      <w:sz w:val="22"/>
      <w:szCs w:val="22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">
    <w:name w:val="Calendar 2"/>
    <w:basedOn w:val="TableNormal"/>
    <w:uiPriority w:val="99"/>
    <w:qFormat/>
    <w:rsid w:val="00E56B1C"/>
    <w:pPr>
      <w:jc w:val="center"/>
    </w:pPr>
    <w:rPr>
      <w:rFonts w:eastAsia="Times New Roman"/>
      <w:sz w:val="28"/>
      <w:szCs w:val="28"/>
      <w:lang w:bidi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3">
    <w:name w:val="Calendar 3"/>
    <w:basedOn w:val="TableNormal"/>
    <w:uiPriority w:val="99"/>
    <w:qFormat/>
    <w:rsid w:val="00E56B1C"/>
    <w:pPr>
      <w:jc w:val="right"/>
    </w:pPr>
    <w:rPr>
      <w:rFonts w:ascii="Cambria" w:eastAsia="Times New Roman" w:hAnsi="Cambria"/>
      <w:color w:val="7F7F7F"/>
      <w:sz w:val="22"/>
      <w:szCs w:val="22"/>
      <w:lang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table" w:customStyle="1" w:styleId="Calendar4">
    <w:name w:val="Calendar 4"/>
    <w:basedOn w:val="TableNormal"/>
    <w:uiPriority w:val="99"/>
    <w:qFormat/>
    <w:rsid w:val="00E56B1C"/>
    <w:pPr>
      <w:snapToGrid w:val="0"/>
    </w:pPr>
    <w:rPr>
      <w:rFonts w:eastAsia="Times New Roman"/>
      <w:b/>
      <w:bCs/>
      <w:color w:val="D9D9D9"/>
      <w:sz w:val="16"/>
      <w:szCs w:val="16"/>
      <w:lang w:bidi="en-US"/>
    </w:rPr>
    <w:tblPr>
      <w:tblStyleRow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paragraph" w:customStyle="1" w:styleId="ConservativeQuote">
    <w:name w:val="Conservativ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servativeSidebar">
    <w:name w:val="Conservative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idelineQuote">
    <w:name w:val="Sidelin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idelineSidebar">
    <w:name w:val="Sideline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cksQuote">
    <w:name w:val="Stack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cksSidebar">
    <w:name w:val="Stacks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ustereQuote">
    <w:name w:val="Auster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ustereSidebar">
    <w:name w:val="Austere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lphabetQuote">
    <w:name w:val="Alphabet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lphabetSidebar">
    <w:name w:val="Alphabet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nnualQuote">
    <w:name w:val="Annual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nnualSidebar">
    <w:name w:val="Annual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ubiclesQuote">
    <w:name w:val="Cubicle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ubiclesSidebar">
    <w:name w:val="Cubicles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dQuote">
    <w:name w:val="Mod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dSidebar">
    <w:name w:val="Mod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instripesQuote">
    <w:name w:val="Pinstripe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instripesSidebar">
    <w:name w:val="Pinstripes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anscendQuote">
    <w:name w:val="Transcend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anscendSidebar">
    <w:name w:val="Transcend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ExposureQuote">
    <w:name w:val="Exposur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ExposureSidebar">
    <w:name w:val="Exposure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uzzleQuote">
    <w:name w:val="Puzzl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uzzleSidebar">
    <w:name w:val="Puzzle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Quote">
    <w:name w:val="Motion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Sidebar">
    <w:name w:val="Motion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ilesQuote">
    <w:name w:val="Tile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ilesSidebar">
    <w:name w:val="Tiles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trastQuote">
    <w:name w:val="Contrast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trastSidebar">
    <w:name w:val="Contrast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ecorativeQuote">
    <w:name w:val="Decorativ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rsQuote">
    <w:name w:val="Star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ickyQuote">
    <w:name w:val="Sticky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racesQuote">
    <w:name w:val="Brace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racesQuote2">
    <w:name w:val="Braces Quote 2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impleTextBox">
    <w:name w:val="Simple Text Box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6B1C"/>
    <w:pPr>
      <w:keepLines/>
      <w:spacing w:after="0"/>
      <w:outlineLvl w:val="9"/>
    </w:pPr>
    <w:rPr>
      <w:b w:val="0"/>
      <w:bCs w:val="0"/>
      <w:color w:val="365F91"/>
      <w:kern w:val="0"/>
    </w:rPr>
  </w:style>
  <w:style w:type="paragraph" w:customStyle="1" w:styleId="ASAP1">
    <w:name w:val="ASAP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SAP2">
    <w:name w:val="ASAP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FIDENTIAL1">
    <w:name w:val="CONFIDENTIAL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FIDENTIAL2">
    <w:name w:val="CONFIDENTIAL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ONOTCOPY1">
    <w:name w:val="DO NOT COPY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ONOTCOPY2">
    <w:name w:val="DO NOT COPY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RAFT1">
    <w:name w:val="DRAFT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RAFT2">
    <w:name w:val="DRAFT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AMPLE1">
    <w:name w:val="SAMPLE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AMPLE2">
    <w:name w:val="SAMPLE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URGENT1">
    <w:name w:val="URGENT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URGENT2">
    <w:name w:val="URGENT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04">
    <w:name w:val="04"/>
    <w:basedOn w:val="Normal"/>
    <w:link w:val="04Char"/>
    <w:qFormat/>
    <w:rsid w:val="00E265F7"/>
    <w:pPr>
      <w:spacing w:after="100" w:line="240" w:lineRule="auto"/>
      <w:ind w:firstLine="720"/>
      <w:contextualSpacing/>
    </w:pPr>
    <w:rPr>
      <w:rFonts w:ascii="Times New Roman" w:eastAsia="Times New Roman" w:hAnsi="Times New Roman"/>
      <w:bCs/>
      <w:i/>
      <w:sz w:val="40"/>
      <w:szCs w:val="28"/>
      <w:lang w:val="x-none" w:eastAsia="x-none"/>
    </w:rPr>
  </w:style>
  <w:style w:type="character" w:customStyle="1" w:styleId="04Char">
    <w:name w:val="04 Char"/>
    <w:link w:val="04"/>
    <w:rsid w:val="00E265F7"/>
    <w:rPr>
      <w:rFonts w:ascii="Times New Roman" w:eastAsia="Times New Roman" w:hAnsi="Times New Roman"/>
      <w:bCs/>
      <w:i/>
      <w:sz w:val="40"/>
      <w:szCs w:val="28"/>
    </w:rPr>
  </w:style>
  <w:style w:type="paragraph" w:styleId="Revision">
    <w:name w:val="Revision"/>
    <w:hidden/>
    <w:uiPriority w:val="99"/>
    <w:semiHidden/>
    <w:rsid w:val="00E56B1C"/>
    <w:pPr>
      <w:spacing w:line="288" w:lineRule="auto"/>
      <w:jc w:val="both"/>
    </w:pPr>
    <w:rPr>
      <w:sz w:val="22"/>
      <w:szCs w:val="22"/>
      <w:lang w:val="en-US" w:eastAsia="en-US"/>
    </w:rPr>
  </w:style>
  <w:style w:type="paragraph" w:customStyle="1" w:styleId="MUCLUCCAP1">
    <w:name w:val="MUC LUC CAP 1"/>
    <w:basedOn w:val="Normal"/>
    <w:link w:val="MUCLUCCAP1Char"/>
    <w:rsid w:val="00E56B1C"/>
    <w:pPr>
      <w:spacing w:after="100" w:line="240" w:lineRule="auto"/>
      <w:jc w:val="center"/>
    </w:pPr>
    <w:rPr>
      <w:rFonts w:ascii="Times New Roman" w:eastAsia="Times New Roman" w:hAnsi="Times New Roman"/>
      <w:b/>
      <w:sz w:val="32"/>
      <w:szCs w:val="32"/>
      <w:lang w:val="x-none" w:eastAsia="zh-CN"/>
    </w:rPr>
  </w:style>
  <w:style w:type="character" w:customStyle="1" w:styleId="MUCLUCCAP1Char">
    <w:name w:val="MUC LUC CAP 1 Char"/>
    <w:link w:val="MUCLUCCAP1"/>
    <w:rsid w:val="00E56B1C"/>
    <w:rPr>
      <w:rFonts w:ascii="Times New Roman" w:eastAsia="Times New Roman" w:hAnsi="Times New Roman"/>
      <w:b/>
      <w:sz w:val="32"/>
      <w:szCs w:val="32"/>
      <w:lang w:eastAsia="zh-CN"/>
    </w:rPr>
  </w:style>
  <w:style w:type="paragraph" w:customStyle="1" w:styleId="00-B">
    <w:name w:val="00-B"/>
    <w:basedOn w:val="Normal"/>
    <w:qFormat/>
    <w:rsid w:val="00C80E63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32"/>
      <w:lang w:eastAsia="zh-CN"/>
    </w:rPr>
  </w:style>
  <w:style w:type="paragraph" w:customStyle="1" w:styleId="00-C">
    <w:name w:val="00-C"/>
    <w:basedOn w:val="Normal"/>
    <w:qFormat/>
    <w:rsid w:val="00C80E63"/>
    <w:pPr>
      <w:spacing w:after="0" w:line="240" w:lineRule="auto"/>
      <w:jc w:val="center"/>
    </w:pPr>
    <w:rPr>
      <w:rFonts w:ascii="Arial" w:eastAsia="Times New Roman" w:hAnsi="Arial" w:cs="Arial"/>
      <w:b/>
      <w:sz w:val="40"/>
      <w:szCs w:val="32"/>
      <w:lang w:eastAsia="zh-CN"/>
    </w:rPr>
  </w:style>
  <w:style w:type="paragraph" w:customStyle="1" w:styleId="07">
    <w:name w:val="07"/>
    <w:basedOn w:val="Normal"/>
    <w:link w:val="07Char"/>
    <w:qFormat/>
    <w:rsid w:val="00A407B6"/>
    <w:pPr>
      <w:spacing w:after="100" w:line="240" w:lineRule="auto"/>
      <w:ind w:firstLine="720"/>
    </w:pPr>
    <w:rPr>
      <w:rFonts w:ascii="Times New Roman" w:hAnsi="Times New Roman"/>
      <w:color w:val="003399"/>
      <w:sz w:val="40"/>
      <w:szCs w:val="40"/>
      <w:lang w:val="x-none" w:eastAsia="x-none"/>
    </w:rPr>
  </w:style>
  <w:style w:type="character" w:customStyle="1" w:styleId="07Char">
    <w:name w:val="07 Char"/>
    <w:link w:val="07"/>
    <w:rsid w:val="00A407B6"/>
    <w:rPr>
      <w:rFonts w:ascii="Times New Roman" w:hAnsi="Times New Roman"/>
      <w:color w:val="003399"/>
      <w:sz w:val="40"/>
      <w:szCs w:val="40"/>
    </w:rPr>
  </w:style>
  <w:style w:type="paragraph" w:customStyle="1" w:styleId="01">
    <w:name w:val="01"/>
    <w:basedOn w:val="Normal"/>
    <w:qFormat/>
    <w:rsid w:val="00C80E63"/>
    <w:pPr>
      <w:spacing w:after="100" w:line="240" w:lineRule="auto"/>
    </w:pPr>
    <w:rPr>
      <w:rFonts w:ascii="Times New Roman" w:eastAsia="Times New Roman" w:hAnsi="Times New Roman"/>
      <w:b/>
      <w:sz w:val="40"/>
      <w:szCs w:val="32"/>
      <w:lang w:eastAsia="zh-CN"/>
    </w:rPr>
  </w:style>
  <w:style w:type="paragraph" w:customStyle="1" w:styleId="03">
    <w:name w:val="03"/>
    <w:basedOn w:val="Normal"/>
    <w:qFormat/>
    <w:rsid w:val="00307EE1"/>
    <w:pPr>
      <w:spacing w:after="100" w:line="240" w:lineRule="auto"/>
    </w:pPr>
    <w:rPr>
      <w:rFonts w:ascii="Times New Roman" w:eastAsia="Times New Roman" w:hAnsi="Times New Roman"/>
      <w:b/>
      <w:i/>
      <w:sz w:val="40"/>
      <w:szCs w:val="32"/>
      <w:lang w:eastAsia="zh-CN"/>
    </w:rPr>
  </w:style>
  <w:style w:type="paragraph" w:customStyle="1" w:styleId="02">
    <w:name w:val="02"/>
    <w:basedOn w:val="Normal"/>
    <w:qFormat/>
    <w:rsid w:val="00C80E63"/>
    <w:pPr>
      <w:spacing w:after="100" w:line="240" w:lineRule="auto"/>
    </w:pPr>
    <w:rPr>
      <w:rFonts w:ascii="Times New Roman" w:eastAsia="Times New Roman" w:hAnsi="Times New Roman"/>
      <w:b/>
      <w:i/>
      <w:sz w:val="40"/>
      <w:szCs w:val="32"/>
      <w:lang w:eastAsia="zh-CN"/>
    </w:rPr>
  </w:style>
  <w:style w:type="paragraph" w:customStyle="1" w:styleId="05">
    <w:name w:val="05"/>
    <w:basedOn w:val="Normal"/>
    <w:qFormat/>
    <w:rsid w:val="008B0812"/>
    <w:pPr>
      <w:tabs>
        <w:tab w:val="left" w:pos="720"/>
      </w:tabs>
      <w:spacing w:after="100" w:line="240" w:lineRule="auto"/>
      <w:ind w:firstLine="720"/>
    </w:pPr>
    <w:rPr>
      <w:rFonts w:ascii="Times New Roman" w:eastAsia="Times New Roman" w:hAnsi="Times New Roman"/>
      <w:b/>
      <w:i/>
      <w:color w:val="003399"/>
      <w:sz w:val="40"/>
      <w:szCs w:val="32"/>
      <w:lang w:eastAsia="zh-CN"/>
    </w:rPr>
  </w:style>
  <w:style w:type="paragraph" w:customStyle="1" w:styleId="Style4">
    <w:name w:val="Style4"/>
    <w:basedOn w:val="Normal"/>
    <w:link w:val="Style4Char"/>
    <w:rsid w:val="00E56B1C"/>
    <w:pPr>
      <w:spacing w:after="100" w:line="240" w:lineRule="auto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Style4Char">
    <w:name w:val="Style4 Char"/>
    <w:link w:val="Style4"/>
    <w:rsid w:val="00E56B1C"/>
    <w:rPr>
      <w:rFonts w:ascii="Times New Roman" w:eastAsia="Times New Roman" w:hAnsi="Times New Roman"/>
      <w:sz w:val="28"/>
      <w:szCs w:val="28"/>
    </w:rPr>
  </w:style>
  <w:style w:type="paragraph" w:customStyle="1" w:styleId="Style5">
    <w:name w:val="Style5"/>
    <w:basedOn w:val="Normal"/>
    <w:link w:val="Style5Char"/>
    <w:rsid w:val="00E56B1C"/>
    <w:pPr>
      <w:spacing w:after="100" w:line="240" w:lineRule="auto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Style5Char">
    <w:name w:val="Style5 Char"/>
    <w:link w:val="Style5"/>
    <w:rsid w:val="00E56B1C"/>
    <w:rPr>
      <w:rFonts w:ascii="Times New Roman" w:eastAsia="Times New Roman" w:hAnsi="Times New Roman"/>
      <w:sz w:val="28"/>
      <w:szCs w:val="28"/>
    </w:rPr>
  </w:style>
  <w:style w:type="paragraph" w:customStyle="1" w:styleId="thodich">
    <w:name w:val="thodich"/>
    <w:basedOn w:val="Normal"/>
    <w:rsid w:val="00E56B1C"/>
    <w:pPr>
      <w:spacing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61">
    <w:name w:val="style61"/>
    <w:basedOn w:val="Normal"/>
    <w:rsid w:val="00261481"/>
    <w:pPr>
      <w:spacing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61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261481"/>
    <w:rPr>
      <w:rFonts w:ascii="Courier New" w:eastAsia="Times New Roman" w:hAnsi="Courier New" w:cs="Courier New"/>
    </w:rPr>
  </w:style>
  <w:style w:type="paragraph" w:styleId="Title">
    <w:name w:val="Title"/>
    <w:basedOn w:val="Normal"/>
    <w:next w:val="Normal"/>
    <w:link w:val="TitleChar"/>
    <w:uiPriority w:val="10"/>
    <w:qFormat/>
    <w:rsid w:val="0026148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zh-CN"/>
    </w:rPr>
  </w:style>
  <w:style w:type="character" w:customStyle="1" w:styleId="TitleChar">
    <w:name w:val="Title Char"/>
    <w:link w:val="Title"/>
    <w:uiPriority w:val="10"/>
    <w:rsid w:val="00261481"/>
    <w:rPr>
      <w:rFonts w:ascii="Cambria" w:eastAsia="Times New Roman" w:hAnsi="Cambria"/>
      <w:b/>
      <w:bCs/>
      <w:kern w:val="28"/>
      <w:sz w:val="32"/>
      <w:szCs w:val="32"/>
      <w:lang w:eastAsia="zh-CN"/>
    </w:rPr>
  </w:style>
  <w:style w:type="paragraph" w:customStyle="1" w:styleId="Default">
    <w:name w:val="Default"/>
    <w:rsid w:val="00464B4C"/>
    <w:pPr>
      <w:autoSpaceDE w:val="0"/>
      <w:autoSpaceDN w:val="0"/>
      <w:adjustRightInd w:val="0"/>
      <w:spacing w:line="288" w:lineRule="auto"/>
      <w:jc w:val="both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ft">
    <w:name w:val="ft"/>
    <w:basedOn w:val="DefaultParagraphFont"/>
    <w:rsid w:val="00925D75"/>
  </w:style>
  <w:style w:type="character" w:customStyle="1" w:styleId="apple-style-span">
    <w:name w:val="apple-style-span"/>
    <w:basedOn w:val="DefaultParagraphFont"/>
    <w:rsid w:val="00925D75"/>
  </w:style>
  <w:style w:type="paragraph" w:styleId="PlainText">
    <w:name w:val="Plain Text"/>
    <w:basedOn w:val="Normal"/>
    <w:link w:val="PlainTextChar"/>
    <w:uiPriority w:val="99"/>
    <w:unhideWhenUsed/>
    <w:rsid w:val="00925D75"/>
    <w:pPr>
      <w:spacing w:after="100" w:line="240" w:lineRule="auto"/>
      <w:ind w:firstLine="994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lainTextChar">
    <w:name w:val="Plain Text Char"/>
    <w:link w:val="PlainText"/>
    <w:uiPriority w:val="99"/>
    <w:rsid w:val="00925D75"/>
    <w:rPr>
      <w:rFonts w:ascii="Times New Roman" w:eastAsia="Times New Roman" w:hAnsi="Times New Roman"/>
      <w:sz w:val="24"/>
      <w:szCs w:val="24"/>
    </w:rPr>
  </w:style>
  <w:style w:type="character" w:customStyle="1" w:styleId="popup-comment">
    <w:name w:val="popup-comment"/>
    <w:basedOn w:val="DefaultParagraphFont"/>
    <w:rsid w:val="00CD3066"/>
  </w:style>
  <w:style w:type="paragraph" w:customStyle="1" w:styleId="08">
    <w:name w:val="08"/>
    <w:basedOn w:val="Normal"/>
    <w:link w:val="08Char"/>
    <w:qFormat/>
    <w:rsid w:val="00D41EF8"/>
    <w:pPr>
      <w:spacing w:after="100" w:line="240" w:lineRule="auto"/>
      <w:ind w:firstLine="720"/>
    </w:pPr>
    <w:rPr>
      <w:rFonts w:ascii="Times New Roman" w:hAnsi="Times New Roman"/>
      <w:i/>
      <w:color w:val="7030A0"/>
      <w:sz w:val="40"/>
      <w:szCs w:val="40"/>
      <w:lang w:val="x-none" w:eastAsia="x-none"/>
    </w:rPr>
  </w:style>
  <w:style w:type="character" w:customStyle="1" w:styleId="08Char">
    <w:name w:val="08 Char"/>
    <w:link w:val="08"/>
    <w:rsid w:val="00D41EF8"/>
    <w:rPr>
      <w:rFonts w:ascii="Times New Roman" w:hAnsi="Times New Roman"/>
      <w:i/>
      <w:color w:val="7030A0"/>
      <w:sz w:val="40"/>
      <w:szCs w:val="40"/>
    </w:rPr>
  </w:style>
  <w:style w:type="paragraph" w:customStyle="1" w:styleId="09">
    <w:name w:val="09"/>
    <w:basedOn w:val="Normal"/>
    <w:link w:val="09Char"/>
    <w:qFormat/>
    <w:rsid w:val="00D41EF8"/>
    <w:pPr>
      <w:spacing w:after="100" w:line="240" w:lineRule="auto"/>
      <w:ind w:firstLine="720"/>
    </w:pPr>
    <w:rPr>
      <w:rFonts w:ascii="Times New Roman" w:hAnsi="Times New Roman"/>
      <w:i/>
      <w:color w:val="006600"/>
      <w:sz w:val="40"/>
      <w:szCs w:val="40"/>
      <w:lang w:val="x-none" w:eastAsia="x-none"/>
    </w:rPr>
  </w:style>
  <w:style w:type="character" w:customStyle="1" w:styleId="09Char">
    <w:name w:val="09 Char"/>
    <w:link w:val="09"/>
    <w:rsid w:val="00D41EF8"/>
    <w:rPr>
      <w:rFonts w:ascii="Times New Roman" w:hAnsi="Times New Roman"/>
      <w:i/>
      <w:color w:val="006600"/>
      <w:sz w:val="40"/>
      <w:szCs w:val="40"/>
    </w:rPr>
  </w:style>
  <w:style w:type="character" w:styleId="LineNumber">
    <w:name w:val="line number"/>
    <w:basedOn w:val="DefaultParagraphFont"/>
    <w:uiPriority w:val="99"/>
    <w:semiHidden/>
    <w:unhideWhenUsed/>
    <w:rsid w:val="005B6271"/>
  </w:style>
  <w:style w:type="paragraph" w:customStyle="1" w:styleId="McLcCp1">
    <w:name w:val="Mục Lục Cấp 1"/>
    <w:basedOn w:val="Normal"/>
    <w:qFormat/>
    <w:rsid w:val="00AE5A24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32"/>
      <w:lang w:eastAsia="zh-CN"/>
    </w:rPr>
  </w:style>
  <w:style w:type="paragraph" w:customStyle="1" w:styleId="McLcCp2">
    <w:name w:val="Mục Lục Cấp 2"/>
    <w:basedOn w:val="Normal"/>
    <w:qFormat/>
    <w:rsid w:val="00AE5A24"/>
    <w:pPr>
      <w:spacing w:after="0" w:line="240" w:lineRule="auto"/>
      <w:jc w:val="left"/>
    </w:pPr>
    <w:rPr>
      <w:rFonts w:ascii="Times New Roman" w:eastAsia="Times New Roman" w:hAnsi="Times New Roman"/>
      <w:sz w:val="32"/>
      <w:szCs w:val="32"/>
      <w:lang w:eastAsia="zh-CN"/>
    </w:rPr>
  </w:style>
  <w:style w:type="paragraph" w:customStyle="1" w:styleId="McLcCp3">
    <w:name w:val="Mục Lục Cấp 3"/>
    <w:basedOn w:val="Normal"/>
    <w:qFormat/>
    <w:rsid w:val="00AE5A24"/>
    <w:pPr>
      <w:spacing w:after="0" w:line="240" w:lineRule="auto"/>
      <w:jc w:val="center"/>
    </w:pPr>
    <w:rPr>
      <w:rFonts w:ascii="Arial" w:eastAsia="Times New Roman" w:hAnsi="Arial" w:cs="Arial"/>
      <w:b/>
      <w:sz w:val="32"/>
      <w:szCs w:val="32"/>
      <w:lang w:eastAsia="zh-CN"/>
    </w:rPr>
  </w:style>
  <w:style w:type="paragraph" w:customStyle="1" w:styleId="McLcCp4">
    <w:name w:val="Mục Lục Cấp 4"/>
    <w:basedOn w:val="Normal"/>
    <w:qFormat/>
    <w:rsid w:val="00AE5A2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color w:val="C00000"/>
      <w:sz w:val="32"/>
      <w:szCs w:val="32"/>
      <w:u w:val="single"/>
      <w:lang w:eastAsia="zh-CN"/>
    </w:rPr>
  </w:style>
  <w:style w:type="paragraph" w:customStyle="1" w:styleId="McLcCp5">
    <w:name w:val="Mục Lục Cấp 5"/>
    <w:basedOn w:val="Normal"/>
    <w:qFormat/>
    <w:rsid w:val="00AE5A2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sz w:val="32"/>
      <w:szCs w:val="32"/>
      <w:lang w:eastAsia="zh-CN"/>
    </w:rPr>
  </w:style>
  <w:style w:type="paragraph" w:customStyle="1" w:styleId="McLcCp6">
    <w:name w:val="Mục Lục Cấp 6"/>
    <w:basedOn w:val="Normal"/>
    <w:qFormat/>
    <w:rsid w:val="00AE5A24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sz w:val="32"/>
      <w:szCs w:val="32"/>
      <w:lang w:eastAsia="zh-CN"/>
    </w:rPr>
  </w:style>
  <w:style w:type="paragraph" w:customStyle="1" w:styleId="McLcCp55">
    <w:name w:val="Mục Lục Cấp 5.5"/>
    <w:basedOn w:val="Normal"/>
    <w:qFormat/>
    <w:rsid w:val="00AE5A2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i/>
      <w:sz w:val="32"/>
      <w:szCs w:val="32"/>
      <w:lang w:eastAsia="zh-CN"/>
    </w:rPr>
  </w:style>
  <w:style w:type="paragraph" w:customStyle="1" w:styleId="McLcCp7">
    <w:name w:val="Mục Lục Cấp 7"/>
    <w:basedOn w:val="Normal"/>
    <w:qFormat/>
    <w:rsid w:val="00AE5A2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3399"/>
      <w:sz w:val="32"/>
      <w:szCs w:val="32"/>
      <w:lang w:eastAsia="zh-CN"/>
    </w:rPr>
  </w:style>
  <w:style w:type="paragraph" w:customStyle="1" w:styleId="gtnd">
    <w:name w:val="gtnd"/>
    <w:basedOn w:val="Normal"/>
    <w:rsid w:val="00AE5A2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Khon">
    <w:name w:val="Khoản"/>
    <w:basedOn w:val="Normal"/>
    <w:link w:val="KhonChar"/>
    <w:qFormat/>
    <w:rsid w:val="00F67CCF"/>
    <w:pPr>
      <w:spacing w:before="100" w:beforeAutospacing="1" w:after="100" w:afterAutospacing="1" w:line="240" w:lineRule="auto"/>
      <w:ind w:firstLine="450"/>
    </w:pPr>
    <w:rPr>
      <w:rFonts w:ascii="Times New Roman" w:eastAsia="Times New Roman" w:hAnsi="Times New Roman"/>
      <w:i/>
      <w:iCs/>
      <w:color w:val="000000"/>
      <w:sz w:val="30"/>
      <w:szCs w:val="30"/>
      <w:lang w:val="x-none" w:eastAsia="x-none"/>
    </w:rPr>
  </w:style>
  <w:style w:type="character" w:customStyle="1" w:styleId="KhonChar">
    <w:name w:val="Khoản Char"/>
    <w:link w:val="Khon"/>
    <w:rsid w:val="00F67CCF"/>
    <w:rPr>
      <w:rFonts w:ascii="Times New Roman" w:eastAsia="Times New Roman" w:hAnsi="Times New Roman"/>
      <w:i/>
      <w:iCs/>
      <w:color w:val="000000"/>
      <w:sz w:val="30"/>
      <w:szCs w:val="30"/>
    </w:rPr>
  </w:style>
  <w:style w:type="paragraph" w:customStyle="1" w:styleId="font5">
    <w:name w:val="font5"/>
    <w:basedOn w:val="Normal"/>
    <w:rsid w:val="008E64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ont6">
    <w:name w:val="font6"/>
    <w:basedOn w:val="Normal"/>
    <w:rsid w:val="008E64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font7">
    <w:name w:val="font7"/>
    <w:basedOn w:val="Normal"/>
    <w:rsid w:val="008E64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C00000"/>
      <w:sz w:val="24"/>
      <w:szCs w:val="24"/>
    </w:rPr>
  </w:style>
  <w:style w:type="paragraph" w:customStyle="1" w:styleId="xl65">
    <w:name w:val="xl65"/>
    <w:basedOn w:val="Normal"/>
    <w:rsid w:val="008E64AE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66">
    <w:name w:val="xl66"/>
    <w:basedOn w:val="Normal"/>
    <w:rsid w:val="008E64AE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67">
    <w:name w:val="xl67"/>
    <w:basedOn w:val="Normal"/>
    <w:rsid w:val="008E64AE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68">
    <w:name w:val="xl68"/>
    <w:basedOn w:val="Normal"/>
    <w:rsid w:val="008E64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Normal"/>
    <w:rsid w:val="008E64AE"/>
    <w:pP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8E64AE"/>
    <w:pP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8E64AE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Normal"/>
    <w:rsid w:val="008E64AE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xl73">
    <w:name w:val="xl73"/>
    <w:basedOn w:val="Normal"/>
    <w:rsid w:val="008E64A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Normal"/>
    <w:rsid w:val="008E64AE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reader-word-layer">
    <w:name w:val="reader-word-layer"/>
    <w:basedOn w:val="Normal"/>
    <w:rsid w:val="00971DB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line">
    <w:name w:val="line"/>
    <w:basedOn w:val="Normal"/>
    <w:rsid w:val="00971DB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dicpy">
    <w:name w:val="dicpy"/>
    <w:rsid w:val="00971DBD"/>
  </w:style>
  <w:style w:type="paragraph" w:styleId="BodyText">
    <w:name w:val="Body Text"/>
    <w:basedOn w:val="Normal"/>
    <w:link w:val="BodyTextChar"/>
    <w:uiPriority w:val="1"/>
    <w:qFormat/>
    <w:rsid w:val="00D53ED0"/>
    <w:pPr>
      <w:widowControl w:val="0"/>
      <w:autoSpaceDE w:val="0"/>
      <w:autoSpaceDN w:val="0"/>
      <w:spacing w:after="0" w:line="240" w:lineRule="auto"/>
      <w:ind w:left="117"/>
      <w:jc w:val="left"/>
    </w:pPr>
    <w:rPr>
      <w:rFonts w:ascii="Palatino Linotype" w:eastAsia="Palatino Linotype" w:hAnsi="Palatino Linotype" w:cs="Palatino Linotype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D53ED0"/>
    <w:rPr>
      <w:rFonts w:ascii="Palatino Linotype" w:eastAsia="Palatino Linotype" w:hAnsi="Palatino Linotype" w:cs="Palatino Linotype"/>
      <w:sz w:val="24"/>
      <w:szCs w:val="24"/>
      <w:lang w:val="vi" w:eastAsia="en-US"/>
    </w:rPr>
  </w:style>
  <w:style w:type="paragraph" w:customStyle="1" w:styleId="TableParagraph">
    <w:name w:val="Table Paragraph"/>
    <w:basedOn w:val="Normal"/>
    <w:uiPriority w:val="1"/>
    <w:qFormat/>
    <w:rsid w:val="00D53ED0"/>
    <w:pPr>
      <w:widowControl w:val="0"/>
      <w:autoSpaceDE w:val="0"/>
      <w:autoSpaceDN w:val="0"/>
      <w:spacing w:after="0" w:line="240" w:lineRule="auto"/>
      <w:jc w:val="left"/>
    </w:pPr>
    <w:rPr>
      <w:rFonts w:ascii="Palatino Linotype" w:eastAsia="Palatino Linotype" w:hAnsi="Palatino Linotype" w:cs="Palatino Linotype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4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2249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</w:divsChild>
            </w:div>
            <w:div w:id="15507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9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4911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4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037">
          <w:blockQuote w:val="1"/>
          <w:marLeft w:val="360"/>
          <w:marRight w:val="150"/>
          <w:marTop w:val="100"/>
          <w:marBottom w:val="100"/>
          <w:divBdr>
            <w:top w:val="none" w:sz="0" w:space="0" w:color="auto"/>
            <w:left w:val="single" w:sz="36" w:space="8" w:color="CCCCCC"/>
            <w:bottom w:val="none" w:sz="0" w:space="0" w:color="auto"/>
            <w:right w:val="none" w:sz="0" w:space="0" w:color="auto"/>
          </w:divBdr>
        </w:div>
        <w:div w:id="1916238103">
          <w:blockQuote w:val="1"/>
          <w:marLeft w:val="360"/>
          <w:marRight w:val="150"/>
          <w:marTop w:val="100"/>
          <w:marBottom w:val="100"/>
          <w:divBdr>
            <w:top w:val="none" w:sz="0" w:space="0" w:color="auto"/>
            <w:left w:val="single" w:sz="36" w:space="8" w:color="CCCCCC"/>
            <w:bottom w:val="none" w:sz="0" w:space="0" w:color="auto"/>
            <w:right w:val="none" w:sz="0" w:space="0" w:color="auto"/>
          </w:divBdr>
        </w:div>
      </w:divsChild>
    </w:div>
    <w:div w:id="1366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0894">
          <w:marLeft w:val="25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933">
          <w:marLeft w:val="25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y%20Loan\Phat%20hoc-Loan\De%20tu%20quy-in%20sach\Thay%20Thai%20Le%20Huc\2016-12-8%20File%20gui%20nha%20in\V10\tap%20IV-De%20tu%20quy%20-%20TU%20VCD%20%2031-40-V10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4C30F-7DFD-4973-BD85-AACCA38C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tap IV-De tu quy - TU VCD  31-40-V10.doc</Template>
  <TotalTime>327</TotalTime>
  <Pages>77</Pages>
  <Words>17372</Words>
  <Characters>99023</Characters>
  <Application>Microsoft Office Word</Application>
  <DocSecurity>0</DocSecurity>
  <Lines>825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Giảng giải ĐỆ TỬ QUY  -  Tập 1</vt:lpstr>
    </vt:vector>
  </TitlesOfParts>
  <Company>Hewlett-Packard Company</Company>
  <LinksUpToDate>false</LinksUpToDate>
  <CharactersWithSpaces>116163</CharactersWithSpaces>
  <SharedDoc>false</SharedDoc>
  <HLinks>
    <vt:vector size="654" baseType="variant">
      <vt:variant>
        <vt:i4>2293881</vt:i4>
      </vt:variant>
      <vt:variant>
        <vt:i4>486</vt:i4>
      </vt:variant>
      <vt:variant>
        <vt:i4>0</vt:i4>
      </vt:variant>
      <vt:variant>
        <vt:i4>5</vt:i4>
      </vt:variant>
      <vt:variant>
        <vt:lpwstr>http://history.cultural-china.com/en/47History1920.html</vt:lpwstr>
      </vt:variant>
      <vt:variant>
        <vt:lpwstr/>
      </vt:variant>
      <vt:variant>
        <vt:i4>3670118</vt:i4>
      </vt:variant>
      <vt:variant>
        <vt:i4>483</vt:i4>
      </vt:variant>
      <vt:variant>
        <vt:i4>0</vt:i4>
      </vt:variant>
      <vt:variant>
        <vt:i4>5</vt:i4>
      </vt:variant>
      <vt:variant>
        <vt:lpwstr>http://wayist.org/ttc compared/chap64.htm.</vt:lpwstr>
      </vt:variant>
      <vt:variant>
        <vt:lpwstr/>
      </vt:variant>
      <vt:variant>
        <vt:i4>6684717</vt:i4>
      </vt:variant>
      <vt:variant>
        <vt:i4>480</vt:i4>
      </vt:variant>
      <vt:variant>
        <vt:i4>0</vt:i4>
      </vt:variant>
      <vt:variant>
        <vt:i4>5</vt:i4>
      </vt:variant>
      <vt:variant>
        <vt:lpwstr>http://taoism.net/ttc/complete.htm.</vt:lpwstr>
      </vt:variant>
      <vt:variant>
        <vt:lpwstr/>
      </vt:variant>
      <vt:variant>
        <vt:i4>1179718</vt:i4>
      </vt:variant>
      <vt:variant>
        <vt:i4>477</vt:i4>
      </vt:variant>
      <vt:variant>
        <vt:i4>0</vt:i4>
      </vt:variant>
      <vt:variant>
        <vt:i4>5</vt:i4>
      </vt:variant>
      <vt:variant>
        <vt:lpwstr>http://classics.mit.edu/Tzu/artwar.html.</vt:lpwstr>
      </vt:variant>
      <vt:variant>
        <vt:lpwstr/>
      </vt:variant>
      <vt:variant>
        <vt:i4>3407908</vt:i4>
      </vt:variant>
      <vt:variant>
        <vt:i4>474</vt:i4>
      </vt:variant>
      <vt:variant>
        <vt:i4>0</vt:i4>
      </vt:variant>
      <vt:variant>
        <vt:i4>5</vt:i4>
      </vt:variant>
      <vt:variant>
        <vt:lpwstr>http://www.chinaknowledge.de/Literature/Diverse/shuoyuan.html.</vt:lpwstr>
      </vt:variant>
      <vt:variant>
        <vt:lpwstr/>
      </vt:variant>
      <vt:variant>
        <vt:i4>5701683</vt:i4>
      </vt:variant>
      <vt:variant>
        <vt:i4>471</vt:i4>
      </vt:variant>
      <vt:variant>
        <vt:i4>0</vt:i4>
      </vt:variant>
      <vt:variant>
        <vt:i4>5</vt:i4>
      </vt:variant>
      <vt:variant>
        <vt:lpwstr>http://blog.sina.com.cn/s/blod_6f58baf001017j4l.html</vt:lpwstr>
      </vt:variant>
      <vt:variant>
        <vt:lpwstr/>
      </vt:variant>
      <vt:variant>
        <vt:i4>2949177</vt:i4>
      </vt:variant>
      <vt:variant>
        <vt:i4>468</vt:i4>
      </vt:variant>
      <vt:variant>
        <vt:i4>0</vt:i4>
      </vt:variant>
      <vt:variant>
        <vt:i4>5</vt:i4>
      </vt:variant>
      <vt:variant>
        <vt:lpwstr>http://www.en.wikipedia.org/wiki/State_of_Lu</vt:lpwstr>
      </vt:variant>
      <vt:variant>
        <vt:lpwstr/>
      </vt:variant>
      <vt:variant>
        <vt:i4>7798815</vt:i4>
      </vt:variant>
      <vt:variant>
        <vt:i4>465</vt:i4>
      </vt:variant>
      <vt:variant>
        <vt:i4>0</vt:i4>
      </vt:variant>
      <vt:variant>
        <vt:i4>5</vt:i4>
      </vt:variant>
      <vt:variant>
        <vt:lpwstr>http://www1.chinaculture.org/created/2005-07/20/content_70803.htm</vt:lpwstr>
      </vt:variant>
      <vt:variant>
        <vt:lpwstr/>
      </vt:variant>
      <vt:variant>
        <vt:i4>3342437</vt:i4>
      </vt:variant>
      <vt:variant>
        <vt:i4>462</vt:i4>
      </vt:variant>
      <vt:variant>
        <vt:i4>0</vt:i4>
      </vt:variant>
      <vt:variant>
        <vt:i4>5</vt:i4>
      </vt:variant>
      <vt:variant>
        <vt:lpwstr>http://www.san.beck.org/EC16-Legalism.html</vt:lpwstr>
      </vt:variant>
      <vt:variant>
        <vt:lpwstr/>
      </vt:variant>
      <vt:variant>
        <vt:i4>1310807</vt:i4>
      </vt:variant>
      <vt:variant>
        <vt:i4>459</vt:i4>
      </vt:variant>
      <vt:variant>
        <vt:i4>0</vt:i4>
      </vt:variant>
      <vt:variant>
        <vt:i4>5</vt:i4>
      </vt:variant>
      <vt:variant>
        <vt:lpwstr>http://www.oaks.nvg.org/re5ra17.html</vt:lpwstr>
      </vt:variant>
      <vt:variant>
        <vt:lpwstr/>
      </vt:variant>
      <vt:variant>
        <vt:i4>4194402</vt:i4>
      </vt:variant>
      <vt:variant>
        <vt:i4>456</vt:i4>
      </vt:variant>
      <vt:variant>
        <vt:i4>0</vt:i4>
      </vt:variant>
      <vt:variant>
        <vt:i4>5</vt:i4>
      </vt:variant>
      <vt:variant>
        <vt:lpwstr>http://www.en.wikipedia.org/wiki/Guan_Zhong</vt:lpwstr>
      </vt:variant>
      <vt:variant>
        <vt:lpwstr/>
      </vt:variant>
      <vt:variant>
        <vt:i4>1376298</vt:i4>
      </vt:variant>
      <vt:variant>
        <vt:i4>453</vt:i4>
      </vt:variant>
      <vt:variant>
        <vt:i4>0</vt:i4>
      </vt:variant>
      <vt:variant>
        <vt:i4>5</vt:i4>
      </vt:variant>
      <vt:variant>
        <vt:lpwstr>http://www.en.wikipedia.org/wiki/Empress_Zhangsun</vt:lpwstr>
      </vt:variant>
      <vt:variant>
        <vt:lpwstr/>
      </vt:variant>
      <vt:variant>
        <vt:i4>2686978</vt:i4>
      </vt:variant>
      <vt:variant>
        <vt:i4>450</vt:i4>
      </vt:variant>
      <vt:variant>
        <vt:i4>0</vt:i4>
      </vt:variant>
      <vt:variant>
        <vt:i4>5</vt:i4>
      </vt:variant>
      <vt:variant>
        <vt:lpwstr>http://www.en.wikipedia.org/wiki/Emperor_Taizong_of_Tang</vt:lpwstr>
      </vt:variant>
      <vt:variant>
        <vt:lpwstr/>
      </vt:variant>
      <vt:variant>
        <vt:i4>6946912</vt:i4>
      </vt:variant>
      <vt:variant>
        <vt:i4>447</vt:i4>
      </vt:variant>
      <vt:variant>
        <vt:i4>0</vt:i4>
      </vt:variant>
      <vt:variant>
        <vt:i4>5</vt:i4>
      </vt:variant>
      <vt:variant>
        <vt:lpwstr>http://www.egreenway.com/taoism/ttclz63.htm</vt:lpwstr>
      </vt:variant>
      <vt:variant>
        <vt:lpwstr/>
      </vt:variant>
      <vt:variant>
        <vt:i4>6291579</vt:i4>
      </vt:variant>
      <vt:variant>
        <vt:i4>444</vt:i4>
      </vt:variant>
      <vt:variant>
        <vt:i4>0</vt:i4>
      </vt:variant>
      <vt:variant>
        <vt:i4>5</vt:i4>
      </vt:variant>
      <vt:variant>
        <vt:lpwstr>http://www.asiawind.com/pub/forum/fhakka/mhonarc/msg00956.html</vt:lpwstr>
      </vt:variant>
      <vt:variant>
        <vt:lpwstr/>
      </vt:variant>
      <vt:variant>
        <vt:i4>6226040</vt:i4>
      </vt:variant>
      <vt:variant>
        <vt:i4>441</vt:i4>
      </vt:variant>
      <vt:variant>
        <vt:i4>0</vt:i4>
      </vt:variant>
      <vt:variant>
        <vt:i4>5</vt:i4>
      </vt:variant>
      <vt:variant>
        <vt:lpwstr>mailto:fhakka@asiawind.com</vt:lpwstr>
      </vt:variant>
      <vt:variant>
        <vt:lpwstr/>
      </vt:variant>
      <vt:variant>
        <vt:i4>851976</vt:i4>
      </vt:variant>
      <vt:variant>
        <vt:i4>438</vt:i4>
      </vt:variant>
      <vt:variant>
        <vt:i4>0</vt:i4>
      </vt:variant>
      <vt:variant>
        <vt:i4>5</vt:i4>
      </vt:variant>
      <vt:variant>
        <vt:lpwstr>http://chinaculture.org/gb/en_aboutchina/node_59.htm</vt:lpwstr>
      </vt:variant>
      <vt:variant>
        <vt:lpwstr/>
      </vt:variant>
      <vt:variant>
        <vt:i4>3473509</vt:i4>
      </vt:variant>
      <vt:variant>
        <vt:i4>435</vt:i4>
      </vt:variant>
      <vt:variant>
        <vt:i4>0</vt:i4>
      </vt:variant>
      <vt:variant>
        <vt:i4>5</vt:i4>
      </vt:variant>
      <vt:variant>
        <vt:lpwstr>http://www.chinaknowledge.org/Literature/Historiography/shibu.html</vt:lpwstr>
      </vt:variant>
      <vt:variant>
        <vt:lpwstr/>
      </vt:variant>
      <vt:variant>
        <vt:i4>6029389</vt:i4>
      </vt:variant>
      <vt:variant>
        <vt:i4>432</vt:i4>
      </vt:variant>
      <vt:variant>
        <vt:i4>0</vt:i4>
      </vt:variant>
      <vt:variant>
        <vt:i4>5</vt:i4>
      </vt:variant>
      <vt:variant>
        <vt:lpwstr>http://www.zdic.net/</vt:lpwstr>
      </vt:variant>
      <vt:variant>
        <vt:lpwstr/>
      </vt:variant>
      <vt:variant>
        <vt:i4>1114127</vt:i4>
      </vt:variant>
      <vt:variant>
        <vt:i4>429</vt:i4>
      </vt:variant>
      <vt:variant>
        <vt:i4>0</vt:i4>
      </vt:variant>
      <vt:variant>
        <vt:i4>5</vt:i4>
      </vt:variant>
      <vt:variant>
        <vt:lpwstr>http://www.gutenberg.org/files/4094/4094-h/4094-h.htm</vt:lpwstr>
      </vt:variant>
      <vt:variant>
        <vt:lpwstr/>
      </vt:variant>
      <vt:variant>
        <vt:i4>2293761</vt:i4>
      </vt:variant>
      <vt:variant>
        <vt:i4>426</vt:i4>
      </vt:variant>
      <vt:variant>
        <vt:i4>0</vt:i4>
      </vt:variant>
      <vt:variant>
        <vt:i4>5</vt:i4>
      </vt:variant>
      <vt:variant>
        <vt:lpwstr>http://www.indiana.edu/~p374/Analects_of_Confucius_%28Eno-2010%29.pdf</vt:lpwstr>
      </vt:variant>
      <vt:variant>
        <vt:lpwstr/>
      </vt:variant>
      <vt:variant>
        <vt:i4>5177438</vt:i4>
      </vt:variant>
      <vt:variant>
        <vt:i4>423</vt:i4>
      </vt:variant>
      <vt:variant>
        <vt:i4>0</vt:i4>
      </vt:variant>
      <vt:variant>
        <vt:i4>5</vt:i4>
      </vt:variant>
      <vt:variant>
        <vt:lpwstr>http://www.amtb.tw/pdf/HZ35-12-02.pdf</vt:lpwstr>
      </vt:variant>
      <vt:variant>
        <vt:lpwstr/>
      </vt:variant>
      <vt:variant>
        <vt:i4>7798833</vt:i4>
      </vt:variant>
      <vt:variant>
        <vt:i4>420</vt:i4>
      </vt:variant>
      <vt:variant>
        <vt:i4>0</vt:i4>
      </vt:variant>
      <vt:variant>
        <vt:i4>5</vt:i4>
      </vt:variant>
      <vt:variant>
        <vt:lpwstr>http://www.minlun.org.tw/1pt/1pt-4-2/03-01.htm</vt:lpwstr>
      </vt:variant>
      <vt:variant>
        <vt:lpwstr/>
      </vt:variant>
      <vt:variant>
        <vt:i4>2621472</vt:i4>
      </vt:variant>
      <vt:variant>
        <vt:i4>417</vt:i4>
      </vt:variant>
      <vt:variant>
        <vt:i4>0</vt:i4>
      </vt:variant>
      <vt:variant>
        <vt:i4>5</vt:i4>
      </vt:variant>
      <vt:variant>
        <vt:lpwstr>http://www.baidu.com/link?url=CtfLc2A5Ezta0Jbmb3Ws8y3J8tQmFpmYfhsYgtAxp-TK32TZZIGX9KRV-MnqZ2ly27MNcwStniqXXMJUwpwHymyYbPjJymA4PXwllDrXwehvt3LEz4AhlfjHU4oPfbFTEzuIvMSy3_ipmkofJ33JE7bvQjtHrk2_ubIDSDk-CCmGunBKhPaqAqpNRiswJ32-cIlOxzfw7f-HEDHioSR3ta0LE3SYwe4ICUwe4XOHvr7</vt:lpwstr>
      </vt:variant>
      <vt:variant>
        <vt:lpwstr/>
      </vt:variant>
      <vt:variant>
        <vt:i4>1638490</vt:i4>
      </vt:variant>
      <vt:variant>
        <vt:i4>414</vt:i4>
      </vt:variant>
      <vt:variant>
        <vt:i4>0</vt:i4>
      </vt:variant>
      <vt:variant>
        <vt:i4>5</vt:i4>
      </vt:variant>
      <vt:variant>
        <vt:lpwstr>http://www.hanzizidian.com/E595A3</vt:lpwstr>
      </vt:variant>
      <vt:variant>
        <vt:lpwstr/>
      </vt:variant>
      <vt:variant>
        <vt:i4>2621472</vt:i4>
      </vt:variant>
      <vt:variant>
        <vt:i4>411</vt:i4>
      </vt:variant>
      <vt:variant>
        <vt:i4>0</vt:i4>
      </vt:variant>
      <vt:variant>
        <vt:i4>5</vt:i4>
      </vt:variant>
      <vt:variant>
        <vt:lpwstr>http://www.baidu.com/link?url=CtfLc2A5Ezta0Jbmb3Ws8y3J8tQmFpmYfhsYgtAxp-TK32TZZIGX9KRV-MnqZ2ly27MNcwStniqXXMJUwpwHymyYbPjJymA4PXwllDrXwehvt3LEz4AhlfjHU4oPfbFTEzuIvMSy3_ipmkofJ33JE7bvQjtHrk2_ubIDSDk-CCmGunBKhPaqAqpNRiswJ32-cIlOxzfw7f-HEDHioSR3ta0LE3SYwe4ICUwe4XOHvr7</vt:lpwstr>
      </vt:variant>
      <vt:variant>
        <vt:lpwstr/>
      </vt:variant>
      <vt:variant>
        <vt:i4>1638400</vt:i4>
      </vt:variant>
      <vt:variant>
        <vt:i4>408</vt:i4>
      </vt:variant>
      <vt:variant>
        <vt:i4>0</vt:i4>
      </vt:variant>
      <vt:variant>
        <vt:i4>5</vt:i4>
      </vt:variant>
      <vt:variant>
        <vt:lpwstr>http://www.hanzizidian.com/E89BA3</vt:lpwstr>
      </vt:variant>
      <vt:variant>
        <vt:lpwstr/>
      </vt:variant>
      <vt:variant>
        <vt:i4>1638400</vt:i4>
      </vt:variant>
      <vt:variant>
        <vt:i4>405</vt:i4>
      </vt:variant>
      <vt:variant>
        <vt:i4>0</vt:i4>
      </vt:variant>
      <vt:variant>
        <vt:i4>5</vt:i4>
      </vt:variant>
      <vt:variant>
        <vt:lpwstr>http://www.hanzizidian.com/E89BA3</vt:lpwstr>
      </vt:variant>
      <vt:variant>
        <vt:lpwstr/>
      </vt:variant>
      <vt:variant>
        <vt:i4>4325494</vt:i4>
      </vt:variant>
      <vt:variant>
        <vt:i4>402</vt:i4>
      </vt:variant>
      <vt:variant>
        <vt:i4>0</vt:i4>
      </vt:variant>
      <vt:variant>
        <vt:i4>5</vt:i4>
      </vt:variant>
      <vt:variant>
        <vt:lpwstr>http://www.baidu.com/link?url=igl5ujvioXHbxZ-lZBBmTdSzkKhRkm9zAgN0bgub9VqhCkiVC6K82Y2Z-0YakfHp3IXdFR_De5I1z-BtFAmXVpXD8IXgZA0h2R82yCRgOLKtAK54Nu1hqH5JTJTJj1qY5O4Zorff5Oa6usJMZO9rqq</vt:lpwstr>
      </vt:variant>
      <vt:variant>
        <vt:lpwstr/>
      </vt:variant>
      <vt:variant>
        <vt:i4>1704026</vt:i4>
      </vt:variant>
      <vt:variant>
        <vt:i4>399</vt:i4>
      </vt:variant>
      <vt:variant>
        <vt:i4>0</vt:i4>
      </vt:variant>
      <vt:variant>
        <vt:i4>5</vt:i4>
      </vt:variant>
      <vt:variant>
        <vt:lpwstr>http://www.hanzizidian.com/E6B696</vt:lpwstr>
      </vt:variant>
      <vt:variant>
        <vt:lpwstr/>
      </vt:variant>
      <vt:variant>
        <vt:i4>1769561</vt:i4>
      </vt:variant>
      <vt:variant>
        <vt:i4>396</vt:i4>
      </vt:variant>
      <vt:variant>
        <vt:i4>0</vt:i4>
      </vt:variant>
      <vt:variant>
        <vt:i4>5</vt:i4>
      </vt:variant>
      <vt:variant>
        <vt:lpwstr>http://www.hanzizidian.com/E5B684</vt:lpwstr>
      </vt:variant>
      <vt:variant>
        <vt:lpwstr/>
      </vt:variant>
      <vt:variant>
        <vt:i4>4194393</vt:i4>
      </vt:variant>
      <vt:variant>
        <vt:i4>393</vt:i4>
      </vt:variant>
      <vt:variant>
        <vt:i4>0</vt:i4>
      </vt:variant>
      <vt:variant>
        <vt:i4>5</vt:i4>
      </vt:variant>
      <vt:variant>
        <vt:lpwstr>http://www.hanzizidian.com/E6859A</vt:lpwstr>
      </vt:variant>
      <vt:variant>
        <vt:lpwstr/>
      </vt:variant>
      <vt:variant>
        <vt:i4>524389</vt:i4>
      </vt:variant>
      <vt:variant>
        <vt:i4>390</vt:i4>
      </vt:variant>
      <vt:variant>
        <vt:i4>0</vt:i4>
      </vt:variant>
      <vt:variant>
        <vt:i4>5</vt:i4>
      </vt:variant>
      <vt:variant>
        <vt:lpwstr>https://www.baidu.com/link?url=xdKsV4kgybtEFeAZR8lcyvSupoOK9w15a0LycLEVog8mcQ6hDr9N-wO_JM7JcXiSo4GBEqxUU_STBK1coZZU-iAGi9mxAuypncXEQi1quxIpz7JZZt0Dbaqv-jdMleI3_oKc6Lzod1WSpdueYJpeTq&amp;wd=&amp;eqid=f8acd34d00032abb000000065ab3759c</vt:lpwstr>
      </vt:variant>
      <vt:variant>
        <vt:lpwstr/>
      </vt:variant>
      <vt:variant>
        <vt:i4>1638487</vt:i4>
      </vt:variant>
      <vt:variant>
        <vt:i4>387</vt:i4>
      </vt:variant>
      <vt:variant>
        <vt:i4>0</vt:i4>
      </vt:variant>
      <vt:variant>
        <vt:i4>5</vt:i4>
      </vt:variant>
      <vt:variant>
        <vt:lpwstr>http://www.hanzizidian.com/E9A492</vt:lpwstr>
      </vt:variant>
      <vt:variant>
        <vt:lpwstr/>
      </vt:variant>
      <vt:variant>
        <vt:i4>1638414</vt:i4>
      </vt:variant>
      <vt:variant>
        <vt:i4>384</vt:i4>
      </vt:variant>
      <vt:variant>
        <vt:i4>0</vt:i4>
      </vt:variant>
      <vt:variant>
        <vt:i4>5</vt:i4>
      </vt:variant>
      <vt:variant>
        <vt:lpwstr>http://www.hanzizidian.com/E79CA5</vt:lpwstr>
      </vt:variant>
      <vt:variant>
        <vt:lpwstr/>
      </vt:variant>
      <vt:variant>
        <vt:i4>5242995</vt:i4>
      </vt:variant>
      <vt:variant>
        <vt:i4>381</vt:i4>
      </vt:variant>
      <vt:variant>
        <vt:i4>0</vt:i4>
      </vt:variant>
      <vt:variant>
        <vt:i4>5</vt:i4>
      </vt:variant>
      <vt:variant>
        <vt:lpwstr>https://www.baidu.com/link?url=hG8UIDCrBZ94NqpLXwSrquU8NSAEyZ3a54p_zym0YH681X9oT3vhoiZVVRyeuqiq&amp;wd=&amp;eqid=b4fba7bb0002984f000000065ab36e64</vt:lpwstr>
      </vt:variant>
      <vt:variant>
        <vt:lpwstr/>
      </vt:variant>
      <vt:variant>
        <vt:i4>4325393</vt:i4>
      </vt:variant>
      <vt:variant>
        <vt:i4>378</vt:i4>
      </vt:variant>
      <vt:variant>
        <vt:i4>0</vt:i4>
      </vt:variant>
      <vt:variant>
        <vt:i4>5</vt:i4>
      </vt:variant>
      <vt:variant>
        <vt:lpwstr>http://www.baidu.com/link?url=8rRX-PMfZX0iycqfxEkAQ3sUmSqVbjRqsNw_fGYDr-fMMW_7cLaezAUVLNlu8rLz</vt:lpwstr>
      </vt:variant>
      <vt:variant>
        <vt:lpwstr/>
      </vt:variant>
      <vt:variant>
        <vt:i4>1638491</vt:i4>
      </vt:variant>
      <vt:variant>
        <vt:i4>375</vt:i4>
      </vt:variant>
      <vt:variant>
        <vt:i4>0</vt:i4>
      </vt:variant>
      <vt:variant>
        <vt:i4>5</vt:i4>
      </vt:variant>
      <vt:variant>
        <vt:lpwstr>http://www.hanzizidian.com/E697A2</vt:lpwstr>
      </vt:variant>
      <vt:variant>
        <vt:lpwstr/>
      </vt:variant>
      <vt:variant>
        <vt:i4>1769559</vt:i4>
      </vt:variant>
      <vt:variant>
        <vt:i4>372</vt:i4>
      </vt:variant>
      <vt:variant>
        <vt:i4>0</vt:i4>
      </vt:variant>
      <vt:variant>
        <vt:i4>5</vt:i4>
      </vt:variant>
      <vt:variant>
        <vt:lpwstr>http://www.hanzizidian.com/E984B0</vt:lpwstr>
      </vt:variant>
      <vt:variant>
        <vt:lpwstr/>
      </vt:variant>
      <vt:variant>
        <vt:i4>1638457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_Toc517334880</vt:lpwstr>
      </vt:variant>
      <vt:variant>
        <vt:i4>1441849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_Toc517334879</vt:lpwstr>
      </vt:variant>
      <vt:variant>
        <vt:i4>1441849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_Toc517334878</vt:lpwstr>
      </vt:variant>
      <vt:variant>
        <vt:i4>1441849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_Toc517334877</vt:lpwstr>
      </vt:variant>
      <vt:variant>
        <vt:i4>1441849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_Toc517334876</vt:lpwstr>
      </vt:variant>
      <vt:variant>
        <vt:i4>1441849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_Toc517334875</vt:lpwstr>
      </vt:variant>
      <vt:variant>
        <vt:i4>1441849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_Toc517334874</vt:lpwstr>
      </vt:variant>
      <vt:variant>
        <vt:i4>1441849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_Toc517334872</vt:lpwstr>
      </vt:variant>
      <vt:variant>
        <vt:i4>1441849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_Toc517334871</vt:lpwstr>
      </vt:variant>
      <vt:variant>
        <vt:i4>1441849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_Toc517334870</vt:lpwstr>
      </vt:variant>
      <vt:variant>
        <vt:i4>1507385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_Toc517334869</vt:lpwstr>
      </vt:variant>
      <vt:variant>
        <vt:i4>1507385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_Toc517334868</vt:lpwstr>
      </vt:variant>
      <vt:variant>
        <vt:i4>1507385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_Toc517334867</vt:lpwstr>
      </vt:variant>
      <vt:variant>
        <vt:i4>1507385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_Toc517334866</vt:lpwstr>
      </vt:variant>
      <vt:variant>
        <vt:i4>1507385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_Toc517334865</vt:lpwstr>
      </vt:variant>
      <vt:variant>
        <vt:i4>1507385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_Toc517334864</vt:lpwstr>
      </vt:variant>
      <vt:variant>
        <vt:i4>1507385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_Toc517334862</vt:lpwstr>
      </vt:variant>
      <vt:variant>
        <vt:i4>1507385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_Toc517334861</vt:lpwstr>
      </vt:variant>
      <vt:variant>
        <vt:i4>1507385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_Toc517334860</vt:lpwstr>
      </vt:variant>
      <vt:variant>
        <vt:i4>1310777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_Toc517334859</vt:lpwstr>
      </vt:variant>
      <vt:variant>
        <vt:i4>1310777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_Toc517334858</vt:lpwstr>
      </vt:variant>
      <vt:variant>
        <vt:i4>1310777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_Toc517334857</vt:lpwstr>
      </vt:variant>
      <vt:variant>
        <vt:i4>1310777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_Toc517334856</vt:lpwstr>
      </vt:variant>
      <vt:variant>
        <vt:i4>1310777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_Toc517334855</vt:lpwstr>
      </vt:variant>
      <vt:variant>
        <vt:i4>1310777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_Toc517334854</vt:lpwstr>
      </vt:variant>
      <vt:variant>
        <vt:i4>1310777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_Toc517334853</vt:lpwstr>
      </vt:variant>
      <vt:variant>
        <vt:i4>1310777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_Toc517334852</vt:lpwstr>
      </vt:variant>
      <vt:variant>
        <vt:i4>1310777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_Toc517334851</vt:lpwstr>
      </vt:variant>
      <vt:variant>
        <vt:i4>1310777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_Toc517334850</vt:lpwstr>
      </vt:variant>
      <vt:variant>
        <vt:i4>1376313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_Toc517334849</vt:lpwstr>
      </vt:variant>
      <vt:variant>
        <vt:i4>1376313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_Toc517334848</vt:lpwstr>
      </vt:variant>
      <vt:variant>
        <vt:i4>1376313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_Toc517334847</vt:lpwstr>
      </vt:variant>
      <vt:variant>
        <vt:i4>1376313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_Toc517334845</vt:lpwstr>
      </vt:variant>
      <vt:variant>
        <vt:i4>1376313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_Toc517334844</vt:lpwstr>
      </vt:variant>
      <vt:variant>
        <vt:i4>1376313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_Toc517334843</vt:lpwstr>
      </vt:variant>
      <vt:variant>
        <vt:i4>1376313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_Toc517334842</vt:lpwstr>
      </vt:variant>
      <vt:variant>
        <vt:i4>1376313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_Toc517334841</vt:lpwstr>
      </vt:variant>
      <vt:variant>
        <vt:i4>1376313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_Toc517334840</vt:lpwstr>
      </vt:variant>
      <vt:variant>
        <vt:i4>1179705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_Toc517334839</vt:lpwstr>
      </vt:variant>
      <vt:variant>
        <vt:i4>1179705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_Toc517334838</vt:lpwstr>
      </vt:variant>
      <vt:variant>
        <vt:i4>1179705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_Toc517334837</vt:lpwstr>
      </vt:variant>
      <vt:variant>
        <vt:i4>1179705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_Toc517334836</vt:lpwstr>
      </vt:variant>
      <vt:variant>
        <vt:i4>1179705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_Toc517334835</vt:lpwstr>
      </vt:variant>
      <vt:variant>
        <vt:i4>1179705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_Toc517334834</vt:lpwstr>
      </vt:variant>
      <vt:variant>
        <vt:i4>1179705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_Toc517334833</vt:lpwstr>
      </vt:variant>
      <vt:variant>
        <vt:i4>1179705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_Toc517334831</vt:lpwstr>
      </vt:variant>
      <vt:variant>
        <vt:i4>1179705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_Toc517334830</vt:lpwstr>
      </vt:variant>
      <vt:variant>
        <vt:i4>1245241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_Toc517334829</vt:lpwstr>
      </vt:variant>
      <vt:variant>
        <vt:i4>1245241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_Toc517334828</vt:lpwstr>
      </vt:variant>
      <vt:variant>
        <vt:i4>1245241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_Toc517334827</vt:lpwstr>
      </vt:variant>
      <vt:variant>
        <vt:i4>1245241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_Toc517334826</vt:lpwstr>
      </vt:variant>
      <vt:variant>
        <vt:i4>1245241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_Toc517334824</vt:lpwstr>
      </vt:variant>
      <vt:variant>
        <vt:i4>1245241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_Toc517334823</vt:lpwstr>
      </vt:variant>
      <vt:variant>
        <vt:i4>1245241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_Toc517334822</vt:lpwstr>
      </vt:variant>
      <vt:variant>
        <vt:i4>1245241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_Toc517334821</vt:lpwstr>
      </vt:variant>
      <vt:variant>
        <vt:i4>1245241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_Toc517334820</vt:lpwstr>
      </vt:variant>
      <vt:variant>
        <vt:i4>1048633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_Toc517334819</vt:lpwstr>
      </vt:variant>
      <vt:variant>
        <vt:i4>1048633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_Toc517334818</vt:lpwstr>
      </vt:variant>
      <vt:variant>
        <vt:i4>1048633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_Toc517334817</vt:lpwstr>
      </vt:variant>
      <vt:variant>
        <vt:i4>1048633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_Toc517334816</vt:lpwstr>
      </vt:variant>
      <vt:variant>
        <vt:i4>1048633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_Toc517334815</vt:lpwstr>
      </vt:variant>
      <vt:variant>
        <vt:i4>1048633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_Toc517334814</vt:lpwstr>
      </vt:variant>
      <vt:variant>
        <vt:i4>1048633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_Toc517334813</vt:lpwstr>
      </vt:variant>
      <vt:variant>
        <vt:i4>1048633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_Toc517334812</vt:lpwstr>
      </vt:variant>
      <vt:variant>
        <vt:i4>1048633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_Toc517334811</vt:lpwstr>
      </vt:variant>
      <vt:variant>
        <vt:i4>3997718</vt:i4>
      </vt:variant>
      <vt:variant>
        <vt:i4>12</vt:i4>
      </vt:variant>
      <vt:variant>
        <vt:i4>0</vt:i4>
      </vt:variant>
      <vt:variant>
        <vt:i4>5</vt:i4>
      </vt:variant>
      <vt:variant>
        <vt:lpwstr>https://vi.wikipedia.org/wiki/T%E1%BB%83_t%C6%B0%E1%BB%9Bng</vt:lpwstr>
      </vt:variant>
      <vt:variant>
        <vt:lpwstr/>
      </vt:variant>
      <vt:variant>
        <vt:i4>4915311</vt:i4>
      </vt:variant>
      <vt:variant>
        <vt:i4>9</vt:i4>
      </vt:variant>
      <vt:variant>
        <vt:i4>0</vt:i4>
      </vt:variant>
      <vt:variant>
        <vt:i4>5</vt:i4>
      </vt:variant>
      <vt:variant>
        <vt:lpwstr>https://vi.wikipedia.org/w/index.php?title=Ch%E1%BA%BF_%C4%91%E1%BB%99_quan_li%C3%AAu_chuy%C3%AAn_nghi%E1%BB%87p&amp;action=edit&amp;redlink=1</vt:lpwstr>
      </vt:variant>
      <vt:variant>
        <vt:lpwstr/>
      </vt:variant>
      <vt:variant>
        <vt:i4>1900594</vt:i4>
      </vt:variant>
      <vt:variant>
        <vt:i4>6</vt:i4>
      </vt:variant>
      <vt:variant>
        <vt:i4>0</vt:i4>
      </vt:variant>
      <vt:variant>
        <vt:i4>5</vt:i4>
      </vt:variant>
      <vt:variant>
        <vt:lpwstr>https://vi.wikipedia.org/w/index.php?title=Ch%E1%BA%BF_%C4%91%E1%BB%99_quan_li%C3%AAu_qu%C3%BD_t%E1%BB%99c&amp;action=edit&amp;redlink=1</vt:lpwstr>
      </vt:variant>
      <vt:variant>
        <vt:lpwstr/>
      </vt:variant>
      <vt:variant>
        <vt:i4>3604563</vt:i4>
      </vt:variant>
      <vt:variant>
        <vt:i4>3</vt:i4>
      </vt:variant>
      <vt:variant>
        <vt:i4>0</vt:i4>
      </vt:variant>
      <vt:variant>
        <vt:i4>5</vt:i4>
      </vt:variant>
      <vt:variant>
        <vt:lpwstr>https://vi.wikipedia.org/w/index.php?title=Giai_c%E1%BA%A5p_qu%C3%BD_t%E1%BB%99c&amp;action=edit&amp;redlink=1</vt:lpwstr>
      </vt:variant>
      <vt:variant>
        <vt:lpwstr/>
      </vt:variant>
      <vt:variant>
        <vt:i4>6291523</vt:i4>
      </vt:variant>
      <vt:variant>
        <vt:i4>0</vt:i4>
      </vt:variant>
      <vt:variant>
        <vt:i4>0</vt:i4>
      </vt:variant>
      <vt:variant>
        <vt:i4>5</vt:i4>
      </vt:variant>
      <vt:variant>
        <vt:lpwstr>https://vi.wikipedia.org/wiki/Th%C6%B0%C6%A1ng_m%E1%BA%A1i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Giảng giải ĐỆ TỬ QUY  -  Tập 1</dc:title>
  <dc:creator>HLoan</dc:creator>
  <cp:lastModifiedBy>Nguyen Thi Hong Loan (CSTT)</cp:lastModifiedBy>
  <cp:revision>31</cp:revision>
  <cp:lastPrinted>2017-02-14T11:39:00Z</cp:lastPrinted>
  <dcterms:created xsi:type="dcterms:W3CDTF">2022-12-28T05:24:00Z</dcterms:created>
  <dcterms:modified xsi:type="dcterms:W3CDTF">2023-02-14T04:12:00Z</dcterms:modified>
</cp:coreProperties>
</file>