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746B" w14:textId="77777777" w:rsidR="008448E5" w:rsidRPr="008448E5" w:rsidRDefault="008448E5" w:rsidP="0039021F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sz w:val="28"/>
          <w:szCs w:val="28"/>
          <w:lang w:val="vi"/>
        </w:rPr>
      </w:pPr>
      <w:bookmarkStart w:id="0" w:name="_Toc440483191"/>
      <w:bookmarkStart w:id="1" w:name="_Toc438479595"/>
      <w:r w:rsidRPr="008448E5">
        <w:rPr>
          <w:rFonts w:asciiTheme="majorHAnsi" w:eastAsia="Times New Roman" w:hAnsiTheme="majorHAnsi" w:cstheme="majorHAnsi"/>
          <w:sz w:val="28"/>
          <w:szCs w:val="28"/>
          <w:lang w:val="vi"/>
        </w:rPr>
        <w:t>Nhóm Bí Thư Giám, Cự Lộc Nam thần Ngụy Trưng vâng lệnh vua Đường Thái Tông cùng biên soạn</w:t>
      </w:r>
    </w:p>
    <w:p w14:paraId="7BDE1AF0" w14:textId="77777777" w:rsidR="008448E5" w:rsidRDefault="008448E5" w:rsidP="0039021F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12BC62F3" w14:textId="77777777" w:rsidR="008448E5" w:rsidRDefault="008448E5" w:rsidP="0039021F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602CBE32" w14:textId="77777777" w:rsidR="0039021F" w:rsidRDefault="0039021F" w:rsidP="0039021F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2F896DAA" w14:textId="77777777" w:rsidR="0039021F" w:rsidRDefault="0039021F" w:rsidP="0039021F">
      <w:pPr>
        <w:widowControl w:val="0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4640E302" w14:textId="77777777" w:rsidR="008448E5" w:rsidRPr="0039021F" w:rsidRDefault="008448E5" w:rsidP="00852CEB">
      <w:pPr>
        <w:widowControl w:val="0"/>
        <w:suppressAutoHyphens/>
        <w:spacing w:before="120" w:after="120" w:line="240" w:lineRule="auto"/>
        <w:contextualSpacing/>
        <w:jc w:val="center"/>
        <w:rPr>
          <w:rFonts w:asciiTheme="majorHAnsi" w:eastAsia="Times New Roman" w:hAnsiTheme="majorHAnsi" w:cstheme="majorHAnsi"/>
          <w:b/>
          <w:sz w:val="32"/>
          <w:szCs w:val="28"/>
        </w:rPr>
      </w:pPr>
      <w:r w:rsidRPr="0039021F">
        <w:rPr>
          <w:rFonts w:asciiTheme="majorHAnsi" w:eastAsia="Times New Roman" w:hAnsiTheme="majorHAnsi" w:cstheme="majorHAnsi"/>
          <w:b/>
          <w:sz w:val="32"/>
          <w:szCs w:val="28"/>
        </w:rPr>
        <w:t>PHƯƠNG SÁCH TRỊ NƯỚC CỦA NGƯỜI XƯA</w:t>
      </w:r>
    </w:p>
    <w:p w14:paraId="42518BCF" w14:textId="77777777" w:rsidR="008448E5" w:rsidRPr="00D53ED0" w:rsidRDefault="008448E5" w:rsidP="006658DD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QUẦN</w:t>
      </w:r>
      <w:r w:rsidRPr="00D53ED0">
        <w:rPr>
          <w:rFonts w:asciiTheme="majorHAnsi" w:hAnsiTheme="majorHAnsi" w:cstheme="majorHAnsi"/>
          <w:b/>
          <w:color w:val="231F20"/>
          <w:spacing w:val="16"/>
          <w:w w:val="9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THƯ</w:t>
      </w:r>
      <w:r w:rsidRPr="00D53ED0">
        <w:rPr>
          <w:rFonts w:asciiTheme="majorHAnsi" w:hAnsiTheme="majorHAnsi" w:cstheme="majorHAnsi"/>
          <w:b/>
          <w:color w:val="231F20"/>
          <w:spacing w:val="17"/>
          <w:w w:val="9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TRỊ</w:t>
      </w:r>
      <w:r w:rsidRPr="00D53ED0">
        <w:rPr>
          <w:rFonts w:asciiTheme="majorHAnsi" w:hAnsiTheme="majorHAnsi" w:cstheme="majorHAnsi"/>
          <w:b/>
          <w:color w:val="231F20"/>
          <w:spacing w:val="17"/>
          <w:w w:val="9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YẾU</w:t>
      </w:r>
      <w:r w:rsidRPr="00D53ED0">
        <w:rPr>
          <w:rFonts w:asciiTheme="majorHAnsi" w:hAnsiTheme="majorHAnsi" w:cstheme="majorHAnsi"/>
          <w:b/>
          <w:color w:val="231F20"/>
          <w:spacing w:val="17"/>
          <w:w w:val="95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w w:val="95"/>
          <w:sz w:val="28"/>
          <w:szCs w:val="28"/>
          <w:lang w:val="vi"/>
        </w:rPr>
        <w:t>2</w:t>
      </w:r>
    </w:p>
    <w:p w14:paraId="4D6D53FF" w14:textId="77777777" w:rsidR="008448E5" w:rsidRPr="008448E5" w:rsidRDefault="008448E5" w:rsidP="00852CEB">
      <w:pPr>
        <w:widowControl w:val="0"/>
        <w:suppressAutoHyphens/>
        <w:spacing w:before="120" w:after="120" w:line="240" w:lineRule="auto"/>
        <w:contextualSpacing/>
        <w:jc w:val="center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8448E5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(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Tập </w:t>
      </w:r>
      <w:r w:rsidR="00334EBB">
        <w:rPr>
          <w:rFonts w:asciiTheme="majorHAnsi" w:eastAsia="Times New Roman" w:hAnsiTheme="majorHAnsi" w:cstheme="majorHAnsi"/>
          <w:sz w:val="28"/>
          <w:szCs w:val="28"/>
        </w:rPr>
        <w:t>5</w:t>
      </w:r>
      <w:r w:rsidRPr="008448E5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) </w:t>
      </w:r>
    </w:p>
    <w:p w14:paraId="763C48A2" w14:textId="77777777" w:rsidR="008448E5" w:rsidRDefault="008448E5" w:rsidP="0039021F">
      <w:pPr>
        <w:widowControl w:val="0"/>
        <w:tabs>
          <w:tab w:val="center" w:pos="3686"/>
          <w:tab w:val="right" w:pos="7372"/>
        </w:tabs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01BB5761" w14:textId="77777777" w:rsidR="008448E5" w:rsidRDefault="008448E5" w:rsidP="0039021F">
      <w:pPr>
        <w:widowControl w:val="0"/>
        <w:tabs>
          <w:tab w:val="center" w:pos="3686"/>
          <w:tab w:val="right" w:pos="7372"/>
        </w:tabs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0B13E6B4" w14:textId="77777777" w:rsidR="008448E5" w:rsidRPr="008448E5" w:rsidRDefault="008448E5" w:rsidP="006658DD">
      <w:pPr>
        <w:widowControl w:val="0"/>
        <w:tabs>
          <w:tab w:val="center" w:pos="3686"/>
          <w:tab w:val="right" w:pos="7372"/>
        </w:tabs>
        <w:suppressAutoHyphens/>
        <w:spacing w:before="120" w:after="12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val="vi"/>
        </w:rPr>
      </w:pPr>
      <w:r w:rsidRPr="008448E5">
        <w:rPr>
          <w:rFonts w:asciiTheme="majorHAnsi" w:eastAsia="Times New Roman" w:hAnsiTheme="majorHAnsi" w:cstheme="majorHAnsi"/>
          <w:b/>
          <w:sz w:val="28"/>
          <w:szCs w:val="28"/>
          <w:lang w:val="vi"/>
        </w:rPr>
        <w:t xml:space="preserve">Chuyển ngữ: </w:t>
      </w:r>
    </w:p>
    <w:p w14:paraId="15863F4B" w14:textId="77777777" w:rsidR="008448E5" w:rsidRPr="008448E5" w:rsidRDefault="008448E5" w:rsidP="0039021F">
      <w:pPr>
        <w:widowControl w:val="0"/>
        <w:shd w:val="clear" w:color="auto" w:fill="FFFFFF"/>
        <w:suppressAutoHyphens/>
        <w:spacing w:before="120" w:after="120" w:line="240" w:lineRule="auto"/>
        <w:ind w:firstLine="720"/>
        <w:rPr>
          <w:rFonts w:asciiTheme="majorHAnsi" w:eastAsia="Times New Roman" w:hAnsiTheme="majorHAnsi" w:cstheme="majorHAnsi"/>
          <w:noProof/>
          <w:sz w:val="28"/>
          <w:szCs w:val="28"/>
          <w:lang w:val="vi"/>
        </w:rPr>
      </w:pPr>
    </w:p>
    <w:p w14:paraId="5A36D7AF" w14:textId="77777777" w:rsidR="008448E5" w:rsidRPr="008448E5" w:rsidRDefault="008448E5" w:rsidP="0039021F">
      <w:pPr>
        <w:widowControl w:val="0"/>
        <w:shd w:val="clear" w:color="auto" w:fill="FFFFFF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noProof/>
          <w:sz w:val="28"/>
          <w:szCs w:val="28"/>
          <w:lang w:val="vi"/>
        </w:rPr>
      </w:pPr>
    </w:p>
    <w:p w14:paraId="04FD2F0E" w14:textId="77777777" w:rsidR="008448E5" w:rsidRPr="008448E5" w:rsidRDefault="008448E5" w:rsidP="0039021F">
      <w:pPr>
        <w:widowControl w:val="0"/>
        <w:shd w:val="clear" w:color="auto" w:fill="FFFFFF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noProof/>
          <w:sz w:val="28"/>
          <w:szCs w:val="28"/>
          <w:lang w:val="vi"/>
        </w:rPr>
      </w:pPr>
    </w:p>
    <w:p w14:paraId="0002D90C" w14:textId="77777777" w:rsidR="008448E5" w:rsidRPr="008448E5" w:rsidRDefault="008448E5" w:rsidP="0039021F">
      <w:pPr>
        <w:widowControl w:val="0"/>
        <w:shd w:val="clear" w:color="auto" w:fill="FFFFFF"/>
        <w:suppressAutoHyphens/>
        <w:spacing w:before="120" w:after="120" w:line="240" w:lineRule="auto"/>
        <w:ind w:firstLine="720"/>
        <w:jc w:val="center"/>
        <w:rPr>
          <w:rFonts w:asciiTheme="majorHAnsi" w:eastAsia="Times New Roman" w:hAnsiTheme="majorHAnsi" w:cstheme="majorHAnsi"/>
          <w:noProof/>
          <w:sz w:val="28"/>
          <w:szCs w:val="28"/>
          <w:lang w:val="vi"/>
        </w:rPr>
      </w:pPr>
    </w:p>
    <w:p w14:paraId="084D543D" w14:textId="77777777" w:rsidR="008448E5" w:rsidRPr="008448E5" w:rsidRDefault="008448E5" w:rsidP="0039021F">
      <w:pPr>
        <w:spacing w:before="120" w:after="120" w:line="240" w:lineRule="auto"/>
        <w:ind w:firstLine="720"/>
        <w:jc w:val="center"/>
        <w:rPr>
          <w:rFonts w:asciiTheme="majorHAnsi" w:hAnsiTheme="majorHAnsi" w:cstheme="majorHAnsi"/>
          <w:sz w:val="28"/>
          <w:szCs w:val="28"/>
          <w:lang w:val="vi"/>
        </w:rPr>
      </w:pPr>
    </w:p>
    <w:p w14:paraId="19A56874" w14:textId="77777777" w:rsidR="008448E5" w:rsidRPr="008448E5" w:rsidRDefault="008448E5" w:rsidP="0039021F">
      <w:pPr>
        <w:spacing w:before="120" w:after="120" w:line="240" w:lineRule="auto"/>
        <w:ind w:firstLine="720"/>
        <w:jc w:val="center"/>
        <w:rPr>
          <w:rFonts w:asciiTheme="majorHAnsi" w:hAnsiTheme="majorHAnsi" w:cstheme="majorHAnsi"/>
          <w:sz w:val="28"/>
          <w:szCs w:val="28"/>
          <w:lang w:val="vi"/>
        </w:rPr>
      </w:pPr>
    </w:p>
    <w:p w14:paraId="79A4E59A" w14:textId="77777777" w:rsidR="008448E5" w:rsidRPr="008448E5" w:rsidRDefault="008448E5" w:rsidP="0039021F">
      <w:pPr>
        <w:widowControl w:val="0"/>
        <w:shd w:val="clear" w:color="auto" w:fill="FFFFFF"/>
        <w:suppressAutoHyphens/>
        <w:spacing w:before="120" w:after="120" w:line="240" w:lineRule="auto"/>
        <w:ind w:firstLine="720"/>
        <w:jc w:val="center"/>
        <w:rPr>
          <w:rFonts w:asciiTheme="majorHAnsi" w:hAnsiTheme="majorHAnsi" w:cstheme="majorHAnsi"/>
          <w:sz w:val="28"/>
          <w:szCs w:val="28"/>
          <w:lang w:val="vi"/>
        </w:rPr>
        <w:sectPr w:rsidR="008448E5" w:rsidRPr="008448E5" w:rsidSect="008448E5">
          <w:headerReference w:type="even" r:id="rId8"/>
          <w:headerReference w:type="default" r:id="rId9"/>
          <w:footerReference w:type="even" r:id="rId10"/>
          <w:footerReference w:type="default" r:id="rId11"/>
          <w:pgSz w:w="9072" w:h="13608" w:code="9"/>
          <w:pgMar w:top="1134" w:right="907" w:bottom="907" w:left="907" w:header="578" w:footer="431" w:gutter="0"/>
          <w:cols w:space="720"/>
          <w:titlePg/>
          <w:docGrid w:linePitch="360"/>
        </w:sectPr>
      </w:pPr>
      <w:r w:rsidRPr="008448E5">
        <w:rPr>
          <w:rFonts w:asciiTheme="majorHAnsi" w:hAnsiTheme="majorHAnsi" w:cstheme="majorHAnsi"/>
          <w:sz w:val="28"/>
          <w:szCs w:val="28"/>
          <w:lang w:val="vi"/>
        </w:rPr>
        <w:t>NHÀ XUẤT BẢN HỒNG ĐỨC</w:t>
      </w:r>
    </w:p>
    <w:p w14:paraId="46094646" w14:textId="77777777" w:rsidR="008448E5" w:rsidRPr="008448E5" w:rsidRDefault="00CE60A9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  <w:r>
        <w:rPr>
          <w:rFonts w:asciiTheme="majorHAnsi" w:hAnsiTheme="majorHAnsi" w:cstheme="majorHAnsi"/>
          <w:noProof/>
          <w:color w:val="231F20"/>
          <w:sz w:val="28"/>
          <w:szCs w:val="28"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46F583" wp14:editId="514555B1">
                <wp:simplePos x="0" y="0"/>
                <wp:positionH relativeFrom="column">
                  <wp:posOffset>-180160</wp:posOffset>
                </wp:positionH>
                <wp:positionV relativeFrom="paragraph">
                  <wp:posOffset>-501726</wp:posOffset>
                </wp:positionV>
                <wp:extent cx="5254388" cy="736979"/>
                <wp:effectExtent l="0" t="0" r="22860" b="25400"/>
                <wp:wrapNone/>
                <wp:docPr id="476" name="Text Box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388" cy="7369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F233A" w14:textId="77777777" w:rsidR="00334EBB" w:rsidRPr="00CE60A9" w:rsidRDefault="00334EBB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46F583" id="_x0000_t202" coordsize="21600,21600" o:spt="202" path="m,l,21600r21600,l21600,xe">
                <v:stroke joinstyle="miter"/>
                <v:path gradientshapeok="t" o:connecttype="rect"/>
              </v:shapetype>
              <v:shape id="Text Box 476" o:spid="_x0000_s1026" type="#_x0000_t202" style="position:absolute;left:0;text-align:left;margin-left:-14.2pt;margin-top:-39.5pt;width:413.75pt;height:58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" fillcolor="white [3212]" strokecolor="white [3212]" strokeweight=".5pt">
                <v:textbox>
                  <w:txbxContent>
                    <w:p w14:paraId="623F233A" w14:textId="77777777" w:rsidR="00334EBB" w:rsidRPr="00CE60A9" w:rsidRDefault="00334EBB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9B2AF" w14:textId="77777777"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76A8D9CF" w14:textId="77777777"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46B8CC51" w14:textId="77777777"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3A830B7B" w14:textId="77777777"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505C2F2C" w14:textId="77777777"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7B8A7B61" w14:textId="77777777"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0AAC349F" w14:textId="77777777"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0B6B7F52" w14:textId="77777777"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3600322C" w14:textId="77777777"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4091A377" w14:textId="77777777"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2E38F222" w14:textId="77777777"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59ADDD63" w14:textId="77777777"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7E131366" w14:textId="77777777"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3CDC3A99" w14:textId="77777777"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67C0D3E0" w14:textId="77777777"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6B8D1F79" w14:textId="77777777"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1FFD62C4" w14:textId="77777777" w:rsidR="0039021F" w:rsidRDefault="0039021F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56C2ABC7" w14:textId="77777777" w:rsidR="0039021F" w:rsidRDefault="0039021F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0544E270" w14:textId="77777777" w:rsidR="0039021F" w:rsidRDefault="0039021F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3EAFA0CE" w14:textId="77777777" w:rsidR="0039021F" w:rsidRDefault="0039021F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72B8C890" w14:textId="77777777" w:rsidR="0039021F" w:rsidRDefault="0039021F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35F33253" w14:textId="77777777" w:rsidR="0039021F" w:rsidRDefault="0039021F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4DDE774A" w14:textId="77777777" w:rsidR="0039021F" w:rsidRDefault="0039021F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6A932341" w14:textId="77777777" w:rsidR="008448E5" w:rsidRDefault="008448E5" w:rsidP="0039021F">
      <w:pPr>
        <w:pStyle w:val="Heading2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en-US"/>
        </w:rPr>
      </w:pPr>
    </w:p>
    <w:p w14:paraId="29BC587F" w14:textId="77777777" w:rsidR="00334EBB" w:rsidRPr="00D53ED0" w:rsidRDefault="00334EBB" w:rsidP="00334EBB">
      <w:pPr>
        <w:spacing w:before="392"/>
        <w:jc w:val="center"/>
        <w:rPr>
          <w:rFonts w:asciiTheme="majorHAnsi" w:hAnsiTheme="majorHAnsi" w:cstheme="majorHAnsi"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color w:val="231F20"/>
          <w:sz w:val="28"/>
          <w:szCs w:val="28"/>
          <w:lang w:val="vi"/>
        </w:rPr>
        <w:lastRenderedPageBreak/>
        <w:t>QUẦN</w:t>
      </w:r>
      <w:r w:rsidRPr="00D53ED0">
        <w:rPr>
          <w:rFonts w:asciiTheme="majorHAnsi" w:hAnsiTheme="majorHAnsi" w:cstheme="majorHAnsi"/>
          <w:color w:val="231F20"/>
          <w:spacing w:val="-18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  <w:lang w:val="vi"/>
        </w:rPr>
        <w:t>THƯ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  <w:lang w:val="vi"/>
        </w:rPr>
        <w:t>TRỊ</w:t>
      </w:r>
      <w:r w:rsidRPr="00D53ED0">
        <w:rPr>
          <w:rFonts w:asciiTheme="majorHAnsi" w:hAnsiTheme="majorHAnsi" w:cstheme="majorHAnsi"/>
          <w:color w:val="231F20"/>
          <w:spacing w:val="-17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color w:val="231F20"/>
          <w:sz w:val="28"/>
          <w:szCs w:val="28"/>
          <w:lang w:val="vi"/>
        </w:rPr>
        <w:t>YẾU</w:t>
      </w:r>
    </w:p>
    <w:p w14:paraId="399BB87C" w14:textId="77777777" w:rsidR="00334EBB" w:rsidRPr="00D53ED0" w:rsidRDefault="00334EBB" w:rsidP="00334EBB">
      <w:pPr>
        <w:pStyle w:val="Heading4"/>
        <w:rPr>
          <w:rFonts w:asciiTheme="majorHAnsi" w:hAnsiTheme="majorHAnsi" w:cstheme="majorHAnsi"/>
          <w:sz w:val="28"/>
        </w:rPr>
      </w:pPr>
      <w:r w:rsidRPr="00D53ED0">
        <w:rPr>
          <w:rFonts w:asciiTheme="majorHAnsi" w:hAnsiTheme="majorHAnsi" w:cstheme="majorHAnsi"/>
          <w:color w:val="6D6E71"/>
          <w:w w:val="120"/>
          <w:sz w:val="28"/>
        </w:rPr>
        <w:t>QUYỂN</w:t>
      </w:r>
      <w:r w:rsidRPr="00D53ED0">
        <w:rPr>
          <w:rFonts w:asciiTheme="majorHAnsi" w:hAnsiTheme="majorHAnsi" w:cstheme="majorHAnsi"/>
          <w:color w:val="6D6E71"/>
          <w:spacing w:val="17"/>
          <w:w w:val="120"/>
          <w:sz w:val="28"/>
        </w:rPr>
        <w:t xml:space="preserve"> </w:t>
      </w:r>
      <w:r w:rsidRPr="00D53ED0">
        <w:rPr>
          <w:rFonts w:asciiTheme="majorHAnsi" w:hAnsiTheme="majorHAnsi" w:cstheme="majorHAnsi"/>
          <w:color w:val="6D6E71"/>
          <w:w w:val="120"/>
          <w:sz w:val="28"/>
        </w:rPr>
        <w:t>9</w:t>
      </w:r>
    </w:p>
    <w:p w14:paraId="2601374D" w14:textId="77777777" w:rsidR="00334EBB" w:rsidRPr="00D53ED0" w:rsidRDefault="00334EBB" w:rsidP="00334EBB">
      <w:pPr>
        <w:pStyle w:val="BodyText"/>
        <w:spacing w:before="7"/>
        <w:ind w:left="0"/>
        <w:rPr>
          <w:rFonts w:asciiTheme="majorHAnsi" w:hAnsiTheme="majorHAnsi" w:cstheme="majorHAnsi"/>
          <w:b/>
          <w:sz w:val="28"/>
          <w:szCs w:val="28"/>
        </w:rPr>
      </w:pPr>
    </w:p>
    <w:p w14:paraId="17B35F0A" w14:textId="77777777" w:rsidR="00334EBB" w:rsidRPr="00D53ED0" w:rsidRDefault="00334EBB" w:rsidP="00334EBB">
      <w:pPr>
        <w:spacing w:line="295" w:lineRule="auto"/>
        <w:jc w:val="center"/>
        <w:rPr>
          <w:rFonts w:asciiTheme="majorHAnsi" w:hAnsiTheme="majorHAnsi" w:cstheme="majorHAnsi"/>
          <w:b/>
          <w:i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Nhóm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Bí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Thư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Giám,</w:t>
      </w:r>
      <w:r w:rsidRPr="00D53ED0">
        <w:rPr>
          <w:rFonts w:asciiTheme="majorHAnsi" w:hAnsiTheme="majorHAnsi" w:cstheme="majorHAnsi"/>
          <w:b/>
          <w:i/>
          <w:color w:val="231F20"/>
          <w:spacing w:val="20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Cự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Lộc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Nam,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Ngụy</w:t>
      </w:r>
      <w:r w:rsidRPr="00D53ED0">
        <w:rPr>
          <w:rFonts w:asciiTheme="majorHAnsi" w:hAnsiTheme="majorHAnsi" w:cstheme="majorHAnsi"/>
          <w:b/>
          <w:i/>
          <w:color w:val="231F20"/>
          <w:spacing w:val="20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Trưng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vâng</w:t>
      </w:r>
      <w:r w:rsidRPr="00D53ED0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lệnh</w:t>
      </w:r>
      <w:r w:rsidRPr="00D53ED0">
        <w:rPr>
          <w:rFonts w:asciiTheme="majorHAnsi" w:hAnsiTheme="majorHAnsi" w:cstheme="majorHAnsi"/>
          <w:b/>
          <w:i/>
          <w:color w:val="231F20"/>
          <w:spacing w:val="-50"/>
          <w:w w:val="8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vua</w:t>
      </w:r>
      <w:r w:rsidRPr="00D53ED0">
        <w:rPr>
          <w:rFonts w:asciiTheme="majorHAnsi" w:hAnsiTheme="majorHAnsi" w:cstheme="majorHAnsi"/>
          <w:b/>
          <w:i/>
          <w:color w:val="231F20"/>
          <w:spacing w:val="-10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Đường</w:t>
      </w:r>
      <w:r w:rsidRPr="00D53ED0">
        <w:rPr>
          <w:rFonts w:asciiTheme="majorHAnsi" w:hAnsiTheme="majorHAnsi" w:cstheme="majorHAnsi"/>
          <w:b/>
          <w:i/>
          <w:color w:val="231F20"/>
          <w:spacing w:val="-10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Thái</w:t>
      </w:r>
      <w:r w:rsidRPr="00D53ED0">
        <w:rPr>
          <w:rFonts w:asciiTheme="majorHAnsi" w:hAnsiTheme="majorHAnsi" w:cstheme="majorHAnsi"/>
          <w:b/>
          <w:i/>
          <w:color w:val="231F20"/>
          <w:spacing w:val="-10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Tông</w:t>
      </w:r>
      <w:r w:rsidRPr="00D53ED0">
        <w:rPr>
          <w:rFonts w:asciiTheme="majorHAnsi" w:hAnsiTheme="majorHAnsi" w:cstheme="majorHAnsi"/>
          <w:b/>
          <w:i/>
          <w:color w:val="231F20"/>
          <w:spacing w:val="-9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cùng</w:t>
      </w:r>
      <w:r w:rsidRPr="00D53ED0">
        <w:rPr>
          <w:rFonts w:asciiTheme="majorHAnsi" w:hAnsiTheme="majorHAnsi" w:cstheme="majorHAnsi"/>
          <w:b/>
          <w:i/>
          <w:color w:val="231F20"/>
          <w:spacing w:val="-10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biên</w:t>
      </w:r>
      <w:r w:rsidRPr="00D53ED0">
        <w:rPr>
          <w:rFonts w:asciiTheme="majorHAnsi" w:hAnsiTheme="majorHAnsi" w:cstheme="majorHAnsi"/>
          <w:b/>
          <w:i/>
          <w:color w:val="231F20"/>
          <w:spacing w:val="-10"/>
          <w:w w:val="90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soạn</w:t>
      </w:r>
    </w:p>
    <w:p w14:paraId="5751C2D8" w14:textId="77777777" w:rsidR="00334EBB" w:rsidRPr="00D53ED0" w:rsidRDefault="00334EBB" w:rsidP="00334EBB">
      <w:pPr>
        <w:pStyle w:val="BodyText"/>
        <w:ind w:left="0"/>
        <w:rPr>
          <w:rFonts w:asciiTheme="majorHAnsi" w:hAnsiTheme="majorHAnsi" w:cstheme="majorHAnsi"/>
          <w:b/>
          <w:i/>
          <w:sz w:val="28"/>
          <w:szCs w:val="28"/>
        </w:rPr>
      </w:pPr>
    </w:p>
    <w:p w14:paraId="76ACCBDB" w14:textId="77777777" w:rsidR="00334EBB" w:rsidRPr="00D53ED0" w:rsidRDefault="00334EBB" w:rsidP="00334EBB">
      <w:pPr>
        <w:pStyle w:val="BodyText"/>
        <w:spacing w:before="2"/>
        <w:ind w:left="0"/>
        <w:rPr>
          <w:rFonts w:asciiTheme="majorHAnsi" w:hAnsiTheme="majorHAnsi" w:cstheme="majorHAnsi"/>
          <w:b/>
          <w:i/>
          <w:sz w:val="28"/>
          <w:szCs w:val="28"/>
        </w:rPr>
      </w:pPr>
    </w:p>
    <w:p w14:paraId="5E158645" w14:textId="77777777" w:rsidR="00334EBB" w:rsidRPr="00D53ED0" w:rsidRDefault="00334EBB" w:rsidP="00334EBB">
      <w:pPr>
        <w:jc w:val="center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HIẾU</w:t>
      </w:r>
      <w:r w:rsidRPr="00D53ED0">
        <w:rPr>
          <w:rFonts w:asciiTheme="majorHAnsi" w:hAnsiTheme="majorHAnsi" w:cstheme="majorHAnsi"/>
          <w:b/>
          <w:color w:val="231F20"/>
          <w:spacing w:val="-2"/>
          <w:sz w:val="28"/>
          <w:szCs w:val="28"/>
          <w:lang w:val="vi"/>
        </w:rPr>
        <w:t xml:space="preserve"> </w:t>
      </w:r>
      <w:r w:rsidRPr="00D53ED0">
        <w:rPr>
          <w:rFonts w:asciiTheme="majorHAnsi" w:hAnsiTheme="majorHAnsi" w:cstheme="majorHAnsi"/>
          <w:b/>
          <w:color w:val="231F20"/>
          <w:sz w:val="28"/>
          <w:szCs w:val="28"/>
          <w:lang w:val="vi"/>
        </w:rPr>
        <w:t>KINH</w:t>
      </w:r>
    </w:p>
    <w:p w14:paraId="7ACCECB0" w14:textId="77777777" w:rsidR="00334EBB" w:rsidRPr="00852CEB" w:rsidRDefault="00B842B4" w:rsidP="00852CEB">
      <w:pPr>
        <w:pStyle w:val="Heading3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0"/>
          <w:sz w:val="28"/>
          <w:szCs w:val="28"/>
          <w:lang w:val="vi"/>
        </w:rPr>
        <w:t>Chương</w:t>
      </w:r>
      <w:r w:rsidR="00334EBB" w:rsidRPr="00852CEB">
        <w:rPr>
          <w:rFonts w:asciiTheme="majorHAnsi" w:hAnsiTheme="majorHAnsi" w:cstheme="majorHAnsi"/>
          <w:color w:val="231F20"/>
          <w:spacing w:val="6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thứ</w:t>
      </w:r>
      <w:r w:rsidR="00334EBB" w:rsidRPr="00852CEB">
        <w:rPr>
          <w:rFonts w:asciiTheme="majorHAnsi" w:hAnsiTheme="majorHAnsi" w:cstheme="majorHAnsi"/>
          <w:color w:val="231F20"/>
          <w:spacing w:val="7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nhất:</w:t>
      </w:r>
      <w:r w:rsidR="00334EBB" w:rsidRPr="00852CEB">
        <w:rPr>
          <w:rFonts w:asciiTheme="majorHAnsi" w:hAnsiTheme="majorHAnsi" w:cstheme="majorHAnsi"/>
          <w:color w:val="231F20"/>
          <w:spacing w:val="7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Khai</w:t>
      </w:r>
      <w:r w:rsidR="00334EBB" w:rsidRPr="00852CEB">
        <w:rPr>
          <w:rFonts w:asciiTheme="majorHAnsi" w:hAnsiTheme="majorHAnsi" w:cstheme="majorHAnsi"/>
          <w:color w:val="231F20"/>
          <w:spacing w:val="7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tông</w:t>
      </w:r>
      <w:r w:rsidR="00334EBB" w:rsidRPr="00852CEB">
        <w:rPr>
          <w:rFonts w:asciiTheme="majorHAnsi" w:hAnsiTheme="majorHAnsi" w:cstheme="majorHAnsi"/>
          <w:color w:val="231F20"/>
          <w:spacing w:val="6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minh</w:t>
      </w:r>
      <w:r w:rsidR="00334EBB" w:rsidRPr="00852CEB">
        <w:rPr>
          <w:rFonts w:asciiTheme="majorHAnsi" w:hAnsiTheme="majorHAnsi" w:cstheme="majorHAnsi"/>
          <w:color w:val="231F20"/>
          <w:spacing w:val="7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nghĩa</w:t>
      </w:r>
    </w:p>
    <w:p w14:paraId="22A12429" w14:textId="77777777" w:rsidR="00334EBB" w:rsidRPr="00852CEB" w:rsidRDefault="00B842B4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  <w:lang w:val="en-US"/>
        </w:rPr>
        <w:t>M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ột hôm, nhân khi rảnh rỗi, đức Khổng Tử ở nhà, học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trò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Tăng</w:t>
      </w:r>
      <w:r w:rsidR="00334EBB"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ngồi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cạnh.</w:t>
      </w:r>
      <w:r w:rsidR="00334EBB"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</w:p>
    <w:p w14:paraId="1AF4F511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“Các bậc Thánh vương ngày xưa có một đức hạnh chí tôn chí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quý vượt bậc. Họ dùng thứ đức hạnh này trị vì thiên hạ, nhờ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vậy mà lòng dân hòa thuận, trên có vua quan, dưới có thứ dân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oán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thán.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trò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thâm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diệu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không?”</w:t>
      </w:r>
    </w:p>
    <w:p w14:paraId="426A3B2F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Tăng tử rời chỗ ngồi đứng dậy cung kính thưa: “Sâm (tên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 Tăng tử) này kém trí làm sao có thể biết được đạo lý thâm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diệu này?”. Khổng Tử dạy: “Đạo đức cao thượng ở tiên vương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hiếu,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nền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tảng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hạnh,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điểm xuất phát của các vị thánh vương cảm hóa bá tánh. Trò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ngồi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xuống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giảng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trò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nghe.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Phàm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thể của một con người dù là lông tóc hay da dẻ, tất cả đều do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mẹ</w:t>
      </w:r>
      <w:r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ta,</w:t>
      </w:r>
      <w:r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hủy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hoại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tổn</w:t>
      </w:r>
      <w:r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thương,</w:t>
      </w:r>
      <w:r w:rsidR="00B842B4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đây là việc đầu tiên hành đạo hiếu. Tự thân có chỗ gây dựng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thực hành chánh đạo, rạng danh đến đời sau, để vinh hiển cha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mẹ, thì đạo hiếu mới trọn vẹn vậy. Hành đạo hiếu khởi đầu từ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phụng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mẹ,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kế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phụng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sự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cuối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là lập thân. </w:t>
      </w:r>
      <w:r w:rsidRPr="00852CEB">
        <w:rPr>
          <w:rFonts w:asciiTheme="majorHAnsi" w:hAnsiTheme="majorHAnsi" w:cstheme="majorHAnsi"/>
          <w:i/>
          <w:color w:val="231F20"/>
          <w:sz w:val="28"/>
          <w:szCs w:val="28"/>
        </w:rPr>
        <w:t>Kinh Thi - Đại Nh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ã có câu: “Không những không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quên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ân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trau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dồi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hạnh”.</w:t>
      </w:r>
    </w:p>
    <w:p w14:paraId="006D41C9" w14:textId="77777777" w:rsidR="00334EBB" w:rsidRPr="00852CEB" w:rsidRDefault="00B842B4" w:rsidP="00852CEB">
      <w:pPr>
        <w:pStyle w:val="Heading3"/>
        <w:spacing w:before="120" w:beforeAutospacing="0" w:after="120" w:afterAutospacing="0"/>
        <w:ind w:firstLine="720"/>
        <w:jc w:val="left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0"/>
          <w:sz w:val="28"/>
          <w:szCs w:val="28"/>
          <w:lang w:val="vi"/>
        </w:rPr>
        <w:t>Chương</w:t>
      </w:r>
      <w:r w:rsidR="00334EBB" w:rsidRPr="00852CEB">
        <w:rPr>
          <w:rFonts w:asciiTheme="majorHAnsi" w:hAnsiTheme="majorHAnsi" w:cstheme="majorHAnsi"/>
          <w:color w:val="231F20"/>
          <w:spacing w:val="-7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thứ</w:t>
      </w:r>
      <w:r w:rsidR="00334EBB" w:rsidRPr="00852CEB">
        <w:rPr>
          <w:rFonts w:asciiTheme="majorHAnsi" w:hAnsiTheme="majorHAnsi" w:cstheme="majorHAnsi"/>
          <w:color w:val="231F20"/>
          <w:spacing w:val="-6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hai:</w:t>
      </w:r>
      <w:r w:rsidR="00334EBB" w:rsidRPr="00852CEB">
        <w:rPr>
          <w:rFonts w:asciiTheme="majorHAnsi" w:hAnsiTheme="majorHAnsi" w:cstheme="majorHAnsi"/>
          <w:color w:val="231F20"/>
          <w:spacing w:val="-7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Thiên</w:t>
      </w:r>
      <w:r w:rsidR="00334EBB" w:rsidRPr="00852CEB">
        <w:rPr>
          <w:rFonts w:asciiTheme="majorHAnsi" w:hAnsiTheme="majorHAnsi" w:cstheme="majorHAnsi"/>
          <w:color w:val="231F20"/>
          <w:spacing w:val="-6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Tử</w:t>
      </w:r>
    </w:p>
    <w:p w14:paraId="7A8168F9" w14:textId="77777777" w:rsidR="00334EBB" w:rsidRPr="00852CEB" w:rsidRDefault="00B842B4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hổng Tử dạy rằng: “Yêu mến cha mẹ mình thì không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chút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chán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mẹ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người.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mẹ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vô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mẹ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người.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Đem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dạ mà yêu kính cha mẹ, mang đức tính này mà cảm hóa bá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tánh, thì khắp nơi đều thấy được đức tánh cao đẹp mà noi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theo. Đó chính là đạo hiếu của thiên tử. Trong </w:t>
      </w:r>
      <w:r w:rsidR="00334EBB" w:rsidRPr="00852CEB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Thượng Thư -</w:t>
      </w:r>
      <w:r w:rsidR="00334EBB" w:rsidRPr="00852CEB">
        <w:rPr>
          <w:rFonts w:asciiTheme="majorHAnsi" w:hAnsiTheme="majorHAnsi" w:cstheme="majorHAnsi"/>
          <w:i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 xml:space="preserve">Lã Hình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 câu: “Thiên tử mà làm việc tốt lành thì vạn dân bá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tánh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nương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nhờ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an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bình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mãi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mãi”.</w:t>
      </w:r>
    </w:p>
    <w:p w14:paraId="51A5180F" w14:textId="77777777" w:rsidR="00334EBB" w:rsidRPr="00852CEB" w:rsidRDefault="00B842B4" w:rsidP="00852CEB">
      <w:pPr>
        <w:pStyle w:val="Heading3"/>
        <w:spacing w:before="120" w:beforeAutospacing="0" w:after="120" w:afterAutospacing="0"/>
        <w:ind w:firstLine="720"/>
        <w:jc w:val="left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0"/>
          <w:sz w:val="28"/>
          <w:szCs w:val="28"/>
          <w:lang w:val="vi"/>
        </w:rPr>
        <w:t>Chương</w:t>
      </w:r>
      <w:r w:rsidR="00334EBB" w:rsidRPr="00852CEB">
        <w:rPr>
          <w:rFonts w:asciiTheme="majorHAnsi" w:hAnsiTheme="majorHAnsi" w:cstheme="majorHAnsi"/>
          <w:color w:val="231F20"/>
          <w:spacing w:val="-11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thứ</w:t>
      </w:r>
      <w:r w:rsidR="00334EBB" w:rsidRPr="00852CEB">
        <w:rPr>
          <w:rFonts w:asciiTheme="majorHAnsi" w:hAnsiTheme="majorHAnsi" w:cstheme="majorHAnsi"/>
          <w:color w:val="231F20"/>
          <w:spacing w:val="-11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ba:</w:t>
      </w:r>
      <w:r w:rsidR="00334EBB" w:rsidRPr="00852CEB">
        <w:rPr>
          <w:rFonts w:asciiTheme="majorHAnsi" w:hAnsiTheme="majorHAnsi" w:cstheme="majorHAnsi"/>
          <w:color w:val="231F20"/>
          <w:spacing w:val="-11"/>
          <w:w w:val="9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1"/>
          <w:w w:val="90"/>
          <w:sz w:val="28"/>
          <w:szCs w:val="28"/>
          <w:lang w:val="vi"/>
        </w:rPr>
        <w:t>Chư</w:t>
      </w:r>
      <w:r w:rsidR="00334EBB" w:rsidRPr="00852CEB">
        <w:rPr>
          <w:rFonts w:asciiTheme="majorHAnsi" w:hAnsiTheme="majorHAnsi" w:cstheme="majorHAnsi"/>
          <w:color w:val="231F20"/>
          <w:spacing w:val="-11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hầu</w:t>
      </w:r>
    </w:p>
    <w:p w14:paraId="4598E9B7" w14:textId="77777777" w:rsidR="00334EBB" w:rsidRPr="00852CEB" w:rsidRDefault="00B842B4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1E0C16">
        <w:rPr>
          <w:rFonts w:asciiTheme="majorHAnsi" w:hAnsiTheme="majorHAnsi" w:cstheme="majorHAnsi"/>
          <w:color w:val="231F20"/>
          <w:sz w:val="28"/>
          <w:szCs w:val="28"/>
        </w:rPr>
        <w:t xml:space="preserve">Ở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địa vị cao mà kính trên nhường dưới không cống cao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ngạo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mạn,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địa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nữa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Pr="001E0C16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nguy hại; Sống biết tiết kiệm, tuân thủ pháp luật, dù giàu có,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 cải dư dả cũng không lãng phí. Ở địa vị cao không những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nguy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lâu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dài;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cải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phú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dư thừa mà không lãng phí thì sự giàu có được bền vững. Phú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quý không rời xa ta, sau đó có thể dùng để bảo vệ đất nước,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khiến cho vạn dân bá tánh sống đời sống bình an hòa thuận.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Đây là đạo hiếu của chư hầu phải làm. Trong </w:t>
      </w:r>
      <w:r w:rsidR="00334EBB" w:rsidRPr="00852CEB">
        <w:rPr>
          <w:rFonts w:asciiTheme="majorHAnsi" w:hAnsiTheme="majorHAnsi" w:cstheme="majorHAnsi"/>
          <w:i/>
          <w:color w:val="231F20"/>
          <w:sz w:val="28"/>
          <w:szCs w:val="28"/>
        </w:rPr>
        <w:t xml:space="preserve">Kinh Thi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 câu: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“Từng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từng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khắc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động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cẩn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thận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đi trên vực sâu, giống như trên tảng băng mỏng sợ bị rơi xuống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luôn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cẩn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trọng”.</w:t>
      </w:r>
    </w:p>
    <w:p w14:paraId="164AEB66" w14:textId="77777777" w:rsidR="00334EBB" w:rsidRPr="00852CEB" w:rsidRDefault="00B842B4" w:rsidP="00852CEB">
      <w:pPr>
        <w:pStyle w:val="Heading3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0"/>
          <w:sz w:val="28"/>
          <w:szCs w:val="28"/>
          <w:lang w:val="vi"/>
        </w:rPr>
        <w:t>Chương thứ tư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:</w:t>
      </w:r>
      <w:r w:rsidR="00334EBB" w:rsidRPr="00852CEB">
        <w:rPr>
          <w:rFonts w:asciiTheme="majorHAnsi" w:hAnsiTheme="majorHAnsi" w:cstheme="majorHAnsi"/>
          <w:color w:val="231F20"/>
          <w:spacing w:val="-3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Khanh</w:t>
      </w:r>
      <w:r w:rsidR="00334EBB" w:rsidRPr="00852CEB">
        <w:rPr>
          <w:rFonts w:asciiTheme="majorHAnsi" w:hAnsiTheme="majorHAnsi" w:cstheme="majorHAnsi"/>
          <w:color w:val="231F20"/>
          <w:spacing w:val="-3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đại</w:t>
      </w:r>
      <w:r w:rsidR="00334EBB" w:rsidRPr="00852CEB">
        <w:rPr>
          <w:rFonts w:asciiTheme="majorHAnsi" w:hAnsiTheme="majorHAnsi" w:cstheme="majorHAnsi"/>
          <w:color w:val="231F20"/>
          <w:spacing w:val="-3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phu</w:t>
      </w:r>
    </w:p>
    <w:p w14:paraId="53355A55" w14:textId="77777777" w:rsidR="00334EBB" w:rsidRPr="00852CEB" w:rsidRDefault="00B842B4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  <w:lang w:val="en-US"/>
        </w:rPr>
        <w:t>Q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uan Khanh, quan đại phu không phải trang phục do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="00334EBB"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334EBB"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quy</w:t>
      </w:r>
      <w:r w:rsidR="00334EBB"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="00334EBB"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mặc;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334EBB"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334EBB"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z w:val="28"/>
          <w:szCs w:val="28"/>
          <w:lang w:val="en-US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đúng phép tắc của tiên vương thì không dám nói; những hành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vi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dám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làm.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thế ngôn từ không hợp phép tắc thì không nói, hành vi không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hợp đạo đức thì không làm. Nói lời nào cũng phù hợp với đạo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lý, làm việc gì cũng hợp với pháp luật kỷ cương. Dù lời nói có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truyền khắp thiên hạ cũng không mắc lỗi lầm, dù hành vi đó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vạn dân bá tánh đều biết cũng không gây oán thù chán ghét.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 trang phục, lời nói, hành vi ba thứ này có thể tuân theo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phép tắc, thì sau mới giữ gìn được tông miếu. Đây là đạo hiếu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của quan khanh, đại phu vậy. Trong </w:t>
      </w:r>
      <w:r w:rsidR="00334EBB" w:rsidRPr="00852CEB">
        <w:rPr>
          <w:rFonts w:asciiTheme="majorHAnsi" w:hAnsiTheme="majorHAnsi" w:cstheme="majorHAnsi"/>
          <w:i/>
          <w:color w:val="231F20"/>
          <w:sz w:val="28"/>
          <w:szCs w:val="28"/>
        </w:rPr>
        <w:t xml:space="preserve">Kinh Thi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 câu: “Sớm tối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chuyên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cần,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phụng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tử”.</w:t>
      </w:r>
    </w:p>
    <w:p w14:paraId="40D74426" w14:textId="77777777" w:rsidR="00334EBB" w:rsidRPr="00852CEB" w:rsidRDefault="00B842B4" w:rsidP="00852CEB">
      <w:pPr>
        <w:spacing w:before="120" w:after="120" w:line="240" w:lineRule="auto"/>
        <w:ind w:firstLine="720"/>
        <w:jc w:val="left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852CEB">
        <w:rPr>
          <w:rFonts w:asciiTheme="majorHAnsi" w:hAnsiTheme="majorHAnsi" w:cstheme="majorHAnsi"/>
          <w:b/>
          <w:color w:val="231F20"/>
          <w:w w:val="90"/>
          <w:sz w:val="28"/>
          <w:szCs w:val="28"/>
          <w:lang w:val="vi"/>
        </w:rPr>
        <w:t>Chương thứ năm</w:t>
      </w:r>
      <w:r w:rsidR="00334EBB" w:rsidRPr="00852CEB">
        <w:rPr>
          <w:rFonts w:asciiTheme="majorHAnsi" w:hAnsiTheme="majorHAnsi" w:cstheme="majorHAnsi"/>
          <w:b/>
          <w:color w:val="231F20"/>
          <w:w w:val="90"/>
          <w:sz w:val="28"/>
          <w:szCs w:val="28"/>
          <w:lang w:val="vi"/>
        </w:rPr>
        <w:t>:</w:t>
      </w:r>
      <w:r w:rsidR="00334EBB" w:rsidRPr="00852CEB">
        <w:rPr>
          <w:rFonts w:asciiTheme="majorHAnsi" w:hAnsiTheme="majorHAnsi" w:cstheme="majorHAnsi"/>
          <w:b/>
          <w:color w:val="231F20"/>
          <w:spacing w:val="-12"/>
          <w:w w:val="90"/>
          <w:sz w:val="28"/>
          <w:szCs w:val="28"/>
          <w:lang w:val="vi"/>
        </w:rPr>
        <w:t xml:space="preserve"> </w:t>
      </w:r>
      <w:r w:rsidR="00334EBB" w:rsidRPr="00852CEB">
        <w:rPr>
          <w:rFonts w:asciiTheme="majorHAnsi" w:hAnsiTheme="majorHAnsi" w:cstheme="majorHAnsi"/>
          <w:b/>
          <w:color w:val="231F20"/>
          <w:w w:val="90"/>
          <w:sz w:val="28"/>
          <w:szCs w:val="28"/>
          <w:lang w:val="vi"/>
        </w:rPr>
        <w:t>Sĩ</w:t>
      </w:r>
    </w:p>
    <w:p w14:paraId="1D5E3468" w14:textId="77777777" w:rsidR="00334EBB" w:rsidRPr="00852CEB" w:rsidRDefault="00B842B4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Đ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em tấm lòng yêu kính phụng sự cha cũng như yêu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phụng</w:t>
      </w:r>
      <w:r w:rsidR="00334EBB" w:rsidRPr="00852CEB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mẹ;</w:t>
      </w:r>
      <w:r w:rsidR="00334EBB" w:rsidRPr="00852CEB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tấm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334EBB" w:rsidRPr="00852CEB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334EBB" w:rsidRPr="00852CEB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phụng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thế.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mến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mẹ cung kính vua thì đối với cha cũng là tận hiếu. Đem đức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hiếu phụng sự cha mẹ để phụng sự vua thì được gọi là trung,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334EBB"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="00334EBB"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tấm</w:t>
      </w:r>
      <w:r w:rsidR="00334EBB"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334EBB"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334EBB"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334EBB"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334EBB"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huynh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trưởng</w:t>
      </w:r>
      <w:r w:rsidR="00334EBB"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="00334EBB"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vụ</w:t>
      </w:r>
      <w:r w:rsidR="00334EBB"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trên thị gọi là thuận theo. Lòng trung và thuận theo đầy đủ mà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đối với vua và cấp trên, thì có thể giữ được chức vị và bổng lộc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lâu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dài</w:t>
      </w:r>
      <w:r w:rsidR="00334EBB"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334EBB"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="00334EBB"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gìn</w:t>
      </w:r>
      <w:r w:rsidR="00334EBB"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thờ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cúng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tông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miếu.</w:t>
      </w:r>
      <w:r w:rsidR="00334EBB"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1E0C16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hiếu của bậc sĩ. </w:t>
      </w:r>
      <w:r w:rsidR="00334EBB" w:rsidRPr="00852CEB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 xml:space="preserve">Kinh Thi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 câu: “Từ sáng đến tối, làm việc gì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chớ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nhục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thanh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danh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mẹ”.</w:t>
      </w:r>
    </w:p>
    <w:p w14:paraId="420D4203" w14:textId="77777777" w:rsidR="00334EBB" w:rsidRPr="00852CEB" w:rsidRDefault="00B842B4" w:rsidP="00852CEB">
      <w:pPr>
        <w:pStyle w:val="Heading3"/>
        <w:spacing w:before="120" w:beforeAutospacing="0" w:after="120" w:afterAutospacing="0"/>
        <w:ind w:firstLine="720"/>
        <w:jc w:val="left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85"/>
          <w:sz w:val="28"/>
          <w:szCs w:val="28"/>
          <w:lang w:val="vi"/>
        </w:rPr>
        <w:t>Chương thứ</w:t>
      </w:r>
      <w:r w:rsidR="00334EBB" w:rsidRPr="00852CEB">
        <w:rPr>
          <w:rFonts w:asciiTheme="majorHAnsi" w:hAnsiTheme="majorHAnsi" w:cstheme="majorHAnsi"/>
          <w:color w:val="231F20"/>
          <w:spacing w:val="19"/>
          <w:w w:val="8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85"/>
          <w:sz w:val="28"/>
          <w:szCs w:val="28"/>
        </w:rPr>
        <w:t>sáu:</w:t>
      </w:r>
      <w:r w:rsidR="00334EBB" w:rsidRPr="00852CEB">
        <w:rPr>
          <w:rFonts w:asciiTheme="majorHAnsi" w:hAnsiTheme="majorHAnsi" w:cstheme="majorHAnsi"/>
          <w:color w:val="231F20"/>
          <w:spacing w:val="19"/>
          <w:w w:val="8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85"/>
          <w:sz w:val="28"/>
          <w:szCs w:val="28"/>
        </w:rPr>
        <w:t>Thứ</w:t>
      </w:r>
      <w:r w:rsidR="00334EBB" w:rsidRPr="00852CEB">
        <w:rPr>
          <w:rFonts w:asciiTheme="majorHAnsi" w:hAnsiTheme="majorHAnsi" w:cstheme="majorHAnsi"/>
          <w:color w:val="231F20"/>
          <w:spacing w:val="19"/>
          <w:w w:val="8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85"/>
          <w:sz w:val="28"/>
          <w:szCs w:val="28"/>
        </w:rPr>
        <w:t>dân</w:t>
      </w:r>
    </w:p>
    <w:p w14:paraId="11AA4AD4" w14:textId="77777777" w:rsidR="00334EBB" w:rsidRPr="00852CEB" w:rsidRDefault="00B842B4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hổng Tử nói: “Thuận theo qui luật của bốn mùa mà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trồng</w:t>
      </w:r>
      <w:r w:rsidR="00334EBB" w:rsidRPr="00852CEB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trọt</w:t>
      </w:r>
      <w:r w:rsidR="00334EBB" w:rsidRPr="00852CEB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thu</w:t>
      </w:r>
      <w:r w:rsidR="00334EBB" w:rsidRPr="00852CEB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hoạch,</w:t>
      </w:r>
      <w:r w:rsidR="00334EBB" w:rsidRPr="00852CEB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phân</w:t>
      </w:r>
      <w:r w:rsidR="00334EBB" w:rsidRPr="00852CEB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biệt</w:t>
      </w:r>
      <w:r w:rsidR="00334EBB" w:rsidRPr="00852CEB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334EBB" w:rsidRPr="00852CEB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đai</w:t>
      </w:r>
      <w:r w:rsidR="00334EBB" w:rsidRPr="00852CEB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tốt</w:t>
      </w:r>
      <w:r w:rsidR="00334EBB" w:rsidRPr="00852CEB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xấu</w:t>
      </w:r>
      <w:r w:rsidR="00334EBB" w:rsidRPr="00852CEB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hợp để canh tác, cẩn thận, tiết kiệm khi sử dụng, đem những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thứ này phụng dưỡng cha mẹ. Đây là đạo hiếu của hàng thứ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dân. Vì thế từ bậc thiên tử cho đến hàng thứ dân, đạo hiếu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 có bắt đầu mà cũng chẳng có kết thúc, nếu lo lắng bản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trọn</w:t>
      </w:r>
      <w:r w:rsidR="00334EBB"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vẹn,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334EBB"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thể.</w:t>
      </w:r>
    </w:p>
    <w:p w14:paraId="4D056368" w14:textId="77777777" w:rsidR="00334EBB" w:rsidRPr="00852CEB" w:rsidRDefault="00B842B4" w:rsidP="00852CEB">
      <w:pPr>
        <w:pStyle w:val="Heading3"/>
        <w:spacing w:before="120" w:beforeAutospacing="0" w:after="120" w:afterAutospacing="0"/>
        <w:ind w:firstLine="720"/>
        <w:jc w:val="left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0"/>
          <w:sz w:val="28"/>
          <w:szCs w:val="28"/>
          <w:lang w:val="vi"/>
        </w:rPr>
        <w:lastRenderedPageBreak/>
        <w:t xml:space="preserve">Chương thứ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bảy:</w:t>
      </w:r>
      <w:r w:rsidR="00334EBB" w:rsidRPr="00852CEB">
        <w:rPr>
          <w:rFonts w:asciiTheme="majorHAnsi" w:hAnsiTheme="majorHAnsi" w:cstheme="majorHAnsi"/>
          <w:color w:val="231F20"/>
          <w:spacing w:val="-3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Tam</w:t>
      </w:r>
      <w:r w:rsidR="00334EBB" w:rsidRPr="00852CEB">
        <w:rPr>
          <w:rFonts w:asciiTheme="majorHAnsi" w:hAnsiTheme="majorHAnsi" w:cstheme="majorHAnsi"/>
          <w:color w:val="231F20"/>
          <w:spacing w:val="-4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tài</w:t>
      </w:r>
    </w:p>
    <w:p w14:paraId="62C3760E" w14:textId="77777777" w:rsidR="00334EBB" w:rsidRPr="00852CEB" w:rsidRDefault="00B842B4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ăng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thưa: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“Đạo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vĩ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thay!”</w:t>
      </w:r>
    </w:p>
    <w:p w14:paraId="7F94D8CA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dạy: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“Đạo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kinh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trời,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 đất, là hạnh của dân. Chân lý của trời đất thì vạn dân bá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tánh phải làm theo. Đạo hiếu là ánh sáng của mặt trời, là vận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dụng đất cao thấp để canh tác thu hoạch được mùa, dùng chân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lý này mà dạy bảo không phải gấp gáp mà cũng thành. Theo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đạo hiếu mà hành chánh sự không cần nghiêm khắc mà vẫn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muôn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dân,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bậc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xưa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thuận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nhiên đem lòng nhân từ bác ái mà cảm hóa muôn dân, từ đó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 dân chúng không xa lánh mà còn thân cận yêu mến; từ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xưa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nghĩa,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noi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hưng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thạnh;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tiên là lấy cung kính khiêm nhường làm mô phạm thì nhân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tương</w:t>
      </w:r>
      <w:r w:rsidRPr="00852CEB">
        <w:rPr>
          <w:rFonts w:asciiTheme="majorHAnsi" w:hAnsiTheme="majorHAnsi" w:cstheme="majorHAnsi"/>
          <w:color w:val="231F20"/>
          <w:spacing w:val="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tranh.</w:t>
      </w:r>
      <w:r w:rsidRPr="00852CEB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852CEB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852CEB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852CEB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dẫn</w:t>
      </w:r>
      <w:r w:rsidRPr="00852CEB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dắt</w:t>
      </w:r>
      <w:r w:rsidRPr="00852CEB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B842B4"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 muôn dân chung sống hòa thuận; chỉ rõ làm thiện được tán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thưởng, làm xấu ác thì phải bị trừng phạt, khi muôn dân hiểu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rõ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ràng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phạm”.</w:t>
      </w:r>
    </w:p>
    <w:p w14:paraId="0C4DB832" w14:textId="77777777" w:rsidR="00334EBB" w:rsidRPr="00852CEB" w:rsidRDefault="00B842B4" w:rsidP="00852CEB">
      <w:pPr>
        <w:pStyle w:val="Heading3"/>
        <w:spacing w:before="120" w:beforeAutospacing="0" w:after="120" w:afterAutospacing="0"/>
        <w:ind w:firstLine="720"/>
        <w:jc w:val="left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0"/>
          <w:sz w:val="28"/>
          <w:szCs w:val="28"/>
          <w:lang w:val="vi"/>
        </w:rPr>
        <w:t xml:space="preserve">Chương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thứ</w:t>
      </w:r>
      <w:r w:rsidR="00334EBB" w:rsidRPr="00852CEB">
        <w:rPr>
          <w:rFonts w:asciiTheme="majorHAnsi" w:hAnsiTheme="majorHAnsi" w:cstheme="majorHAnsi"/>
          <w:color w:val="231F20"/>
          <w:spacing w:val="14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tám:</w:t>
      </w:r>
      <w:r w:rsidR="00334EBB" w:rsidRPr="00852CEB">
        <w:rPr>
          <w:rFonts w:asciiTheme="majorHAnsi" w:hAnsiTheme="majorHAnsi" w:cstheme="majorHAnsi"/>
          <w:color w:val="231F20"/>
          <w:spacing w:val="14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Hiếu</w:t>
      </w:r>
      <w:r w:rsidR="00334EBB" w:rsidRPr="00852CEB">
        <w:rPr>
          <w:rFonts w:asciiTheme="majorHAnsi" w:hAnsiTheme="majorHAnsi" w:cstheme="majorHAnsi"/>
          <w:color w:val="231F20"/>
          <w:spacing w:val="14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trị</w:t>
      </w:r>
    </w:p>
    <w:p w14:paraId="1C9FFE8E" w14:textId="77777777" w:rsidR="00334EBB" w:rsidRPr="00852CEB" w:rsidRDefault="00B842B4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1E0C16">
        <w:rPr>
          <w:rFonts w:asciiTheme="majorHAnsi" w:hAnsiTheme="majorHAnsi" w:cstheme="majorHAnsi"/>
          <w:color w:val="231F20"/>
          <w:sz w:val="28"/>
          <w:szCs w:val="28"/>
        </w:rPr>
        <w:t>K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hổng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“Xưa</w:t>
      </w:r>
      <w:r w:rsidR="00334EBB"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334EBB"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334EBB"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quên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1E0C16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nhỏ,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huống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chi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Công,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Hầu,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Bá,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Tử,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Nam!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các nước đều vui mừng tín phục, đó là việc làm của tiên vương.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Bậc trị quốc không dám kinh thường người cô quả huống hồ kẻ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sĩ, thường dân? Do đó được bá tánh hân hoan tôn kính, đó là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việc làm của tiên quân. Bậc trị gia, tôi tớ trong nhà còn không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="00334EBB"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coi</w:t>
      </w:r>
      <w:r w:rsidR="00334EBB"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thường,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hà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huống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chi</w:t>
      </w:r>
      <w:r w:rsidR="00334EBB"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vợ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con?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334EBB"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 vui vẻ mến phục, đây là việc làm bậc trị gia. Được như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vậy, cha mẹ còn sống được an vui, lúc mất nhận được tế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lễ. Vì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334EBB" w:rsidRPr="00852CEB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334EBB" w:rsidRPr="00852CEB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="00334EBB" w:rsidRPr="00852CEB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bình,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="00334EBB" w:rsidRPr="00852CEB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="00334EBB" w:rsidRPr="00852CEB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sanh,</w:t>
      </w:r>
      <w:r w:rsidR="00334EBB" w:rsidRPr="00852CEB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loạn</w:t>
      </w:r>
      <w:r w:rsidR="00334EBB" w:rsidRPr="00852CEB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khởi.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thế.</w:t>
      </w:r>
    </w:p>
    <w:p w14:paraId="40F53D64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Kinh</w:t>
      </w:r>
      <w:r w:rsidRPr="00852CEB">
        <w:rPr>
          <w:rFonts w:asciiTheme="majorHAnsi" w:hAnsiTheme="majorHAnsi" w:cstheme="majorHAnsi"/>
          <w:i/>
          <w:color w:val="231F20"/>
          <w:spacing w:val="3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Thi</w:t>
      </w:r>
      <w:r w:rsidRPr="00852CEB">
        <w:rPr>
          <w:rFonts w:asciiTheme="majorHAnsi" w:hAnsiTheme="majorHAnsi" w:cstheme="majorHAnsi"/>
          <w:i/>
          <w:color w:val="231F20"/>
          <w:spacing w:val="3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“Người</w:t>
      </w:r>
      <w:r w:rsidRPr="00852CEB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Pr="00852CEB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852CEB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852CEB">
        <w:rPr>
          <w:rFonts w:asciiTheme="majorHAnsi" w:hAnsiTheme="majorHAnsi" w:cstheme="majorHAnsi"/>
          <w:color w:val="231F20"/>
          <w:spacing w:val="3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thuận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theo”.</w:t>
      </w:r>
    </w:p>
    <w:p w14:paraId="1B40FAD3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26E32DCC" w14:textId="77777777" w:rsidR="00334EBB" w:rsidRPr="00852CEB" w:rsidRDefault="00E0432E" w:rsidP="00852CEB">
      <w:pPr>
        <w:spacing w:before="120" w:after="120" w:line="240" w:lineRule="auto"/>
        <w:ind w:firstLine="720"/>
        <w:rPr>
          <w:rFonts w:asciiTheme="majorHAnsi" w:hAnsiTheme="majorHAnsi" w:cstheme="majorHAnsi"/>
          <w:sz w:val="28"/>
          <w:szCs w:val="28"/>
          <w:lang w:val="vi"/>
        </w:rPr>
      </w:pPr>
      <w:r w:rsidRPr="00852CEB">
        <w:rPr>
          <w:rFonts w:asciiTheme="majorHAnsi" w:hAnsiTheme="majorHAnsi" w:cstheme="majorHAnsi"/>
          <w:b/>
          <w:color w:val="231F20"/>
          <w:w w:val="90"/>
          <w:sz w:val="28"/>
          <w:szCs w:val="28"/>
          <w:lang w:val="vi"/>
        </w:rPr>
        <w:t>Chương</w:t>
      </w:r>
      <w:r w:rsidR="00334EBB" w:rsidRPr="00852CEB">
        <w:rPr>
          <w:rFonts w:asciiTheme="majorHAnsi" w:hAnsiTheme="majorHAnsi" w:cstheme="majorHAnsi"/>
          <w:b/>
          <w:color w:val="231F20"/>
          <w:spacing w:val="8"/>
          <w:w w:val="90"/>
          <w:sz w:val="28"/>
          <w:szCs w:val="28"/>
          <w:lang w:val="vi"/>
        </w:rPr>
        <w:t xml:space="preserve"> </w:t>
      </w:r>
      <w:r w:rsidR="00334EBB" w:rsidRPr="00852CEB">
        <w:rPr>
          <w:rFonts w:asciiTheme="majorHAnsi" w:hAnsiTheme="majorHAnsi" w:cstheme="majorHAnsi"/>
          <w:b/>
          <w:color w:val="231F20"/>
          <w:w w:val="90"/>
          <w:sz w:val="28"/>
          <w:szCs w:val="28"/>
          <w:lang w:val="vi"/>
        </w:rPr>
        <w:t>thứ</w:t>
      </w:r>
      <w:r w:rsidR="00334EBB" w:rsidRPr="00852CEB">
        <w:rPr>
          <w:rFonts w:asciiTheme="majorHAnsi" w:hAnsiTheme="majorHAnsi" w:cstheme="majorHAnsi"/>
          <w:b/>
          <w:color w:val="231F20"/>
          <w:spacing w:val="9"/>
          <w:w w:val="90"/>
          <w:sz w:val="28"/>
          <w:szCs w:val="28"/>
          <w:lang w:val="vi"/>
        </w:rPr>
        <w:t xml:space="preserve"> </w:t>
      </w:r>
      <w:r w:rsidR="00334EBB" w:rsidRPr="00852CEB">
        <w:rPr>
          <w:rFonts w:asciiTheme="majorHAnsi" w:hAnsiTheme="majorHAnsi" w:cstheme="majorHAnsi"/>
          <w:b/>
          <w:color w:val="231F20"/>
          <w:w w:val="90"/>
          <w:sz w:val="28"/>
          <w:szCs w:val="28"/>
          <w:lang w:val="vi"/>
        </w:rPr>
        <w:t>chín:</w:t>
      </w:r>
      <w:r w:rsidR="00334EBB" w:rsidRPr="00852CEB">
        <w:rPr>
          <w:rFonts w:asciiTheme="majorHAnsi" w:hAnsiTheme="majorHAnsi" w:cstheme="majorHAnsi"/>
          <w:b/>
          <w:color w:val="231F20"/>
          <w:spacing w:val="9"/>
          <w:w w:val="90"/>
          <w:sz w:val="28"/>
          <w:szCs w:val="28"/>
          <w:lang w:val="vi"/>
        </w:rPr>
        <w:t xml:space="preserve"> </w:t>
      </w:r>
      <w:r w:rsidR="00334EBB" w:rsidRPr="00852CEB">
        <w:rPr>
          <w:rFonts w:asciiTheme="majorHAnsi" w:hAnsiTheme="majorHAnsi" w:cstheme="majorHAnsi"/>
          <w:b/>
          <w:color w:val="231F20"/>
          <w:w w:val="90"/>
          <w:sz w:val="28"/>
          <w:szCs w:val="28"/>
          <w:lang w:val="vi"/>
        </w:rPr>
        <w:t>Thánh</w:t>
      </w:r>
      <w:r w:rsidR="00334EBB" w:rsidRPr="00852CEB">
        <w:rPr>
          <w:rFonts w:asciiTheme="majorHAnsi" w:hAnsiTheme="majorHAnsi" w:cstheme="majorHAnsi"/>
          <w:b/>
          <w:color w:val="231F20"/>
          <w:spacing w:val="9"/>
          <w:w w:val="90"/>
          <w:sz w:val="28"/>
          <w:szCs w:val="28"/>
          <w:lang w:val="vi"/>
        </w:rPr>
        <w:t xml:space="preserve"> </w:t>
      </w:r>
      <w:r w:rsidR="00334EBB" w:rsidRPr="00852CEB">
        <w:rPr>
          <w:rFonts w:asciiTheme="majorHAnsi" w:hAnsiTheme="majorHAnsi" w:cstheme="majorHAnsi"/>
          <w:b/>
          <w:color w:val="231F20"/>
          <w:w w:val="90"/>
          <w:sz w:val="28"/>
          <w:szCs w:val="28"/>
          <w:lang w:val="vi"/>
        </w:rPr>
        <w:t>trị</w:t>
      </w:r>
    </w:p>
    <w:p w14:paraId="7460A6F9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ăng tử thưa: “Kính thưa thầy, đức của thánh nhân có gì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vượt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trội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không?”.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dạy: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“Trong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trời</w:t>
      </w:r>
      <w:r w:rsidR="00BF6481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đất này tánh của vạn vật thì con người là quý nhất. Đức hạnh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con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vĩ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đại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bằng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hiếu.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Hiếu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tôn kính cha mẹ, tôn kính cha mẹ không gì lớn bằng phối với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trời,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Công.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kia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BF6481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thờ bái thủy tổ của ông là Hậu Tắc, sánh bằng trời, lập minh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đường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lễ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tế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Văn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Vương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xem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thượng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đế.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hiếu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Chu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cảm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mến,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tham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gia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tế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tự.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bậc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thánh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vượt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hơn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hiếu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hạnh.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Thánh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nghiêm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dạy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kính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trọng,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gần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gũi mà dạy từ ái. Sự dạy dỗ của bậc thánh nhân là như vậy,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gấp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gáp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thành,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phép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tắc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sách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khắc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khe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cai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trị.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thành.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tánh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nhiên.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vậy.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mẹ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sanh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ta,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từng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từng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truyền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thừa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còn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lớn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hơn;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Nghĩa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quân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thần,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cha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con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sâu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dày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sánh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nặng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hơn.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mến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mẹ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mến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khác,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trái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đức;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mẹ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trái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nghĩa,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đem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thuận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nghịch,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vạn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bá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tánh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chẳng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theo.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thiện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xấu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ác,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đạt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được,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trọng.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thế.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năng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suy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nghĩ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phải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thường,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đúng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quy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hân</w:t>
      </w:r>
      <w:r w:rsidRPr="00852CEB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hoan,</w:t>
      </w:r>
      <w:r w:rsidRPr="00852CEB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đều</w:t>
      </w:r>
      <w:r w:rsidRPr="00852CEB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tôn</w:t>
      </w:r>
      <w:r w:rsidRPr="00852CEB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trọng</w:t>
      </w:r>
      <w:r w:rsidRPr="00852CEB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nghĩa,</w:t>
      </w:r>
      <w:r w:rsidRPr="00852CEB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hợp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pháp, dung mạo cử chỉ uy nghiêm để người dõi theo, tiến và lui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ích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dân,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noi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theo,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hóa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nhiên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thành,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nấy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chấp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chánh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lệnh.</w:t>
      </w:r>
    </w:p>
    <w:p w14:paraId="3AF2A3AE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i/>
          <w:color w:val="231F20"/>
          <w:sz w:val="28"/>
          <w:szCs w:val="28"/>
        </w:rPr>
        <w:t>Kinh</w:t>
      </w:r>
      <w:r w:rsidRPr="00852CEB">
        <w:rPr>
          <w:rFonts w:asciiTheme="majorHAnsi" w:hAnsiTheme="majorHAnsi" w:cstheme="majorHAnsi"/>
          <w:i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i/>
          <w:color w:val="231F20"/>
          <w:sz w:val="28"/>
          <w:szCs w:val="28"/>
        </w:rPr>
        <w:t>Thi</w:t>
      </w:r>
      <w:r w:rsidRPr="00852CEB">
        <w:rPr>
          <w:rFonts w:asciiTheme="majorHAnsi" w:hAnsiTheme="majorHAnsi" w:cstheme="majorHAnsi"/>
          <w:i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câu: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“Người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lành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gương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mẫu,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trái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phép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tắc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noi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theo”.</w:t>
      </w:r>
    </w:p>
    <w:p w14:paraId="097E228E" w14:textId="77777777" w:rsidR="00334EBB" w:rsidRPr="00852CEB" w:rsidRDefault="00BF6481" w:rsidP="00852CEB">
      <w:pPr>
        <w:pStyle w:val="Heading3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0"/>
          <w:sz w:val="28"/>
          <w:szCs w:val="28"/>
          <w:lang w:val="vi"/>
        </w:rPr>
        <w:t>Chương thứ mười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:</w:t>
      </w:r>
      <w:r w:rsidR="00334EBB" w:rsidRPr="00852CEB">
        <w:rPr>
          <w:rFonts w:asciiTheme="majorHAnsi" w:hAnsiTheme="majorHAnsi" w:cstheme="majorHAnsi"/>
          <w:color w:val="231F20"/>
          <w:spacing w:val="-10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Kỷ</w:t>
      </w:r>
      <w:r w:rsidR="00334EBB" w:rsidRPr="00852CEB">
        <w:rPr>
          <w:rFonts w:asciiTheme="majorHAnsi" w:hAnsiTheme="majorHAnsi" w:cstheme="majorHAnsi"/>
          <w:color w:val="231F20"/>
          <w:spacing w:val="-10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hiếu</w:t>
      </w:r>
      <w:r w:rsidR="00334EBB" w:rsidRPr="00852CEB">
        <w:rPr>
          <w:rFonts w:asciiTheme="majorHAnsi" w:hAnsiTheme="majorHAnsi" w:cstheme="majorHAnsi"/>
          <w:color w:val="231F20"/>
          <w:spacing w:val="-10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hành</w:t>
      </w:r>
    </w:p>
    <w:p w14:paraId="47005AFB" w14:textId="77777777" w:rsidR="00334EBB" w:rsidRPr="00852CEB" w:rsidRDefault="00BF6481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  <w:lang w:val="en-US"/>
        </w:rPr>
        <w:t>K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hổng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“Làm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thảo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phụng</w:t>
      </w:r>
      <w:r w:rsidR="00334EBB" w:rsidRPr="00852CEB">
        <w:rPr>
          <w:rFonts w:asciiTheme="majorHAnsi" w:hAnsiTheme="majorHAnsi" w:cstheme="majorHAnsi"/>
          <w:color w:val="231F20"/>
          <w:spacing w:val="5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dưỡng</w:t>
      </w:r>
      <w:r w:rsidR="00334EBB" w:rsidRPr="00852CEB">
        <w:rPr>
          <w:rFonts w:asciiTheme="majorHAnsi" w:hAnsiTheme="majorHAnsi" w:cstheme="majorHAnsi"/>
          <w:color w:val="231F20"/>
          <w:spacing w:val="5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="00334EBB" w:rsidRPr="00852CEB">
        <w:rPr>
          <w:rFonts w:asciiTheme="majorHAnsi" w:hAnsiTheme="majorHAnsi" w:cstheme="majorHAnsi"/>
          <w:color w:val="231F20"/>
          <w:spacing w:val="5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mẹ,  lúc</w:t>
      </w:r>
      <w:r w:rsidR="00334EBB" w:rsidRPr="00852CEB">
        <w:rPr>
          <w:rFonts w:asciiTheme="majorHAnsi" w:hAnsiTheme="majorHAnsi" w:cstheme="majorHAnsi"/>
          <w:color w:val="231F20"/>
          <w:spacing w:val="5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334EBB" w:rsidRPr="00852CEB">
        <w:rPr>
          <w:rFonts w:asciiTheme="majorHAnsi" w:hAnsiTheme="majorHAnsi" w:cstheme="majorHAnsi"/>
          <w:color w:val="231F20"/>
          <w:spacing w:val="5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nhà  bình</w:t>
      </w:r>
      <w:r w:rsidR="00334EBB" w:rsidRPr="00852CEB">
        <w:rPr>
          <w:rFonts w:asciiTheme="majorHAnsi" w:hAnsiTheme="majorHAnsi" w:cstheme="majorHAnsi"/>
          <w:color w:val="231F20"/>
          <w:spacing w:val="5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="00334EBB" w:rsidRPr="00852CEB">
        <w:rPr>
          <w:rFonts w:asciiTheme="majorHAnsi" w:hAnsiTheme="majorHAnsi" w:cstheme="majorHAnsi"/>
          <w:color w:val="231F20"/>
          <w:spacing w:val="5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z w:val="28"/>
          <w:szCs w:val="28"/>
          <w:lang w:val="en-US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kính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chăm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sóc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ân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cần,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dưỡng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nuôi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tươi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cười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vui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vẻ,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lúc cha mẹ ốm đau phải hết lòng quan tâm chăm sóc, khi cha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mẹ qua đời phải hết lòng buồn rầu đau thương, tế bái phải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cúng kính trang nghiêm. Năm điều ấy có thể làm được, thì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mới xem là tận hiếu, trọn vẹn phụng dưỡng cha mẹ vậy. Người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tận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tâm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phụng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dưỡng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mẹ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dù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địa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kiêu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ngạo,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dù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vụ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thấp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loạn,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sống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chung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nhau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tranh.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địa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kiêu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ngạo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dễ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mất chức, ở địa vị thấp mà làm loạn ắt bị tội hình, cùng sống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chung với nhau mà tranh giành thì gây tranh đấu. Ba điều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này không từ bỏ, dù hằng ngày lấy thịt gia súc (bò, dê, heo)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phụng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dưỡng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mẹ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bất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hiếu”.</w:t>
      </w:r>
    </w:p>
    <w:p w14:paraId="73AF2E44" w14:textId="77777777" w:rsidR="00334EBB" w:rsidRPr="00852CEB" w:rsidRDefault="00BF6481" w:rsidP="00852CEB">
      <w:pPr>
        <w:pStyle w:val="Heading3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0"/>
          <w:sz w:val="28"/>
          <w:szCs w:val="28"/>
          <w:lang w:val="vi"/>
        </w:rPr>
        <w:t>Chương thứ mười một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:</w:t>
      </w:r>
      <w:r w:rsidR="00334EBB" w:rsidRPr="00852CEB">
        <w:rPr>
          <w:rFonts w:asciiTheme="majorHAnsi" w:hAnsiTheme="majorHAnsi" w:cstheme="majorHAnsi"/>
          <w:color w:val="231F20"/>
          <w:spacing w:val="4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Ngũ</w:t>
      </w:r>
      <w:r w:rsidR="00334EBB" w:rsidRPr="00852CEB">
        <w:rPr>
          <w:rFonts w:asciiTheme="majorHAnsi" w:hAnsiTheme="majorHAnsi" w:cstheme="majorHAnsi"/>
          <w:color w:val="231F20"/>
          <w:spacing w:val="3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Hình</w:t>
      </w:r>
    </w:p>
    <w:p w14:paraId="228ED3CD" w14:textId="77777777" w:rsidR="00334EBB" w:rsidRPr="00852CEB" w:rsidRDefault="00BF6481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  <w:lang w:val="en-US"/>
        </w:rPr>
        <w:t>K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hổng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“Hình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phân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ngàn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điều,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nặng</w:t>
      </w:r>
      <w:r w:rsidRPr="00852CEB">
        <w:rPr>
          <w:rFonts w:asciiTheme="majorHAnsi" w:hAnsiTheme="majorHAnsi" w:cstheme="majorHAnsi"/>
          <w:color w:val="231F20"/>
          <w:sz w:val="28"/>
          <w:szCs w:val="28"/>
          <w:lang w:val="en-US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bằng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bất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hiếu.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Bức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bách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trên,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chê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bai thánh nhân là không có phép tắc, phỉ báng người hiếu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hạnh tức trong lòng không có cha mẹ,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đó là làm cho thiên hạ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334EBB"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loạn.</w:t>
      </w:r>
    </w:p>
    <w:p w14:paraId="5C6024EE" w14:textId="77777777" w:rsidR="00334EBB" w:rsidRPr="00852CEB" w:rsidRDefault="00BF6481" w:rsidP="00852CEB">
      <w:pPr>
        <w:pStyle w:val="Heading3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0"/>
          <w:sz w:val="28"/>
          <w:szCs w:val="28"/>
          <w:lang w:val="vi"/>
        </w:rPr>
        <w:t>Chương thứ mười hai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:</w:t>
      </w:r>
      <w:r w:rsidR="00334EBB" w:rsidRPr="00852CEB">
        <w:rPr>
          <w:rFonts w:asciiTheme="majorHAnsi" w:hAnsiTheme="majorHAnsi" w:cstheme="majorHAnsi"/>
          <w:color w:val="231F20"/>
          <w:spacing w:val="-6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Quảng</w:t>
      </w:r>
      <w:r w:rsidR="00334EBB" w:rsidRPr="00852CEB">
        <w:rPr>
          <w:rFonts w:asciiTheme="majorHAnsi" w:hAnsiTheme="majorHAnsi" w:cstheme="majorHAnsi"/>
          <w:color w:val="231F20"/>
          <w:spacing w:val="-6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yếu</w:t>
      </w:r>
      <w:r w:rsidR="00334EBB" w:rsidRPr="00852CEB">
        <w:rPr>
          <w:rFonts w:asciiTheme="majorHAnsi" w:hAnsiTheme="majorHAnsi" w:cstheme="majorHAnsi"/>
          <w:color w:val="231F20"/>
          <w:spacing w:val="-5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đạo</w:t>
      </w:r>
    </w:p>
    <w:p w14:paraId="6F75A6E9" w14:textId="77777777" w:rsidR="00334EBB" w:rsidRPr="00852CEB" w:rsidRDefault="00BF6481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hổng Tử dạy rằng: “Dạy dân thân ái không gì hay hơn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bằng</w:t>
      </w:r>
      <w:r w:rsidR="00334EBB"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hiếu;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thuận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bằng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(tôn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trọng người trên, yêu thương người dưới); thay đổi phong tục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 gì hay bằng nhạc, yên trên trị dân không gì hay bằng lễ.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Ý nghĩa Lễ là kính vậy. Tôn kính cha thì con cái vui vẻ, kính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em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mừng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vui,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vui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sướng,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kính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ngàn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vạn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vui,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kính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dù là ít, nhưng người vui lại rất nhiều. Đây chính là cốt yếu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334EBB"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vậy.</w:t>
      </w:r>
    </w:p>
    <w:p w14:paraId="0F911A6E" w14:textId="77777777" w:rsidR="00334EBB" w:rsidRPr="00852CEB" w:rsidRDefault="002B6E75" w:rsidP="00852CEB">
      <w:pPr>
        <w:pStyle w:val="Heading3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0"/>
          <w:sz w:val="28"/>
          <w:szCs w:val="28"/>
          <w:lang w:val="vi"/>
        </w:rPr>
        <w:t>Chương thứ mười ba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:</w:t>
      </w:r>
      <w:r w:rsidR="00334EBB" w:rsidRPr="00852CEB">
        <w:rPr>
          <w:rFonts w:asciiTheme="majorHAnsi" w:hAnsiTheme="majorHAnsi" w:cstheme="majorHAnsi"/>
          <w:color w:val="231F20"/>
          <w:spacing w:val="-8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Quảng</w:t>
      </w:r>
      <w:r w:rsidR="00334EBB" w:rsidRPr="00852CEB">
        <w:rPr>
          <w:rFonts w:asciiTheme="majorHAnsi" w:hAnsiTheme="majorHAnsi" w:cstheme="majorHAnsi"/>
          <w:color w:val="231F20"/>
          <w:spacing w:val="-7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chí</w:t>
      </w:r>
      <w:r w:rsidR="00334EBB" w:rsidRPr="00852CEB">
        <w:rPr>
          <w:rFonts w:asciiTheme="majorHAnsi" w:hAnsiTheme="majorHAnsi" w:cstheme="majorHAnsi"/>
          <w:color w:val="231F20"/>
          <w:spacing w:val="-8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đức</w:t>
      </w:r>
    </w:p>
    <w:p w14:paraId="4CAFA316" w14:textId="77777777" w:rsidR="00334EBB" w:rsidRPr="00852CEB" w:rsidRDefault="002B6E75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  <w:lang w:val="en-US"/>
        </w:rPr>
        <w:t>K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hổng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“Cách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giáo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dục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334EBB"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334EBB"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hiếu,</w:t>
      </w:r>
      <w:r w:rsidR="00334EBB"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="00334EBB"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334EBB"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từng</w:t>
      </w:r>
      <w:r w:rsidR="00334EBB"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334EBB"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từng</w:t>
      </w:r>
      <w:r w:rsidRPr="00852CEB">
        <w:rPr>
          <w:rFonts w:asciiTheme="majorHAnsi" w:hAnsiTheme="majorHAnsi" w:cstheme="majorHAnsi"/>
          <w:color w:val="231F20"/>
          <w:sz w:val="28"/>
          <w:szCs w:val="28"/>
          <w:lang w:val="en-US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hằng ngày. Dạy hiếu là tôn kính cha mẹ khắp trong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thiên hạ. Dạy thuận là tôn kính các bậc huynh trưởng trong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hạ.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Dạy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tôi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thần,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kính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hạ. </w:t>
      </w:r>
      <w:r w:rsidR="00334EBB" w:rsidRPr="00852CEB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 xml:space="preserve">Kinh Thi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 câu: “Vui thuận quân tử, đáng là cha mẹ của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dân”. Chẳng phải chí đức thì làm sao có thể thuận lòng dân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 đạt được thành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tựu lớn như vậy.</w:t>
      </w:r>
    </w:p>
    <w:p w14:paraId="09105485" w14:textId="77777777" w:rsidR="00334EBB" w:rsidRPr="00852CEB" w:rsidRDefault="002B6E75" w:rsidP="00852CEB">
      <w:pPr>
        <w:pStyle w:val="Heading3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0"/>
          <w:sz w:val="28"/>
          <w:szCs w:val="28"/>
          <w:lang w:val="vi"/>
        </w:rPr>
        <w:t xml:space="preserve">Chương thứ mười </w:t>
      </w:r>
      <w:r w:rsidR="00334EBB" w:rsidRPr="00852CEB">
        <w:rPr>
          <w:rFonts w:asciiTheme="majorHAnsi" w:hAnsiTheme="majorHAnsi" w:cstheme="majorHAnsi"/>
          <w:color w:val="231F20"/>
          <w:w w:val="85"/>
          <w:sz w:val="28"/>
          <w:szCs w:val="28"/>
        </w:rPr>
        <w:t>bốn:</w:t>
      </w:r>
      <w:r w:rsidR="00334EBB" w:rsidRPr="00852CEB">
        <w:rPr>
          <w:rFonts w:asciiTheme="majorHAnsi" w:hAnsiTheme="majorHAnsi" w:cstheme="majorHAnsi"/>
          <w:color w:val="231F20"/>
          <w:spacing w:val="32"/>
          <w:w w:val="8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85"/>
          <w:sz w:val="28"/>
          <w:szCs w:val="28"/>
        </w:rPr>
        <w:t>Quảng</w:t>
      </w:r>
      <w:r w:rsidR="00334EBB" w:rsidRPr="00852CEB">
        <w:rPr>
          <w:rFonts w:asciiTheme="majorHAnsi" w:hAnsiTheme="majorHAnsi" w:cstheme="majorHAnsi"/>
          <w:color w:val="231F20"/>
          <w:spacing w:val="33"/>
          <w:w w:val="8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85"/>
          <w:sz w:val="28"/>
          <w:szCs w:val="28"/>
        </w:rPr>
        <w:t>dtfơng</w:t>
      </w:r>
      <w:r w:rsidR="00334EBB" w:rsidRPr="00852CEB">
        <w:rPr>
          <w:rFonts w:asciiTheme="majorHAnsi" w:hAnsiTheme="majorHAnsi" w:cstheme="majorHAnsi"/>
          <w:color w:val="231F20"/>
          <w:spacing w:val="32"/>
          <w:w w:val="8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85"/>
          <w:sz w:val="28"/>
          <w:szCs w:val="28"/>
        </w:rPr>
        <w:t>danh</w:t>
      </w:r>
    </w:p>
    <w:p w14:paraId="52871768" w14:textId="77777777" w:rsidR="00334EBB" w:rsidRPr="00852CEB" w:rsidRDefault="002B6E75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  <w:lang w:val="en-US"/>
        </w:rPr>
        <w:t>K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hổng Tử dạy rằng: “Người quân tử khi phụng sự cha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mẹ,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chuyển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852CEB">
        <w:rPr>
          <w:rFonts w:asciiTheme="majorHAnsi" w:hAnsiTheme="majorHAnsi" w:cstheme="majorHAnsi"/>
          <w:color w:val="231F20"/>
          <w:sz w:val="28"/>
          <w:szCs w:val="28"/>
          <w:lang w:val="en-US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vua;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huynh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trưởng,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tấm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lòng đó thuận lòng người bậc trên; Việc trong nhà sắp xếp ổn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thỏa, lấy năng lực chỉnh lý gia đình hoàn thiện mà dời sang xử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lý chính sự việc quan. Trong gia đình phẩm hạnh được đầy đủ,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ngoài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tạo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dựng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cơ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nghiệp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tiếng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thơm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sau.</w:t>
      </w:r>
    </w:p>
    <w:p w14:paraId="2399C740" w14:textId="77777777" w:rsidR="00334EBB" w:rsidRPr="00852CEB" w:rsidRDefault="002B6E75" w:rsidP="00852CEB">
      <w:pPr>
        <w:pStyle w:val="Heading3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0"/>
          <w:sz w:val="28"/>
          <w:szCs w:val="28"/>
          <w:lang w:val="vi"/>
        </w:rPr>
        <w:lastRenderedPageBreak/>
        <w:t xml:space="preserve">Chương thứ mười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lăm:</w:t>
      </w:r>
      <w:r w:rsidR="00334EBB" w:rsidRPr="00852CEB">
        <w:rPr>
          <w:rFonts w:asciiTheme="majorHAnsi" w:hAnsiTheme="majorHAnsi" w:cstheme="majorHAnsi"/>
          <w:color w:val="231F20"/>
          <w:spacing w:val="6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Gián</w:t>
      </w:r>
      <w:r w:rsidR="00334EBB" w:rsidRPr="00852CEB">
        <w:rPr>
          <w:rFonts w:asciiTheme="majorHAnsi" w:hAnsiTheme="majorHAnsi" w:cstheme="majorHAnsi"/>
          <w:color w:val="231F20"/>
          <w:spacing w:val="6"/>
          <w:w w:val="9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tránh</w:t>
      </w:r>
    </w:p>
    <w:p w14:paraId="5D7DAD40" w14:textId="77777777" w:rsidR="00334EBB" w:rsidRPr="00852CEB" w:rsidRDefault="002B6E75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  <w:lang w:val="en-US"/>
        </w:rPr>
        <w:t>T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ăng tử thưa: “Như những đức từ ái, cung kính, yêu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334EBB"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="00334EBB"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mẹ.</w:t>
      </w:r>
      <w:r w:rsidR="00334EBB" w:rsidRPr="00852CEB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334EBB"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334EBB" w:rsidRPr="00852CEB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334EBB"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thầy</w:t>
      </w:r>
      <w:r w:rsidR="00334EBB" w:rsidRPr="00852CEB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="00334EBB" w:rsidRPr="00852CEB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tường</w:t>
      </w:r>
      <w:r w:rsidR="00334EBB" w:rsidRPr="00852CEB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tận</w:t>
      </w:r>
      <w:r w:rsidR="00334EBB" w:rsidRPr="00852CEB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rồi,</w:t>
      </w:r>
      <w:r w:rsidRPr="00852CE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xin thầy dạy thêm, phận làm con thì mọi việc đều phải nghe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lệnh của cha, như vậy gọi là hiếu chăng?” Khổng Tử dạy: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“Hỏi như vậy là ý gì, là ý gì vậy lúc xưa thiên tử có bảy vị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hiền thần khuyến gián, tuy có trái đạo nhưng cũng tránh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="00334EBB" w:rsidRPr="00852CEB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334EBB" w:rsidRPr="00852CEB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hạ;</w:t>
      </w:r>
      <w:r w:rsidR="00334EBB" w:rsidRPr="00852CEB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Chư</w:t>
      </w:r>
      <w:r w:rsidR="00334EBB" w:rsidRPr="00852CEB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hầu</w:t>
      </w:r>
      <w:r w:rsidR="00334EBB" w:rsidRPr="00852CEB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="00334EBB" w:rsidRPr="00852CEB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3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can</w:t>
      </w:r>
      <w:r w:rsidR="00334EBB" w:rsidRPr="00852CEB">
        <w:rPr>
          <w:rFonts w:asciiTheme="majorHAnsi" w:hAnsiTheme="majorHAnsi" w:cstheme="majorHAnsi"/>
          <w:color w:val="231F20"/>
          <w:spacing w:val="3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gián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tuy có vô đạo nhưng tránh khỏi mất nước; đại phu có ba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khuyên răn tuy có lầm lỗi nhưng tránh khỏi mất nhà;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bậc sĩ cũng có bạn bè khuyên can mà chẳng lìa tiếng thơm.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334EBB" w:rsidRPr="00852CEB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334EBB" w:rsidRPr="00852CEB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="00334EBB" w:rsidRPr="00852CEB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ngăn</w:t>
      </w:r>
      <w:r w:rsidR="00334EBB" w:rsidRPr="00852CEB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334EBB" w:rsidRPr="00852CEB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334EBB" w:rsidRPr="00852CEB">
        <w:rPr>
          <w:rFonts w:asciiTheme="majorHAnsi" w:hAnsiTheme="majorHAnsi" w:cstheme="majorHAnsi"/>
          <w:color w:val="231F20"/>
          <w:spacing w:val="3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mắc</w:t>
      </w:r>
      <w:r w:rsidR="00334EBB" w:rsidRPr="00852CEB">
        <w:rPr>
          <w:rFonts w:asciiTheme="majorHAnsi" w:hAnsiTheme="majorHAnsi" w:cstheme="majorHAnsi"/>
          <w:color w:val="231F20"/>
          <w:spacing w:val="3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danh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bất nghĩa. Việc bất nghĩa phận làm con chẳng khuyên ngăn,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 nghe theo mệnh lệnh của cha, thì làm sao có thể coi là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="00334EBB" w:rsidRPr="00852CEB">
        <w:rPr>
          <w:rFonts w:asciiTheme="majorHAnsi" w:hAnsiTheme="majorHAnsi" w:cstheme="majorHAnsi"/>
          <w:color w:val="231F20"/>
          <w:spacing w:val="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được?”</w:t>
      </w:r>
    </w:p>
    <w:p w14:paraId="396C69A2" w14:textId="77777777" w:rsidR="00334EBB" w:rsidRPr="00852CEB" w:rsidRDefault="002B6E75" w:rsidP="00852CEB">
      <w:pPr>
        <w:pStyle w:val="Heading3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0"/>
          <w:sz w:val="28"/>
          <w:szCs w:val="28"/>
          <w:lang w:val="vi"/>
        </w:rPr>
        <w:t xml:space="preserve"> Chương thứ mười </w:t>
      </w:r>
      <w:r w:rsidR="00334EBB" w:rsidRPr="00852CEB">
        <w:rPr>
          <w:rFonts w:asciiTheme="majorHAnsi" w:hAnsiTheme="majorHAnsi" w:cstheme="majorHAnsi"/>
          <w:color w:val="231F20"/>
          <w:w w:val="85"/>
          <w:sz w:val="28"/>
          <w:szCs w:val="28"/>
        </w:rPr>
        <w:t>sáu:</w:t>
      </w:r>
      <w:r w:rsidR="00334EBB" w:rsidRPr="00852CEB">
        <w:rPr>
          <w:rFonts w:asciiTheme="majorHAnsi" w:hAnsiTheme="majorHAnsi" w:cstheme="majorHAnsi"/>
          <w:color w:val="231F20"/>
          <w:spacing w:val="17"/>
          <w:w w:val="8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85"/>
          <w:sz w:val="28"/>
          <w:szCs w:val="28"/>
        </w:rPr>
        <w:t>Cảm</w:t>
      </w:r>
      <w:r w:rsidR="00334EBB" w:rsidRPr="00852CEB">
        <w:rPr>
          <w:rFonts w:asciiTheme="majorHAnsi" w:hAnsiTheme="majorHAnsi" w:cstheme="majorHAnsi"/>
          <w:color w:val="231F20"/>
          <w:spacing w:val="16"/>
          <w:w w:val="8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85"/>
          <w:sz w:val="28"/>
          <w:szCs w:val="28"/>
        </w:rPr>
        <w:t>ứng</w:t>
      </w:r>
    </w:p>
    <w:p w14:paraId="0F1D4F96" w14:textId="77777777" w:rsidR="00334EBB" w:rsidRPr="00852CEB" w:rsidRDefault="002B6E75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  <w:lang w:val="en-US"/>
        </w:rPr>
        <w:t>K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hổng Tử lại dạy: “Thời xưa các vị vua anh minh hiếu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thảo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phụng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cha,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thấu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hiểu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sinh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trưởng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vạn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Pr="00852CEB">
        <w:rPr>
          <w:rFonts w:asciiTheme="majorHAnsi" w:hAnsiTheme="majorHAnsi" w:cstheme="majorHAnsi"/>
          <w:color w:val="231F20"/>
          <w:sz w:val="28"/>
          <w:szCs w:val="28"/>
          <w:lang w:val="en-US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 trời; Tôn kính hiếu với mẹ, thông hiểu sự dưỡng thành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vạn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đất;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nhỏ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thuận,  kính  trên  nhường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dưới, vì vậy thì trên dưới đềucó thể cai trị. Trời đất soi rọi,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thần minh tỏ tường. Dù là ở ngôi thiên tử là bậc đáng tôn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kính của thiên hạ, nhưng không dám nói vì trên còn có cha,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nhận</w:t>
      </w:r>
      <w:r w:rsidR="00334EBB" w:rsidRPr="00852CEB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tiền</w:t>
      </w:r>
      <w:r w:rsidR="00334EBB" w:rsidRPr="00852CEB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bối</w:t>
      </w:r>
      <w:r w:rsidR="00334EBB" w:rsidRPr="00852CEB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334EBB" w:rsidRPr="00852CEB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334EBB" w:rsidRPr="00852CEB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anh.</w:t>
      </w:r>
      <w:r w:rsidR="00334EBB" w:rsidRPr="00852CEB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Tông</w:t>
      </w:r>
      <w:r w:rsidR="00334EBB" w:rsidRPr="00852CEB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miếu</w:t>
      </w:r>
      <w:r w:rsidR="00334EBB" w:rsidRPr="00852CEB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="00334EBB" w:rsidRPr="00852CEB">
        <w:rPr>
          <w:rFonts w:asciiTheme="majorHAnsi" w:hAnsiTheme="majorHAnsi" w:cstheme="majorHAnsi"/>
          <w:color w:val="231F20"/>
          <w:spacing w:val="3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bái</w:t>
      </w:r>
      <w:r w:rsidR="00334EBB" w:rsidRPr="00852CEB">
        <w:rPr>
          <w:rFonts w:asciiTheme="majorHAnsi" w:hAnsiTheme="majorHAnsi" w:cstheme="majorHAnsi"/>
          <w:color w:val="231F20"/>
          <w:spacing w:val="3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tiên</w:t>
      </w:r>
      <w:r w:rsidR="00334EBB" w:rsidRPr="00852CEB">
        <w:rPr>
          <w:rFonts w:asciiTheme="majorHAnsi" w:hAnsiTheme="majorHAnsi" w:cstheme="majorHAnsi"/>
          <w:color w:val="231F20"/>
          <w:spacing w:val="4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</w:t>
      </w:r>
      <w:r w:rsidR="00334EBB" w:rsidRPr="00852CEB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kính,</w:t>
      </w:r>
      <w:r w:rsidR="00334EBB" w:rsidRPr="00852CEB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="00334EBB" w:rsidRPr="00852CEB">
        <w:rPr>
          <w:rFonts w:asciiTheme="majorHAnsi" w:hAnsiTheme="majorHAnsi" w:cstheme="majorHAnsi"/>
          <w:color w:val="231F20"/>
          <w:spacing w:val="4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quên</w:t>
      </w:r>
      <w:r w:rsidR="00334EBB" w:rsidRPr="00852CEB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ân</w:t>
      </w:r>
      <w:r w:rsidR="00334EBB" w:rsidRPr="00852CEB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334EBB" w:rsidRPr="00852CEB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mẹ;</w:t>
      </w:r>
      <w:r w:rsidR="00334EBB" w:rsidRPr="00852CEB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334EBB" w:rsidRPr="00852CEB">
        <w:rPr>
          <w:rFonts w:asciiTheme="majorHAnsi" w:hAnsiTheme="majorHAnsi" w:cstheme="majorHAnsi"/>
          <w:color w:val="231F20"/>
          <w:spacing w:val="4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 sửa thân gìn nết, sợ rằng làm nhục tổ tiên; Lòng tôn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kính tế bái tông miếu, thì quỷ thần tỏ rõ. Tận hiếu với cha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mẹ, hòa thuận với anh em thì thông với thần minh, sáng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khắp bốn bể, không nơi nào mà không được cảm hóa. </w:t>
      </w:r>
      <w:r w:rsidR="00334EBB" w:rsidRPr="00852CEB">
        <w:rPr>
          <w:rFonts w:asciiTheme="majorHAnsi" w:hAnsiTheme="majorHAnsi" w:cstheme="majorHAnsi"/>
          <w:i/>
          <w:color w:val="231F20"/>
          <w:w w:val="105"/>
          <w:sz w:val="28"/>
          <w:szCs w:val="28"/>
        </w:rPr>
        <w:t>Kinh</w:t>
      </w:r>
      <w:r w:rsidR="00334EBB" w:rsidRPr="00852CEB">
        <w:rPr>
          <w:rFonts w:asciiTheme="majorHAnsi" w:hAnsiTheme="majorHAnsi" w:cstheme="majorHAnsi"/>
          <w:i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i/>
          <w:color w:val="231F20"/>
          <w:sz w:val="28"/>
          <w:szCs w:val="28"/>
        </w:rPr>
        <w:t xml:space="preserve">Thi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 nói: “Khắp bốn hướng đông, tây, nam, bắc, không một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="00334EBB" w:rsidRPr="00852CEB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334EBB" w:rsidRPr="00852CEB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phục”.</w:t>
      </w:r>
    </w:p>
    <w:p w14:paraId="7282D7E6" w14:textId="77777777" w:rsidR="00334EBB" w:rsidRPr="00852CEB" w:rsidRDefault="002B6E75" w:rsidP="00852CEB">
      <w:pPr>
        <w:pStyle w:val="Heading3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0"/>
          <w:sz w:val="28"/>
          <w:szCs w:val="28"/>
          <w:lang w:val="vi"/>
        </w:rPr>
        <w:lastRenderedPageBreak/>
        <w:t>Chương thứ mười</w:t>
      </w:r>
      <w:r w:rsidR="00334EBB" w:rsidRPr="00852CEB">
        <w:rPr>
          <w:rFonts w:asciiTheme="majorHAnsi" w:hAnsiTheme="majorHAnsi" w:cstheme="majorHAnsi"/>
          <w:color w:val="231F20"/>
          <w:spacing w:val="17"/>
          <w:w w:val="8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85"/>
          <w:sz w:val="28"/>
          <w:szCs w:val="28"/>
        </w:rPr>
        <w:t>bảy:</w:t>
      </w:r>
      <w:r w:rsidR="00334EBB" w:rsidRPr="00852CEB">
        <w:rPr>
          <w:rFonts w:asciiTheme="majorHAnsi" w:hAnsiTheme="majorHAnsi" w:cstheme="majorHAnsi"/>
          <w:color w:val="231F20"/>
          <w:spacing w:val="17"/>
          <w:w w:val="8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85"/>
          <w:sz w:val="28"/>
          <w:szCs w:val="28"/>
        </w:rPr>
        <w:t>Sự</w:t>
      </w:r>
      <w:r w:rsidR="00334EBB" w:rsidRPr="00852CEB">
        <w:rPr>
          <w:rFonts w:asciiTheme="majorHAnsi" w:hAnsiTheme="majorHAnsi" w:cstheme="majorHAnsi"/>
          <w:color w:val="231F20"/>
          <w:spacing w:val="17"/>
          <w:w w:val="8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85"/>
          <w:sz w:val="28"/>
          <w:szCs w:val="28"/>
        </w:rPr>
        <w:t>quân</w:t>
      </w:r>
    </w:p>
    <w:p w14:paraId="20A18B6B" w14:textId="77777777" w:rsidR="00334EBB" w:rsidRPr="001E0C16" w:rsidRDefault="002B6E75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  <w:lang w:val="en-US"/>
        </w:rPr>
        <w:t>K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hổng Tử dạy rằng: “Người quân tử phò tá vâng mệnh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vương,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luôn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nghĩ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tận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trung,</w:t>
      </w:r>
      <w:r w:rsidRPr="00852CEB">
        <w:rPr>
          <w:rFonts w:asciiTheme="majorHAnsi" w:hAnsiTheme="majorHAnsi" w:cstheme="majorHAnsi"/>
          <w:color w:val="231F20"/>
          <w:sz w:val="28"/>
          <w:szCs w:val="28"/>
          <w:lang w:val="en-US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bãi triều kiểm điểm lỗi lầm. Quân vương làm việc lành thì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thuận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xưng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tán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tuyên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truyền,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ác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quân vương nhất định phải chỉnh sửa và khắc phục. Có thể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hết lòng làm được như vậy thì quân thần trên dưới có thể đồng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tương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tương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ái”.</w:t>
      </w:r>
    </w:p>
    <w:p w14:paraId="706E3AE5" w14:textId="77777777" w:rsidR="002B6E75" w:rsidRPr="001E0C16" w:rsidRDefault="002B6E75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color w:val="231F20"/>
          <w:w w:val="95"/>
          <w:sz w:val="28"/>
          <w:szCs w:val="28"/>
        </w:rPr>
      </w:pPr>
    </w:p>
    <w:p w14:paraId="4FD657C7" w14:textId="77777777" w:rsidR="002B6E75" w:rsidRPr="001E0C16" w:rsidRDefault="002B6E75" w:rsidP="00852CEB">
      <w:pPr>
        <w:pStyle w:val="BodyText"/>
        <w:spacing w:before="120" w:after="120"/>
        <w:ind w:left="0" w:firstLine="720"/>
        <w:jc w:val="center"/>
        <w:rPr>
          <w:rFonts w:asciiTheme="majorHAnsi" w:hAnsiTheme="majorHAnsi" w:cstheme="majorHAnsi"/>
          <w:color w:val="231F20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LUẬN</w:t>
      </w:r>
      <w:r w:rsidRPr="00852CEB">
        <w:rPr>
          <w:rFonts w:asciiTheme="majorHAnsi" w:hAnsiTheme="majorHAnsi" w:cstheme="majorHAnsi"/>
          <w:color w:val="231F20"/>
          <w:spacing w:val="18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NGỮ</w:t>
      </w:r>
    </w:p>
    <w:p w14:paraId="6CF25F68" w14:textId="77777777" w:rsidR="002B6E75" w:rsidRPr="00852CEB" w:rsidRDefault="002B6E75" w:rsidP="00852CEB">
      <w:pPr>
        <w:spacing w:before="120" w:after="120" w:line="240" w:lineRule="auto"/>
        <w:ind w:firstLine="720"/>
        <w:rPr>
          <w:rFonts w:asciiTheme="majorHAnsi" w:hAnsiTheme="majorHAnsi" w:cstheme="majorHAnsi"/>
          <w:b/>
          <w:sz w:val="28"/>
          <w:szCs w:val="28"/>
          <w:lang w:val="vi"/>
        </w:rPr>
      </w:pPr>
      <w:r w:rsidRPr="00852CEB">
        <w:rPr>
          <w:rFonts w:asciiTheme="majorHAnsi" w:hAnsiTheme="majorHAnsi" w:cstheme="majorHAnsi"/>
          <w:b/>
          <w:color w:val="231F20"/>
          <w:w w:val="105"/>
          <w:sz w:val="28"/>
          <w:szCs w:val="28"/>
          <w:lang w:val="vi"/>
        </w:rPr>
        <w:t>HỌC</w:t>
      </w:r>
      <w:r w:rsidRPr="00852CEB">
        <w:rPr>
          <w:rFonts w:asciiTheme="majorHAnsi" w:hAnsiTheme="majorHAnsi" w:cstheme="majorHAnsi"/>
          <w:b/>
          <w:color w:val="231F20"/>
          <w:spacing w:val="-16"/>
          <w:w w:val="105"/>
          <w:sz w:val="28"/>
          <w:szCs w:val="28"/>
          <w:lang w:val="vi"/>
        </w:rPr>
        <w:t xml:space="preserve"> </w:t>
      </w:r>
      <w:r w:rsidRPr="00852CEB">
        <w:rPr>
          <w:rFonts w:asciiTheme="majorHAnsi" w:hAnsiTheme="majorHAnsi" w:cstheme="majorHAnsi"/>
          <w:b/>
          <w:color w:val="231F20"/>
          <w:w w:val="105"/>
          <w:sz w:val="28"/>
          <w:szCs w:val="28"/>
          <w:lang w:val="vi"/>
        </w:rPr>
        <w:t>NHI</w:t>
      </w:r>
    </w:p>
    <w:p w14:paraId="29430B20" w14:textId="77777777" w:rsidR="002B6E75" w:rsidRPr="001E0C16" w:rsidRDefault="002B6E75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color w:val="231F20"/>
          <w:sz w:val="28"/>
          <w:szCs w:val="28"/>
        </w:rPr>
      </w:pPr>
    </w:p>
    <w:p w14:paraId="0C0E854C" w14:textId="77777777" w:rsidR="00334EBB" w:rsidRPr="00852CEB" w:rsidRDefault="002B6E75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H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ữu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“Bậc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chuyên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chú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gốc,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gốc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sinh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ra,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đễ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(“đễ”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nhường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dưới)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gốc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nền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tảng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chăng?”</w:t>
      </w:r>
    </w:p>
    <w:p w14:paraId="241C70B4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“Nói năng khôn khéo, tô điểm nhan sắc,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chắc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nhân”.</w:t>
      </w:r>
    </w:p>
    <w:p w14:paraId="721C76CA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Tăng tử nói: “Tôi, mỗi ngài tự kiểm điểm bản thân ba việc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là: Làm việc cho người có tận tâm tận lực chưa? Giao thiệp với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bạn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bè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tin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cậy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chưa?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thức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thầy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ôn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chưa?”.</w:t>
      </w:r>
    </w:p>
    <w:p w14:paraId="49061593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“Trị một nước có ngàn cổ xe, làm việc gì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thận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chữ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tín,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chi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tiết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kiệm,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mến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người,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thời”.</w:t>
      </w:r>
    </w:p>
    <w:p w14:paraId="09767B5A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“Con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em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thảo,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ngoài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kính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trên nhường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dưới, cẩn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thận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giữ điều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tín, yêu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mến</w:t>
      </w:r>
      <w:r w:rsidR="002B6E75"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người,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gần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gũi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đức,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hãy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văn”.</w:t>
      </w:r>
    </w:p>
    <w:p w14:paraId="2166E218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Tử</w:t>
      </w:r>
      <w:r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“Đối</w:t>
      </w:r>
      <w:r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mẹ,</w:t>
      </w:r>
      <w:r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tận</w:t>
      </w:r>
      <w:r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phụng</w:t>
      </w:r>
      <w:r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sự;</w:t>
      </w:r>
      <w:r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phò</w:t>
      </w:r>
      <w:r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tá</w:t>
      </w:r>
      <w:r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 thể quên thân mình mà tận trung; giao thiệp với bạn bè lời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 đáng tin cậy. Người làm được như vậy tuy nói chưa học,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coi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rồi”.</w:t>
      </w:r>
    </w:p>
    <w:p w14:paraId="02FC879E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 Tử nói: “Người quân tử không có trang trọng thì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 có uy nghiêm, sự học không vững, nhưng chú trọng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trung tín, không giống mình thì không kết bạn, có sai lầm thì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ngại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sửa</w:t>
      </w:r>
      <w:r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sai”.</w:t>
      </w:r>
    </w:p>
    <w:p w14:paraId="2CEB6428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Tăng</w:t>
      </w:r>
      <w:r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“Cẩn</w:t>
      </w:r>
      <w:r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thận</w:t>
      </w:r>
      <w:r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bái</w:t>
      </w:r>
      <w:r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tang</w:t>
      </w:r>
      <w:r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mẹ,</w:t>
      </w:r>
      <w:r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truy</w:t>
      </w:r>
      <w:r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niệm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xưa,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quay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về”.</w:t>
      </w:r>
    </w:p>
    <w:p w14:paraId="5D6E2F5E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Hữu tử nói: “Cái dụng của lễ là hòa hợp là quý. Phương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pháp trị nước của tiên vương cũng dùng lễ mà được tốt đẹp.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 lớn việc nhỏ đều theo lễ, có khi hành không thông, vì biết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tiết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làm”.</w:t>
      </w:r>
    </w:p>
    <w:p w14:paraId="671C1C03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3C6B8A63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</w:t>
      </w:r>
      <w:r w:rsidRPr="00852CEB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</w:p>
    <w:p w14:paraId="04A8D601" w14:textId="77777777" w:rsidR="00334EBB" w:rsidRPr="00852CEB" w:rsidRDefault="00963C9D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hổng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“Làm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Bắc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đẩu,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chỗ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334EBB"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hướng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334EBB"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bao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quanh”.</w:t>
      </w:r>
    </w:p>
    <w:p w14:paraId="5C269644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“Kinh Thi có 300 thiên, một lời mà bao hàm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tất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cả,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tưởng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tà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vạy”.</w:t>
      </w:r>
    </w:p>
    <w:p w14:paraId="4F5F877E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“Dùng pháp chế dẫn dắt dân, dùng hình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phạt để họ tuân theo qui tắc, lão bá tánh tránh được tội lỗi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hổ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thẹn;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hướng</w:t>
      </w:r>
      <w:r w:rsidR="00963C9D"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dẫn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dân,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tuân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phép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tắc,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hổ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thẹn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tuân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thủ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tắc”.</w:t>
      </w:r>
    </w:p>
    <w:p w14:paraId="1EDDCFFB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 Tử nói: “Người quân tử thân với mọi người mà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 chia bè kết phái, tiểu nhân chia bè kết phái mà không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người”.</w:t>
      </w:r>
    </w:p>
    <w:p w14:paraId="3E80968B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Vua Ai Công hỏi: “Làm thế nào khiến cho dân phục tùng?”.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đáp: “Cử người hiền tài ngay thẳng trên người gian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tà thì dân sẽ phục tùng; Đề cử người gian tà trên người ngay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thẳng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phục”.</w:t>
      </w:r>
    </w:p>
    <w:p w14:paraId="661C1B79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Quý Khang tử hỏi: “Làm cách nào để dân kính trọng, trung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>thành</w:t>
      </w:r>
      <w:r w:rsidRPr="00852CEB">
        <w:rPr>
          <w:rFonts w:asciiTheme="majorHAnsi" w:hAnsiTheme="majorHAnsi" w:cstheme="majorHAnsi"/>
          <w:color w:val="231F20"/>
          <w:spacing w:val="-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>và</w:t>
      </w:r>
      <w:r w:rsidRPr="00852CEB">
        <w:rPr>
          <w:rFonts w:asciiTheme="majorHAnsi" w:hAnsiTheme="majorHAnsi" w:cstheme="majorHAnsi"/>
          <w:color w:val="231F20"/>
          <w:spacing w:val="-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>khuyên</w:t>
      </w:r>
      <w:r w:rsidRPr="00852CEB">
        <w:rPr>
          <w:rFonts w:asciiTheme="majorHAnsi" w:hAnsiTheme="majorHAnsi" w:cstheme="majorHAnsi"/>
          <w:color w:val="231F20"/>
          <w:spacing w:val="-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>bảo</w:t>
      </w:r>
      <w:r w:rsidRPr="00852CEB">
        <w:rPr>
          <w:rFonts w:asciiTheme="majorHAnsi" w:hAnsiTheme="majorHAnsi" w:cstheme="majorHAnsi"/>
          <w:color w:val="231F20"/>
          <w:spacing w:val="-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>lẫn</w:t>
      </w:r>
      <w:r w:rsidRPr="00852CEB">
        <w:rPr>
          <w:rFonts w:asciiTheme="majorHAnsi" w:hAnsiTheme="majorHAnsi" w:cstheme="majorHAnsi"/>
          <w:color w:val="231F20"/>
          <w:spacing w:val="-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>nhau”.</w:t>
      </w:r>
      <w:r w:rsidRPr="00852CEB">
        <w:rPr>
          <w:rFonts w:asciiTheme="majorHAnsi" w:hAnsiTheme="majorHAnsi" w:cstheme="majorHAnsi"/>
          <w:color w:val="231F20"/>
          <w:spacing w:val="-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“Dùng</w:t>
      </w:r>
      <w:r w:rsidRPr="00852CEB">
        <w:rPr>
          <w:rFonts w:asciiTheme="majorHAnsi" w:hAnsiTheme="majorHAnsi" w:cstheme="majorHAnsi"/>
          <w:color w:val="231F20"/>
          <w:spacing w:val="-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thái</w:t>
      </w:r>
      <w:r w:rsidRPr="00852CEB">
        <w:rPr>
          <w:rFonts w:asciiTheme="majorHAnsi" w:hAnsiTheme="majorHAnsi" w:cstheme="majorHAnsi"/>
          <w:color w:val="231F20"/>
          <w:spacing w:val="-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độ</w:t>
      </w:r>
      <w:r w:rsidRPr="00852CEB">
        <w:rPr>
          <w:rFonts w:asciiTheme="majorHAnsi" w:hAnsiTheme="majorHAnsi" w:cstheme="majorHAnsi"/>
          <w:color w:val="231F20"/>
          <w:spacing w:val="-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trang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trọng;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thảo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mẹ,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từ</w:t>
      </w:r>
      <w:r w:rsidRPr="00852CEB">
        <w:rPr>
          <w:rFonts w:asciiTheme="majorHAnsi" w:hAnsiTheme="majorHAnsi" w:cstheme="majorHAnsi"/>
          <w:color w:val="231F20"/>
          <w:spacing w:val="-3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với</w:t>
      </w:r>
      <w:r w:rsidRPr="00852CEB">
        <w:rPr>
          <w:rFonts w:asciiTheme="majorHAnsi" w:hAnsiTheme="majorHAnsi" w:cstheme="majorHAnsi"/>
          <w:color w:val="231F20"/>
          <w:spacing w:val="-3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con</w:t>
      </w:r>
      <w:r w:rsidRPr="00852CEB">
        <w:rPr>
          <w:rFonts w:asciiTheme="majorHAnsi" w:hAnsiTheme="majorHAnsi" w:cstheme="majorHAnsi"/>
          <w:color w:val="231F20"/>
          <w:spacing w:val="-1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cái</w:t>
      </w:r>
      <w:r w:rsidRPr="00852CEB">
        <w:rPr>
          <w:rFonts w:asciiTheme="majorHAnsi" w:hAnsiTheme="majorHAnsi" w:cstheme="majorHAnsi"/>
          <w:color w:val="231F20"/>
          <w:spacing w:val="-1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và</w:t>
      </w:r>
      <w:r w:rsidRPr="00852CEB">
        <w:rPr>
          <w:rFonts w:asciiTheme="majorHAnsi" w:hAnsiTheme="majorHAnsi" w:cstheme="majorHAnsi"/>
          <w:color w:val="231F20"/>
          <w:spacing w:val="-3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kẻ</w:t>
      </w:r>
      <w:r w:rsidRPr="00852CEB">
        <w:rPr>
          <w:rFonts w:asciiTheme="majorHAnsi" w:hAnsiTheme="majorHAnsi" w:cstheme="majorHAnsi"/>
          <w:color w:val="231F20"/>
          <w:spacing w:val="-1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dưới</w:t>
      </w:r>
      <w:r w:rsidRPr="00852CEB">
        <w:rPr>
          <w:rFonts w:asciiTheme="majorHAnsi" w:hAnsiTheme="majorHAnsi" w:cstheme="majorHAnsi"/>
          <w:color w:val="231F20"/>
          <w:spacing w:val="-3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3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-2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sẽ</w:t>
      </w:r>
      <w:r w:rsidRPr="00852CEB">
        <w:rPr>
          <w:rFonts w:asciiTheme="majorHAnsi" w:hAnsiTheme="majorHAnsi" w:cstheme="majorHAnsi"/>
          <w:color w:val="231F20"/>
          <w:spacing w:val="-2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trung</w:t>
      </w:r>
      <w:r w:rsidRPr="00852CEB">
        <w:rPr>
          <w:rFonts w:asciiTheme="majorHAnsi" w:hAnsiTheme="majorHAnsi" w:cstheme="majorHAnsi"/>
          <w:color w:val="231F20"/>
          <w:spacing w:val="-1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thành;</w:t>
      </w:r>
      <w:r w:rsidRPr="00852CEB">
        <w:rPr>
          <w:rFonts w:asciiTheme="majorHAnsi" w:hAnsiTheme="majorHAnsi" w:cstheme="majorHAnsi"/>
          <w:color w:val="231F20"/>
          <w:spacing w:val="-3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Đề</w:t>
      </w:r>
      <w:r w:rsidRPr="00852CEB">
        <w:rPr>
          <w:rFonts w:asciiTheme="majorHAnsi" w:hAnsiTheme="majorHAnsi" w:cstheme="majorHAnsi"/>
          <w:color w:val="231F20"/>
          <w:spacing w:val="-1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cử</w:t>
      </w:r>
      <w:r w:rsidRPr="00852CEB">
        <w:rPr>
          <w:rFonts w:asciiTheme="majorHAnsi" w:hAnsiTheme="majorHAnsi" w:cstheme="majorHAnsi"/>
          <w:color w:val="231F20"/>
          <w:spacing w:val="-1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2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lương</w:t>
      </w:r>
      <w:r w:rsidRPr="00852CEB">
        <w:rPr>
          <w:rFonts w:asciiTheme="majorHAnsi" w:hAnsiTheme="majorHAnsi" w:cstheme="majorHAnsi"/>
          <w:color w:val="231F20"/>
          <w:spacing w:val="-54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thiện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chỉ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dạy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kém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cỏi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nỗ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lực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động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viên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lẫn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nhau”.</w:t>
      </w:r>
    </w:p>
    <w:p w14:paraId="5F56EE03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“Một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chữ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tín,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sao thành người được. Như xe lớn không có đòn gỗ ngang, như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xe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nhỏ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đòn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gỗ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cong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dựa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được?”</w:t>
      </w:r>
    </w:p>
    <w:p w14:paraId="24F5C900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042CCBA9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BÁT</w:t>
      </w:r>
      <w:r w:rsidRPr="00852CEB">
        <w:rPr>
          <w:rFonts w:asciiTheme="majorHAnsi" w:hAnsiTheme="majorHAnsi" w:cstheme="majorHAnsi"/>
          <w:color w:val="231F20"/>
          <w:spacing w:val="4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DẬT</w:t>
      </w:r>
    </w:p>
    <w:p w14:paraId="458DD0E2" w14:textId="77777777" w:rsidR="00334EBB" w:rsidRPr="00852CEB" w:rsidRDefault="00963C9D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L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âm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Phỏng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gốc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lễ.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“Về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thà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thanh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đạm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xỉ;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tang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thà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xót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chú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thức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tiết”.</w:t>
      </w:r>
    </w:p>
    <w:p w14:paraId="6C935AAC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“Tế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mặt,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tế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mặt”.</w:t>
      </w:r>
    </w:p>
    <w:p w14:paraId="6C0A59E4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Định Công hỏi: “Vua sai khiến bề tôi, bề tôi phục vụ vua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 như thế nào”. Khổng Tử đáp: “Vua sai khiến bề tôi phải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giữ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lễ, bề tôi phục vụ vua phải trung thành”.</w:t>
      </w:r>
    </w:p>
    <w:p w14:paraId="64275EC3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“Người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địa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rộng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lượng,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nghiêm,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gặp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tang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đau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buồn,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hạng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đáng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xét?”</w:t>
      </w:r>
    </w:p>
    <w:p w14:paraId="556B3E13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0E393393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LÝ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</w:p>
    <w:p w14:paraId="437C4B9E" w14:textId="77777777" w:rsidR="00334EBB" w:rsidRPr="00852CEB" w:rsidRDefault="00963C9D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hổng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“Người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 không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trái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nhân,</w:t>
      </w:r>
      <w:r w:rsidR="00334EBB"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334EBB"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bữa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ăn,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cấp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bách</w:t>
      </w:r>
      <w:r w:rsidR="00334EBB"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động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334EBB"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nhân,</w:t>
      </w:r>
      <w:r w:rsidR="00334EBB"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ngay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="00334EBB"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hoạn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nạn</w:t>
      </w:r>
      <w:r w:rsidR="00334EBB"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vậy”.</w:t>
      </w:r>
    </w:p>
    <w:p w14:paraId="126DD59A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“Lỗi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lầm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dân,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tùy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nào,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963C9D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nhìn</w:t>
      </w:r>
      <w:r w:rsidRPr="00852CEB">
        <w:rPr>
          <w:rFonts w:asciiTheme="majorHAnsi" w:hAnsiTheme="majorHAnsi" w:cstheme="majorHAnsi"/>
          <w:color w:val="231F20"/>
          <w:spacing w:val="-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sai</w:t>
      </w:r>
      <w:r w:rsidRPr="00852CEB">
        <w:rPr>
          <w:rFonts w:asciiTheme="majorHAnsi" w:hAnsiTheme="majorHAnsi" w:cstheme="majorHAnsi"/>
          <w:color w:val="231F20"/>
          <w:spacing w:val="-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lầm</w:t>
      </w:r>
      <w:r w:rsidRPr="00852CEB">
        <w:rPr>
          <w:rFonts w:asciiTheme="majorHAnsi" w:hAnsiTheme="majorHAnsi" w:cstheme="majorHAnsi"/>
          <w:color w:val="231F20"/>
          <w:spacing w:val="-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họ</w:t>
      </w:r>
      <w:r w:rsidRPr="00852CEB">
        <w:rPr>
          <w:rFonts w:asciiTheme="majorHAnsi" w:hAnsiTheme="majorHAnsi" w:cstheme="majorHAnsi"/>
          <w:color w:val="231F20"/>
          <w:spacing w:val="-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-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lòng</w:t>
      </w:r>
      <w:r w:rsidRPr="00852CEB">
        <w:rPr>
          <w:rFonts w:asciiTheme="majorHAnsi" w:hAnsiTheme="majorHAnsi" w:cstheme="majorHAnsi"/>
          <w:color w:val="231F20"/>
          <w:spacing w:val="-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-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hay</w:t>
      </w:r>
      <w:r w:rsidRPr="00852CEB">
        <w:rPr>
          <w:rFonts w:asciiTheme="majorHAnsi" w:hAnsiTheme="majorHAnsi" w:cstheme="majorHAnsi"/>
          <w:color w:val="231F20"/>
          <w:spacing w:val="-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không”.</w:t>
      </w:r>
    </w:p>
    <w:p w14:paraId="1AA82953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>“Sáng</w:t>
      </w:r>
      <w:r w:rsidRPr="00852CEB">
        <w:rPr>
          <w:rFonts w:asciiTheme="majorHAnsi" w:hAnsiTheme="majorHAnsi" w:cstheme="majorHAnsi"/>
          <w:color w:val="231F20"/>
          <w:spacing w:val="-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>nghe</w:t>
      </w:r>
      <w:r w:rsidRPr="00852CEB">
        <w:rPr>
          <w:rFonts w:asciiTheme="majorHAnsi" w:hAnsiTheme="majorHAnsi" w:cstheme="majorHAnsi"/>
          <w:color w:val="231F20"/>
          <w:spacing w:val="-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-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>lý,</w:t>
      </w:r>
      <w:r w:rsidRPr="00852CEB">
        <w:rPr>
          <w:rFonts w:asciiTheme="majorHAnsi" w:hAnsiTheme="majorHAnsi" w:cstheme="majorHAnsi"/>
          <w:color w:val="231F20"/>
          <w:spacing w:val="-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>tối</w:t>
      </w:r>
      <w:r w:rsidRPr="00852CEB">
        <w:rPr>
          <w:rFonts w:asciiTheme="majorHAnsi" w:hAnsiTheme="majorHAnsi" w:cstheme="majorHAnsi"/>
          <w:color w:val="231F20"/>
          <w:spacing w:val="-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>chết</w:t>
      </w:r>
      <w:r w:rsidRPr="00852CEB">
        <w:rPr>
          <w:rFonts w:asciiTheme="majorHAnsi" w:hAnsiTheme="majorHAnsi" w:cstheme="majorHAnsi"/>
          <w:color w:val="231F20"/>
          <w:spacing w:val="-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-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>cam</w:t>
      </w:r>
      <w:r w:rsidRPr="00852CEB">
        <w:rPr>
          <w:rFonts w:asciiTheme="majorHAnsi" w:hAnsiTheme="majorHAnsi" w:cstheme="majorHAnsi"/>
          <w:color w:val="231F20"/>
          <w:spacing w:val="-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>tâm”.</w:t>
      </w:r>
    </w:p>
    <w:p w14:paraId="4046075B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“Dùng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nhượng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nước,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chăng.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nhượng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lễ?”</w:t>
      </w:r>
    </w:p>
    <w:p w14:paraId="5994FC5C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“Nhìn thấy người hiền thì noi theo, thấy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xét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mình”.</w:t>
      </w:r>
    </w:p>
    <w:p w14:paraId="43A22825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“Người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kiềm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lầm</w:t>
      </w:r>
      <w:r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ít”.</w:t>
      </w:r>
    </w:p>
    <w:p w14:paraId="3EEADB4C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“Quân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năng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thận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trọng,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nhanh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nhẹn”.</w:t>
      </w:r>
    </w:p>
    <w:p w14:paraId="52EBD3DE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3C2BBCA5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DÃ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TRÀNG</w:t>
      </w:r>
    </w:p>
    <w:p w14:paraId="74F0ED57" w14:textId="77777777" w:rsidR="00334EBB" w:rsidRPr="00852CEB" w:rsidRDefault="00963C9D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ử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Cống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hỏi: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“Ông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đặt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tên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thụy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“Văn”.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“Ông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siêng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học,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thẹn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kém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tên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thụy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Văn”.</w:t>
      </w:r>
    </w:p>
    <w:p w14:paraId="59CE15EB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bảo rằng, ông Tử Sản có được bốn điều đạo đức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hợp với đạo quân tử: “Ông hành xử khiêm cung, phụng sự vua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cẩn,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nuôi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dưỡng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ân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huệ,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lý”.</w:t>
      </w:r>
    </w:p>
    <w:p w14:paraId="522BC730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từ nói: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“Nói năng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khéo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léo,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vờ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nét</w:t>
      </w:r>
      <w:r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mặt</w:t>
      </w:r>
      <w:r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hiền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lành, tạo dáng quá tôn kính, Ông Tả Khâu Minh cho rằng kiểu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xấu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hổ,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Khâu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hổ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thẹn”.</w:t>
      </w:r>
    </w:p>
    <w:p w14:paraId="74856F13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“Thôi vậy! Ta không thấy ai có thể nhận ra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lỗi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lầm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tận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đáy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mình”.</w:t>
      </w:r>
    </w:p>
    <w:p w14:paraId="3E0328A9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1A3B9F82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UNG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DÃ</w:t>
      </w:r>
    </w:p>
    <w:p w14:paraId="7C62F5F8" w14:textId="77777777" w:rsidR="00334EBB" w:rsidRPr="00852CEB" w:rsidRDefault="00963C9D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V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ua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Lỗ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hỏi: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“Học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trò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học?”.</w:t>
      </w:r>
      <w:r w:rsidR="00334EBB"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“Có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Nhan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Hồi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học,</w:t>
      </w:r>
      <w:r w:rsidR="00852CEB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trút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giận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sang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khác,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bao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lầm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lần,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may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mạng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ngắn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ngủi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mất”.</w:t>
      </w:r>
    </w:p>
    <w:p w14:paraId="7B8330B0" w14:textId="77777777" w:rsidR="00852CEB" w:rsidRPr="00852CEB" w:rsidRDefault="00852CE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color w:val="231F20"/>
          <w:sz w:val="28"/>
          <w:szCs w:val="28"/>
          <w:lang w:val="vi"/>
        </w:rPr>
      </w:pPr>
    </w:p>
    <w:p w14:paraId="72EFCB0B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THUẬT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NHI</w:t>
      </w:r>
    </w:p>
    <w:p w14:paraId="744D4F9E" w14:textId="77777777" w:rsidR="00334EBB" w:rsidRPr="00852CEB" w:rsidRDefault="00963C9D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hổng</w:t>
      </w:r>
      <w:r w:rsidR="00334EBB" w:rsidRPr="00852CEB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“Đức</w:t>
      </w:r>
      <w:r w:rsidR="00334EBB" w:rsidRPr="00852CEB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="00334EBB" w:rsidRPr="00852CEB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tu</w:t>
      </w:r>
      <w:r w:rsidR="00334EBB" w:rsidRPr="00852CEB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dưỡng,</w:t>
      </w:r>
      <w:r w:rsidR="00334EBB" w:rsidRPr="00852CEB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="00334EBB" w:rsidRPr="00852CEB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852CEB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giảng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giải,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theo,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852CEB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xấu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sửa</w:t>
      </w:r>
      <w:r w:rsidR="00334EBB"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đổi,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334EBB"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nỗi</w:t>
      </w:r>
      <w:r w:rsidR="00334EBB"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ta”.</w:t>
      </w:r>
    </w:p>
    <w:p w14:paraId="54F44C85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 Tử thận trọng đối với ba thứ như: Trai giới (chay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tịnh),</w:t>
      </w:r>
      <w:r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chiến</w:t>
      </w:r>
      <w:r w:rsidRPr="00852CEB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tranh</w:t>
      </w:r>
      <w:r w:rsidRPr="00852CEB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bệnh</w:t>
      </w:r>
      <w:r w:rsidRPr="00852CEB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tật.</w:t>
      </w:r>
    </w:p>
    <w:p w14:paraId="3B28685A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“Ba người cùng đi, trong đó tất có người là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thầy ta. Chọn đạo đức tốt đẹp mà học hỏi theo, xem điều không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sửa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mình”.</w:t>
      </w:r>
    </w:p>
    <w:p w14:paraId="18381CF7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“Điều Nhân có xa chăng? Ta muốn đạt điều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đến”.</w:t>
      </w:r>
    </w:p>
    <w:p w14:paraId="3BBBE228" w14:textId="77777777" w:rsidR="00963C9D" w:rsidRPr="00852CEB" w:rsidRDefault="00963C9D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Pr="00852CEB">
        <w:rPr>
          <w:rFonts w:asciiTheme="majorHAnsi" w:hAnsiTheme="majorHAnsi" w:cstheme="majorHAnsi"/>
          <w:color w:val="231F20"/>
          <w:spacing w:val="-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BÁ</w:t>
      </w:r>
    </w:p>
    <w:p w14:paraId="31DFFBBD" w14:textId="77777777" w:rsidR="00334EBB" w:rsidRPr="00852CEB" w:rsidRDefault="00963C9D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1E0C16">
        <w:rPr>
          <w:rFonts w:asciiTheme="majorHAnsi" w:hAnsiTheme="majorHAnsi" w:cstheme="majorHAnsi"/>
          <w:color w:val="231F20"/>
          <w:sz w:val="28"/>
          <w:szCs w:val="28"/>
        </w:rPr>
        <w:t>K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hổng Tử nói: “Cung kính mà không có lễ độ thì nhọc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nhằn,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thận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hãi.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Mạnh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mẽ</w:t>
      </w:r>
      <w:r w:rsidR="00852CEB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 không có lễ thì hỗn loạn, thẳng thắn nhưng không có lễ thì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nóng nảy. Quân tử hết lòng với người thân thì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dân hưng khởi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nhân.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cũ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bạc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bẽo”.</w:t>
      </w:r>
    </w:p>
    <w:p w14:paraId="78C94804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Tăng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“Kẻ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bồi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dưỡng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kiên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cường, là vì trách nhiệm nặng mà đường còn xa. Lấy lòng nhân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nhiệm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vụ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nặng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ư?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thôi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 vậy đường chẳng xa sao?”</w:t>
      </w:r>
    </w:p>
    <w:p w14:paraId="5CDCB0CC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“Cho dù có tài năng tuyệt vời như Chu công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 có tính kiêu ngạo lại keo kiệt, thì những phẩm chất khác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nói”.</w:t>
      </w:r>
    </w:p>
    <w:p w14:paraId="197758F4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“Không giữ chức vị nào thì đừng mưu tính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đó”.</w:t>
      </w:r>
    </w:p>
    <w:p w14:paraId="129C5020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“Học sợ không theo kịp, theo kịp rồi thì sợ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đi”.</w:t>
      </w:r>
    </w:p>
    <w:p w14:paraId="11BA9A0B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 Tử nói: “Cao cả thay, Vua Thuấn vua Vũ có thiên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tận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hưởng”.</w:t>
      </w:r>
    </w:p>
    <w:p w14:paraId="3EB4573C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“Lớn lao thay! Sự nghiệp của vua Nghiêu,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cao quý thay! Chỉ có trời là cao nhất, chỉ có vua Nghiêu bắt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chước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được.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Bát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ngát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thay!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tìm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khen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ngợi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hết.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Rực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rỡ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thay!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độ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ông”.</w:t>
      </w:r>
    </w:p>
    <w:p w14:paraId="27837E54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Thuấn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thịnh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trị. Võ Vương nói: “Tôi có mười đại thần trị loạn thiên hạ”.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“Người tài thật hiếm có phải không? Sau đời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Đường</w:t>
      </w:r>
      <w:r w:rsidRPr="00852CEB">
        <w:rPr>
          <w:rFonts w:asciiTheme="majorHAnsi" w:hAnsiTheme="majorHAnsi" w:cstheme="majorHAnsi"/>
          <w:color w:val="231F20"/>
          <w:spacing w:val="6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Pr="00852CEB">
        <w:rPr>
          <w:rFonts w:asciiTheme="majorHAnsi" w:hAnsiTheme="majorHAnsi" w:cstheme="majorHAnsi"/>
          <w:color w:val="231F20"/>
          <w:spacing w:val="6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Ngu</w:t>
      </w:r>
      <w:r w:rsidRPr="00852CEB">
        <w:rPr>
          <w:rFonts w:asciiTheme="majorHAnsi" w:hAnsiTheme="majorHAnsi" w:cstheme="majorHAnsi"/>
          <w:color w:val="231F20"/>
          <w:spacing w:val="6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6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Võ</w:t>
      </w:r>
      <w:r w:rsidRPr="00852CEB">
        <w:rPr>
          <w:rFonts w:asciiTheme="majorHAnsi" w:hAnsiTheme="majorHAnsi" w:cstheme="majorHAnsi"/>
          <w:color w:val="231F20"/>
          <w:spacing w:val="6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852CEB">
        <w:rPr>
          <w:rFonts w:asciiTheme="majorHAnsi" w:hAnsiTheme="majorHAnsi" w:cstheme="majorHAnsi"/>
          <w:color w:val="231F20"/>
          <w:spacing w:val="6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6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Pr="00852CEB">
        <w:rPr>
          <w:rFonts w:asciiTheme="majorHAnsi" w:hAnsiTheme="majorHAnsi" w:cstheme="majorHAnsi"/>
          <w:color w:val="231F20"/>
          <w:spacing w:val="6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852CEB">
        <w:rPr>
          <w:rFonts w:asciiTheme="majorHAnsi" w:hAnsiTheme="majorHAnsi" w:cstheme="majorHAnsi"/>
          <w:color w:val="231F20"/>
          <w:spacing w:val="6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hơn,</w:t>
      </w:r>
      <w:r w:rsidRPr="00852CEB">
        <w:rPr>
          <w:rFonts w:asciiTheme="majorHAnsi" w:hAnsiTheme="majorHAnsi" w:cstheme="majorHAnsi"/>
          <w:color w:val="231F20"/>
          <w:spacing w:val="6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963C9D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trong mười người có một người nữ thực ra có chín người nam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thôi”.</w:t>
      </w:r>
    </w:p>
    <w:p w14:paraId="7A9214B5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“Vua Vũ, ta không có gì để nói cả. Ông ta ăn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uống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đạm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bạc,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quỷ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kính,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phú, ăn mặc giản dị mà tế lễ thì trang phục áo mũ lộng lẫy,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nơi ở thì rất nghèo nhưng dốc hết sức lực để xây dựng hệ thống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kênh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rạch,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sông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ngòi,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chẳng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 gì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nói”.</w:t>
      </w:r>
    </w:p>
    <w:p w14:paraId="51316CCC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7027B07D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HÃN</w:t>
      </w:r>
    </w:p>
    <w:p w14:paraId="3DAA9835" w14:textId="77777777" w:rsidR="00334EBB" w:rsidRPr="00852CEB" w:rsidRDefault="00963C9D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hổng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“Ví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đắp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núi,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sọt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nữa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xong,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dừng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này,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tại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dừng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vậy.</w:t>
      </w:r>
      <w:r w:rsidR="00CF5F3F" w:rsidRPr="001E0C16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Ví như san bằng đất dù chỉ đổ một sọt đất, mà quyết định tiếp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tục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đổ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nữa,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334EBB"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công”.</w:t>
      </w:r>
    </w:p>
    <w:p w14:paraId="549DF934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4B6E1276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NHAN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UYÊN</w:t>
      </w:r>
    </w:p>
    <w:p w14:paraId="58C71926" w14:textId="77777777" w:rsidR="00334EBB" w:rsidRPr="00852CEB" w:rsidRDefault="009761E1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han</w:t>
      </w:r>
      <w:r w:rsidR="00334EBB"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Uyên</w:t>
      </w:r>
      <w:r w:rsidR="00334EBB"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334EBB"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nhân.</w:t>
      </w:r>
      <w:r w:rsidR="00334EBB"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“Kiềm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="00334EBB" w:rsidRPr="00852CEB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thân,</w:t>
      </w:r>
      <w:r w:rsidR="00334EBB" w:rsidRPr="00852CEB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334EBB" w:rsidRPr="00852CEB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334EBB" w:rsidRPr="00852CEB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="00334EBB" w:rsidRPr="00852CEB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334EBB" w:rsidRPr="00852CEB">
        <w:rPr>
          <w:rFonts w:asciiTheme="majorHAnsi" w:hAnsiTheme="majorHAnsi" w:cstheme="majorHAnsi"/>
          <w:color w:val="231F20"/>
          <w:spacing w:val="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334EBB" w:rsidRPr="00852CEB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nhân.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kiềm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sẽ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quay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về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xưng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tán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đức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nhân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mình.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dựa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chứ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đâu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người?”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Nhan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Uyên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tiếp: “Xin thầy cho biết cách cụ thể để thực hành lòng nhân.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 Tử đáp: “Cái gì không hợp lễ chớ nhìn, không hợp lễ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đừng nghe, trái lễ chớ nói và không hợp lễ chớ làm. Nhan Uyên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 “Hồi con tuy không sáng suốt, xin cũng làm theo những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334EBB"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thầy”.</w:t>
      </w:r>
    </w:p>
    <w:p w14:paraId="691CB04D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Trọng Cung hỏi về điều nhân. Khổng Tử nói: “Ra khỏi cửa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khách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quý,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nghi</w:t>
      </w:r>
      <w:r w:rsidR="009761E1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lễ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quan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trọng.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Cái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mình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đừng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áp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đặt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khác. Trong nước không ai oán mình, trong nhà cũng không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oán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mình”.</w:t>
      </w:r>
    </w:p>
    <w:p w14:paraId="0CA47096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Tử Trương hỏi về sự sáng suốt. Khổng Tử nói: “Những lời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gièm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pha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ngấm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dần,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khống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đau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thấu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tận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da,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đó không tác dụng gì đến ta thì có thể gọi là sáng suốt. Những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gièm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pha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ngấm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dần,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khống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đau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thấu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tận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da,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tác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ta,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tầm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xa”.</w:t>
      </w:r>
    </w:p>
    <w:p w14:paraId="1B7FF293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Tử Cống hỏi về chính sự. Khổng Tử nói: “Lương thực đủ,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lính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vũ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khí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đủ,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cậy”.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Cống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hỏi: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“Trong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bất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đắc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dĩ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trước?”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“Bỏ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khí”.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Cống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hỏi: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“Bất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đắc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dĩ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trước”.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đáp:“Bỏ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thực.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xưa đều có người chết, không có lòng tin của dân thì nước sẽ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đứng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vững”.</w:t>
      </w:r>
    </w:p>
    <w:p w14:paraId="1689C134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Lỗ Ai Công hỏi Hữu Nhược: “Năm nay mất mùa, thuế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sao?”.Hữu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Nhược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“Sao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 đánh thuế triệt (thu một phần mười hoa lợi)”. Lỗ Ai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Công nói: “Mười phần thu hai ta còn không đủ tiêu huống hồ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thuế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triệt?”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“Dân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no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được?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no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chi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được”.</w:t>
      </w:r>
    </w:p>
    <w:p w14:paraId="3DC5AC87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Tử Trương hỏi làm thế nào để nâng cao tu dưỡng đạo đức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và phân biệt đúng sai. Khổng Tử nói: “Lấy trung tín thành thật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 chủ, làm theo điều nghĩa đó là nâng cao tu dưỡng đạo đức.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Yêu mến ai thì muốn họ sống, chán ghét ai thì mong rằng họ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chết.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chết,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mê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hoặc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vậy”.</w:t>
      </w:r>
    </w:p>
    <w:p w14:paraId="63787934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“Xét xử các vụ kiện tụng thì ta cũng như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thôi.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kiện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tụng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nữa”.</w:t>
      </w:r>
    </w:p>
    <w:p w14:paraId="1FCEA8A5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“Quân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giúp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đẹp,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góp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phần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xấu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người,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tiểu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trái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lại”.</w:t>
      </w:r>
    </w:p>
    <w:p w14:paraId="562872DE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Quý Khang tử hỏi Khổng Tử về chính sự. Khổng Tử đáp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“Chính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trực.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lãnh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chánh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bất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chính”.</w:t>
      </w:r>
    </w:p>
    <w:p w14:paraId="68CB9FF0" w14:textId="59AB8534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Quý Khang tử lo lắng nạn trộm cắp bèn hỏi Khổng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Tử.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“Nếu</w:t>
      </w:r>
      <w:r w:rsidRPr="00852CEB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Pr="00852CEB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852CEB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852CEB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Pr="00852CEB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lam,</w:t>
      </w:r>
      <w:r w:rsidRPr="00852CEB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Pr="00852CEB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895AA1">
        <w:rPr>
          <w:rFonts w:asciiTheme="majorHAnsi" w:hAnsiTheme="majorHAnsi" w:cstheme="majorHAnsi"/>
          <w:color w:val="231F20"/>
          <w:sz w:val="28"/>
          <w:szCs w:val="28"/>
          <w:lang w:val="en-US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họ,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trộm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cắp”</w:t>
      </w:r>
    </w:p>
    <w:p w14:paraId="66C3AC9A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Khang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Tử: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“Nếu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vô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đạo,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để hoàn thiện người khác có đạo, được chăng?”. Khổng Tử đáp: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“Ông làm chính trị cần gì dùng biện pháp giết người? Ông thực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thiện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thiện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theo.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hạnh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 như gió; Đức hạnh người tiểu nhân như cỏ. Gió thổi trên cỏ,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cỏ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ắt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rũ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xuống”.</w:t>
      </w:r>
    </w:p>
    <w:p w14:paraId="7BC177CB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Phàn Trì hỏi: “Xin hỏi Thầy làm thế nào tu dưỡng nâng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cao đạo đức, làm thế nào sửa đổi ý nghĩ xấu của mình? Làm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thế nào phân biệt mê hoặc”. Khổng Tử nói: “Trước tiên làm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điều lành thì sau đó mới đạt được kết quả, như vậy chẳng phải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tu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dưỡng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nâng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sao?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Kiểm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điểm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xấu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 chỉ trích lỗi người, như vậy chẳng phải trị cái ý nghĩ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xấu trong mình sao? Trong một lúc nóng giận mà quên mất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bản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thân,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thậm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liên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lụy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thân,đây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mê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hoặc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sau?”</w:t>
      </w:r>
    </w:p>
    <w:p w14:paraId="481D9D82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Phàn Trì hỏi đức trí. Khỗng tử đáp: “Biết rõ người”. Phàn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Trì chưa hiểu rõ. Khổng Tử dạy thêm: “Chọn người ngay thẳng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xấu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xấu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cải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tà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quy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chánh”.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Phàn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Trì lui ra, gặp Tử Hạ hỏi: “Như vậy nghĩa là sao?” Tử Hạ đáp: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“Vua Thuấn lúc xưa có thiên hạ, chọn nhân tài trong quần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Dao,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bất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lánh;</w:t>
      </w:r>
      <w:r w:rsidR="004F5A68"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Thang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chọn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đề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bạt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Y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Doãn,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bất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xa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lánh”.</w:t>
      </w:r>
    </w:p>
    <w:p w14:paraId="33305A52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6105CA50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6"/>
          <w:w w:val="9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LỘ</w:t>
      </w:r>
    </w:p>
    <w:p w14:paraId="362F46B0" w14:textId="77777777" w:rsidR="00334EBB" w:rsidRPr="00852CEB" w:rsidRDefault="004F5A68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ử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Lộ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sự.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“Làm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334EBB"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334EBB"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="00334EBB"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334EBB"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="00334EBB"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vất</w:t>
      </w:r>
      <w:r w:rsidR="00334EBB"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vả</w:t>
      </w:r>
      <w:r w:rsidR="00334EBB"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khó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nhọc”.</w:t>
      </w:r>
      <w:r w:rsidR="00334EBB"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1E0C16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Lộ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thầy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giảng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thêm.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“làm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mệt”.</w:t>
      </w:r>
    </w:p>
    <w:p w14:paraId="4EB7AFCB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Trọng Cung làm Quan tể cho nhà họ Lý, hỏi về chính sự.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đáp: “trước tiên dặn dò những việc cụ thể để các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quan dưới quyền tự phụ trách, bỏ qua lỗi nhỏ của họ, chọn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tài”.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hỏi:</w:t>
      </w:r>
      <w:r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“Sao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 chọn cử ra”. Khổng Tử nói: “Đề cử người mà mình biết, còn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biết,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liệu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không?</w:t>
      </w:r>
    </w:p>
    <w:p w14:paraId="77DFE120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Lộ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hỏi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Tử: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“Nếu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Vệ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mời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thầy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quản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sự,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thầy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trước”.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“Tất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danh đã! Danh không chính thì lời nói không thuận lý; nói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 hợp lý thì việc không thành; sự việc không thành thì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lễ,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độ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thịnh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vượng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được;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nhạc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chế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độ không thịnh vượng thì hình phạt không đúng; hình phạt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 đúng thì dân không biết phải làm sao. Cho nên người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danh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được,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 thì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thông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suốt”.</w:t>
      </w:r>
    </w:p>
    <w:p w14:paraId="62CC756B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“Những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coi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lễ,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 chúng không dám không kính; người trên trọng nghĩa,thì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 không dám không phục tùng; người trên trọng tín, thì dân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 dám không chân thành. Làm được như vậy thì dân bốn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phương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cõng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mình”.</w:t>
      </w:r>
    </w:p>
    <w:p w14:paraId="58C1802F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 Tử nói: “Mình mà chính đáng (ngay thẳng), dù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 ra lệnh dân cũng làm theo; mình không chính đáng,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tuy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tuân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theo”.</w:t>
      </w:r>
    </w:p>
    <w:p w14:paraId="125F5DA6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đến nước Vệ, Nhiễm Hữu đánh xe. Khổng Tử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“Dân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đông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nhỉ!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Nhiễm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Hữu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hỏi: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“Dân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số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đông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rồi thì còn phải làm gì thêm nữa?” Khổng Tử đáp: “Làm cho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dân giàu” Nhiễm hữu lại hỏi: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“Dân đã giàu rồi thì làm gì nữa?”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“Phải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giáo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hóa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họ”.</w:t>
      </w:r>
    </w:p>
    <w:p w14:paraId="6F986339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“Người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xưa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bảo“người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thiện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liên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tục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cai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đất nước trong suốt 100 năm, thì có thể trừ được kẻ tàn bạo,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chóc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xóa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bỏ”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ấy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thật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đúng”.</w:t>
      </w:r>
    </w:p>
    <w:p w14:paraId="44236B35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 Tử nói: “Nếu có bậc thánh nhân làm thiên tử,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 mất 30 năm mới thực hiện được nhân chánh (cai trị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bằng</w:t>
      </w:r>
      <w:r w:rsidRPr="00852CEB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852CEB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nhân).</w:t>
      </w:r>
    </w:p>
    <w:p w14:paraId="1DD4A081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“Nếu sửa bản thân cho ngay thẳng thì quản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lý chính sự có khó khăn gì? Nếu không sửa được hành vi của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sửa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được”.</w:t>
      </w:r>
    </w:p>
    <w:p w14:paraId="011E3CF3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Vua Định Công nước Lỗ hỏi: “Một lời nói làm nước nhà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hưng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thịnh,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sao?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“Lời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hẳn có tác động như vậy, nhưng có những lời gần gũi với điều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này. Có người nói: “Làm vua khó, làm bề tôi cũng không dễ”.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khó</w:t>
      </w:r>
      <w:r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gần</w:t>
      </w:r>
      <w:r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câu</w:t>
      </w:r>
      <w:r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 thể làm cho quốc gia hưng thịnh sao?”.Vua Định Công lại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hỏi: “Một lời nói có thể làm cho mất nước, có như vậy chăng?”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lại đáp: “Lời nói không hẳn có tác động như vậy,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nhưng có những lời gần gũi với điều này”. Có người nói: “Ta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vui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cả,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vui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trái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ta”.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chống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sao?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trái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4F5A68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trái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gần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diệt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vong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sao”.</w:t>
      </w:r>
    </w:p>
    <w:p w14:paraId="0014DFB8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Diệp Công hỏi về chính sự. Khổng Tử đáp: “Làm cho người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gần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vui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lòng,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qui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phục”.</w:t>
      </w:r>
    </w:p>
    <w:p w14:paraId="3BD7341E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ấp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Phủ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sự.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Khổng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nói: “Đừng mong mau thành, đừng nhìn cái lợi nhỏ. Mong mau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thành sẽ không đạt được mục đích, chỉ thấy cái lợi nhỏ thì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lớn”.</w:t>
      </w:r>
    </w:p>
    <w:p w14:paraId="49F7308F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Phàn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Trì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nhân.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“Bình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 quy củ, khi làm việc phải nghiêm túc, giao thiệp với người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chân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thành.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dù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nơi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chưa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khai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hóa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(xứ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rợ)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ấy.</w:t>
      </w:r>
    </w:p>
    <w:p w14:paraId="2B0EC07B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Người phương Nam có câu “Người làm việc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gì mà không có hằng tâm (tâm luôn thay đổi không kiên trì)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thầy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coi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quẻ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(Thầy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pháp).</w:t>
      </w:r>
    </w:p>
    <w:p w14:paraId="6FFB030D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nói; “Người quân tử hòa mục nhưng không a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dua,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tiểu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nhơn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a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dua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mục”.</w:t>
      </w:r>
    </w:p>
    <w:p w14:paraId="0BB0F7CC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Tử Cống hỏi Khổng Tử: “Cả làng đều ưa thích thì người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nào?”.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“Chưa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chắc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tốt”.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 Cống lại hỏi tiếp: “Cả làng đều ghét thì người này như thế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nào?” Khổng Tử đáp: “Chưa chắc là người xấu”. Người thiện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làng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ưa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thích,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ác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ghét,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tốt.</w:t>
      </w:r>
    </w:p>
    <w:p w14:paraId="1F1EFA25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“Làm việc với người quân tử thì dễ, nhưng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khó làm cho vui lòng; không dùng chánh đạo để làm hài lòng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 thì họ không vui. Tuy nhiên khi dùng người thì tùy vào tài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năng mà giao việc. Làm việc với kẻ tiểu nhân thì rất khó, lấy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lòng họ bằng cách không chính đáng thì rất dễ, họ cũng vui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lòng;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cực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cao.</w:t>
      </w:r>
    </w:p>
    <w:p w14:paraId="026F174A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 Tử nói: “Người quân tử trầm lặng thẳng thắn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kiêu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căng,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tiểu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kiêu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căng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trầm</w:t>
      </w:r>
      <w:r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lặng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thẳng</w:t>
      </w:r>
      <w:r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thắn”.</w:t>
      </w:r>
    </w:p>
    <w:p w14:paraId="7ADD2E0C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“Đưa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huấn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luyện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trận,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tức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rơi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họ”.</w:t>
      </w:r>
    </w:p>
    <w:p w14:paraId="123C7D19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3597E081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HIẾN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VẤN</w:t>
      </w:r>
    </w:p>
    <w:p w14:paraId="1E8C8617" w14:textId="77777777" w:rsidR="00334EBB" w:rsidRPr="00852CEB" w:rsidRDefault="004F5A68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hổng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“Người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hay,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hẳn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đức;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chắc</w:t>
      </w:r>
      <w:r w:rsidR="00334EBB"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chắn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dũng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cảm,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dũng</w:t>
      </w:r>
      <w:r w:rsidR="00334EBB"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chắc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nhân”.</w:t>
      </w:r>
    </w:p>
    <w:p w14:paraId="1000CFF0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“Người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quân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khi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bất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có,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tiểu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đức”.</w:t>
      </w:r>
    </w:p>
    <w:p w14:paraId="0A35EAC8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hỏi Công Minh Giả về Công Thúc Văn Tử: “Có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 Công Thúc Văn Tử không hay nói, không hay cười, không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nhận vật tặng phải không?” Công Minh Giả đáp: “Những tin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đồn đó là quá đáng.</w:t>
      </w:r>
      <w:r w:rsidR="00D73A1F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Công Thúc Văn Tử đáng nói mới nói, nên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 nghe không chán; Có vui thì mới cười, nên người ta thấy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cười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chán;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chán”.</w:t>
      </w:r>
    </w:p>
    <w:p w14:paraId="517C9DCC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 vua Vệ Linh Công là người vô đạo. Quý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Khang Tử hỏi: “Vua như vậy sao không mất nước?”. Khổng Tử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đáp: “Có Trọng Thúc Ngữ coi việc ngoại giao, Chúc Đà tế lễ,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Vương Tôn Giả lo quân sự. Dùng người như vậy thì làm sao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được?”</w:t>
      </w:r>
    </w:p>
    <w:p w14:paraId="34BE7C38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lộ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thờ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vua.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“Đừng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lừa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dối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vua,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ngại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xúc</w:t>
      </w:r>
      <w:r w:rsidRPr="00852CEB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852CEB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can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ngăn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lầm”.</w:t>
      </w:r>
    </w:p>
    <w:p w14:paraId="0AB03368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“Không hoài nghi người khác gian dối với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mình, đừng đoán người ta không tin mình, nhưng khi đối diện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ngay,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rồi”.</w:t>
      </w:r>
    </w:p>
    <w:p w14:paraId="24B0E610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Tử Lộ về quân tử. Khổng Tử đáp: “Lấy kính trọng tu thân”.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Lộ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hỏi: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“chỉ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sao”.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“người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tử tự sửa mình để trăm họ được yên. Tự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sửa mình mà trăm họ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yên,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Nghiêu,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Thuấn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e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khó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hiện”.</w:t>
      </w:r>
    </w:p>
    <w:p w14:paraId="3176C004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33B128E1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VỆ LINH CÔNG</w:t>
      </w:r>
    </w:p>
    <w:p w14:paraId="2E7A07E5" w14:textId="77777777" w:rsidR="00334EBB" w:rsidRPr="00852CEB" w:rsidRDefault="00D73A1F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hổng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“Không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an,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Thuấn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không?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C32101" w:rsidRPr="001E0C16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chăng?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Thuấn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ngồi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trang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nghiêm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quay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mặt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về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hướng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nam</w:t>
      </w:r>
      <w:r w:rsidR="004F5A68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(ngồi trên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ngai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vàng triều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đình)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thôi”.</w:t>
      </w:r>
    </w:p>
    <w:p w14:paraId="1A8DB2F6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Trương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đâu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thuận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lợi. Khổng Tử đáp: “Lời nói trung tín, hành động kính cẩn dù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đến nước man rợ cũng được thuận lợi. Lời nói không trung tín,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hành động không kính cẩn, dù ngay quê hương của mình cũng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thuận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lợi”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Trương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chép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="00D73A1F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dây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đai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thắt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lưng.</w:t>
      </w:r>
    </w:p>
    <w:p w14:paraId="491747E1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“Người có chí và có nhân, không vì cầu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mạng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hy</w:t>
      </w:r>
      <w:r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sinh</w:t>
      </w:r>
      <w:r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nhân”.</w:t>
      </w:r>
    </w:p>
    <w:p w14:paraId="1D2D6BA4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Nhan Uyên hỏi về việc trị nước. Khổng Tử đáp: “Theo lịch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nhà Hạ, ngồi xe nhà Ân, đội mũ niệm nhà Chu, theo nhạc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thiều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Vũ.Bỏ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điệu</w:t>
      </w:r>
      <w:r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ca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nhàTrịnh,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xa</w:t>
      </w:r>
      <w:r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nịnh”.</w:t>
      </w:r>
    </w:p>
    <w:p w14:paraId="72873171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“Người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xa,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ắt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hoạn</w:t>
      </w:r>
      <w:r w:rsidR="004F5A68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nạn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gần”.</w:t>
      </w:r>
    </w:p>
    <w:p w14:paraId="4780A51A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 Tử nói: “Tang Văn Trọng là người trộm chức vụ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chăng? Ông ta biết rõ Liễu Hạ Huệ là hiền nhân mà không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cử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ông ấy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cùng làm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quan với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mình”.</w:t>
      </w:r>
    </w:p>
    <w:p w14:paraId="2D4AA366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“Nên tự trách mình nhiều hơn, trách người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ít,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tránh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oán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hận”.</w:t>
      </w:r>
    </w:p>
    <w:p w14:paraId="236B4870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>“Quân</w:t>
      </w:r>
      <w:r w:rsidRPr="00852CEB">
        <w:rPr>
          <w:rFonts w:asciiTheme="majorHAnsi" w:hAnsiTheme="majorHAnsi" w:cstheme="majorHAnsi"/>
          <w:color w:val="231F20"/>
          <w:spacing w:val="-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>cầu</w:t>
      </w:r>
      <w:r w:rsidRPr="00852CEB">
        <w:rPr>
          <w:rFonts w:asciiTheme="majorHAnsi" w:hAnsiTheme="majorHAnsi" w:cstheme="majorHAnsi"/>
          <w:color w:val="231F20"/>
          <w:spacing w:val="-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>ở</w:t>
      </w:r>
      <w:r w:rsidRPr="00852CEB">
        <w:rPr>
          <w:rFonts w:asciiTheme="majorHAnsi" w:hAnsiTheme="majorHAnsi" w:cstheme="majorHAnsi"/>
          <w:color w:val="231F20"/>
          <w:spacing w:val="-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>mình,</w:t>
      </w:r>
      <w:r w:rsidRPr="00852CEB">
        <w:rPr>
          <w:rFonts w:asciiTheme="majorHAnsi" w:hAnsiTheme="majorHAnsi" w:cstheme="majorHAnsi"/>
          <w:color w:val="231F20"/>
          <w:spacing w:val="-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>tiểu</w:t>
      </w:r>
      <w:r w:rsidRPr="00852CEB">
        <w:rPr>
          <w:rFonts w:asciiTheme="majorHAnsi" w:hAnsiTheme="majorHAnsi" w:cstheme="majorHAnsi"/>
          <w:color w:val="231F20"/>
          <w:spacing w:val="-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-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>cầu</w:t>
      </w:r>
      <w:r w:rsidRPr="00852CEB">
        <w:rPr>
          <w:rFonts w:asciiTheme="majorHAnsi" w:hAnsiTheme="majorHAnsi" w:cstheme="majorHAnsi"/>
          <w:color w:val="231F20"/>
          <w:spacing w:val="-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lastRenderedPageBreak/>
        <w:t>người</w:t>
      </w:r>
      <w:r w:rsidRPr="00852CEB">
        <w:rPr>
          <w:rFonts w:asciiTheme="majorHAnsi" w:hAnsiTheme="majorHAnsi" w:cstheme="majorHAnsi"/>
          <w:color w:val="231F20"/>
          <w:spacing w:val="-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>khác”.</w:t>
      </w:r>
    </w:p>
    <w:p w14:paraId="65C6B5FF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“Người quân tử tiến cử người không vì dựa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trên những gì người đó đã nói, cũng không vì người không tốt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họ”.</w:t>
      </w:r>
    </w:p>
    <w:p w14:paraId="1340D227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Tử Cống hỏi Khổng Tử: “có chữ nào mà cả đời phải hành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không?”.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“đó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chữ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“thứ”(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lượng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thứ)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chăng!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đừng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người”</w:t>
      </w:r>
    </w:p>
    <w:p w14:paraId="38CAE5D4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“Lời nói khéo có thể làm băng hoại đạo đức;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nhẫn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nhỏ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ắt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hư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lớn”.</w:t>
      </w:r>
    </w:p>
    <w:p w14:paraId="5ADFD0AD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“Khi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ghét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đúng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không, ta phải xem xét; khi một người bị mọi người ưa thích,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xét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thật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không”.</w:t>
      </w:r>
    </w:p>
    <w:p w14:paraId="575574CF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“Con người có thể làm cho đạo phát triển,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phát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triển”</w:t>
      </w:r>
    </w:p>
    <w:p w14:paraId="046EFBA0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“Có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lỗi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sửa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lỗi”.</w:t>
      </w:r>
    </w:p>
    <w:p w14:paraId="30B7D51C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“Ta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từng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suốt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ăn,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đêm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ngủ,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suy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nghĩ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ích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gì,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học”.</w:t>
      </w:r>
    </w:p>
    <w:p w14:paraId="17775E8D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THỊ</w:t>
      </w:r>
    </w:p>
    <w:p w14:paraId="597316B8" w14:textId="77777777" w:rsidR="00334EBB" w:rsidRPr="00852CEB" w:rsidRDefault="00D73A1F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H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o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chuẩn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Chuyên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Du.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Nhiễm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Hữu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Lộ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Tử,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“Nhiễm</w:t>
      </w:r>
      <w:r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Cầu (Nhiễm Hữu), đây là lỗi của trò chăng?” Nhiễm Hữu thưa: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“Là do họ Quý muốn chinh phạt, chứ hai con đều không muốn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vậy”. Khổng Tử nói: “Nhiễm Cầu, Ông Châu Nhâm có nói: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“Tận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vụ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tận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nên từ chức”. Nước gặp nguy mà mình không giúp được, sắp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nghiêng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đổ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chống</w:t>
      </w:r>
      <w:r w:rsidR="00334EBB"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đỡ,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="00334EBB"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giúp đỡ làm gì. Vả lại các trò nói sai quá rồi. Để con hổ tê giác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xổng chuồng, để mai rùa và ngọc quý hư hỏng trong rương, là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lỗi tại ai?”.Nhiễm Hữu thưa: “Nay nước Chuyên Du thành trì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kiên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cố,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gần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ấp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Phí,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chiếm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lấy,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mối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con cháu sau này”.. Khổng Tử nói: “Này Nhiễm Cầu! Người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quân tử ghét nhất không dám trực tiếp nói ra ham muốn của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tìm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cớ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khác.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từng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nói,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phu chẳng lo dân ít mà sợ phân chia của cải không đồng đều,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 lo nghèo thiếu mà sợ không an ổn. Của cải chia đều thì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dân không nghèo, hòa thuận thì dân sẽ không ít, nước yên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nghiêng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đổ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nữa.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 phải biết sửa văn đức làm họ phục mà đến. Họ đến rồi thì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làm cho họ yên. Hiện nay trò Do và Cầu phụ tá họ Quý, người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xa không phục mà không biết làm cho họ đến, nước chia rẽ mà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vệ,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gây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nước.Ta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e rằng nỗi lo của con cháu họ Quý, không phải ở nước Chuyên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Du,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nội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bộ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vậy”.</w:t>
      </w:r>
    </w:p>
    <w:p w14:paraId="2F3B8655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“Có ba hạng bạn có ích, có ba hạng bạn có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hại.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Bạn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ngay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thẳng,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bạn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độ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lượng,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bạn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hiểu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nhiều,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ích;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Bạn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giả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bộ,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bạn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khéo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chiều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chuộng,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bạn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nịnh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hót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bạn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hại”.</w:t>
      </w:r>
    </w:p>
    <w:p w14:paraId="199D3D87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“Có ba sự ưa thích có ích, có ba sự ưa thích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hại.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tiết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bằng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nhạc,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khen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ngợi</w:t>
      </w:r>
      <w:r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khác,</w:t>
      </w:r>
      <w:r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bạn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hiền,</w:t>
      </w:r>
      <w:r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494323"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ích.Thích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kiêu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hãnh,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chơi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bời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phóng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túng,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yến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tiệc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vui chơi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quá độ, ba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thứ đó có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hại”.</w:t>
      </w:r>
    </w:p>
    <w:p w14:paraId="404E24EE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“Hầu chuyện với người quân tử sẽ dễ mắc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lầm: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tranh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nóng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nảy;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giấu</w:t>
      </w:r>
      <w:r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giếm;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sắc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mặt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mù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quáng”..</w:t>
      </w:r>
    </w:p>
    <w:p w14:paraId="10EBA3D8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“Quân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răn: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trẻ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huyết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khí chưa ổn định nên răn ham sắc; Khi trưởng thành huyết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khí cương cường nên răn tranh đấu; Khi già huyết khí suy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nhược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răn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tham”.</w:t>
      </w:r>
    </w:p>
    <w:p w14:paraId="3AF93FBB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“Quân tử có ba điều sợ: sợ mệnh trời, sợ bậc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đại nhân, sợ lời nói thánh nhân. Kẻ tiểu nhân không biết mệnh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trời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sợ,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coi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nhân,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khinh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thánh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nhân”.</w:t>
      </w:r>
    </w:p>
    <w:p w14:paraId="070EAD7F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“Người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sanh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biết,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bậc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hết;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học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 biết là bậc kế; người gặp trắc trở mới học là bậc thấp hơn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nữa;Thấp nhất là gặp trắc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trở mà không chịu học”.</w:t>
      </w:r>
    </w:p>
    <w:p w14:paraId="59229C54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 Tử nói: “Người quân tử có chín điều suy xét: Khi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nhìn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xem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tường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tận;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ràng;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vẻ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mặt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giao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tiếp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xem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ôn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hòa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không;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diện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mạo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giao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đã cung kính chưa; khi nói chuyện phải nghĩ xem có trung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thực hay không; khi làm việc xem có nghiêm túc hay không;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khi gặp nghi ngờ thì phải tìm người hỏi. khi tức giận phải nghĩ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tai hại khó khăn sau này sẽ xảy ra; khi thấy mối lợi phải xem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phù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không”.</w:t>
      </w:r>
    </w:p>
    <w:p w14:paraId="1FD42F64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“Thấy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thiện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kịp,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thiện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nhúng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tay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sôi”.</w:t>
      </w:r>
    </w:p>
    <w:p w14:paraId="2A2ABFE2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Tề Cảnh Công có ngàn cổ xe bốn con ngựa, khi ông chết,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ca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tụng.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Di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C4460C"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Tề</w:t>
      </w:r>
      <w:r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chết</w:t>
      </w:r>
      <w:r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đói</w:t>
      </w:r>
      <w:r w:rsidRPr="00852CEB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dưới</w:t>
      </w:r>
      <w:r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chân</w:t>
      </w:r>
      <w:r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núi</w:t>
      </w:r>
      <w:r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Thủ</w:t>
      </w:r>
      <w:r w:rsidRPr="00852CEB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Dương,</w:t>
      </w:r>
      <w:r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ca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tụng</w:t>
      </w:r>
      <w:r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họ.</w:t>
      </w:r>
      <w:r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thế.</w:t>
      </w:r>
    </w:p>
    <w:p w14:paraId="45100F8D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143174E2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DƯƠNG</w:t>
      </w:r>
      <w:r w:rsidRPr="00852CEB">
        <w:rPr>
          <w:rFonts w:asciiTheme="majorHAnsi" w:hAnsiTheme="majorHAnsi" w:cstheme="majorHAnsi"/>
          <w:color w:val="231F20"/>
          <w:spacing w:val="13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HÓA</w:t>
      </w:r>
    </w:p>
    <w:p w14:paraId="485DC1B7" w14:textId="77777777" w:rsidR="00334EBB" w:rsidRPr="00852CEB" w:rsidRDefault="00C4460C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K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hổng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“Bản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tánh</w:t>
      </w:r>
      <w:r w:rsidR="00334EBB"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gần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="00334EBB"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nhau,</w:t>
      </w:r>
      <w:r w:rsidR="00334EBB"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nhiễm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nhau”.</w:t>
      </w:r>
    </w:p>
    <w:p w14:paraId="4FDD6B7C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Tử Trương hỏi Khổng Tử về nhân. Khổng Tử đáp: “Làm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 năm điều trong thiên hạ gọi là nhân”. Tử Trương xin chỉ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dạy năm điều. Khổng Tử nói: “Cung, khoan, tín, mẫn, huệ.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Cung kính thì không bị khinh miệt, khoan dung thì được người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ủng hộ, thành tín thì được tin cậy, cần mẫn thì nâng cao hiệu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quả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việc,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huệ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người”.</w:t>
      </w:r>
    </w:p>
    <w:p w14:paraId="7C71645C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“Này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trò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Do,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trò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sáu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 sáu loại che lấp chăng?” Tử Lộ đáp: “Dạ con chưa nghe qua”.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“Ngồi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xuống,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trò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nghe.</w:t>
      </w:r>
      <w:r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Ham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ham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che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lấp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ngu</w:t>
      </w:r>
      <w:r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muội;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ham thích trí huệ mà không học bị sự che lấp là phóng đãng;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ham thích thành tín mà không học bị sự che lấp là bị tổn hại;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ham thích ngay thẳng mà không học bị sự che lấp là nói năng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gay gắt; ham thích dũng cảm mà không học bị sự che lấp là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loạn”.</w:t>
      </w:r>
    </w:p>
    <w:p w14:paraId="25242857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“Người ta thường nói về lễ, chẳng lẽ chỉ nói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đến lễ vật có ngọc và lụa ư? Nói về nhạc, chẳng lẽ nói về nhạc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chuông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trống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ư”.</w:t>
      </w:r>
    </w:p>
    <w:p w14:paraId="772C6273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 Tử nói: “Kẻ bỉ lậu có thể cùng ta thờ vua được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chăng?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chưa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lo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được;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rồi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lo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mất.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Lo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sợ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mất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làm”.</w:t>
      </w:r>
    </w:p>
    <w:p w14:paraId="7CC9D59A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“Ta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màu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tía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cướp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mất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màu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đỏ,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C4460C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ghét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Pr="00852CEB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852CEB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Trịnh</w:t>
      </w:r>
      <w:r w:rsidRPr="00852CEB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phá</w:t>
      </w:r>
      <w:r w:rsidRPr="00852CEB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rối</w:t>
      </w:r>
      <w:r w:rsidRPr="00852CEB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nhạc</w:t>
      </w:r>
      <w:r w:rsidRPr="00852CEB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nhã.</w:t>
      </w:r>
      <w:r w:rsidRPr="00852CEB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Pr="00852CEB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852CEB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khua</w:t>
      </w:r>
      <w:r w:rsidRPr="00852CEB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môi</w:t>
      </w:r>
      <w:r w:rsidRPr="00852CEB">
        <w:rPr>
          <w:rFonts w:asciiTheme="majorHAnsi" w:hAnsiTheme="majorHAnsi" w:cstheme="majorHAnsi"/>
          <w:color w:val="231F20"/>
          <w:spacing w:val="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múa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mép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nhà”.</w:t>
      </w:r>
    </w:p>
    <w:p w14:paraId="661470A6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Cống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hỏi: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“Người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không?”.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“có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ghét,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xấu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khác,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cấp dưới hủy báng cấp trên, ghét người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dũng mà không giữ lễ,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ghét quả cảm mà cố chấp”.Khổng Tử lại nói: “Trò có ghét ai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không?”.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Cống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“Ghét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cắp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tưởng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minh,</w:t>
      </w:r>
      <w:r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khiêm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tốn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 dũng, ghét bới móc việc riêng của người tự cho rằng ngay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thẳng”.</w:t>
      </w:r>
    </w:p>
    <w:p w14:paraId="39328C50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633DA424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VI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</w:p>
    <w:p w14:paraId="4ECED311" w14:textId="77777777" w:rsidR="00334EBB" w:rsidRPr="00852CEB" w:rsidRDefault="00C4460C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L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iễu</w:t>
      </w:r>
      <w:r w:rsidR="00334EBB"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334EBB"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Huệ</w:t>
      </w:r>
      <w:r w:rsidR="00334EBB"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334EBB"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sĩ</w:t>
      </w:r>
      <w:r w:rsidR="00334EBB"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sư,</w:t>
      </w:r>
      <w:r w:rsidR="00334EBB"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="00334EBB"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="00334EBB"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334EBB"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="00334EBB"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chức.Có</w:t>
      </w:r>
      <w:r w:rsidR="00334EBB"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“Sao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khác”.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Liễu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Huệ</w:t>
      </w:r>
      <w:r w:rsidR="00FD20A5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đáp: “Dùng đạo chánh trực phụng sự quân chủ thì đi đến nơi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nào cũng bị cách chức ba lần? Nếu như không theo đạo chánh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trực</w:t>
      </w:r>
      <w:r w:rsidR="00334EBB"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phụng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334EBB"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chủ,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hà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tất</w:t>
      </w:r>
      <w:r w:rsidR="00334EBB"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rời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khỏi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tổ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quốc?”</w:t>
      </w:r>
    </w:p>
    <w:p w14:paraId="6F8412C8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Lỗ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Công: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“Người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thân, không nên làm đại thần oán hận vì ta không trọng dụng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họ. Lão thần nếu không có lỗi lớn thì không nên ruồng bỏ họ.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đòi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mỗi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hảo”.</w:t>
      </w:r>
    </w:p>
    <w:p w14:paraId="38D17A2B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574892AB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11"/>
          <w:w w:val="9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0"/>
          <w:sz w:val="28"/>
          <w:szCs w:val="28"/>
        </w:rPr>
        <w:t>TRƯƠNG</w:t>
      </w:r>
    </w:p>
    <w:p w14:paraId="162F9C2A" w14:textId="77777777" w:rsidR="00334EBB" w:rsidRPr="00852CEB" w:rsidRDefault="00C4460C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ử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“Tiểu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tìm</w:t>
      </w:r>
      <w:r w:rsidR="00334EBB"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="00334EBB"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che</w:t>
      </w:r>
      <w:r w:rsidR="00334EBB"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đậy”.</w:t>
      </w:r>
    </w:p>
    <w:p w14:paraId="3B86BC44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Tử Hạ nói: “Người quân tử được dân tin rồi sau đó mới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cực</w:t>
      </w:r>
      <w:r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nhọc,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chưa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tin</w:t>
      </w:r>
      <w:r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tưởng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C4460C"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hại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họ;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tin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rồi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can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ngăn,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chưa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tin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tưởng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hủy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báng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họ”.</w:t>
      </w:r>
    </w:p>
    <w:p w14:paraId="3AF161B5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Họ Mạnh bổ nhiệm Dương Phu làm quan sĩ sư, Dương Phu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đến hỏi Tăng tử. Tăng tử đáp: “Người trên bỏ chánh đạo, dân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chúng nhân tâm ly tán không giữ phép lâu rồi. Nếu biết rõ tình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cảnh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xót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chứ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vui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mừng”.</w:t>
      </w:r>
    </w:p>
    <w:p w14:paraId="593E30E6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Tử Cống nói: “Những đều không thiện của vua Trụ không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đến nỗi quá lắm như lời người ta nói. Cho nên quân tử rất ghét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ở chung với đám hạ lưu, những việc gì xấu trong thiên hạ đều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quy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chỗ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họ”.</w:t>
      </w:r>
    </w:p>
    <w:p w14:paraId="41E6C0B8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Cống</w:t>
      </w:r>
      <w:r w:rsidRPr="00852CEB">
        <w:rPr>
          <w:rFonts w:asciiTheme="majorHAnsi" w:hAnsiTheme="majorHAnsi" w:cstheme="majorHAnsi"/>
          <w:color w:val="231F20"/>
          <w:spacing w:val="-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“Người</w:t>
      </w:r>
      <w:r w:rsidRPr="00852CEB">
        <w:rPr>
          <w:rFonts w:asciiTheme="majorHAnsi" w:hAnsiTheme="majorHAnsi" w:cstheme="majorHAnsi"/>
          <w:color w:val="231F20"/>
          <w:spacing w:val="-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quân</w:t>
      </w:r>
      <w:r w:rsidRPr="00852CEB">
        <w:rPr>
          <w:rFonts w:asciiTheme="majorHAnsi" w:hAnsiTheme="majorHAnsi" w:cstheme="majorHAnsi"/>
          <w:color w:val="231F20"/>
          <w:spacing w:val="-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sai</w:t>
      </w:r>
      <w:r w:rsidRPr="00852CEB">
        <w:rPr>
          <w:rFonts w:asciiTheme="majorHAnsi" w:hAnsiTheme="majorHAnsi" w:cstheme="majorHAnsi"/>
          <w:color w:val="231F20"/>
          <w:spacing w:val="-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lầm</w:t>
      </w:r>
      <w:r w:rsidRPr="00852CEB">
        <w:rPr>
          <w:rFonts w:asciiTheme="majorHAnsi" w:hAnsiTheme="majorHAnsi" w:cstheme="majorHAnsi"/>
          <w:color w:val="231F20"/>
          <w:spacing w:val="-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nhật</w:t>
      </w:r>
      <w:r w:rsidRPr="00852CEB">
        <w:rPr>
          <w:rFonts w:asciiTheme="majorHAnsi" w:hAnsiTheme="majorHAnsi" w:cstheme="majorHAnsi"/>
          <w:color w:val="231F20"/>
          <w:spacing w:val="-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thực,</w:t>
      </w:r>
      <w:r w:rsidRPr="00852CEB">
        <w:rPr>
          <w:rFonts w:asciiTheme="majorHAnsi" w:hAnsiTheme="majorHAnsi" w:cstheme="majorHAnsi"/>
          <w:color w:val="231F20"/>
          <w:spacing w:val="-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nguyệt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thực: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lỗi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thấy;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sửa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lỗi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rồi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ngưỡng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mộ”.</w:t>
      </w:r>
    </w:p>
    <w:p w14:paraId="4C7C3287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53AB3D28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NGHIÊU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VIẾT</w:t>
      </w:r>
    </w:p>
    <w:p w14:paraId="6B5618BF" w14:textId="77777777" w:rsidR="00334EBB" w:rsidRPr="00852CEB" w:rsidRDefault="00C4460C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hương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Thang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“Nếu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trẫm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xin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đừng</w:t>
      </w:r>
      <w:r w:rsidR="00334EBB"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lụy</w:t>
      </w:r>
      <w:r w:rsidR="00334EBB" w:rsidRPr="00852CEB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334EBB" w:rsidRPr="00852CEB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334EBB"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334EBB" w:rsidRPr="00852CEB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bốn</w:t>
      </w:r>
      <w:r w:rsidR="00334EBB" w:rsidRPr="00852CEB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phương;</w:t>
      </w:r>
      <w:r w:rsidR="00334EBB"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334EBB" w:rsidRPr="00852CEB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334EBB"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bốn</w:t>
      </w:r>
      <w:r w:rsidR="00334EBB" w:rsidRPr="00852CEB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phương</w:t>
      </w:r>
      <w:r w:rsidR="00FD20A5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 tội thì là tội của trẫm. Chu Võ Vương nói“ Tuy vua Trụ có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chẳng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bằng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đức. Nếu trăm họ có lỗi, lỗi chỉ tại một người là ta thôi” Định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lại cẩn thận dụng cụ đo lường, chế định pháp độ, khôi phục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334EBB"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334EBB"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="00334EBB"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(vua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Trụ)</w:t>
      </w:r>
      <w:r w:rsidR="00334EBB"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bải</w:t>
      </w:r>
      <w:r w:rsidR="00334EBB"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bỏ,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chánh</w:t>
      </w:r>
      <w:r w:rsidR="00334EBB"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bốn</w:t>
      </w:r>
      <w:r w:rsidR="00334EBB"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phương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 hành thông suốt. Phục hưng những nước chư hầu bị diệt,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dòng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tuyệt,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đề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bạt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ẩn,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tận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tâm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qui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phục.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coi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những việc này nhất: nhân dân(bá tánh), lương thực, tang lễ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và tế tự. Khoan hậu nên được lòng dân, cần mẫn được thành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công,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bằng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vui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mừng.</w:t>
      </w:r>
    </w:p>
    <w:p w14:paraId="610042D5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Trương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“Làm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tòng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chính?”.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“Phải</w:t>
      </w:r>
      <w:r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tốt,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trừ bốn điều xấu thì có thể tòng chính được”. Tử Trương thưa: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“Thế nào là năm việc tốt?”. Khổng Tử nói: “Quân tử ban ân huệ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 không hao tốn, bảo dân làm việc khó nhọc mà dân không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oán ghét, ham muốn mà không có tâm tham, trang trọng mà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không kiêu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ngạo, uy nghiêm mà không hung hãn”.Tử Trương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lại hỏi: “Sao gọi là ban ân huệ mà không hao tốn”. Khổng Tử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“Theo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dẫn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 là ban ân huệ mà không hao tốn đó ư? Chọn việc đáng làm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và thời gian thích hợp để người dân làm việc thì có ai mà sanh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oán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thán?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đuổi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gọi là tham? Quân tử xử lý việc gì không kể việc lớn việc nhỏ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đều không dám thờ ơ, chậm trễ đây chẳng phải trang trọng mà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 kiêu căn sao? Người quân tử áo mũ chỉnh tề, ánh mắt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nghiêm túc khiến người trông thấy sanh tâm nể sợ, như vậy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chẳng phải uy nghiêm mà không hung hãn ư”.. Tử Trương lại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hỏi:</w:t>
      </w:r>
      <w:r w:rsidRPr="00852CEB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“Thế</w:t>
      </w:r>
      <w:r w:rsidRPr="00852CEB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bốn</w:t>
      </w:r>
      <w:r w:rsidRPr="00852CEB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xấu?”.</w:t>
      </w:r>
      <w:r w:rsidRPr="00852CEB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“Không</w:t>
      </w:r>
      <w:r w:rsidRPr="00852CEB">
        <w:rPr>
          <w:rFonts w:asciiTheme="majorHAnsi" w:hAnsiTheme="majorHAnsi" w:cstheme="majorHAnsi"/>
          <w:color w:val="231F20"/>
          <w:spacing w:val="-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giáo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hóa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 trước, để cho phạm tội rồi giết là ngược đãi, không răn bảo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trước mà yêu cầu lập tức thành công như vậy là hung bạo, khi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ra lệnh không đốc thúc làm, sau đó bắt dân phải làm xong theo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kỳ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hạn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gấp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hại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dân;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keo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kiệt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bủn xỉn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vậy là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nhỏ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nhen”.</w:t>
      </w:r>
    </w:p>
    <w:p w14:paraId="6210D180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3A41F976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100BF52B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35C9292B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013D3975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24D1E106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22B25A68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2F4301BD" w14:textId="77777777" w:rsidR="00334EBB" w:rsidRPr="00852CEB" w:rsidRDefault="00334EBB" w:rsidP="00852CEB">
      <w:pPr>
        <w:spacing w:before="120" w:after="120" w:line="240" w:lineRule="auto"/>
        <w:ind w:firstLine="720"/>
        <w:rPr>
          <w:rFonts w:asciiTheme="majorHAnsi" w:hAnsiTheme="majorHAnsi" w:cstheme="majorHAnsi"/>
          <w:sz w:val="28"/>
          <w:szCs w:val="28"/>
          <w:lang w:val="vi"/>
        </w:rPr>
        <w:sectPr w:rsidR="00334EBB" w:rsidRPr="00852CEB" w:rsidSect="00FD20A5">
          <w:pgSz w:w="9072" w:h="13608"/>
          <w:pgMar w:top="1321" w:right="1298" w:bottom="278" w:left="1298" w:header="720" w:footer="720" w:gutter="0"/>
          <w:cols w:space="720"/>
        </w:sectPr>
      </w:pPr>
    </w:p>
    <w:p w14:paraId="38A68976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67F4553C" w14:textId="77777777" w:rsidR="00334EBB" w:rsidRPr="00852CEB" w:rsidRDefault="00334EBB" w:rsidP="00852CEB">
      <w:pPr>
        <w:spacing w:before="120" w:after="120" w:line="240" w:lineRule="auto"/>
        <w:ind w:firstLine="720"/>
        <w:jc w:val="center"/>
        <w:rPr>
          <w:rFonts w:asciiTheme="majorHAnsi" w:hAnsiTheme="majorHAnsi" w:cstheme="majorHAnsi"/>
          <w:sz w:val="28"/>
          <w:szCs w:val="28"/>
          <w:lang w:val="vi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  <w:lang w:val="vi"/>
        </w:rPr>
        <w:t>QUẦN</w:t>
      </w:r>
      <w:r w:rsidRPr="00852CEB">
        <w:rPr>
          <w:rFonts w:asciiTheme="majorHAnsi" w:hAnsiTheme="majorHAnsi" w:cstheme="majorHAnsi"/>
          <w:color w:val="231F20"/>
          <w:spacing w:val="-18"/>
          <w:sz w:val="28"/>
          <w:szCs w:val="28"/>
          <w:lang w:val="vi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  <w:lang w:val="vi"/>
        </w:rPr>
        <w:t>THƯ</w:t>
      </w:r>
      <w:r w:rsidRPr="00852CEB">
        <w:rPr>
          <w:rFonts w:asciiTheme="majorHAnsi" w:hAnsiTheme="majorHAnsi" w:cstheme="majorHAnsi"/>
          <w:color w:val="231F20"/>
          <w:spacing w:val="-17"/>
          <w:sz w:val="28"/>
          <w:szCs w:val="28"/>
          <w:lang w:val="vi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  <w:lang w:val="vi"/>
        </w:rPr>
        <w:t>TRỊ</w:t>
      </w:r>
      <w:r w:rsidRPr="00852CEB">
        <w:rPr>
          <w:rFonts w:asciiTheme="majorHAnsi" w:hAnsiTheme="majorHAnsi" w:cstheme="majorHAnsi"/>
          <w:color w:val="231F20"/>
          <w:spacing w:val="-17"/>
          <w:sz w:val="28"/>
          <w:szCs w:val="28"/>
          <w:lang w:val="vi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  <w:lang w:val="vi"/>
        </w:rPr>
        <w:t>YẾU</w:t>
      </w:r>
    </w:p>
    <w:p w14:paraId="2376CD65" w14:textId="77777777" w:rsidR="00334EBB" w:rsidRPr="00852CEB" w:rsidRDefault="00334EBB" w:rsidP="00852CEB">
      <w:pPr>
        <w:pStyle w:val="Heading4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</w:rPr>
      </w:pPr>
      <w:r w:rsidRPr="00852CEB">
        <w:rPr>
          <w:rFonts w:asciiTheme="majorHAnsi" w:hAnsiTheme="majorHAnsi" w:cstheme="majorHAnsi"/>
          <w:color w:val="6D6E71"/>
          <w:w w:val="120"/>
          <w:sz w:val="28"/>
        </w:rPr>
        <w:t>QUYỂN</w:t>
      </w:r>
      <w:r w:rsidRPr="00852CEB">
        <w:rPr>
          <w:rFonts w:asciiTheme="majorHAnsi" w:hAnsiTheme="majorHAnsi" w:cstheme="majorHAnsi"/>
          <w:color w:val="6D6E71"/>
          <w:spacing w:val="11"/>
          <w:w w:val="120"/>
          <w:sz w:val="28"/>
        </w:rPr>
        <w:t xml:space="preserve"> </w:t>
      </w:r>
      <w:r w:rsidRPr="00852CEB">
        <w:rPr>
          <w:rFonts w:asciiTheme="majorHAnsi" w:hAnsiTheme="majorHAnsi" w:cstheme="majorHAnsi"/>
          <w:color w:val="6D6E71"/>
          <w:w w:val="120"/>
          <w:sz w:val="28"/>
        </w:rPr>
        <w:t>10</w:t>
      </w:r>
    </w:p>
    <w:p w14:paraId="1FB25311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b/>
          <w:sz w:val="28"/>
          <w:szCs w:val="28"/>
        </w:rPr>
      </w:pPr>
    </w:p>
    <w:p w14:paraId="17296F92" w14:textId="77777777" w:rsidR="00334EBB" w:rsidRPr="00852CEB" w:rsidRDefault="00334EBB" w:rsidP="00852CEB">
      <w:pPr>
        <w:spacing w:before="120" w:after="120" w:line="240" w:lineRule="auto"/>
        <w:ind w:firstLine="720"/>
        <w:jc w:val="center"/>
        <w:rPr>
          <w:rFonts w:asciiTheme="majorHAnsi" w:hAnsiTheme="majorHAnsi" w:cstheme="majorHAnsi"/>
          <w:b/>
          <w:i/>
          <w:sz w:val="28"/>
          <w:szCs w:val="28"/>
          <w:lang w:val="vi"/>
        </w:rPr>
      </w:pPr>
      <w:r w:rsidRPr="00852CEB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Nhóm</w:t>
      </w:r>
      <w:r w:rsidRPr="00852CEB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852CEB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Bí</w:t>
      </w:r>
      <w:r w:rsidRPr="00852CEB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852CEB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Thư</w:t>
      </w:r>
      <w:r w:rsidRPr="00852CEB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852CEB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Giám,</w:t>
      </w:r>
      <w:r w:rsidRPr="00852CEB">
        <w:rPr>
          <w:rFonts w:asciiTheme="majorHAnsi" w:hAnsiTheme="majorHAnsi" w:cstheme="majorHAnsi"/>
          <w:b/>
          <w:i/>
          <w:color w:val="231F20"/>
          <w:spacing w:val="20"/>
          <w:w w:val="80"/>
          <w:sz w:val="28"/>
          <w:szCs w:val="28"/>
          <w:lang w:val="vi"/>
        </w:rPr>
        <w:t xml:space="preserve"> </w:t>
      </w:r>
      <w:r w:rsidRPr="00852CEB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Cự</w:t>
      </w:r>
      <w:r w:rsidRPr="00852CEB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852CEB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Lộc</w:t>
      </w:r>
      <w:r w:rsidRPr="00852CEB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852CEB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Nam,</w:t>
      </w:r>
      <w:r w:rsidRPr="00852CEB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852CEB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Ngụy</w:t>
      </w:r>
      <w:r w:rsidRPr="00852CEB">
        <w:rPr>
          <w:rFonts w:asciiTheme="majorHAnsi" w:hAnsiTheme="majorHAnsi" w:cstheme="majorHAnsi"/>
          <w:b/>
          <w:i/>
          <w:color w:val="231F20"/>
          <w:spacing w:val="20"/>
          <w:w w:val="80"/>
          <w:sz w:val="28"/>
          <w:szCs w:val="28"/>
          <w:lang w:val="vi"/>
        </w:rPr>
        <w:t xml:space="preserve"> </w:t>
      </w:r>
      <w:r w:rsidRPr="00852CEB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Trưng</w:t>
      </w:r>
      <w:r w:rsidRPr="00852CEB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852CEB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vâng</w:t>
      </w:r>
      <w:r w:rsidRPr="00852CEB">
        <w:rPr>
          <w:rFonts w:asciiTheme="majorHAnsi" w:hAnsiTheme="majorHAnsi" w:cstheme="majorHAnsi"/>
          <w:b/>
          <w:i/>
          <w:color w:val="231F20"/>
          <w:spacing w:val="19"/>
          <w:w w:val="80"/>
          <w:sz w:val="28"/>
          <w:szCs w:val="28"/>
          <w:lang w:val="vi"/>
        </w:rPr>
        <w:t xml:space="preserve"> </w:t>
      </w:r>
      <w:r w:rsidRPr="00852CEB">
        <w:rPr>
          <w:rFonts w:asciiTheme="majorHAnsi" w:hAnsiTheme="majorHAnsi" w:cstheme="majorHAnsi"/>
          <w:b/>
          <w:i/>
          <w:color w:val="231F20"/>
          <w:w w:val="80"/>
          <w:sz w:val="28"/>
          <w:szCs w:val="28"/>
          <w:lang w:val="vi"/>
        </w:rPr>
        <w:t>lệnh</w:t>
      </w:r>
      <w:r w:rsidRPr="00852CEB">
        <w:rPr>
          <w:rFonts w:asciiTheme="majorHAnsi" w:hAnsiTheme="majorHAnsi" w:cstheme="majorHAnsi"/>
          <w:b/>
          <w:i/>
          <w:color w:val="231F20"/>
          <w:spacing w:val="-50"/>
          <w:w w:val="80"/>
          <w:sz w:val="28"/>
          <w:szCs w:val="28"/>
          <w:lang w:val="vi"/>
        </w:rPr>
        <w:t xml:space="preserve"> </w:t>
      </w:r>
      <w:r w:rsidRPr="00852CEB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vua</w:t>
      </w:r>
      <w:r w:rsidRPr="00852CEB">
        <w:rPr>
          <w:rFonts w:asciiTheme="majorHAnsi" w:hAnsiTheme="majorHAnsi" w:cstheme="majorHAnsi"/>
          <w:b/>
          <w:i/>
          <w:color w:val="231F20"/>
          <w:spacing w:val="-10"/>
          <w:w w:val="90"/>
          <w:sz w:val="28"/>
          <w:szCs w:val="28"/>
          <w:lang w:val="vi"/>
        </w:rPr>
        <w:t xml:space="preserve"> </w:t>
      </w:r>
      <w:r w:rsidRPr="00852CEB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Đường</w:t>
      </w:r>
      <w:r w:rsidRPr="00852CEB">
        <w:rPr>
          <w:rFonts w:asciiTheme="majorHAnsi" w:hAnsiTheme="majorHAnsi" w:cstheme="majorHAnsi"/>
          <w:b/>
          <w:i/>
          <w:color w:val="231F20"/>
          <w:spacing w:val="-10"/>
          <w:w w:val="90"/>
          <w:sz w:val="28"/>
          <w:szCs w:val="28"/>
          <w:lang w:val="vi"/>
        </w:rPr>
        <w:t xml:space="preserve"> </w:t>
      </w:r>
      <w:r w:rsidRPr="00852CEB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Thái</w:t>
      </w:r>
      <w:r w:rsidRPr="00852CEB">
        <w:rPr>
          <w:rFonts w:asciiTheme="majorHAnsi" w:hAnsiTheme="majorHAnsi" w:cstheme="majorHAnsi"/>
          <w:b/>
          <w:i/>
          <w:color w:val="231F20"/>
          <w:spacing w:val="-10"/>
          <w:w w:val="90"/>
          <w:sz w:val="28"/>
          <w:szCs w:val="28"/>
          <w:lang w:val="vi"/>
        </w:rPr>
        <w:t xml:space="preserve"> </w:t>
      </w:r>
      <w:r w:rsidRPr="00852CEB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Tông</w:t>
      </w:r>
      <w:r w:rsidRPr="00852CEB">
        <w:rPr>
          <w:rFonts w:asciiTheme="majorHAnsi" w:hAnsiTheme="majorHAnsi" w:cstheme="majorHAnsi"/>
          <w:b/>
          <w:i/>
          <w:color w:val="231F20"/>
          <w:spacing w:val="-9"/>
          <w:w w:val="90"/>
          <w:sz w:val="28"/>
          <w:szCs w:val="28"/>
          <w:lang w:val="vi"/>
        </w:rPr>
        <w:t xml:space="preserve"> </w:t>
      </w:r>
      <w:r w:rsidRPr="00852CEB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cùng</w:t>
      </w:r>
      <w:r w:rsidRPr="00852CEB">
        <w:rPr>
          <w:rFonts w:asciiTheme="majorHAnsi" w:hAnsiTheme="majorHAnsi" w:cstheme="majorHAnsi"/>
          <w:b/>
          <w:i/>
          <w:color w:val="231F20"/>
          <w:spacing w:val="-10"/>
          <w:w w:val="90"/>
          <w:sz w:val="28"/>
          <w:szCs w:val="28"/>
          <w:lang w:val="vi"/>
        </w:rPr>
        <w:t xml:space="preserve"> </w:t>
      </w:r>
      <w:r w:rsidRPr="00852CEB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biên</w:t>
      </w:r>
      <w:r w:rsidRPr="00852CEB">
        <w:rPr>
          <w:rFonts w:asciiTheme="majorHAnsi" w:hAnsiTheme="majorHAnsi" w:cstheme="majorHAnsi"/>
          <w:b/>
          <w:i/>
          <w:color w:val="231F20"/>
          <w:spacing w:val="-10"/>
          <w:w w:val="90"/>
          <w:sz w:val="28"/>
          <w:szCs w:val="28"/>
          <w:lang w:val="vi"/>
        </w:rPr>
        <w:t xml:space="preserve"> </w:t>
      </w:r>
      <w:r w:rsidRPr="00852CEB">
        <w:rPr>
          <w:rFonts w:asciiTheme="majorHAnsi" w:hAnsiTheme="majorHAnsi" w:cstheme="majorHAnsi"/>
          <w:b/>
          <w:i/>
          <w:color w:val="231F20"/>
          <w:w w:val="90"/>
          <w:sz w:val="28"/>
          <w:szCs w:val="28"/>
          <w:lang w:val="vi"/>
        </w:rPr>
        <w:t>soạn</w:t>
      </w:r>
    </w:p>
    <w:p w14:paraId="2BA9F6F4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b/>
          <w:i/>
          <w:sz w:val="28"/>
          <w:szCs w:val="28"/>
        </w:rPr>
      </w:pPr>
    </w:p>
    <w:p w14:paraId="3273A9FC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b/>
          <w:i/>
          <w:sz w:val="28"/>
          <w:szCs w:val="28"/>
        </w:rPr>
      </w:pPr>
    </w:p>
    <w:p w14:paraId="1A4CFCFE" w14:textId="77777777" w:rsidR="00334EBB" w:rsidRPr="00852CEB" w:rsidRDefault="00334EBB" w:rsidP="00852CEB">
      <w:pPr>
        <w:spacing w:before="120" w:after="120" w:line="240" w:lineRule="auto"/>
        <w:ind w:firstLine="720"/>
        <w:rPr>
          <w:rFonts w:asciiTheme="majorHAnsi" w:hAnsiTheme="majorHAnsi" w:cstheme="majorHAnsi"/>
          <w:b/>
          <w:sz w:val="28"/>
          <w:szCs w:val="28"/>
        </w:rPr>
      </w:pPr>
      <w:r w:rsidRPr="00852CEB">
        <w:rPr>
          <w:rFonts w:asciiTheme="majorHAnsi" w:hAnsiTheme="majorHAnsi" w:cstheme="majorHAnsi"/>
          <w:b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b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b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b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b/>
          <w:color w:val="231F20"/>
          <w:sz w:val="28"/>
          <w:szCs w:val="28"/>
        </w:rPr>
        <w:t>GIA</w:t>
      </w:r>
      <w:r w:rsidRPr="00852CEB">
        <w:rPr>
          <w:rFonts w:asciiTheme="majorHAnsi" w:hAnsiTheme="majorHAnsi" w:cstheme="majorHAnsi"/>
          <w:b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b/>
          <w:color w:val="231F20"/>
          <w:sz w:val="28"/>
          <w:szCs w:val="28"/>
        </w:rPr>
        <w:t>NGỮ</w:t>
      </w:r>
    </w:p>
    <w:p w14:paraId="16926AF3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b/>
          <w:sz w:val="28"/>
          <w:szCs w:val="28"/>
        </w:rPr>
      </w:pPr>
    </w:p>
    <w:p w14:paraId="0A1DBB7B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THỦY</w:t>
      </w:r>
      <w:r w:rsidRPr="00852CEB">
        <w:rPr>
          <w:rFonts w:asciiTheme="majorHAnsi" w:hAnsiTheme="majorHAnsi" w:cstheme="majorHAnsi"/>
          <w:color w:val="231F20"/>
          <w:spacing w:val="10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TRU</w:t>
      </w:r>
    </w:p>
    <w:p w14:paraId="31AE10F0" w14:textId="77777777" w:rsidR="00334EBB" w:rsidRPr="00852CEB" w:rsidRDefault="00524BE5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hổng Tử giữ chức Đại Tư Khấu của nước Lỗ, mới chấp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chánh</w:t>
      </w:r>
      <w:r w:rsidR="00334EBB" w:rsidRPr="00852CEB">
        <w:rPr>
          <w:rFonts w:asciiTheme="majorHAnsi" w:hAnsiTheme="majorHAnsi" w:cstheme="majorHAnsi"/>
          <w:color w:val="231F20"/>
          <w:spacing w:val="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7</w:t>
      </w:r>
      <w:r w:rsidR="00334EBB" w:rsidRPr="00852CEB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="00334EBB" w:rsidRPr="00852CEB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334EBB" w:rsidRPr="00852CEB">
        <w:rPr>
          <w:rFonts w:asciiTheme="majorHAnsi" w:hAnsiTheme="majorHAnsi" w:cstheme="majorHAnsi"/>
          <w:color w:val="231F20"/>
          <w:spacing w:val="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334EBB" w:rsidRPr="00852CEB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khai</w:t>
      </w:r>
      <w:r w:rsidR="00334EBB" w:rsidRPr="00852CEB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dưới</w:t>
      </w:r>
      <w:r w:rsidR="00334EBB" w:rsidRPr="00852CEB">
        <w:rPr>
          <w:rFonts w:asciiTheme="majorHAnsi" w:hAnsiTheme="majorHAnsi" w:cstheme="majorHAnsi"/>
          <w:color w:val="231F20"/>
          <w:spacing w:val="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lưỡng</w:t>
      </w:r>
      <w:r w:rsidR="00334EBB" w:rsidRPr="00852CEB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quán</w:t>
      </w:r>
      <w:r w:rsidR="00334EBB" w:rsidRPr="00852CEB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1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xử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phu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Thiếu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Mão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loạn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chánh,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phơi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thây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thị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tại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3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ngày.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trò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Cống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Tử: “Thiếu Chính Mão là người có tiếng của nước Lỗ, hiện nay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Thầy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vừa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nhậm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ta,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sót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không?”.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“Trong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5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ác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trộm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cắp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xếp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đó.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phản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ngịch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nham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hiểm;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vi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tà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ác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lại cố chấp; ba là giả dối lại ngụy biện; bốn là chuyên ghi nhớ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những điều xấu vả lại có sự hiểu biết rộng; năm là thuận theo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những điều sai trái và giỏi ra sức đánh bóng chúng lên. Trong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năm điều tội ác này chỉ cần có người mắc phải một điều thôi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cũng sẽ bị trừng trị. Thiếu Chính Mão hội đủ 5 loại tội ác kia,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334EBB"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tại</w:t>
      </w:r>
      <w:r w:rsidR="00334EBB"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tụ</w:t>
      </w:r>
      <w:r w:rsidR="00334EBB"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bè</w:t>
      </w:r>
      <w:r w:rsidR="00334EBB"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phái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riêng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đông,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334EBB"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334EBB"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luôn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mê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hoặc</w:t>
      </w:r>
      <w:r w:rsidR="00334EBB"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334EBB"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che</w:t>
      </w:r>
      <w:r w:rsidR="00334EBB"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đậy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lỗi</w:t>
      </w:r>
      <w:r w:rsidR="00163E50"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lầm,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tà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thuyết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biện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giải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phản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nghịch của mình, là kẻ gian hùng giữa mọi người, cho nên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 giết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được”.</w:t>
      </w:r>
    </w:p>
    <w:p w14:paraId="7DCC83F3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Lúc Khổng Tử làm Đại Tư Khấu của nước Lỗ thì có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hai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thưa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kiện,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hai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giam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chung một phòng ngục, trải qua 3 tháng mà không xét xử gì,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xin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rút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đơn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kiện,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trả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cho hai cha con. Quý Tôn sau khi nghe được việc này thì không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vui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“Tư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Khấu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lừa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dối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ta,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lúc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từng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“Muốn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cai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đề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xướng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hiếu”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bây giờ tôi phải giết một người bất hiếu để dạy mọi người tuân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thủ đạo hiếu không được sao, nhưng Tư Khấu lại xá tội cho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họ, tại sao như vậy?”. Khổng Tử sau khi nghe những lời này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liền thở dài và nói: “Ôi! Ở địa vị cao mà giết bừa bãi kẻ dưới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lý;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dạy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tùy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phán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quyết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vậy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giết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vô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tội,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bại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trận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giết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hại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lính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được,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khắc nghiệt để răn đe. Vì sao? vì dạy theo cách đó thì không có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tác dụng, tội không phải do dân. Pháp luật lỏng lẻo mà hình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phạt hà khắc là hại dân; Tùy ý đánh thuế mà không theo vụ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mùa là bạo ngược; không dạy mà hà khắc yêu cầu dân tuân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thủ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bằng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ngược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đãi.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chấp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3 tệ nạn này, thì mới có thể dùng hình phạt. Trước tiên phải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trần thuật rõ ràng về đạo đức làm cho dân tín phục; nếu như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được,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gương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tốt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bậc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lương để khuyến khích, nhưng vẫn không được, thì phế trừ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năng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lực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sợ.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 mới theo đường chánh. Nếu như trong đó có một số người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 tín phục giáo hóa, thì mới dùng hình phạt xử lý họ, như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thế thì họ mới biết được phạm tội gì. Làm được như thế, thì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thiết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sử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dụng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nghiêm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khắc,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luật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484E1F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 thể không dùng. Ngày nay thế đạo không như vậy, giáo hóa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hỗn độn, luật hình sự quá nhiều, khiến người dân hoang mang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 dẫn đến phạm tội, từ đó mà có nhiều luật hình sự để kiềm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chế,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càng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càng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trộm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hơn.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Xã hội đã băng hoại rất lâu, cho dù có phạt nặng, luật pháp có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hà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khắc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chăng?”</w:t>
      </w:r>
    </w:p>
    <w:p w14:paraId="29EF0D65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52E1A8F1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VƯƠNG</w:t>
      </w:r>
      <w:r w:rsidRPr="00852CEB">
        <w:rPr>
          <w:rFonts w:asciiTheme="majorHAnsi" w:hAnsiTheme="majorHAnsi" w:cstheme="majorHAnsi"/>
          <w:color w:val="231F20"/>
          <w:spacing w:val="26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NGÔN</w:t>
      </w:r>
    </w:p>
    <w:p w14:paraId="361B09CE" w14:textId="77777777" w:rsidR="00334EBB" w:rsidRPr="00852CEB" w:rsidRDefault="00484E1F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N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hân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rảnh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rỗi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Tăng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tử: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“Này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Sâm,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852CEB" w:rsidRPr="001E0C16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minh không? Con ngồi xuống, ta nói cho con nghe. Đạo là dùng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để minh hiển cho đức hạnh; đức là dùng để tôn vinh cho đạo.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 có đức hạnh thì đạo không được tôn vinh, không có đạo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 đức hạnh không được minh hiển.Cho dù một nước có đủ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ngựa giỏi nhất, nếu không dạy nó cưỡi, thì nó cũng không thể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chạy trên đường được; tuy một nước có lãnh thổ rộng lớn, dân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chúng đông đúc, vua không sử dụng quy luật đúng đắn để cai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trị, thì không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thành tựu được sự</w:t>
      </w:r>
      <w:r w:rsidR="00334EBB"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nghiệp</w:t>
      </w:r>
      <w:r w:rsidR="00334EBB"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="00334EBB"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vương. Cho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kỷ cương “thất giáo”, bên ngoài thì thực hiện “tam chí””.Thất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giáo” thực hành tốt rồi thì có thể bảo vệ đất nước; “Tam chí”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thực hiện tốt rồi thì có thể chinh phạt ngoại bang. Đạo trị quốc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 những vị vua anh minh là phải bảo vệ đất nước và phải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nhất định đánh bại kẻ thù bên ngoài ngàn dặm. Khi đi chinh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ngoài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chắc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chắn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thắng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trận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về.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nói, bên trong có kỷ cương “thất giáo” thì vua không còn bận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tâm việc triều chính, bên ngoài thực hiện “tam chí” thì không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lãng phí của cải của dân, đó là đạo trị quốc của những vị vua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anh minh”. Tăng tử hỏi: “Vua không lo lắng chính sự và không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lãng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phí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cải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minh,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6722F6"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đạo lý đó như thế nào xin thầy giảng cho con nghe?”. Khổng Tử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“Thời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Thuấn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đắc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lực,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trái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 Đại Vũ bên phải là Cao Dao, không cần rời chỗ ngồi nhưng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thịnh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trị,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đâu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lắng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gì? Nếu chỉ đánh thuế chỉ một phần mười, cho người dân lao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dịch mỗi năm không quá 3 ngày, quy định thời gian cho dân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vào rừng núi sông rạch khai thác mà không đánh thuế. Đây là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những cách để dân có tài sản. Vua thì lại tiết kiệm sử dụng nó,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lãng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phí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được?”.</w:t>
      </w:r>
    </w:p>
    <w:p w14:paraId="4653FF06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Tăng tử hỏi Khổng Tử: “Xin thầy giảng giải rõ về “thất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giáo?”.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“Vua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kính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già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càng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tuân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hiếu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hơn;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lớn tuổi hơn mình thì thần dân càng kính trọng yêu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thương huynh trưởng của mình; vua mà vui hành thiện sẵn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sàng bố thí giúp người thì thần dân càng khoan dung; vua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thường thân cận bậc hiền sĩ thì thần dân càng xem trọng việc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chọn người tốt để kết giao; vua ưa thích tu dưỡng đạo đức,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 thần dân không giấu quan điểm của mình; vua chán ghét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lam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hổ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thẹn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tranh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lợi;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khiêm nhường và liêm khiết thì thần dân biết giữ lễ tiết. Đó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“thất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giáo”.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Bảy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chuẩn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mực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nền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tảng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việc cai trị nhân dân, những nguyên tắc giáo hóa đã xác định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rồi, thì nền tảng đó là đúng đắn. Phàm là bậc trên làm tấm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gương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sáng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dân,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tấm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gương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ngay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thẳng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ngay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thẳng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chứ”.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Tăng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thưa: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“Đạo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quả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thật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đạt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chỗ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toàn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tột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cùng,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nhưng trò còn chưa đủ hiểu sâu sắc”. Khổng Tử nói: “Này Sâm,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con cho rằng chỉ có như vậy thôi sao? Các vị vua anh minh thời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xưa cai trị nhân dân đều có phương pháp, nhất định phải phân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đất đai phân chư hầu và cử các quan chức đi cai quản, bằng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mai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một,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="00F76FB9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bạo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loạn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chỗ</w:t>
      </w:r>
      <w:r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ẩn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náu,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phái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phụ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mỗi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 kiểm tra đánh giá, đề bạt tuyển chọn người có tài có đức,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cách chức những quan lại có tài đức kém, như vậy thì người tài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đức mới vui, người kém tài đức sẽ sợ hãi, thương mến quả phụ,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nuôi dưỡng người già cô độc, trẻ mồ côi, thông cảm với người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nghèo khó, khuyến khích mọi người hiếu kính cha mẹ và kính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trọng anh em, tuyển chọn người tài năng. Một nước mà làm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 bảy điều này, thì khắp nơi sẽ không có tội phạm. Vua đãi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bầy</w:t>
      </w:r>
      <w:r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chân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tay,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bụng</w:t>
      </w:r>
      <w:r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tim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mình;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bầy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hết lòng với vua, giống như đứa trẻ thuận theo từ mẫu. Trên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dưới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tương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tương</w:t>
      </w:r>
      <w:r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ái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lẫn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nhau</w:t>
      </w:r>
      <w:r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vậy,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đưa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mệnh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theo.</w:t>
      </w:r>
      <w:r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chính sách gì thì thần dân đều chấp hành. Mọi người hoài cảm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đức hạnh của vua, người gần sẽ bị thuyết phục, người ở xa sẽ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quy</w:t>
      </w:r>
      <w:r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thuận,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cảnh</w:t>
      </w:r>
      <w:r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giới</w:t>
      </w:r>
      <w:r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tột</w:t>
      </w:r>
      <w:r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trị.</w:t>
      </w:r>
      <w:r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Săn</w:t>
      </w:r>
      <w:r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thú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chim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điện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dồi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dào;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thu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thuế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 không phải để làm giàu ngân khố,mà là để cứu giúp người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nghèo khó và mất mùa không đủ, theo cấp bậc lễ tiết để giảm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bớt tài vật dư thừa, thực hành nhiều việc thật mà ít làm ra vẻ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bên ngoài,thì lễ pháp được tuân thủ, thần dân sẽ lắng nghe và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tin tưởng lời nói của vua,giống như bốn mùa đều thủ tín; rộng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lớn có vạn dân giống như dân nếu đói cho ăn, dân có khát cho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uống. Mọi người sẽ tin tưởng vua giống như qui luật tự nhiên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mùa lạnh qua mùa nóng đến. Đối đãi người ở xa cũng giống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 người ở gần, không phải vì đường gần, là do đức hạnh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minh hiển. Cho nên không dùng vũ lực mà uy, không cần ban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thưởng mà người xa gần đều đến thân cận, đây gọi là phương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bảo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vệ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minh,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đánh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bại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thù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ngoài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ngàn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dặm”.</w:t>
      </w:r>
    </w:p>
    <w:p w14:paraId="1F6B6532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Tăng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hỏi: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“Thưa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Thầy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“tam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chí”?”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“Lễ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tiết</w:t>
      </w:r>
      <w:r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thượng</w:t>
      </w:r>
      <w:r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nhún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nhường</w:t>
      </w:r>
      <w:r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F76FB9"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thịnh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trị,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phần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thưởng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hao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tốn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 nhân tài trong thiên hạ vẫn hân hoan, âm nhạc tuyệt vời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âm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thanh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hòa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mục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vui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vẻ.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anh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minh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kiên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trì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“tam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chí”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ai là vị vua anh minh có thể cai trị tốt trong thiên hạ, và nhân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bề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tôi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vua,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tánh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dùng.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Tăng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hỏi: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“Thưa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Thầy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gì?”.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“Một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nhất định biết tên tất cả những người tài đức, không những biết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tên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năng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họ,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năng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tế của họ, thì phong danh hiệu cho họ để họ được tôn trọng đây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tiết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cao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thượng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nhún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nhường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thịnh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trị.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Dựa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vào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bổng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lộc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trong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thiên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hạ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khiến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phú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quý.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phần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thưởng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quý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hao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tốn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tài vật mà nhân tài trong thiên hạ vẫn hân hoan. Làm được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vậy,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chú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danh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dự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 âm nhạc tuyệt vời nhất là không có âm thanh mà thiên hạ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hòa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mục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vui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vẻ.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nên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nhân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phù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hợp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thân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thiết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gần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gũi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với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mọi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người.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 có trí huệ cao tột là người khiến mọi người có thể hòa mục, là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một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vị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anh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minh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trọng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dụng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tài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đức.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Ba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phương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diện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thông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thuận,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chinh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bên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ngoài.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từ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mến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người,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trí huệ không gì hơn việc nhận biết được người có tài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đức,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chính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trị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hơn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trọng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dụng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tài đức để làm quan, Một vị vua có lãnh thổ mà làm được ba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này,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kính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tuân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theo.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anh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minh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đi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chinh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phạt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ở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nơi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bị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băng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hoại,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giết vua của họ để thay đổi nền chính trị của nước này, an ủi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 dân ở nơi đó và không cướp đoạt tài sản của họ. Cho nên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nói,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chinh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phạt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giống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mưa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đúng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lúc,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khiến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F76FB9"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chúng hân hoan. Cho nên vua thi hành đạo dức giáo hóa càng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rộng, thì được dân chúng nương tựa càng nhiều, đây là nguyên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chinh</w:t>
      </w:r>
      <w:r w:rsidRPr="00852CEB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thắng</w:t>
      </w:r>
      <w:r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về”.</w:t>
      </w:r>
    </w:p>
    <w:p w14:paraId="7615E4BC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40F4FBA1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HÔN</w:t>
      </w:r>
    </w:p>
    <w:p w14:paraId="116628BB" w14:textId="77777777" w:rsidR="00334EBB" w:rsidRPr="00852CEB" w:rsidRDefault="00F76FB9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hổng Tử ngồi tiếp chuyện với Lổ Ai Công, Ai công hỏi: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“Xin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trọng nhất?”. Khổng Tử đáp: “Phàm là đạo lý làm người thì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nhất.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đoan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chính.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đúng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đắn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mẫu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mực,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334EBB"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tánh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đúng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đán, những hàng động của vua là tấm gương cho bá tánh theo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làm.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vi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đúng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đắn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trực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 bá tánh dựa vào đâu để làm theo?” Ai công hỏi: “Xin hỏi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sao?”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“Phân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biệt trách nhiệm giữa vợ và chồng, cha và con phải thân thiết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với nhau, giữa vua tôi phải tin tưởng lẫn nhau, ba mối quan hệ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đoan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rồi,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hệ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vạn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vạn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đó vận hành. Trong thì có lễ trị an tông miếu, mới có thể phối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hợp với thần của trời đất; khi ra ngoài theo lễ tiết nói chuyện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thẳng thắn, có như vậy mới giữ được sự tôn kính lẫn nhau giữa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dưới.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sửa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đổi,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gia bị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sĩ nhục thì lễ có thể làm chấn hưng lại được. Cho nên làm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chính trị trước tiên là phải có lễ, lễ chính là nền tảng của chính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trị”. Khổng Tử lại nói: “Xưa kia ba thời đại Hạ, Thương,Chu thì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các vua nhất định kính vợ yêu con là có đạo lý. Vợ là trọng tâm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 họ hàng dòng tộc; con trai là hậu nhân trong dòng tộc, làm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sao lại không tôn trọng vợ con? Cho nên những vị vua xưa kia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 ai mà không tôn trọng vợ. Sự tôn trọng đầu tiên là tôn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trọng bản thân; thân thể của mình là cành nhánh của dòng tộc,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ư?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tổn</w:t>
      </w:r>
      <w:r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thương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dòng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tộc,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tổn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thương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dòng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tộc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tổn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thương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gốc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rễ;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tổn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thương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gốc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rễ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cành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nhánh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chết.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Ba điều này làm tấm gương cho bá tánh, tôn trọng bản thân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trải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rộng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tánh,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yêu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thương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trải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rộng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yêu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thương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tất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cả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tánh,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vợ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 mình trải rộng ra tôn trọng tất cả vợ (chồng) của bá tánh,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vua mà làm được ba điều này, thì có thể cai quản được khắp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hạ”.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hỏi: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“Xin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mình”.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 Tử đáp: “Vua có nói sai thì dân cũng nói sai theo, vua có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hành động quá đáng thì dân cũng cho đó là chuẩn mực mà làm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theo.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Vì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vậy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lời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nói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lỗi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lầm,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vi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vua phải chuẩn mực, thì bá tánh cung kính nghe theo mệnh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vua,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mình;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biết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tôn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trọng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thân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mình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thành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tựu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>dòng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tộc”.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Ai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công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lại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hỏi: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“Sao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tựu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dòng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tộc”.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“Người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gọi</w:t>
      </w:r>
      <w:r w:rsidR="00334EBB"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quân</w:t>
      </w:r>
      <w:r w:rsidR="00334EBB"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do</w:t>
      </w:r>
      <w:r w:rsidR="00334EBB"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uy</w:t>
      </w:r>
      <w:r w:rsidR="00334EBB"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tín</w:t>
      </w:r>
      <w:r w:rsidR="00334EBB"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mọi</w:t>
      </w:r>
      <w:r w:rsidR="00334EBB"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khen</w:t>
      </w:r>
      <w:r w:rsidR="00334EBB"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ngợi,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tánh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đặt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tên,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tử,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hàng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dòng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tộc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334EBB"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tử,</w:t>
      </w:r>
      <w:r w:rsidR="00334EBB"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334EBB"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334EBB"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dòng</w:t>
      </w:r>
      <w:r w:rsidR="00334EBB"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tộc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đó”.</w:t>
      </w:r>
      <w:r w:rsidR="00334EBB"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“Xử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ái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hộ</w:t>
      </w:r>
      <w:r w:rsidR="00334EBB"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dân,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tựu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thân;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tựu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an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định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đất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nước;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an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định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đất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nước;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thể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khiến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cho muôn dân vui với số mệnh trời cho; không vui với số mạng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trời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thể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thành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tựu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tự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thân”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Ai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hỏi: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“thế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334EBB"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tựu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thân?”.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“Phàm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bất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cứ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="00334EBB"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="00334EBB"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="00334EBB"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vượt</w:t>
      </w:r>
      <w:r w:rsidR="00334EBB"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="00334EBB"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quy</w:t>
      </w:r>
      <w:r w:rsidR="00334EBB"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luật</w:t>
      </w:r>
      <w:r w:rsidR="00334EBB"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khách</w:t>
      </w:r>
      <w:r w:rsidR="00334EBB"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quan,</w:t>
      </w:r>
      <w:r w:rsidR="00334EBB"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vượt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quá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luật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khách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quan,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khế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đạo”.</w:t>
      </w:r>
    </w:p>
    <w:p w14:paraId="17354E3A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7306B4B3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VẤN</w:t>
      </w:r>
      <w:r w:rsidRPr="00852CEB">
        <w:rPr>
          <w:rFonts w:asciiTheme="majorHAnsi" w:hAnsiTheme="majorHAnsi" w:cstheme="majorHAnsi"/>
          <w:color w:val="231F20"/>
          <w:spacing w:val="-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</w:p>
    <w:p w14:paraId="634F289E" w14:textId="77777777" w:rsidR="00334EBB" w:rsidRPr="00852CEB" w:rsidRDefault="00F76FB9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A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i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Tử: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“Đại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nào?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tới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vậy?”.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“Khâu</w:t>
      </w:r>
      <w:r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này được nghe, dân chúng dựa vào lễ mà sinh sống được, cho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trọng.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tiết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để thờ trời đất thần linh, không có lễ thì không cách nào phân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biệt địa vị của vua tôi, trên dưới, lớn nhỏ, không có lễ không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334EBB"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="00334EBB" w:rsidRPr="00852CEB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chuẩn</w:t>
      </w:r>
      <w:r w:rsidR="00334EBB"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334EBB" w:rsidRPr="00852CEB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phân</w:t>
      </w:r>
      <w:r w:rsidR="00334EBB"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biệt</w:t>
      </w:r>
      <w:r w:rsidR="00334EBB" w:rsidRPr="00852CEB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="00334EBB"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trai</w:t>
      </w:r>
      <w:r w:rsidR="00334EBB" w:rsidRPr="00852CEB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gái,</w:t>
      </w:r>
      <w:r w:rsidR="00334EBB" w:rsidRPr="00852CEB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="00334EBB" w:rsidRPr="00852CEB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con,</w:t>
      </w:r>
      <w:r w:rsidR="00334EBB" w:rsidRPr="00852CEB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334EBB"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em,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hôn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nhân,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giao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gần.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lễ,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tánh.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Giảm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bớt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hoa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thất,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tiết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kiệm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y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xe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cộ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dụng,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xe không chạm khắc lộng lẫy, khí cụ không xa xỉ, ăn uống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 quá chú trọng mùi vị, trong lòng không ham muốn quá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mức,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lợi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dân.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 hành lễ như vậy”. Ai công lại hỏi: “Thế các vua ngày nay tại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sao không hành lễ như thế”. Khổng Tử đáp: “Các vị vua ngày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nay tham thích lợi dưỡng, tham đến không biết chán, phóng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đãng vô độ, trụy lạc và ngạo mạn, ngang nhiên vơ vét cạn sức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dân khiến cho muôn dân oán hận, trái với ý nguyện của dân,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xúc phạm tới đạo lý. Chỉ cầu thỏa mãn ham muốn mà không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thỏa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đáng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giết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tàn</w:t>
      </w:r>
      <w:r w:rsidR="00334EBB"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bạo</w:t>
      </w:r>
      <w:r w:rsidR="00334EBB"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334EBB"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khốc liệt mà không căn cứ theo đạo lý. Thời xưa vua đối với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đoạn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334EBB"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nói,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="00334EBB"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334EBB"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đoạn sau vừa nói, đây là nguyên nhân các vua ngày nay không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chịu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thi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lễ”.</w:t>
      </w:r>
    </w:p>
    <w:p w14:paraId="6ED61D52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272FD085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NGŨ NGHI</w:t>
      </w:r>
    </w:p>
    <w:p w14:paraId="705F505C" w14:textId="77777777" w:rsidR="00334EBB" w:rsidRPr="00852CEB" w:rsidRDefault="00F76FB9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V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ua Lỗ Vi Công hỏi Khổng Tử: “Quả nhân muốn thảo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luận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Lỗ,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nước,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nào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tuyển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chọn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tài?”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“Có năm hạng người, có người tầm thường, có sĩ nhân, có quân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tử,</w:t>
      </w:r>
      <w:r w:rsidR="00334EBB"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thánh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nhân.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Hiểu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rõ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hạng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thiện.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lastRenderedPageBreak/>
        <w:t>tầm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thường,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 có nguyên tắc, không thận trọng làm từ đầu đến cuối,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trong miệng không nói lời hợp phép tắc, không chọn hiền nhân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thiện</w:t>
      </w:r>
      <w:r w:rsidR="00334EBB" w:rsidRPr="00852CEB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="00334EBB" w:rsidRPr="00852CEB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chỗ</w:t>
      </w:r>
      <w:r w:rsidR="00334EBB" w:rsidRPr="00852CEB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dựa</w:t>
      </w:r>
      <w:r w:rsidR="00334EBB" w:rsidRPr="00852CEB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334EBB" w:rsidRPr="00852CEB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thân,</w:t>
      </w:r>
      <w:r w:rsidR="00334EBB" w:rsidRPr="00852CEB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nỗ</w:t>
      </w:r>
      <w:r w:rsidR="00334EBB" w:rsidRPr="00852CEB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lực</w:t>
      </w:r>
      <w:r w:rsidR="00334EBB" w:rsidRPr="00852CEB">
        <w:rPr>
          <w:rFonts w:asciiTheme="majorHAnsi" w:hAnsiTheme="majorHAnsi" w:cstheme="majorHAnsi"/>
          <w:color w:val="231F20"/>
          <w:spacing w:val="2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334EBB" w:rsidRPr="00852CEB">
        <w:rPr>
          <w:rFonts w:asciiTheme="majorHAnsi" w:hAnsiTheme="majorHAnsi" w:cstheme="majorHAnsi"/>
          <w:color w:val="231F20"/>
          <w:spacing w:val="2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 được cuộc sống ổn định, chỉ thấy điều nhỏ nhặt mà không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hiểu đại thể, không biết mình đang bận rộn việc gì, làm việc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xu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hướng,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đeo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đuổi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gì,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 người tầm thường. Người được gọi là sĩ nhân, là người trong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chủ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trương,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kế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hoạch,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tuy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bổn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phận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nước,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chắc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chắn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tuân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theo phép tắc, mặc dù không thể hoàn thiện hết các loại mỹ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đức, nhưng bản thân nhất định có phẩm hạnh tốt, kiến thức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 truy cầu nhiều, nhưng xem xét được sự hiểu biết mọi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rõ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ràng;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xác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không;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 nhiều, nhưng biết được nguyên nhân bản thân làm việc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gì, biết được tự mình có tri thức đúng đắn, nói ra lời chính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xác, đã hiểu rõ nguyên nhân của hành động, cũng giống như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sinh mệnh và hình thể không thể biến đổi. Phú quý không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mang lại lợi ích thêm cho bản thân, nghèo hèn cũng không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khiến bản thân bị tổn hại, đây là sĩ nhân. Người gọi là quân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 là người lời nói nhất định trung tín, trong lòng không oán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hại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khác,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đủ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nghĩa,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biểu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khoe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khoang;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suy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xét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vấn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đề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thông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đạt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ngôn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chuyên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quyền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độc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đoán,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luôn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tuân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lý nhân nghĩa, không ngừng nỗ lực vươn lên; giống như ai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cũng có thể vượt qua, nhưng cuối cùng không có ai theo kịp,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đây là quân tử. Người gọi là hiền nhân, là người tư cách đạo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vượt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ngoài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tiêu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chuẩn,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phép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tắc,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theo,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tổn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hại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thân;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đủ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cảm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hóa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tánh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hại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đủ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giàu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oán,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 bố thí thì thiên hạ không xuất hiện nghèo khổ bệnh tật,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nhân.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thánh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nhân,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đất,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linh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hoạt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việc,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thông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hiểu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vạn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vạn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biến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hóa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luật,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tuân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luật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nhiên,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y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quy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luật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tự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nhiên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vạn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vạn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tựu mọi thứ, sáng như mặt trời mặt trăng, giáo hóa như thần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linh, thông thường thì lão bá tánh không biết đức hạnh của họ,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 nhìn thấy họ nhưng không nhìn thấy được tư tưởng của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họ,</w:t>
      </w:r>
      <w:r w:rsidR="00334EBB"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334EBB"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thánh</w:t>
      </w:r>
      <w:r w:rsidR="00334EBB"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nhân.</w:t>
      </w:r>
    </w:p>
    <w:p w14:paraId="139AD5A8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Ai công nói: “Thật tuyệt, nếu không có tài đức sáng suốt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Ngài,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quả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lời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vậy,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dù vậy, nhưng quả nhân là người được sanh ra trong thâm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cung và được nuôi dưỡng bởi người phụ nữ, chưa từng biết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phiền muội, chưa từng biết lo âu, chẳng biết cực khổ, không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biết sợ sệt và cũng không biết nguy hiểm, e rằng không thực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hành được lời dạy về có 5 hạng người như ngài vừa nói thì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sao?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“Xin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miếu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tế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lễ,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bậc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thềm bên phải mà đi lên, ngước lên nhìn thấy đòn tay nhà,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nhìn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xuống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mấy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án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trang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sức,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vẫn còn đó nhưng không thấy được chủ nhân của những đồ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dùng đó, từ đó mà bệ hạ cảm thấy đau buồn, như thế sẽ biết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 đau buồn là thế nào; trời chưa sáng thì thức dậy mặc y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phục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đội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mũ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chỉnh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tề,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sáng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sớm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sự,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suy nghĩ đất mước có nguy nan không, một việc không xử lý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đúng cách nó thường sẽ trở thành đầu mối của sự hỗn loạn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diệt vong đất nước, từ đó Bệ hạ sẽ cảm thấy lo lắng, như vậy sẽ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lo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âu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gì.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Mặt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trời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vừa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ló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dạng,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xử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chính,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chiều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hoàng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nước chư hầu, còn có các quan khách vãng lai, không những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chuyện,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cẩn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thận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đúng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oai</w:t>
      </w:r>
      <w:r w:rsidR="00CE4F87"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nghi, do đó mà bệ hạ sẽ nghĩ đến việc vất vả cực nhọc, như vậy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mới biết thế nào là cực nhọc khó khăn; Nhớ về thời xa xưa,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 bước ra khỏi cửa kinh thành, nhìn ra xa chung quanh sẽ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thấy những tàn tích của những nước bị diệt vong, không chỉ có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một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nước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diệt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vong,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từ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bệ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ngẫm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nghĩ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lo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sợ,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sợ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hãi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gì.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thuyền,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lão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bá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tánh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dòng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nước,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đưa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thuyền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đi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nhưng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con thuyền bị nhận chìm. Từ đây vua có thể ngẫm nghĩ đến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nguy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hiểm,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hiểm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nguy,.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Sau khi thể nghiệm được 5 phương diện này và lưu ý một chút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hạng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nước,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cai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quản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mắc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sai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lầm</w:t>
      </w:r>
      <w:r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ư!”</w:t>
      </w:r>
    </w:p>
    <w:p w14:paraId="360347CD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Tử: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“Xin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tuyển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chọn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tài”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“Căn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cứ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năng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lực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phong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chức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vụ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tương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ứng,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tuyển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dụng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lợi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mắt,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tuyển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dụng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liều,không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thật, không tuyển dụng người lắm lời. Người chỉ thấy lợi trước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mắt,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tham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chán;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liều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thật sẽ phạm làm loạn; người lắm lời thì gian xảo quỷ quyệt.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 nên cung và tên phải phối hợp điều hòa thì bắn ra mới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 xác, ngựa được huấn luyện thành thục thì chạy mới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nhanh và xa, nhân tài trước tiên phải thành thật kế tiếp là có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trí huệ và năng lực. Người không thành thật mà có nhiều trí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huệ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năng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lực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ví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loài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lang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sói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dám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cận”</w:t>
      </w:r>
    </w:p>
    <w:p w14:paraId="36E65F09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Tử: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“Sự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tồn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vong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phước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trời,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không?”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 Tử đáp: “Sự tồn vong hay họa phước là do chính bản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quyết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định,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họa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tượng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kỳ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dị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gán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ép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người.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xưa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Ân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Trụ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góc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tường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chim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sẻ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sanh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chim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bàng,</w:t>
      </w:r>
      <w:r w:rsidR="00CE4F87"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Trụ Vương cho rằng có ân đức của con chim giúp đỡ, mà không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lo cai trị đất nước, vì thế mà nước Ân bị diệt vong, đây chính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 từ bản thân ta làm trái ý trời, được phước trái lại chuyển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thành tai họa. Đời vua Thái Mậu tiên tổ của Trụ Vương đạo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bại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hoại,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luật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nghiêng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tà,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nỗi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xuất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cây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cối dị thường, cây mọc trong triều đình, mới được 7 ngày mà to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bằng một người ôm, Thái Mậu vô cùng sợ hãi, cẩn thận lo tu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dưỡng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năm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sau,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nhiều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phương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xa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ngưỡng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mộ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ông,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16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ngoại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bang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quy thuận. Đây chính là bản thân làm trái với ý trời, gặp họa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chuyển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phước.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nên,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tai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địa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họa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báo nhà vua, ứng mộng việc lạ là cảnh báo đại thần, vì vậy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thiên tai không thể đánh bại được nền chính trị có đạo đức,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mộng lạ không đánh bại được thiện hạnh. Có thể hiểu được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đạo lý này, thì làm chánh trị có thể đạt đến cảnh giới tối cao,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vị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anh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minh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thông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suốt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chân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này”.</w:t>
      </w:r>
    </w:p>
    <w:p w14:paraId="3ED8B4C3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1A9B642D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CHÍ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TƯ</w:t>
      </w:r>
    </w:p>
    <w:p w14:paraId="565EC2D3" w14:textId="77777777" w:rsidR="00334EBB" w:rsidRPr="00852CEB" w:rsidRDefault="00CE4F87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 Quý Cao làm sĩ sư nước Vệ, chiếu theo luật hình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chặt</w:t>
      </w:r>
      <w:r w:rsidR="00334EBB" w:rsidRPr="00852CEB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chân</w:t>
      </w:r>
      <w:r w:rsidR="00334EBB" w:rsidRPr="00852CEB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334EBB" w:rsidRPr="00852CEB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="00334EBB" w:rsidRPr="00852CEB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nhân.</w:t>
      </w:r>
      <w:r w:rsidR="00334EBB" w:rsidRPr="00852CEB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bao</w:t>
      </w:r>
      <w:r w:rsidR="00334EBB" w:rsidRPr="00852CEB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lâu</w:t>
      </w:r>
      <w:r w:rsidR="00334EBB" w:rsidRPr="00852CEB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="00852CEB" w:rsidRPr="00852CEB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>n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ước</w:t>
      </w:r>
      <w:r w:rsidR="00852CE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Vệ</w:t>
      </w:r>
      <w:r w:rsidR="00334EBB" w:rsidRPr="00852CEB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phát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sanh</w:t>
      </w:r>
      <w:r w:rsidR="00334EBB" w:rsidRPr="00852CEB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phản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loạn,</w:t>
      </w:r>
      <w:r w:rsidR="00334EBB" w:rsidRPr="00852CEB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chạy</w:t>
      </w:r>
      <w:r w:rsidR="00334EBB" w:rsidRPr="00852CEB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trốn.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334EBB" w:rsidRPr="00852CEB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chạy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cổng thành, thì người gác cổng chính là người mà ông ta chặt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chân lúc trước. Người gác cổng nói: “Bên kia có một khe hở”.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Quý Cao đáp: “Quân tử không nhảy tường rào”. Người gác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cổng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“Bên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kia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hang”.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“Quân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 không từ hang đó mà đi ra”. Người gác cổng nói: “Ở đây có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một phòng”. Quý Cao đi vào bên trong phòng. Một lát sau thì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những binh lính truy đuổi bỏ đi rồi, Quý Cao chuẩn bị rời đi,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ông ta nói với người người gác cổng thành: “Tôi không thể vi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luật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334EBB"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chặt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chân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anh,</w:t>
      </w:r>
      <w:r w:rsidR="00334EBB"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bây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đang trong tình thế nguy nan, đây cũng là lúc anh có thể báo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thù,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anh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tìm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cơ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hội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trốn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thoát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vậy”. Người gác cổng thành nói:“ Chặt chân vốn là vì tôi phạm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chịu.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trừng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tôi,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trừng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bên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cạnh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trước,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tới tôi, là hy vọng tôi được ân xá, tôi đã biết được suy nghĩ của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ông, vụ án này tội hình đã phán rồi, đợi đến lúc kết án, trong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lòng ông còn buồn rầu, từ trên sắc mặt ông có thể thấy rõ, tôi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cũng biết được tâm tư của ông, chẳng lẽ ông thiên vị tôi phải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không?. Trời sanh ra một người nhân từ quân tử, phong cách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đạo đức của ông vốn là như thế, đó chính là nguyên nhân tôi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thích ông. Khổng Tử nghe qua câu chuyện này liền nói: “Thật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tuyệt,</w:t>
      </w:r>
      <w:r w:rsidR="00334EBB"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334EBB"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334EBB" w:rsidRPr="00852CEB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đã</w:t>
      </w:r>
      <w:r w:rsidR="00334EBB" w:rsidRPr="00852CEB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chấp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5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="00334EBB" w:rsidRPr="00852CEB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lệnh.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334EBB"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334EBB"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334EBB"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334EBB"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khoan</w:t>
      </w:r>
      <w:r w:rsidR="00334EBB"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dung</w:t>
      </w:r>
      <w:r w:rsidR="00334EBB"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334EBB"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nêu</w:t>
      </w:r>
      <w:r w:rsidR="00334EBB"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ân</w:t>
      </w:r>
      <w:r w:rsidR="00334EBB"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đức.</w:t>
      </w:r>
      <w:r w:rsidR="00334EBB"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khắc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nghiệt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tàn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bạo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khởi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lòng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oán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hận,</w:t>
      </w:r>
      <w:r w:rsidR="00334EBB"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334EBB"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334EBB"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34EBB"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bằng</w:t>
      </w:r>
      <w:r w:rsidR="00334EBB"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334EBB"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="00334EBB"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="00334EBB"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334EBB"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vậy”</w:t>
      </w:r>
    </w:p>
    <w:p w14:paraId="0C650680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Lộ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thái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tể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huyện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Bồ,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phòng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chống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lũ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lụt,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kêu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dự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án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phòng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chống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lũ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lụt,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cùng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mọi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 tu sửa mương thoát nước, thấy người dân đến làm rất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cực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khổ,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Lộ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mỗi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giỏ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thức</w:t>
      </w:r>
      <w:r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ăn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ấm canh, Khổng Tử ngăn cản ông ta. Tử Lộ nói: “Con vì bá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tánh chịu nhiều đói khổ cho nên cho họ một giỏ thức ăn và một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ấm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canh,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thầy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cản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ngăn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đó,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thầy ngăn con thực hành nhân ái”. Khổng Tử nói: “Nếu con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 rằng bá tánh đói khổ, tại sao không thưa lại với nhà vua,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để mở kho phát lương thực cho họ, vả lại lấy bổng lộc của riêng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mình cho họ, đây hiển thị rằng nhà vua không có ân huệ cho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bá tánh, cản ngăn con nhanh chóng dừng việc này còn kịp, nếu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 dừng thì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con nhất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định bị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tội”.</w:t>
      </w:r>
    </w:p>
    <w:p w14:paraId="1AB71AEB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Cống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dân,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“Phải</w:t>
      </w:r>
      <w:r w:rsidR="00CE4F87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thận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kinh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sợ,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dây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cương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khiển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ngựa”.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Cống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hỏi: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“Tại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kinh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vậy”.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“Thông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suốt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lý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do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con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người.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dức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khuyên dạy bá tánh, thế thì bá tánh nghe theo lời của ta, nếu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dạy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họ,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thù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ta,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vậy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lẽ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kinh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sợ!”</w:t>
      </w:r>
    </w:p>
    <w:p w14:paraId="7D90689B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280A0E34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TAM</w:t>
      </w:r>
      <w:r w:rsidRPr="00852CEB">
        <w:rPr>
          <w:rFonts w:asciiTheme="majorHAnsi" w:hAnsiTheme="majorHAnsi" w:cstheme="majorHAnsi"/>
          <w:color w:val="231F20"/>
          <w:spacing w:val="1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THỨ</w:t>
      </w:r>
    </w:p>
    <w:p w14:paraId="24CF992A" w14:textId="77777777" w:rsidR="00334EBB" w:rsidRPr="00852CEB" w:rsidRDefault="00CE4F87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hổng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“Quân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="00334EBB"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="00334EBB"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334EBB"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(suy</w:t>
      </w:r>
      <w:r w:rsidR="00334EBB"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hiểu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người).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phụng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sự,</w:t>
      </w:r>
      <w:r w:rsidR="00852CEB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bậc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dưới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="00334EBB"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họ,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 không biết suy mình hiểu người; có cha mẹ không thể hiếu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kính,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đền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ơn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kính,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 không biết suy mình hiểu người; có anh mà không thể tôn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334EBB"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334EBB"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yêu</w:t>
      </w:r>
      <w:r w:rsidR="00334EBB"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em</w:t>
      </w:r>
      <w:r w:rsidR="00334EBB"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334EBB"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thuận</w:t>
      </w:r>
      <w:r w:rsidR="00334EBB"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="00334EBB"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 không biết suy mình hiểu người. Bậc sĩ nhân hiểu được nền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tảng</w:t>
      </w:r>
      <w:r w:rsidR="00334EBB"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đoan</w:t>
      </w:r>
      <w:r w:rsidR="00334EBB" w:rsidRPr="00852CEB">
        <w:rPr>
          <w:rFonts w:asciiTheme="majorHAnsi" w:hAnsiTheme="majorHAnsi" w:cstheme="majorHAnsi"/>
          <w:color w:val="231F20"/>
          <w:spacing w:val="1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chánh”.</w:t>
      </w:r>
    </w:p>
    <w:p w14:paraId="4B33A38B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Khổng Tử tham quan tổ miếu của Lỗ Hoàn Công phát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nghiêng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đứng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thẳng,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miếu: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“Đây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gì?”.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giữ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miếu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“Đây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 vật để bên phải chỗ ngồi của vua để cảnh giác” Khổng Tử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nói: “Ta từng nghe nói vật này khi trống không thì sẽ nghiêng,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lượng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hợp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đứng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thẳng,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đầy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tràn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đổ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vua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giác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chỗ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ngồi bên phải”. Khổng Tử quay đầu lại nói với học trò: “Rót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nước thử xem” Rót nước không nhiều không ít thì đứng thẳng,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rót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đầy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tràn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ra.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thở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dài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“Vạn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đâu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đầy</w:t>
      </w:r>
      <w:r w:rsidRPr="00852CEB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tràn</w:t>
      </w:r>
      <w:r w:rsidRPr="00852CEB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ra?</w:t>
      </w:r>
      <w:r w:rsidRPr="00852CEB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Lộ</w:t>
      </w:r>
      <w:r w:rsidRPr="00852CEB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Pr="00852CEB">
        <w:rPr>
          <w:rFonts w:asciiTheme="majorHAnsi" w:hAnsiTheme="majorHAnsi" w:cstheme="majorHAnsi"/>
          <w:color w:val="231F20"/>
          <w:spacing w:val="2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trước</w:t>
      </w:r>
      <w:r w:rsidRPr="00852CEB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hỏi:</w:t>
      </w:r>
      <w:r w:rsidRPr="00852CEB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“Thưa</w:t>
      </w:r>
      <w:r w:rsidRPr="00852CEB">
        <w:rPr>
          <w:rFonts w:asciiTheme="majorHAnsi" w:hAnsiTheme="majorHAnsi" w:cstheme="majorHAnsi"/>
          <w:color w:val="231F20"/>
          <w:spacing w:val="2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thầy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duy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trì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luôn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đầy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không?”.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“Người</w:t>
      </w:r>
      <w:r w:rsidR="00CE4F87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thông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minh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trí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huệ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cách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ngu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khờ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giữ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lấy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sự khiêm nhường để giữ cái công lao trùm thiên hạ, để giữ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dũng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khí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chấn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khắp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tỏ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vẻ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sợ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sệt,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cải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giàu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khắp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tỏ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khiêm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tốn,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cái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nhún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nhường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lại thêm nhún nhường vậy”.</w:t>
      </w:r>
    </w:p>
    <w:p w14:paraId="1715E9AF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3EB29E6A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HÁO</w:t>
      </w:r>
      <w:r w:rsidRPr="00852CEB">
        <w:rPr>
          <w:rFonts w:asciiTheme="majorHAnsi" w:hAnsiTheme="majorHAnsi" w:cstheme="majorHAnsi"/>
          <w:color w:val="231F20"/>
          <w:spacing w:val="-1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>SANH</w:t>
      </w:r>
    </w:p>
    <w:p w14:paraId="6574190E" w14:textId="77777777" w:rsidR="00334EBB" w:rsidRPr="00852CEB" w:rsidRDefault="00CE4F87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A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i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Tử:</w:t>
      </w:r>
      <w:r w:rsidR="00334EBB"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“Thời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Thuấn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đội</w:t>
      </w:r>
      <w:r w:rsidR="00334EBB"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mũ</w:t>
      </w:r>
      <w:r w:rsidR="00334EBB"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gì?”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lời.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“Quả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hỏi,</w:t>
      </w:r>
      <w:r w:rsidR="00852CEB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Ngài không nói là vì sao?” Khổng Tử đáp: “Vì bệ hạ hỏi mà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trước trên câu hỏi không quan trọng, cho nên thần đang suy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nghĩ phải trả lời thế nào”. Ai công lại hỏi: “Câu hỏi quan trọng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 gì?”. Khổng Tử đáp: “Ông Thuấn khi làm vua, việc chính trị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 vua Thuấn là quý trọng sanh mệnh, chán ghét giết chóc,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nguyên tắc dùng người của ông ta là lấy người có tài năng đổi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 bất tài; đức hạnh của ông ta như trời đất rộng lớn mà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thanh tịnh, giáo hóa của vua Thuấn như 4 mùa khiến cho vạn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vật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biến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hóa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nhiên,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khắp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334EBB"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giáo hóa của vua Thuấn, bốn phương dân tộc thiểu số qua lại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thông suốt, phụng hoàng bay đến, kỳ lân chạy lại, chim và thú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vì cảm hóa đức hạnh của ông mà thuận phục. Đây là không có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trân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sanh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mệnh.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Bệ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hạ không hỏi đạo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lý điều hành đất nước mà hỏi về đội mũ gì,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tức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lời”.</w:t>
      </w:r>
    </w:p>
    <w:p w14:paraId="31F2120B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2EAAEF50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CHU</w:t>
      </w:r>
    </w:p>
    <w:p w14:paraId="6EAB9631" w14:textId="77777777" w:rsidR="00334EBB" w:rsidRPr="00852CEB" w:rsidRDefault="00CE4F87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hổng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Minh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đường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thấy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4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bức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tường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vẽ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chân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dung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Nghiêu,</w:t>
      </w:r>
      <w:r w:rsidRPr="001E0C16">
        <w:rPr>
          <w:rFonts w:asciiTheme="majorHAnsi" w:hAnsiTheme="majorHAnsi" w:cstheme="majorHAnsi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Thuấn, Kiệt,Trụ, mỗi bức chân dung vẽ ra dung mạo thiện ác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mỗi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liên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cảnh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báo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thăng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trầm của đất nước. Còn có một bức vẽ Chu Công phụ tá Thành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Vương,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ôm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thơ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ấu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lưng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một bình phong mặt quay về hướng nam để tiếp nhận chư hầu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triều kiến. Khổng Tử đi tới đi lui để quán sát và nói với người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tùy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tùng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“Đây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nguyên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hưng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thịnh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Chu, là tấm gương sáng dựa vào đó soi rõ diện mạo, lấy những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hiện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nay.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nỗ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lực đi trên con đường an định lâu dài đất nước, xem thường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 đời xưa là nguyên nhân nguy vong của đất nước, điều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này cũng giống như việc không có tiến tới mà nghĩ rằng phải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đuổi</w:t>
      </w:r>
      <w:r w:rsidR="00334EBB"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kịp</w:t>
      </w:r>
      <w:r w:rsidR="00334EBB"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xưa,</w:t>
      </w:r>
      <w:r w:rsidR="00334EBB"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hồ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đồ</w:t>
      </w:r>
      <w:r w:rsidR="00334EBB"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ư?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”.</w:t>
      </w:r>
    </w:p>
    <w:p w14:paraId="47ADD69A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tham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thất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vào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miếu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Thái tổ Hậu Tắc, trước bậc thềm bên phải của miếu đường có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bức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tượng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vàng,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miệng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3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sợi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dây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buộc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miệng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lại,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lưng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tượng có khắc chữ: “Là người đời xưa cẩn thận lời nói. Bài học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cảnh giác, đừng nói nhiều, hể nói nhiều lời sẽ hư nhiều việc,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đừng bày nhiều việc, nhiều việc thì nhiều lo sợ, được an vui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cảnh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giác,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hối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hận.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Đừng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nghĩ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tổn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thương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gì,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lâu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dài;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Đừng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nghĩ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hại,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họa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dần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dần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ra;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đừng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nghe,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thánh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đang</w:t>
      </w:r>
      <w:r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dõi, lửa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mới cháy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 dập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tắt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để nó</w:t>
      </w:r>
      <w:r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bùng phát dữ dội, thì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 thế nào được; dòng nước chảy không ngừng của rạch nhỏ,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cuối cùng sẽ biến thành sông; sợi dây dày không cắt ngang thì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sẽ biến thành lưới, cành nhỏ không cắt bỏ, sau này lớn ra phải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dùng búa mới chặt đứt được, vậy nên thận trọng lời nói, đó là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nguồn gốc của phước. Cái miệng tạo tổn hại gì là cánh cửa dẫn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đến họa hoạn. Người ngang ngược chết bất cứ lúc nào, người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háo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thắng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chắc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chắn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thủ.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Trộm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cắp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căm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ghét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chủ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CE4F87"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cải,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oán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hận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trên.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 biết mọi thứ trên đời, ở trên mọi người không được, thì hạ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xuống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dưới,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 lùi lại phía sau, hòa nhã khiêm cung thận trọng tu đưỡng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đức hạnh thì mọi người ngưỡng mộ, giữ lấy mềm yếu kiên trì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khiêm cung, không ai có thể vượt qua. Mọi người đều theo đuổi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thế,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kiên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trì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chỗ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này,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mọi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thay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đổi, chỉ có ta không dời, trí huệ ở sâu trong tâm ta mà không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hiển thị cho người thấy; Ta tuy tôn quý cao thượng, mọi người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cũng không hại ta, có ai làm được như vậy chứ? Tự nhiên quy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luật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xa,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thiện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ý đối với người, hãy lấy đó mà răn lòng mình, hãy lấy đó mà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răn mình”. Khổng Tử sau khi đọc xong bài khắc chữ, quay đầu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trò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“Các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trò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hãy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ghi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nhớ,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khắc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chữ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chân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trọng,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chân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tin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theo”.</w:t>
      </w:r>
    </w:p>
    <w:p w14:paraId="730EB513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16457FA8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QUÂN</w:t>
      </w:r>
    </w:p>
    <w:p w14:paraId="033F1D49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Lỗ Ai công hỏi Khổng Tử: “Các vị vua ngày nay ai là vị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vua hiền nhân nhất?”. Khổng Tử đáp: “Thần còn chưa thấy,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 thể là Vệ Linh Công chăng?” Ai Công nói: “Ta nghe nói trai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gái lớn nhỏ trong hoàng thất ông ta đều không phân biệt, tại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sao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ngươi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rằng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nhân”.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“Thần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việc điều hành trong triều đình chứ không thảo luận đến đời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sống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riêng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tư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ấy”.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hỏi: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“Việc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triều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đình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nào”.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“Công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Cừ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Mâu,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em trai của Linh Công là người có trí huệ sáng suốt có một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ngàn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cổ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xe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ngựa,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sự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ta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bảo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vệ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nước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Vệ, Vệ Linh Công rất thích và tín nhiệm ông ấy. Lại có một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sĩ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Vương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Lâm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Quốc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phát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năng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="00CE4F87"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giới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thiệu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quan,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đó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chức,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Lâm Quốc lấy bổng lộc của mình chia cho người đó, cho nên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nước Vệ không có bỏ mặc lãng phí nhân tài, Vệ Linh Công biết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 những việc này càng tôn trọng ông ta. Lại có một nhân sĩ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Khánh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Túc,</w:t>
      </w:r>
      <w:r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quốc</w:t>
      </w:r>
      <w:r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gia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đứng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ra xử lý. Khi đất nước bình an ông liền ở ẩn, để cho người tài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khác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đình.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Vệ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 này rất vui mừng càng kính trọng ông ta. Còn có một đại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phu Sử Thu, vì chủ trương chính trị không đồng mà muốn rời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nước Vệ, Vệ Linh Công ở ngoại thành 3 ngày ngưng tất cả các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cuộc vui, nhất định đợi Sử Thu trở về sau khi vào trong thành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 Vệ Linh Công mới dám vào thành, Thần căn cứ vào những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 này mà chọn Vệ Linh Công, dù cho rằng ông ta là hiền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sao?”</w:t>
      </w:r>
    </w:p>
    <w:p w14:paraId="2753376A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Cống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Tử: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“Ngày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nay,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bề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ai được gọi là hiền thần không?”. Khổng Tử đáp: “Nước Tề có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Bào Thúc, nước Trịnh có Tử Bì họ được xem là hiền thần”.. Tử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Cống lại hỏi: “Nước Tề chẳng phải có Quản Trọng, nước Trịnh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chẳng phải có Tử Sản sao?”. Khổng Tử đáp: “Này trò Tứ, con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biết một mà không biết hai, người dùng sức để làm việc là hiền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 ư? Hay là người tiến cử người hiền tài mới là hiền nhân”.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Cống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“Tiến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nhân”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nói: “Đúng vậy, Thầy nghe nói Bào Thúc tiến cử Quản Trọng,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Bì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Sản,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Trọng,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Sản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hơn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mình”.</w:t>
      </w:r>
    </w:p>
    <w:p w14:paraId="3E819256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Lỗ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Tử: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“Quả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mắc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bệnh hay quên rất nặng, dời nhà đi mà ngay cả vợ cũng quên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dẫn theo, thật có việc như vậy không?”. Khổng Tử đáp: “Người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đó chưa phải là người hay quên nặng nhất, người hay quên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nặng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quên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mình”.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hỏi: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“Ta</w:t>
      </w:r>
      <w:r w:rsidR="00CE4F87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nghe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này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chăng”.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“Thời</w:t>
      </w:r>
      <w:r w:rsidRPr="00852CEB">
        <w:rPr>
          <w:rFonts w:asciiTheme="majorHAnsi" w:hAnsiTheme="majorHAnsi" w:cstheme="majorHAnsi"/>
          <w:color w:val="231F20"/>
          <w:spacing w:val="-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xưa,</w:t>
      </w:r>
      <w:r w:rsidRPr="00852CEB">
        <w:rPr>
          <w:rFonts w:asciiTheme="majorHAnsi" w:hAnsiTheme="majorHAnsi" w:cstheme="majorHAnsi"/>
          <w:color w:val="231F20"/>
          <w:spacing w:val="-1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Kiệt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đời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vua,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giàu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khắp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quên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trị quốc của tổ tiên, làm bại hoại pháp chế, bỏ việc tế tự, hoang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dâm hưởng lạc, mê đắm tửu sắc, gian thần nịnh bợ, lén thăm dò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sở thích của vua để nịnh hót, trung thần sợ mắc tội nên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không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dám nói, lão bá tánh vùng lên lật đổ sự thống trị của vua Kiệt,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quên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nặng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nhất,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quên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cả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mình”.</w:t>
      </w:r>
    </w:p>
    <w:p w14:paraId="0BD7B9E6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Tử Lộ hỏi Khổng Tử: “Bậc minh quân trị quốc, trước tiên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cân nhắc điều gì?”. Khổng Tử nói: “Tôn trọng người tài đức,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đem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bất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bất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trí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thấp”.</w:t>
      </w:r>
      <w:r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Lộ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“Tôi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nghe nói nước Tấn dòng họ Trung Hàng cũng thi hành tôn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trọng hiền tài đem người bất tài bất lương để vị trí thấp nhưng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 cũng diệt vong là vì sao?”. Khổng Tử đáp: “Họ Trung Hàng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tôn trọng hiền tài nhưng không thật sự trọng dụng, những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 bất tài bất lương thì không phế chức vụ của họ, hiền tài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oán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ta,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bất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bất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lương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thù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hận,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oán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và thù hận ở trong nước cùng tồn tại, các nước đối địch láng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giềng thì tập hợp binh bên ngoài, họ Trung Hàng muốn không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diệt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vong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được?”</w:t>
      </w:r>
    </w:p>
    <w:p w14:paraId="6E03590F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Lỗ</w:t>
      </w:r>
      <w:r w:rsidRPr="00852CEB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852CEB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852CEB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852CEB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852CEB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852CEB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sự,</w:t>
      </w:r>
      <w:r w:rsidRPr="00852CEB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5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“Chính sự của một đất nước việc cấp bách nhất là làm sao cho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 chúng giàu có và trường thọ” Ai Công hỏi: “Làm thế nào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mới làm được điều đó” Khổng Tử đáp: “Giảm lao dịch, giảm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nhẹ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thuế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giàu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có,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giáo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hóa,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tránh xa tội ác thì dân chúng sẽ trường thọ”. Ai Công lại hỏi: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“Quả nhân muốn thực hiện lời dạy của Phu tử nhưng sợ đất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nước nghèo khó”. Khổng Tử nói: “Trong Kinh Thi có nói: “bậc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quân tử hòa nhã gần dân, là cha mẹ của dân” chưa có việc con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cái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giàu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mẹ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nghèo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đi”.</w:t>
      </w:r>
    </w:p>
    <w:p w14:paraId="117C909C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Vệ Linh Công hỏi Khổng Tử: “Có người nói với ta là người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thống trị một đất nước, miễn là chỉ ở trong triều đình lên kế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hoạch và điều hành tốt thì đất nước được cai quản tốt, ngươi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cho rằng cách nói này thế nào?”. Khổng Tử đáp: “Cách nói này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cũng đúng, ái hộ người thì người sẽ ái hộ mình, ghét người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ghét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mình.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dựa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thành công, và cũng biết dựa vào người khác mà được thành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công. Chính là không cần ra khỏi cửa mà có thể biết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được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những việc trong thiên hạ, nói như vậy là tự mình phải phản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tỉnh, yêu cầu nghiêm ngặt đạo đức bản thân”.</w:t>
      </w:r>
    </w:p>
    <w:p w14:paraId="72C46365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“Việc lập thân có 6 điều căn bản, sau đó mới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tử.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Lập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nghĩa,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lấy hiếu đạo làm nền tàng; việc tang phải có lễ tiết, lấy sự đau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buồn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cội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gốc;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giao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chiến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bày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binh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bố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trận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trật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tự,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dũng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cảm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gốc.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mạch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lạc,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lấy nghề nông làm nền tảng; nguyên tắc an định đất nước lấy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chọn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kế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thừa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nền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tảng;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cải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cơ lấy sức lao động làm cội gốc. Khi cội gốc không kiên cố thì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 thể làm tốt dù là những việc nhỏ; không thể làm cho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những người thân thuộc vui vẻ đừng ra sức kết giao với người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bên ngoài, làm việc có bắt đầu mà không làm đến cùng, không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Pr="00852CEB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ngành</w:t>
      </w:r>
      <w:r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nghề,</w:t>
      </w:r>
      <w:r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quay</w:t>
      </w:r>
      <w:r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cội</w:t>
      </w:r>
      <w:r w:rsidRPr="00852CEB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gốc</w:t>
      </w:r>
      <w:r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tu</w:t>
      </w:r>
      <w:r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dưỡng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thân.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tử”.</w:t>
      </w:r>
    </w:p>
    <w:p w14:paraId="732618C4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“Thuốc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hay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đắng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miệng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lợi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trị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bệnh, lời trung trái tai mà lợi cho việc làm. Vua Thương Thang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và vua Chu Vũ vì biết lắng nghe những lời khuyên can ngay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thẳng mà đất nước hưng thịnh, vua Hạ Kiệt và vua Thương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Trụ vì nghe tin theo những lời nịnh hót và chỉ biết phục tùng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 quần thần mà đất nước diệt vong, vua không thẳng thắn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Pr="00852CEB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ngăn</w:t>
      </w:r>
      <w:r w:rsidRPr="00852CEB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Pr="00852CEB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thần,</w:t>
      </w:r>
      <w:r w:rsidRPr="00852CEB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Pr="00852CEB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khuyên</w:t>
      </w:r>
      <w:r w:rsidRPr="00852CEB">
        <w:rPr>
          <w:rFonts w:asciiTheme="majorHAnsi" w:hAnsiTheme="majorHAnsi" w:cstheme="majorHAnsi"/>
          <w:color w:val="231F20"/>
          <w:spacing w:val="2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can</w:t>
      </w:r>
      <w:r w:rsidRPr="00852CEB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con,</w:t>
      </w:r>
      <w:r w:rsidRPr="00852CEB">
        <w:rPr>
          <w:rFonts w:asciiTheme="majorHAnsi" w:hAnsiTheme="majorHAnsi" w:cstheme="majorHAnsi"/>
          <w:color w:val="231F20"/>
          <w:spacing w:val="2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anh</w:t>
      </w:r>
      <w:r w:rsidR="00CE4F87"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 thể khuyên dạy em, nhân sĩ không khuyên can bạn bè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lầm lỗi, muốn không mắc sai lầm là điều không thể. Cho nên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 vua mà có sai lầm thì đại thần phải can gián, cha có làm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sai con phải ngăn cản, anh làm sai em phải khuyên ngăn,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 sĩ làm sai bạn bè phải khuyên ngăn, như thế thì đất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nước không có nguy cơ diệt vong, gia đình không đi ngược với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lẽ phải, cha con anh em sẽ không phạm sai lầm, bạn bè cũng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cắt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đứt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hệ”.</w:t>
      </w:r>
    </w:p>
    <w:p w14:paraId="179119CE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đọc sách Chu Dịch thấy hai điều giảm bớt và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tăng thêm thì thở dài. Từ Hạ rời chỗ ngồi đứng dậy hỏi Khổng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Tử: “Thưa thầy sao thầy lại thở dài”. Khổng Tử đáp: “Tự mình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đủ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thêm,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mãn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nhất định có giảm bớt, thầy vì thế mới cảm thán. Tử Hạ hỏi: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“Tuy là như thế nhưng người cầu học thì không thể tăng thêm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kiến thức sao” Khổng Tử đáp: “Đây không phải đạo gia tăng,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đạo mà càng gia tăng, thì tự mình càng cảm thấy không đủ,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 học cho rằng chỗ không đủ rất nhiều, lấy thái độ khiêm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tốn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dạy,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qui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luật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nhiên</w:t>
      </w:r>
      <w:r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vòng kết thúc nhất định có sự thay đổi. Phàm giữ được đầy đủ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 có thể lâu dài thì chưa từng có. Cho nên nói người tự cho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rằng là đức hạnh tài năng, nhưng lời hay ý đẹp trong thiên hạ,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thấy”.</w:t>
      </w:r>
    </w:p>
    <w:p w14:paraId="3497BE64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“Người giàu có mà nhún nhường thì người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nào cũng có thể giao hảo, Mình giàu có mà yêu mến người, thì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gần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gũi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mình?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lẽ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sao”.</w:t>
      </w:r>
    </w:p>
    <w:p w14:paraId="3C6FD1E7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 Tử nói: “Sau khi thầy mất, Tử Hạ càng ngày càng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bộ,</w:t>
      </w:r>
      <w:r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Cống</w:t>
      </w:r>
      <w:r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thụt</w:t>
      </w:r>
      <w:r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lùi”.</w:t>
      </w:r>
      <w:r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Tăng</w:t>
      </w:r>
      <w:r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hỏi:</w:t>
      </w:r>
      <w:r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“Thầy</w:t>
      </w:r>
      <w:r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1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 ý gì?”. Khổng Tử đáp:“Tử Hạ thích ở gần gũi những người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nhân,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Cống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gần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gũi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CE4F87"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bằng mình. Nếu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hiểu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 hãy</w:t>
      </w:r>
      <w:r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nhìn</w:t>
      </w:r>
      <w:r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vào cha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 người ấy; nếu không biết một người nào đó như thế nào thì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hãy nhìn vào bạn người đó; nếu không biết vua như thế nào thì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nhìn vào người mà nhà vua trọng dụng. Cho nên mới nói rằng: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Ở gần người tốt như bước vào phòng có để cỏ thơm, qua nhiều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thời gian không nghe thấy mùi thơm nữa đó là mình đồng hóa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rồi; sống chung với người bất thiện như vào trong cửa hàng cá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muối, lâu ngày không nghe thấy mùi hôi thối đó là bị đồng hóa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mùi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hôi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thối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rồi.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rằng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cẩn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thận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chọn</w:t>
      </w:r>
      <w:r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giao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thiệp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và chọn</w:t>
      </w:r>
      <w:r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nơi</w:t>
      </w:r>
      <w:r w:rsidRPr="00852CEB">
        <w:rPr>
          <w:rFonts w:asciiTheme="majorHAnsi" w:hAnsiTheme="majorHAnsi" w:cstheme="majorHAnsi"/>
          <w:color w:val="231F20"/>
          <w:spacing w:val="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sống”.</w:t>
      </w:r>
    </w:p>
    <w:p w14:paraId="28D46103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769A7E9D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VẤN</w:t>
      </w:r>
      <w:r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</w:p>
    <w:p w14:paraId="1FF834AA" w14:textId="77777777" w:rsidR="00334EBB" w:rsidRPr="00852CEB" w:rsidRDefault="00CE4F87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L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ỗ Ai Công hỏi Khổng Tử về chính sự, Khổng Tử đáp: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“Việc</w:t>
      </w:r>
      <w:r w:rsidR="00334EBB"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="00334EBB"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334EBB"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Văn</w:t>
      </w:r>
      <w:r w:rsidR="00334EBB"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334EBB" w:rsidRPr="00852CEB">
        <w:rPr>
          <w:rFonts w:asciiTheme="majorHAnsi" w:hAnsiTheme="majorHAnsi" w:cstheme="majorHAnsi"/>
          <w:color w:val="231F20"/>
          <w:spacing w:val="5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334EBB"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5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Võ</w:t>
      </w:r>
      <w:r w:rsidR="00852CEB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Vương còn ghi chép trong điển tịch. Nếu người còn thì chính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trị được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thực hành; người mà không còn nữa thì chính trị cũng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dừng lại, cho nên việc điều hành xử lý chính sự mấu chốt là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 có được người hiền tài, chọn hiền tài phải thấy được tu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dưỡng bản thân của họ, tu dưỡng bản thân là phải dựa vào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đạo đức, tu dưỡng đạo đức dựa vào lòng nhân. Lòng nhân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 là hợp với người, xem người thân là quan trọng nhất;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Nghĩa chính là làm việc gì cũng thích nghi, tôn trọng hiền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nhất,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phân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sơ,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kính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hiền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thứ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bậc,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đây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cội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nguồn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sinh ra lễ. Vì vậy quân tử không thể không tu dưỡng thân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tâm, muốn tu dưỡng thân tâm không thể không tôn thờ cha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mẹ;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thờ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cha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mẹ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hiểu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người;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hiểu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hiểu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trời.Trong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5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lý luân thường để quan hệ giữa người với nhau, nhưng có 3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phương</w:t>
      </w:r>
      <w:r w:rsidR="00334EBB" w:rsidRPr="00852CEB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thức</w:t>
      </w:r>
      <w:r w:rsidR="00334EBB" w:rsidRPr="00852CEB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334EBB" w:rsidRPr="00852CEB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hiện.</w:t>
      </w:r>
      <w:r w:rsidR="00334EBB" w:rsidRPr="00852CEB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334EBB" w:rsidRPr="00852CEB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hệ</w:t>
      </w:r>
      <w:r w:rsidR="00334EBB" w:rsidRPr="00852CEB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vua-tôi,</w:t>
      </w:r>
      <w:r w:rsidR="00334EBB" w:rsidRPr="00852CEB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cha-con,</w:t>
      </w:r>
      <w:r w:rsidR="00334EBB" w:rsidRPr="00852CEB">
        <w:rPr>
          <w:rFonts w:asciiTheme="majorHAnsi" w:hAnsiTheme="majorHAnsi" w:cstheme="majorHAnsi"/>
          <w:color w:val="231F20"/>
          <w:spacing w:val="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chồng-vợ,</w:t>
      </w:r>
      <w:r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anh-em, bạn hữu, đó là năm đạo lý luân thường ấy mà trong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tuân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theo.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Trí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huệ,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nhân,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dũng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cảm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3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thiên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có,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phương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thức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3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tính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này đều như nhau,có người mới sanh ra đã hiểu rồi,có người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học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biết,có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trải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khó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khăn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biết,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đạt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đến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chỗ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nhau.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theo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lẽ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hành,có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thuận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lợi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làm,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bị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ép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buộc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làm,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đợi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họ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công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đều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giống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nhau.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Chỉ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ham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thích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học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hỏi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gần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trí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huệ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rồi,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cố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gắng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sức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mình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gần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rồi,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hổ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thẹn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tiến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gần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tới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dũng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cảm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rồi,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ba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biết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thế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tu dưỡng thân tâm, biết tu dưỡng thân tâm thì biết làm sao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dẫn dắt dân chúng; biết cách dẫn dắt dân chúng thì biết làm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thế nào để bình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định thiên hạ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và đất nước”.</w:t>
      </w:r>
    </w:p>
    <w:p w14:paraId="10091954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hỏi: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“Việc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thôi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sao”.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 đáp: “Phàm trị vì thiên hạ và đất nước có chín điều chuẩn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mực, đó là tu dưỡng thân, tôn trọng hiền tài, thân cận người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thân, kính bậc đại thần, quan tâm và chăm sóc các tôi thần,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thương dân như con, tập hợp các nghệ nhân, hậu đãi người dân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ở các nơi xa xôi, an định chư hầu. Biết tu dưỡng thân tâm là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sẽ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lập được đạo đức; tôn trọng hiền tài thì không nghi hoặc; thân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cận người thân thì cha con anh em không sanh than oán; kính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mê</w:t>
      </w:r>
      <w:r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loạn;</w:t>
      </w:r>
      <w:r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tâm</w:t>
      </w:r>
      <w:r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chăm</w:t>
      </w:r>
      <w:r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sóc</w:t>
      </w:r>
      <w:r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tôi</w:t>
      </w:r>
      <w:r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tôi thần sẽ tận tâm báo đáp; thương dân như con thì muôn dân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gắng</w:t>
      </w:r>
      <w:r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việc;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hợp</w:t>
      </w:r>
      <w:r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nghệ</w:t>
      </w:r>
      <w:r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cải</w:t>
      </w:r>
      <w:r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sung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túc; hậu đãi người dân xa xôi thì người ở 4 phương quy thuận;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an</w:t>
      </w:r>
      <w:r w:rsidRPr="00852CEB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852CEB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hầu</w:t>
      </w:r>
      <w:r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khắp</w:t>
      </w:r>
      <w:r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852CEB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Pr="00852CEB">
        <w:rPr>
          <w:rFonts w:asciiTheme="majorHAnsi" w:hAnsiTheme="majorHAnsi" w:cstheme="majorHAnsi"/>
          <w:color w:val="231F20"/>
          <w:spacing w:val="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hãi”.</w:t>
      </w:r>
    </w:p>
    <w:p w14:paraId="481D6E80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Ai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Công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lại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hỏi: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“Vậy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thế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nào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mới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được</w:t>
      </w:r>
      <w:r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>thế”.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 Tử đáp: “Y phục trang trọng trong tâm nghiêm túc,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tu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thân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dưỡng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tánh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vậy;</w:t>
      </w:r>
      <w:r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bỏ</w:t>
      </w:r>
      <w:r w:rsidR="00CE4F87"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những lời sàm tấu, lánh xa nữ sắc, xem nhẹ của cải vật chất mà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hạnh,đó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tài;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căn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cứ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 phong chức và ban bổng lộc cho họ, hiểu được yêu ghét của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họ, đây là nguyên nhân làm cho người thân hòa thuận; phong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chức vị trí cao, giao trọng trách cho họ đó là kính bậc đại thần;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trung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thưởng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bổng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lộc</w:t>
      </w:r>
      <w:r w:rsidRPr="00852CEB">
        <w:rPr>
          <w:rFonts w:asciiTheme="majorHAnsi" w:hAnsiTheme="majorHAnsi" w:cstheme="majorHAnsi"/>
          <w:color w:val="231F20"/>
          <w:spacing w:val="-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 khuyến khích nhân sĩ; thường giảm bớt thuế đó là xem muôn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con;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kiểm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tra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tương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xứng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nguyên do tập hợp các nghệ nhân; tiếp đãi đưa đón dân đến từ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các nơi xa xôi, khen thưởng tài năng của họ, an ủi những người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chưa làm được đó là hậu đãi người dân ở xa xôi; giữ gìn những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gia tộc không người nối dõi, chấn hưng những nước suy kém,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định thời gian các nước chư hầu bái triều, vật tiến cống thì ít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nhưng tặng rất nhiều lễ vật cho chư hầu đó là an định chư hầu.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vì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đất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9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chuẩn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mực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giống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nhau.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Phàm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chuẩn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bị mới thành công, không chuẩn bị sẽ thất bại, trước khi nói có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suy nghĩ thì không nói vấp, trước khi làm việc gì phải chuẩn bị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khó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khăn,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chuẩn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sót,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xác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-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gì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-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thông”.</w:t>
      </w:r>
    </w:p>
    <w:p w14:paraId="2C250D2D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Lỗ Ai công nói: “Những lời dạy của tiên sinh ta đều nghe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hiểu,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xin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bắt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đâu?”.</w:t>
      </w:r>
      <w:r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 đáp: “Lòng từ ái bắt đầu từ thương yêu người thân là cha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mẹ,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thuận;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muốn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kính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người phải bắt đầu từ người lớn vậy thì dân mới thuận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theo;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ái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hòa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mục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quý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kính trọng cha mẹ và người thân; dạy biết kính tôn trưởng nên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dân chúng quý mến mà nghe theo, muôn dân thì có lòng hiếu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mẹ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thân,</w:t>
      </w:r>
      <w:r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còn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thuận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mệnh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phục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tùng thì việc thi hành giáo hóa sẽ ảnh hưởng rộng khắp thiên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theo”.</w:t>
      </w:r>
    </w:p>
    <w:p w14:paraId="247747AC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0F056089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NHAN</w:t>
      </w:r>
      <w:r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HỒI</w:t>
      </w:r>
    </w:p>
    <w:p w14:paraId="5C553372" w14:textId="77777777" w:rsidR="00CE4F87" w:rsidRPr="00852CEB" w:rsidRDefault="00CE4F87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color w:val="231F20"/>
          <w:w w:val="105"/>
          <w:sz w:val="28"/>
          <w:szCs w:val="28"/>
        </w:rPr>
      </w:pPr>
    </w:p>
    <w:p w14:paraId="4BA387C9" w14:textId="77777777" w:rsidR="00334EBB" w:rsidRPr="00852CEB" w:rsidRDefault="00CE4F87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ỗ Định công hỏi Nhan Hồi rằng: “Tiên sinh cũng đã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="00334EBB" w:rsidRPr="00852CEB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qua</w:t>
      </w:r>
      <w:r w:rsidR="00334EBB" w:rsidRPr="00852CEB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Đông</w:t>
      </w:r>
      <w:r w:rsidR="00334EBB" w:rsidRPr="00852CEB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Dã</w:t>
      </w:r>
      <w:r w:rsidR="00334EBB" w:rsidRPr="00852CEB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Tất</w:t>
      </w:r>
      <w:r w:rsidR="00334EBB" w:rsidRPr="00852CEB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334EBB" w:rsidRPr="00852CEB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giỏi</w:t>
      </w:r>
      <w:r w:rsidR="00334EBB" w:rsidRPr="00852CEB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trong</w:t>
      </w:r>
      <w:r w:rsidR="00334EBB" w:rsidRPr="00852CEB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334EBB" w:rsidRPr="00852CEB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điều</w:t>
      </w:r>
      <w:r w:rsidR="00334EBB" w:rsidRPr="00852CEB">
        <w:rPr>
          <w:rFonts w:asciiTheme="majorHAnsi" w:hAnsiTheme="majorHAnsi" w:cstheme="majorHAnsi"/>
          <w:color w:val="231F20"/>
          <w:spacing w:val="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khiển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ngựa xe phải không?” Nhan Hồi trả lời rằng: “Ông ấy quả thực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giỏi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khiển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ngựa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xe,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 đi nữa thì ngựa của ông ấy tương lai chắc chắn sẽ bỏ trốn”.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Định công nghe xong thì tỏ vẻ không vui, nói với những người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bên cạnh mình rằng: “Quân tử rồi cũng ở sau lưng nói xấu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khác”.</w:t>
      </w:r>
      <w:r w:rsidR="00334EBB"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334EBB" w:rsidRPr="00852CEB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334EBB"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Nhan</w:t>
      </w:r>
      <w:r w:rsidR="00334EBB"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Hồi</w:t>
      </w:r>
      <w:r w:rsidR="00334EBB" w:rsidRPr="00852CEB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cáo</w:t>
      </w:r>
      <w:r w:rsidR="00334EBB"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lui.</w:t>
      </w:r>
      <w:r w:rsidR="00334EBB"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Ba</w:t>
      </w:r>
      <w:r w:rsidR="00334EBB" w:rsidRPr="00852CEB">
        <w:rPr>
          <w:rFonts w:asciiTheme="majorHAnsi" w:hAnsiTheme="majorHAnsi" w:cstheme="majorHAnsi"/>
          <w:color w:val="231F20"/>
          <w:spacing w:val="5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="00334EBB"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sau,</w:t>
      </w:r>
      <w:r w:rsidR="00334EBB"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nuôi ngựa đến báo: “Ngựa của Đông Dã Tất chạy mất rồi, hai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con ngựa tham kéo theo hai con ngựa phục chạy vào trong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chuồng ngựa”. Lỗ Định công sau khi nghe xong, ngay lập tức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phái người đánh xe đi triệu Nhan Hồi vào cung. Nhan Hồi vừa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đến,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“Vài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hôm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ta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Đông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Dã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Tất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 được gọi là giỏi về điều khiển ngựa xe không, nhưng tiên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sinh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“ngựa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tương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tai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tất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chạy”.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sao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này?”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Nhan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Hồi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trả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lời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rằng: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“Thần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chẳng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căn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cứ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tình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 biết thôi. Ngày xưa Thuấn đế rất giỏi trong việc sử dụng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nhân dân, Tạo Phụ rất giỏi trong việc điều khiển ngựa. Thuấn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đế chưa bao giờ dùng hết sức lực của nhân dân, Tạo Phụ chưa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bao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giờ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vắt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cạn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ngựa.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dưới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Thuấn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hề có người dân bỏ đi lánh nạn, ngựa của Tạo Phụ cũng không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bỏ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chạy.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Ngày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Đông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Dã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Tất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khiển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ngựa,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lần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trải qua con đường hiểm trở và gắng sức chạy đường dài, sức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lực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của ngựa đã cạn kiệt rồi. Song trong lòng ông ấy vẫn muốn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ngựa chạy không ngừng. Thần dựa vào điểm này mà biết được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ngựa của ông ấy chắc chắn sẽ bỏ chạy”. Định công nói: “Nói rất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hay, quả thực là đúng như lời tiên sinh nói! Những lời nói của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chứa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đựng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nhiều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đó,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giải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thích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sơ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không?”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Nhan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Hồi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“Thần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nói,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chim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thú</w:t>
      </w:r>
      <w:r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gặp cảnh quẫn bách thì sẽ phản kháng, con người gặp cảnh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ngộ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khốn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quẫn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lừa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dối,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ngựa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chịu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cảnh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quẫn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bách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sẽ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chạy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trốn.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Từ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cổ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kim,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hề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việc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thuộc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khốn đốn mà không nguy hại đến mình”. Định công nghe xong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tỏ</w:t>
      </w:r>
      <w:r w:rsidR="00334EBB"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vẻ</w:t>
      </w:r>
      <w:r w:rsidR="00334EBB"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rất</w:t>
      </w:r>
      <w:r w:rsidR="00334EBB"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vui</w:t>
      </w:r>
      <w:r w:rsidR="00334EBB"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mừng.</w:t>
      </w:r>
    </w:p>
    <w:p w14:paraId="5B9D0F06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33562D53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KHỐN</w:t>
      </w:r>
      <w:r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THỆ</w:t>
      </w:r>
    </w:p>
    <w:p w14:paraId="0C15A252" w14:textId="77777777" w:rsidR="00334EBB" w:rsidRPr="00852CEB" w:rsidRDefault="00CE4F87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C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ừ Bá Ngọc ở nước Vệ là một người đức hạnh tài năng,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nhưng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Vệ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Linh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hề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ấy;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Di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 Hà nhân phẩm không tốt, ngược lại lại được Vệ Linh công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trọng dụng.Sứ Ngư nhiều lần khuyên ngăn, nhưng Linh công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 hề nghe theo. Sau này Sứ Ngư lâm trọng bệnh mà chết,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chết,</w:t>
      </w:r>
      <w:r w:rsidR="00334EBB"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ấy</w:t>
      </w:r>
      <w:r w:rsidR="00334EBB"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hơi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thở</w:t>
      </w:r>
      <w:r w:rsidR="00334EBB"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yếu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ớt</w:t>
      </w:r>
      <w:r w:rsidR="00334EBB"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334EBB"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dặn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dò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con trai, ông nói: “Ta làm quan ở nước Vệ, nhưng lại không thể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cử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hiền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tài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Cừ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Bác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Ngọc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bài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trừ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Di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Hà,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 là ta thân là đại thần nhưng lại không thể cải chính được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hành vi của quân vương. Lúc sống không thể cải chính được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quân vương, vậy thì sau khi chết càng không được hưởng nghi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 an táng một cách đầy đủ, trọn vẹn. Sau khi ta chết, con hãy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đặt thi thể của ta ở bên dưới cửa sổ, đối với ta như vậy là đã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thỏa mãn rồi”. Con trai của Sứ Ngư nghe xong, không dám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 nghe theo lời của ông dặn, do đó sau khi Sứ Ngư qua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đời, liền mang thi thể của ông đặt ở dưới cửa sổ. Lúc Vệ Công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đến chia buồn, nhìn thấy thi thể của Sứ Ngự đặt ở dưới cửa sổ,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đỗi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khó</w:t>
      </w:r>
      <w:r w:rsidR="00334EBB"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hiểu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334EBB"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334EBB"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334EBB"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nào,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334EBB"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trai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Sứ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 kể lại lời nói của phụ thân với Linh công. Vệ Linh công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nghe xong thì cả người sửng sờ, khuôn mặt cũng biến sắc, nói: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“Đây là lỗi của quả nhân”. Ngay sau đó liền mệnh lệnh cho con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trai của Sứ Ngư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mang linh cửu của ông ấy đặt ở vị trí trang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trọng,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đề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bạt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Cừ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Ngọc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ông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ấy,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Di</w:t>
      </w:r>
      <w:r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 Hà đồng thời giữ khoảng cách với Di Tử Hà. Khổng Tử sau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kể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xong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câu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chuyện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này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liền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“Những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can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gián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kiên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cường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khí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khái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xưa,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một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chết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hết,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 có ai giống như Sứ Ngư sau khi chết còn lấy thi thể ra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khuyên ngăn, tận tâm tận lực khiến vua vì ông ấy cảm động,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lẽ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nào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trực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sao?”</w:t>
      </w:r>
    </w:p>
    <w:p w14:paraId="3500DD1C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7D2F5349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CHẤP</w:t>
      </w:r>
      <w:r w:rsidRPr="00852CEB">
        <w:rPr>
          <w:rFonts w:asciiTheme="majorHAnsi" w:hAnsiTheme="majorHAnsi" w:cstheme="majorHAnsi"/>
          <w:color w:val="231F20"/>
          <w:spacing w:val="8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BÍ</w:t>
      </w:r>
    </w:p>
    <w:p w14:paraId="1B9B08BD" w14:textId="77777777" w:rsidR="00334EBB" w:rsidRPr="00852CEB" w:rsidRDefault="00CE4F87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L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úc Mẫn Tử Khiên nhận chức trưởng quan ở huyện Phí,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cai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chúng,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Pr="001E0C16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“Dùng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pháp.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cụ để cai quản dân chúng, nó cũng giống như dùng hàm thiếc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và dây cương để điều khiển ngựa vậy. Nếu như ví vua như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 điều khiển ngựa, vậy thì quan lại chính là hàm thiếc và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dây cương, hình phạt chính là roi ngựa. Cho nên vua quản lý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chính sự, chỉ cần nắm thật chắc dây cương và roi ngựa là được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rồi”.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Mẫn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Khiên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“Xin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hỏi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xưa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chấp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thế nào?”. Khổng Tử nói: “Các thiên tử thời xưa dùng quan nội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sử như những trợ thủ đắc lực giúp mình chấp chính, coi đạo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đức và lễ pháp như hàm thiếc của con ngựa, coi các quan lại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 dây cương, coi hình phạt như roi ngựa, xem vạn dân như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ngựa,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thống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trị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trăm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mất đi giang sơn. Những người giỏi về điều khiển ngựa, thì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đeo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hàm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thiếc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ngựa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tốt,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chuẩn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bị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dây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cương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và roi ngựa, cân đối việc sử dụng sức ngựa, vỗ về cảm xúc của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con ngựa. Cho nên miệng không cần la hét thì ngựa cũng sẽ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theo sự điều khiển của dây cương mà chạy; không cần giương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roi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ngựa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chạy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ngàn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dặm.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giỏi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cai quản muôn dân, thống nhất quy phạm đạo đức và lễ pháp,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sáng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tỏ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trách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chúng,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dụng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cách hài hòa cân đối, khiến lòng dân nhẹ nhàng yên ổn. Như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vậy,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cần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nhắc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nhở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liên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tục,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muôn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sẽ ngoan ngoãn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nghe theo; không dùng hình phạt, cũng có thể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cai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giáo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hóa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hạ.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Ân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đức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đất trời cảm động, vô số người dân đến quy thuận. Vua không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biết cai quản dân chúng, vứt bỏ đạo đức và lễ pháp, chuyên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dùng hình phạt để trừng trị, thì cũng giống như lúc điều khiển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ngựa, quẳng đi hàm thiếc và dây cương, chỉ chuyên dùng roi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ngựa mà quất, nếu cứ tiếp tục như vậy, mất kiểm soát xe ngựa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tất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yếu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sẽ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xảy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ra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rồi.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khiển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ngựa,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 không có hàm thiếc và dây cương nhưng chỉ chuyên dùng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roi rựa mà quất, ngựa thế nào cũng bị thương, xe tất yếu sẽ bị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hủy hoại. cai trị muôn dân mà không dùng đạo đức và lễ pháp,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chỉ chuyên dùng hình phạt, thì người dân thế nào cũng rời đi,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quốc gia tất yếu sẽ bị diệt vong. Phàm là cai quản đất nước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nhưng không có quy phạm đạo đức và lễ pháp, thì muôn dân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căn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cứ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tập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và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noi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theo.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căn cứ để học tập noi theo, thì sẽ mê muội mà lệch khỏi chính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đạo. Các vị vua thống trị thiên hạ thời xưa, tổng lãnh lục quan,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lục quan giống như dây cương trong tay của vua vậy. Cho nên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 người điều khiển một chiếc xe ngựa cần nắm chắc sáu sợi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dây cương, người cai quản thiên hạ cần phải thống lãnh tốt lục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quan. Do đó, người giỏi điều khiển ngựa, cần phải cân đối bản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sát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toàn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diện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dây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cương,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cân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sức</w:t>
      </w:r>
      <w:r w:rsidR="00334EBB" w:rsidRPr="00852CEB">
        <w:rPr>
          <w:rFonts w:asciiTheme="majorHAnsi" w:hAnsiTheme="majorHAnsi" w:cstheme="majorHAnsi"/>
          <w:color w:val="231F20"/>
          <w:spacing w:val="3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ngựa,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334EBB"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334EBB"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ngựa</w:t>
      </w:r>
      <w:r w:rsidR="00334EBB"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đồng</w:t>
      </w:r>
      <w:r w:rsidR="00334EBB"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lòng,</w:t>
      </w:r>
      <w:r w:rsidR="00334EBB"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con</w:t>
      </w:r>
      <w:r w:rsidR="00334EBB"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đường</w:t>
      </w:r>
      <w:r w:rsidR="00334EBB"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dù</w:t>
      </w:r>
      <w:r w:rsidR="00334EBB"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ngoặc</w:t>
      </w:r>
      <w:r w:rsidR="00334EBB"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nghèo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gấp khúc, cũng chỉ tiến lên phía trước theo hướng mà bản thân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muốn đến, như vậy vừa có thể đi xa ngàn dặm, lại có thể cứu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nguy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kịp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lúc,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cũng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quy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luật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thánh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dụng để có thể nắm chắc thế giới và cai quản tốt dân chúng.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coi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nội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trợ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thủ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đắc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lực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mình,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xem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lục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dây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cương,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bản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mình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tam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quản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tốt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lục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quan,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phổ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biến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đẩy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ngũ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luân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334EBB"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chung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sống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giữa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người,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chu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đáo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="00334EBB" w:rsidRPr="00852CEB">
        <w:rPr>
          <w:rFonts w:asciiTheme="majorHAnsi" w:hAnsiTheme="majorHAnsi" w:cstheme="majorHAnsi"/>
          <w:color w:val="231F20"/>
          <w:spacing w:val="-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="00334EBB" w:rsidRPr="00852CEB">
        <w:rPr>
          <w:rFonts w:asciiTheme="majorHAnsi" w:hAnsiTheme="majorHAnsi" w:cstheme="majorHAnsi"/>
          <w:color w:val="231F20"/>
          <w:spacing w:val="-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pháp làm người (ngũ thường) bao gồm nhân, nghĩa, lễ, trí, tín.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Cho nên chỉ cần bản thân vua làm tốt việc hướng dẫn chỉ đạo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 mình, chắc chắn sẽ như nắng hạn gặp mưa rào có thể đạt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mục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tiêu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mong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muốn.</w:t>
      </w:r>
    </w:p>
    <w:p w14:paraId="25AAFFD2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2C24E7DE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NGŨ</w:t>
      </w:r>
      <w:r w:rsidRPr="00852CEB">
        <w:rPr>
          <w:rFonts w:asciiTheme="majorHAnsi" w:hAnsiTheme="majorHAnsi" w:cstheme="majorHAnsi"/>
          <w:color w:val="231F20"/>
          <w:spacing w:val="8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</w:p>
    <w:p w14:paraId="1EDFFB8E" w14:textId="77777777" w:rsidR="00334EBB" w:rsidRPr="00852CEB" w:rsidRDefault="00CE4F87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N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hiễm Hữu hỏi Khổng Tử rằng: “Tiên vương chế định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chế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độ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luật,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áp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đặt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hình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các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thần, không dùng lễ nghĩa để đòi hỏi thường dân. Như vậy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 đại thần phạm pháp, thì có thể sẽ không bị chế tài hình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phạt, còn dân làm việc cũng có thể không dùng lễ nghĩa để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trói buộc hay sao?” Khổng Tử đáp: “Sự việc không phải như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vậy. Hễ là quản lý quân tử, dùng lễ nghĩa để điều khiển tư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tưởng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họ,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vì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muốn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điểm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tiết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tháo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liêm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sỉ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viên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họ.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thần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xưa,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 tội tham ô nhận hối lộ mà bị cách chức lưu đày, thì gọi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“làm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liêm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khiết”;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ai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dâm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loạn,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quan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hệ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nam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nữ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bất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chính,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“trong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ngoài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sửa nghiêm túc(ô uế dâm dật)”; nếu ai phạm tội không trung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thành, lừa gạt quân vương, thì gọi là “nếp sống không thẳng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thắn”; những ai phạm phải tội, yếu đuối bất tài, không đảm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nhiệm được công việc, thì gọi là “không có năng lực”; những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ai có hành vi vi phạm vào kỷ cương đất nước, thì gọi là “tự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tiện hành động”. Năm tình huống này, bản thân các đại thần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đã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quyết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danh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rồi,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đang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tâm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giọng</w:t>
      </w:r>
      <w:r w:rsidR="00334EBB"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điệu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khiển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trách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="00334EBB"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tên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trực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334EBB" w:rsidRPr="00852CEB">
        <w:rPr>
          <w:rFonts w:asciiTheme="majorHAnsi" w:hAnsiTheme="majorHAnsi" w:cstheme="majorHAnsi"/>
          <w:color w:val="231F20"/>
          <w:spacing w:val="-1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danh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đó,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kiêng cữ cho nó, là để khiến cho họ cảm thấy nhục nhã hổ thẹn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334EBB" w:rsidRPr="00852CEB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ô</w:t>
      </w:r>
      <w:r w:rsidR="00334EBB" w:rsidRPr="00852CEB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danh.</w:t>
      </w:r>
      <w:r w:rsidR="00334EBB" w:rsidRPr="00852CEB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nên</w:t>
      </w:r>
      <w:r w:rsidR="00334EBB" w:rsidRPr="00852CEB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nếu</w:t>
      </w:r>
      <w:r w:rsidR="00334EBB" w:rsidRPr="00852CEB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các</w:t>
      </w:r>
      <w:r w:rsidR="00334EBB" w:rsidRPr="00852CEB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vi</w:t>
      </w:r>
      <w:r w:rsidR="00334EBB" w:rsidRPr="00852CEB">
        <w:rPr>
          <w:rFonts w:asciiTheme="majorHAnsi" w:hAnsiTheme="majorHAnsi" w:cstheme="majorHAnsi"/>
          <w:color w:val="231F20"/>
          <w:spacing w:val="1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="00334EBB" w:rsidRPr="00852CEB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334EBB" w:rsidRPr="00852CEB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334EBB" w:rsidRPr="00852CEB">
        <w:rPr>
          <w:rFonts w:asciiTheme="majorHAnsi" w:hAnsiTheme="majorHAnsi" w:cstheme="majorHAnsi"/>
          <w:color w:val="231F20"/>
          <w:spacing w:val="1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thần,</w:t>
      </w:r>
      <w:r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thuộc vào phạm vi của ngũ hình, một khi bị lên án hoặc bị tố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giác, thì sẽ chủ động đội lên đầu nón màu trắng đồng thời thắt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sợi dây làm bằng lông thú vào nón, bưng một thau đầy nước,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334EBB"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thau</w:t>
      </w:r>
      <w:r w:rsidR="00334EBB"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đặt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một</w:t>
      </w:r>
      <w:r w:rsidR="00334EBB"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thanh</w:t>
      </w:r>
      <w:r w:rsidR="00334EBB"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kiếm,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tiến</w:t>
      </w:r>
      <w:r w:rsidR="00334EBB"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334EBB"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cung</w:t>
      </w:r>
      <w:r w:rsidR="00334EBB" w:rsidRPr="00852CEB">
        <w:rPr>
          <w:rFonts w:asciiTheme="majorHAnsi" w:hAnsiTheme="majorHAnsi" w:cstheme="majorHAnsi"/>
          <w:color w:val="231F20"/>
          <w:spacing w:val="4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điện</w:t>
      </w:r>
      <w:r w:rsidR="00334EBB" w:rsidRPr="00852CEB">
        <w:rPr>
          <w:rFonts w:asciiTheme="majorHAnsi" w:hAnsiTheme="majorHAnsi" w:cstheme="majorHAnsi"/>
          <w:color w:val="231F20"/>
          <w:spacing w:val="4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đích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thân thỉnh tội (bày tỏ thỉnh cầu quân vương công bình chấp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pháp, nếu như bị phán có tội, thì tự sát để tạ tội), vua không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phái quan lại chấp pháp đi trước, trói lôi kéo mà sỉ nhục họ;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tội,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nhận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mệnh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vua,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hướng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phương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Bắc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bái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lạy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lần,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quỳ</w:t>
      </w:r>
      <w:r w:rsidR="00334EBB" w:rsidRPr="00852CEB">
        <w:rPr>
          <w:rFonts w:asciiTheme="majorHAnsi" w:hAnsiTheme="majorHAnsi" w:cstheme="majorHAnsi"/>
          <w:color w:val="231F20"/>
          <w:spacing w:val="2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2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sát. Vua cũng không phái người áp giải, chém giết họ, chỉ nói: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“đây là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đại thần gây tội thì phải chịu tội, ta đối với họ đã như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 là đã có lễ nghĩa rồi”. Cho nên dù hình phạt không thực thi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đối với đại thần, nhưng đại thần một khi phạm tội cũng không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chạy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trốn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khỏi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trừng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nó.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Đây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quả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giáo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hóa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vậy.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gọi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 lễ nghĩa không tới được với dân thường, là vì những người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bình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thường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bận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rộn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kế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sinh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nhai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thể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 nghĩa một cách đàng hoàng, cho nên không thể đòi hỏi dân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334EBB"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hoàn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toàn</w:t>
      </w:r>
      <w:r w:rsidR="00334EBB"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dựa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334EBB"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="00334EBB"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334EBB" w:rsidRPr="00852CEB">
        <w:rPr>
          <w:rFonts w:asciiTheme="majorHAnsi" w:hAnsiTheme="majorHAnsi" w:cstheme="majorHAnsi"/>
          <w:color w:val="231F20"/>
          <w:spacing w:val="1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được.</w:t>
      </w:r>
    </w:p>
    <w:p w14:paraId="11C22A24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60D7595A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10"/>
          <w:sz w:val="28"/>
          <w:szCs w:val="28"/>
        </w:rPr>
        <w:t>HÌNH</w:t>
      </w:r>
      <w:r w:rsidRPr="00852CEB">
        <w:rPr>
          <w:rFonts w:asciiTheme="majorHAnsi" w:hAnsiTheme="majorHAnsi" w:cstheme="majorHAnsi"/>
          <w:color w:val="231F20"/>
          <w:spacing w:val="-16"/>
          <w:w w:val="1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10"/>
          <w:sz w:val="28"/>
          <w:szCs w:val="28"/>
        </w:rPr>
        <w:t>CHÍNH</w:t>
      </w:r>
    </w:p>
    <w:p w14:paraId="408BCD54" w14:textId="77777777" w:rsidR="00334EBB" w:rsidRPr="00852CEB" w:rsidRDefault="00CE4F87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rọng Cung hỏi Khổng Tử: “Đệ tử nghe nói có hình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nghiêm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khắc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lệnh,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hoàn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mỹ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tới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hình</w:t>
      </w:r>
      <w:r w:rsidR="00334EBB"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phạt.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đại có hình phạt nghiêm khắc nhất mà không cần thi hành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lệnh,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Kiệt,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Thương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Trụ;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đại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 lệnh hoàn mỹ nhất mà không cần dùng đến hình phạt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Chu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Thành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vương,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Khang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vương.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thật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 vậy không?” Khổng Tử nói: “Thánh nhân giỏi về cai quản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đất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nước,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giáo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hóa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dân,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sử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dụng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luân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phiên</w:t>
      </w:r>
      <w:r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giữa hình phạt và chính lệnh. Biện pháp cao siêu nhất chính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15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đạo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đức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giáo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hóa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đồng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lễ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cải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dân.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Biện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pháp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tiếp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sau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dùng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lệnh</w:t>
      </w:r>
      <w:r w:rsidR="00334EBB" w:rsidRPr="00852CEB">
        <w:rPr>
          <w:rFonts w:asciiTheme="majorHAnsi" w:hAnsiTheme="majorHAnsi" w:cstheme="majorHAnsi"/>
          <w:color w:val="231F20"/>
          <w:spacing w:val="-1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dẫn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dắt nhân dân, dùng hình phạt ngăn chặn nhân dân. Nếu như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những người đã được giáo hóa nhưng không thay đổi, đã được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chỉ dẫn nhưng không tuân theo, ngược lại còn xúc phạm đến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 nghĩa, bại hoại phong tục, sau đó mới dùng đến hình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phạt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đối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này”.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nói: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“Những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vụ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thẩm tra xử lý vụ án thời xưa, xử phạt sai trái dựa trên sự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thật chứ không hề căn cứ vào động cơ bên trong, Thầy có thể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giảng giải về điểm này cho con hiểu thêm được không?” Khổng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 nói: “phàm là thẩm tra xử lý năm loại án kiện của hình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pháp nặng nhẹ khác nhau, nhất định phải căn cứ vào thân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tình giữa phụ tử với nhau, dựng nên nghĩa lý giữa vua và quan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để đo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lastRenderedPageBreak/>
        <w:t>lường nó; cân nhắc thứ tự nặng nhẹ ở trong lòng, thận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trọng suy đoán các tình tiết vụ án nhằm phân biệt chúng; cố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gắng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vận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dụng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tài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trí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thông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minh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mình,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dốc</w:t>
      </w:r>
      <w:r w:rsidR="00334EBB" w:rsidRPr="00852CEB">
        <w:rPr>
          <w:rFonts w:asciiTheme="majorHAnsi" w:hAnsiTheme="majorHAnsi" w:cstheme="majorHAnsi"/>
          <w:color w:val="231F20"/>
          <w:spacing w:val="-8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trung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thành nhân ái để những vụ án hình sự xảy ra ít nhất có thể.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Chức trách của đại tư khấu là hoàn chỉnh pháp chế, phân rõ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pháp luật để giám sát án kiện, mỗi một vụ án phải thông qua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thăm dò ý kiến 3 nơi: Lắng nghe quần thần, quan lại và lắng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nghe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ý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kiến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dân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chúng.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Dù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động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cơ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nhưng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xác minh được sự thật, thì không thẩm lý và phán quyết. Khi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 cân nhắc mức phạt nặng nhẹ thì chọn mức phạt nhẹ, lúc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đặc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xá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đặc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xá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phạm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tội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trọng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trước.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Gặp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vụ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án chưa đủ chứng cứ thì cần phải trưng cầu ý kiến rộng rãi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từ quần chúng và cùng nhau xem xét vụ án, nếu như quần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chúng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vẫn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còn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nghi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ngờ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chất</w:t>
      </w:r>
      <w:r w:rsidR="00334EBB" w:rsidRPr="00852CEB">
        <w:rPr>
          <w:rFonts w:asciiTheme="majorHAnsi" w:hAnsiTheme="majorHAnsi" w:cstheme="majorHAnsi"/>
          <w:color w:val="231F20"/>
          <w:spacing w:val="-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vấn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quyết</w:t>
      </w:r>
      <w:r w:rsidR="00334EBB"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="00334EBB"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 miễn xá cho kẻ phạm tội. Do đó việc phong tước phải ở trên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triều đình để mọi người cùng chứng kiến, cùng ca ngợi và chúc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mừng;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hành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quyết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nhất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định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hiện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ở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trên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phố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xá,</w:t>
      </w:r>
      <w:r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để mọi người cùng chán ghét mà vứt bỏ kẻ phạm tội. Các nước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chư hầu thời xưa không dung nạp những kẻ phạm tội, các đại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phu cũng không nuôi dưỡng kẻ phạm tội. Kẻ sĩ ở trên đường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phạm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tội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chuyện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đó.</w:t>
      </w:r>
      <w:r w:rsidR="00334EBB" w:rsidRPr="00852CEB">
        <w:rPr>
          <w:rFonts w:asciiTheme="majorHAnsi" w:hAnsiTheme="majorHAnsi" w:cstheme="majorHAnsi"/>
          <w:color w:val="231F20"/>
          <w:spacing w:val="3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Ngoại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trừ bị khắp nơi xua đuổi, chỉ khi kẻ đó đến những nơi mà vượt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ngoài tầm kiểm soát của triều đình ra mới không quản, đây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chính là không muốn để những tội phạm có đất sinh sống.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Trọng Cung nói: “Khi thẩm tra xử lý án kiện, việc quyết định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bản án là do chức quan nào quyết định?” Khổng Tử nói: “Án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kiện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đầu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tiên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ngục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thẩm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định,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334EBB" w:rsidRPr="00852CEB">
        <w:rPr>
          <w:rFonts w:asciiTheme="majorHAnsi" w:hAnsiTheme="majorHAnsi" w:cstheme="majorHAnsi"/>
          <w:color w:val="231F20"/>
          <w:spacing w:val="3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ngục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mới báo cáo tình hình thẩm tra xử lý án kiện lên quan trưởng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ngục.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trưởng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ngục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thẩm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tra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án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xong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tiếp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tục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báo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cáo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lên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khấu.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Đại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tư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khấu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334EBB"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thẩm</w:t>
      </w:r>
      <w:r w:rsidR="00334EBB" w:rsidRPr="00852CEB">
        <w:rPr>
          <w:rFonts w:asciiTheme="majorHAnsi" w:hAnsiTheme="majorHAnsi" w:cstheme="majorHAnsi"/>
          <w:color w:val="231F20"/>
          <w:spacing w:val="1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tra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xử lý án kiện xong thì mới bẩm tấu lên vua. Vua lệnh cho tam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(ba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chức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cao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nhất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thời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phong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gồm: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Thái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sư,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thái phó, thái bảo) và khanh sĩ ở dưới vị trí ngồi của tam công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và lục khanh cùng nhau phán đoán án kiện, sau đó mới bẩm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báo bản án quyết định lên cho vua, vua căn cứ trên ba trường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hợp có thể khoan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thứ mà quyết định có nên miễn giảm hình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phạt</w:t>
      </w:r>
      <w:r w:rsidR="00334EBB" w:rsidRPr="00852CEB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="00334EBB"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không,</w:t>
      </w:r>
      <w:r w:rsidR="00334EBB"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334EBB" w:rsidRPr="00852CEB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cùng</w:t>
      </w:r>
      <w:r w:rsidR="00334EBB"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dựa</w:t>
      </w:r>
      <w:r w:rsidR="00334EBB"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334EBB" w:rsidRPr="00852CEB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kết</w:t>
      </w:r>
      <w:r w:rsidR="00334EBB"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quả</w:t>
      </w:r>
      <w:r w:rsidR="00334EBB"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thẩm</w:t>
      </w:r>
      <w:r w:rsidR="00334EBB" w:rsidRPr="00852CEB">
        <w:rPr>
          <w:rFonts w:asciiTheme="majorHAnsi" w:hAnsiTheme="majorHAnsi" w:cstheme="majorHAnsi"/>
          <w:color w:val="231F20"/>
          <w:spacing w:val="5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phán</w:t>
      </w:r>
      <w:r w:rsidR="00334EBB" w:rsidRPr="00852CEB">
        <w:rPr>
          <w:rFonts w:asciiTheme="majorHAnsi" w:hAnsiTheme="majorHAnsi" w:cstheme="majorHAnsi"/>
          <w:color w:val="231F20"/>
          <w:spacing w:val="5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334EBB" w:rsidRPr="00852CEB">
        <w:rPr>
          <w:rFonts w:asciiTheme="majorHAnsi" w:hAnsiTheme="majorHAnsi" w:cstheme="majorHAnsi"/>
          <w:color w:val="231F20"/>
          <w:spacing w:val="1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hình.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Trình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thẩm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định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thận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trọng.</w:t>
      </w:r>
    </w:p>
    <w:p w14:paraId="4E50DE1D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Trọng cung lại hỏi: “Ở trong pháp luật quy định lệnh cấm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khoản</w:t>
      </w:r>
      <w:r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nào?”</w:t>
      </w:r>
    </w:p>
    <w:p w14:paraId="0F65ED22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Khổng Tử đáp: “Phàm ai dùng xảo ngữ xuyên tạc pháp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luật, biến loạn tư cách tự tiện thay đổi chế độ pháp luật, lợi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dụng tà đạo làm hỗn loạn quốc chính, là giết. Hễ ai chế tác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âm nhạc phóng đãng dâm dục, tạo ra những loại trang phục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kì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quái,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thiết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kế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đồ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vật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kì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dị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hỗn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loạn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lòng</w:t>
      </w:r>
      <w:r w:rsidRPr="00852CEB">
        <w:rPr>
          <w:rFonts w:asciiTheme="majorHAnsi" w:hAnsiTheme="majorHAnsi" w:cstheme="majorHAnsi"/>
          <w:color w:val="231F20"/>
          <w:spacing w:val="-4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vua,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 giết. Bất cứ ai có hành vi gian xảo lại ngoan cố, ngôn từ giả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dối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giỏi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ngụy</w:t>
      </w:r>
      <w:r w:rsidRPr="00852CEB">
        <w:rPr>
          <w:rFonts w:asciiTheme="majorHAnsi" w:hAnsiTheme="majorHAnsi" w:cstheme="majorHAnsi"/>
          <w:color w:val="231F20"/>
          <w:spacing w:val="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biện,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học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thuật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ngay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rườm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rà,</w:t>
      </w:r>
      <w:r w:rsidR="00CE4F87"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thuận theo sai trái của bạn thân lại còn lửa cháy thêm dầu,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nhằm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mê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hoặc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dân,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giết;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kẻ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mượn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danh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nghĩa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ngày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thờ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cúng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quỷ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thần,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sách</w:t>
      </w:r>
      <w:r w:rsidRPr="00852CEB">
        <w:rPr>
          <w:rFonts w:asciiTheme="majorHAnsi" w:hAnsiTheme="majorHAnsi" w:cstheme="majorHAnsi"/>
          <w:color w:val="231F20"/>
          <w:spacing w:val="-9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sấm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bói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toán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để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mê</w:t>
      </w:r>
      <w:r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hoặc</w:t>
      </w:r>
      <w:r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 dân, là giết. Những kẻ phạm bốn loại tội này lập tức</w:t>
      </w:r>
      <w:r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chém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đầu,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chờ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thời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gian,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cũng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cần</w:t>
      </w:r>
      <w:r w:rsidRPr="00852CEB">
        <w:rPr>
          <w:rFonts w:asciiTheme="majorHAnsi" w:hAnsiTheme="majorHAnsi" w:cstheme="majorHAnsi"/>
          <w:color w:val="231F20"/>
          <w:spacing w:val="-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thẩm</w:t>
      </w:r>
      <w:r w:rsidRPr="00852CEB">
        <w:rPr>
          <w:rFonts w:asciiTheme="majorHAnsi" w:hAnsiTheme="majorHAnsi" w:cstheme="majorHAnsi"/>
          <w:color w:val="231F20"/>
          <w:spacing w:val="-3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tra</w:t>
      </w:r>
      <w:r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xử</w:t>
      </w:r>
      <w:r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lý.</w:t>
      </w:r>
    </w:p>
    <w:p w14:paraId="5446E8B9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3F5AE3F6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VẤN</w:t>
      </w:r>
      <w:r w:rsidRPr="00852CEB">
        <w:rPr>
          <w:rFonts w:asciiTheme="majorHAnsi" w:hAnsiTheme="majorHAnsi" w:cstheme="majorHAnsi"/>
          <w:color w:val="231F20"/>
          <w:spacing w:val="-4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NGỌC</w:t>
      </w:r>
    </w:p>
    <w:p w14:paraId="1CE83DA5" w14:textId="77777777" w:rsidR="00334EBB" w:rsidRPr="00852CEB" w:rsidRDefault="00CE4F87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ử Trương hỏi Khổng Tử làm thế nào đề giáo hóa muôn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dân,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“Chuyên</w:t>
      </w:r>
      <w:r w:rsidR="00334EBB" w:rsidRPr="00852CEB">
        <w:rPr>
          <w:rFonts w:asciiTheme="majorHAnsi" w:hAnsiTheme="majorHAnsi" w:cstheme="majorHAnsi"/>
          <w:color w:val="231F20"/>
          <w:spacing w:val="3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Sư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à,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thầy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nói</w:t>
      </w:r>
      <w:r w:rsidR="00852CEB" w:rsidRPr="001E0C16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với cho con biết. Thánh nhân tinh thông lễ nhạc, cũng chỉ là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đưa chúng và thực hiện hoán vị mà thôi”. Tử Trương dường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 không hiểu được lời Khổng Tử nói, lại tiếp tục hỏi, Khổng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Tử trả lời: “Chuyên Tôn Sư, con cho rằng nhất định phải trải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ra vài bàn tiệc rượu, nâng lên hạ xuống, khiêm nhường chấp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tay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thi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lễ,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khách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và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chủ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cung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kính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rót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rượu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dâng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lên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-1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nhau,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như vậy mới được gọi là lễ sao? Con cho rằng chỉ khi đứng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trong hàng ngũ ca múa lượn đi lượn lại, khua cây sáo lông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vũ, diễn tấu chung trống, như vậy mới được gọi là nhạc sao?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Thực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ra,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thể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nói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được,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chính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lễ;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bắt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tay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vào</w:t>
      </w:r>
      <w:r w:rsidR="00334EBB" w:rsidRPr="00852CEB">
        <w:rPr>
          <w:rFonts w:asciiTheme="majorHAnsi" w:hAnsiTheme="majorHAnsi" w:cstheme="majorHAnsi"/>
          <w:color w:val="231F20"/>
          <w:spacing w:val="-1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lại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khiến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khác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cảm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thấy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hạnh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phúc,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đó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mới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gọi</w:t>
      </w:r>
      <w:r w:rsidR="00334EBB" w:rsidRPr="00852CEB">
        <w:rPr>
          <w:rFonts w:asciiTheme="majorHAnsi" w:hAnsiTheme="majorHAnsi" w:cstheme="majorHAnsi"/>
          <w:color w:val="231F20"/>
          <w:spacing w:val="-7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-6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nhạc.</w:t>
      </w:r>
      <w:r w:rsidR="00334EBB" w:rsidRPr="00852CEB">
        <w:rPr>
          <w:rFonts w:asciiTheme="majorHAnsi" w:hAnsiTheme="majorHAnsi" w:cstheme="majorHAnsi"/>
          <w:color w:val="231F20"/>
          <w:spacing w:val="-6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Thánh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nhân đối với hai điểm này luôn nỗ lực hết mình để thực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hiện nó, dùng thái độ đoan chính nghiêm minh để giữ vững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ngôi vị của mình, trị như không trị, do đó thiên hạ thái bình,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muôn dân phục tùng quy thuận, muôn dân thi hành chức vụ</w:t>
      </w:r>
      <w:r w:rsidR="00334EBB" w:rsidRPr="00852CEB">
        <w:rPr>
          <w:rFonts w:asciiTheme="majorHAnsi" w:hAnsiTheme="majorHAnsi" w:cstheme="majorHAnsi"/>
          <w:color w:val="231F20"/>
          <w:spacing w:val="-6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 mình, trên dưới đều hợp với lễ nghĩa. Bởi vậy mà nói, lễ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nghĩa được coi trọng thì dân chúng được sửa trị, lễ nghĩa bị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vất sang một bên, dân chúng tất sẽ hỗn loạn. Trước kia quân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vương thánh hiền phân biệt rõ địa vị cao thấp, mức độ thâm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niên,</w:t>
      </w:r>
      <w:r w:rsidR="00334EBB"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lập</w:t>
      </w:r>
      <w:r w:rsidR="00334EBB" w:rsidRPr="00852CEB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ra</w:t>
      </w:r>
      <w:r w:rsidR="00334EBB" w:rsidRPr="00852CEB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tập</w:t>
      </w:r>
      <w:r w:rsidR="00334EBB" w:rsidRPr="00852CEB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quán</w:t>
      </w:r>
      <w:r w:rsidR="00334EBB" w:rsidRPr="00852CEB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đàn</w:t>
      </w:r>
      <w:r w:rsidR="00334EBB" w:rsidRPr="00852CEB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334EBB"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xây</w:t>
      </w:r>
      <w:r w:rsidR="00334EBB" w:rsidRPr="00852CEB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nhà</w:t>
      </w:r>
      <w:r w:rsidR="00334EBB" w:rsidRPr="00852CEB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đàn</w:t>
      </w:r>
      <w:r w:rsidR="00334EBB" w:rsidRPr="00852CEB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bà</w:t>
      </w:r>
      <w:r w:rsidR="00334EBB" w:rsidRPr="00852CEB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xây</w:t>
      </w:r>
      <w:r w:rsidR="00334EBB" w:rsidRPr="00852CEB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tổ</w:t>
      </w:r>
      <w:r w:rsidR="00334EBB" w:rsidRPr="00852CEB">
        <w:rPr>
          <w:rFonts w:asciiTheme="majorHAnsi" w:hAnsiTheme="majorHAnsi" w:cstheme="majorHAnsi"/>
          <w:color w:val="231F20"/>
          <w:spacing w:val="4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ấm,</w:t>
      </w:r>
      <w:r w:rsidR="00334EBB" w:rsidRPr="00852CEB">
        <w:rPr>
          <w:rFonts w:asciiTheme="majorHAnsi" w:hAnsiTheme="majorHAnsi" w:cstheme="majorHAnsi"/>
          <w:color w:val="231F20"/>
          <w:spacing w:val="3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xếp</w:t>
      </w:r>
      <w:r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đặt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thứ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tự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thân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sơ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xa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gần,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khiến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dân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334EBB" w:rsidRPr="00852CEB">
        <w:rPr>
          <w:rFonts w:asciiTheme="majorHAnsi" w:hAnsiTheme="majorHAnsi" w:cstheme="majorHAnsi"/>
          <w:color w:val="231F20"/>
          <w:spacing w:val="4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vượt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quá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quy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định,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nảy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sinh</w:t>
      </w:r>
      <w:r w:rsidR="00334EBB" w:rsidRPr="00852CEB">
        <w:rPr>
          <w:rFonts w:asciiTheme="majorHAnsi" w:hAnsiTheme="majorHAnsi" w:cstheme="majorHAnsi"/>
          <w:color w:val="231F20"/>
          <w:spacing w:val="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đường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lối</w:t>
      </w:r>
      <w:r w:rsidR="00334EBB"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này”.</w:t>
      </w:r>
    </w:p>
    <w:p w14:paraId="14919E4A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31722AF7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KHUẤT</w:t>
      </w:r>
      <w:r w:rsidRPr="00852CEB">
        <w:rPr>
          <w:rFonts w:asciiTheme="majorHAnsi" w:hAnsiTheme="majorHAnsi" w:cstheme="majorHAnsi"/>
          <w:color w:val="231F20"/>
          <w:spacing w:val="11"/>
          <w:w w:val="95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w w:val="95"/>
          <w:sz w:val="28"/>
          <w:szCs w:val="28"/>
        </w:rPr>
        <w:t>TIẾT</w:t>
      </w:r>
    </w:p>
    <w:p w14:paraId="03E71469" w14:textId="77777777" w:rsidR="00334EBB" w:rsidRPr="00852CEB" w:rsidRDefault="00CE4F87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M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ật Tử Tiện làm quan lệnh ở Đơn Phụ dưới thời nhà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Lỗ,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lo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ngại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Lỗ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nhẹ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dạ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tin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theo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="00852CEB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nịnh bợ, khiến ông ấy không thể cai quản theo cách của mình,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trước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đi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nhậm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chức,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cố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thỉnh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334EBB" w:rsidRPr="00852CEB">
        <w:rPr>
          <w:rFonts w:asciiTheme="majorHAnsi" w:hAnsiTheme="majorHAnsi" w:cstheme="majorHAnsi"/>
          <w:color w:val="231F20"/>
          <w:spacing w:val="2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nội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sử quan thân cận nhất với vua nước Lỗ đi cùng ông ấy để ghi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chép.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Mật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Tiện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lệnh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địa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phương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nội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sử quan viết, lúc hai vị quan đang viết thì kéo khủy tay của họ,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khiến chữ viết bị lệch đi. Mật Tử Tiện liền mượn cớ này phát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cáu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quan,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sợ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hãi,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thỉnh</w:t>
      </w:r>
      <w:r w:rsidR="00334EBB" w:rsidRPr="00852CEB">
        <w:rPr>
          <w:rFonts w:asciiTheme="majorHAnsi" w:hAnsiTheme="majorHAnsi" w:cstheme="majorHAnsi"/>
          <w:color w:val="231F20"/>
          <w:spacing w:val="4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Lỗ.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Hai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vị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nội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sử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quan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khi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đến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Lỗ</w:t>
      </w:r>
      <w:r w:rsidR="00334EBB" w:rsidRPr="00852CEB">
        <w:rPr>
          <w:rFonts w:asciiTheme="majorHAnsi" w:hAnsiTheme="majorHAnsi" w:cstheme="majorHAnsi"/>
          <w:color w:val="231F20"/>
          <w:spacing w:val="4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bẩm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báo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nước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Lỗ: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“Mật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Tiện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sai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chúng</w:t>
      </w:r>
      <w:r w:rsidR="00334EBB" w:rsidRPr="00852CEB">
        <w:rPr>
          <w:rFonts w:asciiTheme="majorHAnsi" w:hAnsiTheme="majorHAnsi" w:cstheme="majorHAnsi"/>
          <w:color w:val="231F20"/>
          <w:spacing w:val="4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viết nhưng lại lôi cánh tay của chúng thần, viết không tốt lại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phát cáu với chúng thần, những quan chức ở đó đều cười nhạo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chúng thần, đây là lí do vì sao chúng thần trở về”. vua nước Lỗ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sau khi nghe xong liền trưng cầu ý kiến của Khổng Tử về việc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này, Khổng Tử nói: “Mật Bất Tề (Mật Tử Tiện) là một vị quân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tử,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cách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để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can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gián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ngài”.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Lỗ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mới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tỉnh ngộ, thở dài một cái và nói: “Đây là quả nhân bất tài, quả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nhân đã quấy nhiễu việc cai quản địa hạt của Mật Tử Tiện,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nhiều lần trách cứ lòng tốt của ông ấy. Nếu không có hai vị nội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sử quan này, vậy thì quả nhân đã không thể biết được lỗi lầm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của bản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thân mình; không có tiên sinh, vậy quả nhân sẽ không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thể do đó mà tỉnh ngộ”. Lỗ công lập tức phái sứ giả đến báo với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Mật Tử Tiện rằng: “Bắt đầu từ ngày hôm nay trở về sau, Đơn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Phụ không còn do ta quản lý nữa. Nghe theo sự quản chế của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Mật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Tiện,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ích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nhân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dân,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đều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do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Mật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Tiện quyết định mà làm. Năm năm báo cáo tình hình 1 lần”.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Mật Tử Tiện do đó có thể ở Đơn Phụ cai quản địa hạt theo cách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 mình. Tự mình thực hành thật thà độ lượng, luôn luôn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kính già yêu trẻ, kính cẩn chân thành, thi hành nền chính trị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 từ thanh cao nhất, khuyến khích chân thực đứng đắn,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phổ biến trung tín, dân chúng đều quy hồi theo sự giáo hóa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ông</w:t>
      </w:r>
      <w:r w:rsidR="00334EBB" w:rsidRPr="00852CEB">
        <w:rPr>
          <w:rFonts w:asciiTheme="majorHAnsi" w:hAnsiTheme="majorHAnsi" w:cstheme="majorHAnsi"/>
          <w:color w:val="231F20"/>
          <w:spacing w:val="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ấy.</w:t>
      </w:r>
    </w:p>
    <w:p w14:paraId="5306A8FB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418D7ECC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CHÍNH</w:t>
      </w:r>
      <w:r w:rsidRPr="00852CEB">
        <w:rPr>
          <w:rFonts w:asciiTheme="majorHAnsi" w:hAnsiTheme="majorHAnsi" w:cstheme="majorHAnsi"/>
          <w:color w:val="231F20"/>
          <w:spacing w:val="1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LUẬN</w:t>
      </w:r>
    </w:p>
    <w:p w14:paraId="6C463B3D" w14:textId="77777777" w:rsidR="00334EBB" w:rsidRPr="00852CEB" w:rsidRDefault="00CE4F87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ỗ Ai công hỏi Khổng Tử: “Các đại thần đều khuyên</w:t>
      </w:r>
      <w:r w:rsidR="00334EBB" w:rsidRPr="00852CEB">
        <w:rPr>
          <w:rFonts w:asciiTheme="majorHAnsi" w:hAnsiTheme="majorHAnsi" w:cstheme="majorHAnsi"/>
          <w:color w:val="231F20"/>
          <w:spacing w:val="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quả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nhân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phải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hết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sức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tôn</w:t>
      </w:r>
      <w:r w:rsidR="00334EBB" w:rsidRPr="00852CEB">
        <w:rPr>
          <w:rFonts w:asciiTheme="majorHAnsi" w:hAnsiTheme="majorHAnsi" w:cstheme="majorHAnsi"/>
          <w:color w:val="231F20"/>
          <w:spacing w:val="-11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kính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những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lớn</w:t>
      </w:r>
      <w:r w:rsidR="00334EBB" w:rsidRPr="00852CEB">
        <w:rPr>
          <w:rFonts w:asciiTheme="majorHAnsi" w:hAnsiTheme="majorHAnsi" w:cstheme="majorHAnsi"/>
          <w:color w:val="231F20"/>
          <w:spacing w:val="-12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>tuổi,</w:t>
      </w:r>
      <w:r w:rsidRPr="00852CEB">
        <w:rPr>
          <w:rFonts w:asciiTheme="majorHAnsi" w:hAnsiTheme="majorHAnsi" w:cstheme="majorHAnsi"/>
          <w:color w:val="231F20"/>
          <w:w w:val="10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 vậy có được không?” Khổng Tử trả lời rằng: “Quân vương,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nếu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ngài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quả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thực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làm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này,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vậy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nay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sau muôn dân trong khắp thiên hạ đều sẽ nương nhờ công đức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vô lượng của ngài rồi, đâu phải chỉ có mỗi nước Lỗ có lợi nữa?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Ai công hỏi: “Tại sao tiên sinh lại nói như vậy?” Khổng Tử nói: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“Thời xưa Hữu Ngu tôn quý những người có đức hạnh, đồng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thời cũng rất tôn trọng người lớn tuổi; Hạ Hậu tôn quý những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 có chức tước, cũng đồng thời hết sức tôn trọng người lớn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tuổi. Người nhà Ân tôn quý gia đình nhà quan, đồng thời cũng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đặc biệt tôn trọng người lớn tuổi; người triều Chu tôn kính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hiếu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kính</w:t>
      </w:r>
      <w:r w:rsidR="00334EBB"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mẹ,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vẫn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3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tuổi thì tôn trọng hết mực. Ngu, Hạ, Ân, Chu, là những vương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thịnh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hạ,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lúc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đó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hề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="00334EBB"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334EBB" w:rsidRPr="00852CEB">
        <w:rPr>
          <w:rFonts w:asciiTheme="majorHAnsi" w:hAnsiTheme="majorHAnsi" w:cstheme="majorHAnsi"/>
          <w:color w:val="231F20"/>
          <w:spacing w:val="3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ruồng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bỏ người lớn tuổi.Người lớn tuổi nhận được sự cung kính của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toàn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thiên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rất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lâu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rồi,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chỉ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đứng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sau</w:t>
      </w:r>
      <w:r w:rsidR="00334EBB" w:rsidRPr="00852CEB">
        <w:rPr>
          <w:rFonts w:asciiTheme="majorHAnsi" w:hAnsiTheme="majorHAnsi" w:cstheme="majorHAnsi"/>
          <w:color w:val="231F20"/>
          <w:spacing w:val="4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phụng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dưỡng</w:t>
      </w:r>
      <w:r w:rsidR="00334EBB" w:rsidRPr="00852CEB">
        <w:rPr>
          <w:rFonts w:asciiTheme="majorHAnsi" w:hAnsiTheme="majorHAnsi" w:cstheme="majorHAnsi"/>
          <w:color w:val="231F20"/>
          <w:spacing w:val="4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cha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mẹ. Do đó ở trong triều đình khi chức tước ngang nhau thì tôn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334EBB"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="00334EBB"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tuổi</w:t>
      </w:r>
      <w:r w:rsidR="00334EBB"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hơn,</w:t>
      </w:r>
      <w:r w:rsidR="00334EBB"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334EBB"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từ</w:t>
      </w:r>
      <w:r w:rsidR="00334EBB"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bảy</w:t>
      </w:r>
      <w:r w:rsidR="00334EBB"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mươi</w:t>
      </w:r>
      <w:r w:rsidR="00334EBB" w:rsidRPr="00852CEB">
        <w:rPr>
          <w:rFonts w:asciiTheme="majorHAnsi" w:hAnsiTheme="majorHAnsi" w:cstheme="majorHAnsi"/>
          <w:color w:val="231F20"/>
          <w:spacing w:val="3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tuổi</w:t>
      </w:r>
      <w:r w:rsidR="00334EBB"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trở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vẫn ở trong triều đình thừa hành chức sự, khi vua muốn trưng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cầu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ý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kiến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họ,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thì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vua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bố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trí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ổn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thỏa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chỗ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ngồi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họ;</w:t>
      </w:r>
      <w:r w:rsidR="00334EBB"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tám</w:t>
      </w:r>
      <w:r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mươi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tuổi trở lên thì không làm quan ở triều đình nữa, vua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muốn thỉnh giáo họ thì phải tự mình đến nhà kính</w:t>
      </w:r>
      <w:r w:rsidR="00334EBB" w:rsidRPr="00852CEB">
        <w:rPr>
          <w:rFonts w:asciiTheme="majorHAnsi" w:hAnsiTheme="majorHAnsi" w:cstheme="majorHAnsi"/>
          <w:color w:val="231F20"/>
          <w:spacing w:val="6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cẩn thăm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hỏi, thứ tình cảm vui vẻ bình dị này lan rộng ra toàn bộ triều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đình. Lúc đi cùng với người già, không dám đi ngang hàng với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họ, không đi hai bên người lớn tuổi phải nối gót phía sau họ,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gặp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tuổi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đường,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bất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luận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ngồi</w:t>
      </w:r>
      <w:r w:rsidR="00334EBB" w:rsidRPr="00852CEB">
        <w:rPr>
          <w:rFonts w:asciiTheme="majorHAnsi" w:hAnsiTheme="majorHAnsi" w:cstheme="majorHAnsi"/>
          <w:color w:val="231F20"/>
          <w:spacing w:val="2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trên</w:t>
      </w:r>
      <w:r w:rsidR="00334EBB" w:rsidRPr="00852CEB">
        <w:rPr>
          <w:rFonts w:asciiTheme="majorHAnsi" w:hAnsiTheme="majorHAnsi" w:cstheme="majorHAnsi"/>
          <w:color w:val="231F20"/>
          <w:spacing w:val="23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xe</w:t>
      </w:r>
      <w:r w:rsidR="00334EBB" w:rsidRPr="00852CEB">
        <w:rPr>
          <w:rFonts w:asciiTheme="majorHAnsi" w:hAnsiTheme="majorHAnsi" w:cstheme="majorHAnsi"/>
          <w:color w:val="231F20"/>
          <w:spacing w:val="2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hay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đi trên đường, kể cả những người theo hầu cũng phải nhường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đường. Những người già tóc bạc sẽ không tự mình gánh gồng ở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trên đường mà những việc đó sẽ do những người trẻ làm giúp,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nếp sống tôn kính hiếu thuận trưởng bối đã tràn khắp đường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phố.</w:t>
      </w:r>
      <w:r w:rsidR="00334EBB"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Thúc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đẩy</w:t>
      </w:r>
      <w:r w:rsidR="00334EBB"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tôn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trọng</w:t>
      </w:r>
      <w:r w:rsidR="00334EBB"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đối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với</w:t>
      </w:r>
      <w:r w:rsidR="00334EBB"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lớn</w:t>
      </w:r>
      <w:r w:rsidR="00334EBB" w:rsidRPr="00852CEB">
        <w:rPr>
          <w:rFonts w:asciiTheme="majorHAnsi" w:hAnsiTheme="majorHAnsi" w:cstheme="majorHAnsi"/>
          <w:color w:val="231F20"/>
          <w:spacing w:val="-1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tuổi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ở</w:t>
      </w:r>
      <w:r w:rsidR="00334EBB" w:rsidRPr="00852CEB">
        <w:rPr>
          <w:rFonts w:asciiTheme="majorHAnsi" w:hAnsiTheme="majorHAnsi" w:cstheme="majorHAnsi"/>
          <w:color w:val="231F20"/>
          <w:spacing w:val="-9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làng, thì những người lớn tuổi sẽ không lâm vào cảnh thiếu ăn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thiếu mặc, kẻ mạnh không bắt nạt kẻ yếu, đông không hiếp ít,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như vậy thì nếp sống kính thuận trưởng bối sẽ lan rộng đến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khắp các đường phố và ngõ hẻm của các châu, các trấn và các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đường làng. Thời xưa quy định, năm mươi tuổi thì không phải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gánh vác việc cày ruộng săn bắt nữa, nhưng lúc phân phát thú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săn thì phát cho người lớn tuổi phần nhiều hơn, như vậy nếp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sống kính thuận người lớn tuổi sẽ lan rộng đến trong các hoạt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động săn bắn. Ở trong các đơn vị quân sự, giữa những người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chức vị ngang nhau thì tôn trọng người lớn tuổi hơn, như vậy ý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nghĩ kính trọng trưởng thượng sẽ lan rộng đến trong quân sự.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Các bậc quân vương thánh hiền dùng lòng hiếu thảo để giáo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hóa muôn dân hiếu thuận cha mẹ, bắt đầu từ triều đình, phổ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biến đến khắp nẻo đường, thông khắp các ngỏ hẻm của các trấn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huyện. Ngay cả những người đi săn cũng noi theo nhau, trong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quân sự cũng học tập lẫn nhau, do đó người dân khắp nơi vì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đạo nghĩa hiếu kính mà đồng tâm hiệp lực, có chết cũng không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dám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vi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phạm”.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Ai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công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nghe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xong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liền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thốt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lên:</w:t>
      </w:r>
      <w:r w:rsidR="00334EBB" w:rsidRPr="00852CEB">
        <w:rPr>
          <w:rFonts w:asciiTheme="majorHAnsi" w:hAnsiTheme="majorHAnsi" w:cstheme="majorHAnsi"/>
          <w:color w:val="231F20"/>
          <w:spacing w:val="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“Thật</w:t>
      </w:r>
      <w:r w:rsidR="00334EBB" w:rsidRPr="00852CEB">
        <w:rPr>
          <w:rFonts w:asciiTheme="majorHAnsi" w:hAnsiTheme="majorHAnsi" w:cstheme="majorHAnsi"/>
          <w:color w:val="231F20"/>
          <w:spacing w:val="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tuyệt”.</w:t>
      </w:r>
    </w:p>
    <w:p w14:paraId="5D5B78E9" w14:textId="77777777" w:rsidR="00334EBB" w:rsidRPr="00852CEB" w:rsidRDefault="00334EBB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Lỗ Ai công lại hỏi Khổng Tử: “Quả nhân nghe nói, mở rộng</w:t>
      </w:r>
      <w:r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ngôi</w:t>
      </w:r>
      <w:r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nhà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về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phía</w:t>
      </w:r>
      <w:r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đông</w:t>
      </w:r>
      <w:r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may</w:t>
      </w:r>
      <w:r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mắn,</w:t>
      </w:r>
      <w:r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thật</w:t>
      </w:r>
      <w:r w:rsidRPr="00852CEB">
        <w:rPr>
          <w:rFonts w:asciiTheme="majorHAnsi" w:hAnsiTheme="majorHAnsi" w:cstheme="majorHAnsi"/>
          <w:color w:val="231F20"/>
          <w:spacing w:val="2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sự</w:t>
      </w:r>
      <w:r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Pr="00852CEB">
        <w:rPr>
          <w:rFonts w:asciiTheme="majorHAnsi" w:hAnsiTheme="majorHAnsi" w:cstheme="majorHAnsi"/>
          <w:color w:val="231F20"/>
          <w:spacing w:val="1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này</w:t>
      </w:r>
      <w:r w:rsidR="00CE4F87" w:rsidRPr="00852CEB">
        <w:rPr>
          <w:rFonts w:asciiTheme="majorHAnsi" w:hAnsiTheme="majorHAnsi" w:cstheme="majorHAnsi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sao?”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Khổng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đáp: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“Những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may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mắn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có</w:t>
      </w:r>
      <w:r w:rsidRPr="00852CEB">
        <w:rPr>
          <w:rFonts w:asciiTheme="majorHAnsi" w:hAnsiTheme="majorHAnsi" w:cstheme="majorHAnsi"/>
          <w:color w:val="231F20"/>
          <w:spacing w:val="-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852CEB">
        <w:rPr>
          <w:rFonts w:asciiTheme="majorHAnsi" w:hAnsiTheme="majorHAnsi" w:cstheme="majorHAnsi"/>
          <w:color w:val="231F20"/>
          <w:spacing w:val="-7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loại,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nhưng mở rộng ngôi nhà về phía đông thì không hề nằm trong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nằm trong 5 loại này. Hại người để lợi mình, là loại không may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mắn tự thân; không hiếu kính người già chỉ biết chăm sóc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lastRenderedPageBreak/>
        <w:t>con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cái, là điều không may mắn trong gia đình; loại bỏ người hiền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năng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mà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bổ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nhiệm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những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kẻ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bất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tài,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là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điều</w:t>
      </w:r>
      <w:r w:rsidRPr="00852CEB">
        <w:rPr>
          <w:rFonts w:asciiTheme="majorHAnsi" w:hAnsiTheme="majorHAnsi" w:cstheme="majorHAnsi"/>
          <w:color w:val="231F20"/>
          <w:spacing w:val="2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may</w:t>
      </w:r>
      <w:r w:rsidRPr="00852CEB">
        <w:rPr>
          <w:rFonts w:asciiTheme="majorHAnsi" w:hAnsiTheme="majorHAnsi" w:cstheme="majorHAnsi"/>
          <w:color w:val="231F20"/>
          <w:spacing w:val="30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mắn</w:t>
      </w:r>
      <w:r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của đất nước; trưởng bối không muốn dạy, hậu bối lại không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chịu học, là điều không may mắn của xã hội. Cho nên những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điều không may mắn có năm loại, mở rộng nhà về hướng đông</w:t>
      </w:r>
      <w:r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lại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không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nằm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trong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năm</w:t>
      </w:r>
      <w:r w:rsidRPr="00852CEB">
        <w:rPr>
          <w:rFonts w:asciiTheme="majorHAnsi" w:hAnsiTheme="majorHAnsi" w:cstheme="majorHAnsi"/>
          <w:color w:val="231F20"/>
          <w:spacing w:val="9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loại</w:t>
      </w:r>
      <w:r w:rsidRPr="00852CEB">
        <w:rPr>
          <w:rFonts w:asciiTheme="majorHAnsi" w:hAnsiTheme="majorHAnsi" w:cstheme="majorHAnsi"/>
          <w:color w:val="231F20"/>
          <w:spacing w:val="8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đó.</w:t>
      </w:r>
    </w:p>
    <w:p w14:paraId="193A7643" w14:textId="77777777" w:rsidR="00334EBB" w:rsidRPr="00852CEB" w:rsidRDefault="00334EBB" w:rsidP="00852CEB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72D7A63A" w14:textId="77777777" w:rsidR="00334EBB" w:rsidRPr="00852CEB" w:rsidRDefault="00334EBB" w:rsidP="00852CEB">
      <w:pPr>
        <w:pStyle w:val="Heading5"/>
        <w:spacing w:before="120" w:beforeAutospacing="0" w:after="120" w:afterAutospacing="0"/>
        <w:ind w:firstLine="720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Pr="00852CEB">
        <w:rPr>
          <w:rFonts w:asciiTheme="majorHAnsi" w:hAnsiTheme="majorHAnsi" w:cstheme="majorHAnsi"/>
          <w:color w:val="231F20"/>
          <w:spacing w:val="-12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HẠ</w:t>
      </w:r>
      <w:r w:rsidRPr="00852CEB">
        <w:rPr>
          <w:rFonts w:asciiTheme="majorHAnsi" w:hAnsiTheme="majorHAnsi" w:cstheme="majorHAnsi"/>
          <w:color w:val="231F20"/>
          <w:spacing w:val="-11"/>
          <w:sz w:val="28"/>
          <w:szCs w:val="28"/>
        </w:rPr>
        <w:t xml:space="preserve"> 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>VẤN</w:t>
      </w:r>
    </w:p>
    <w:p w14:paraId="5611009F" w14:textId="77777777" w:rsidR="00334EBB" w:rsidRPr="00852CEB" w:rsidRDefault="00CE4F87" w:rsidP="00852CEB">
      <w:pPr>
        <w:pStyle w:val="BodyText"/>
        <w:spacing w:before="120" w:after="120"/>
        <w:ind w:left="0" w:firstLine="720"/>
        <w:jc w:val="both"/>
        <w:rPr>
          <w:rFonts w:asciiTheme="majorHAnsi" w:hAnsiTheme="majorHAnsi" w:cstheme="majorHAnsi"/>
          <w:sz w:val="28"/>
          <w:szCs w:val="28"/>
        </w:rPr>
      </w:pPr>
      <w:r w:rsidRPr="00852CEB">
        <w:rPr>
          <w:rFonts w:asciiTheme="majorHAnsi" w:hAnsiTheme="majorHAnsi" w:cstheme="majorHAnsi"/>
          <w:color w:val="231F20"/>
          <w:sz w:val="28"/>
          <w:szCs w:val="28"/>
        </w:rPr>
        <w:t>T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ử Hạ hỏi Khổng Tử: “trong “Lễ Ký” có nói: Chu công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phò</w:t>
      </w:r>
      <w:r w:rsidR="00334EBB" w:rsidRPr="00852CEB">
        <w:rPr>
          <w:rFonts w:asciiTheme="majorHAnsi" w:hAnsiTheme="majorHAnsi" w:cstheme="majorHAnsi"/>
          <w:color w:val="231F20"/>
          <w:spacing w:val="3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tá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vương,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đế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="00334EBB" w:rsidRPr="00852CEB">
        <w:rPr>
          <w:rFonts w:asciiTheme="majorHAnsi" w:hAnsiTheme="majorHAnsi" w:cstheme="majorHAnsi"/>
          <w:color w:val="231F20"/>
          <w:spacing w:val="36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Pr="00852CEB">
        <w:rPr>
          <w:rFonts w:asciiTheme="majorHAnsi" w:hAnsiTheme="majorHAnsi" w:cstheme="majorHAnsi"/>
          <w:color w:val="231F2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trưởng tử chư hầu, có chuyện này sao?” Khổng Tử đáp: “Trước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lúc Thành vương kế thừa ngôi vương, tuổi hãy còn nhỏ, không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thể lâm triều trông coi việc triều chính, Chu công thay Thành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xử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lý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việc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triều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chính,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="00334EBB" w:rsidRPr="00852CEB">
        <w:rPr>
          <w:rFonts w:asciiTheme="majorHAnsi" w:hAnsiTheme="majorHAnsi" w:cstheme="majorHAnsi"/>
          <w:color w:val="231F20"/>
          <w:spacing w:val="40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trưởng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4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chư</w:t>
      </w:r>
      <w:r w:rsidR="00334EBB" w:rsidRPr="00852CEB">
        <w:rPr>
          <w:rFonts w:asciiTheme="majorHAnsi" w:hAnsiTheme="majorHAnsi" w:cstheme="majorHAnsi"/>
          <w:color w:val="231F20"/>
          <w:spacing w:val="-58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hầu để dạy dỗ con trai của mình là Bá Cầm, muốn để Thành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vương biết đạo nghĩa quân thần phụ tử, từ đó mà hoàn thiện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Thành vương. Biết thế nào là làm con tốt, thì mới có thể làm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 cha tốt; biết thế nào làm hạ thần tốt, thì mới có thể làm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một ông vua tốt; biết thế nào là cung phụng người, mới có thể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biết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dùng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người.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Cho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nên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lấy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lễ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pháp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thế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tử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dạy</w:t>
      </w:r>
      <w:r w:rsidR="00334EBB" w:rsidRPr="00852CEB">
        <w:rPr>
          <w:rFonts w:asciiTheme="majorHAnsi" w:hAnsiTheme="majorHAnsi" w:cstheme="majorHAnsi"/>
          <w:color w:val="231F20"/>
          <w:spacing w:val="22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Bá</w:t>
      </w:r>
      <w:r w:rsidR="00334EBB" w:rsidRPr="00852CEB">
        <w:rPr>
          <w:rFonts w:asciiTheme="majorHAnsi" w:hAnsiTheme="majorHAnsi" w:cstheme="majorHAnsi"/>
          <w:color w:val="231F20"/>
          <w:spacing w:val="2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Cầm,</w:t>
      </w:r>
      <w:r w:rsidR="00334EBB" w:rsidRPr="00852CEB">
        <w:rPr>
          <w:rFonts w:asciiTheme="majorHAnsi" w:hAnsiTheme="majorHAnsi" w:cstheme="majorHAnsi"/>
          <w:color w:val="231F20"/>
          <w:spacing w:val="-57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để Bá Cầm và Thành Vương sống cùng với nhau, từ đó khiến</w:t>
      </w:r>
      <w:r w:rsidR="00334EBB" w:rsidRPr="00852CEB">
        <w:rPr>
          <w:rFonts w:asciiTheme="majorHAnsi" w:hAnsiTheme="majorHAnsi" w:cstheme="majorHAnsi"/>
          <w:color w:val="231F20"/>
          <w:spacing w:val="1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Thành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vương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hiểu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được</w:t>
      </w:r>
      <w:r w:rsidR="00334EBB"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đạo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nghĩa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của</w:t>
      </w:r>
      <w:r w:rsidR="00334EBB" w:rsidRPr="00852CEB">
        <w:rPr>
          <w:rFonts w:asciiTheme="majorHAnsi" w:hAnsiTheme="majorHAnsi" w:cstheme="majorHAnsi"/>
          <w:color w:val="231F20"/>
          <w:spacing w:val="15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quân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thần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trưởng</w:t>
      </w:r>
      <w:r w:rsidR="00334EBB" w:rsidRPr="00852CEB">
        <w:rPr>
          <w:rFonts w:asciiTheme="majorHAnsi" w:hAnsiTheme="majorHAnsi" w:cstheme="majorHAnsi"/>
          <w:color w:val="231F20"/>
          <w:spacing w:val="14"/>
          <w:sz w:val="28"/>
          <w:szCs w:val="28"/>
        </w:rPr>
        <w:t xml:space="preserve"> </w:t>
      </w:r>
      <w:r w:rsidR="00334EBB" w:rsidRPr="00852CEB">
        <w:rPr>
          <w:rFonts w:asciiTheme="majorHAnsi" w:hAnsiTheme="majorHAnsi" w:cstheme="majorHAnsi"/>
          <w:color w:val="231F20"/>
          <w:sz w:val="28"/>
          <w:szCs w:val="28"/>
        </w:rPr>
        <w:t>ấu.</w:t>
      </w:r>
    </w:p>
    <w:p w14:paraId="6551AFD9" w14:textId="77777777" w:rsidR="00144E95" w:rsidRPr="001E0C16" w:rsidRDefault="00144E95" w:rsidP="0039021F">
      <w:pPr>
        <w:pStyle w:val="BodyText"/>
        <w:spacing w:before="120" w:after="120"/>
        <w:ind w:left="0" w:firstLine="720"/>
        <w:rPr>
          <w:rFonts w:asciiTheme="majorHAnsi" w:hAnsiTheme="majorHAnsi" w:cstheme="majorHAnsi"/>
          <w:sz w:val="28"/>
          <w:szCs w:val="28"/>
        </w:rPr>
      </w:pPr>
    </w:p>
    <w:p w14:paraId="09D3FABE" w14:textId="77777777" w:rsidR="00D53ED0" w:rsidRPr="000217A6" w:rsidRDefault="000217A6" w:rsidP="00CE60A9">
      <w:pPr>
        <w:pStyle w:val="BodyText"/>
        <w:spacing w:before="120" w:after="120"/>
        <w:ind w:left="0"/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(HẾT TẬP </w:t>
      </w:r>
      <w:r w:rsidR="00CE4F87">
        <w:rPr>
          <w:rFonts w:asciiTheme="majorHAnsi" w:hAnsiTheme="majorHAnsi" w:cstheme="majorHAnsi"/>
          <w:sz w:val="28"/>
          <w:szCs w:val="28"/>
          <w:lang w:val="en-US"/>
        </w:rPr>
        <w:t>5</w:t>
      </w:r>
      <w:r>
        <w:rPr>
          <w:rFonts w:asciiTheme="majorHAnsi" w:hAnsiTheme="majorHAnsi" w:cstheme="majorHAnsi"/>
          <w:sz w:val="28"/>
          <w:szCs w:val="28"/>
          <w:lang w:val="en-US"/>
        </w:rPr>
        <w:t>)</w:t>
      </w:r>
      <w:bookmarkEnd w:id="0"/>
      <w:bookmarkEnd w:id="1"/>
    </w:p>
    <w:sectPr w:rsidR="00D53ED0" w:rsidRPr="000217A6" w:rsidSect="00FD20A5">
      <w:headerReference w:type="even" r:id="rId12"/>
      <w:footerReference w:type="even" r:id="rId13"/>
      <w:pgSz w:w="9072" w:h="13608"/>
      <w:pgMar w:top="1134" w:right="907" w:bottom="90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25817" w14:textId="77777777" w:rsidR="00B55CBE" w:rsidRDefault="00B55CBE" w:rsidP="00D9527F">
      <w:pPr>
        <w:spacing w:after="0" w:line="240" w:lineRule="auto"/>
      </w:pPr>
      <w:r>
        <w:separator/>
      </w:r>
    </w:p>
  </w:endnote>
  <w:endnote w:type="continuationSeparator" w:id="0">
    <w:p w14:paraId="43703061" w14:textId="77777777" w:rsidR="00B55CBE" w:rsidRDefault="00B55CBE" w:rsidP="00D9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D642" w14:textId="77777777" w:rsidR="00334EBB" w:rsidRPr="0069748A" w:rsidRDefault="00334EBB">
    <w:pPr>
      <w:pStyle w:val="Footer"/>
      <w:jc w:val="center"/>
      <w:rPr>
        <w:rFonts w:ascii="Times New Roman" w:hAnsi="Times New Roman"/>
        <w:sz w:val="26"/>
        <w:szCs w:val="30"/>
      </w:rPr>
    </w:pPr>
    <w:r w:rsidRPr="0069748A">
      <w:rPr>
        <w:rFonts w:ascii="Times New Roman" w:hAnsi="Times New Roman"/>
        <w:sz w:val="26"/>
        <w:szCs w:val="30"/>
      </w:rPr>
      <w:fldChar w:fldCharType="begin"/>
    </w:r>
    <w:r w:rsidRPr="0069748A">
      <w:rPr>
        <w:rFonts w:ascii="Times New Roman" w:hAnsi="Times New Roman"/>
        <w:sz w:val="26"/>
        <w:szCs w:val="30"/>
      </w:rPr>
      <w:instrText xml:space="preserve"> PAGE   \* MERGEFORMAT </w:instrText>
    </w:r>
    <w:r w:rsidRPr="0069748A">
      <w:rPr>
        <w:rFonts w:ascii="Times New Roman" w:hAnsi="Times New Roman"/>
        <w:sz w:val="26"/>
        <w:szCs w:val="30"/>
      </w:rPr>
      <w:fldChar w:fldCharType="separate"/>
    </w:r>
    <w:r w:rsidR="0070544B">
      <w:rPr>
        <w:rFonts w:ascii="Times New Roman" w:hAnsi="Times New Roman"/>
        <w:noProof/>
        <w:sz w:val="26"/>
        <w:szCs w:val="30"/>
      </w:rPr>
      <w:t>2</w:t>
    </w:r>
    <w:r w:rsidRPr="0069748A">
      <w:rPr>
        <w:rFonts w:ascii="Times New Roman" w:hAnsi="Times New Roman"/>
        <w:sz w:val="26"/>
        <w:szCs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9045" w14:textId="77777777" w:rsidR="00334EBB" w:rsidRPr="0069748A" w:rsidRDefault="00334EBB" w:rsidP="006C6EF2">
    <w:pPr>
      <w:pStyle w:val="Footer"/>
      <w:jc w:val="center"/>
      <w:rPr>
        <w:sz w:val="26"/>
        <w:szCs w:val="30"/>
      </w:rPr>
    </w:pPr>
    <w:r w:rsidRPr="0069748A">
      <w:rPr>
        <w:rFonts w:ascii="Times New Roman" w:hAnsi="Times New Roman"/>
        <w:sz w:val="26"/>
        <w:szCs w:val="30"/>
      </w:rPr>
      <w:fldChar w:fldCharType="begin"/>
    </w:r>
    <w:r w:rsidRPr="0069748A">
      <w:rPr>
        <w:rFonts w:ascii="Times New Roman" w:hAnsi="Times New Roman"/>
        <w:sz w:val="26"/>
        <w:szCs w:val="30"/>
      </w:rPr>
      <w:instrText xml:space="preserve"> PAGE   \* MERGEFORMAT </w:instrText>
    </w:r>
    <w:r w:rsidRPr="0069748A">
      <w:rPr>
        <w:rFonts w:ascii="Times New Roman" w:hAnsi="Times New Roman"/>
        <w:sz w:val="26"/>
        <w:szCs w:val="30"/>
      </w:rPr>
      <w:fldChar w:fldCharType="separate"/>
    </w:r>
    <w:r w:rsidR="001E0C16">
      <w:rPr>
        <w:rFonts w:ascii="Times New Roman" w:hAnsi="Times New Roman"/>
        <w:noProof/>
        <w:sz w:val="26"/>
        <w:szCs w:val="30"/>
      </w:rPr>
      <w:t>65</w:t>
    </w:r>
    <w:r w:rsidRPr="0069748A">
      <w:rPr>
        <w:rFonts w:ascii="Times New Roman" w:hAnsi="Times New Roman"/>
        <w:sz w:val="26"/>
        <w:szCs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noProof/>
        <w:sz w:val="26"/>
        <w:szCs w:val="30"/>
      </w:rPr>
      <w:id w:val="1636367299"/>
      <w:docPartObj>
        <w:docPartGallery w:val="Page Numbers (Bottom of Page)"/>
        <w:docPartUnique/>
      </w:docPartObj>
    </w:sdtPr>
    <w:sdtContent>
      <w:p w14:paraId="1FD3C5D0" w14:textId="77777777" w:rsidR="00334EBB" w:rsidRPr="00CE60A9" w:rsidRDefault="00334EBB" w:rsidP="00CE60A9">
        <w:pPr>
          <w:pStyle w:val="Footer"/>
          <w:jc w:val="center"/>
          <w:rPr>
            <w:rFonts w:ascii="Times New Roman" w:hAnsi="Times New Roman"/>
            <w:noProof/>
            <w:sz w:val="26"/>
            <w:szCs w:val="30"/>
          </w:rPr>
        </w:pPr>
        <w:r w:rsidRPr="00CE60A9">
          <w:rPr>
            <w:rFonts w:ascii="Times New Roman" w:hAnsi="Times New Roman"/>
            <w:noProof/>
            <w:sz w:val="26"/>
            <w:szCs w:val="30"/>
          </w:rPr>
          <w:fldChar w:fldCharType="begin"/>
        </w:r>
        <w:r w:rsidRPr="00CE60A9">
          <w:rPr>
            <w:rFonts w:ascii="Times New Roman" w:hAnsi="Times New Roman"/>
            <w:noProof/>
            <w:sz w:val="26"/>
            <w:szCs w:val="30"/>
          </w:rPr>
          <w:instrText xml:space="preserve"> PAGE   \* MERGEFORMAT </w:instrText>
        </w:r>
        <w:r w:rsidRPr="00CE60A9">
          <w:rPr>
            <w:rFonts w:ascii="Times New Roman" w:hAnsi="Times New Roman"/>
            <w:noProof/>
            <w:sz w:val="26"/>
            <w:szCs w:val="30"/>
          </w:rPr>
          <w:fldChar w:fldCharType="separate"/>
        </w:r>
        <w:r w:rsidR="001E0C16">
          <w:rPr>
            <w:rFonts w:ascii="Times New Roman" w:hAnsi="Times New Roman"/>
            <w:noProof/>
            <w:sz w:val="26"/>
            <w:szCs w:val="30"/>
          </w:rPr>
          <w:t>64</w:t>
        </w:r>
        <w:r w:rsidRPr="00CE60A9">
          <w:rPr>
            <w:rFonts w:ascii="Times New Roman" w:hAnsi="Times New Roman"/>
            <w:noProof/>
            <w:sz w:val="26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0219" w14:textId="77777777" w:rsidR="00B55CBE" w:rsidRDefault="00B55CBE" w:rsidP="00D9527F">
      <w:pPr>
        <w:spacing w:after="0" w:line="240" w:lineRule="auto"/>
      </w:pPr>
      <w:r>
        <w:separator/>
      </w:r>
    </w:p>
  </w:footnote>
  <w:footnote w:type="continuationSeparator" w:id="0">
    <w:p w14:paraId="5B8FCDC8" w14:textId="77777777" w:rsidR="00B55CBE" w:rsidRDefault="00B55CBE" w:rsidP="00D9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7499" w14:textId="77777777" w:rsidR="00334EBB" w:rsidRPr="00D53ED0" w:rsidRDefault="00334EBB" w:rsidP="0039021F">
    <w:pPr>
      <w:pStyle w:val="Header"/>
      <w:pBdr>
        <w:bottom w:val="single" w:sz="4" w:space="1" w:color="auto"/>
      </w:pBdr>
      <w:jc w:val="center"/>
      <w:rPr>
        <w:rFonts w:ascii="Times New Roman" w:hAnsi="Times New Roman"/>
        <w:sz w:val="24"/>
        <w:szCs w:val="24"/>
      </w:rPr>
    </w:pPr>
    <w:r w:rsidRPr="00D53ED0">
      <w:rPr>
        <w:rFonts w:ascii="Times New Roman" w:hAnsi="Times New Roman"/>
        <w:b/>
        <w:color w:val="231F20"/>
        <w:sz w:val="16"/>
        <w:lang w:val="vi"/>
      </w:rPr>
      <w:t>QUẦN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THƯ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TRỊ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YẾU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2</w:t>
    </w:r>
    <w:r w:rsidRPr="00D53ED0">
      <w:rPr>
        <w:rFonts w:ascii="Times New Roman" w:hAnsi="Times New Roman"/>
        <w:b/>
        <w:color w:val="231F20"/>
        <w:sz w:val="16"/>
      </w:rPr>
      <w:t xml:space="preserve"> </w:t>
    </w:r>
    <w:r>
      <w:rPr>
        <w:rFonts w:ascii="Times New Roman" w:hAnsi="Times New Roman"/>
        <w:b/>
        <w:color w:val="231F20"/>
        <w:sz w:val="16"/>
      </w:rPr>
      <w:t xml:space="preserve">- </w:t>
    </w:r>
    <w:r w:rsidRPr="00D53ED0">
      <w:rPr>
        <w:rFonts w:ascii="Times New Roman" w:hAnsi="Times New Roman"/>
        <w:b/>
        <w:color w:val="231F20"/>
        <w:sz w:val="16"/>
      </w:rPr>
      <w:t xml:space="preserve">QUYỂN </w:t>
    </w:r>
    <w:r w:rsidR="001E0C16">
      <w:rPr>
        <w:rFonts w:ascii="Times New Roman" w:hAnsi="Times New Roman"/>
        <w:b/>
        <w:color w:val="231F20"/>
        <w:sz w:val="16"/>
      </w:rPr>
      <w:t>9</w:t>
    </w:r>
    <w:r w:rsidRPr="00D53ED0">
      <w:rPr>
        <w:rFonts w:ascii="Times New Roman" w:hAnsi="Times New Roman"/>
        <w:b/>
        <w:color w:val="231F20"/>
        <w:sz w:val="16"/>
      </w:rPr>
      <w:t xml:space="preserve">: </w:t>
    </w:r>
    <w:r w:rsidR="001E0C16">
      <w:rPr>
        <w:rFonts w:ascii="Times New Roman" w:hAnsi="Times New Roman"/>
        <w:b/>
        <w:color w:val="231F20"/>
        <w:sz w:val="16"/>
      </w:rPr>
      <w:t>HIẾU KINH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A038" w14:textId="77777777" w:rsidR="00334EBB" w:rsidRPr="009477D2" w:rsidRDefault="00334EBB" w:rsidP="00D53ED0">
    <w:pPr>
      <w:pBdr>
        <w:bottom w:val="single" w:sz="4" w:space="1" w:color="auto"/>
      </w:pBdr>
      <w:spacing w:before="48"/>
      <w:ind w:right="119"/>
      <w:jc w:val="center"/>
      <w:rPr>
        <w:rFonts w:ascii="Times New Roman" w:hAnsi="Times New Roman"/>
        <w:b/>
        <w:color w:val="231F20"/>
        <w:sz w:val="16"/>
        <w:lang w:val="vi"/>
      </w:rPr>
    </w:pPr>
    <w:r w:rsidRPr="009477D2">
      <w:rPr>
        <w:rFonts w:ascii="Times New Roman" w:hAnsi="Times New Roman"/>
        <w:b/>
        <w:color w:val="231F20"/>
        <w:sz w:val="16"/>
        <w:lang w:val="vi"/>
      </w:rPr>
      <w:t xml:space="preserve">PHƯƠNG SÁCH TRỊ NƯỚC CỦA NGƯỜI XƯA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9256" w14:textId="77777777" w:rsidR="00334EBB" w:rsidRPr="0039021F" w:rsidRDefault="00334EBB" w:rsidP="0039021F">
    <w:pPr>
      <w:pStyle w:val="Header"/>
      <w:pBdr>
        <w:bottom w:val="single" w:sz="4" w:space="1" w:color="auto"/>
      </w:pBdr>
      <w:jc w:val="center"/>
      <w:rPr>
        <w:rFonts w:ascii="Times New Roman" w:hAnsi="Times New Roman"/>
        <w:sz w:val="24"/>
        <w:szCs w:val="24"/>
      </w:rPr>
    </w:pPr>
    <w:r w:rsidRPr="00D53ED0">
      <w:rPr>
        <w:rFonts w:ascii="Times New Roman" w:hAnsi="Times New Roman"/>
        <w:b/>
        <w:color w:val="231F20"/>
        <w:sz w:val="16"/>
        <w:lang w:val="vi"/>
      </w:rPr>
      <w:t>QUẦN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THƯ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TRỊ</w:t>
    </w:r>
    <w:r w:rsidRPr="00D53ED0">
      <w:rPr>
        <w:rFonts w:ascii="Times New Roman" w:hAnsi="Times New Roman"/>
        <w:b/>
        <w:color w:val="231F20"/>
        <w:spacing w:val="-2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YẾU</w:t>
    </w:r>
    <w:r w:rsidRPr="00D53ED0">
      <w:rPr>
        <w:rFonts w:ascii="Times New Roman" w:hAnsi="Times New Roman"/>
        <w:b/>
        <w:color w:val="231F20"/>
        <w:spacing w:val="-3"/>
        <w:sz w:val="16"/>
        <w:lang w:val="vi"/>
      </w:rPr>
      <w:t xml:space="preserve"> </w:t>
    </w:r>
    <w:r w:rsidRPr="00D53ED0">
      <w:rPr>
        <w:rFonts w:ascii="Times New Roman" w:hAnsi="Times New Roman"/>
        <w:b/>
        <w:color w:val="231F20"/>
        <w:sz w:val="16"/>
        <w:lang w:val="vi"/>
      </w:rPr>
      <w:t>2</w:t>
    </w:r>
    <w:r w:rsidRPr="00D53ED0">
      <w:rPr>
        <w:rFonts w:ascii="Times New Roman" w:hAnsi="Times New Roman"/>
        <w:b/>
        <w:color w:val="231F20"/>
        <w:sz w:val="16"/>
      </w:rPr>
      <w:t xml:space="preserve"> </w:t>
    </w:r>
    <w:r>
      <w:rPr>
        <w:rFonts w:ascii="Times New Roman" w:hAnsi="Times New Roman"/>
        <w:b/>
        <w:color w:val="231F20"/>
        <w:sz w:val="16"/>
      </w:rPr>
      <w:t xml:space="preserve">- </w:t>
    </w:r>
    <w:r w:rsidRPr="00D53ED0">
      <w:rPr>
        <w:rFonts w:ascii="Times New Roman" w:hAnsi="Times New Roman"/>
        <w:b/>
        <w:color w:val="231F20"/>
        <w:sz w:val="16"/>
      </w:rPr>
      <w:t xml:space="preserve">QUYỂN </w:t>
    </w:r>
    <w:r w:rsidR="00FD20A5">
      <w:rPr>
        <w:rFonts w:ascii="Times New Roman" w:hAnsi="Times New Roman"/>
        <w:b/>
        <w:color w:val="231F20"/>
        <w:sz w:val="16"/>
      </w:rPr>
      <w:t>10</w:t>
    </w:r>
    <w:r w:rsidRPr="00D53ED0">
      <w:rPr>
        <w:rFonts w:ascii="Times New Roman" w:hAnsi="Times New Roman"/>
        <w:b/>
        <w:color w:val="231F20"/>
        <w:sz w:val="16"/>
      </w:rPr>
      <w:t xml:space="preserve">: </w:t>
    </w:r>
    <w:r w:rsidR="00FD20A5">
      <w:rPr>
        <w:rFonts w:ascii="Times New Roman" w:hAnsi="Times New Roman"/>
        <w:b/>
        <w:color w:val="231F20"/>
        <w:sz w:val="16"/>
      </w:rPr>
      <w:t>KHÔNG TỬ GIA NGỮ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DDE"/>
    <w:multiLevelType w:val="hybridMultilevel"/>
    <w:tmpl w:val="FAE00FDA"/>
    <w:lvl w:ilvl="0" w:tplc="85742A92">
      <w:numFmt w:val="bullet"/>
      <w:lvlText w:val="-"/>
      <w:lvlJc w:val="left"/>
      <w:pPr>
        <w:ind w:left="117" w:hanging="18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8D5C7526">
      <w:numFmt w:val="bullet"/>
      <w:lvlText w:val="•"/>
      <w:lvlJc w:val="left"/>
      <w:pPr>
        <w:ind w:left="811" w:hanging="188"/>
      </w:pPr>
      <w:rPr>
        <w:rFonts w:hint="default"/>
        <w:lang w:val="vi" w:eastAsia="en-US" w:bidi="ar-SA"/>
      </w:rPr>
    </w:lvl>
    <w:lvl w:ilvl="2" w:tplc="B1800860">
      <w:numFmt w:val="bullet"/>
      <w:lvlText w:val="•"/>
      <w:lvlJc w:val="left"/>
      <w:pPr>
        <w:ind w:left="1503" w:hanging="188"/>
      </w:pPr>
      <w:rPr>
        <w:rFonts w:hint="default"/>
        <w:lang w:val="vi" w:eastAsia="en-US" w:bidi="ar-SA"/>
      </w:rPr>
    </w:lvl>
    <w:lvl w:ilvl="3" w:tplc="B79EC842">
      <w:numFmt w:val="bullet"/>
      <w:lvlText w:val="•"/>
      <w:lvlJc w:val="left"/>
      <w:pPr>
        <w:ind w:left="2195" w:hanging="188"/>
      </w:pPr>
      <w:rPr>
        <w:rFonts w:hint="default"/>
        <w:lang w:val="vi" w:eastAsia="en-US" w:bidi="ar-SA"/>
      </w:rPr>
    </w:lvl>
    <w:lvl w:ilvl="4" w:tplc="2B5E2A36">
      <w:numFmt w:val="bullet"/>
      <w:lvlText w:val="•"/>
      <w:lvlJc w:val="left"/>
      <w:pPr>
        <w:ind w:left="2887" w:hanging="188"/>
      </w:pPr>
      <w:rPr>
        <w:rFonts w:hint="default"/>
        <w:lang w:val="vi" w:eastAsia="en-US" w:bidi="ar-SA"/>
      </w:rPr>
    </w:lvl>
    <w:lvl w:ilvl="5" w:tplc="B2D2B0C2">
      <w:numFmt w:val="bullet"/>
      <w:lvlText w:val="•"/>
      <w:lvlJc w:val="left"/>
      <w:pPr>
        <w:ind w:left="3578" w:hanging="188"/>
      </w:pPr>
      <w:rPr>
        <w:rFonts w:hint="default"/>
        <w:lang w:val="vi" w:eastAsia="en-US" w:bidi="ar-SA"/>
      </w:rPr>
    </w:lvl>
    <w:lvl w:ilvl="6" w:tplc="839A32E8">
      <w:numFmt w:val="bullet"/>
      <w:lvlText w:val="•"/>
      <w:lvlJc w:val="left"/>
      <w:pPr>
        <w:ind w:left="4270" w:hanging="188"/>
      </w:pPr>
      <w:rPr>
        <w:rFonts w:hint="default"/>
        <w:lang w:val="vi" w:eastAsia="en-US" w:bidi="ar-SA"/>
      </w:rPr>
    </w:lvl>
    <w:lvl w:ilvl="7" w:tplc="740AFD8E">
      <w:numFmt w:val="bullet"/>
      <w:lvlText w:val="•"/>
      <w:lvlJc w:val="left"/>
      <w:pPr>
        <w:ind w:left="4962" w:hanging="188"/>
      </w:pPr>
      <w:rPr>
        <w:rFonts w:hint="default"/>
        <w:lang w:val="vi" w:eastAsia="en-US" w:bidi="ar-SA"/>
      </w:rPr>
    </w:lvl>
    <w:lvl w:ilvl="8" w:tplc="CB1690EE">
      <w:numFmt w:val="bullet"/>
      <w:lvlText w:val="•"/>
      <w:lvlJc w:val="left"/>
      <w:pPr>
        <w:ind w:left="5654" w:hanging="188"/>
      </w:pPr>
      <w:rPr>
        <w:rFonts w:hint="default"/>
        <w:lang w:val="vi" w:eastAsia="en-US" w:bidi="ar-SA"/>
      </w:rPr>
    </w:lvl>
  </w:abstractNum>
  <w:abstractNum w:abstractNumId="1" w15:restartNumberingAfterBreak="0">
    <w:nsid w:val="05570DDD"/>
    <w:multiLevelType w:val="hybridMultilevel"/>
    <w:tmpl w:val="1FC89B32"/>
    <w:lvl w:ilvl="0" w:tplc="370E8526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BC09B9A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DC706DE8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FB266F16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0B841FEA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DA4AF55A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184ED1F8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C21E6DB6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682A6A8A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2" w15:restartNumberingAfterBreak="0">
    <w:nsid w:val="0CA41F71"/>
    <w:multiLevelType w:val="hybridMultilevel"/>
    <w:tmpl w:val="E68C221A"/>
    <w:lvl w:ilvl="0" w:tplc="C8806240">
      <w:numFmt w:val="bullet"/>
      <w:lvlText w:val="-"/>
      <w:lvlJc w:val="left"/>
      <w:pPr>
        <w:ind w:left="117" w:hanging="179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A6164264">
      <w:numFmt w:val="bullet"/>
      <w:lvlText w:val="•"/>
      <w:lvlJc w:val="left"/>
      <w:pPr>
        <w:ind w:left="811" w:hanging="179"/>
      </w:pPr>
      <w:rPr>
        <w:rFonts w:hint="default"/>
        <w:lang w:val="vi" w:eastAsia="en-US" w:bidi="ar-SA"/>
      </w:rPr>
    </w:lvl>
    <w:lvl w:ilvl="2" w:tplc="69BE2474">
      <w:numFmt w:val="bullet"/>
      <w:lvlText w:val="•"/>
      <w:lvlJc w:val="left"/>
      <w:pPr>
        <w:ind w:left="1503" w:hanging="179"/>
      </w:pPr>
      <w:rPr>
        <w:rFonts w:hint="default"/>
        <w:lang w:val="vi" w:eastAsia="en-US" w:bidi="ar-SA"/>
      </w:rPr>
    </w:lvl>
    <w:lvl w:ilvl="3" w:tplc="CE588B9C">
      <w:numFmt w:val="bullet"/>
      <w:lvlText w:val="•"/>
      <w:lvlJc w:val="left"/>
      <w:pPr>
        <w:ind w:left="2195" w:hanging="179"/>
      </w:pPr>
      <w:rPr>
        <w:rFonts w:hint="default"/>
        <w:lang w:val="vi" w:eastAsia="en-US" w:bidi="ar-SA"/>
      </w:rPr>
    </w:lvl>
    <w:lvl w:ilvl="4" w:tplc="574A071C">
      <w:numFmt w:val="bullet"/>
      <w:lvlText w:val="•"/>
      <w:lvlJc w:val="left"/>
      <w:pPr>
        <w:ind w:left="2887" w:hanging="179"/>
      </w:pPr>
      <w:rPr>
        <w:rFonts w:hint="default"/>
        <w:lang w:val="vi" w:eastAsia="en-US" w:bidi="ar-SA"/>
      </w:rPr>
    </w:lvl>
    <w:lvl w:ilvl="5" w:tplc="17046956">
      <w:numFmt w:val="bullet"/>
      <w:lvlText w:val="•"/>
      <w:lvlJc w:val="left"/>
      <w:pPr>
        <w:ind w:left="3578" w:hanging="179"/>
      </w:pPr>
      <w:rPr>
        <w:rFonts w:hint="default"/>
        <w:lang w:val="vi" w:eastAsia="en-US" w:bidi="ar-SA"/>
      </w:rPr>
    </w:lvl>
    <w:lvl w:ilvl="6" w:tplc="9FEA78EC">
      <w:numFmt w:val="bullet"/>
      <w:lvlText w:val="•"/>
      <w:lvlJc w:val="left"/>
      <w:pPr>
        <w:ind w:left="4270" w:hanging="179"/>
      </w:pPr>
      <w:rPr>
        <w:rFonts w:hint="default"/>
        <w:lang w:val="vi" w:eastAsia="en-US" w:bidi="ar-SA"/>
      </w:rPr>
    </w:lvl>
    <w:lvl w:ilvl="7" w:tplc="98581364">
      <w:numFmt w:val="bullet"/>
      <w:lvlText w:val="•"/>
      <w:lvlJc w:val="left"/>
      <w:pPr>
        <w:ind w:left="4962" w:hanging="179"/>
      </w:pPr>
      <w:rPr>
        <w:rFonts w:hint="default"/>
        <w:lang w:val="vi" w:eastAsia="en-US" w:bidi="ar-SA"/>
      </w:rPr>
    </w:lvl>
    <w:lvl w:ilvl="8" w:tplc="495A7BEE">
      <w:numFmt w:val="bullet"/>
      <w:lvlText w:val="•"/>
      <w:lvlJc w:val="left"/>
      <w:pPr>
        <w:ind w:left="5654" w:hanging="179"/>
      </w:pPr>
      <w:rPr>
        <w:rFonts w:hint="default"/>
        <w:lang w:val="vi" w:eastAsia="en-US" w:bidi="ar-SA"/>
      </w:rPr>
    </w:lvl>
  </w:abstractNum>
  <w:abstractNum w:abstractNumId="3" w15:restartNumberingAfterBreak="0">
    <w:nsid w:val="119C4944"/>
    <w:multiLevelType w:val="hybridMultilevel"/>
    <w:tmpl w:val="D7EACB5A"/>
    <w:lvl w:ilvl="0" w:tplc="D4AC741C">
      <w:numFmt w:val="bullet"/>
      <w:lvlText w:val="-"/>
      <w:lvlJc w:val="left"/>
      <w:pPr>
        <w:ind w:left="117" w:hanging="180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F154B382">
      <w:numFmt w:val="bullet"/>
      <w:lvlText w:val="•"/>
      <w:lvlJc w:val="left"/>
      <w:pPr>
        <w:ind w:left="811" w:hanging="180"/>
      </w:pPr>
      <w:rPr>
        <w:rFonts w:hint="default"/>
        <w:lang w:val="vi" w:eastAsia="en-US" w:bidi="ar-SA"/>
      </w:rPr>
    </w:lvl>
    <w:lvl w:ilvl="2" w:tplc="0C0C75A8">
      <w:numFmt w:val="bullet"/>
      <w:lvlText w:val="•"/>
      <w:lvlJc w:val="left"/>
      <w:pPr>
        <w:ind w:left="1503" w:hanging="180"/>
      </w:pPr>
      <w:rPr>
        <w:rFonts w:hint="default"/>
        <w:lang w:val="vi" w:eastAsia="en-US" w:bidi="ar-SA"/>
      </w:rPr>
    </w:lvl>
    <w:lvl w:ilvl="3" w:tplc="49CC7152">
      <w:numFmt w:val="bullet"/>
      <w:lvlText w:val="•"/>
      <w:lvlJc w:val="left"/>
      <w:pPr>
        <w:ind w:left="2195" w:hanging="180"/>
      </w:pPr>
      <w:rPr>
        <w:rFonts w:hint="default"/>
        <w:lang w:val="vi" w:eastAsia="en-US" w:bidi="ar-SA"/>
      </w:rPr>
    </w:lvl>
    <w:lvl w:ilvl="4" w:tplc="E6E8F4BC">
      <w:numFmt w:val="bullet"/>
      <w:lvlText w:val="•"/>
      <w:lvlJc w:val="left"/>
      <w:pPr>
        <w:ind w:left="2887" w:hanging="180"/>
      </w:pPr>
      <w:rPr>
        <w:rFonts w:hint="default"/>
        <w:lang w:val="vi" w:eastAsia="en-US" w:bidi="ar-SA"/>
      </w:rPr>
    </w:lvl>
    <w:lvl w:ilvl="5" w:tplc="8D36C9F8">
      <w:numFmt w:val="bullet"/>
      <w:lvlText w:val="•"/>
      <w:lvlJc w:val="left"/>
      <w:pPr>
        <w:ind w:left="3578" w:hanging="180"/>
      </w:pPr>
      <w:rPr>
        <w:rFonts w:hint="default"/>
        <w:lang w:val="vi" w:eastAsia="en-US" w:bidi="ar-SA"/>
      </w:rPr>
    </w:lvl>
    <w:lvl w:ilvl="6" w:tplc="CAD86674">
      <w:numFmt w:val="bullet"/>
      <w:lvlText w:val="•"/>
      <w:lvlJc w:val="left"/>
      <w:pPr>
        <w:ind w:left="4270" w:hanging="180"/>
      </w:pPr>
      <w:rPr>
        <w:rFonts w:hint="default"/>
        <w:lang w:val="vi" w:eastAsia="en-US" w:bidi="ar-SA"/>
      </w:rPr>
    </w:lvl>
    <w:lvl w:ilvl="7" w:tplc="09A8D9CE">
      <w:numFmt w:val="bullet"/>
      <w:lvlText w:val="•"/>
      <w:lvlJc w:val="left"/>
      <w:pPr>
        <w:ind w:left="4962" w:hanging="180"/>
      </w:pPr>
      <w:rPr>
        <w:rFonts w:hint="default"/>
        <w:lang w:val="vi" w:eastAsia="en-US" w:bidi="ar-SA"/>
      </w:rPr>
    </w:lvl>
    <w:lvl w:ilvl="8" w:tplc="3CCA8A4A">
      <w:numFmt w:val="bullet"/>
      <w:lvlText w:val="•"/>
      <w:lvlJc w:val="left"/>
      <w:pPr>
        <w:ind w:left="5654" w:hanging="180"/>
      </w:pPr>
      <w:rPr>
        <w:rFonts w:hint="default"/>
        <w:lang w:val="vi" w:eastAsia="en-US" w:bidi="ar-SA"/>
      </w:rPr>
    </w:lvl>
  </w:abstractNum>
  <w:abstractNum w:abstractNumId="4" w15:restartNumberingAfterBreak="0">
    <w:nsid w:val="1A9A3718"/>
    <w:multiLevelType w:val="hybridMultilevel"/>
    <w:tmpl w:val="A6CC63A4"/>
    <w:lvl w:ilvl="0" w:tplc="00F63FC0">
      <w:numFmt w:val="bullet"/>
      <w:lvlText w:val="-"/>
      <w:lvlJc w:val="left"/>
      <w:pPr>
        <w:ind w:left="117" w:hanging="175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0562CE10">
      <w:numFmt w:val="bullet"/>
      <w:lvlText w:val="•"/>
      <w:lvlJc w:val="left"/>
      <w:pPr>
        <w:ind w:left="811" w:hanging="175"/>
      </w:pPr>
      <w:rPr>
        <w:rFonts w:hint="default"/>
        <w:lang w:val="vi" w:eastAsia="en-US" w:bidi="ar-SA"/>
      </w:rPr>
    </w:lvl>
    <w:lvl w:ilvl="2" w:tplc="F05CAAA2">
      <w:numFmt w:val="bullet"/>
      <w:lvlText w:val="•"/>
      <w:lvlJc w:val="left"/>
      <w:pPr>
        <w:ind w:left="1503" w:hanging="175"/>
      </w:pPr>
      <w:rPr>
        <w:rFonts w:hint="default"/>
        <w:lang w:val="vi" w:eastAsia="en-US" w:bidi="ar-SA"/>
      </w:rPr>
    </w:lvl>
    <w:lvl w:ilvl="3" w:tplc="BC7C8E70">
      <w:numFmt w:val="bullet"/>
      <w:lvlText w:val="•"/>
      <w:lvlJc w:val="left"/>
      <w:pPr>
        <w:ind w:left="2195" w:hanging="175"/>
      </w:pPr>
      <w:rPr>
        <w:rFonts w:hint="default"/>
        <w:lang w:val="vi" w:eastAsia="en-US" w:bidi="ar-SA"/>
      </w:rPr>
    </w:lvl>
    <w:lvl w:ilvl="4" w:tplc="EBFA8322">
      <w:numFmt w:val="bullet"/>
      <w:lvlText w:val="•"/>
      <w:lvlJc w:val="left"/>
      <w:pPr>
        <w:ind w:left="2887" w:hanging="175"/>
      </w:pPr>
      <w:rPr>
        <w:rFonts w:hint="default"/>
        <w:lang w:val="vi" w:eastAsia="en-US" w:bidi="ar-SA"/>
      </w:rPr>
    </w:lvl>
    <w:lvl w:ilvl="5" w:tplc="37CCF6D4">
      <w:numFmt w:val="bullet"/>
      <w:lvlText w:val="•"/>
      <w:lvlJc w:val="left"/>
      <w:pPr>
        <w:ind w:left="3578" w:hanging="175"/>
      </w:pPr>
      <w:rPr>
        <w:rFonts w:hint="default"/>
        <w:lang w:val="vi" w:eastAsia="en-US" w:bidi="ar-SA"/>
      </w:rPr>
    </w:lvl>
    <w:lvl w:ilvl="6" w:tplc="C9320B02">
      <w:numFmt w:val="bullet"/>
      <w:lvlText w:val="•"/>
      <w:lvlJc w:val="left"/>
      <w:pPr>
        <w:ind w:left="4270" w:hanging="175"/>
      </w:pPr>
      <w:rPr>
        <w:rFonts w:hint="default"/>
        <w:lang w:val="vi" w:eastAsia="en-US" w:bidi="ar-SA"/>
      </w:rPr>
    </w:lvl>
    <w:lvl w:ilvl="7" w:tplc="A02AF514">
      <w:numFmt w:val="bullet"/>
      <w:lvlText w:val="•"/>
      <w:lvlJc w:val="left"/>
      <w:pPr>
        <w:ind w:left="4962" w:hanging="175"/>
      </w:pPr>
      <w:rPr>
        <w:rFonts w:hint="default"/>
        <w:lang w:val="vi" w:eastAsia="en-US" w:bidi="ar-SA"/>
      </w:rPr>
    </w:lvl>
    <w:lvl w:ilvl="8" w:tplc="AE660D24">
      <w:numFmt w:val="bullet"/>
      <w:lvlText w:val="•"/>
      <w:lvlJc w:val="left"/>
      <w:pPr>
        <w:ind w:left="5654" w:hanging="175"/>
      </w:pPr>
      <w:rPr>
        <w:rFonts w:hint="default"/>
        <w:lang w:val="vi" w:eastAsia="en-US" w:bidi="ar-SA"/>
      </w:rPr>
    </w:lvl>
  </w:abstractNum>
  <w:abstractNum w:abstractNumId="5" w15:restartNumberingAfterBreak="0">
    <w:nsid w:val="254C12FE"/>
    <w:multiLevelType w:val="hybridMultilevel"/>
    <w:tmpl w:val="7B90C490"/>
    <w:lvl w:ilvl="0" w:tplc="7C6A4F24">
      <w:numFmt w:val="bullet"/>
      <w:lvlText w:val="-"/>
      <w:lvlJc w:val="left"/>
      <w:pPr>
        <w:ind w:left="117" w:hanging="15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F0060C2">
      <w:numFmt w:val="bullet"/>
      <w:lvlText w:val="•"/>
      <w:lvlJc w:val="left"/>
      <w:pPr>
        <w:ind w:left="811" w:hanging="158"/>
      </w:pPr>
      <w:rPr>
        <w:rFonts w:hint="default"/>
        <w:lang w:val="vi" w:eastAsia="en-US" w:bidi="ar-SA"/>
      </w:rPr>
    </w:lvl>
    <w:lvl w:ilvl="2" w:tplc="6A829320">
      <w:numFmt w:val="bullet"/>
      <w:lvlText w:val="•"/>
      <w:lvlJc w:val="left"/>
      <w:pPr>
        <w:ind w:left="1503" w:hanging="158"/>
      </w:pPr>
      <w:rPr>
        <w:rFonts w:hint="default"/>
        <w:lang w:val="vi" w:eastAsia="en-US" w:bidi="ar-SA"/>
      </w:rPr>
    </w:lvl>
    <w:lvl w:ilvl="3" w:tplc="DE5AB3DE">
      <w:numFmt w:val="bullet"/>
      <w:lvlText w:val="•"/>
      <w:lvlJc w:val="left"/>
      <w:pPr>
        <w:ind w:left="2195" w:hanging="158"/>
      </w:pPr>
      <w:rPr>
        <w:rFonts w:hint="default"/>
        <w:lang w:val="vi" w:eastAsia="en-US" w:bidi="ar-SA"/>
      </w:rPr>
    </w:lvl>
    <w:lvl w:ilvl="4" w:tplc="F32EC26A">
      <w:numFmt w:val="bullet"/>
      <w:lvlText w:val="•"/>
      <w:lvlJc w:val="left"/>
      <w:pPr>
        <w:ind w:left="2887" w:hanging="158"/>
      </w:pPr>
      <w:rPr>
        <w:rFonts w:hint="default"/>
        <w:lang w:val="vi" w:eastAsia="en-US" w:bidi="ar-SA"/>
      </w:rPr>
    </w:lvl>
    <w:lvl w:ilvl="5" w:tplc="16144E22">
      <w:numFmt w:val="bullet"/>
      <w:lvlText w:val="•"/>
      <w:lvlJc w:val="left"/>
      <w:pPr>
        <w:ind w:left="3578" w:hanging="158"/>
      </w:pPr>
      <w:rPr>
        <w:rFonts w:hint="default"/>
        <w:lang w:val="vi" w:eastAsia="en-US" w:bidi="ar-SA"/>
      </w:rPr>
    </w:lvl>
    <w:lvl w:ilvl="6" w:tplc="C7DAAD4A">
      <w:numFmt w:val="bullet"/>
      <w:lvlText w:val="•"/>
      <w:lvlJc w:val="left"/>
      <w:pPr>
        <w:ind w:left="4270" w:hanging="158"/>
      </w:pPr>
      <w:rPr>
        <w:rFonts w:hint="default"/>
        <w:lang w:val="vi" w:eastAsia="en-US" w:bidi="ar-SA"/>
      </w:rPr>
    </w:lvl>
    <w:lvl w:ilvl="7" w:tplc="973C5E08">
      <w:numFmt w:val="bullet"/>
      <w:lvlText w:val="•"/>
      <w:lvlJc w:val="left"/>
      <w:pPr>
        <w:ind w:left="4962" w:hanging="158"/>
      </w:pPr>
      <w:rPr>
        <w:rFonts w:hint="default"/>
        <w:lang w:val="vi" w:eastAsia="en-US" w:bidi="ar-SA"/>
      </w:rPr>
    </w:lvl>
    <w:lvl w:ilvl="8" w:tplc="CCBA9104">
      <w:numFmt w:val="bullet"/>
      <w:lvlText w:val="•"/>
      <w:lvlJc w:val="left"/>
      <w:pPr>
        <w:ind w:left="5654" w:hanging="158"/>
      </w:pPr>
      <w:rPr>
        <w:rFonts w:hint="default"/>
        <w:lang w:val="vi" w:eastAsia="en-US" w:bidi="ar-SA"/>
      </w:rPr>
    </w:lvl>
  </w:abstractNum>
  <w:abstractNum w:abstractNumId="6" w15:restartNumberingAfterBreak="0">
    <w:nsid w:val="29A025C7"/>
    <w:multiLevelType w:val="hybridMultilevel"/>
    <w:tmpl w:val="D450B57A"/>
    <w:lvl w:ilvl="0" w:tplc="BB0C2FF2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DE20ECF8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90F0BFA8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1862BEDE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DDCECAD2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6D140E24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FB92A726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F30A544C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58D66296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7" w15:restartNumberingAfterBreak="0">
    <w:nsid w:val="2CAA30F1"/>
    <w:multiLevelType w:val="hybridMultilevel"/>
    <w:tmpl w:val="9344348A"/>
    <w:lvl w:ilvl="0" w:tplc="21400592">
      <w:numFmt w:val="bullet"/>
      <w:lvlText w:val="-"/>
      <w:lvlJc w:val="left"/>
      <w:pPr>
        <w:ind w:left="117" w:hanging="193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2E56080E">
      <w:numFmt w:val="bullet"/>
      <w:lvlText w:val="•"/>
      <w:lvlJc w:val="left"/>
      <w:pPr>
        <w:ind w:left="811" w:hanging="193"/>
      </w:pPr>
      <w:rPr>
        <w:rFonts w:hint="default"/>
        <w:lang w:val="vi" w:eastAsia="en-US" w:bidi="ar-SA"/>
      </w:rPr>
    </w:lvl>
    <w:lvl w:ilvl="2" w:tplc="689A65C0">
      <w:numFmt w:val="bullet"/>
      <w:lvlText w:val="•"/>
      <w:lvlJc w:val="left"/>
      <w:pPr>
        <w:ind w:left="1503" w:hanging="193"/>
      </w:pPr>
      <w:rPr>
        <w:rFonts w:hint="default"/>
        <w:lang w:val="vi" w:eastAsia="en-US" w:bidi="ar-SA"/>
      </w:rPr>
    </w:lvl>
    <w:lvl w:ilvl="3" w:tplc="D7C43362">
      <w:numFmt w:val="bullet"/>
      <w:lvlText w:val="•"/>
      <w:lvlJc w:val="left"/>
      <w:pPr>
        <w:ind w:left="2195" w:hanging="193"/>
      </w:pPr>
      <w:rPr>
        <w:rFonts w:hint="default"/>
        <w:lang w:val="vi" w:eastAsia="en-US" w:bidi="ar-SA"/>
      </w:rPr>
    </w:lvl>
    <w:lvl w:ilvl="4" w:tplc="8190CF48">
      <w:numFmt w:val="bullet"/>
      <w:lvlText w:val="•"/>
      <w:lvlJc w:val="left"/>
      <w:pPr>
        <w:ind w:left="2887" w:hanging="193"/>
      </w:pPr>
      <w:rPr>
        <w:rFonts w:hint="default"/>
        <w:lang w:val="vi" w:eastAsia="en-US" w:bidi="ar-SA"/>
      </w:rPr>
    </w:lvl>
    <w:lvl w:ilvl="5" w:tplc="97A2B5FA">
      <w:numFmt w:val="bullet"/>
      <w:lvlText w:val="•"/>
      <w:lvlJc w:val="left"/>
      <w:pPr>
        <w:ind w:left="3578" w:hanging="193"/>
      </w:pPr>
      <w:rPr>
        <w:rFonts w:hint="default"/>
        <w:lang w:val="vi" w:eastAsia="en-US" w:bidi="ar-SA"/>
      </w:rPr>
    </w:lvl>
    <w:lvl w:ilvl="6" w:tplc="ED406E20">
      <w:numFmt w:val="bullet"/>
      <w:lvlText w:val="•"/>
      <w:lvlJc w:val="left"/>
      <w:pPr>
        <w:ind w:left="4270" w:hanging="193"/>
      </w:pPr>
      <w:rPr>
        <w:rFonts w:hint="default"/>
        <w:lang w:val="vi" w:eastAsia="en-US" w:bidi="ar-SA"/>
      </w:rPr>
    </w:lvl>
    <w:lvl w:ilvl="7" w:tplc="3418CA6E">
      <w:numFmt w:val="bullet"/>
      <w:lvlText w:val="•"/>
      <w:lvlJc w:val="left"/>
      <w:pPr>
        <w:ind w:left="4962" w:hanging="193"/>
      </w:pPr>
      <w:rPr>
        <w:rFonts w:hint="default"/>
        <w:lang w:val="vi" w:eastAsia="en-US" w:bidi="ar-SA"/>
      </w:rPr>
    </w:lvl>
    <w:lvl w:ilvl="8" w:tplc="7902C53E">
      <w:numFmt w:val="bullet"/>
      <w:lvlText w:val="•"/>
      <w:lvlJc w:val="left"/>
      <w:pPr>
        <w:ind w:left="5654" w:hanging="193"/>
      </w:pPr>
      <w:rPr>
        <w:rFonts w:hint="default"/>
        <w:lang w:val="vi" w:eastAsia="en-US" w:bidi="ar-SA"/>
      </w:rPr>
    </w:lvl>
  </w:abstractNum>
  <w:abstractNum w:abstractNumId="8" w15:restartNumberingAfterBreak="0">
    <w:nsid w:val="308B11E6"/>
    <w:multiLevelType w:val="hybridMultilevel"/>
    <w:tmpl w:val="B8AC3D58"/>
    <w:lvl w:ilvl="0" w:tplc="CD42F07C">
      <w:numFmt w:val="bullet"/>
      <w:lvlText w:val="-"/>
      <w:lvlJc w:val="left"/>
      <w:pPr>
        <w:ind w:left="117" w:hanging="160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750A5CC6">
      <w:numFmt w:val="bullet"/>
      <w:lvlText w:val="•"/>
      <w:lvlJc w:val="left"/>
      <w:pPr>
        <w:ind w:left="811" w:hanging="160"/>
      </w:pPr>
      <w:rPr>
        <w:rFonts w:hint="default"/>
        <w:lang w:val="vi" w:eastAsia="en-US" w:bidi="ar-SA"/>
      </w:rPr>
    </w:lvl>
    <w:lvl w:ilvl="2" w:tplc="769247F8">
      <w:numFmt w:val="bullet"/>
      <w:lvlText w:val="•"/>
      <w:lvlJc w:val="left"/>
      <w:pPr>
        <w:ind w:left="1503" w:hanging="160"/>
      </w:pPr>
      <w:rPr>
        <w:rFonts w:hint="default"/>
        <w:lang w:val="vi" w:eastAsia="en-US" w:bidi="ar-SA"/>
      </w:rPr>
    </w:lvl>
    <w:lvl w:ilvl="3" w:tplc="4C8E5BAA">
      <w:numFmt w:val="bullet"/>
      <w:lvlText w:val="•"/>
      <w:lvlJc w:val="left"/>
      <w:pPr>
        <w:ind w:left="2195" w:hanging="160"/>
      </w:pPr>
      <w:rPr>
        <w:rFonts w:hint="default"/>
        <w:lang w:val="vi" w:eastAsia="en-US" w:bidi="ar-SA"/>
      </w:rPr>
    </w:lvl>
    <w:lvl w:ilvl="4" w:tplc="F8AC63BE">
      <w:numFmt w:val="bullet"/>
      <w:lvlText w:val="•"/>
      <w:lvlJc w:val="left"/>
      <w:pPr>
        <w:ind w:left="2887" w:hanging="160"/>
      </w:pPr>
      <w:rPr>
        <w:rFonts w:hint="default"/>
        <w:lang w:val="vi" w:eastAsia="en-US" w:bidi="ar-SA"/>
      </w:rPr>
    </w:lvl>
    <w:lvl w:ilvl="5" w:tplc="E6B200B0">
      <w:numFmt w:val="bullet"/>
      <w:lvlText w:val="•"/>
      <w:lvlJc w:val="left"/>
      <w:pPr>
        <w:ind w:left="3578" w:hanging="160"/>
      </w:pPr>
      <w:rPr>
        <w:rFonts w:hint="default"/>
        <w:lang w:val="vi" w:eastAsia="en-US" w:bidi="ar-SA"/>
      </w:rPr>
    </w:lvl>
    <w:lvl w:ilvl="6" w:tplc="97E0E864">
      <w:numFmt w:val="bullet"/>
      <w:lvlText w:val="•"/>
      <w:lvlJc w:val="left"/>
      <w:pPr>
        <w:ind w:left="4270" w:hanging="160"/>
      </w:pPr>
      <w:rPr>
        <w:rFonts w:hint="default"/>
        <w:lang w:val="vi" w:eastAsia="en-US" w:bidi="ar-SA"/>
      </w:rPr>
    </w:lvl>
    <w:lvl w:ilvl="7" w:tplc="C1DCAB4E">
      <w:numFmt w:val="bullet"/>
      <w:lvlText w:val="•"/>
      <w:lvlJc w:val="left"/>
      <w:pPr>
        <w:ind w:left="4962" w:hanging="160"/>
      </w:pPr>
      <w:rPr>
        <w:rFonts w:hint="default"/>
        <w:lang w:val="vi" w:eastAsia="en-US" w:bidi="ar-SA"/>
      </w:rPr>
    </w:lvl>
    <w:lvl w:ilvl="8" w:tplc="4C2C9886">
      <w:numFmt w:val="bullet"/>
      <w:lvlText w:val="•"/>
      <w:lvlJc w:val="left"/>
      <w:pPr>
        <w:ind w:left="5654" w:hanging="160"/>
      </w:pPr>
      <w:rPr>
        <w:rFonts w:hint="default"/>
        <w:lang w:val="vi" w:eastAsia="en-US" w:bidi="ar-SA"/>
      </w:rPr>
    </w:lvl>
  </w:abstractNum>
  <w:abstractNum w:abstractNumId="9" w15:restartNumberingAfterBreak="0">
    <w:nsid w:val="32034FAA"/>
    <w:multiLevelType w:val="hybridMultilevel"/>
    <w:tmpl w:val="0A76AFAC"/>
    <w:lvl w:ilvl="0" w:tplc="D46236C6">
      <w:numFmt w:val="bullet"/>
      <w:lvlText w:val="-"/>
      <w:lvlJc w:val="left"/>
      <w:pPr>
        <w:ind w:left="117" w:hanging="18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44E1114">
      <w:numFmt w:val="bullet"/>
      <w:lvlText w:val="•"/>
      <w:lvlJc w:val="left"/>
      <w:pPr>
        <w:ind w:left="811" w:hanging="182"/>
      </w:pPr>
      <w:rPr>
        <w:rFonts w:hint="default"/>
        <w:lang w:val="vi" w:eastAsia="en-US" w:bidi="ar-SA"/>
      </w:rPr>
    </w:lvl>
    <w:lvl w:ilvl="2" w:tplc="90163858">
      <w:numFmt w:val="bullet"/>
      <w:lvlText w:val="•"/>
      <w:lvlJc w:val="left"/>
      <w:pPr>
        <w:ind w:left="1503" w:hanging="182"/>
      </w:pPr>
      <w:rPr>
        <w:rFonts w:hint="default"/>
        <w:lang w:val="vi" w:eastAsia="en-US" w:bidi="ar-SA"/>
      </w:rPr>
    </w:lvl>
    <w:lvl w:ilvl="3" w:tplc="FA866D6C">
      <w:numFmt w:val="bullet"/>
      <w:lvlText w:val="•"/>
      <w:lvlJc w:val="left"/>
      <w:pPr>
        <w:ind w:left="2195" w:hanging="182"/>
      </w:pPr>
      <w:rPr>
        <w:rFonts w:hint="default"/>
        <w:lang w:val="vi" w:eastAsia="en-US" w:bidi="ar-SA"/>
      </w:rPr>
    </w:lvl>
    <w:lvl w:ilvl="4" w:tplc="3B7A319A">
      <w:numFmt w:val="bullet"/>
      <w:lvlText w:val="•"/>
      <w:lvlJc w:val="left"/>
      <w:pPr>
        <w:ind w:left="2887" w:hanging="182"/>
      </w:pPr>
      <w:rPr>
        <w:rFonts w:hint="default"/>
        <w:lang w:val="vi" w:eastAsia="en-US" w:bidi="ar-SA"/>
      </w:rPr>
    </w:lvl>
    <w:lvl w:ilvl="5" w:tplc="5F223968">
      <w:numFmt w:val="bullet"/>
      <w:lvlText w:val="•"/>
      <w:lvlJc w:val="left"/>
      <w:pPr>
        <w:ind w:left="3578" w:hanging="182"/>
      </w:pPr>
      <w:rPr>
        <w:rFonts w:hint="default"/>
        <w:lang w:val="vi" w:eastAsia="en-US" w:bidi="ar-SA"/>
      </w:rPr>
    </w:lvl>
    <w:lvl w:ilvl="6" w:tplc="BB9CD816">
      <w:numFmt w:val="bullet"/>
      <w:lvlText w:val="•"/>
      <w:lvlJc w:val="left"/>
      <w:pPr>
        <w:ind w:left="4270" w:hanging="182"/>
      </w:pPr>
      <w:rPr>
        <w:rFonts w:hint="default"/>
        <w:lang w:val="vi" w:eastAsia="en-US" w:bidi="ar-SA"/>
      </w:rPr>
    </w:lvl>
    <w:lvl w:ilvl="7" w:tplc="69AA0610">
      <w:numFmt w:val="bullet"/>
      <w:lvlText w:val="•"/>
      <w:lvlJc w:val="left"/>
      <w:pPr>
        <w:ind w:left="4962" w:hanging="182"/>
      </w:pPr>
      <w:rPr>
        <w:rFonts w:hint="default"/>
        <w:lang w:val="vi" w:eastAsia="en-US" w:bidi="ar-SA"/>
      </w:rPr>
    </w:lvl>
    <w:lvl w:ilvl="8" w:tplc="E23EE71C">
      <w:numFmt w:val="bullet"/>
      <w:lvlText w:val="•"/>
      <w:lvlJc w:val="left"/>
      <w:pPr>
        <w:ind w:left="5654" w:hanging="182"/>
      </w:pPr>
      <w:rPr>
        <w:rFonts w:hint="default"/>
        <w:lang w:val="vi" w:eastAsia="en-US" w:bidi="ar-SA"/>
      </w:rPr>
    </w:lvl>
  </w:abstractNum>
  <w:abstractNum w:abstractNumId="10" w15:restartNumberingAfterBreak="0">
    <w:nsid w:val="37FA26BF"/>
    <w:multiLevelType w:val="hybridMultilevel"/>
    <w:tmpl w:val="3C24B58C"/>
    <w:lvl w:ilvl="0" w:tplc="2E667BAC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F684A65A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4768B838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B1220EF4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201C4A10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C10EC22C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A60A7C2A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BA283AA6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46C68B6C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11" w15:restartNumberingAfterBreak="0">
    <w:nsid w:val="38497A65"/>
    <w:multiLevelType w:val="hybridMultilevel"/>
    <w:tmpl w:val="78280FF2"/>
    <w:lvl w:ilvl="0" w:tplc="341C8C8C">
      <w:numFmt w:val="bullet"/>
      <w:lvlText w:val="-"/>
      <w:lvlJc w:val="left"/>
      <w:pPr>
        <w:ind w:left="117" w:hanging="193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6BACFF8A">
      <w:numFmt w:val="bullet"/>
      <w:lvlText w:val="•"/>
      <w:lvlJc w:val="left"/>
      <w:pPr>
        <w:ind w:left="811" w:hanging="193"/>
      </w:pPr>
      <w:rPr>
        <w:rFonts w:hint="default"/>
        <w:lang w:val="vi" w:eastAsia="en-US" w:bidi="ar-SA"/>
      </w:rPr>
    </w:lvl>
    <w:lvl w:ilvl="2" w:tplc="1BE46890">
      <w:numFmt w:val="bullet"/>
      <w:lvlText w:val="•"/>
      <w:lvlJc w:val="left"/>
      <w:pPr>
        <w:ind w:left="1503" w:hanging="193"/>
      </w:pPr>
      <w:rPr>
        <w:rFonts w:hint="default"/>
        <w:lang w:val="vi" w:eastAsia="en-US" w:bidi="ar-SA"/>
      </w:rPr>
    </w:lvl>
    <w:lvl w:ilvl="3" w:tplc="F06C1C34">
      <w:numFmt w:val="bullet"/>
      <w:lvlText w:val="•"/>
      <w:lvlJc w:val="left"/>
      <w:pPr>
        <w:ind w:left="2195" w:hanging="193"/>
      </w:pPr>
      <w:rPr>
        <w:rFonts w:hint="default"/>
        <w:lang w:val="vi" w:eastAsia="en-US" w:bidi="ar-SA"/>
      </w:rPr>
    </w:lvl>
    <w:lvl w:ilvl="4" w:tplc="442E1A54">
      <w:numFmt w:val="bullet"/>
      <w:lvlText w:val="•"/>
      <w:lvlJc w:val="left"/>
      <w:pPr>
        <w:ind w:left="2887" w:hanging="193"/>
      </w:pPr>
      <w:rPr>
        <w:rFonts w:hint="default"/>
        <w:lang w:val="vi" w:eastAsia="en-US" w:bidi="ar-SA"/>
      </w:rPr>
    </w:lvl>
    <w:lvl w:ilvl="5" w:tplc="5E102664">
      <w:numFmt w:val="bullet"/>
      <w:lvlText w:val="•"/>
      <w:lvlJc w:val="left"/>
      <w:pPr>
        <w:ind w:left="3578" w:hanging="193"/>
      </w:pPr>
      <w:rPr>
        <w:rFonts w:hint="default"/>
        <w:lang w:val="vi" w:eastAsia="en-US" w:bidi="ar-SA"/>
      </w:rPr>
    </w:lvl>
    <w:lvl w:ilvl="6" w:tplc="116A8548">
      <w:numFmt w:val="bullet"/>
      <w:lvlText w:val="•"/>
      <w:lvlJc w:val="left"/>
      <w:pPr>
        <w:ind w:left="4270" w:hanging="193"/>
      </w:pPr>
      <w:rPr>
        <w:rFonts w:hint="default"/>
        <w:lang w:val="vi" w:eastAsia="en-US" w:bidi="ar-SA"/>
      </w:rPr>
    </w:lvl>
    <w:lvl w:ilvl="7" w:tplc="80909BDE">
      <w:numFmt w:val="bullet"/>
      <w:lvlText w:val="•"/>
      <w:lvlJc w:val="left"/>
      <w:pPr>
        <w:ind w:left="4962" w:hanging="193"/>
      </w:pPr>
      <w:rPr>
        <w:rFonts w:hint="default"/>
        <w:lang w:val="vi" w:eastAsia="en-US" w:bidi="ar-SA"/>
      </w:rPr>
    </w:lvl>
    <w:lvl w:ilvl="8" w:tplc="33862890">
      <w:numFmt w:val="bullet"/>
      <w:lvlText w:val="•"/>
      <w:lvlJc w:val="left"/>
      <w:pPr>
        <w:ind w:left="5654" w:hanging="193"/>
      </w:pPr>
      <w:rPr>
        <w:rFonts w:hint="default"/>
        <w:lang w:val="vi" w:eastAsia="en-US" w:bidi="ar-SA"/>
      </w:rPr>
    </w:lvl>
  </w:abstractNum>
  <w:abstractNum w:abstractNumId="12" w15:restartNumberingAfterBreak="0">
    <w:nsid w:val="386D6A3F"/>
    <w:multiLevelType w:val="hybridMultilevel"/>
    <w:tmpl w:val="9A9E16C8"/>
    <w:lvl w:ilvl="0" w:tplc="6BD66C0A">
      <w:start w:val="1"/>
      <w:numFmt w:val="decimal"/>
      <w:lvlText w:val="%1."/>
      <w:lvlJc w:val="left"/>
      <w:pPr>
        <w:ind w:left="117" w:hanging="210"/>
        <w:jc w:val="left"/>
      </w:pPr>
      <w:rPr>
        <w:rFonts w:ascii="Palatino Linotype" w:eastAsia="Palatino Linotype" w:hAnsi="Palatino Linotype" w:cs="Palatino Linotype" w:hint="default"/>
        <w:color w:val="231F20"/>
        <w:spacing w:val="-1"/>
        <w:w w:val="100"/>
        <w:sz w:val="20"/>
        <w:szCs w:val="20"/>
        <w:lang w:val="vi" w:eastAsia="en-US" w:bidi="ar-SA"/>
      </w:rPr>
    </w:lvl>
    <w:lvl w:ilvl="1" w:tplc="214EF8B2">
      <w:numFmt w:val="bullet"/>
      <w:lvlText w:val="-"/>
      <w:lvlJc w:val="left"/>
      <w:pPr>
        <w:ind w:left="117" w:hanging="170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2" w:tplc="719AADD4">
      <w:numFmt w:val="bullet"/>
      <w:lvlText w:val="•"/>
      <w:lvlJc w:val="left"/>
      <w:pPr>
        <w:ind w:left="620" w:hanging="170"/>
      </w:pPr>
      <w:rPr>
        <w:rFonts w:hint="default"/>
        <w:lang w:val="vi" w:eastAsia="en-US" w:bidi="ar-SA"/>
      </w:rPr>
    </w:lvl>
    <w:lvl w:ilvl="3" w:tplc="378E8D66">
      <w:numFmt w:val="bullet"/>
      <w:lvlText w:val="•"/>
      <w:lvlJc w:val="left"/>
      <w:pPr>
        <w:ind w:left="640" w:hanging="170"/>
      </w:pPr>
      <w:rPr>
        <w:rFonts w:hint="default"/>
        <w:lang w:val="vi" w:eastAsia="en-US" w:bidi="ar-SA"/>
      </w:rPr>
    </w:lvl>
    <w:lvl w:ilvl="4" w:tplc="E29E4D98">
      <w:numFmt w:val="bullet"/>
      <w:lvlText w:val="•"/>
      <w:lvlJc w:val="left"/>
      <w:pPr>
        <w:ind w:left="1553" w:hanging="170"/>
      </w:pPr>
      <w:rPr>
        <w:rFonts w:hint="default"/>
        <w:lang w:val="vi" w:eastAsia="en-US" w:bidi="ar-SA"/>
      </w:rPr>
    </w:lvl>
    <w:lvl w:ilvl="5" w:tplc="284E881C">
      <w:numFmt w:val="bullet"/>
      <w:lvlText w:val="•"/>
      <w:lvlJc w:val="left"/>
      <w:pPr>
        <w:ind w:left="2467" w:hanging="170"/>
      </w:pPr>
      <w:rPr>
        <w:rFonts w:hint="default"/>
        <w:lang w:val="vi" w:eastAsia="en-US" w:bidi="ar-SA"/>
      </w:rPr>
    </w:lvl>
    <w:lvl w:ilvl="6" w:tplc="392A5D4E">
      <w:numFmt w:val="bullet"/>
      <w:lvlText w:val="•"/>
      <w:lvlJc w:val="left"/>
      <w:pPr>
        <w:ind w:left="3381" w:hanging="170"/>
      </w:pPr>
      <w:rPr>
        <w:rFonts w:hint="default"/>
        <w:lang w:val="vi" w:eastAsia="en-US" w:bidi="ar-SA"/>
      </w:rPr>
    </w:lvl>
    <w:lvl w:ilvl="7" w:tplc="D79AC4C2">
      <w:numFmt w:val="bullet"/>
      <w:lvlText w:val="•"/>
      <w:lvlJc w:val="left"/>
      <w:pPr>
        <w:ind w:left="4295" w:hanging="170"/>
      </w:pPr>
      <w:rPr>
        <w:rFonts w:hint="default"/>
        <w:lang w:val="vi" w:eastAsia="en-US" w:bidi="ar-SA"/>
      </w:rPr>
    </w:lvl>
    <w:lvl w:ilvl="8" w:tplc="BF26B04A">
      <w:numFmt w:val="bullet"/>
      <w:lvlText w:val="•"/>
      <w:lvlJc w:val="left"/>
      <w:pPr>
        <w:ind w:left="5209" w:hanging="170"/>
      </w:pPr>
      <w:rPr>
        <w:rFonts w:hint="default"/>
        <w:lang w:val="vi" w:eastAsia="en-US" w:bidi="ar-SA"/>
      </w:rPr>
    </w:lvl>
  </w:abstractNum>
  <w:abstractNum w:abstractNumId="13" w15:restartNumberingAfterBreak="0">
    <w:nsid w:val="3C350D0F"/>
    <w:multiLevelType w:val="hybridMultilevel"/>
    <w:tmpl w:val="5C8264D8"/>
    <w:lvl w:ilvl="0" w:tplc="2E8AF2A8">
      <w:numFmt w:val="bullet"/>
      <w:lvlText w:val="-"/>
      <w:lvlJc w:val="left"/>
      <w:pPr>
        <w:ind w:left="117" w:hanging="189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C89CBCFA">
      <w:numFmt w:val="bullet"/>
      <w:lvlText w:val="•"/>
      <w:lvlJc w:val="left"/>
      <w:pPr>
        <w:ind w:left="811" w:hanging="189"/>
      </w:pPr>
      <w:rPr>
        <w:rFonts w:hint="default"/>
        <w:lang w:val="vi" w:eastAsia="en-US" w:bidi="ar-SA"/>
      </w:rPr>
    </w:lvl>
    <w:lvl w:ilvl="2" w:tplc="5288B752">
      <w:numFmt w:val="bullet"/>
      <w:lvlText w:val="•"/>
      <w:lvlJc w:val="left"/>
      <w:pPr>
        <w:ind w:left="1503" w:hanging="189"/>
      </w:pPr>
      <w:rPr>
        <w:rFonts w:hint="default"/>
        <w:lang w:val="vi" w:eastAsia="en-US" w:bidi="ar-SA"/>
      </w:rPr>
    </w:lvl>
    <w:lvl w:ilvl="3" w:tplc="659C8B40">
      <w:numFmt w:val="bullet"/>
      <w:lvlText w:val="•"/>
      <w:lvlJc w:val="left"/>
      <w:pPr>
        <w:ind w:left="2195" w:hanging="189"/>
      </w:pPr>
      <w:rPr>
        <w:rFonts w:hint="default"/>
        <w:lang w:val="vi" w:eastAsia="en-US" w:bidi="ar-SA"/>
      </w:rPr>
    </w:lvl>
    <w:lvl w:ilvl="4" w:tplc="7C369C0C">
      <w:numFmt w:val="bullet"/>
      <w:lvlText w:val="•"/>
      <w:lvlJc w:val="left"/>
      <w:pPr>
        <w:ind w:left="2887" w:hanging="189"/>
      </w:pPr>
      <w:rPr>
        <w:rFonts w:hint="default"/>
        <w:lang w:val="vi" w:eastAsia="en-US" w:bidi="ar-SA"/>
      </w:rPr>
    </w:lvl>
    <w:lvl w:ilvl="5" w:tplc="FEE2D534">
      <w:numFmt w:val="bullet"/>
      <w:lvlText w:val="•"/>
      <w:lvlJc w:val="left"/>
      <w:pPr>
        <w:ind w:left="3578" w:hanging="189"/>
      </w:pPr>
      <w:rPr>
        <w:rFonts w:hint="default"/>
        <w:lang w:val="vi" w:eastAsia="en-US" w:bidi="ar-SA"/>
      </w:rPr>
    </w:lvl>
    <w:lvl w:ilvl="6" w:tplc="DAD232D8">
      <w:numFmt w:val="bullet"/>
      <w:lvlText w:val="•"/>
      <w:lvlJc w:val="left"/>
      <w:pPr>
        <w:ind w:left="4270" w:hanging="189"/>
      </w:pPr>
      <w:rPr>
        <w:rFonts w:hint="default"/>
        <w:lang w:val="vi" w:eastAsia="en-US" w:bidi="ar-SA"/>
      </w:rPr>
    </w:lvl>
    <w:lvl w:ilvl="7" w:tplc="D2DA94EE">
      <w:numFmt w:val="bullet"/>
      <w:lvlText w:val="•"/>
      <w:lvlJc w:val="left"/>
      <w:pPr>
        <w:ind w:left="4962" w:hanging="189"/>
      </w:pPr>
      <w:rPr>
        <w:rFonts w:hint="default"/>
        <w:lang w:val="vi" w:eastAsia="en-US" w:bidi="ar-SA"/>
      </w:rPr>
    </w:lvl>
    <w:lvl w:ilvl="8" w:tplc="F550B98A">
      <w:numFmt w:val="bullet"/>
      <w:lvlText w:val="•"/>
      <w:lvlJc w:val="left"/>
      <w:pPr>
        <w:ind w:left="5654" w:hanging="189"/>
      </w:pPr>
      <w:rPr>
        <w:rFonts w:hint="default"/>
        <w:lang w:val="vi" w:eastAsia="en-US" w:bidi="ar-SA"/>
      </w:rPr>
    </w:lvl>
  </w:abstractNum>
  <w:abstractNum w:abstractNumId="14" w15:restartNumberingAfterBreak="0">
    <w:nsid w:val="42864FD0"/>
    <w:multiLevelType w:val="hybridMultilevel"/>
    <w:tmpl w:val="2AC29E8A"/>
    <w:lvl w:ilvl="0" w:tplc="C04CC62C">
      <w:numFmt w:val="bullet"/>
      <w:lvlText w:val="-"/>
      <w:lvlJc w:val="left"/>
      <w:pPr>
        <w:ind w:left="117" w:hanging="163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29EC8DDC">
      <w:numFmt w:val="bullet"/>
      <w:lvlText w:val="•"/>
      <w:lvlJc w:val="left"/>
      <w:pPr>
        <w:ind w:left="811" w:hanging="163"/>
      </w:pPr>
      <w:rPr>
        <w:rFonts w:hint="default"/>
        <w:lang w:val="vi" w:eastAsia="en-US" w:bidi="ar-SA"/>
      </w:rPr>
    </w:lvl>
    <w:lvl w:ilvl="2" w:tplc="96B8815C">
      <w:numFmt w:val="bullet"/>
      <w:lvlText w:val="•"/>
      <w:lvlJc w:val="left"/>
      <w:pPr>
        <w:ind w:left="1503" w:hanging="163"/>
      </w:pPr>
      <w:rPr>
        <w:rFonts w:hint="default"/>
        <w:lang w:val="vi" w:eastAsia="en-US" w:bidi="ar-SA"/>
      </w:rPr>
    </w:lvl>
    <w:lvl w:ilvl="3" w:tplc="30B4F21E">
      <w:numFmt w:val="bullet"/>
      <w:lvlText w:val="•"/>
      <w:lvlJc w:val="left"/>
      <w:pPr>
        <w:ind w:left="2195" w:hanging="163"/>
      </w:pPr>
      <w:rPr>
        <w:rFonts w:hint="default"/>
        <w:lang w:val="vi" w:eastAsia="en-US" w:bidi="ar-SA"/>
      </w:rPr>
    </w:lvl>
    <w:lvl w:ilvl="4" w:tplc="311C615A">
      <w:numFmt w:val="bullet"/>
      <w:lvlText w:val="•"/>
      <w:lvlJc w:val="left"/>
      <w:pPr>
        <w:ind w:left="2887" w:hanging="163"/>
      </w:pPr>
      <w:rPr>
        <w:rFonts w:hint="default"/>
        <w:lang w:val="vi" w:eastAsia="en-US" w:bidi="ar-SA"/>
      </w:rPr>
    </w:lvl>
    <w:lvl w:ilvl="5" w:tplc="1A8A832A">
      <w:numFmt w:val="bullet"/>
      <w:lvlText w:val="•"/>
      <w:lvlJc w:val="left"/>
      <w:pPr>
        <w:ind w:left="3578" w:hanging="163"/>
      </w:pPr>
      <w:rPr>
        <w:rFonts w:hint="default"/>
        <w:lang w:val="vi" w:eastAsia="en-US" w:bidi="ar-SA"/>
      </w:rPr>
    </w:lvl>
    <w:lvl w:ilvl="6" w:tplc="7C9A9BC2">
      <w:numFmt w:val="bullet"/>
      <w:lvlText w:val="•"/>
      <w:lvlJc w:val="left"/>
      <w:pPr>
        <w:ind w:left="4270" w:hanging="163"/>
      </w:pPr>
      <w:rPr>
        <w:rFonts w:hint="default"/>
        <w:lang w:val="vi" w:eastAsia="en-US" w:bidi="ar-SA"/>
      </w:rPr>
    </w:lvl>
    <w:lvl w:ilvl="7" w:tplc="F19EBF9A">
      <w:numFmt w:val="bullet"/>
      <w:lvlText w:val="•"/>
      <w:lvlJc w:val="left"/>
      <w:pPr>
        <w:ind w:left="4962" w:hanging="163"/>
      </w:pPr>
      <w:rPr>
        <w:rFonts w:hint="default"/>
        <w:lang w:val="vi" w:eastAsia="en-US" w:bidi="ar-SA"/>
      </w:rPr>
    </w:lvl>
    <w:lvl w:ilvl="8" w:tplc="EF320792">
      <w:numFmt w:val="bullet"/>
      <w:lvlText w:val="•"/>
      <w:lvlJc w:val="left"/>
      <w:pPr>
        <w:ind w:left="5654" w:hanging="163"/>
      </w:pPr>
      <w:rPr>
        <w:rFonts w:hint="default"/>
        <w:lang w:val="vi" w:eastAsia="en-US" w:bidi="ar-SA"/>
      </w:rPr>
    </w:lvl>
  </w:abstractNum>
  <w:abstractNum w:abstractNumId="15" w15:restartNumberingAfterBreak="0">
    <w:nsid w:val="4CCA2943"/>
    <w:multiLevelType w:val="hybridMultilevel"/>
    <w:tmpl w:val="42644490"/>
    <w:lvl w:ilvl="0" w:tplc="AB3C9FFE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7A06A482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C340FC50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18A85DC0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FB88522E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266090B4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E8B2A3FC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ADECB01C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B94882BA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16" w15:restartNumberingAfterBreak="0">
    <w:nsid w:val="4E6D6EA1"/>
    <w:multiLevelType w:val="hybridMultilevel"/>
    <w:tmpl w:val="B080CC34"/>
    <w:lvl w:ilvl="0" w:tplc="77CC678A">
      <w:numFmt w:val="bullet"/>
      <w:lvlText w:val="-"/>
      <w:lvlJc w:val="left"/>
      <w:pPr>
        <w:ind w:left="117" w:hanging="16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87CC1514">
      <w:numFmt w:val="bullet"/>
      <w:lvlText w:val="•"/>
      <w:lvlJc w:val="left"/>
      <w:pPr>
        <w:ind w:left="811" w:hanging="168"/>
      </w:pPr>
      <w:rPr>
        <w:rFonts w:hint="default"/>
        <w:lang w:val="vi" w:eastAsia="en-US" w:bidi="ar-SA"/>
      </w:rPr>
    </w:lvl>
    <w:lvl w:ilvl="2" w:tplc="ED603698">
      <w:numFmt w:val="bullet"/>
      <w:lvlText w:val="•"/>
      <w:lvlJc w:val="left"/>
      <w:pPr>
        <w:ind w:left="1503" w:hanging="168"/>
      </w:pPr>
      <w:rPr>
        <w:rFonts w:hint="default"/>
        <w:lang w:val="vi" w:eastAsia="en-US" w:bidi="ar-SA"/>
      </w:rPr>
    </w:lvl>
    <w:lvl w:ilvl="3" w:tplc="D0E43504">
      <w:numFmt w:val="bullet"/>
      <w:lvlText w:val="•"/>
      <w:lvlJc w:val="left"/>
      <w:pPr>
        <w:ind w:left="2195" w:hanging="168"/>
      </w:pPr>
      <w:rPr>
        <w:rFonts w:hint="default"/>
        <w:lang w:val="vi" w:eastAsia="en-US" w:bidi="ar-SA"/>
      </w:rPr>
    </w:lvl>
    <w:lvl w:ilvl="4" w:tplc="44D29CEA">
      <w:numFmt w:val="bullet"/>
      <w:lvlText w:val="•"/>
      <w:lvlJc w:val="left"/>
      <w:pPr>
        <w:ind w:left="2887" w:hanging="168"/>
      </w:pPr>
      <w:rPr>
        <w:rFonts w:hint="default"/>
        <w:lang w:val="vi" w:eastAsia="en-US" w:bidi="ar-SA"/>
      </w:rPr>
    </w:lvl>
    <w:lvl w:ilvl="5" w:tplc="37343774">
      <w:numFmt w:val="bullet"/>
      <w:lvlText w:val="•"/>
      <w:lvlJc w:val="left"/>
      <w:pPr>
        <w:ind w:left="3578" w:hanging="168"/>
      </w:pPr>
      <w:rPr>
        <w:rFonts w:hint="default"/>
        <w:lang w:val="vi" w:eastAsia="en-US" w:bidi="ar-SA"/>
      </w:rPr>
    </w:lvl>
    <w:lvl w:ilvl="6" w:tplc="CCC67C18">
      <w:numFmt w:val="bullet"/>
      <w:lvlText w:val="•"/>
      <w:lvlJc w:val="left"/>
      <w:pPr>
        <w:ind w:left="4270" w:hanging="168"/>
      </w:pPr>
      <w:rPr>
        <w:rFonts w:hint="default"/>
        <w:lang w:val="vi" w:eastAsia="en-US" w:bidi="ar-SA"/>
      </w:rPr>
    </w:lvl>
    <w:lvl w:ilvl="7" w:tplc="04D252EA">
      <w:numFmt w:val="bullet"/>
      <w:lvlText w:val="•"/>
      <w:lvlJc w:val="left"/>
      <w:pPr>
        <w:ind w:left="4962" w:hanging="168"/>
      </w:pPr>
      <w:rPr>
        <w:rFonts w:hint="default"/>
        <w:lang w:val="vi" w:eastAsia="en-US" w:bidi="ar-SA"/>
      </w:rPr>
    </w:lvl>
    <w:lvl w:ilvl="8" w:tplc="7668D43E">
      <w:numFmt w:val="bullet"/>
      <w:lvlText w:val="•"/>
      <w:lvlJc w:val="left"/>
      <w:pPr>
        <w:ind w:left="5654" w:hanging="168"/>
      </w:pPr>
      <w:rPr>
        <w:rFonts w:hint="default"/>
        <w:lang w:val="vi" w:eastAsia="en-US" w:bidi="ar-SA"/>
      </w:rPr>
    </w:lvl>
  </w:abstractNum>
  <w:abstractNum w:abstractNumId="17" w15:restartNumberingAfterBreak="0">
    <w:nsid w:val="50AD4F99"/>
    <w:multiLevelType w:val="hybridMultilevel"/>
    <w:tmpl w:val="B1906A96"/>
    <w:lvl w:ilvl="0" w:tplc="6B58895A">
      <w:numFmt w:val="bullet"/>
      <w:lvlText w:val="-"/>
      <w:lvlJc w:val="left"/>
      <w:pPr>
        <w:ind w:left="117" w:hanging="18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A3AA1ACA">
      <w:numFmt w:val="bullet"/>
      <w:lvlText w:val="•"/>
      <w:lvlJc w:val="left"/>
      <w:pPr>
        <w:ind w:left="811" w:hanging="188"/>
      </w:pPr>
      <w:rPr>
        <w:rFonts w:hint="default"/>
        <w:lang w:val="vi" w:eastAsia="en-US" w:bidi="ar-SA"/>
      </w:rPr>
    </w:lvl>
    <w:lvl w:ilvl="2" w:tplc="2F261D08">
      <w:numFmt w:val="bullet"/>
      <w:lvlText w:val="•"/>
      <w:lvlJc w:val="left"/>
      <w:pPr>
        <w:ind w:left="1503" w:hanging="188"/>
      </w:pPr>
      <w:rPr>
        <w:rFonts w:hint="default"/>
        <w:lang w:val="vi" w:eastAsia="en-US" w:bidi="ar-SA"/>
      </w:rPr>
    </w:lvl>
    <w:lvl w:ilvl="3" w:tplc="16CCE3F2">
      <w:numFmt w:val="bullet"/>
      <w:lvlText w:val="•"/>
      <w:lvlJc w:val="left"/>
      <w:pPr>
        <w:ind w:left="2195" w:hanging="188"/>
      </w:pPr>
      <w:rPr>
        <w:rFonts w:hint="default"/>
        <w:lang w:val="vi" w:eastAsia="en-US" w:bidi="ar-SA"/>
      </w:rPr>
    </w:lvl>
    <w:lvl w:ilvl="4" w:tplc="6C4AE528">
      <w:numFmt w:val="bullet"/>
      <w:lvlText w:val="•"/>
      <w:lvlJc w:val="left"/>
      <w:pPr>
        <w:ind w:left="2887" w:hanging="188"/>
      </w:pPr>
      <w:rPr>
        <w:rFonts w:hint="default"/>
        <w:lang w:val="vi" w:eastAsia="en-US" w:bidi="ar-SA"/>
      </w:rPr>
    </w:lvl>
    <w:lvl w:ilvl="5" w:tplc="C0866CA0">
      <w:numFmt w:val="bullet"/>
      <w:lvlText w:val="•"/>
      <w:lvlJc w:val="left"/>
      <w:pPr>
        <w:ind w:left="3578" w:hanging="188"/>
      </w:pPr>
      <w:rPr>
        <w:rFonts w:hint="default"/>
        <w:lang w:val="vi" w:eastAsia="en-US" w:bidi="ar-SA"/>
      </w:rPr>
    </w:lvl>
    <w:lvl w:ilvl="6" w:tplc="AA32DE16">
      <w:numFmt w:val="bullet"/>
      <w:lvlText w:val="•"/>
      <w:lvlJc w:val="left"/>
      <w:pPr>
        <w:ind w:left="4270" w:hanging="188"/>
      </w:pPr>
      <w:rPr>
        <w:rFonts w:hint="default"/>
        <w:lang w:val="vi" w:eastAsia="en-US" w:bidi="ar-SA"/>
      </w:rPr>
    </w:lvl>
    <w:lvl w:ilvl="7" w:tplc="B2C0F1F0">
      <w:numFmt w:val="bullet"/>
      <w:lvlText w:val="•"/>
      <w:lvlJc w:val="left"/>
      <w:pPr>
        <w:ind w:left="4962" w:hanging="188"/>
      </w:pPr>
      <w:rPr>
        <w:rFonts w:hint="default"/>
        <w:lang w:val="vi" w:eastAsia="en-US" w:bidi="ar-SA"/>
      </w:rPr>
    </w:lvl>
    <w:lvl w:ilvl="8" w:tplc="453EDFC4">
      <w:numFmt w:val="bullet"/>
      <w:lvlText w:val="•"/>
      <w:lvlJc w:val="left"/>
      <w:pPr>
        <w:ind w:left="5654" w:hanging="188"/>
      </w:pPr>
      <w:rPr>
        <w:rFonts w:hint="default"/>
        <w:lang w:val="vi" w:eastAsia="en-US" w:bidi="ar-SA"/>
      </w:rPr>
    </w:lvl>
  </w:abstractNum>
  <w:abstractNum w:abstractNumId="18" w15:restartNumberingAfterBreak="0">
    <w:nsid w:val="53B04269"/>
    <w:multiLevelType w:val="hybridMultilevel"/>
    <w:tmpl w:val="101C4284"/>
    <w:lvl w:ilvl="0" w:tplc="3B80122E">
      <w:numFmt w:val="bullet"/>
      <w:lvlText w:val="-"/>
      <w:lvlJc w:val="left"/>
      <w:pPr>
        <w:ind w:left="637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E324712A">
      <w:numFmt w:val="bullet"/>
      <w:lvlText w:val="•"/>
      <w:lvlJc w:val="left"/>
      <w:pPr>
        <w:ind w:left="1279" w:hanging="172"/>
      </w:pPr>
      <w:rPr>
        <w:rFonts w:hint="default"/>
        <w:lang w:val="vi" w:eastAsia="en-US" w:bidi="ar-SA"/>
      </w:rPr>
    </w:lvl>
    <w:lvl w:ilvl="2" w:tplc="F6B8A2CA">
      <w:numFmt w:val="bullet"/>
      <w:lvlText w:val="•"/>
      <w:lvlJc w:val="left"/>
      <w:pPr>
        <w:ind w:left="1919" w:hanging="172"/>
      </w:pPr>
      <w:rPr>
        <w:rFonts w:hint="default"/>
        <w:lang w:val="vi" w:eastAsia="en-US" w:bidi="ar-SA"/>
      </w:rPr>
    </w:lvl>
    <w:lvl w:ilvl="3" w:tplc="C720CF76">
      <w:numFmt w:val="bullet"/>
      <w:lvlText w:val="•"/>
      <w:lvlJc w:val="left"/>
      <w:pPr>
        <w:ind w:left="2559" w:hanging="172"/>
      </w:pPr>
      <w:rPr>
        <w:rFonts w:hint="default"/>
        <w:lang w:val="vi" w:eastAsia="en-US" w:bidi="ar-SA"/>
      </w:rPr>
    </w:lvl>
    <w:lvl w:ilvl="4" w:tplc="7F126104">
      <w:numFmt w:val="bullet"/>
      <w:lvlText w:val="•"/>
      <w:lvlJc w:val="left"/>
      <w:pPr>
        <w:ind w:left="3199" w:hanging="172"/>
      </w:pPr>
      <w:rPr>
        <w:rFonts w:hint="default"/>
        <w:lang w:val="vi" w:eastAsia="en-US" w:bidi="ar-SA"/>
      </w:rPr>
    </w:lvl>
    <w:lvl w:ilvl="5" w:tplc="318AD5FA">
      <w:numFmt w:val="bullet"/>
      <w:lvlText w:val="•"/>
      <w:lvlJc w:val="left"/>
      <w:pPr>
        <w:ind w:left="3838" w:hanging="172"/>
      </w:pPr>
      <w:rPr>
        <w:rFonts w:hint="default"/>
        <w:lang w:val="vi" w:eastAsia="en-US" w:bidi="ar-SA"/>
      </w:rPr>
    </w:lvl>
    <w:lvl w:ilvl="6" w:tplc="7B32AA20">
      <w:numFmt w:val="bullet"/>
      <w:lvlText w:val="•"/>
      <w:lvlJc w:val="left"/>
      <w:pPr>
        <w:ind w:left="4478" w:hanging="172"/>
      </w:pPr>
      <w:rPr>
        <w:rFonts w:hint="default"/>
        <w:lang w:val="vi" w:eastAsia="en-US" w:bidi="ar-SA"/>
      </w:rPr>
    </w:lvl>
    <w:lvl w:ilvl="7" w:tplc="FEFEEC6C">
      <w:numFmt w:val="bullet"/>
      <w:lvlText w:val="•"/>
      <w:lvlJc w:val="left"/>
      <w:pPr>
        <w:ind w:left="5118" w:hanging="172"/>
      </w:pPr>
      <w:rPr>
        <w:rFonts w:hint="default"/>
        <w:lang w:val="vi" w:eastAsia="en-US" w:bidi="ar-SA"/>
      </w:rPr>
    </w:lvl>
    <w:lvl w:ilvl="8" w:tplc="8EC825C6">
      <w:numFmt w:val="bullet"/>
      <w:lvlText w:val="•"/>
      <w:lvlJc w:val="left"/>
      <w:pPr>
        <w:ind w:left="5758" w:hanging="172"/>
      </w:pPr>
      <w:rPr>
        <w:rFonts w:hint="default"/>
        <w:lang w:val="vi" w:eastAsia="en-US" w:bidi="ar-SA"/>
      </w:rPr>
    </w:lvl>
  </w:abstractNum>
  <w:abstractNum w:abstractNumId="19" w15:restartNumberingAfterBreak="0">
    <w:nsid w:val="53C90707"/>
    <w:multiLevelType w:val="hybridMultilevel"/>
    <w:tmpl w:val="87346076"/>
    <w:lvl w:ilvl="0" w:tplc="19AAFE18">
      <w:numFmt w:val="bullet"/>
      <w:lvlText w:val="-"/>
      <w:lvlJc w:val="left"/>
      <w:pPr>
        <w:ind w:left="117" w:hanging="155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A9440F74">
      <w:numFmt w:val="bullet"/>
      <w:lvlText w:val="•"/>
      <w:lvlJc w:val="left"/>
      <w:pPr>
        <w:ind w:left="811" w:hanging="155"/>
      </w:pPr>
      <w:rPr>
        <w:rFonts w:hint="default"/>
        <w:lang w:val="vi" w:eastAsia="en-US" w:bidi="ar-SA"/>
      </w:rPr>
    </w:lvl>
    <w:lvl w:ilvl="2" w:tplc="247C1122">
      <w:numFmt w:val="bullet"/>
      <w:lvlText w:val="•"/>
      <w:lvlJc w:val="left"/>
      <w:pPr>
        <w:ind w:left="1503" w:hanging="155"/>
      </w:pPr>
      <w:rPr>
        <w:rFonts w:hint="default"/>
        <w:lang w:val="vi" w:eastAsia="en-US" w:bidi="ar-SA"/>
      </w:rPr>
    </w:lvl>
    <w:lvl w:ilvl="3" w:tplc="9BDE00A6">
      <w:numFmt w:val="bullet"/>
      <w:lvlText w:val="•"/>
      <w:lvlJc w:val="left"/>
      <w:pPr>
        <w:ind w:left="2195" w:hanging="155"/>
      </w:pPr>
      <w:rPr>
        <w:rFonts w:hint="default"/>
        <w:lang w:val="vi" w:eastAsia="en-US" w:bidi="ar-SA"/>
      </w:rPr>
    </w:lvl>
    <w:lvl w:ilvl="4" w:tplc="444EC1A6">
      <w:numFmt w:val="bullet"/>
      <w:lvlText w:val="•"/>
      <w:lvlJc w:val="left"/>
      <w:pPr>
        <w:ind w:left="2887" w:hanging="155"/>
      </w:pPr>
      <w:rPr>
        <w:rFonts w:hint="default"/>
        <w:lang w:val="vi" w:eastAsia="en-US" w:bidi="ar-SA"/>
      </w:rPr>
    </w:lvl>
    <w:lvl w:ilvl="5" w:tplc="B0B238CE">
      <w:numFmt w:val="bullet"/>
      <w:lvlText w:val="•"/>
      <w:lvlJc w:val="left"/>
      <w:pPr>
        <w:ind w:left="3578" w:hanging="155"/>
      </w:pPr>
      <w:rPr>
        <w:rFonts w:hint="default"/>
        <w:lang w:val="vi" w:eastAsia="en-US" w:bidi="ar-SA"/>
      </w:rPr>
    </w:lvl>
    <w:lvl w:ilvl="6" w:tplc="8C0C1342">
      <w:numFmt w:val="bullet"/>
      <w:lvlText w:val="•"/>
      <w:lvlJc w:val="left"/>
      <w:pPr>
        <w:ind w:left="4270" w:hanging="155"/>
      </w:pPr>
      <w:rPr>
        <w:rFonts w:hint="default"/>
        <w:lang w:val="vi" w:eastAsia="en-US" w:bidi="ar-SA"/>
      </w:rPr>
    </w:lvl>
    <w:lvl w:ilvl="7" w:tplc="0B925762">
      <w:numFmt w:val="bullet"/>
      <w:lvlText w:val="•"/>
      <w:lvlJc w:val="left"/>
      <w:pPr>
        <w:ind w:left="4962" w:hanging="155"/>
      </w:pPr>
      <w:rPr>
        <w:rFonts w:hint="default"/>
        <w:lang w:val="vi" w:eastAsia="en-US" w:bidi="ar-SA"/>
      </w:rPr>
    </w:lvl>
    <w:lvl w:ilvl="8" w:tplc="A7B4499E">
      <w:numFmt w:val="bullet"/>
      <w:lvlText w:val="•"/>
      <w:lvlJc w:val="left"/>
      <w:pPr>
        <w:ind w:left="5654" w:hanging="155"/>
      </w:pPr>
      <w:rPr>
        <w:rFonts w:hint="default"/>
        <w:lang w:val="vi" w:eastAsia="en-US" w:bidi="ar-SA"/>
      </w:rPr>
    </w:lvl>
  </w:abstractNum>
  <w:abstractNum w:abstractNumId="20" w15:restartNumberingAfterBreak="0">
    <w:nsid w:val="5CDC3FD2"/>
    <w:multiLevelType w:val="hybridMultilevel"/>
    <w:tmpl w:val="22B03EA4"/>
    <w:lvl w:ilvl="0" w:tplc="9F620538">
      <w:numFmt w:val="bullet"/>
      <w:lvlText w:val="-"/>
      <w:lvlJc w:val="left"/>
      <w:pPr>
        <w:ind w:left="117" w:hanging="175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F680846">
      <w:numFmt w:val="bullet"/>
      <w:lvlText w:val="•"/>
      <w:lvlJc w:val="left"/>
      <w:pPr>
        <w:ind w:left="811" w:hanging="175"/>
      </w:pPr>
      <w:rPr>
        <w:rFonts w:hint="default"/>
        <w:lang w:val="vi" w:eastAsia="en-US" w:bidi="ar-SA"/>
      </w:rPr>
    </w:lvl>
    <w:lvl w:ilvl="2" w:tplc="D7ECF802">
      <w:numFmt w:val="bullet"/>
      <w:lvlText w:val="•"/>
      <w:lvlJc w:val="left"/>
      <w:pPr>
        <w:ind w:left="1503" w:hanging="175"/>
      </w:pPr>
      <w:rPr>
        <w:rFonts w:hint="default"/>
        <w:lang w:val="vi" w:eastAsia="en-US" w:bidi="ar-SA"/>
      </w:rPr>
    </w:lvl>
    <w:lvl w:ilvl="3" w:tplc="2C6EE11E">
      <w:numFmt w:val="bullet"/>
      <w:lvlText w:val="•"/>
      <w:lvlJc w:val="left"/>
      <w:pPr>
        <w:ind w:left="2195" w:hanging="175"/>
      </w:pPr>
      <w:rPr>
        <w:rFonts w:hint="default"/>
        <w:lang w:val="vi" w:eastAsia="en-US" w:bidi="ar-SA"/>
      </w:rPr>
    </w:lvl>
    <w:lvl w:ilvl="4" w:tplc="EBF6E4C2">
      <w:numFmt w:val="bullet"/>
      <w:lvlText w:val="•"/>
      <w:lvlJc w:val="left"/>
      <w:pPr>
        <w:ind w:left="2887" w:hanging="175"/>
      </w:pPr>
      <w:rPr>
        <w:rFonts w:hint="default"/>
        <w:lang w:val="vi" w:eastAsia="en-US" w:bidi="ar-SA"/>
      </w:rPr>
    </w:lvl>
    <w:lvl w:ilvl="5" w:tplc="752691F6">
      <w:numFmt w:val="bullet"/>
      <w:lvlText w:val="•"/>
      <w:lvlJc w:val="left"/>
      <w:pPr>
        <w:ind w:left="3578" w:hanging="175"/>
      </w:pPr>
      <w:rPr>
        <w:rFonts w:hint="default"/>
        <w:lang w:val="vi" w:eastAsia="en-US" w:bidi="ar-SA"/>
      </w:rPr>
    </w:lvl>
    <w:lvl w:ilvl="6" w:tplc="13608AE6">
      <w:numFmt w:val="bullet"/>
      <w:lvlText w:val="•"/>
      <w:lvlJc w:val="left"/>
      <w:pPr>
        <w:ind w:left="4270" w:hanging="175"/>
      </w:pPr>
      <w:rPr>
        <w:rFonts w:hint="default"/>
        <w:lang w:val="vi" w:eastAsia="en-US" w:bidi="ar-SA"/>
      </w:rPr>
    </w:lvl>
    <w:lvl w:ilvl="7" w:tplc="2E002966">
      <w:numFmt w:val="bullet"/>
      <w:lvlText w:val="•"/>
      <w:lvlJc w:val="left"/>
      <w:pPr>
        <w:ind w:left="4962" w:hanging="175"/>
      </w:pPr>
      <w:rPr>
        <w:rFonts w:hint="default"/>
        <w:lang w:val="vi" w:eastAsia="en-US" w:bidi="ar-SA"/>
      </w:rPr>
    </w:lvl>
    <w:lvl w:ilvl="8" w:tplc="B010C524">
      <w:numFmt w:val="bullet"/>
      <w:lvlText w:val="•"/>
      <w:lvlJc w:val="left"/>
      <w:pPr>
        <w:ind w:left="5654" w:hanging="175"/>
      </w:pPr>
      <w:rPr>
        <w:rFonts w:hint="default"/>
        <w:lang w:val="vi" w:eastAsia="en-US" w:bidi="ar-SA"/>
      </w:rPr>
    </w:lvl>
  </w:abstractNum>
  <w:abstractNum w:abstractNumId="21" w15:restartNumberingAfterBreak="0">
    <w:nsid w:val="5D444CC2"/>
    <w:multiLevelType w:val="hybridMultilevel"/>
    <w:tmpl w:val="E118ECAA"/>
    <w:lvl w:ilvl="0" w:tplc="BFA22FCA">
      <w:numFmt w:val="bullet"/>
      <w:lvlText w:val="-"/>
      <w:lvlJc w:val="left"/>
      <w:pPr>
        <w:ind w:left="117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F5045CE">
      <w:numFmt w:val="bullet"/>
      <w:lvlText w:val="•"/>
      <w:lvlJc w:val="left"/>
      <w:pPr>
        <w:ind w:left="811" w:hanging="172"/>
      </w:pPr>
      <w:rPr>
        <w:rFonts w:hint="default"/>
        <w:lang w:val="vi" w:eastAsia="en-US" w:bidi="ar-SA"/>
      </w:rPr>
    </w:lvl>
    <w:lvl w:ilvl="2" w:tplc="44CEF8AA">
      <w:numFmt w:val="bullet"/>
      <w:lvlText w:val="•"/>
      <w:lvlJc w:val="left"/>
      <w:pPr>
        <w:ind w:left="1503" w:hanging="172"/>
      </w:pPr>
      <w:rPr>
        <w:rFonts w:hint="default"/>
        <w:lang w:val="vi" w:eastAsia="en-US" w:bidi="ar-SA"/>
      </w:rPr>
    </w:lvl>
    <w:lvl w:ilvl="3" w:tplc="28441BF8">
      <w:numFmt w:val="bullet"/>
      <w:lvlText w:val="•"/>
      <w:lvlJc w:val="left"/>
      <w:pPr>
        <w:ind w:left="2195" w:hanging="172"/>
      </w:pPr>
      <w:rPr>
        <w:rFonts w:hint="default"/>
        <w:lang w:val="vi" w:eastAsia="en-US" w:bidi="ar-SA"/>
      </w:rPr>
    </w:lvl>
    <w:lvl w:ilvl="4" w:tplc="641A9196">
      <w:numFmt w:val="bullet"/>
      <w:lvlText w:val="•"/>
      <w:lvlJc w:val="left"/>
      <w:pPr>
        <w:ind w:left="2887" w:hanging="172"/>
      </w:pPr>
      <w:rPr>
        <w:rFonts w:hint="default"/>
        <w:lang w:val="vi" w:eastAsia="en-US" w:bidi="ar-SA"/>
      </w:rPr>
    </w:lvl>
    <w:lvl w:ilvl="5" w:tplc="ACBE981C">
      <w:numFmt w:val="bullet"/>
      <w:lvlText w:val="•"/>
      <w:lvlJc w:val="left"/>
      <w:pPr>
        <w:ind w:left="3578" w:hanging="172"/>
      </w:pPr>
      <w:rPr>
        <w:rFonts w:hint="default"/>
        <w:lang w:val="vi" w:eastAsia="en-US" w:bidi="ar-SA"/>
      </w:rPr>
    </w:lvl>
    <w:lvl w:ilvl="6" w:tplc="11A0A470">
      <w:numFmt w:val="bullet"/>
      <w:lvlText w:val="•"/>
      <w:lvlJc w:val="left"/>
      <w:pPr>
        <w:ind w:left="4270" w:hanging="172"/>
      </w:pPr>
      <w:rPr>
        <w:rFonts w:hint="default"/>
        <w:lang w:val="vi" w:eastAsia="en-US" w:bidi="ar-SA"/>
      </w:rPr>
    </w:lvl>
    <w:lvl w:ilvl="7" w:tplc="C62C1CB8">
      <w:numFmt w:val="bullet"/>
      <w:lvlText w:val="•"/>
      <w:lvlJc w:val="left"/>
      <w:pPr>
        <w:ind w:left="4962" w:hanging="172"/>
      </w:pPr>
      <w:rPr>
        <w:rFonts w:hint="default"/>
        <w:lang w:val="vi" w:eastAsia="en-US" w:bidi="ar-SA"/>
      </w:rPr>
    </w:lvl>
    <w:lvl w:ilvl="8" w:tplc="16EA92CA">
      <w:numFmt w:val="bullet"/>
      <w:lvlText w:val="•"/>
      <w:lvlJc w:val="left"/>
      <w:pPr>
        <w:ind w:left="5654" w:hanging="172"/>
      </w:pPr>
      <w:rPr>
        <w:rFonts w:hint="default"/>
        <w:lang w:val="vi" w:eastAsia="en-US" w:bidi="ar-SA"/>
      </w:rPr>
    </w:lvl>
  </w:abstractNum>
  <w:abstractNum w:abstractNumId="22" w15:restartNumberingAfterBreak="0">
    <w:nsid w:val="5DD46615"/>
    <w:multiLevelType w:val="hybridMultilevel"/>
    <w:tmpl w:val="DE921B0A"/>
    <w:lvl w:ilvl="0" w:tplc="C74AF818">
      <w:numFmt w:val="bullet"/>
      <w:lvlText w:val="-"/>
      <w:lvlJc w:val="left"/>
      <w:pPr>
        <w:ind w:left="117" w:hanging="204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68FACA7E">
      <w:numFmt w:val="bullet"/>
      <w:lvlText w:val="•"/>
      <w:lvlJc w:val="left"/>
      <w:pPr>
        <w:ind w:left="811" w:hanging="204"/>
      </w:pPr>
      <w:rPr>
        <w:rFonts w:hint="default"/>
        <w:lang w:val="vi" w:eastAsia="en-US" w:bidi="ar-SA"/>
      </w:rPr>
    </w:lvl>
    <w:lvl w:ilvl="2" w:tplc="E1E8397A">
      <w:numFmt w:val="bullet"/>
      <w:lvlText w:val="•"/>
      <w:lvlJc w:val="left"/>
      <w:pPr>
        <w:ind w:left="1503" w:hanging="204"/>
      </w:pPr>
      <w:rPr>
        <w:rFonts w:hint="default"/>
        <w:lang w:val="vi" w:eastAsia="en-US" w:bidi="ar-SA"/>
      </w:rPr>
    </w:lvl>
    <w:lvl w:ilvl="3" w:tplc="90104C32">
      <w:numFmt w:val="bullet"/>
      <w:lvlText w:val="•"/>
      <w:lvlJc w:val="left"/>
      <w:pPr>
        <w:ind w:left="2195" w:hanging="204"/>
      </w:pPr>
      <w:rPr>
        <w:rFonts w:hint="default"/>
        <w:lang w:val="vi" w:eastAsia="en-US" w:bidi="ar-SA"/>
      </w:rPr>
    </w:lvl>
    <w:lvl w:ilvl="4" w:tplc="A43AAF8C">
      <w:numFmt w:val="bullet"/>
      <w:lvlText w:val="•"/>
      <w:lvlJc w:val="left"/>
      <w:pPr>
        <w:ind w:left="2887" w:hanging="204"/>
      </w:pPr>
      <w:rPr>
        <w:rFonts w:hint="default"/>
        <w:lang w:val="vi" w:eastAsia="en-US" w:bidi="ar-SA"/>
      </w:rPr>
    </w:lvl>
    <w:lvl w:ilvl="5" w:tplc="305A6DBE">
      <w:numFmt w:val="bullet"/>
      <w:lvlText w:val="•"/>
      <w:lvlJc w:val="left"/>
      <w:pPr>
        <w:ind w:left="3578" w:hanging="204"/>
      </w:pPr>
      <w:rPr>
        <w:rFonts w:hint="default"/>
        <w:lang w:val="vi" w:eastAsia="en-US" w:bidi="ar-SA"/>
      </w:rPr>
    </w:lvl>
    <w:lvl w:ilvl="6" w:tplc="6C045500">
      <w:numFmt w:val="bullet"/>
      <w:lvlText w:val="•"/>
      <w:lvlJc w:val="left"/>
      <w:pPr>
        <w:ind w:left="4270" w:hanging="204"/>
      </w:pPr>
      <w:rPr>
        <w:rFonts w:hint="default"/>
        <w:lang w:val="vi" w:eastAsia="en-US" w:bidi="ar-SA"/>
      </w:rPr>
    </w:lvl>
    <w:lvl w:ilvl="7" w:tplc="3C8C4E8C">
      <w:numFmt w:val="bullet"/>
      <w:lvlText w:val="•"/>
      <w:lvlJc w:val="left"/>
      <w:pPr>
        <w:ind w:left="4962" w:hanging="204"/>
      </w:pPr>
      <w:rPr>
        <w:rFonts w:hint="default"/>
        <w:lang w:val="vi" w:eastAsia="en-US" w:bidi="ar-SA"/>
      </w:rPr>
    </w:lvl>
    <w:lvl w:ilvl="8" w:tplc="B39AAA60">
      <w:numFmt w:val="bullet"/>
      <w:lvlText w:val="•"/>
      <w:lvlJc w:val="left"/>
      <w:pPr>
        <w:ind w:left="5654" w:hanging="204"/>
      </w:pPr>
      <w:rPr>
        <w:rFonts w:hint="default"/>
        <w:lang w:val="vi" w:eastAsia="en-US" w:bidi="ar-SA"/>
      </w:rPr>
    </w:lvl>
  </w:abstractNum>
  <w:abstractNum w:abstractNumId="23" w15:restartNumberingAfterBreak="0">
    <w:nsid w:val="5EED6D07"/>
    <w:multiLevelType w:val="hybridMultilevel"/>
    <w:tmpl w:val="D6147154"/>
    <w:lvl w:ilvl="0" w:tplc="1BF007B4">
      <w:numFmt w:val="bullet"/>
      <w:lvlText w:val="-"/>
      <w:lvlJc w:val="left"/>
      <w:pPr>
        <w:ind w:left="637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C49AD0FC">
      <w:numFmt w:val="bullet"/>
      <w:lvlText w:val="•"/>
      <w:lvlJc w:val="left"/>
      <w:pPr>
        <w:ind w:left="1279" w:hanging="172"/>
      </w:pPr>
      <w:rPr>
        <w:rFonts w:hint="default"/>
        <w:lang w:val="vi" w:eastAsia="en-US" w:bidi="ar-SA"/>
      </w:rPr>
    </w:lvl>
    <w:lvl w:ilvl="2" w:tplc="14706544">
      <w:numFmt w:val="bullet"/>
      <w:lvlText w:val="•"/>
      <w:lvlJc w:val="left"/>
      <w:pPr>
        <w:ind w:left="1919" w:hanging="172"/>
      </w:pPr>
      <w:rPr>
        <w:rFonts w:hint="default"/>
        <w:lang w:val="vi" w:eastAsia="en-US" w:bidi="ar-SA"/>
      </w:rPr>
    </w:lvl>
    <w:lvl w:ilvl="3" w:tplc="53AC8922">
      <w:numFmt w:val="bullet"/>
      <w:lvlText w:val="•"/>
      <w:lvlJc w:val="left"/>
      <w:pPr>
        <w:ind w:left="2559" w:hanging="172"/>
      </w:pPr>
      <w:rPr>
        <w:rFonts w:hint="default"/>
        <w:lang w:val="vi" w:eastAsia="en-US" w:bidi="ar-SA"/>
      </w:rPr>
    </w:lvl>
    <w:lvl w:ilvl="4" w:tplc="62304CAE">
      <w:numFmt w:val="bullet"/>
      <w:lvlText w:val="•"/>
      <w:lvlJc w:val="left"/>
      <w:pPr>
        <w:ind w:left="3199" w:hanging="172"/>
      </w:pPr>
      <w:rPr>
        <w:rFonts w:hint="default"/>
        <w:lang w:val="vi" w:eastAsia="en-US" w:bidi="ar-SA"/>
      </w:rPr>
    </w:lvl>
    <w:lvl w:ilvl="5" w:tplc="391075CE">
      <w:numFmt w:val="bullet"/>
      <w:lvlText w:val="•"/>
      <w:lvlJc w:val="left"/>
      <w:pPr>
        <w:ind w:left="3838" w:hanging="172"/>
      </w:pPr>
      <w:rPr>
        <w:rFonts w:hint="default"/>
        <w:lang w:val="vi" w:eastAsia="en-US" w:bidi="ar-SA"/>
      </w:rPr>
    </w:lvl>
    <w:lvl w:ilvl="6" w:tplc="C4F80990">
      <w:numFmt w:val="bullet"/>
      <w:lvlText w:val="•"/>
      <w:lvlJc w:val="left"/>
      <w:pPr>
        <w:ind w:left="4478" w:hanging="172"/>
      </w:pPr>
      <w:rPr>
        <w:rFonts w:hint="default"/>
        <w:lang w:val="vi" w:eastAsia="en-US" w:bidi="ar-SA"/>
      </w:rPr>
    </w:lvl>
    <w:lvl w:ilvl="7" w:tplc="477A7760">
      <w:numFmt w:val="bullet"/>
      <w:lvlText w:val="•"/>
      <w:lvlJc w:val="left"/>
      <w:pPr>
        <w:ind w:left="5118" w:hanging="172"/>
      </w:pPr>
      <w:rPr>
        <w:rFonts w:hint="default"/>
        <w:lang w:val="vi" w:eastAsia="en-US" w:bidi="ar-SA"/>
      </w:rPr>
    </w:lvl>
    <w:lvl w:ilvl="8" w:tplc="142AEAE6">
      <w:numFmt w:val="bullet"/>
      <w:lvlText w:val="•"/>
      <w:lvlJc w:val="left"/>
      <w:pPr>
        <w:ind w:left="5758" w:hanging="172"/>
      </w:pPr>
      <w:rPr>
        <w:rFonts w:hint="default"/>
        <w:lang w:val="vi" w:eastAsia="en-US" w:bidi="ar-SA"/>
      </w:rPr>
    </w:lvl>
  </w:abstractNum>
  <w:abstractNum w:abstractNumId="24" w15:restartNumberingAfterBreak="0">
    <w:nsid w:val="5F1208CE"/>
    <w:multiLevelType w:val="hybridMultilevel"/>
    <w:tmpl w:val="0536428E"/>
    <w:lvl w:ilvl="0" w:tplc="CD98E2DA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58A2D3CA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66A2E8BE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589E0938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F3AEE73A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41C6B140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85020E90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23CE1D90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9D8479E0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25" w15:restartNumberingAfterBreak="0">
    <w:nsid w:val="5F5E6BBD"/>
    <w:multiLevelType w:val="hybridMultilevel"/>
    <w:tmpl w:val="E2600140"/>
    <w:lvl w:ilvl="0" w:tplc="47B6A3B4">
      <w:numFmt w:val="bullet"/>
      <w:lvlText w:val="-"/>
      <w:lvlJc w:val="left"/>
      <w:pPr>
        <w:ind w:left="570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F68E8A0">
      <w:numFmt w:val="bullet"/>
      <w:lvlText w:val="•"/>
      <w:lvlJc w:val="left"/>
      <w:pPr>
        <w:ind w:left="1225" w:hanging="172"/>
      </w:pPr>
      <w:rPr>
        <w:rFonts w:hint="default"/>
        <w:lang w:val="vi" w:eastAsia="en-US" w:bidi="ar-SA"/>
      </w:rPr>
    </w:lvl>
    <w:lvl w:ilvl="2" w:tplc="DA7A11CE">
      <w:numFmt w:val="bullet"/>
      <w:lvlText w:val="•"/>
      <w:lvlJc w:val="left"/>
      <w:pPr>
        <w:ind w:left="1871" w:hanging="172"/>
      </w:pPr>
      <w:rPr>
        <w:rFonts w:hint="default"/>
        <w:lang w:val="vi" w:eastAsia="en-US" w:bidi="ar-SA"/>
      </w:rPr>
    </w:lvl>
    <w:lvl w:ilvl="3" w:tplc="7FB82102">
      <w:numFmt w:val="bullet"/>
      <w:lvlText w:val="•"/>
      <w:lvlJc w:val="left"/>
      <w:pPr>
        <w:ind w:left="2517" w:hanging="172"/>
      </w:pPr>
      <w:rPr>
        <w:rFonts w:hint="default"/>
        <w:lang w:val="vi" w:eastAsia="en-US" w:bidi="ar-SA"/>
      </w:rPr>
    </w:lvl>
    <w:lvl w:ilvl="4" w:tplc="B938417C">
      <w:numFmt w:val="bullet"/>
      <w:lvlText w:val="•"/>
      <w:lvlJc w:val="left"/>
      <w:pPr>
        <w:ind w:left="3163" w:hanging="172"/>
      </w:pPr>
      <w:rPr>
        <w:rFonts w:hint="default"/>
        <w:lang w:val="vi" w:eastAsia="en-US" w:bidi="ar-SA"/>
      </w:rPr>
    </w:lvl>
    <w:lvl w:ilvl="5" w:tplc="BF48BD52">
      <w:numFmt w:val="bullet"/>
      <w:lvlText w:val="•"/>
      <w:lvlJc w:val="left"/>
      <w:pPr>
        <w:ind w:left="3808" w:hanging="172"/>
      </w:pPr>
      <w:rPr>
        <w:rFonts w:hint="default"/>
        <w:lang w:val="vi" w:eastAsia="en-US" w:bidi="ar-SA"/>
      </w:rPr>
    </w:lvl>
    <w:lvl w:ilvl="6" w:tplc="A0A44B1A">
      <w:numFmt w:val="bullet"/>
      <w:lvlText w:val="•"/>
      <w:lvlJc w:val="left"/>
      <w:pPr>
        <w:ind w:left="4454" w:hanging="172"/>
      </w:pPr>
      <w:rPr>
        <w:rFonts w:hint="default"/>
        <w:lang w:val="vi" w:eastAsia="en-US" w:bidi="ar-SA"/>
      </w:rPr>
    </w:lvl>
    <w:lvl w:ilvl="7" w:tplc="B016B748">
      <w:numFmt w:val="bullet"/>
      <w:lvlText w:val="•"/>
      <w:lvlJc w:val="left"/>
      <w:pPr>
        <w:ind w:left="5100" w:hanging="172"/>
      </w:pPr>
      <w:rPr>
        <w:rFonts w:hint="default"/>
        <w:lang w:val="vi" w:eastAsia="en-US" w:bidi="ar-SA"/>
      </w:rPr>
    </w:lvl>
    <w:lvl w:ilvl="8" w:tplc="F894EF40">
      <w:numFmt w:val="bullet"/>
      <w:lvlText w:val="•"/>
      <w:lvlJc w:val="left"/>
      <w:pPr>
        <w:ind w:left="5746" w:hanging="172"/>
      </w:pPr>
      <w:rPr>
        <w:rFonts w:hint="default"/>
        <w:lang w:val="vi" w:eastAsia="en-US" w:bidi="ar-SA"/>
      </w:rPr>
    </w:lvl>
  </w:abstractNum>
  <w:abstractNum w:abstractNumId="26" w15:restartNumberingAfterBreak="0">
    <w:nsid w:val="63422214"/>
    <w:multiLevelType w:val="hybridMultilevel"/>
    <w:tmpl w:val="2D6C15E2"/>
    <w:lvl w:ilvl="0" w:tplc="DBEA2B88">
      <w:numFmt w:val="bullet"/>
      <w:lvlText w:val="-"/>
      <w:lvlJc w:val="left"/>
      <w:pPr>
        <w:ind w:left="117" w:hanging="15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5400E3B0">
      <w:numFmt w:val="bullet"/>
      <w:lvlText w:val="•"/>
      <w:lvlJc w:val="left"/>
      <w:pPr>
        <w:ind w:left="811" w:hanging="152"/>
      </w:pPr>
      <w:rPr>
        <w:rFonts w:hint="default"/>
        <w:lang w:val="vi" w:eastAsia="en-US" w:bidi="ar-SA"/>
      </w:rPr>
    </w:lvl>
    <w:lvl w:ilvl="2" w:tplc="83908F54">
      <w:numFmt w:val="bullet"/>
      <w:lvlText w:val="•"/>
      <w:lvlJc w:val="left"/>
      <w:pPr>
        <w:ind w:left="1503" w:hanging="152"/>
      </w:pPr>
      <w:rPr>
        <w:rFonts w:hint="default"/>
        <w:lang w:val="vi" w:eastAsia="en-US" w:bidi="ar-SA"/>
      </w:rPr>
    </w:lvl>
    <w:lvl w:ilvl="3" w:tplc="F98E5CF0">
      <w:numFmt w:val="bullet"/>
      <w:lvlText w:val="•"/>
      <w:lvlJc w:val="left"/>
      <w:pPr>
        <w:ind w:left="2195" w:hanging="152"/>
      </w:pPr>
      <w:rPr>
        <w:rFonts w:hint="default"/>
        <w:lang w:val="vi" w:eastAsia="en-US" w:bidi="ar-SA"/>
      </w:rPr>
    </w:lvl>
    <w:lvl w:ilvl="4" w:tplc="C892333A">
      <w:numFmt w:val="bullet"/>
      <w:lvlText w:val="•"/>
      <w:lvlJc w:val="left"/>
      <w:pPr>
        <w:ind w:left="2887" w:hanging="152"/>
      </w:pPr>
      <w:rPr>
        <w:rFonts w:hint="default"/>
        <w:lang w:val="vi" w:eastAsia="en-US" w:bidi="ar-SA"/>
      </w:rPr>
    </w:lvl>
    <w:lvl w:ilvl="5" w:tplc="837A7108">
      <w:numFmt w:val="bullet"/>
      <w:lvlText w:val="•"/>
      <w:lvlJc w:val="left"/>
      <w:pPr>
        <w:ind w:left="3578" w:hanging="152"/>
      </w:pPr>
      <w:rPr>
        <w:rFonts w:hint="default"/>
        <w:lang w:val="vi" w:eastAsia="en-US" w:bidi="ar-SA"/>
      </w:rPr>
    </w:lvl>
    <w:lvl w:ilvl="6" w:tplc="9D58C210">
      <w:numFmt w:val="bullet"/>
      <w:lvlText w:val="•"/>
      <w:lvlJc w:val="left"/>
      <w:pPr>
        <w:ind w:left="4270" w:hanging="152"/>
      </w:pPr>
      <w:rPr>
        <w:rFonts w:hint="default"/>
        <w:lang w:val="vi" w:eastAsia="en-US" w:bidi="ar-SA"/>
      </w:rPr>
    </w:lvl>
    <w:lvl w:ilvl="7" w:tplc="57D87CC6">
      <w:numFmt w:val="bullet"/>
      <w:lvlText w:val="•"/>
      <w:lvlJc w:val="left"/>
      <w:pPr>
        <w:ind w:left="4962" w:hanging="152"/>
      </w:pPr>
      <w:rPr>
        <w:rFonts w:hint="default"/>
        <w:lang w:val="vi" w:eastAsia="en-US" w:bidi="ar-SA"/>
      </w:rPr>
    </w:lvl>
    <w:lvl w:ilvl="8" w:tplc="5D6430E6">
      <w:numFmt w:val="bullet"/>
      <w:lvlText w:val="•"/>
      <w:lvlJc w:val="left"/>
      <w:pPr>
        <w:ind w:left="5654" w:hanging="152"/>
      </w:pPr>
      <w:rPr>
        <w:rFonts w:hint="default"/>
        <w:lang w:val="vi" w:eastAsia="en-US" w:bidi="ar-SA"/>
      </w:rPr>
    </w:lvl>
  </w:abstractNum>
  <w:abstractNum w:abstractNumId="27" w15:restartNumberingAfterBreak="0">
    <w:nsid w:val="63D52F65"/>
    <w:multiLevelType w:val="hybridMultilevel"/>
    <w:tmpl w:val="E16C92FC"/>
    <w:lvl w:ilvl="0" w:tplc="36221A8E">
      <w:numFmt w:val="bullet"/>
      <w:lvlText w:val="-"/>
      <w:lvlJc w:val="left"/>
      <w:pPr>
        <w:ind w:left="117" w:hanging="209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381CD43C">
      <w:numFmt w:val="bullet"/>
      <w:lvlText w:val="•"/>
      <w:lvlJc w:val="left"/>
      <w:pPr>
        <w:ind w:left="811" w:hanging="209"/>
      </w:pPr>
      <w:rPr>
        <w:rFonts w:hint="default"/>
        <w:lang w:val="vi" w:eastAsia="en-US" w:bidi="ar-SA"/>
      </w:rPr>
    </w:lvl>
    <w:lvl w:ilvl="2" w:tplc="B954474A">
      <w:numFmt w:val="bullet"/>
      <w:lvlText w:val="•"/>
      <w:lvlJc w:val="left"/>
      <w:pPr>
        <w:ind w:left="1503" w:hanging="209"/>
      </w:pPr>
      <w:rPr>
        <w:rFonts w:hint="default"/>
        <w:lang w:val="vi" w:eastAsia="en-US" w:bidi="ar-SA"/>
      </w:rPr>
    </w:lvl>
    <w:lvl w:ilvl="3" w:tplc="50123602">
      <w:numFmt w:val="bullet"/>
      <w:lvlText w:val="•"/>
      <w:lvlJc w:val="left"/>
      <w:pPr>
        <w:ind w:left="2195" w:hanging="209"/>
      </w:pPr>
      <w:rPr>
        <w:rFonts w:hint="default"/>
        <w:lang w:val="vi" w:eastAsia="en-US" w:bidi="ar-SA"/>
      </w:rPr>
    </w:lvl>
    <w:lvl w:ilvl="4" w:tplc="38C2EDC4">
      <w:numFmt w:val="bullet"/>
      <w:lvlText w:val="•"/>
      <w:lvlJc w:val="left"/>
      <w:pPr>
        <w:ind w:left="2887" w:hanging="209"/>
      </w:pPr>
      <w:rPr>
        <w:rFonts w:hint="default"/>
        <w:lang w:val="vi" w:eastAsia="en-US" w:bidi="ar-SA"/>
      </w:rPr>
    </w:lvl>
    <w:lvl w:ilvl="5" w:tplc="4046364E">
      <w:numFmt w:val="bullet"/>
      <w:lvlText w:val="•"/>
      <w:lvlJc w:val="left"/>
      <w:pPr>
        <w:ind w:left="3578" w:hanging="209"/>
      </w:pPr>
      <w:rPr>
        <w:rFonts w:hint="default"/>
        <w:lang w:val="vi" w:eastAsia="en-US" w:bidi="ar-SA"/>
      </w:rPr>
    </w:lvl>
    <w:lvl w:ilvl="6" w:tplc="D9EE30E4">
      <w:numFmt w:val="bullet"/>
      <w:lvlText w:val="•"/>
      <w:lvlJc w:val="left"/>
      <w:pPr>
        <w:ind w:left="4270" w:hanging="209"/>
      </w:pPr>
      <w:rPr>
        <w:rFonts w:hint="default"/>
        <w:lang w:val="vi" w:eastAsia="en-US" w:bidi="ar-SA"/>
      </w:rPr>
    </w:lvl>
    <w:lvl w:ilvl="7" w:tplc="15BACA1C">
      <w:numFmt w:val="bullet"/>
      <w:lvlText w:val="•"/>
      <w:lvlJc w:val="left"/>
      <w:pPr>
        <w:ind w:left="4962" w:hanging="209"/>
      </w:pPr>
      <w:rPr>
        <w:rFonts w:hint="default"/>
        <w:lang w:val="vi" w:eastAsia="en-US" w:bidi="ar-SA"/>
      </w:rPr>
    </w:lvl>
    <w:lvl w:ilvl="8" w:tplc="2ED4F9F2">
      <w:numFmt w:val="bullet"/>
      <w:lvlText w:val="•"/>
      <w:lvlJc w:val="left"/>
      <w:pPr>
        <w:ind w:left="5654" w:hanging="209"/>
      </w:pPr>
      <w:rPr>
        <w:rFonts w:hint="default"/>
        <w:lang w:val="vi" w:eastAsia="en-US" w:bidi="ar-SA"/>
      </w:rPr>
    </w:lvl>
  </w:abstractNum>
  <w:abstractNum w:abstractNumId="28" w15:restartNumberingAfterBreak="0">
    <w:nsid w:val="67A439E3"/>
    <w:multiLevelType w:val="hybridMultilevel"/>
    <w:tmpl w:val="0A665CDA"/>
    <w:lvl w:ilvl="0" w:tplc="956E2276">
      <w:numFmt w:val="bullet"/>
      <w:lvlText w:val="-"/>
      <w:lvlJc w:val="left"/>
      <w:pPr>
        <w:ind w:left="117" w:hanging="172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4F3AED26">
      <w:numFmt w:val="bullet"/>
      <w:lvlText w:val="•"/>
      <w:lvlJc w:val="left"/>
      <w:pPr>
        <w:ind w:left="811" w:hanging="172"/>
      </w:pPr>
      <w:rPr>
        <w:rFonts w:hint="default"/>
        <w:lang w:val="vi" w:eastAsia="en-US" w:bidi="ar-SA"/>
      </w:rPr>
    </w:lvl>
    <w:lvl w:ilvl="2" w:tplc="5CF6AF16">
      <w:numFmt w:val="bullet"/>
      <w:lvlText w:val="•"/>
      <w:lvlJc w:val="left"/>
      <w:pPr>
        <w:ind w:left="1503" w:hanging="172"/>
      </w:pPr>
      <w:rPr>
        <w:rFonts w:hint="default"/>
        <w:lang w:val="vi" w:eastAsia="en-US" w:bidi="ar-SA"/>
      </w:rPr>
    </w:lvl>
    <w:lvl w:ilvl="3" w:tplc="6C7A16EA">
      <w:numFmt w:val="bullet"/>
      <w:lvlText w:val="•"/>
      <w:lvlJc w:val="left"/>
      <w:pPr>
        <w:ind w:left="2195" w:hanging="172"/>
      </w:pPr>
      <w:rPr>
        <w:rFonts w:hint="default"/>
        <w:lang w:val="vi" w:eastAsia="en-US" w:bidi="ar-SA"/>
      </w:rPr>
    </w:lvl>
    <w:lvl w:ilvl="4" w:tplc="63C29518">
      <w:numFmt w:val="bullet"/>
      <w:lvlText w:val="•"/>
      <w:lvlJc w:val="left"/>
      <w:pPr>
        <w:ind w:left="2887" w:hanging="172"/>
      </w:pPr>
      <w:rPr>
        <w:rFonts w:hint="default"/>
        <w:lang w:val="vi" w:eastAsia="en-US" w:bidi="ar-SA"/>
      </w:rPr>
    </w:lvl>
    <w:lvl w:ilvl="5" w:tplc="61B283FC">
      <w:numFmt w:val="bullet"/>
      <w:lvlText w:val="•"/>
      <w:lvlJc w:val="left"/>
      <w:pPr>
        <w:ind w:left="3578" w:hanging="172"/>
      </w:pPr>
      <w:rPr>
        <w:rFonts w:hint="default"/>
        <w:lang w:val="vi" w:eastAsia="en-US" w:bidi="ar-SA"/>
      </w:rPr>
    </w:lvl>
    <w:lvl w:ilvl="6" w:tplc="D3D09184">
      <w:numFmt w:val="bullet"/>
      <w:lvlText w:val="•"/>
      <w:lvlJc w:val="left"/>
      <w:pPr>
        <w:ind w:left="4270" w:hanging="172"/>
      </w:pPr>
      <w:rPr>
        <w:rFonts w:hint="default"/>
        <w:lang w:val="vi" w:eastAsia="en-US" w:bidi="ar-SA"/>
      </w:rPr>
    </w:lvl>
    <w:lvl w:ilvl="7" w:tplc="203E3140">
      <w:numFmt w:val="bullet"/>
      <w:lvlText w:val="•"/>
      <w:lvlJc w:val="left"/>
      <w:pPr>
        <w:ind w:left="4962" w:hanging="172"/>
      </w:pPr>
      <w:rPr>
        <w:rFonts w:hint="default"/>
        <w:lang w:val="vi" w:eastAsia="en-US" w:bidi="ar-SA"/>
      </w:rPr>
    </w:lvl>
    <w:lvl w:ilvl="8" w:tplc="BBA66122">
      <w:numFmt w:val="bullet"/>
      <w:lvlText w:val="•"/>
      <w:lvlJc w:val="left"/>
      <w:pPr>
        <w:ind w:left="5654" w:hanging="172"/>
      </w:pPr>
      <w:rPr>
        <w:rFonts w:hint="default"/>
        <w:lang w:val="vi" w:eastAsia="en-US" w:bidi="ar-SA"/>
      </w:rPr>
    </w:lvl>
  </w:abstractNum>
  <w:abstractNum w:abstractNumId="29" w15:restartNumberingAfterBreak="0">
    <w:nsid w:val="68751D6C"/>
    <w:multiLevelType w:val="hybridMultilevel"/>
    <w:tmpl w:val="C540C72C"/>
    <w:lvl w:ilvl="0" w:tplc="8432E3A6">
      <w:numFmt w:val="bullet"/>
      <w:lvlText w:val="-"/>
      <w:lvlJc w:val="left"/>
      <w:pPr>
        <w:ind w:left="117" w:hanging="208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1422A8D4">
      <w:numFmt w:val="bullet"/>
      <w:lvlText w:val="•"/>
      <w:lvlJc w:val="left"/>
      <w:pPr>
        <w:ind w:left="811" w:hanging="208"/>
      </w:pPr>
      <w:rPr>
        <w:rFonts w:hint="default"/>
        <w:lang w:val="vi" w:eastAsia="en-US" w:bidi="ar-SA"/>
      </w:rPr>
    </w:lvl>
    <w:lvl w:ilvl="2" w:tplc="4BAC99F2">
      <w:numFmt w:val="bullet"/>
      <w:lvlText w:val="•"/>
      <w:lvlJc w:val="left"/>
      <w:pPr>
        <w:ind w:left="1503" w:hanging="208"/>
      </w:pPr>
      <w:rPr>
        <w:rFonts w:hint="default"/>
        <w:lang w:val="vi" w:eastAsia="en-US" w:bidi="ar-SA"/>
      </w:rPr>
    </w:lvl>
    <w:lvl w:ilvl="3" w:tplc="727C85FC">
      <w:numFmt w:val="bullet"/>
      <w:lvlText w:val="•"/>
      <w:lvlJc w:val="left"/>
      <w:pPr>
        <w:ind w:left="2195" w:hanging="208"/>
      </w:pPr>
      <w:rPr>
        <w:rFonts w:hint="default"/>
        <w:lang w:val="vi" w:eastAsia="en-US" w:bidi="ar-SA"/>
      </w:rPr>
    </w:lvl>
    <w:lvl w:ilvl="4" w:tplc="AE244456">
      <w:numFmt w:val="bullet"/>
      <w:lvlText w:val="•"/>
      <w:lvlJc w:val="left"/>
      <w:pPr>
        <w:ind w:left="2887" w:hanging="208"/>
      </w:pPr>
      <w:rPr>
        <w:rFonts w:hint="default"/>
        <w:lang w:val="vi" w:eastAsia="en-US" w:bidi="ar-SA"/>
      </w:rPr>
    </w:lvl>
    <w:lvl w:ilvl="5" w:tplc="21807884">
      <w:numFmt w:val="bullet"/>
      <w:lvlText w:val="•"/>
      <w:lvlJc w:val="left"/>
      <w:pPr>
        <w:ind w:left="3578" w:hanging="208"/>
      </w:pPr>
      <w:rPr>
        <w:rFonts w:hint="default"/>
        <w:lang w:val="vi" w:eastAsia="en-US" w:bidi="ar-SA"/>
      </w:rPr>
    </w:lvl>
    <w:lvl w:ilvl="6" w:tplc="E6AA8722">
      <w:numFmt w:val="bullet"/>
      <w:lvlText w:val="•"/>
      <w:lvlJc w:val="left"/>
      <w:pPr>
        <w:ind w:left="4270" w:hanging="208"/>
      </w:pPr>
      <w:rPr>
        <w:rFonts w:hint="default"/>
        <w:lang w:val="vi" w:eastAsia="en-US" w:bidi="ar-SA"/>
      </w:rPr>
    </w:lvl>
    <w:lvl w:ilvl="7" w:tplc="BADC37D6">
      <w:numFmt w:val="bullet"/>
      <w:lvlText w:val="•"/>
      <w:lvlJc w:val="left"/>
      <w:pPr>
        <w:ind w:left="4962" w:hanging="208"/>
      </w:pPr>
      <w:rPr>
        <w:rFonts w:hint="default"/>
        <w:lang w:val="vi" w:eastAsia="en-US" w:bidi="ar-SA"/>
      </w:rPr>
    </w:lvl>
    <w:lvl w:ilvl="8" w:tplc="8C54196E">
      <w:numFmt w:val="bullet"/>
      <w:lvlText w:val="•"/>
      <w:lvlJc w:val="left"/>
      <w:pPr>
        <w:ind w:left="5654" w:hanging="208"/>
      </w:pPr>
      <w:rPr>
        <w:rFonts w:hint="default"/>
        <w:lang w:val="vi" w:eastAsia="en-US" w:bidi="ar-SA"/>
      </w:rPr>
    </w:lvl>
  </w:abstractNum>
  <w:abstractNum w:abstractNumId="30" w15:restartNumberingAfterBreak="0">
    <w:nsid w:val="6FBE1184"/>
    <w:multiLevelType w:val="hybridMultilevel"/>
    <w:tmpl w:val="35EAE2B8"/>
    <w:lvl w:ilvl="0" w:tplc="4D16DB7A">
      <w:numFmt w:val="bullet"/>
      <w:lvlText w:val="-"/>
      <w:lvlJc w:val="left"/>
      <w:pPr>
        <w:ind w:left="117" w:hanging="194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72E2A2BC">
      <w:numFmt w:val="bullet"/>
      <w:lvlText w:val="•"/>
      <w:lvlJc w:val="left"/>
      <w:pPr>
        <w:ind w:left="811" w:hanging="194"/>
      </w:pPr>
      <w:rPr>
        <w:rFonts w:hint="default"/>
        <w:lang w:val="vi" w:eastAsia="en-US" w:bidi="ar-SA"/>
      </w:rPr>
    </w:lvl>
    <w:lvl w:ilvl="2" w:tplc="6F662F18">
      <w:numFmt w:val="bullet"/>
      <w:lvlText w:val="•"/>
      <w:lvlJc w:val="left"/>
      <w:pPr>
        <w:ind w:left="1503" w:hanging="194"/>
      </w:pPr>
      <w:rPr>
        <w:rFonts w:hint="default"/>
        <w:lang w:val="vi" w:eastAsia="en-US" w:bidi="ar-SA"/>
      </w:rPr>
    </w:lvl>
    <w:lvl w:ilvl="3" w:tplc="FCA4E13C">
      <w:numFmt w:val="bullet"/>
      <w:lvlText w:val="•"/>
      <w:lvlJc w:val="left"/>
      <w:pPr>
        <w:ind w:left="2195" w:hanging="194"/>
      </w:pPr>
      <w:rPr>
        <w:rFonts w:hint="default"/>
        <w:lang w:val="vi" w:eastAsia="en-US" w:bidi="ar-SA"/>
      </w:rPr>
    </w:lvl>
    <w:lvl w:ilvl="4" w:tplc="3E1E5B5A">
      <w:numFmt w:val="bullet"/>
      <w:lvlText w:val="•"/>
      <w:lvlJc w:val="left"/>
      <w:pPr>
        <w:ind w:left="2887" w:hanging="194"/>
      </w:pPr>
      <w:rPr>
        <w:rFonts w:hint="default"/>
        <w:lang w:val="vi" w:eastAsia="en-US" w:bidi="ar-SA"/>
      </w:rPr>
    </w:lvl>
    <w:lvl w:ilvl="5" w:tplc="F37A1D8A">
      <w:numFmt w:val="bullet"/>
      <w:lvlText w:val="•"/>
      <w:lvlJc w:val="left"/>
      <w:pPr>
        <w:ind w:left="3578" w:hanging="194"/>
      </w:pPr>
      <w:rPr>
        <w:rFonts w:hint="default"/>
        <w:lang w:val="vi" w:eastAsia="en-US" w:bidi="ar-SA"/>
      </w:rPr>
    </w:lvl>
    <w:lvl w:ilvl="6" w:tplc="9F34FC98">
      <w:numFmt w:val="bullet"/>
      <w:lvlText w:val="•"/>
      <w:lvlJc w:val="left"/>
      <w:pPr>
        <w:ind w:left="4270" w:hanging="194"/>
      </w:pPr>
      <w:rPr>
        <w:rFonts w:hint="default"/>
        <w:lang w:val="vi" w:eastAsia="en-US" w:bidi="ar-SA"/>
      </w:rPr>
    </w:lvl>
    <w:lvl w:ilvl="7" w:tplc="DF80EB04">
      <w:numFmt w:val="bullet"/>
      <w:lvlText w:val="•"/>
      <w:lvlJc w:val="left"/>
      <w:pPr>
        <w:ind w:left="4962" w:hanging="194"/>
      </w:pPr>
      <w:rPr>
        <w:rFonts w:hint="default"/>
        <w:lang w:val="vi" w:eastAsia="en-US" w:bidi="ar-SA"/>
      </w:rPr>
    </w:lvl>
    <w:lvl w:ilvl="8" w:tplc="8ACE8912">
      <w:numFmt w:val="bullet"/>
      <w:lvlText w:val="•"/>
      <w:lvlJc w:val="left"/>
      <w:pPr>
        <w:ind w:left="5654" w:hanging="194"/>
      </w:pPr>
      <w:rPr>
        <w:rFonts w:hint="default"/>
        <w:lang w:val="vi" w:eastAsia="en-US" w:bidi="ar-SA"/>
      </w:rPr>
    </w:lvl>
  </w:abstractNum>
  <w:abstractNum w:abstractNumId="31" w15:restartNumberingAfterBreak="0">
    <w:nsid w:val="74FE0BBF"/>
    <w:multiLevelType w:val="hybridMultilevel"/>
    <w:tmpl w:val="BDC0F046"/>
    <w:lvl w:ilvl="0" w:tplc="41AA7BC4">
      <w:numFmt w:val="bullet"/>
      <w:lvlText w:val="-"/>
      <w:lvlJc w:val="left"/>
      <w:pPr>
        <w:ind w:left="117" w:hanging="200"/>
      </w:pPr>
      <w:rPr>
        <w:rFonts w:ascii="Palatino Linotype" w:eastAsia="Palatino Linotype" w:hAnsi="Palatino Linotype" w:cs="Palatino Linotype" w:hint="default"/>
        <w:color w:val="231F20"/>
        <w:w w:val="130"/>
        <w:sz w:val="24"/>
        <w:szCs w:val="24"/>
        <w:lang w:val="vi" w:eastAsia="en-US" w:bidi="ar-SA"/>
      </w:rPr>
    </w:lvl>
    <w:lvl w:ilvl="1" w:tplc="941C9ADE">
      <w:numFmt w:val="bullet"/>
      <w:lvlText w:val="•"/>
      <w:lvlJc w:val="left"/>
      <w:pPr>
        <w:ind w:left="811" w:hanging="200"/>
      </w:pPr>
      <w:rPr>
        <w:rFonts w:hint="default"/>
        <w:lang w:val="vi" w:eastAsia="en-US" w:bidi="ar-SA"/>
      </w:rPr>
    </w:lvl>
    <w:lvl w:ilvl="2" w:tplc="C966FE0C">
      <w:numFmt w:val="bullet"/>
      <w:lvlText w:val="•"/>
      <w:lvlJc w:val="left"/>
      <w:pPr>
        <w:ind w:left="1503" w:hanging="200"/>
      </w:pPr>
      <w:rPr>
        <w:rFonts w:hint="default"/>
        <w:lang w:val="vi" w:eastAsia="en-US" w:bidi="ar-SA"/>
      </w:rPr>
    </w:lvl>
    <w:lvl w:ilvl="3" w:tplc="A202D910">
      <w:numFmt w:val="bullet"/>
      <w:lvlText w:val="•"/>
      <w:lvlJc w:val="left"/>
      <w:pPr>
        <w:ind w:left="2195" w:hanging="200"/>
      </w:pPr>
      <w:rPr>
        <w:rFonts w:hint="default"/>
        <w:lang w:val="vi" w:eastAsia="en-US" w:bidi="ar-SA"/>
      </w:rPr>
    </w:lvl>
    <w:lvl w:ilvl="4" w:tplc="C42C7244">
      <w:numFmt w:val="bullet"/>
      <w:lvlText w:val="•"/>
      <w:lvlJc w:val="left"/>
      <w:pPr>
        <w:ind w:left="2887" w:hanging="200"/>
      </w:pPr>
      <w:rPr>
        <w:rFonts w:hint="default"/>
        <w:lang w:val="vi" w:eastAsia="en-US" w:bidi="ar-SA"/>
      </w:rPr>
    </w:lvl>
    <w:lvl w:ilvl="5" w:tplc="33361494">
      <w:numFmt w:val="bullet"/>
      <w:lvlText w:val="•"/>
      <w:lvlJc w:val="left"/>
      <w:pPr>
        <w:ind w:left="3578" w:hanging="200"/>
      </w:pPr>
      <w:rPr>
        <w:rFonts w:hint="default"/>
        <w:lang w:val="vi" w:eastAsia="en-US" w:bidi="ar-SA"/>
      </w:rPr>
    </w:lvl>
    <w:lvl w:ilvl="6" w:tplc="B478D292">
      <w:numFmt w:val="bullet"/>
      <w:lvlText w:val="•"/>
      <w:lvlJc w:val="left"/>
      <w:pPr>
        <w:ind w:left="4270" w:hanging="200"/>
      </w:pPr>
      <w:rPr>
        <w:rFonts w:hint="default"/>
        <w:lang w:val="vi" w:eastAsia="en-US" w:bidi="ar-SA"/>
      </w:rPr>
    </w:lvl>
    <w:lvl w:ilvl="7" w:tplc="DAF46574">
      <w:numFmt w:val="bullet"/>
      <w:lvlText w:val="•"/>
      <w:lvlJc w:val="left"/>
      <w:pPr>
        <w:ind w:left="4962" w:hanging="200"/>
      </w:pPr>
      <w:rPr>
        <w:rFonts w:hint="default"/>
        <w:lang w:val="vi" w:eastAsia="en-US" w:bidi="ar-SA"/>
      </w:rPr>
    </w:lvl>
    <w:lvl w:ilvl="8" w:tplc="753A99F2">
      <w:numFmt w:val="bullet"/>
      <w:lvlText w:val="•"/>
      <w:lvlJc w:val="left"/>
      <w:pPr>
        <w:ind w:left="5654" w:hanging="200"/>
      </w:pPr>
      <w:rPr>
        <w:rFonts w:hint="default"/>
        <w:lang w:val="vi" w:eastAsia="en-US" w:bidi="ar-SA"/>
      </w:rPr>
    </w:lvl>
  </w:abstractNum>
  <w:num w:numId="1" w16cid:durableId="1506630323">
    <w:abstractNumId w:val="13"/>
  </w:num>
  <w:num w:numId="2" w16cid:durableId="1060401471">
    <w:abstractNumId w:val="9"/>
  </w:num>
  <w:num w:numId="3" w16cid:durableId="1410804713">
    <w:abstractNumId w:val="17"/>
  </w:num>
  <w:num w:numId="4" w16cid:durableId="486554977">
    <w:abstractNumId w:val="30"/>
  </w:num>
  <w:num w:numId="5" w16cid:durableId="1002706901">
    <w:abstractNumId w:val="1"/>
  </w:num>
  <w:num w:numId="6" w16cid:durableId="437532338">
    <w:abstractNumId w:val="18"/>
  </w:num>
  <w:num w:numId="7" w16cid:durableId="1734816766">
    <w:abstractNumId w:val="16"/>
  </w:num>
  <w:num w:numId="8" w16cid:durableId="1755978511">
    <w:abstractNumId w:val="29"/>
  </w:num>
  <w:num w:numId="9" w16cid:durableId="472066235">
    <w:abstractNumId w:val="0"/>
  </w:num>
  <w:num w:numId="10" w16cid:durableId="1482230727">
    <w:abstractNumId w:val="19"/>
  </w:num>
  <w:num w:numId="11" w16cid:durableId="1865241868">
    <w:abstractNumId w:val="21"/>
  </w:num>
  <w:num w:numId="12" w16cid:durableId="1079403062">
    <w:abstractNumId w:val="27"/>
  </w:num>
  <w:num w:numId="13" w16cid:durableId="694037436">
    <w:abstractNumId w:val="11"/>
  </w:num>
  <w:num w:numId="14" w16cid:durableId="2056267293">
    <w:abstractNumId w:val="14"/>
  </w:num>
  <w:num w:numId="15" w16cid:durableId="2044398639">
    <w:abstractNumId w:val="26"/>
  </w:num>
  <w:num w:numId="16" w16cid:durableId="746338955">
    <w:abstractNumId w:val="10"/>
  </w:num>
  <w:num w:numId="17" w16cid:durableId="570888548">
    <w:abstractNumId w:val="5"/>
  </w:num>
  <w:num w:numId="18" w16cid:durableId="1043482750">
    <w:abstractNumId w:val="24"/>
  </w:num>
  <w:num w:numId="19" w16cid:durableId="1012948020">
    <w:abstractNumId w:val="3"/>
  </w:num>
  <w:num w:numId="20" w16cid:durableId="1160002696">
    <w:abstractNumId w:val="15"/>
  </w:num>
  <w:num w:numId="21" w16cid:durableId="1932198904">
    <w:abstractNumId w:val="23"/>
  </w:num>
  <w:num w:numId="22" w16cid:durableId="498618801">
    <w:abstractNumId w:val="4"/>
  </w:num>
  <w:num w:numId="23" w16cid:durableId="1352533661">
    <w:abstractNumId w:val="7"/>
  </w:num>
  <w:num w:numId="24" w16cid:durableId="1186095118">
    <w:abstractNumId w:val="8"/>
  </w:num>
  <w:num w:numId="25" w16cid:durableId="124322992">
    <w:abstractNumId w:val="25"/>
  </w:num>
  <w:num w:numId="26" w16cid:durableId="1214342744">
    <w:abstractNumId w:val="2"/>
  </w:num>
  <w:num w:numId="27" w16cid:durableId="980770769">
    <w:abstractNumId w:val="22"/>
  </w:num>
  <w:num w:numId="28" w16cid:durableId="2106221478">
    <w:abstractNumId w:val="28"/>
  </w:num>
  <w:num w:numId="29" w16cid:durableId="1821994798">
    <w:abstractNumId w:val="31"/>
  </w:num>
  <w:num w:numId="30" w16cid:durableId="1521122406">
    <w:abstractNumId w:val="6"/>
  </w:num>
  <w:num w:numId="31" w16cid:durableId="1659990307">
    <w:abstractNumId w:val="12"/>
  </w:num>
  <w:num w:numId="32" w16cid:durableId="9161294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499"/>
    <w:rsid w:val="00001C66"/>
    <w:rsid w:val="00002503"/>
    <w:rsid w:val="0000276A"/>
    <w:rsid w:val="00002CC6"/>
    <w:rsid w:val="00003C68"/>
    <w:rsid w:val="00003DE3"/>
    <w:rsid w:val="00003EE1"/>
    <w:rsid w:val="00005EEB"/>
    <w:rsid w:val="0000602E"/>
    <w:rsid w:val="00007CEC"/>
    <w:rsid w:val="000101EB"/>
    <w:rsid w:val="0001088F"/>
    <w:rsid w:val="00010D2D"/>
    <w:rsid w:val="0001101B"/>
    <w:rsid w:val="0001119D"/>
    <w:rsid w:val="0001132F"/>
    <w:rsid w:val="00012736"/>
    <w:rsid w:val="00012C2F"/>
    <w:rsid w:val="00013792"/>
    <w:rsid w:val="00013A39"/>
    <w:rsid w:val="00013A81"/>
    <w:rsid w:val="00014193"/>
    <w:rsid w:val="00014633"/>
    <w:rsid w:val="00014A30"/>
    <w:rsid w:val="00014BA3"/>
    <w:rsid w:val="00016BF0"/>
    <w:rsid w:val="00017187"/>
    <w:rsid w:val="00017B59"/>
    <w:rsid w:val="000203C7"/>
    <w:rsid w:val="000204B4"/>
    <w:rsid w:val="00020A90"/>
    <w:rsid w:val="00021421"/>
    <w:rsid w:val="000217A6"/>
    <w:rsid w:val="0002182F"/>
    <w:rsid w:val="00021E09"/>
    <w:rsid w:val="000225F3"/>
    <w:rsid w:val="00022EB1"/>
    <w:rsid w:val="000235D1"/>
    <w:rsid w:val="000238D6"/>
    <w:rsid w:val="00023F33"/>
    <w:rsid w:val="00024000"/>
    <w:rsid w:val="00024A5C"/>
    <w:rsid w:val="00024F3A"/>
    <w:rsid w:val="00025199"/>
    <w:rsid w:val="00025316"/>
    <w:rsid w:val="000259F9"/>
    <w:rsid w:val="0002654B"/>
    <w:rsid w:val="00026559"/>
    <w:rsid w:val="00026960"/>
    <w:rsid w:val="000270D7"/>
    <w:rsid w:val="0002774D"/>
    <w:rsid w:val="00027891"/>
    <w:rsid w:val="00027BCF"/>
    <w:rsid w:val="00027EB7"/>
    <w:rsid w:val="00030353"/>
    <w:rsid w:val="00030411"/>
    <w:rsid w:val="00030536"/>
    <w:rsid w:val="00030B92"/>
    <w:rsid w:val="00031E86"/>
    <w:rsid w:val="00032C04"/>
    <w:rsid w:val="00032D1B"/>
    <w:rsid w:val="00032DDF"/>
    <w:rsid w:val="00032E8A"/>
    <w:rsid w:val="000346ED"/>
    <w:rsid w:val="000349EE"/>
    <w:rsid w:val="00035969"/>
    <w:rsid w:val="00035EE3"/>
    <w:rsid w:val="00036055"/>
    <w:rsid w:val="00036C29"/>
    <w:rsid w:val="00036CDE"/>
    <w:rsid w:val="00037087"/>
    <w:rsid w:val="00037500"/>
    <w:rsid w:val="00037B57"/>
    <w:rsid w:val="00037F6B"/>
    <w:rsid w:val="000406FF"/>
    <w:rsid w:val="00040E6E"/>
    <w:rsid w:val="00041193"/>
    <w:rsid w:val="0004167E"/>
    <w:rsid w:val="00041801"/>
    <w:rsid w:val="00041C5E"/>
    <w:rsid w:val="00041DC7"/>
    <w:rsid w:val="0004203C"/>
    <w:rsid w:val="000430CD"/>
    <w:rsid w:val="00043108"/>
    <w:rsid w:val="000437DE"/>
    <w:rsid w:val="00043BFF"/>
    <w:rsid w:val="00044C27"/>
    <w:rsid w:val="00044E82"/>
    <w:rsid w:val="0004541A"/>
    <w:rsid w:val="000456E6"/>
    <w:rsid w:val="000459E7"/>
    <w:rsid w:val="000459F4"/>
    <w:rsid w:val="00045CB2"/>
    <w:rsid w:val="00046096"/>
    <w:rsid w:val="0004617A"/>
    <w:rsid w:val="000464B0"/>
    <w:rsid w:val="000467E3"/>
    <w:rsid w:val="00046AC9"/>
    <w:rsid w:val="00046C53"/>
    <w:rsid w:val="00047A13"/>
    <w:rsid w:val="00047B85"/>
    <w:rsid w:val="000506A3"/>
    <w:rsid w:val="00051A9C"/>
    <w:rsid w:val="00051EDB"/>
    <w:rsid w:val="00051F1E"/>
    <w:rsid w:val="00052030"/>
    <w:rsid w:val="00052330"/>
    <w:rsid w:val="000523D4"/>
    <w:rsid w:val="0005243F"/>
    <w:rsid w:val="00052EE9"/>
    <w:rsid w:val="000535F1"/>
    <w:rsid w:val="000545C9"/>
    <w:rsid w:val="0005484A"/>
    <w:rsid w:val="000549E6"/>
    <w:rsid w:val="00055925"/>
    <w:rsid w:val="00056DD5"/>
    <w:rsid w:val="00057ED2"/>
    <w:rsid w:val="00057FF9"/>
    <w:rsid w:val="0006039E"/>
    <w:rsid w:val="00060B98"/>
    <w:rsid w:val="00060BC9"/>
    <w:rsid w:val="00060F82"/>
    <w:rsid w:val="000614B6"/>
    <w:rsid w:val="00061943"/>
    <w:rsid w:val="00061AEA"/>
    <w:rsid w:val="00061B93"/>
    <w:rsid w:val="00062007"/>
    <w:rsid w:val="000621FC"/>
    <w:rsid w:val="00062CE3"/>
    <w:rsid w:val="00063FA9"/>
    <w:rsid w:val="000646A8"/>
    <w:rsid w:val="000650C1"/>
    <w:rsid w:val="000656BD"/>
    <w:rsid w:val="00065800"/>
    <w:rsid w:val="00065E5C"/>
    <w:rsid w:val="0006665F"/>
    <w:rsid w:val="000666EF"/>
    <w:rsid w:val="0006674B"/>
    <w:rsid w:val="000671F5"/>
    <w:rsid w:val="00067348"/>
    <w:rsid w:val="00067769"/>
    <w:rsid w:val="000705A9"/>
    <w:rsid w:val="00070F2E"/>
    <w:rsid w:val="000710CF"/>
    <w:rsid w:val="00071C6F"/>
    <w:rsid w:val="00072142"/>
    <w:rsid w:val="00072203"/>
    <w:rsid w:val="00072961"/>
    <w:rsid w:val="0007329A"/>
    <w:rsid w:val="000734D5"/>
    <w:rsid w:val="000745AD"/>
    <w:rsid w:val="0007590A"/>
    <w:rsid w:val="00075C90"/>
    <w:rsid w:val="00076206"/>
    <w:rsid w:val="0007660A"/>
    <w:rsid w:val="0007675B"/>
    <w:rsid w:val="00076A34"/>
    <w:rsid w:val="00077152"/>
    <w:rsid w:val="00077834"/>
    <w:rsid w:val="00077B71"/>
    <w:rsid w:val="00080513"/>
    <w:rsid w:val="00080A8E"/>
    <w:rsid w:val="00080C7C"/>
    <w:rsid w:val="00080EC8"/>
    <w:rsid w:val="00081003"/>
    <w:rsid w:val="00081A8A"/>
    <w:rsid w:val="00082718"/>
    <w:rsid w:val="00082A89"/>
    <w:rsid w:val="00083501"/>
    <w:rsid w:val="00083B47"/>
    <w:rsid w:val="00083DD5"/>
    <w:rsid w:val="0008418C"/>
    <w:rsid w:val="000849B0"/>
    <w:rsid w:val="00084DE6"/>
    <w:rsid w:val="000854D5"/>
    <w:rsid w:val="00085881"/>
    <w:rsid w:val="00085EDC"/>
    <w:rsid w:val="000864AB"/>
    <w:rsid w:val="000867C9"/>
    <w:rsid w:val="00086A4D"/>
    <w:rsid w:val="00086B0E"/>
    <w:rsid w:val="00086FA7"/>
    <w:rsid w:val="00087A15"/>
    <w:rsid w:val="00090179"/>
    <w:rsid w:val="00090D83"/>
    <w:rsid w:val="00091158"/>
    <w:rsid w:val="00091475"/>
    <w:rsid w:val="00091665"/>
    <w:rsid w:val="0009287D"/>
    <w:rsid w:val="0009296E"/>
    <w:rsid w:val="00092E8A"/>
    <w:rsid w:val="000933C4"/>
    <w:rsid w:val="00093470"/>
    <w:rsid w:val="00093856"/>
    <w:rsid w:val="00093924"/>
    <w:rsid w:val="00093C25"/>
    <w:rsid w:val="000945C1"/>
    <w:rsid w:val="000946C2"/>
    <w:rsid w:val="00094A4D"/>
    <w:rsid w:val="000959B5"/>
    <w:rsid w:val="00095AAA"/>
    <w:rsid w:val="00095BAA"/>
    <w:rsid w:val="00096192"/>
    <w:rsid w:val="00096D69"/>
    <w:rsid w:val="00097630"/>
    <w:rsid w:val="0009798F"/>
    <w:rsid w:val="00097F43"/>
    <w:rsid w:val="000A14A6"/>
    <w:rsid w:val="000A1E92"/>
    <w:rsid w:val="000A2392"/>
    <w:rsid w:val="000A26A0"/>
    <w:rsid w:val="000A2F72"/>
    <w:rsid w:val="000A33C3"/>
    <w:rsid w:val="000A3934"/>
    <w:rsid w:val="000A4561"/>
    <w:rsid w:val="000A4940"/>
    <w:rsid w:val="000A501A"/>
    <w:rsid w:val="000A50F9"/>
    <w:rsid w:val="000A5873"/>
    <w:rsid w:val="000A5FDE"/>
    <w:rsid w:val="000A63F7"/>
    <w:rsid w:val="000A67A0"/>
    <w:rsid w:val="000A74ED"/>
    <w:rsid w:val="000A7E3A"/>
    <w:rsid w:val="000A7FE1"/>
    <w:rsid w:val="000B07AD"/>
    <w:rsid w:val="000B089D"/>
    <w:rsid w:val="000B1152"/>
    <w:rsid w:val="000B1672"/>
    <w:rsid w:val="000B18E8"/>
    <w:rsid w:val="000B19FF"/>
    <w:rsid w:val="000B1F1E"/>
    <w:rsid w:val="000B20DE"/>
    <w:rsid w:val="000B23EC"/>
    <w:rsid w:val="000B251C"/>
    <w:rsid w:val="000B27D9"/>
    <w:rsid w:val="000B308D"/>
    <w:rsid w:val="000B31C9"/>
    <w:rsid w:val="000B3AB2"/>
    <w:rsid w:val="000B4130"/>
    <w:rsid w:val="000B4327"/>
    <w:rsid w:val="000B4D71"/>
    <w:rsid w:val="000B5567"/>
    <w:rsid w:val="000B5687"/>
    <w:rsid w:val="000B5DCC"/>
    <w:rsid w:val="000B6808"/>
    <w:rsid w:val="000B6D21"/>
    <w:rsid w:val="000B7162"/>
    <w:rsid w:val="000B7426"/>
    <w:rsid w:val="000B786B"/>
    <w:rsid w:val="000B7C97"/>
    <w:rsid w:val="000B7F9A"/>
    <w:rsid w:val="000C0984"/>
    <w:rsid w:val="000C0B07"/>
    <w:rsid w:val="000C0C58"/>
    <w:rsid w:val="000C0D44"/>
    <w:rsid w:val="000C0D88"/>
    <w:rsid w:val="000C0E8B"/>
    <w:rsid w:val="000C13CD"/>
    <w:rsid w:val="000C1D54"/>
    <w:rsid w:val="000C2DB1"/>
    <w:rsid w:val="000C2FAF"/>
    <w:rsid w:val="000C327B"/>
    <w:rsid w:val="000C3427"/>
    <w:rsid w:val="000C3C1F"/>
    <w:rsid w:val="000C3ED0"/>
    <w:rsid w:val="000C4156"/>
    <w:rsid w:val="000C4336"/>
    <w:rsid w:val="000C4A7C"/>
    <w:rsid w:val="000C4C25"/>
    <w:rsid w:val="000C4C8B"/>
    <w:rsid w:val="000C5098"/>
    <w:rsid w:val="000C56B4"/>
    <w:rsid w:val="000C5780"/>
    <w:rsid w:val="000C6581"/>
    <w:rsid w:val="000C6B00"/>
    <w:rsid w:val="000C6E6D"/>
    <w:rsid w:val="000C73C4"/>
    <w:rsid w:val="000C7619"/>
    <w:rsid w:val="000C7775"/>
    <w:rsid w:val="000C79BB"/>
    <w:rsid w:val="000D0245"/>
    <w:rsid w:val="000D03FD"/>
    <w:rsid w:val="000D0CD4"/>
    <w:rsid w:val="000D0E55"/>
    <w:rsid w:val="000D16EE"/>
    <w:rsid w:val="000D1CB5"/>
    <w:rsid w:val="000D2E0A"/>
    <w:rsid w:val="000D30A6"/>
    <w:rsid w:val="000D3552"/>
    <w:rsid w:val="000D384B"/>
    <w:rsid w:val="000D3BD4"/>
    <w:rsid w:val="000D4FF3"/>
    <w:rsid w:val="000D5861"/>
    <w:rsid w:val="000D590F"/>
    <w:rsid w:val="000D5BBE"/>
    <w:rsid w:val="000D602D"/>
    <w:rsid w:val="000D6B11"/>
    <w:rsid w:val="000D6C58"/>
    <w:rsid w:val="000D74FF"/>
    <w:rsid w:val="000D78C6"/>
    <w:rsid w:val="000E0065"/>
    <w:rsid w:val="000E03A8"/>
    <w:rsid w:val="000E06E9"/>
    <w:rsid w:val="000E07BC"/>
    <w:rsid w:val="000E0DE8"/>
    <w:rsid w:val="000E1C02"/>
    <w:rsid w:val="000E203D"/>
    <w:rsid w:val="000E24B4"/>
    <w:rsid w:val="000E2679"/>
    <w:rsid w:val="000E273B"/>
    <w:rsid w:val="000E2742"/>
    <w:rsid w:val="000E3087"/>
    <w:rsid w:val="000E319D"/>
    <w:rsid w:val="000E321D"/>
    <w:rsid w:val="000E388C"/>
    <w:rsid w:val="000E3AE5"/>
    <w:rsid w:val="000E422B"/>
    <w:rsid w:val="000E4A56"/>
    <w:rsid w:val="000E4C38"/>
    <w:rsid w:val="000E540B"/>
    <w:rsid w:val="000E6229"/>
    <w:rsid w:val="000E6840"/>
    <w:rsid w:val="000E688F"/>
    <w:rsid w:val="000E70ED"/>
    <w:rsid w:val="000E715D"/>
    <w:rsid w:val="000E7C14"/>
    <w:rsid w:val="000E7C70"/>
    <w:rsid w:val="000E7FDC"/>
    <w:rsid w:val="000F042A"/>
    <w:rsid w:val="000F122F"/>
    <w:rsid w:val="000F165B"/>
    <w:rsid w:val="000F1C75"/>
    <w:rsid w:val="000F21F1"/>
    <w:rsid w:val="000F2917"/>
    <w:rsid w:val="000F32B3"/>
    <w:rsid w:val="000F380A"/>
    <w:rsid w:val="000F38A1"/>
    <w:rsid w:val="000F4594"/>
    <w:rsid w:val="000F4648"/>
    <w:rsid w:val="000F4828"/>
    <w:rsid w:val="000F4DCF"/>
    <w:rsid w:val="000F4EC1"/>
    <w:rsid w:val="000F5C03"/>
    <w:rsid w:val="000F75FA"/>
    <w:rsid w:val="000F79F2"/>
    <w:rsid w:val="000F7FFC"/>
    <w:rsid w:val="00100525"/>
    <w:rsid w:val="00100B6D"/>
    <w:rsid w:val="00101E7C"/>
    <w:rsid w:val="001022E1"/>
    <w:rsid w:val="00102FEF"/>
    <w:rsid w:val="001043C9"/>
    <w:rsid w:val="001049C6"/>
    <w:rsid w:val="00104A70"/>
    <w:rsid w:val="00104BD1"/>
    <w:rsid w:val="00104E26"/>
    <w:rsid w:val="00105230"/>
    <w:rsid w:val="001056CE"/>
    <w:rsid w:val="00105965"/>
    <w:rsid w:val="00105D17"/>
    <w:rsid w:val="001060E0"/>
    <w:rsid w:val="0010645D"/>
    <w:rsid w:val="00106A1D"/>
    <w:rsid w:val="00106B66"/>
    <w:rsid w:val="00106E64"/>
    <w:rsid w:val="00106EB6"/>
    <w:rsid w:val="0011070D"/>
    <w:rsid w:val="00110BD7"/>
    <w:rsid w:val="00111111"/>
    <w:rsid w:val="001114A5"/>
    <w:rsid w:val="00111AF8"/>
    <w:rsid w:val="00112C86"/>
    <w:rsid w:val="00113273"/>
    <w:rsid w:val="0011357C"/>
    <w:rsid w:val="00113BEA"/>
    <w:rsid w:val="00113CA0"/>
    <w:rsid w:val="00113F4E"/>
    <w:rsid w:val="00114397"/>
    <w:rsid w:val="001146BF"/>
    <w:rsid w:val="0011494F"/>
    <w:rsid w:val="00114AD4"/>
    <w:rsid w:val="00114DD0"/>
    <w:rsid w:val="00114F7E"/>
    <w:rsid w:val="00115E03"/>
    <w:rsid w:val="00116032"/>
    <w:rsid w:val="001176D5"/>
    <w:rsid w:val="00117A4B"/>
    <w:rsid w:val="00117CAB"/>
    <w:rsid w:val="00117E07"/>
    <w:rsid w:val="00120295"/>
    <w:rsid w:val="00120664"/>
    <w:rsid w:val="0012094C"/>
    <w:rsid w:val="00120D36"/>
    <w:rsid w:val="001213DA"/>
    <w:rsid w:val="00121427"/>
    <w:rsid w:val="00121501"/>
    <w:rsid w:val="001220C2"/>
    <w:rsid w:val="00122398"/>
    <w:rsid w:val="00122B05"/>
    <w:rsid w:val="00122CDC"/>
    <w:rsid w:val="00122DBD"/>
    <w:rsid w:val="00122F90"/>
    <w:rsid w:val="0012304D"/>
    <w:rsid w:val="00123188"/>
    <w:rsid w:val="00123A89"/>
    <w:rsid w:val="001256A9"/>
    <w:rsid w:val="0012625F"/>
    <w:rsid w:val="00126944"/>
    <w:rsid w:val="0012715D"/>
    <w:rsid w:val="001272F7"/>
    <w:rsid w:val="0012745C"/>
    <w:rsid w:val="001276A6"/>
    <w:rsid w:val="001300E5"/>
    <w:rsid w:val="00130820"/>
    <w:rsid w:val="00130D17"/>
    <w:rsid w:val="00130D43"/>
    <w:rsid w:val="00130FF3"/>
    <w:rsid w:val="0013143C"/>
    <w:rsid w:val="001315EF"/>
    <w:rsid w:val="001319CB"/>
    <w:rsid w:val="00132126"/>
    <w:rsid w:val="00132871"/>
    <w:rsid w:val="00132D98"/>
    <w:rsid w:val="00133299"/>
    <w:rsid w:val="001333AD"/>
    <w:rsid w:val="00133949"/>
    <w:rsid w:val="001339D5"/>
    <w:rsid w:val="00134BD3"/>
    <w:rsid w:val="00134EE2"/>
    <w:rsid w:val="001359C6"/>
    <w:rsid w:val="00135C11"/>
    <w:rsid w:val="001361FF"/>
    <w:rsid w:val="001369E5"/>
    <w:rsid w:val="00136F22"/>
    <w:rsid w:val="00137044"/>
    <w:rsid w:val="001375CF"/>
    <w:rsid w:val="00137FF7"/>
    <w:rsid w:val="001407D8"/>
    <w:rsid w:val="001407F8"/>
    <w:rsid w:val="00140B86"/>
    <w:rsid w:val="00141106"/>
    <w:rsid w:val="00141326"/>
    <w:rsid w:val="00141D46"/>
    <w:rsid w:val="00141E61"/>
    <w:rsid w:val="00141EFC"/>
    <w:rsid w:val="00142118"/>
    <w:rsid w:val="00143120"/>
    <w:rsid w:val="001432D4"/>
    <w:rsid w:val="001438A4"/>
    <w:rsid w:val="00143D4C"/>
    <w:rsid w:val="00143F8C"/>
    <w:rsid w:val="00143FEF"/>
    <w:rsid w:val="00144766"/>
    <w:rsid w:val="00144E95"/>
    <w:rsid w:val="00145252"/>
    <w:rsid w:val="00145ECB"/>
    <w:rsid w:val="00145F06"/>
    <w:rsid w:val="0014659B"/>
    <w:rsid w:val="001468F5"/>
    <w:rsid w:val="00147D71"/>
    <w:rsid w:val="001509E2"/>
    <w:rsid w:val="0015148C"/>
    <w:rsid w:val="001514C4"/>
    <w:rsid w:val="00151959"/>
    <w:rsid w:val="00152B19"/>
    <w:rsid w:val="00152B24"/>
    <w:rsid w:val="00152D98"/>
    <w:rsid w:val="00152E20"/>
    <w:rsid w:val="00153302"/>
    <w:rsid w:val="0015338D"/>
    <w:rsid w:val="001536F3"/>
    <w:rsid w:val="0015450C"/>
    <w:rsid w:val="001551DB"/>
    <w:rsid w:val="00155340"/>
    <w:rsid w:val="00155387"/>
    <w:rsid w:val="001553A4"/>
    <w:rsid w:val="00155496"/>
    <w:rsid w:val="00155CEE"/>
    <w:rsid w:val="00155E77"/>
    <w:rsid w:val="00155E9B"/>
    <w:rsid w:val="00156324"/>
    <w:rsid w:val="0015644B"/>
    <w:rsid w:val="00156D36"/>
    <w:rsid w:val="00157056"/>
    <w:rsid w:val="00157067"/>
    <w:rsid w:val="00157141"/>
    <w:rsid w:val="001575F6"/>
    <w:rsid w:val="00157705"/>
    <w:rsid w:val="00161BEA"/>
    <w:rsid w:val="0016286E"/>
    <w:rsid w:val="00162BD7"/>
    <w:rsid w:val="00163E50"/>
    <w:rsid w:val="001640B3"/>
    <w:rsid w:val="00164265"/>
    <w:rsid w:val="00164E48"/>
    <w:rsid w:val="00164F2E"/>
    <w:rsid w:val="001652F9"/>
    <w:rsid w:val="00165499"/>
    <w:rsid w:val="0016593C"/>
    <w:rsid w:val="00165C53"/>
    <w:rsid w:val="00165CFD"/>
    <w:rsid w:val="0016684C"/>
    <w:rsid w:val="0016797A"/>
    <w:rsid w:val="0016798C"/>
    <w:rsid w:val="0017070F"/>
    <w:rsid w:val="00170985"/>
    <w:rsid w:val="0017099C"/>
    <w:rsid w:val="00170A69"/>
    <w:rsid w:val="001710DB"/>
    <w:rsid w:val="00171515"/>
    <w:rsid w:val="0017160B"/>
    <w:rsid w:val="00171B4C"/>
    <w:rsid w:val="00171BC8"/>
    <w:rsid w:val="0017232E"/>
    <w:rsid w:val="001723E8"/>
    <w:rsid w:val="00173DE4"/>
    <w:rsid w:val="0017400A"/>
    <w:rsid w:val="0017440B"/>
    <w:rsid w:val="00174E32"/>
    <w:rsid w:val="0017522A"/>
    <w:rsid w:val="00175400"/>
    <w:rsid w:val="00175528"/>
    <w:rsid w:val="001761A2"/>
    <w:rsid w:val="001762E6"/>
    <w:rsid w:val="001769A1"/>
    <w:rsid w:val="00176E85"/>
    <w:rsid w:val="00177097"/>
    <w:rsid w:val="001770E1"/>
    <w:rsid w:val="00177D1D"/>
    <w:rsid w:val="00180128"/>
    <w:rsid w:val="00180D19"/>
    <w:rsid w:val="00181558"/>
    <w:rsid w:val="00181F80"/>
    <w:rsid w:val="001823C0"/>
    <w:rsid w:val="001824D2"/>
    <w:rsid w:val="001828C8"/>
    <w:rsid w:val="00182B29"/>
    <w:rsid w:val="00183E61"/>
    <w:rsid w:val="00183E62"/>
    <w:rsid w:val="00183FDE"/>
    <w:rsid w:val="0018461F"/>
    <w:rsid w:val="001850BD"/>
    <w:rsid w:val="00185A37"/>
    <w:rsid w:val="00185DCE"/>
    <w:rsid w:val="0018644C"/>
    <w:rsid w:val="0018647E"/>
    <w:rsid w:val="0018649D"/>
    <w:rsid w:val="00186790"/>
    <w:rsid w:val="00186FDF"/>
    <w:rsid w:val="00187DCF"/>
    <w:rsid w:val="00190315"/>
    <w:rsid w:val="0019053B"/>
    <w:rsid w:val="001906EF"/>
    <w:rsid w:val="00190893"/>
    <w:rsid w:val="001912ED"/>
    <w:rsid w:val="001916D3"/>
    <w:rsid w:val="00191B0C"/>
    <w:rsid w:val="00191B8E"/>
    <w:rsid w:val="00191BEF"/>
    <w:rsid w:val="001927F5"/>
    <w:rsid w:val="0019362B"/>
    <w:rsid w:val="00193897"/>
    <w:rsid w:val="001939E2"/>
    <w:rsid w:val="00193C89"/>
    <w:rsid w:val="001942BC"/>
    <w:rsid w:val="00194813"/>
    <w:rsid w:val="00194983"/>
    <w:rsid w:val="00194C33"/>
    <w:rsid w:val="00195335"/>
    <w:rsid w:val="00196978"/>
    <w:rsid w:val="0019697C"/>
    <w:rsid w:val="001972A3"/>
    <w:rsid w:val="00197402"/>
    <w:rsid w:val="00197469"/>
    <w:rsid w:val="001A0AE4"/>
    <w:rsid w:val="001A0D52"/>
    <w:rsid w:val="001A11A1"/>
    <w:rsid w:val="001A1541"/>
    <w:rsid w:val="001A167A"/>
    <w:rsid w:val="001A1E1F"/>
    <w:rsid w:val="001A2589"/>
    <w:rsid w:val="001A2693"/>
    <w:rsid w:val="001A29BF"/>
    <w:rsid w:val="001A29EB"/>
    <w:rsid w:val="001A2E53"/>
    <w:rsid w:val="001A3029"/>
    <w:rsid w:val="001A31EA"/>
    <w:rsid w:val="001A3D14"/>
    <w:rsid w:val="001A3FEF"/>
    <w:rsid w:val="001A4308"/>
    <w:rsid w:val="001A44F1"/>
    <w:rsid w:val="001A48AE"/>
    <w:rsid w:val="001A4B1C"/>
    <w:rsid w:val="001A4DA6"/>
    <w:rsid w:val="001A5745"/>
    <w:rsid w:val="001A5A62"/>
    <w:rsid w:val="001A5F94"/>
    <w:rsid w:val="001A6208"/>
    <w:rsid w:val="001A72D7"/>
    <w:rsid w:val="001A7844"/>
    <w:rsid w:val="001B0157"/>
    <w:rsid w:val="001B0980"/>
    <w:rsid w:val="001B0ED2"/>
    <w:rsid w:val="001B1301"/>
    <w:rsid w:val="001B1617"/>
    <w:rsid w:val="001B179A"/>
    <w:rsid w:val="001B18A8"/>
    <w:rsid w:val="001B1C30"/>
    <w:rsid w:val="001B2070"/>
    <w:rsid w:val="001B2208"/>
    <w:rsid w:val="001B23C5"/>
    <w:rsid w:val="001B2499"/>
    <w:rsid w:val="001B2635"/>
    <w:rsid w:val="001B3CD1"/>
    <w:rsid w:val="001B3D1E"/>
    <w:rsid w:val="001B4639"/>
    <w:rsid w:val="001B54C9"/>
    <w:rsid w:val="001B617A"/>
    <w:rsid w:val="001B67C7"/>
    <w:rsid w:val="001B67E0"/>
    <w:rsid w:val="001B6B9C"/>
    <w:rsid w:val="001B761A"/>
    <w:rsid w:val="001B792B"/>
    <w:rsid w:val="001B7EE1"/>
    <w:rsid w:val="001C081A"/>
    <w:rsid w:val="001C0A98"/>
    <w:rsid w:val="001C1191"/>
    <w:rsid w:val="001C18B6"/>
    <w:rsid w:val="001C1BDA"/>
    <w:rsid w:val="001C21E5"/>
    <w:rsid w:val="001C23A2"/>
    <w:rsid w:val="001C2B09"/>
    <w:rsid w:val="001C2D45"/>
    <w:rsid w:val="001C35ED"/>
    <w:rsid w:val="001C369C"/>
    <w:rsid w:val="001C3A61"/>
    <w:rsid w:val="001C3B3D"/>
    <w:rsid w:val="001C3EFC"/>
    <w:rsid w:val="001C57F0"/>
    <w:rsid w:val="001C58E4"/>
    <w:rsid w:val="001C649E"/>
    <w:rsid w:val="001C6721"/>
    <w:rsid w:val="001C6A80"/>
    <w:rsid w:val="001C6C05"/>
    <w:rsid w:val="001C738A"/>
    <w:rsid w:val="001C795A"/>
    <w:rsid w:val="001C7B99"/>
    <w:rsid w:val="001D0692"/>
    <w:rsid w:val="001D09B1"/>
    <w:rsid w:val="001D1335"/>
    <w:rsid w:val="001D14AB"/>
    <w:rsid w:val="001D1F4A"/>
    <w:rsid w:val="001D2697"/>
    <w:rsid w:val="001D3103"/>
    <w:rsid w:val="001D32CE"/>
    <w:rsid w:val="001D32EC"/>
    <w:rsid w:val="001D3E31"/>
    <w:rsid w:val="001D3E42"/>
    <w:rsid w:val="001D3E44"/>
    <w:rsid w:val="001D4796"/>
    <w:rsid w:val="001D4AAA"/>
    <w:rsid w:val="001D4BF8"/>
    <w:rsid w:val="001D4C70"/>
    <w:rsid w:val="001D5EFF"/>
    <w:rsid w:val="001D6349"/>
    <w:rsid w:val="001D667B"/>
    <w:rsid w:val="001D6EEF"/>
    <w:rsid w:val="001D75E0"/>
    <w:rsid w:val="001D7BAC"/>
    <w:rsid w:val="001D7CD3"/>
    <w:rsid w:val="001D7CDC"/>
    <w:rsid w:val="001D7F25"/>
    <w:rsid w:val="001D7FFC"/>
    <w:rsid w:val="001E05FE"/>
    <w:rsid w:val="001E0C16"/>
    <w:rsid w:val="001E0C51"/>
    <w:rsid w:val="001E12FD"/>
    <w:rsid w:val="001E136B"/>
    <w:rsid w:val="001E18AA"/>
    <w:rsid w:val="001E18E5"/>
    <w:rsid w:val="001E1B5C"/>
    <w:rsid w:val="001E1D08"/>
    <w:rsid w:val="001E24A8"/>
    <w:rsid w:val="001E32DE"/>
    <w:rsid w:val="001E3385"/>
    <w:rsid w:val="001E3756"/>
    <w:rsid w:val="001E391D"/>
    <w:rsid w:val="001E39F3"/>
    <w:rsid w:val="001E4103"/>
    <w:rsid w:val="001E42BA"/>
    <w:rsid w:val="001E46F8"/>
    <w:rsid w:val="001E513A"/>
    <w:rsid w:val="001E54AC"/>
    <w:rsid w:val="001E58F0"/>
    <w:rsid w:val="001E6BD6"/>
    <w:rsid w:val="001E71C1"/>
    <w:rsid w:val="001E787F"/>
    <w:rsid w:val="001E7BB0"/>
    <w:rsid w:val="001E7FE8"/>
    <w:rsid w:val="001F077B"/>
    <w:rsid w:val="001F0B66"/>
    <w:rsid w:val="001F0B86"/>
    <w:rsid w:val="001F0C16"/>
    <w:rsid w:val="001F0CD0"/>
    <w:rsid w:val="001F0ED8"/>
    <w:rsid w:val="001F13C9"/>
    <w:rsid w:val="001F1C76"/>
    <w:rsid w:val="001F26BF"/>
    <w:rsid w:val="001F34B2"/>
    <w:rsid w:val="001F35D4"/>
    <w:rsid w:val="001F395F"/>
    <w:rsid w:val="001F3964"/>
    <w:rsid w:val="001F3E7F"/>
    <w:rsid w:val="001F43A8"/>
    <w:rsid w:val="001F440A"/>
    <w:rsid w:val="001F4547"/>
    <w:rsid w:val="001F4957"/>
    <w:rsid w:val="001F53B8"/>
    <w:rsid w:val="001F5549"/>
    <w:rsid w:val="001F556F"/>
    <w:rsid w:val="001F570E"/>
    <w:rsid w:val="001F590C"/>
    <w:rsid w:val="001F5BE9"/>
    <w:rsid w:val="001F6DD8"/>
    <w:rsid w:val="001F6FB3"/>
    <w:rsid w:val="001F7060"/>
    <w:rsid w:val="00200434"/>
    <w:rsid w:val="00200D70"/>
    <w:rsid w:val="00201314"/>
    <w:rsid w:val="0020133F"/>
    <w:rsid w:val="00201347"/>
    <w:rsid w:val="002020CC"/>
    <w:rsid w:val="002028DD"/>
    <w:rsid w:val="0020299E"/>
    <w:rsid w:val="00202C5F"/>
    <w:rsid w:val="002030AF"/>
    <w:rsid w:val="00205E76"/>
    <w:rsid w:val="00206041"/>
    <w:rsid w:val="00206066"/>
    <w:rsid w:val="00206328"/>
    <w:rsid w:val="0020649A"/>
    <w:rsid w:val="00206B8E"/>
    <w:rsid w:val="00206CB6"/>
    <w:rsid w:val="00206ECA"/>
    <w:rsid w:val="00207071"/>
    <w:rsid w:val="00207F94"/>
    <w:rsid w:val="00210521"/>
    <w:rsid w:val="002105A6"/>
    <w:rsid w:val="00210798"/>
    <w:rsid w:val="00210C9C"/>
    <w:rsid w:val="002113B7"/>
    <w:rsid w:val="0021163A"/>
    <w:rsid w:val="002116DE"/>
    <w:rsid w:val="002125C7"/>
    <w:rsid w:val="00212894"/>
    <w:rsid w:val="00213097"/>
    <w:rsid w:val="00213955"/>
    <w:rsid w:val="002147A3"/>
    <w:rsid w:val="00214D8B"/>
    <w:rsid w:val="00216382"/>
    <w:rsid w:val="0021668A"/>
    <w:rsid w:val="00216760"/>
    <w:rsid w:val="002169D7"/>
    <w:rsid w:val="00216E26"/>
    <w:rsid w:val="002176AC"/>
    <w:rsid w:val="00217BC9"/>
    <w:rsid w:val="002215B1"/>
    <w:rsid w:val="0022200C"/>
    <w:rsid w:val="00222512"/>
    <w:rsid w:val="0022271C"/>
    <w:rsid w:val="002227BF"/>
    <w:rsid w:val="00222A28"/>
    <w:rsid w:val="00222BC9"/>
    <w:rsid w:val="00222F0F"/>
    <w:rsid w:val="002230F4"/>
    <w:rsid w:val="002239AE"/>
    <w:rsid w:val="00223CAE"/>
    <w:rsid w:val="002240A3"/>
    <w:rsid w:val="0022498B"/>
    <w:rsid w:val="0022615F"/>
    <w:rsid w:val="00226236"/>
    <w:rsid w:val="00226687"/>
    <w:rsid w:val="002266E3"/>
    <w:rsid w:val="00226EEF"/>
    <w:rsid w:val="002276EC"/>
    <w:rsid w:val="00227817"/>
    <w:rsid w:val="00227C60"/>
    <w:rsid w:val="00227F23"/>
    <w:rsid w:val="00230110"/>
    <w:rsid w:val="00230C12"/>
    <w:rsid w:val="0023131C"/>
    <w:rsid w:val="00231712"/>
    <w:rsid w:val="002319C2"/>
    <w:rsid w:val="00232297"/>
    <w:rsid w:val="002327D9"/>
    <w:rsid w:val="002331B2"/>
    <w:rsid w:val="00233357"/>
    <w:rsid w:val="00233540"/>
    <w:rsid w:val="00233AF1"/>
    <w:rsid w:val="00233B81"/>
    <w:rsid w:val="002340BE"/>
    <w:rsid w:val="00234998"/>
    <w:rsid w:val="00234C88"/>
    <w:rsid w:val="0023570E"/>
    <w:rsid w:val="00235975"/>
    <w:rsid w:val="00235BF4"/>
    <w:rsid w:val="00235DED"/>
    <w:rsid w:val="00235FA1"/>
    <w:rsid w:val="00237346"/>
    <w:rsid w:val="002373A0"/>
    <w:rsid w:val="00237948"/>
    <w:rsid w:val="00237C1E"/>
    <w:rsid w:val="00237CFE"/>
    <w:rsid w:val="00240CDC"/>
    <w:rsid w:val="00241000"/>
    <w:rsid w:val="00241068"/>
    <w:rsid w:val="0024168A"/>
    <w:rsid w:val="00241773"/>
    <w:rsid w:val="002421EC"/>
    <w:rsid w:val="002424E8"/>
    <w:rsid w:val="00242548"/>
    <w:rsid w:val="002425DB"/>
    <w:rsid w:val="00242849"/>
    <w:rsid w:val="00242859"/>
    <w:rsid w:val="00243277"/>
    <w:rsid w:val="00243885"/>
    <w:rsid w:val="00243FE5"/>
    <w:rsid w:val="0024401F"/>
    <w:rsid w:val="0024449D"/>
    <w:rsid w:val="0024533F"/>
    <w:rsid w:val="00245349"/>
    <w:rsid w:val="002458C7"/>
    <w:rsid w:val="00245D3B"/>
    <w:rsid w:val="002466BA"/>
    <w:rsid w:val="00246A8D"/>
    <w:rsid w:val="00247293"/>
    <w:rsid w:val="00247461"/>
    <w:rsid w:val="002475C1"/>
    <w:rsid w:val="002475D8"/>
    <w:rsid w:val="002479B1"/>
    <w:rsid w:val="002505EB"/>
    <w:rsid w:val="00250CDC"/>
    <w:rsid w:val="00250F2E"/>
    <w:rsid w:val="00251079"/>
    <w:rsid w:val="002513D7"/>
    <w:rsid w:val="00251BB8"/>
    <w:rsid w:val="00251EDA"/>
    <w:rsid w:val="00251EE7"/>
    <w:rsid w:val="00252476"/>
    <w:rsid w:val="00252594"/>
    <w:rsid w:val="0025287A"/>
    <w:rsid w:val="00252CC7"/>
    <w:rsid w:val="00253162"/>
    <w:rsid w:val="00253188"/>
    <w:rsid w:val="0025358A"/>
    <w:rsid w:val="00253E94"/>
    <w:rsid w:val="002540EC"/>
    <w:rsid w:val="002548D3"/>
    <w:rsid w:val="00255018"/>
    <w:rsid w:val="0025558A"/>
    <w:rsid w:val="00256151"/>
    <w:rsid w:val="00256197"/>
    <w:rsid w:val="00256A47"/>
    <w:rsid w:val="00256BC1"/>
    <w:rsid w:val="00256CF9"/>
    <w:rsid w:val="00256E81"/>
    <w:rsid w:val="002570A4"/>
    <w:rsid w:val="002578C2"/>
    <w:rsid w:val="00257C6A"/>
    <w:rsid w:val="00257DCA"/>
    <w:rsid w:val="00260225"/>
    <w:rsid w:val="00260A73"/>
    <w:rsid w:val="00260BA1"/>
    <w:rsid w:val="00260EE0"/>
    <w:rsid w:val="00261481"/>
    <w:rsid w:val="0026194E"/>
    <w:rsid w:val="002621A3"/>
    <w:rsid w:val="002628C0"/>
    <w:rsid w:val="0026321C"/>
    <w:rsid w:val="00263E37"/>
    <w:rsid w:val="002644AF"/>
    <w:rsid w:val="0026451E"/>
    <w:rsid w:val="00264696"/>
    <w:rsid w:val="00264811"/>
    <w:rsid w:val="002649C4"/>
    <w:rsid w:val="00264B66"/>
    <w:rsid w:val="00264C3E"/>
    <w:rsid w:val="00264EF1"/>
    <w:rsid w:val="002652DF"/>
    <w:rsid w:val="002654D4"/>
    <w:rsid w:val="00265EC5"/>
    <w:rsid w:val="00265F55"/>
    <w:rsid w:val="00266258"/>
    <w:rsid w:val="00266750"/>
    <w:rsid w:val="002667B7"/>
    <w:rsid w:val="002668CB"/>
    <w:rsid w:val="00267C89"/>
    <w:rsid w:val="00267C8D"/>
    <w:rsid w:val="00270DC2"/>
    <w:rsid w:val="00271A67"/>
    <w:rsid w:val="00271AF1"/>
    <w:rsid w:val="00272331"/>
    <w:rsid w:val="00272D51"/>
    <w:rsid w:val="00273196"/>
    <w:rsid w:val="00273CAF"/>
    <w:rsid w:val="00273E92"/>
    <w:rsid w:val="00275061"/>
    <w:rsid w:val="002755CD"/>
    <w:rsid w:val="00275704"/>
    <w:rsid w:val="00275802"/>
    <w:rsid w:val="00276A8C"/>
    <w:rsid w:val="00276B8D"/>
    <w:rsid w:val="00276C27"/>
    <w:rsid w:val="00276C68"/>
    <w:rsid w:val="00277608"/>
    <w:rsid w:val="00277B2C"/>
    <w:rsid w:val="00277C78"/>
    <w:rsid w:val="00277C7E"/>
    <w:rsid w:val="00277FC9"/>
    <w:rsid w:val="002807D6"/>
    <w:rsid w:val="00280E28"/>
    <w:rsid w:val="00280F48"/>
    <w:rsid w:val="0028112E"/>
    <w:rsid w:val="00281901"/>
    <w:rsid w:val="00281AE5"/>
    <w:rsid w:val="00281C50"/>
    <w:rsid w:val="00281DC0"/>
    <w:rsid w:val="002821F7"/>
    <w:rsid w:val="002821F9"/>
    <w:rsid w:val="0028258F"/>
    <w:rsid w:val="0028273D"/>
    <w:rsid w:val="00282D53"/>
    <w:rsid w:val="00282E03"/>
    <w:rsid w:val="00282EE9"/>
    <w:rsid w:val="0028320A"/>
    <w:rsid w:val="00283326"/>
    <w:rsid w:val="002837EF"/>
    <w:rsid w:val="002838B3"/>
    <w:rsid w:val="00283ACB"/>
    <w:rsid w:val="00283D84"/>
    <w:rsid w:val="0028495E"/>
    <w:rsid w:val="00284B88"/>
    <w:rsid w:val="00284D2C"/>
    <w:rsid w:val="002858CF"/>
    <w:rsid w:val="0028647F"/>
    <w:rsid w:val="002865C0"/>
    <w:rsid w:val="00286BD0"/>
    <w:rsid w:val="002870D0"/>
    <w:rsid w:val="00287304"/>
    <w:rsid w:val="002900AD"/>
    <w:rsid w:val="0029074F"/>
    <w:rsid w:val="002908D1"/>
    <w:rsid w:val="00290BDB"/>
    <w:rsid w:val="00290FB2"/>
    <w:rsid w:val="00291542"/>
    <w:rsid w:val="00291D38"/>
    <w:rsid w:val="002922A9"/>
    <w:rsid w:val="00292351"/>
    <w:rsid w:val="002924EB"/>
    <w:rsid w:val="00292BE4"/>
    <w:rsid w:val="0029303B"/>
    <w:rsid w:val="002930AB"/>
    <w:rsid w:val="0029354B"/>
    <w:rsid w:val="002938E2"/>
    <w:rsid w:val="00293948"/>
    <w:rsid w:val="00293CED"/>
    <w:rsid w:val="00293E59"/>
    <w:rsid w:val="0029447B"/>
    <w:rsid w:val="00294E22"/>
    <w:rsid w:val="002951CE"/>
    <w:rsid w:val="0029537E"/>
    <w:rsid w:val="0029573E"/>
    <w:rsid w:val="00295CE7"/>
    <w:rsid w:val="00295D89"/>
    <w:rsid w:val="00295FDE"/>
    <w:rsid w:val="002961F4"/>
    <w:rsid w:val="00296346"/>
    <w:rsid w:val="0029660D"/>
    <w:rsid w:val="00296F21"/>
    <w:rsid w:val="00296F25"/>
    <w:rsid w:val="002974A9"/>
    <w:rsid w:val="0029775D"/>
    <w:rsid w:val="002978F0"/>
    <w:rsid w:val="00297972"/>
    <w:rsid w:val="00297F68"/>
    <w:rsid w:val="002A032C"/>
    <w:rsid w:val="002A08F4"/>
    <w:rsid w:val="002A0E17"/>
    <w:rsid w:val="002A0E87"/>
    <w:rsid w:val="002A11EC"/>
    <w:rsid w:val="002A239F"/>
    <w:rsid w:val="002A2DEE"/>
    <w:rsid w:val="002A3AE8"/>
    <w:rsid w:val="002A3D32"/>
    <w:rsid w:val="002A514E"/>
    <w:rsid w:val="002A5AD7"/>
    <w:rsid w:val="002A5B4D"/>
    <w:rsid w:val="002A604B"/>
    <w:rsid w:val="002A604E"/>
    <w:rsid w:val="002A6616"/>
    <w:rsid w:val="002A6A8A"/>
    <w:rsid w:val="002A7026"/>
    <w:rsid w:val="002A7D10"/>
    <w:rsid w:val="002B0111"/>
    <w:rsid w:val="002B0776"/>
    <w:rsid w:val="002B09AD"/>
    <w:rsid w:val="002B12DD"/>
    <w:rsid w:val="002B12E5"/>
    <w:rsid w:val="002B1F4D"/>
    <w:rsid w:val="002B2139"/>
    <w:rsid w:val="002B217D"/>
    <w:rsid w:val="002B269F"/>
    <w:rsid w:val="002B2D44"/>
    <w:rsid w:val="002B4CD6"/>
    <w:rsid w:val="002B584A"/>
    <w:rsid w:val="002B5DC3"/>
    <w:rsid w:val="002B5E8C"/>
    <w:rsid w:val="002B61FA"/>
    <w:rsid w:val="002B66E8"/>
    <w:rsid w:val="002B69DD"/>
    <w:rsid w:val="002B6DB4"/>
    <w:rsid w:val="002B6E36"/>
    <w:rsid w:val="002B6E75"/>
    <w:rsid w:val="002B77CC"/>
    <w:rsid w:val="002B7931"/>
    <w:rsid w:val="002B7AB5"/>
    <w:rsid w:val="002B7C8D"/>
    <w:rsid w:val="002C034D"/>
    <w:rsid w:val="002C086E"/>
    <w:rsid w:val="002C08EB"/>
    <w:rsid w:val="002C0C41"/>
    <w:rsid w:val="002C0EA0"/>
    <w:rsid w:val="002C0EB0"/>
    <w:rsid w:val="002C0F0E"/>
    <w:rsid w:val="002C12CD"/>
    <w:rsid w:val="002C178D"/>
    <w:rsid w:val="002C190D"/>
    <w:rsid w:val="002C1DCD"/>
    <w:rsid w:val="002C211C"/>
    <w:rsid w:val="002C2973"/>
    <w:rsid w:val="002C3388"/>
    <w:rsid w:val="002C399F"/>
    <w:rsid w:val="002C3A00"/>
    <w:rsid w:val="002C3D9F"/>
    <w:rsid w:val="002C4014"/>
    <w:rsid w:val="002C54BE"/>
    <w:rsid w:val="002C60CB"/>
    <w:rsid w:val="002C61E8"/>
    <w:rsid w:val="002C65A9"/>
    <w:rsid w:val="002C6BB8"/>
    <w:rsid w:val="002C6CF0"/>
    <w:rsid w:val="002C7552"/>
    <w:rsid w:val="002C7C45"/>
    <w:rsid w:val="002D0756"/>
    <w:rsid w:val="002D0B2B"/>
    <w:rsid w:val="002D1191"/>
    <w:rsid w:val="002D14DA"/>
    <w:rsid w:val="002D1ACD"/>
    <w:rsid w:val="002D2071"/>
    <w:rsid w:val="002D20D9"/>
    <w:rsid w:val="002D27E4"/>
    <w:rsid w:val="002D293C"/>
    <w:rsid w:val="002D29D4"/>
    <w:rsid w:val="002D2C10"/>
    <w:rsid w:val="002D2EA2"/>
    <w:rsid w:val="002D322C"/>
    <w:rsid w:val="002D36F5"/>
    <w:rsid w:val="002D3992"/>
    <w:rsid w:val="002D3A6D"/>
    <w:rsid w:val="002D41CE"/>
    <w:rsid w:val="002D44C1"/>
    <w:rsid w:val="002D4D83"/>
    <w:rsid w:val="002D5120"/>
    <w:rsid w:val="002D5301"/>
    <w:rsid w:val="002D53B2"/>
    <w:rsid w:val="002D5837"/>
    <w:rsid w:val="002D5985"/>
    <w:rsid w:val="002D6C1D"/>
    <w:rsid w:val="002D6FBE"/>
    <w:rsid w:val="002D7430"/>
    <w:rsid w:val="002D7484"/>
    <w:rsid w:val="002D7B5E"/>
    <w:rsid w:val="002D7CED"/>
    <w:rsid w:val="002E1370"/>
    <w:rsid w:val="002E1AE2"/>
    <w:rsid w:val="002E1B6A"/>
    <w:rsid w:val="002E29BD"/>
    <w:rsid w:val="002E2AA5"/>
    <w:rsid w:val="002E2CE3"/>
    <w:rsid w:val="002E2F75"/>
    <w:rsid w:val="002E3520"/>
    <w:rsid w:val="002E3561"/>
    <w:rsid w:val="002E3AB5"/>
    <w:rsid w:val="002E45F5"/>
    <w:rsid w:val="002E490F"/>
    <w:rsid w:val="002E4CD6"/>
    <w:rsid w:val="002E533B"/>
    <w:rsid w:val="002E5AAE"/>
    <w:rsid w:val="002E6832"/>
    <w:rsid w:val="002E6F9C"/>
    <w:rsid w:val="002E720A"/>
    <w:rsid w:val="002E77C2"/>
    <w:rsid w:val="002F00E9"/>
    <w:rsid w:val="002F0798"/>
    <w:rsid w:val="002F0A0E"/>
    <w:rsid w:val="002F0D34"/>
    <w:rsid w:val="002F103A"/>
    <w:rsid w:val="002F15F9"/>
    <w:rsid w:val="002F2E3A"/>
    <w:rsid w:val="002F3060"/>
    <w:rsid w:val="002F3F3C"/>
    <w:rsid w:val="002F3FA1"/>
    <w:rsid w:val="002F5690"/>
    <w:rsid w:val="002F57AD"/>
    <w:rsid w:val="002F5FD4"/>
    <w:rsid w:val="002F6785"/>
    <w:rsid w:val="002F6ED1"/>
    <w:rsid w:val="002F7E9F"/>
    <w:rsid w:val="00300422"/>
    <w:rsid w:val="00300A54"/>
    <w:rsid w:val="003013B2"/>
    <w:rsid w:val="003017DF"/>
    <w:rsid w:val="00301844"/>
    <w:rsid w:val="00301BB7"/>
    <w:rsid w:val="00301C16"/>
    <w:rsid w:val="00301D39"/>
    <w:rsid w:val="003021BF"/>
    <w:rsid w:val="0030253E"/>
    <w:rsid w:val="00302660"/>
    <w:rsid w:val="0030268C"/>
    <w:rsid w:val="003028BA"/>
    <w:rsid w:val="00302925"/>
    <w:rsid w:val="00302BA3"/>
    <w:rsid w:val="00302C9B"/>
    <w:rsid w:val="00303570"/>
    <w:rsid w:val="00304321"/>
    <w:rsid w:val="003048E3"/>
    <w:rsid w:val="0030505D"/>
    <w:rsid w:val="00306122"/>
    <w:rsid w:val="00306D78"/>
    <w:rsid w:val="00307514"/>
    <w:rsid w:val="0030774B"/>
    <w:rsid w:val="00307E73"/>
    <w:rsid w:val="00307EE1"/>
    <w:rsid w:val="00307F18"/>
    <w:rsid w:val="00310736"/>
    <w:rsid w:val="003109D7"/>
    <w:rsid w:val="003110A8"/>
    <w:rsid w:val="00311F15"/>
    <w:rsid w:val="003126C8"/>
    <w:rsid w:val="003132E8"/>
    <w:rsid w:val="0031383B"/>
    <w:rsid w:val="00313E6B"/>
    <w:rsid w:val="003149CB"/>
    <w:rsid w:val="00314CF1"/>
    <w:rsid w:val="00315C62"/>
    <w:rsid w:val="00316679"/>
    <w:rsid w:val="00316C3C"/>
    <w:rsid w:val="003171A2"/>
    <w:rsid w:val="0031729A"/>
    <w:rsid w:val="0031744E"/>
    <w:rsid w:val="00320151"/>
    <w:rsid w:val="0032182D"/>
    <w:rsid w:val="00321A3F"/>
    <w:rsid w:val="00321B86"/>
    <w:rsid w:val="0032269A"/>
    <w:rsid w:val="00322894"/>
    <w:rsid w:val="00322D81"/>
    <w:rsid w:val="003231DF"/>
    <w:rsid w:val="00323751"/>
    <w:rsid w:val="00324CFA"/>
    <w:rsid w:val="00325EE0"/>
    <w:rsid w:val="0032631B"/>
    <w:rsid w:val="00326406"/>
    <w:rsid w:val="00326D3C"/>
    <w:rsid w:val="0032755F"/>
    <w:rsid w:val="00327B8D"/>
    <w:rsid w:val="00327C66"/>
    <w:rsid w:val="00327EAB"/>
    <w:rsid w:val="003306B1"/>
    <w:rsid w:val="0033074C"/>
    <w:rsid w:val="003307C4"/>
    <w:rsid w:val="00331250"/>
    <w:rsid w:val="0033126D"/>
    <w:rsid w:val="003312EB"/>
    <w:rsid w:val="00331484"/>
    <w:rsid w:val="003314D2"/>
    <w:rsid w:val="00331EA7"/>
    <w:rsid w:val="003321B8"/>
    <w:rsid w:val="00332A23"/>
    <w:rsid w:val="00332F90"/>
    <w:rsid w:val="0033499A"/>
    <w:rsid w:val="00334EBB"/>
    <w:rsid w:val="003354D6"/>
    <w:rsid w:val="003355DA"/>
    <w:rsid w:val="00335893"/>
    <w:rsid w:val="00335ACA"/>
    <w:rsid w:val="00335CA7"/>
    <w:rsid w:val="00336227"/>
    <w:rsid w:val="003364AB"/>
    <w:rsid w:val="003364FA"/>
    <w:rsid w:val="00336D0C"/>
    <w:rsid w:val="00336DFB"/>
    <w:rsid w:val="003373A8"/>
    <w:rsid w:val="00337F68"/>
    <w:rsid w:val="00337FD9"/>
    <w:rsid w:val="0034037F"/>
    <w:rsid w:val="0034080A"/>
    <w:rsid w:val="0034120B"/>
    <w:rsid w:val="00341986"/>
    <w:rsid w:val="0034244D"/>
    <w:rsid w:val="00342469"/>
    <w:rsid w:val="00342A01"/>
    <w:rsid w:val="003433AF"/>
    <w:rsid w:val="00343602"/>
    <w:rsid w:val="003439C5"/>
    <w:rsid w:val="00343D11"/>
    <w:rsid w:val="00344081"/>
    <w:rsid w:val="003441BA"/>
    <w:rsid w:val="00344331"/>
    <w:rsid w:val="00344464"/>
    <w:rsid w:val="003450CD"/>
    <w:rsid w:val="00345291"/>
    <w:rsid w:val="00345855"/>
    <w:rsid w:val="0034606E"/>
    <w:rsid w:val="00346258"/>
    <w:rsid w:val="00346BE5"/>
    <w:rsid w:val="00347275"/>
    <w:rsid w:val="00347D31"/>
    <w:rsid w:val="00350F9D"/>
    <w:rsid w:val="00350FF3"/>
    <w:rsid w:val="003512B8"/>
    <w:rsid w:val="0035152C"/>
    <w:rsid w:val="003519DA"/>
    <w:rsid w:val="00351CC9"/>
    <w:rsid w:val="00351FDB"/>
    <w:rsid w:val="003523CA"/>
    <w:rsid w:val="00352533"/>
    <w:rsid w:val="00352770"/>
    <w:rsid w:val="00352F91"/>
    <w:rsid w:val="003535F9"/>
    <w:rsid w:val="0035363A"/>
    <w:rsid w:val="00353A96"/>
    <w:rsid w:val="00353DE1"/>
    <w:rsid w:val="003541D2"/>
    <w:rsid w:val="003541F6"/>
    <w:rsid w:val="00354213"/>
    <w:rsid w:val="00354351"/>
    <w:rsid w:val="00354390"/>
    <w:rsid w:val="003549AE"/>
    <w:rsid w:val="00354A4C"/>
    <w:rsid w:val="00354D46"/>
    <w:rsid w:val="0035507C"/>
    <w:rsid w:val="00355A61"/>
    <w:rsid w:val="00355BC5"/>
    <w:rsid w:val="00355C7A"/>
    <w:rsid w:val="003564F0"/>
    <w:rsid w:val="003566C6"/>
    <w:rsid w:val="00356ABA"/>
    <w:rsid w:val="00356D7D"/>
    <w:rsid w:val="0035709F"/>
    <w:rsid w:val="003570E1"/>
    <w:rsid w:val="003572B8"/>
    <w:rsid w:val="00357BCE"/>
    <w:rsid w:val="00357FEE"/>
    <w:rsid w:val="00360907"/>
    <w:rsid w:val="003609C5"/>
    <w:rsid w:val="0036107F"/>
    <w:rsid w:val="00361367"/>
    <w:rsid w:val="0036162A"/>
    <w:rsid w:val="00361698"/>
    <w:rsid w:val="00361A09"/>
    <w:rsid w:val="00361ACC"/>
    <w:rsid w:val="00362013"/>
    <w:rsid w:val="003627EA"/>
    <w:rsid w:val="00362989"/>
    <w:rsid w:val="00362B84"/>
    <w:rsid w:val="00362BBF"/>
    <w:rsid w:val="00363800"/>
    <w:rsid w:val="00364D57"/>
    <w:rsid w:val="00364D8C"/>
    <w:rsid w:val="003650EE"/>
    <w:rsid w:val="003651C0"/>
    <w:rsid w:val="00365381"/>
    <w:rsid w:val="003654EC"/>
    <w:rsid w:val="0036602F"/>
    <w:rsid w:val="00366215"/>
    <w:rsid w:val="00366753"/>
    <w:rsid w:val="00367372"/>
    <w:rsid w:val="00367C0D"/>
    <w:rsid w:val="00367DD6"/>
    <w:rsid w:val="00367DEE"/>
    <w:rsid w:val="00370380"/>
    <w:rsid w:val="0037044A"/>
    <w:rsid w:val="0037126A"/>
    <w:rsid w:val="00371B82"/>
    <w:rsid w:val="00372CD1"/>
    <w:rsid w:val="00372F8F"/>
    <w:rsid w:val="00372FE6"/>
    <w:rsid w:val="003730C6"/>
    <w:rsid w:val="0037332C"/>
    <w:rsid w:val="0037349D"/>
    <w:rsid w:val="00373A41"/>
    <w:rsid w:val="0037650E"/>
    <w:rsid w:val="0037665F"/>
    <w:rsid w:val="00376804"/>
    <w:rsid w:val="0037690A"/>
    <w:rsid w:val="00376AA3"/>
    <w:rsid w:val="003770C0"/>
    <w:rsid w:val="00377671"/>
    <w:rsid w:val="00377768"/>
    <w:rsid w:val="00377932"/>
    <w:rsid w:val="00377CA0"/>
    <w:rsid w:val="00377CD2"/>
    <w:rsid w:val="00377D37"/>
    <w:rsid w:val="00380015"/>
    <w:rsid w:val="00380B7B"/>
    <w:rsid w:val="00380CD0"/>
    <w:rsid w:val="00381415"/>
    <w:rsid w:val="003816B4"/>
    <w:rsid w:val="0038183D"/>
    <w:rsid w:val="00381B35"/>
    <w:rsid w:val="003823FB"/>
    <w:rsid w:val="00382626"/>
    <w:rsid w:val="00382D46"/>
    <w:rsid w:val="0038306C"/>
    <w:rsid w:val="003837F8"/>
    <w:rsid w:val="00383839"/>
    <w:rsid w:val="00383BB9"/>
    <w:rsid w:val="0038467C"/>
    <w:rsid w:val="0038492C"/>
    <w:rsid w:val="00384B3C"/>
    <w:rsid w:val="00384CB6"/>
    <w:rsid w:val="003867DB"/>
    <w:rsid w:val="0038682B"/>
    <w:rsid w:val="00386B7A"/>
    <w:rsid w:val="003871F4"/>
    <w:rsid w:val="00387D13"/>
    <w:rsid w:val="0039011B"/>
    <w:rsid w:val="0039021F"/>
    <w:rsid w:val="0039069D"/>
    <w:rsid w:val="0039095A"/>
    <w:rsid w:val="00390970"/>
    <w:rsid w:val="003909F6"/>
    <w:rsid w:val="003910B0"/>
    <w:rsid w:val="003916B4"/>
    <w:rsid w:val="00391BC2"/>
    <w:rsid w:val="00391F88"/>
    <w:rsid w:val="00392CA1"/>
    <w:rsid w:val="00393656"/>
    <w:rsid w:val="00393B29"/>
    <w:rsid w:val="0039418E"/>
    <w:rsid w:val="003941F9"/>
    <w:rsid w:val="003943A6"/>
    <w:rsid w:val="0039482B"/>
    <w:rsid w:val="00394EEB"/>
    <w:rsid w:val="00395DCB"/>
    <w:rsid w:val="003961E5"/>
    <w:rsid w:val="003966CB"/>
    <w:rsid w:val="00396D16"/>
    <w:rsid w:val="00396F1E"/>
    <w:rsid w:val="00397212"/>
    <w:rsid w:val="00397BCE"/>
    <w:rsid w:val="003A055E"/>
    <w:rsid w:val="003A0644"/>
    <w:rsid w:val="003A08CB"/>
    <w:rsid w:val="003A09B3"/>
    <w:rsid w:val="003A0ACB"/>
    <w:rsid w:val="003A1F10"/>
    <w:rsid w:val="003A21E9"/>
    <w:rsid w:val="003A2500"/>
    <w:rsid w:val="003A39A2"/>
    <w:rsid w:val="003A3A7C"/>
    <w:rsid w:val="003A3BC4"/>
    <w:rsid w:val="003A4A92"/>
    <w:rsid w:val="003A4B37"/>
    <w:rsid w:val="003A590A"/>
    <w:rsid w:val="003A59BB"/>
    <w:rsid w:val="003A5A1F"/>
    <w:rsid w:val="003A5EB1"/>
    <w:rsid w:val="003A5F3B"/>
    <w:rsid w:val="003A6648"/>
    <w:rsid w:val="003A6A26"/>
    <w:rsid w:val="003A73FD"/>
    <w:rsid w:val="003A7C4D"/>
    <w:rsid w:val="003B02AE"/>
    <w:rsid w:val="003B060C"/>
    <w:rsid w:val="003B0820"/>
    <w:rsid w:val="003B0983"/>
    <w:rsid w:val="003B0C7E"/>
    <w:rsid w:val="003B1AAA"/>
    <w:rsid w:val="003B1BBC"/>
    <w:rsid w:val="003B27D8"/>
    <w:rsid w:val="003B2EDB"/>
    <w:rsid w:val="003B3663"/>
    <w:rsid w:val="003B3ED7"/>
    <w:rsid w:val="003B4106"/>
    <w:rsid w:val="003B41BE"/>
    <w:rsid w:val="003B4CD5"/>
    <w:rsid w:val="003B4D8A"/>
    <w:rsid w:val="003B5046"/>
    <w:rsid w:val="003B6117"/>
    <w:rsid w:val="003B615F"/>
    <w:rsid w:val="003B6222"/>
    <w:rsid w:val="003B624C"/>
    <w:rsid w:val="003B6CA6"/>
    <w:rsid w:val="003B6CB1"/>
    <w:rsid w:val="003B6CDD"/>
    <w:rsid w:val="003B78F4"/>
    <w:rsid w:val="003B7B0F"/>
    <w:rsid w:val="003B7E81"/>
    <w:rsid w:val="003C074A"/>
    <w:rsid w:val="003C0C08"/>
    <w:rsid w:val="003C0FEE"/>
    <w:rsid w:val="003C2F73"/>
    <w:rsid w:val="003C3127"/>
    <w:rsid w:val="003C3451"/>
    <w:rsid w:val="003C379C"/>
    <w:rsid w:val="003C3B4D"/>
    <w:rsid w:val="003C3C95"/>
    <w:rsid w:val="003C4645"/>
    <w:rsid w:val="003C48B3"/>
    <w:rsid w:val="003C5491"/>
    <w:rsid w:val="003C54EE"/>
    <w:rsid w:val="003C5504"/>
    <w:rsid w:val="003C5B86"/>
    <w:rsid w:val="003C5BDE"/>
    <w:rsid w:val="003C6087"/>
    <w:rsid w:val="003C6229"/>
    <w:rsid w:val="003C6917"/>
    <w:rsid w:val="003C72A0"/>
    <w:rsid w:val="003C737E"/>
    <w:rsid w:val="003C7407"/>
    <w:rsid w:val="003C778E"/>
    <w:rsid w:val="003C7AE8"/>
    <w:rsid w:val="003C7F66"/>
    <w:rsid w:val="003D00AE"/>
    <w:rsid w:val="003D01D5"/>
    <w:rsid w:val="003D0933"/>
    <w:rsid w:val="003D0C85"/>
    <w:rsid w:val="003D0E69"/>
    <w:rsid w:val="003D19DD"/>
    <w:rsid w:val="003D2687"/>
    <w:rsid w:val="003D28B7"/>
    <w:rsid w:val="003D3814"/>
    <w:rsid w:val="003D4103"/>
    <w:rsid w:val="003D438E"/>
    <w:rsid w:val="003D49F9"/>
    <w:rsid w:val="003D510A"/>
    <w:rsid w:val="003D52C2"/>
    <w:rsid w:val="003D53FA"/>
    <w:rsid w:val="003D588C"/>
    <w:rsid w:val="003D5D3D"/>
    <w:rsid w:val="003D6989"/>
    <w:rsid w:val="003D7009"/>
    <w:rsid w:val="003D7073"/>
    <w:rsid w:val="003D77BE"/>
    <w:rsid w:val="003D7801"/>
    <w:rsid w:val="003E03A3"/>
    <w:rsid w:val="003E17A0"/>
    <w:rsid w:val="003E181A"/>
    <w:rsid w:val="003E18CA"/>
    <w:rsid w:val="003E2B97"/>
    <w:rsid w:val="003E3E24"/>
    <w:rsid w:val="003E405B"/>
    <w:rsid w:val="003E442C"/>
    <w:rsid w:val="003E49C7"/>
    <w:rsid w:val="003E4A40"/>
    <w:rsid w:val="003E4F86"/>
    <w:rsid w:val="003E5ECF"/>
    <w:rsid w:val="003E64B1"/>
    <w:rsid w:val="003E6732"/>
    <w:rsid w:val="003E6AB8"/>
    <w:rsid w:val="003E7476"/>
    <w:rsid w:val="003E760A"/>
    <w:rsid w:val="003E7C87"/>
    <w:rsid w:val="003F0377"/>
    <w:rsid w:val="003F109C"/>
    <w:rsid w:val="003F1E7A"/>
    <w:rsid w:val="003F2721"/>
    <w:rsid w:val="003F281F"/>
    <w:rsid w:val="003F3990"/>
    <w:rsid w:val="003F43E0"/>
    <w:rsid w:val="003F5979"/>
    <w:rsid w:val="003F5AF1"/>
    <w:rsid w:val="003F5FE3"/>
    <w:rsid w:val="003F60F1"/>
    <w:rsid w:val="003F639E"/>
    <w:rsid w:val="003F6530"/>
    <w:rsid w:val="003F654C"/>
    <w:rsid w:val="003F671E"/>
    <w:rsid w:val="003F6FC1"/>
    <w:rsid w:val="003F7339"/>
    <w:rsid w:val="003F7988"/>
    <w:rsid w:val="003F7B8B"/>
    <w:rsid w:val="003F7D49"/>
    <w:rsid w:val="003F7DB5"/>
    <w:rsid w:val="0040012A"/>
    <w:rsid w:val="00400C6C"/>
    <w:rsid w:val="00400ED5"/>
    <w:rsid w:val="00401A56"/>
    <w:rsid w:val="00402769"/>
    <w:rsid w:val="00402C79"/>
    <w:rsid w:val="00403165"/>
    <w:rsid w:val="004036EE"/>
    <w:rsid w:val="00403BDB"/>
    <w:rsid w:val="00404069"/>
    <w:rsid w:val="004040B0"/>
    <w:rsid w:val="004043A9"/>
    <w:rsid w:val="00405A18"/>
    <w:rsid w:val="00406E9B"/>
    <w:rsid w:val="004073BC"/>
    <w:rsid w:val="00407574"/>
    <w:rsid w:val="00411A71"/>
    <w:rsid w:val="00412432"/>
    <w:rsid w:val="00412D3D"/>
    <w:rsid w:val="00413445"/>
    <w:rsid w:val="004136EE"/>
    <w:rsid w:val="00414587"/>
    <w:rsid w:val="004146AA"/>
    <w:rsid w:val="004148F3"/>
    <w:rsid w:val="00414AF7"/>
    <w:rsid w:val="00414F6A"/>
    <w:rsid w:val="00415435"/>
    <w:rsid w:val="0041593E"/>
    <w:rsid w:val="00415F50"/>
    <w:rsid w:val="00416192"/>
    <w:rsid w:val="0041653F"/>
    <w:rsid w:val="0041654C"/>
    <w:rsid w:val="0041664C"/>
    <w:rsid w:val="0041678E"/>
    <w:rsid w:val="00416AFB"/>
    <w:rsid w:val="00416D0D"/>
    <w:rsid w:val="0041701D"/>
    <w:rsid w:val="004174E4"/>
    <w:rsid w:val="00417D9B"/>
    <w:rsid w:val="00417E1D"/>
    <w:rsid w:val="004210FC"/>
    <w:rsid w:val="0042168C"/>
    <w:rsid w:val="00421939"/>
    <w:rsid w:val="00421AED"/>
    <w:rsid w:val="00421F00"/>
    <w:rsid w:val="00422601"/>
    <w:rsid w:val="00422A9E"/>
    <w:rsid w:val="00422B71"/>
    <w:rsid w:val="00423B24"/>
    <w:rsid w:val="00424B18"/>
    <w:rsid w:val="00424EAD"/>
    <w:rsid w:val="00425225"/>
    <w:rsid w:val="00425F4E"/>
    <w:rsid w:val="0042669E"/>
    <w:rsid w:val="004266D7"/>
    <w:rsid w:val="00426D29"/>
    <w:rsid w:val="00427340"/>
    <w:rsid w:val="00427768"/>
    <w:rsid w:val="0042781A"/>
    <w:rsid w:val="00427C0A"/>
    <w:rsid w:val="0043002E"/>
    <w:rsid w:val="00430283"/>
    <w:rsid w:val="004304D7"/>
    <w:rsid w:val="00430849"/>
    <w:rsid w:val="004315DB"/>
    <w:rsid w:val="0043181D"/>
    <w:rsid w:val="004319E3"/>
    <w:rsid w:val="004327AB"/>
    <w:rsid w:val="0043374B"/>
    <w:rsid w:val="00433871"/>
    <w:rsid w:val="00433925"/>
    <w:rsid w:val="004339B5"/>
    <w:rsid w:val="00434567"/>
    <w:rsid w:val="004345CE"/>
    <w:rsid w:val="004345D6"/>
    <w:rsid w:val="0043468D"/>
    <w:rsid w:val="00434C9F"/>
    <w:rsid w:val="00435222"/>
    <w:rsid w:val="00435A3B"/>
    <w:rsid w:val="004360C0"/>
    <w:rsid w:val="004363D1"/>
    <w:rsid w:val="004364A5"/>
    <w:rsid w:val="0043672F"/>
    <w:rsid w:val="0043770C"/>
    <w:rsid w:val="0043780E"/>
    <w:rsid w:val="00437E5A"/>
    <w:rsid w:val="00440379"/>
    <w:rsid w:val="00440A81"/>
    <w:rsid w:val="004410DF"/>
    <w:rsid w:val="00441126"/>
    <w:rsid w:val="004413C8"/>
    <w:rsid w:val="004418C2"/>
    <w:rsid w:val="00441993"/>
    <w:rsid w:val="00442E6E"/>
    <w:rsid w:val="00443227"/>
    <w:rsid w:val="00443341"/>
    <w:rsid w:val="0044355D"/>
    <w:rsid w:val="00443615"/>
    <w:rsid w:val="004436E9"/>
    <w:rsid w:val="004439D0"/>
    <w:rsid w:val="00443B5E"/>
    <w:rsid w:val="00443E3A"/>
    <w:rsid w:val="004442D3"/>
    <w:rsid w:val="00444685"/>
    <w:rsid w:val="00444AC8"/>
    <w:rsid w:val="00444DBD"/>
    <w:rsid w:val="004450D9"/>
    <w:rsid w:val="00445106"/>
    <w:rsid w:val="00445A95"/>
    <w:rsid w:val="004460D4"/>
    <w:rsid w:val="004466B5"/>
    <w:rsid w:val="00446E0B"/>
    <w:rsid w:val="00446E5A"/>
    <w:rsid w:val="00447336"/>
    <w:rsid w:val="0044738E"/>
    <w:rsid w:val="0044747F"/>
    <w:rsid w:val="00450960"/>
    <w:rsid w:val="00451376"/>
    <w:rsid w:val="00451486"/>
    <w:rsid w:val="004521DD"/>
    <w:rsid w:val="00452206"/>
    <w:rsid w:val="00452281"/>
    <w:rsid w:val="0045260C"/>
    <w:rsid w:val="00452B37"/>
    <w:rsid w:val="00452C7F"/>
    <w:rsid w:val="004532AD"/>
    <w:rsid w:val="00453B6B"/>
    <w:rsid w:val="00453F1A"/>
    <w:rsid w:val="004540DE"/>
    <w:rsid w:val="004541D0"/>
    <w:rsid w:val="0045462B"/>
    <w:rsid w:val="00455CD1"/>
    <w:rsid w:val="004564EE"/>
    <w:rsid w:val="0045703F"/>
    <w:rsid w:val="004576F3"/>
    <w:rsid w:val="00457CA8"/>
    <w:rsid w:val="00460A15"/>
    <w:rsid w:val="00460CA4"/>
    <w:rsid w:val="00460E89"/>
    <w:rsid w:val="0046154A"/>
    <w:rsid w:val="00462343"/>
    <w:rsid w:val="00462996"/>
    <w:rsid w:val="00462D5C"/>
    <w:rsid w:val="00463417"/>
    <w:rsid w:val="0046411E"/>
    <w:rsid w:val="004641B4"/>
    <w:rsid w:val="004643AC"/>
    <w:rsid w:val="004644E4"/>
    <w:rsid w:val="004644F8"/>
    <w:rsid w:val="004647FB"/>
    <w:rsid w:val="00464B4C"/>
    <w:rsid w:val="00464CE8"/>
    <w:rsid w:val="00465223"/>
    <w:rsid w:val="004653BA"/>
    <w:rsid w:val="00465E18"/>
    <w:rsid w:val="00466966"/>
    <w:rsid w:val="0046759C"/>
    <w:rsid w:val="0046790A"/>
    <w:rsid w:val="00467953"/>
    <w:rsid w:val="00467C85"/>
    <w:rsid w:val="004709B2"/>
    <w:rsid w:val="00470AD3"/>
    <w:rsid w:val="00471797"/>
    <w:rsid w:val="004718CA"/>
    <w:rsid w:val="00471A36"/>
    <w:rsid w:val="00471A88"/>
    <w:rsid w:val="00471E96"/>
    <w:rsid w:val="004726BF"/>
    <w:rsid w:val="00472787"/>
    <w:rsid w:val="004732FB"/>
    <w:rsid w:val="00473359"/>
    <w:rsid w:val="00473466"/>
    <w:rsid w:val="00473886"/>
    <w:rsid w:val="00473E0A"/>
    <w:rsid w:val="00474740"/>
    <w:rsid w:val="0047476F"/>
    <w:rsid w:val="00474B64"/>
    <w:rsid w:val="00476D1E"/>
    <w:rsid w:val="004777BE"/>
    <w:rsid w:val="00477A57"/>
    <w:rsid w:val="00477BF9"/>
    <w:rsid w:val="00477C91"/>
    <w:rsid w:val="0048002B"/>
    <w:rsid w:val="0048039B"/>
    <w:rsid w:val="00480740"/>
    <w:rsid w:val="00480DD3"/>
    <w:rsid w:val="004810CD"/>
    <w:rsid w:val="004821D2"/>
    <w:rsid w:val="00482934"/>
    <w:rsid w:val="0048298F"/>
    <w:rsid w:val="004829BB"/>
    <w:rsid w:val="00483196"/>
    <w:rsid w:val="004835B9"/>
    <w:rsid w:val="00484227"/>
    <w:rsid w:val="004848C2"/>
    <w:rsid w:val="00484E1F"/>
    <w:rsid w:val="00484EE4"/>
    <w:rsid w:val="0048587D"/>
    <w:rsid w:val="0048594B"/>
    <w:rsid w:val="00486A11"/>
    <w:rsid w:val="00486DC2"/>
    <w:rsid w:val="00486EE5"/>
    <w:rsid w:val="004874A7"/>
    <w:rsid w:val="0048774F"/>
    <w:rsid w:val="00487F89"/>
    <w:rsid w:val="004903E1"/>
    <w:rsid w:val="004906F0"/>
    <w:rsid w:val="00490D1D"/>
    <w:rsid w:val="004913E5"/>
    <w:rsid w:val="00491742"/>
    <w:rsid w:val="004919FA"/>
    <w:rsid w:val="00492013"/>
    <w:rsid w:val="00492199"/>
    <w:rsid w:val="004924A8"/>
    <w:rsid w:val="00492861"/>
    <w:rsid w:val="00492BAB"/>
    <w:rsid w:val="004932DF"/>
    <w:rsid w:val="00494142"/>
    <w:rsid w:val="00494323"/>
    <w:rsid w:val="004943BA"/>
    <w:rsid w:val="0049446E"/>
    <w:rsid w:val="0049457B"/>
    <w:rsid w:val="00494A15"/>
    <w:rsid w:val="00494AD2"/>
    <w:rsid w:val="00494E58"/>
    <w:rsid w:val="0049537B"/>
    <w:rsid w:val="0049538C"/>
    <w:rsid w:val="0049595E"/>
    <w:rsid w:val="00495E90"/>
    <w:rsid w:val="00495EF3"/>
    <w:rsid w:val="004960EB"/>
    <w:rsid w:val="004966EE"/>
    <w:rsid w:val="00496A03"/>
    <w:rsid w:val="00497853"/>
    <w:rsid w:val="004A0EB6"/>
    <w:rsid w:val="004A0FA7"/>
    <w:rsid w:val="004A133B"/>
    <w:rsid w:val="004A1CC6"/>
    <w:rsid w:val="004A1D3C"/>
    <w:rsid w:val="004A30B8"/>
    <w:rsid w:val="004A330D"/>
    <w:rsid w:val="004A3686"/>
    <w:rsid w:val="004A38C9"/>
    <w:rsid w:val="004A3C6A"/>
    <w:rsid w:val="004A47EE"/>
    <w:rsid w:val="004A4E3E"/>
    <w:rsid w:val="004A5232"/>
    <w:rsid w:val="004A5877"/>
    <w:rsid w:val="004A5CEC"/>
    <w:rsid w:val="004A6023"/>
    <w:rsid w:val="004A6622"/>
    <w:rsid w:val="004A72BC"/>
    <w:rsid w:val="004A7D43"/>
    <w:rsid w:val="004A7E38"/>
    <w:rsid w:val="004A7F46"/>
    <w:rsid w:val="004B0266"/>
    <w:rsid w:val="004B04E3"/>
    <w:rsid w:val="004B0751"/>
    <w:rsid w:val="004B0E6F"/>
    <w:rsid w:val="004B1397"/>
    <w:rsid w:val="004B13CC"/>
    <w:rsid w:val="004B2825"/>
    <w:rsid w:val="004B334C"/>
    <w:rsid w:val="004B4596"/>
    <w:rsid w:val="004B4D43"/>
    <w:rsid w:val="004B4E8C"/>
    <w:rsid w:val="004B4FE7"/>
    <w:rsid w:val="004B5EDD"/>
    <w:rsid w:val="004B6827"/>
    <w:rsid w:val="004B693D"/>
    <w:rsid w:val="004B6D07"/>
    <w:rsid w:val="004B6E59"/>
    <w:rsid w:val="004B70F9"/>
    <w:rsid w:val="004B7244"/>
    <w:rsid w:val="004B7332"/>
    <w:rsid w:val="004B74A6"/>
    <w:rsid w:val="004B7A91"/>
    <w:rsid w:val="004C0084"/>
    <w:rsid w:val="004C1209"/>
    <w:rsid w:val="004C1473"/>
    <w:rsid w:val="004C18CF"/>
    <w:rsid w:val="004C21F8"/>
    <w:rsid w:val="004C2CAA"/>
    <w:rsid w:val="004C2E5A"/>
    <w:rsid w:val="004C2FD9"/>
    <w:rsid w:val="004C30C9"/>
    <w:rsid w:val="004C368A"/>
    <w:rsid w:val="004C3CC9"/>
    <w:rsid w:val="004C3D5F"/>
    <w:rsid w:val="004C4CE0"/>
    <w:rsid w:val="004C4E50"/>
    <w:rsid w:val="004C4F04"/>
    <w:rsid w:val="004C4F54"/>
    <w:rsid w:val="004C5AD9"/>
    <w:rsid w:val="004C5B27"/>
    <w:rsid w:val="004C5D69"/>
    <w:rsid w:val="004C65A3"/>
    <w:rsid w:val="004C6A01"/>
    <w:rsid w:val="004C6AEF"/>
    <w:rsid w:val="004C6C64"/>
    <w:rsid w:val="004C6E85"/>
    <w:rsid w:val="004C702F"/>
    <w:rsid w:val="004C70F1"/>
    <w:rsid w:val="004C767C"/>
    <w:rsid w:val="004C78A5"/>
    <w:rsid w:val="004C7A8E"/>
    <w:rsid w:val="004C7B44"/>
    <w:rsid w:val="004C7B97"/>
    <w:rsid w:val="004C7EB8"/>
    <w:rsid w:val="004C7FAA"/>
    <w:rsid w:val="004D0644"/>
    <w:rsid w:val="004D1140"/>
    <w:rsid w:val="004D1978"/>
    <w:rsid w:val="004D1C20"/>
    <w:rsid w:val="004D2478"/>
    <w:rsid w:val="004D2995"/>
    <w:rsid w:val="004D3056"/>
    <w:rsid w:val="004D382A"/>
    <w:rsid w:val="004D3BC5"/>
    <w:rsid w:val="004D4308"/>
    <w:rsid w:val="004D444C"/>
    <w:rsid w:val="004D486C"/>
    <w:rsid w:val="004D5357"/>
    <w:rsid w:val="004D5430"/>
    <w:rsid w:val="004D5526"/>
    <w:rsid w:val="004D55A6"/>
    <w:rsid w:val="004D57D7"/>
    <w:rsid w:val="004D5EEB"/>
    <w:rsid w:val="004D712A"/>
    <w:rsid w:val="004D7EB5"/>
    <w:rsid w:val="004D7F2B"/>
    <w:rsid w:val="004E003D"/>
    <w:rsid w:val="004E02B2"/>
    <w:rsid w:val="004E0369"/>
    <w:rsid w:val="004E046A"/>
    <w:rsid w:val="004E1633"/>
    <w:rsid w:val="004E1CB6"/>
    <w:rsid w:val="004E298F"/>
    <w:rsid w:val="004E3488"/>
    <w:rsid w:val="004E3684"/>
    <w:rsid w:val="004E36DA"/>
    <w:rsid w:val="004E3B21"/>
    <w:rsid w:val="004E3C6D"/>
    <w:rsid w:val="004E4459"/>
    <w:rsid w:val="004E4477"/>
    <w:rsid w:val="004E46A9"/>
    <w:rsid w:val="004E4A84"/>
    <w:rsid w:val="004E521B"/>
    <w:rsid w:val="004E58EA"/>
    <w:rsid w:val="004E5A94"/>
    <w:rsid w:val="004E5E57"/>
    <w:rsid w:val="004E6143"/>
    <w:rsid w:val="004E6150"/>
    <w:rsid w:val="004E65CB"/>
    <w:rsid w:val="004E6E29"/>
    <w:rsid w:val="004E7385"/>
    <w:rsid w:val="004E7DB9"/>
    <w:rsid w:val="004E7E89"/>
    <w:rsid w:val="004F02CC"/>
    <w:rsid w:val="004F1330"/>
    <w:rsid w:val="004F2598"/>
    <w:rsid w:val="004F28C5"/>
    <w:rsid w:val="004F3313"/>
    <w:rsid w:val="004F3404"/>
    <w:rsid w:val="004F4364"/>
    <w:rsid w:val="004F4567"/>
    <w:rsid w:val="004F494E"/>
    <w:rsid w:val="004F4A7D"/>
    <w:rsid w:val="004F54BF"/>
    <w:rsid w:val="004F5906"/>
    <w:rsid w:val="004F59A0"/>
    <w:rsid w:val="004F5A68"/>
    <w:rsid w:val="004F5C57"/>
    <w:rsid w:val="004F5F3C"/>
    <w:rsid w:val="004F6122"/>
    <w:rsid w:val="004F687D"/>
    <w:rsid w:val="004F6E81"/>
    <w:rsid w:val="004F6F33"/>
    <w:rsid w:val="004F729C"/>
    <w:rsid w:val="004F771D"/>
    <w:rsid w:val="004F7734"/>
    <w:rsid w:val="00500AD1"/>
    <w:rsid w:val="00500F67"/>
    <w:rsid w:val="00501078"/>
    <w:rsid w:val="00501628"/>
    <w:rsid w:val="00502495"/>
    <w:rsid w:val="005037D5"/>
    <w:rsid w:val="00504194"/>
    <w:rsid w:val="005044E0"/>
    <w:rsid w:val="005052DF"/>
    <w:rsid w:val="005055E5"/>
    <w:rsid w:val="00505CC1"/>
    <w:rsid w:val="005071B6"/>
    <w:rsid w:val="00507E8C"/>
    <w:rsid w:val="00510249"/>
    <w:rsid w:val="005103F1"/>
    <w:rsid w:val="00510C3D"/>
    <w:rsid w:val="00510EB0"/>
    <w:rsid w:val="00511023"/>
    <w:rsid w:val="005114CA"/>
    <w:rsid w:val="00511D33"/>
    <w:rsid w:val="00511E0F"/>
    <w:rsid w:val="00511EE1"/>
    <w:rsid w:val="00513C3B"/>
    <w:rsid w:val="00513FEE"/>
    <w:rsid w:val="0051438B"/>
    <w:rsid w:val="00514499"/>
    <w:rsid w:val="00514CC7"/>
    <w:rsid w:val="00514EE8"/>
    <w:rsid w:val="00515E7C"/>
    <w:rsid w:val="00516273"/>
    <w:rsid w:val="0051627C"/>
    <w:rsid w:val="005166D6"/>
    <w:rsid w:val="00517537"/>
    <w:rsid w:val="00517EF4"/>
    <w:rsid w:val="00520291"/>
    <w:rsid w:val="00521356"/>
    <w:rsid w:val="0052163F"/>
    <w:rsid w:val="005219ED"/>
    <w:rsid w:val="00522294"/>
    <w:rsid w:val="00522B8F"/>
    <w:rsid w:val="00522C53"/>
    <w:rsid w:val="00522C61"/>
    <w:rsid w:val="0052334E"/>
    <w:rsid w:val="005237E0"/>
    <w:rsid w:val="005238F9"/>
    <w:rsid w:val="00523A8F"/>
    <w:rsid w:val="00523B45"/>
    <w:rsid w:val="00523C67"/>
    <w:rsid w:val="00524B76"/>
    <w:rsid w:val="00524BE5"/>
    <w:rsid w:val="00524D5A"/>
    <w:rsid w:val="00524D97"/>
    <w:rsid w:val="00524FBF"/>
    <w:rsid w:val="00525265"/>
    <w:rsid w:val="005252F6"/>
    <w:rsid w:val="0052533E"/>
    <w:rsid w:val="005253D6"/>
    <w:rsid w:val="0052542A"/>
    <w:rsid w:val="005254E3"/>
    <w:rsid w:val="00525715"/>
    <w:rsid w:val="00525940"/>
    <w:rsid w:val="00525F40"/>
    <w:rsid w:val="00525F91"/>
    <w:rsid w:val="00527DD4"/>
    <w:rsid w:val="00527F71"/>
    <w:rsid w:val="0053131C"/>
    <w:rsid w:val="00531450"/>
    <w:rsid w:val="005314FD"/>
    <w:rsid w:val="00531516"/>
    <w:rsid w:val="00531A94"/>
    <w:rsid w:val="00531B0A"/>
    <w:rsid w:val="00531F91"/>
    <w:rsid w:val="005322DA"/>
    <w:rsid w:val="0053256A"/>
    <w:rsid w:val="005326FC"/>
    <w:rsid w:val="0053281A"/>
    <w:rsid w:val="00533C06"/>
    <w:rsid w:val="00533F78"/>
    <w:rsid w:val="00533FD7"/>
    <w:rsid w:val="005340A1"/>
    <w:rsid w:val="005345A8"/>
    <w:rsid w:val="0053541B"/>
    <w:rsid w:val="0053588C"/>
    <w:rsid w:val="00536C6A"/>
    <w:rsid w:val="00537036"/>
    <w:rsid w:val="00537224"/>
    <w:rsid w:val="00537665"/>
    <w:rsid w:val="00537CE3"/>
    <w:rsid w:val="00540566"/>
    <w:rsid w:val="005406EE"/>
    <w:rsid w:val="00540F31"/>
    <w:rsid w:val="005410BD"/>
    <w:rsid w:val="00541175"/>
    <w:rsid w:val="0054172C"/>
    <w:rsid w:val="00541B28"/>
    <w:rsid w:val="00541BB8"/>
    <w:rsid w:val="00541F48"/>
    <w:rsid w:val="005422C1"/>
    <w:rsid w:val="005422EA"/>
    <w:rsid w:val="00542A77"/>
    <w:rsid w:val="0054387C"/>
    <w:rsid w:val="00543C26"/>
    <w:rsid w:val="00543DBD"/>
    <w:rsid w:val="00544FB9"/>
    <w:rsid w:val="0054673E"/>
    <w:rsid w:val="00546844"/>
    <w:rsid w:val="0054697F"/>
    <w:rsid w:val="00546C7A"/>
    <w:rsid w:val="0054704E"/>
    <w:rsid w:val="00547063"/>
    <w:rsid w:val="00547610"/>
    <w:rsid w:val="005478DB"/>
    <w:rsid w:val="00550064"/>
    <w:rsid w:val="005502E5"/>
    <w:rsid w:val="00550444"/>
    <w:rsid w:val="005506FC"/>
    <w:rsid w:val="00551050"/>
    <w:rsid w:val="0055135C"/>
    <w:rsid w:val="005519A2"/>
    <w:rsid w:val="00551D76"/>
    <w:rsid w:val="005522CE"/>
    <w:rsid w:val="005527B3"/>
    <w:rsid w:val="005529E0"/>
    <w:rsid w:val="00552BDA"/>
    <w:rsid w:val="00553047"/>
    <w:rsid w:val="00553B7F"/>
    <w:rsid w:val="00553C28"/>
    <w:rsid w:val="00554EE8"/>
    <w:rsid w:val="00554FA4"/>
    <w:rsid w:val="00555175"/>
    <w:rsid w:val="00555303"/>
    <w:rsid w:val="005555CD"/>
    <w:rsid w:val="0055684E"/>
    <w:rsid w:val="00556AC2"/>
    <w:rsid w:val="00556EF7"/>
    <w:rsid w:val="005570B8"/>
    <w:rsid w:val="0055716F"/>
    <w:rsid w:val="00557383"/>
    <w:rsid w:val="005574B4"/>
    <w:rsid w:val="005601C4"/>
    <w:rsid w:val="005604CB"/>
    <w:rsid w:val="005605D8"/>
    <w:rsid w:val="0056083E"/>
    <w:rsid w:val="00560973"/>
    <w:rsid w:val="00560B15"/>
    <w:rsid w:val="00560B57"/>
    <w:rsid w:val="00560C5F"/>
    <w:rsid w:val="005612A7"/>
    <w:rsid w:val="005614BF"/>
    <w:rsid w:val="00561894"/>
    <w:rsid w:val="00561BB0"/>
    <w:rsid w:val="00561C8D"/>
    <w:rsid w:val="00561CC3"/>
    <w:rsid w:val="00561EDC"/>
    <w:rsid w:val="005620DB"/>
    <w:rsid w:val="0056215E"/>
    <w:rsid w:val="0056225A"/>
    <w:rsid w:val="00562C82"/>
    <w:rsid w:val="00562F08"/>
    <w:rsid w:val="00562F62"/>
    <w:rsid w:val="005630B6"/>
    <w:rsid w:val="005636E3"/>
    <w:rsid w:val="00564964"/>
    <w:rsid w:val="00564970"/>
    <w:rsid w:val="005649A9"/>
    <w:rsid w:val="00564AAA"/>
    <w:rsid w:val="00565149"/>
    <w:rsid w:val="005658DE"/>
    <w:rsid w:val="00565F28"/>
    <w:rsid w:val="00566501"/>
    <w:rsid w:val="005669B8"/>
    <w:rsid w:val="00566B6A"/>
    <w:rsid w:val="00567840"/>
    <w:rsid w:val="00567A83"/>
    <w:rsid w:val="00567F06"/>
    <w:rsid w:val="005702E3"/>
    <w:rsid w:val="00570686"/>
    <w:rsid w:val="00570881"/>
    <w:rsid w:val="00570A28"/>
    <w:rsid w:val="00570BBE"/>
    <w:rsid w:val="00570E03"/>
    <w:rsid w:val="00571769"/>
    <w:rsid w:val="005719BA"/>
    <w:rsid w:val="00571E59"/>
    <w:rsid w:val="00572564"/>
    <w:rsid w:val="005726DB"/>
    <w:rsid w:val="00573548"/>
    <w:rsid w:val="00573902"/>
    <w:rsid w:val="00573BBC"/>
    <w:rsid w:val="00574232"/>
    <w:rsid w:val="00574546"/>
    <w:rsid w:val="00574751"/>
    <w:rsid w:val="005750E8"/>
    <w:rsid w:val="00575561"/>
    <w:rsid w:val="005759CC"/>
    <w:rsid w:val="00576059"/>
    <w:rsid w:val="005765B2"/>
    <w:rsid w:val="00576D10"/>
    <w:rsid w:val="00576F3D"/>
    <w:rsid w:val="0057746D"/>
    <w:rsid w:val="0057767C"/>
    <w:rsid w:val="00577736"/>
    <w:rsid w:val="0057786E"/>
    <w:rsid w:val="005779BA"/>
    <w:rsid w:val="00577AA3"/>
    <w:rsid w:val="00580203"/>
    <w:rsid w:val="0058054C"/>
    <w:rsid w:val="00580C19"/>
    <w:rsid w:val="00581AB2"/>
    <w:rsid w:val="00581D82"/>
    <w:rsid w:val="00581D9D"/>
    <w:rsid w:val="00581F3C"/>
    <w:rsid w:val="00581FBA"/>
    <w:rsid w:val="0058229B"/>
    <w:rsid w:val="0058312C"/>
    <w:rsid w:val="005833DB"/>
    <w:rsid w:val="00583AD1"/>
    <w:rsid w:val="00583EC5"/>
    <w:rsid w:val="00584BDA"/>
    <w:rsid w:val="00584BFA"/>
    <w:rsid w:val="00585042"/>
    <w:rsid w:val="0058582E"/>
    <w:rsid w:val="005858DB"/>
    <w:rsid w:val="005858EB"/>
    <w:rsid w:val="005861EC"/>
    <w:rsid w:val="00586392"/>
    <w:rsid w:val="00586E98"/>
    <w:rsid w:val="005874D0"/>
    <w:rsid w:val="00587846"/>
    <w:rsid w:val="00587D86"/>
    <w:rsid w:val="00587FC3"/>
    <w:rsid w:val="005905D4"/>
    <w:rsid w:val="00590A5A"/>
    <w:rsid w:val="00590CE4"/>
    <w:rsid w:val="00590F11"/>
    <w:rsid w:val="00591204"/>
    <w:rsid w:val="005916EA"/>
    <w:rsid w:val="00591A9D"/>
    <w:rsid w:val="00592006"/>
    <w:rsid w:val="0059232E"/>
    <w:rsid w:val="0059260B"/>
    <w:rsid w:val="00592844"/>
    <w:rsid w:val="00593043"/>
    <w:rsid w:val="005933E0"/>
    <w:rsid w:val="00593435"/>
    <w:rsid w:val="00593AC7"/>
    <w:rsid w:val="00593AEE"/>
    <w:rsid w:val="00593CA5"/>
    <w:rsid w:val="00593CC8"/>
    <w:rsid w:val="00593DC5"/>
    <w:rsid w:val="00593FF9"/>
    <w:rsid w:val="0059474D"/>
    <w:rsid w:val="00594846"/>
    <w:rsid w:val="0059486D"/>
    <w:rsid w:val="00594F97"/>
    <w:rsid w:val="005950F4"/>
    <w:rsid w:val="0059598E"/>
    <w:rsid w:val="00595E1E"/>
    <w:rsid w:val="0059617E"/>
    <w:rsid w:val="00596CF9"/>
    <w:rsid w:val="00596E1D"/>
    <w:rsid w:val="00596E81"/>
    <w:rsid w:val="00597113"/>
    <w:rsid w:val="00597A78"/>
    <w:rsid w:val="00597DFB"/>
    <w:rsid w:val="005A0105"/>
    <w:rsid w:val="005A068B"/>
    <w:rsid w:val="005A0E89"/>
    <w:rsid w:val="005A1035"/>
    <w:rsid w:val="005A1145"/>
    <w:rsid w:val="005A140F"/>
    <w:rsid w:val="005A21F2"/>
    <w:rsid w:val="005A2462"/>
    <w:rsid w:val="005A24DE"/>
    <w:rsid w:val="005A2CCE"/>
    <w:rsid w:val="005A3145"/>
    <w:rsid w:val="005A3208"/>
    <w:rsid w:val="005A3CBD"/>
    <w:rsid w:val="005A5041"/>
    <w:rsid w:val="005A5163"/>
    <w:rsid w:val="005A5186"/>
    <w:rsid w:val="005A5BEC"/>
    <w:rsid w:val="005A5CD4"/>
    <w:rsid w:val="005A5E18"/>
    <w:rsid w:val="005A65BD"/>
    <w:rsid w:val="005A6600"/>
    <w:rsid w:val="005A6B02"/>
    <w:rsid w:val="005A6C60"/>
    <w:rsid w:val="005A7411"/>
    <w:rsid w:val="005A789E"/>
    <w:rsid w:val="005B0193"/>
    <w:rsid w:val="005B05D6"/>
    <w:rsid w:val="005B0911"/>
    <w:rsid w:val="005B1082"/>
    <w:rsid w:val="005B151D"/>
    <w:rsid w:val="005B15EF"/>
    <w:rsid w:val="005B1608"/>
    <w:rsid w:val="005B1D0C"/>
    <w:rsid w:val="005B20AF"/>
    <w:rsid w:val="005B2230"/>
    <w:rsid w:val="005B2390"/>
    <w:rsid w:val="005B2A89"/>
    <w:rsid w:val="005B318C"/>
    <w:rsid w:val="005B3313"/>
    <w:rsid w:val="005B38A6"/>
    <w:rsid w:val="005B3AC4"/>
    <w:rsid w:val="005B41C9"/>
    <w:rsid w:val="005B4B31"/>
    <w:rsid w:val="005B4FC9"/>
    <w:rsid w:val="005B6271"/>
    <w:rsid w:val="005B62B6"/>
    <w:rsid w:val="005B6682"/>
    <w:rsid w:val="005B759C"/>
    <w:rsid w:val="005C0221"/>
    <w:rsid w:val="005C0DB0"/>
    <w:rsid w:val="005C2002"/>
    <w:rsid w:val="005C2575"/>
    <w:rsid w:val="005C2672"/>
    <w:rsid w:val="005C2C04"/>
    <w:rsid w:val="005C331A"/>
    <w:rsid w:val="005C448A"/>
    <w:rsid w:val="005C455D"/>
    <w:rsid w:val="005C4BB4"/>
    <w:rsid w:val="005C4DEF"/>
    <w:rsid w:val="005C508C"/>
    <w:rsid w:val="005C58A1"/>
    <w:rsid w:val="005C5B48"/>
    <w:rsid w:val="005C5C86"/>
    <w:rsid w:val="005C6A6D"/>
    <w:rsid w:val="005C726E"/>
    <w:rsid w:val="005D02C4"/>
    <w:rsid w:val="005D04C3"/>
    <w:rsid w:val="005D083B"/>
    <w:rsid w:val="005D221E"/>
    <w:rsid w:val="005D30B7"/>
    <w:rsid w:val="005D3142"/>
    <w:rsid w:val="005D3BDF"/>
    <w:rsid w:val="005D49F3"/>
    <w:rsid w:val="005D4AD5"/>
    <w:rsid w:val="005D52F5"/>
    <w:rsid w:val="005D67EA"/>
    <w:rsid w:val="005D7163"/>
    <w:rsid w:val="005D74C3"/>
    <w:rsid w:val="005D7D69"/>
    <w:rsid w:val="005E0233"/>
    <w:rsid w:val="005E05A4"/>
    <w:rsid w:val="005E05E0"/>
    <w:rsid w:val="005E0B68"/>
    <w:rsid w:val="005E144E"/>
    <w:rsid w:val="005E2A81"/>
    <w:rsid w:val="005E2A93"/>
    <w:rsid w:val="005E2E4E"/>
    <w:rsid w:val="005E4B85"/>
    <w:rsid w:val="005E4F1D"/>
    <w:rsid w:val="005E636A"/>
    <w:rsid w:val="005E6E1D"/>
    <w:rsid w:val="005E7427"/>
    <w:rsid w:val="005F104B"/>
    <w:rsid w:val="005F1B0B"/>
    <w:rsid w:val="005F1EA6"/>
    <w:rsid w:val="005F27AA"/>
    <w:rsid w:val="005F2CBD"/>
    <w:rsid w:val="005F2F27"/>
    <w:rsid w:val="005F3085"/>
    <w:rsid w:val="005F4ECE"/>
    <w:rsid w:val="005F4FA1"/>
    <w:rsid w:val="005F5678"/>
    <w:rsid w:val="005F5DD1"/>
    <w:rsid w:val="005F5FE6"/>
    <w:rsid w:val="005F6135"/>
    <w:rsid w:val="005F6230"/>
    <w:rsid w:val="005F739F"/>
    <w:rsid w:val="005F7420"/>
    <w:rsid w:val="005F7ED9"/>
    <w:rsid w:val="005F7F1C"/>
    <w:rsid w:val="005F7F3E"/>
    <w:rsid w:val="00600712"/>
    <w:rsid w:val="00600F44"/>
    <w:rsid w:val="00600F7C"/>
    <w:rsid w:val="00601129"/>
    <w:rsid w:val="0060150C"/>
    <w:rsid w:val="0060154B"/>
    <w:rsid w:val="006015C5"/>
    <w:rsid w:val="006016F2"/>
    <w:rsid w:val="0060176A"/>
    <w:rsid w:val="00601969"/>
    <w:rsid w:val="00601B26"/>
    <w:rsid w:val="00601B3A"/>
    <w:rsid w:val="00601CF1"/>
    <w:rsid w:val="00601E5F"/>
    <w:rsid w:val="00602057"/>
    <w:rsid w:val="00602212"/>
    <w:rsid w:val="006022A2"/>
    <w:rsid w:val="0060231E"/>
    <w:rsid w:val="006024CF"/>
    <w:rsid w:val="006029DD"/>
    <w:rsid w:val="006029FD"/>
    <w:rsid w:val="00602CF0"/>
    <w:rsid w:val="00603295"/>
    <w:rsid w:val="00603C3D"/>
    <w:rsid w:val="00603D65"/>
    <w:rsid w:val="00603D7C"/>
    <w:rsid w:val="00603F1A"/>
    <w:rsid w:val="00604149"/>
    <w:rsid w:val="0060434F"/>
    <w:rsid w:val="00604452"/>
    <w:rsid w:val="0060496D"/>
    <w:rsid w:val="00604DA4"/>
    <w:rsid w:val="00604E9B"/>
    <w:rsid w:val="006050C0"/>
    <w:rsid w:val="006058D8"/>
    <w:rsid w:val="00605945"/>
    <w:rsid w:val="00606655"/>
    <w:rsid w:val="006068D2"/>
    <w:rsid w:val="00607062"/>
    <w:rsid w:val="006071DE"/>
    <w:rsid w:val="00607621"/>
    <w:rsid w:val="00607726"/>
    <w:rsid w:val="00607FA5"/>
    <w:rsid w:val="00610207"/>
    <w:rsid w:val="0061066C"/>
    <w:rsid w:val="006113BB"/>
    <w:rsid w:val="006116CF"/>
    <w:rsid w:val="0061172E"/>
    <w:rsid w:val="00612EBE"/>
    <w:rsid w:val="0061351E"/>
    <w:rsid w:val="0061430B"/>
    <w:rsid w:val="00614CF0"/>
    <w:rsid w:val="00614F70"/>
    <w:rsid w:val="006158DD"/>
    <w:rsid w:val="00615A48"/>
    <w:rsid w:val="00616107"/>
    <w:rsid w:val="006161FD"/>
    <w:rsid w:val="00616206"/>
    <w:rsid w:val="00616222"/>
    <w:rsid w:val="00616DEB"/>
    <w:rsid w:val="00616F39"/>
    <w:rsid w:val="006170E6"/>
    <w:rsid w:val="006173CA"/>
    <w:rsid w:val="00617A73"/>
    <w:rsid w:val="00617C22"/>
    <w:rsid w:val="00617D39"/>
    <w:rsid w:val="00620177"/>
    <w:rsid w:val="00620DC7"/>
    <w:rsid w:val="00621AA6"/>
    <w:rsid w:val="00621B42"/>
    <w:rsid w:val="00621C42"/>
    <w:rsid w:val="00622142"/>
    <w:rsid w:val="006222C4"/>
    <w:rsid w:val="00622529"/>
    <w:rsid w:val="00622576"/>
    <w:rsid w:val="00622BB4"/>
    <w:rsid w:val="00622D19"/>
    <w:rsid w:val="00623202"/>
    <w:rsid w:val="00623F4C"/>
    <w:rsid w:val="00624223"/>
    <w:rsid w:val="0062496B"/>
    <w:rsid w:val="006258D9"/>
    <w:rsid w:val="00625DD3"/>
    <w:rsid w:val="00626330"/>
    <w:rsid w:val="00626D1F"/>
    <w:rsid w:val="0062720B"/>
    <w:rsid w:val="00627258"/>
    <w:rsid w:val="006274FA"/>
    <w:rsid w:val="00627CBC"/>
    <w:rsid w:val="00627D0A"/>
    <w:rsid w:val="0063038F"/>
    <w:rsid w:val="00630828"/>
    <w:rsid w:val="00630E25"/>
    <w:rsid w:val="00631242"/>
    <w:rsid w:val="0063157F"/>
    <w:rsid w:val="006315F3"/>
    <w:rsid w:val="0063193B"/>
    <w:rsid w:val="0063200C"/>
    <w:rsid w:val="0063290A"/>
    <w:rsid w:val="006333C5"/>
    <w:rsid w:val="00633411"/>
    <w:rsid w:val="0063351B"/>
    <w:rsid w:val="00634787"/>
    <w:rsid w:val="00634810"/>
    <w:rsid w:val="00634904"/>
    <w:rsid w:val="006349B6"/>
    <w:rsid w:val="006353EB"/>
    <w:rsid w:val="00635554"/>
    <w:rsid w:val="00635809"/>
    <w:rsid w:val="006358D5"/>
    <w:rsid w:val="00635A98"/>
    <w:rsid w:val="00635E8A"/>
    <w:rsid w:val="006363B0"/>
    <w:rsid w:val="00636BB7"/>
    <w:rsid w:val="00636EFA"/>
    <w:rsid w:val="006371EE"/>
    <w:rsid w:val="006378B1"/>
    <w:rsid w:val="00637D11"/>
    <w:rsid w:val="006403FD"/>
    <w:rsid w:val="006404E9"/>
    <w:rsid w:val="00640AD4"/>
    <w:rsid w:val="006411B8"/>
    <w:rsid w:val="00641D76"/>
    <w:rsid w:val="00641EE3"/>
    <w:rsid w:val="006421F7"/>
    <w:rsid w:val="00643166"/>
    <w:rsid w:val="006431B8"/>
    <w:rsid w:val="00643A81"/>
    <w:rsid w:val="006449DB"/>
    <w:rsid w:val="00645748"/>
    <w:rsid w:val="00645A10"/>
    <w:rsid w:val="0064639B"/>
    <w:rsid w:val="006463D0"/>
    <w:rsid w:val="006466E7"/>
    <w:rsid w:val="006468C1"/>
    <w:rsid w:val="00646D73"/>
    <w:rsid w:val="00646E8B"/>
    <w:rsid w:val="006477E7"/>
    <w:rsid w:val="006477ED"/>
    <w:rsid w:val="00650511"/>
    <w:rsid w:val="006507F5"/>
    <w:rsid w:val="00650988"/>
    <w:rsid w:val="00650AFA"/>
    <w:rsid w:val="0065104F"/>
    <w:rsid w:val="00651642"/>
    <w:rsid w:val="00651B22"/>
    <w:rsid w:val="00651E67"/>
    <w:rsid w:val="00651E80"/>
    <w:rsid w:val="0065231F"/>
    <w:rsid w:val="00652882"/>
    <w:rsid w:val="0065307A"/>
    <w:rsid w:val="00653676"/>
    <w:rsid w:val="00653795"/>
    <w:rsid w:val="00653E7D"/>
    <w:rsid w:val="00655E19"/>
    <w:rsid w:val="00655FFA"/>
    <w:rsid w:val="006560AC"/>
    <w:rsid w:val="00656110"/>
    <w:rsid w:val="0065625C"/>
    <w:rsid w:val="00656436"/>
    <w:rsid w:val="006564A0"/>
    <w:rsid w:val="0065671B"/>
    <w:rsid w:val="00656827"/>
    <w:rsid w:val="00656A9C"/>
    <w:rsid w:val="00657594"/>
    <w:rsid w:val="0065779D"/>
    <w:rsid w:val="006578A4"/>
    <w:rsid w:val="00657972"/>
    <w:rsid w:val="00657B61"/>
    <w:rsid w:val="00657D28"/>
    <w:rsid w:val="006608F9"/>
    <w:rsid w:val="0066094E"/>
    <w:rsid w:val="006609C4"/>
    <w:rsid w:val="00660C33"/>
    <w:rsid w:val="006611FA"/>
    <w:rsid w:val="0066140D"/>
    <w:rsid w:val="00661BF1"/>
    <w:rsid w:val="00661D42"/>
    <w:rsid w:val="00661DC2"/>
    <w:rsid w:val="0066245B"/>
    <w:rsid w:val="00662826"/>
    <w:rsid w:val="00662910"/>
    <w:rsid w:val="00662BE9"/>
    <w:rsid w:val="00662D29"/>
    <w:rsid w:val="006633A1"/>
    <w:rsid w:val="006637DA"/>
    <w:rsid w:val="006639D5"/>
    <w:rsid w:val="00663EE3"/>
    <w:rsid w:val="00664F78"/>
    <w:rsid w:val="006658BA"/>
    <w:rsid w:val="006658DD"/>
    <w:rsid w:val="0066597E"/>
    <w:rsid w:val="00665BEE"/>
    <w:rsid w:val="00666070"/>
    <w:rsid w:val="00667593"/>
    <w:rsid w:val="0066796F"/>
    <w:rsid w:val="00667FC9"/>
    <w:rsid w:val="006705E1"/>
    <w:rsid w:val="00670A54"/>
    <w:rsid w:val="00670AE3"/>
    <w:rsid w:val="006721FE"/>
    <w:rsid w:val="006722F6"/>
    <w:rsid w:val="006723C3"/>
    <w:rsid w:val="00672C94"/>
    <w:rsid w:val="006739F7"/>
    <w:rsid w:val="00673E47"/>
    <w:rsid w:val="0067483E"/>
    <w:rsid w:val="00674F14"/>
    <w:rsid w:val="0067554D"/>
    <w:rsid w:val="00675983"/>
    <w:rsid w:val="00675F2A"/>
    <w:rsid w:val="006766AA"/>
    <w:rsid w:val="00676A8B"/>
    <w:rsid w:val="00677A22"/>
    <w:rsid w:val="00677B62"/>
    <w:rsid w:val="00677D7A"/>
    <w:rsid w:val="006802EE"/>
    <w:rsid w:val="00680C93"/>
    <w:rsid w:val="00680F20"/>
    <w:rsid w:val="00681208"/>
    <w:rsid w:val="00681D33"/>
    <w:rsid w:val="00682174"/>
    <w:rsid w:val="00682710"/>
    <w:rsid w:val="00682D11"/>
    <w:rsid w:val="00683007"/>
    <w:rsid w:val="006832EF"/>
    <w:rsid w:val="00683D83"/>
    <w:rsid w:val="00683FB3"/>
    <w:rsid w:val="00684325"/>
    <w:rsid w:val="00684674"/>
    <w:rsid w:val="00685824"/>
    <w:rsid w:val="00685B97"/>
    <w:rsid w:val="00685D19"/>
    <w:rsid w:val="00685F11"/>
    <w:rsid w:val="006866DD"/>
    <w:rsid w:val="00686759"/>
    <w:rsid w:val="0068739B"/>
    <w:rsid w:val="00687EEA"/>
    <w:rsid w:val="00690EC7"/>
    <w:rsid w:val="00691080"/>
    <w:rsid w:val="00691CE7"/>
    <w:rsid w:val="00691FB2"/>
    <w:rsid w:val="006926E1"/>
    <w:rsid w:val="00692842"/>
    <w:rsid w:val="00692899"/>
    <w:rsid w:val="00692B27"/>
    <w:rsid w:val="00692B88"/>
    <w:rsid w:val="006931F4"/>
    <w:rsid w:val="0069329A"/>
    <w:rsid w:val="0069363D"/>
    <w:rsid w:val="00693704"/>
    <w:rsid w:val="0069374B"/>
    <w:rsid w:val="00693BBD"/>
    <w:rsid w:val="00693DE7"/>
    <w:rsid w:val="0069423A"/>
    <w:rsid w:val="006942AC"/>
    <w:rsid w:val="00694938"/>
    <w:rsid w:val="00694954"/>
    <w:rsid w:val="006955A0"/>
    <w:rsid w:val="00695B26"/>
    <w:rsid w:val="00695DFD"/>
    <w:rsid w:val="00696470"/>
    <w:rsid w:val="00696B2D"/>
    <w:rsid w:val="00696CEB"/>
    <w:rsid w:val="0069748A"/>
    <w:rsid w:val="006979AC"/>
    <w:rsid w:val="006979E0"/>
    <w:rsid w:val="00697E8C"/>
    <w:rsid w:val="006A04FB"/>
    <w:rsid w:val="006A0D9C"/>
    <w:rsid w:val="006A250B"/>
    <w:rsid w:val="006A27E6"/>
    <w:rsid w:val="006A28A7"/>
    <w:rsid w:val="006A2920"/>
    <w:rsid w:val="006A2CC9"/>
    <w:rsid w:val="006A336B"/>
    <w:rsid w:val="006A35F4"/>
    <w:rsid w:val="006A3DE8"/>
    <w:rsid w:val="006A40A3"/>
    <w:rsid w:val="006A4821"/>
    <w:rsid w:val="006A4D65"/>
    <w:rsid w:val="006A55A8"/>
    <w:rsid w:val="006A56F9"/>
    <w:rsid w:val="006A5868"/>
    <w:rsid w:val="006A5964"/>
    <w:rsid w:val="006A59D4"/>
    <w:rsid w:val="006A620E"/>
    <w:rsid w:val="006A6402"/>
    <w:rsid w:val="006A69A4"/>
    <w:rsid w:val="006A69F4"/>
    <w:rsid w:val="006A6E48"/>
    <w:rsid w:val="006A7174"/>
    <w:rsid w:val="006A7656"/>
    <w:rsid w:val="006B0A45"/>
    <w:rsid w:val="006B0D72"/>
    <w:rsid w:val="006B0F16"/>
    <w:rsid w:val="006B186C"/>
    <w:rsid w:val="006B1988"/>
    <w:rsid w:val="006B3431"/>
    <w:rsid w:val="006B370E"/>
    <w:rsid w:val="006B3D5C"/>
    <w:rsid w:val="006B3F28"/>
    <w:rsid w:val="006B4573"/>
    <w:rsid w:val="006B5280"/>
    <w:rsid w:val="006B53C6"/>
    <w:rsid w:val="006B5B49"/>
    <w:rsid w:val="006B5DAE"/>
    <w:rsid w:val="006B684C"/>
    <w:rsid w:val="006B6BF4"/>
    <w:rsid w:val="006B7231"/>
    <w:rsid w:val="006B79C1"/>
    <w:rsid w:val="006B7D31"/>
    <w:rsid w:val="006C02CF"/>
    <w:rsid w:val="006C036F"/>
    <w:rsid w:val="006C2038"/>
    <w:rsid w:val="006C2330"/>
    <w:rsid w:val="006C2438"/>
    <w:rsid w:val="006C25CB"/>
    <w:rsid w:val="006C29D7"/>
    <w:rsid w:val="006C2B5B"/>
    <w:rsid w:val="006C3411"/>
    <w:rsid w:val="006C356F"/>
    <w:rsid w:val="006C3C3B"/>
    <w:rsid w:val="006C3E91"/>
    <w:rsid w:val="006C3EA5"/>
    <w:rsid w:val="006C40C8"/>
    <w:rsid w:val="006C41A7"/>
    <w:rsid w:val="006C429D"/>
    <w:rsid w:val="006C4333"/>
    <w:rsid w:val="006C4347"/>
    <w:rsid w:val="006C44A4"/>
    <w:rsid w:val="006C44FB"/>
    <w:rsid w:val="006C47DC"/>
    <w:rsid w:val="006C4B19"/>
    <w:rsid w:val="006C5088"/>
    <w:rsid w:val="006C5F05"/>
    <w:rsid w:val="006C6413"/>
    <w:rsid w:val="006C6523"/>
    <w:rsid w:val="006C6A28"/>
    <w:rsid w:val="006C6C89"/>
    <w:rsid w:val="006C6EF2"/>
    <w:rsid w:val="006C6F87"/>
    <w:rsid w:val="006D0210"/>
    <w:rsid w:val="006D0381"/>
    <w:rsid w:val="006D135B"/>
    <w:rsid w:val="006D1606"/>
    <w:rsid w:val="006D16B6"/>
    <w:rsid w:val="006D18D7"/>
    <w:rsid w:val="006D2F18"/>
    <w:rsid w:val="006D3668"/>
    <w:rsid w:val="006D370C"/>
    <w:rsid w:val="006D3767"/>
    <w:rsid w:val="006D3896"/>
    <w:rsid w:val="006D3BB2"/>
    <w:rsid w:val="006D4417"/>
    <w:rsid w:val="006D4589"/>
    <w:rsid w:val="006D49C5"/>
    <w:rsid w:val="006D4C7D"/>
    <w:rsid w:val="006D4CF2"/>
    <w:rsid w:val="006D5177"/>
    <w:rsid w:val="006D5777"/>
    <w:rsid w:val="006D67A8"/>
    <w:rsid w:val="006D75CF"/>
    <w:rsid w:val="006D7C90"/>
    <w:rsid w:val="006E014B"/>
    <w:rsid w:val="006E0969"/>
    <w:rsid w:val="006E113A"/>
    <w:rsid w:val="006E12B4"/>
    <w:rsid w:val="006E13D8"/>
    <w:rsid w:val="006E1547"/>
    <w:rsid w:val="006E1F33"/>
    <w:rsid w:val="006E24A1"/>
    <w:rsid w:val="006E2798"/>
    <w:rsid w:val="006E27BF"/>
    <w:rsid w:val="006E2961"/>
    <w:rsid w:val="006E2D29"/>
    <w:rsid w:val="006E2DA8"/>
    <w:rsid w:val="006E30CF"/>
    <w:rsid w:val="006E33C0"/>
    <w:rsid w:val="006E356B"/>
    <w:rsid w:val="006E35CE"/>
    <w:rsid w:val="006E37D1"/>
    <w:rsid w:val="006E399F"/>
    <w:rsid w:val="006E48B4"/>
    <w:rsid w:val="006E48C6"/>
    <w:rsid w:val="006E4C8E"/>
    <w:rsid w:val="006E58A9"/>
    <w:rsid w:val="006E59C0"/>
    <w:rsid w:val="006E59C3"/>
    <w:rsid w:val="006E6048"/>
    <w:rsid w:val="006E6973"/>
    <w:rsid w:val="006E6F4C"/>
    <w:rsid w:val="006E71DC"/>
    <w:rsid w:val="006E7B64"/>
    <w:rsid w:val="006E7CC8"/>
    <w:rsid w:val="006E7F1C"/>
    <w:rsid w:val="006E7F4B"/>
    <w:rsid w:val="006F031D"/>
    <w:rsid w:val="006F0552"/>
    <w:rsid w:val="006F0576"/>
    <w:rsid w:val="006F07B8"/>
    <w:rsid w:val="006F0EE8"/>
    <w:rsid w:val="006F210D"/>
    <w:rsid w:val="006F21F7"/>
    <w:rsid w:val="006F22D6"/>
    <w:rsid w:val="006F2F2F"/>
    <w:rsid w:val="006F318F"/>
    <w:rsid w:val="006F3443"/>
    <w:rsid w:val="006F35ED"/>
    <w:rsid w:val="006F3724"/>
    <w:rsid w:val="006F3A30"/>
    <w:rsid w:val="006F3A49"/>
    <w:rsid w:val="006F4B7C"/>
    <w:rsid w:val="006F4C6B"/>
    <w:rsid w:val="006F5189"/>
    <w:rsid w:val="006F56E3"/>
    <w:rsid w:val="006F5844"/>
    <w:rsid w:val="006F670C"/>
    <w:rsid w:val="006F6A2C"/>
    <w:rsid w:val="006F70B0"/>
    <w:rsid w:val="006F7747"/>
    <w:rsid w:val="006F7C9A"/>
    <w:rsid w:val="0070039B"/>
    <w:rsid w:val="0070055C"/>
    <w:rsid w:val="0070064E"/>
    <w:rsid w:val="007008F2"/>
    <w:rsid w:val="007014A4"/>
    <w:rsid w:val="00701C6A"/>
    <w:rsid w:val="00701DAB"/>
    <w:rsid w:val="00702682"/>
    <w:rsid w:val="00702775"/>
    <w:rsid w:val="00702AB6"/>
    <w:rsid w:val="00702D56"/>
    <w:rsid w:val="00703261"/>
    <w:rsid w:val="007032C8"/>
    <w:rsid w:val="007042B3"/>
    <w:rsid w:val="0070544B"/>
    <w:rsid w:val="00705B15"/>
    <w:rsid w:val="00706856"/>
    <w:rsid w:val="00707205"/>
    <w:rsid w:val="00707220"/>
    <w:rsid w:val="00707348"/>
    <w:rsid w:val="00707E85"/>
    <w:rsid w:val="00707FE2"/>
    <w:rsid w:val="0071024A"/>
    <w:rsid w:val="00710699"/>
    <w:rsid w:val="007108B7"/>
    <w:rsid w:val="007108E3"/>
    <w:rsid w:val="00711763"/>
    <w:rsid w:val="00711EC9"/>
    <w:rsid w:val="00711FE8"/>
    <w:rsid w:val="0071212D"/>
    <w:rsid w:val="00712E08"/>
    <w:rsid w:val="00713D62"/>
    <w:rsid w:val="00714264"/>
    <w:rsid w:val="007143E0"/>
    <w:rsid w:val="00714E30"/>
    <w:rsid w:val="00715008"/>
    <w:rsid w:val="0071556E"/>
    <w:rsid w:val="00715C91"/>
    <w:rsid w:val="00716174"/>
    <w:rsid w:val="007162BE"/>
    <w:rsid w:val="007163B6"/>
    <w:rsid w:val="00716596"/>
    <w:rsid w:val="00716867"/>
    <w:rsid w:val="0071691E"/>
    <w:rsid w:val="00716991"/>
    <w:rsid w:val="00716DB1"/>
    <w:rsid w:val="00716E68"/>
    <w:rsid w:val="0071715D"/>
    <w:rsid w:val="00717AFD"/>
    <w:rsid w:val="00720255"/>
    <w:rsid w:val="00720266"/>
    <w:rsid w:val="0072030F"/>
    <w:rsid w:val="0072078B"/>
    <w:rsid w:val="00720E34"/>
    <w:rsid w:val="00720F0F"/>
    <w:rsid w:val="00722CE5"/>
    <w:rsid w:val="00723F69"/>
    <w:rsid w:val="00724453"/>
    <w:rsid w:val="00724692"/>
    <w:rsid w:val="00725053"/>
    <w:rsid w:val="00725EB3"/>
    <w:rsid w:val="00725EE8"/>
    <w:rsid w:val="00726343"/>
    <w:rsid w:val="00726C13"/>
    <w:rsid w:val="00726EB4"/>
    <w:rsid w:val="00727502"/>
    <w:rsid w:val="00727625"/>
    <w:rsid w:val="00730627"/>
    <w:rsid w:val="007308C8"/>
    <w:rsid w:val="00731087"/>
    <w:rsid w:val="0073192B"/>
    <w:rsid w:val="00731F54"/>
    <w:rsid w:val="0073206A"/>
    <w:rsid w:val="007323AB"/>
    <w:rsid w:val="0073243E"/>
    <w:rsid w:val="007324A2"/>
    <w:rsid w:val="007326A1"/>
    <w:rsid w:val="00732B08"/>
    <w:rsid w:val="00732B4A"/>
    <w:rsid w:val="007341D5"/>
    <w:rsid w:val="007355B4"/>
    <w:rsid w:val="007356BA"/>
    <w:rsid w:val="00735755"/>
    <w:rsid w:val="00735961"/>
    <w:rsid w:val="007371A1"/>
    <w:rsid w:val="007371D6"/>
    <w:rsid w:val="00737350"/>
    <w:rsid w:val="00737A5D"/>
    <w:rsid w:val="00737DEB"/>
    <w:rsid w:val="007406D6"/>
    <w:rsid w:val="007408AF"/>
    <w:rsid w:val="00740BC5"/>
    <w:rsid w:val="00740E92"/>
    <w:rsid w:val="0074153E"/>
    <w:rsid w:val="0074192E"/>
    <w:rsid w:val="00741B5F"/>
    <w:rsid w:val="00741D81"/>
    <w:rsid w:val="00741DE6"/>
    <w:rsid w:val="00742169"/>
    <w:rsid w:val="00742BC0"/>
    <w:rsid w:val="00742CAF"/>
    <w:rsid w:val="00742E4E"/>
    <w:rsid w:val="007430E1"/>
    <w:rsid w:val="00743AB8"/>
    <w:rsid w:val="00743E4D"/>
    <w:rsid w:val="0074479A"/>
    <w:rsid w:val="00744B50"/>
    <w:rsid w:val="0074503A"/>
    <w:rsid w:val="00745678"/>
    <w:rsid w:val="00745778"/>
    <w:rsid w:val="00745A3C"/>
    <w:rsid w:val="00746124"/>
    <w:rsid w:val="0074700D"/>
    <w:rsid w:val="00747326"/>
    <w:rsid w:val="00747B42"/>
    <w:rsid w:val="0075011B"/>
    <w:rsid w:val="0075065F"/>
    <w:rsid w:val="00750776"/>
    <w:rsid w:val="007509BE"/>
    <w:rsid w:val="00750AC5"/>
    <w:rsid w:val="00750B6B"/>
    <w:rsid w:val="00750D18"/>
    <w:rsid w:val="00751171"/>
    <w:rsid w:val="0075162A"/>
    <w:rsid w:val="007517BB"/>
    <w:rsid w:val="007519FF"/>
    <w:rsid w:val="00751BF6"/>
    <w:rsid w:val="00753083"/>
    <w:rsid w:val="007530C7"/>
    <w:rsid w:val="00753112"/>
    <w:rsid w:val="00753117"/>
    <w:rsid w:val="007536C8"/>
    <w:rsid w:val="007538F5"/>
    <w:rsid w:val="00754373"/>
    <w:rsid w:val="00754780"/>
    <w:rsid w:val="00754B11"/>
    <w:rsid w:val="0075551B"/>
    <w:rsid w:val="007555B2"/>
    <w:rsid w:val="007555C1"/>
    <w:rsid w:val="007557D6"/>
    <w:rsid w:val="00755FCE"/>
    <w:rsid w:val="0075644A"/>
    <w:rsid w:val="007564D1"/>
    <w:rsid w:val="0075655A"/>
    <w:rsid w:val="0075758A"/>
    <w:rsid w:val="007578B8"/>
    <w:rsid w:val="00757A8D"/>
    <w:rsid w:val="007600F2"/>
    <w:rsid w:val="0076069D"/>
    <w:rsid w:val="00761108"/>
    <w:rsid w:val="00761873"/>
    <w:rsid w:val="00761A45"/>
    <w:rsid w:val="00762020"/>
    <w:rsid w:val="00762100"/>
    <w:rsid w:val="00762A93"/>
    <w:rsid w:val="007636CB"/>
    <w:rsid w:val="00763E07"/>
    <w:rsid w:val="00764349"/>
    <w:rsid w:val="007646C9"/>
    <w:rsid w:val="007655BE"/>
    <w:rsid w:val="00765697"/>
    <w:rsid w:val="00765C8B"/>
    <w:rsid w:val="00766743"/>
    <w:rsid w:val="00766AFB"/>
    <w:rsid w:val="00766F37"/>
    <w:rsid w:val="00767493"/>
    <w:rsid w:val="0077000C"/>
    <w:rsid w:val="00770ADF"/>
    <w:rsid w:val="0077108A"/>
    <w:rsid w:val="00771321"/>
    <w:rsid w:val="007713BD"/>
    <w:rsid w:val="00771972"/>
    <w:rsid w:val="00772FBE"/>
    <w:rsid w:val="00773FA4"/>
    <w:rsid w:val="00773FB0"/>
    <w:rsid w:val="00775179"/>
    <w:rsid w:val="00775AA0"/>
    <w:rsid w:val="0077615F"/>
    <w:rsid w:val="007764B0"/>
    <w:rsid w:val="00776765"/>
    <w:rsid w:val="0077676A"/>
    <w:rsid w:val="00776AC2"/>
    <w:rsid w:val="0077767B"/>
    <w:rsid w:val="00777B59"/>
    <w:rsid w:val="00777F75"/>
    <w:rsid w:val="00780519"/>
    <w:rsid w:val="00780A44"/>
    <w:rsid w:val="00780C2C"/>
    <w:rsid w:val="00780E01"/>
    <w:rsid w:val="00780F7C"/>
    <w:rsid w:val="007810DC"/>
    <w:rsid w:val="00781791"/>
    <w:rsid w:val="0078251F"/>
    <w:rsid w:val="00782657"/>
    <w:rsid w:val="00782A94"/>
    <w:rsid w:val="007831F6"/>
    <w:rsid w:val="00783203"/>
    <w:rsid w:val="00783751"/>
    <w:rsid w:val="00783CB3"/>
    <w:rsid w:val="00784177"/>
    <w:rsid w:val="00784931"/>
    <w:rsid w:val="0078499C"/>
    <w:rsid w:val="007850E7"/>
    <w:rsid w:val="00785440"/>
    <w:rsid w:val="00785573"/>
    <w:rsid w:val="00785F2D"/>
    <w:rsid w:val="00785FD3"/>
    <w:rsid w:val="007867AB"/>
    <w:rsid w:val="00786ABF"/>
    <w:rsid w:val="00787CBB"/>
    <w:rsid w:val="007904EE"/>
    <w:rsid w:val="00790C6F"/>
    <w:rsid w:val="00790D07"/>
    <w:rsid w:val="00790E8B"/>
    <w:rsid w:val="00790F63"/>
    <w:rsid w:val="00791306"/>
    <w:rsid w:val="00791F01"/>
    <w:rsid w:val="00791FF3"/>
    <w:rsid w:val="00792680"/>
    <w:rsid w:val="00792690"/>
    <w:rsid w:val="00792A59"/>
    <w:rsid w:val="00792D76"/>
    <w:rsid w:val="00793242"/>
    <w:rsid w:val="00793D7D"/>
    <w:rsid w:val="0079412A"/>
    <w:rsid w:val="007946BB"/>
    <w:rsid w:val="007949FB"/>
    <w:rsid w:val="0079618E"/>
    <w:rsid w:val="007963B1"/>
    <w:rsid w:val="00796411"/>
    <w:rsid w:val="00796A3B"/>
    <w:rsid w:val="007970EE"/>
    <w:rsid w:val="00797A13"/>
    <w:rsid w:val="00797FA9"/>
    <w:rsid w:val="007A003E"/>
    <w:rsid w:val="007A0059"/>
    <w:rsid w:val="007A0608"/>
    <w:rsid w:val="007A0D1F"/>
    <w:rsid w:val="007A1312"/>
    <w:rsid w:val="007A14B5"/>
    <w:rsid w:val="007A14EC"/>
    <w:rsid w:val="007A1888"/>
    <w:rsid w:val="007A1CF2"/>
    <w:rsid w:val="007A1EF6"/>
    <w:rsid w:val="007A214D"/>
    <w:rsid w:val="007A2902"/>
    <w:rsid w:val="007A2E14"/>
    <w:rsid w:val="007A3051"/>
    <w:rsid w:val="007A320D"/>
    <w:rsid w:val="007A35F8"/>
    <w:rsid w:val="007A364E"/>
    <w:rsid w:val="007A3C11"/>
    <w:rsid w:val="007A3D2C"/>
    <w:rsid w:val="007A4046"/>
    <w:rsid w:val="007A4337"/>
    <w:rsid w:val="007A50BE"/>
    <w:rsid w:val="007A574A"/>
    <w:rsid w:val="007A6485"/>
    <w:rsid w:val="007A6675"/>
    <w:rsid w:val="007A681C"/>
    <w:rsid w:val="007A7224"/>
    <w:rsid w:val="007A78A4"/>
    <w:rsid w:val="007A7BC3"/>
    <w:rsid w:val="007B0384"/>
    <w:rsid w:val="007B1ED6"/>
    <w:rsid w:val="007B21A5"/>
    <w:rsid w:val="007B2619"/>
    <w:rsid w:val="007B2D0D"/>
    <w:rsid w:val="007B2D8C"/>
    <w:rsid w:val="007B38DB"/>
    <w:rsid w:val="007B3CA3"/>
    <w:rsid w:val="007B406B"/>
    <w:rsid w:val="007B4441"/>
    <w:rsid w:val="007B4638"/>
    <w:rsid w:val="007B46F7"/>
    <w:rsid w:val="007B4A8A"/>
    <w:rsid w:val="007B548A"/>
    <w:rsid w:val="007B5EEF"/>
    <w:rsid w:val="007B6826"/>
    <w:rsid w:val="007B6A3F"/>
    <w:rsid w:val="007B6D22"/>
    <w:rsid w:val="007B6FAE"/>
    <w:rsid w:val="007B712E"/>
    <w:rsid w:val="007B74A9"/>
    <w:rsid w:val="007B7B08"/>
    <w:rsid w:val="007C0B4A"/>
    <w:rsid w:val="007C15FA"/>
    <w:rsid w:val="007C1C27"/>
    <w:rsid w:val="007C1D44"/>
    <w:rsid w:val="007C2CAF"/>
    <w:rsid w:val="007C2D02"/>
    <w:rsid w:val="007C33D6"/>
    <w:rsid w:val="007C36FD"/>
    <w:rsid w:val="007C378B"/>
    <w:rsid w:val="007C37DA"/>
    <w:rsid w:val="007C39A9"/>
    <w:rsid w:val="007C3B68"/>
    <w:rsid w:val="007C4250"/>
    <w:rsid w:val="007C43D4"/>
    <w:rsid w:val="007C4D1E"/>
    <w:rsid w:val="007C5758"/>
    <w:rsid w:val="007C591D"/>
    <w:rsid w:val="007C6069"/>
    <w:rsid w:val="007C608F"/>
    <w:rsid w:val="007C618D"/>
    <w:rsid w:val="007C6353"/>
    <w:rsid w:val="007C6A70"/>
    <w:rsid w:val="007C7A4A"/>
    <w:rsid w:val="007C7D9E"/>
    <w:rsid w:val="007D03D4"/>
    <w:rsid w:val="007D0768"/>
    <w:rsid w:val="007D1C05"/>
    <w:rsid w:val="007D1D4C"/>
    <w:rsid w:val="007D1FC1"/>
    <w:rsid w:val="007D2894"/>
    <w:rsid w:val="007D2A1C"/>
    <w:rsid w:val="007D2BB6"/>
    <w:rsid w:val="007D2E07"/>
    <w:rsid w:val="007D312C"/>
    <w:rsid w:val="007D34D1"/>
    <w:rsid w:val="007D35B2"/>
    <w:rsid w:val="007D3839"/>
    <w:rsid w:val="007D3890"/>
    <w:rsid w:val="007D3C46"/>
    <w:rsid w:val="007D4365"/>
    <w:rsid w:val="007D447D"/>
    <w:rsid w:val="007D44C1"/>
    <w:rsid w:val="007D46BE"/>
    <w:rsid w:val="007D5332"/>
    <w:rsid w:val="007D636B"/>
    <w:rsid w:val="007D6825"/>
    <w:rsid w:val="007D69F7"/>
    <w:rsid w:val="007D6C5E"/>
    <w:rsid w:val="007D6CC1"/>
    <w:rsid w:val="007D7063"/>
    <w:rsid w:val="007E0789"/>
    <w:rsid w:val="007E0D3F"/>
    <w:rsid w:val="007E0E1D"/>
    <w:rsid w:val="007E1E6F"/>
    <w:rsid w:val="007E2641"/>
    <w:rsid w:val="007E2F24"/>
    <w:rsid w:val="007E300D"/>
    <w:rsid w:val="007E3606"/>
    <w:rsid w:val="007E48DC"/>
    <w:rsid w:val="007E4F74"/>
    <w:rsid w:val="007E5296"/>
    <w:rsid w:val="007E52AE"/>
    <w:rsid w:val="007E5574"/>
    <w:rsid w:val="007E577D"/>
    <w:rsid w:val="007E5A27"/>
    <w:rsid w:val="007E5EA7"/>
    <w:rsid w:val="007E5F08"/>
    <w:rsid w:val="007E6A29"/>
    <w:rsid w:val="007F0A8C"/>
    <w:rsid w:val="007F0D23"/>
    <w:rsid w:val="007F0D33"/>
    <w:rsid w:val="007F1352"/>
    <w:rsid w:val="007F1BE9"/>
    <w:rsid w:val="007F2EE3"/>
    <w:rsid w:val="007F320B"/>
    <w:rsid w:val="007F34B6"/>
    <w:rsid w:val="007F3648"/>
    <w:rsid w:val="007F4731"/>
    <w:rsid w:val="007F4AD0"/>
    <w:rsid w:val="007F4EB5"/>
    <w:rsid w:val="007F5359"/>
    <w:rsid w:val="007F566A"/>
    <w:rsid w:val="007F5727"/>
    <w:rsid w:val="007F63FF"/>
    <w:rsid w:val="007F6622"/>
    <w:rsid w:val="007F7871"/>
    <w:rsid w:val="007F79E4"/>
    <w:rsid w:val="0080025F"/>
    <w:rsid w:val="0080058E"/>
    <w:rsid w:val="00800B61"/>
    <w:rsid w:val="00800B9D"/>
    <w:rsid w:val="00800C1B"/>
    <w:rsid w:val="0080107D"/>
    <w:rsid w:val="008012AD"/>
    <w:rsid w:val="00801757"/>
    <w:rsid w:val="008031AF"/>
    <w:rsid w:val="008039C4"/>
    <w:rsid w:val="00803AAE"/>
    <w:rsid w:val="008043D3"/>
    <w:rsid w:val="0080548C"/>
    <w:rsid w:val="00805727"/>
    <w:rsid w:val="008060EE"/>
    <w:rsid w:val="0080635E"/>
    <w:rsid w:val="00806C24"/>
    <w:rsid w:val="008105C8"/>
    <w:rsid w:val="0081072C"/>
    <w:rsid w:val="0081078E"/>
    <w:rsid w:val="008107A0"/>
    <w:rsid w:val="00810830"/>
    <w:rsid w:val="00810954"/>
    <w:rsid w:val="00810C16"/>
    <w:rsid w:val="00811BD4"/>
    <w:rsid w:val="00811FE6"/>
    <w:rsid w:val="008121BB"/>
    <w:rsid w:val="0081259D"/>
    <w:rsid w:val="00812AE0"/>
    <w:rsid w:val="008145F4"/>
    <w:rsid w:val="00815077"/>
    <w:rsid w:val="008150DD"/>
    <w:rsid w:val="008152AC"/>
    <w:rsid w:val="00815900"/>
    <w:rsid w:val="008166E2"/>
    <w:rsid w:val="00816D67"/>
    <w:rsid w:val="00816FFE"/>
    <w:rsid w:val="00817B53"/>
    <w:rsid w:val="00817F8E"/>
    <w:rsid w:val="00820049"/>
    <w:rsid w:val="0082035F"/>
    <w:rsid w:val="008219F8"/>
    <w:rsid w:val="00822C73"/>
    <w:rsid w:val="00822CEA"/>
    <w:rsid w:val="0082310C"/>
    <w:rsid w:val="008246F1"/>
    <w:rsid w:val="008252BB"/>
    <w:rsid w:val="00825426"/>
    <w:rsid w:val="008262A9"/>
    <w:rsid w:val="008262C7"/>
    <w:rsid w:val="008264E7"/>
    <w:rsid w:val="00826582"/>
    <w:rsid w:val="008266B4"/>
    <w:rsid w:val="008266B9"/>
    <w:rsid w:val="00826967"/>
    <w:rsid w:val="00826CDA"/>
    <w:rsid w:val="008271EA"/>
    <w:rsid w:val="00827ADE"/>
    <w:rsid w:val="00827B46"/>
    <w:rsid w:val="00827DCB"/>
    <w:rsid w:val="008303A3"/>
    <w:rsid w:val="00831F6E"/>
    <w:rsid w:val="00833873"/>
    <w:rsid w:val="008338CF"/>
    <w:rsid w:val="00833B29"/>
    <w:rsid w:val="00833EE8"/>
    <w:rsid w:val="008340D9"/>
    <w:rsid w:val="0083419E"/>
    <w:rsid w:val="008349D5"/>
    <w:rsid w:val="00834A1B"/>
    <w:rsid w:val="00834C98"/>
    <w:rsid w:val="00834D13"/>
    <w:rsid w:val="00835A2C"/>
    <w:rsid w:val="00835D9E"/>
    <w:rsid w:val="00836239"/>
    <w:rsid w:val="008364B4"/>
    <w:rsid w:val="008368FE"/>
    <w:rsid w:val="00836B0F"/>
    <w:rsid w:val="00836FDF"/>
    <w:rsid w:val="008379CB"/>
    <w:rsid w:val="00840899"/>
    <w:rsid w:val="00840928"/>
    <w:rsid w:val="00840D36"/>
    <w:rsid w:val="008410AE"/>
    <w:rsid w:val="00841D7F"/>
    <w:rsid w:val="00842D9F"/>
    <w:rsid w:val="00842EEE"/>
    <w:rsid w:val="00843782"/>
    <w:rsid w:val="0084391B"/>
    <w:rsid w:val="00843CFB"/>
    <w:rsid w:val="008448E5"/>
    <w:rsid w:val="008452E0"/>
    <w:rsid w:val="008452E6"/>
    <w:rsid w:val="0084664E"/>
    <w:rsid w:val="00846A11"/>
    <w:rsid w:val="00846AEF"/>
    <w:rsid w:val="00846B15"/>
    <w:rsid w:val="00846E01"/>
    <w:rsid w:val="008471F9"/>
    <w:rsid w:val="00847247"/>
    <w:rsid w:val="00847517"/>
    <w:rsid w:val="00847DCE"/>
    <w:rsid w:val="00847EA0"/>
    <w:rsid w:val="00850A48"/>
    <w:rsid w:val="00851CF4"/>
    <w:rsid w:val="00851E4A"/>
    <w:rsid w:val="0085206B"/>
    <w:rsid w:val="00852414"/>
    <w:rsid w:val="0085247E"/>
    <w:rsid w:val="00852A89"/>
    <w:rsid w:val="00852AF0"/>
    <w:rsid w:val="00852CEB"/>
    <w:rsid w:val="00853C27"/>
    <w:rsid w:val="0085425B"/>
    <w:rsid w:val="008548DC"/>
    <w:rsid w:val="00854E6B"/>
    <w:rsid w:val="008565D0"/>
    <w:rsid w:val="008567B1"/>
    <w:rsid w:val="0085682C"/>
    <w:rsid w:val="00856937"/>
    <w:rsid w:val="00856B74"/>
    <w:rsid w:val="00857652"/>
    <w:rsid w:val="00860447"/>
    <w:rsid w:val="008605C3"/>
    <w:rsid w:val="00860D94"/>
    <w:rsid w:val="00860F58"/>
    <w:rsid w:val="00860F75"/>
    <w:rsid w:val="008611D3"/>
    <w:rsid w:val="00861CA2"/>
    <w:rsid w:val="00861E4F"/>
    <w:rsid w:val="008625E5"/>
    <w:rsid w:val="008629E1"/>
    <w:rsid w:val="00862D66"/>
    <w:rsid w:val="00863039"/>
    <w:rsid w:val="00863554"/>
    <w:rsid w:val="00863631"/>
    <w:rsid w:val="0086365E"/>
    <w:rsid w:val="008636AB"/>
    <w:rsid w:val="00863B12"/>
    <w:rsid w:val="008640B0"/>
    <w:rsid w:val="00864437"/>
    <w:rsid w:val="00864718"/>
    <w:rsid w:val="00864803"/>
    <w:rsid w:val="008648C8"/>
    <w:rsid w:val="008649F4"/>
    <w:rsid w:val="008652A5"/>
    <w:rsid w:val="00865B3E"/>
    <w:rsid w:val="00865C79"/>
    <w:rsid w:val="0086613F"/>
    <w:rsid w:val="00866225"/>
    <w:rsid w:val="008662BC"/>
    <w:rsid w:val="00866C25"/>
    <w:rsid w:val="00867571"/>
    <w:rsid w:val="00867647"/>
    <w:rsid w:val="00867FA7"/>
    <w:rsid w:val="00870650"/>
    <w:rsid w:val="0087071A"/>
    <w:rsid w:val="00870AFC"/>
    <w:rsid w:val="00870D17"/>
    <w:rsid w:val="00870F4D"/>
    <w:rsid w:val="008711AD"/>
    <w:rsid w:val="00871E33"/>
    <w:rsid w:val="00872778"/>
    <w:rsid w:val="00872A87"/>
    <w:rsid w:val="00873085"/>
    <w:rsid w:val="00873B43"/>
    <w:rsid w:val="00874013"/>
    <w:rsid w:val="00874D00"/>
    <w:rsid w:val="00874F1B"/>
    <w:rsid w:val="008758F7"/>
    <w:rsid w:val="00875AEB"/>
    <w:rsid w:val="00875BFB"/>
    <w:rsid w:val="008760F0"/>
    <w:rsid w:val="00876492"/>
    <w:rsid w:val="00876D88"/>
    <w:rsid w:val="0087700E"/>
    <w:rsid w:val="00877154"/>
    <w:rsid w:val="00877492"/>
    <w:rsid w:val="00877562"/>
    <w:rsid w:val="00877F0B"/>
    <w:rsid w:val="00877F27"/>
    <w:rsid w:val="0088070D"/>
    <w:rsid w:val="00880827"/>
    <w:rsid w:val="00881099"/>
    <w:rsid w:val="00881A0B"/>
    <w:rsid w:val="00881A91"/>
    <w:rsid w:val="008826AB"/>
    <w:rsid w:val="00882A57"/>
    <w:rsid w:val="00882B50"/>
    <w:rsid w:val="0088368C"/>
    <w:rsid w:val="00883795"/>
    <w:rsid w:val="00883D79"/>
    <w:rsid w:val="00884733"/>
    <w:rsid w:val="00886221"/>
    <w:rsid w:val="008864DC"/>
    <w:rsid w:val="00886E07"/>
    <w:rsid w:val="00886F8C"/>
    <w:rsid w:val="00887882"/>
    <w:rsid w:val="0089068A"/>
    <w:rsid w:val="008907B3"/>
    <w:rsid w:val="0089091D"/>
    <w:rsid w:val="00890F71"/>
    <w:rsid w:val="00891349"/>
    <w:rsid w:val="00891603"/>
    <w:rsid w:val="00891AB8"/>
    <w:rsid w:val="00891C37"/>
    <w:rsid w:val="00891F60"/>
    <w:rsid w:val="0089211D"/>
    <w:rsid w:val="008936B0"/>
    <w:rsid w:val="00893A2D"/>
    <w:rsid w:val="00893AED"/>
    <w:rsid w:val="008940FD"/>
    <w:rsid w:val="00894479"/>
    <w:rsid w:val="0089467C"/>
    <w:rsid w:val="008953B2"/>
    <w:rsid w:val="008955B7"/>
    <w:rsid w:val="00895613"/>
    <w:rsid w:val="00895AA1"/>
    <w:rsid w:val="00896248"/>
    <w:rsid w:val="008969B8"/>
    <w:rsid w:val="00896AE1"/>
    <w:rsid w:val="00896B82"/>
    <w:rsid w:val="008971DA"/>
    <w:rsid w:val="008975A8"/>
    <w:rsid w:val="008975B3"/>
    <w:rsid w:val="00897A10"/>
    <w:rsid w:val="008A00B9"/>
    <w:rsid w:val="008A09EA"/>
    <w:rsid w:val="008A0D10"/>
    <w:rsid w:val="008A187A"/>
    <w:rsid w:val="008A19AB"/>
    <w:rsid w:val="008A1AB2"/>
    <w:rsid w:val="008A1F05"/>
    <w:rsid w:val="008A2281"/>
    <w:rsid w:val="008A268C"/>
    <w:rsid w:val="008A2B60"/>
    <w:rsid w:val="008A2DF9"/>
    <w:rsid w:val="008A3013"/>
    <w:rsid w:val="008A3027"/>
    <w:rsid w:val="008A3AC7"/>
    <w:rsid w:val="008A4947"/>
    <w:rsid w:val="008A4FA0"/>
    <w:rsid w:val="008A56AB"/>
    <w:rsid w:val="008A5C48"/>
    <w:rsid w:val="008A655D"/>
    <w:rsid w:val="008A6D19"/>
    <w:rsid w:val="008A6ED7"/>
    <w:rsid w:val="008A70E2"/>
    <w:rsid w:val="008A74B8"/>
    <w:rsid w:val="008B0038"/>
    <w:rsid w:val="008B0297"/>
    <w:rsid w:val="008B0812"/>
    <w:rsid w:val="008B09F9"/>
    <w:rsid w:val="008B0AF8"/>
    <w:rsid w:val="008B0DBD"/>
    <w:rsid w:val="008B0EE8"/>
    <w:rsid w:val="008B100F"/>
    <w:rsid w:val="008B1204"/>
    <w:rsid w:val="008B1F07"/>
    <w:rsid w:val="008B2BA7"/>
    <w:rsid w:val="008B2FDA"/>
    <w:rsid w:val="008B364F"/>
    <w:rsid w:val="008B3A08"/>
    <w:rsid w:val="008B4361"/>
    <w:rsid w:val="008B4D6A"/>
    <w:rsid w:val="008B4E4F"/>
    <w:rsid w:val="008B5A5A"/>
    <w:rsid w:val="008B5F32"/>
    <w:rsid w:val="008B659E"/>
    <w:rsid w:val="008B6AE8"/>
    <w:rsid w:val="008B71B5"/>
    <w:rsid w:val="008B7D0F"/>
    <w:rsid w:val="008B7F22"/>
    <w:rsid w:val="008C00CE"/>
    <w:rsid w:val="008C037D"/>
    <w:rsid w:val="008C087C"/>
    <w:rsid w:val="008C09AE"/>
    <w:rsid w:val="008C0E64"/>
    <w:rsid w:val="008C1540"/>
    <w:rsid w:val="008C1A84"/>
    <w:rsid w:val="008C25B6"/>
    <w:rsid w:val="008C267F"/>
    <w:rsid w:val="008C2A09"/>
    <w:rsid w:val="008C32AC"/>
    <w:rsid w:val="008C357A"/>
    <w:rsid w:val="008C395D"/>
    <w:rsid w:val="008C4404"/>
    <w:rsid w:val="008C481C"/>
    <w:rsid w:val="008C52D2"/>
    <w:rsid w:val="008C5D38"/>
    <w:rsid w:val="008C607F"/>
    <w:rsid w:val="008C644A"/>
    <w:rsid w:val="008C7B33"/>
    <w:rsid w:val="008D07EB"/>
    <w:rsid w:val="008D0A6B"/>
    <w:rsid w:val="008D1AB7"/>
    <w:rsid w:val="008D2498"/>
    <w:rsid w:val="008D2A86"/>
    <w:rsid w:val="008D313D"/>
    <w:rsid w:val="008D330E"/>
    <w:rsid w:val="008D33B5"/>
    <w:rsid w:val="008D3472"/>
    <w:rsid w:val="008D36C5"/>
    <w:rsid w:val="008D3E50"/>
    <w:rsid w:val="008D3EC8"/>
    <w:rsid w:val="008D3FBA"/>
    <w:rsid w:val="008D3FC8"/>
    <w:rsid w:val="008D450D"/>
    <w:rsid w:val="008D4C7E"/>
    <w:rsid w:val="008D532A"/>
    <w:rsid w:val="008D54D2"/>
    <w:rsid w:val="008D5616"/>
    <w:rsid w:val="008D5979"/>
    <w:rsid w:val="008D59FB"/>
    <w:rsid w:val="008D6C18"/>
    <w:rsid w:val="008D6EF8"/>
    <w:rsid w:val="008D7069"/>
    <w:rsid w:val="008D7159"/>
    <w:rsid w:val="008D790B"/>
    <w:rsid w:val="008E0A4A"/>
    <w:rsid w:val="008E0EA6"/>
    <w:rsid w:val="008E14E1"/>
    <w:rsid w:val="008E18F8"/>
    <w:rsid w:val="008E218A"/>
    <w:rsid w:val="008E2756"/>
    <w:rsid w:val="008E2877"/>
    <w:rsid w:val="008E2C1E"/>
    <w:rsid w:val="008E2CFB"/>
    <w:rsid w:val="008E2EC7"/>
    <w:rsid w:val="008E3267"/>
    <w:rsid w:val="008E3A14"/>
    <w:rsid w:val="008E4F20"/>
    <w:rsid w:val="008E5122"/>
    <w:rsid w:val="008E5947"/>
    <w:rsid w:val="008E60F2"/>
    <w:rsid w:val="008E648C"/>
    <w:rsid w:val="008E64AE"/>
    <w:rsid w:val="008E68CF"/>
    <w:rsid w:val="008E69D5"/>
    <w:rsid w:val="008E6FEA"/>
    <w:rsid w:val="008E7154"/>
    <w:rsid w:val="008E78ED"/>
    <w:rsid w:val="008E78F0"/>
    <w:rsid w:val="008F0C8F"/>
    <w:rsid w:val="008F0E17"/>
    <w:rsid w:val="008F0EF4"/>
    <w:rsid w:val="008F18BD"/>
    <w:rsid w:val="008F1B93"/>
    <w:rsid w:val="008F1E90"/>
    <w:rsid w:val="008F2382"/>
    <w:rsid w:val="008F2852"/>
    <w:rsid w:val="008F28B4"/>
    <w:rsid w:val="008F32DE"/>
    <w:rsid w:val="008F3959"/>
    <w:rsid w:val="008F39DE"/>
    <w:rsid w:val="008F4C65"/>
    <w:rsid w:val="008F5AB7"/>
    <w:rsid w:val="008F69A6"/>
    <w:rsid w:val="008F6D1C"/>
    <w:rsid w:val="008F6DBC"/>
    <w:rsid w:val="008F7492"/>
    <w:rsid w:val="0090074A"/>
    <w:rsid w:val="00901690"/>
    <w:rsid w:val="00901B91"/>
    <w:rsid w:val="00901C5D"/>
    <w:rsid w:val="00901D83"/>
    <w:rsid w:val="00901F9D"/>
    <w:rsid w:val="0090203D"/>
    <w:rsid w:val="00902EAA"/>
    <w:rsid w:val="0090325B"/>
    <w:rsid w:val="00903A03"/>
    <w:rsid w:val="00903AE4"/>
    <w:rsid w:val="00903D5C"/>
    <w:rsid w:val="00904626"/>
    <w:rsid w:val="009048C0"/>
    <w:rsid w:val="00904D82"/>
    <w:rsid w:val="009057E8"/>
    <w:rsid w:val="00906193"/>
    <w:rsid w:val="009066EE"/>
    <w:rsid w:val="00906D5C"/>
    <w:rsid w:val="00910248"/>
    <w:rsid w:val="009106F2"/>
    <w:rsid w:val="009109D1"/>
    <w:rsid w:val="00910C3E"/>
    <w:rsid w:val="00911063"/>
    <w:rsid w:val="009111B4"/>
    <w:rsid w:val="009115EF"/>
    <w:rsid w:val="0091164C"/>
    <w:rsid w:val="0091184D"/>
    <w:rsid w:val="00911945"/>
    <w:rsid w:val="00911B29"/>
    <w:rsid w:val="00913061"/>
    <w:rsid w:val="00913461"/>
    <w:rsid w:val="00913CD5"/>
    <w:rsid w:val="00914323"/>
    <w:rsid w:val="0091479A"/>
    <w:rsid w:val="0091487D"/>
    <w:rsid w:val="00915169"/>
    <w:rsid w:val="00915BB0"/>
    <w:rsid w:val="00915C9B"/>
    <w:rsid w:val="0091629A"/>
    <w:rsid w:val="009163BF"/>
    <w:rsid w:val="009163C3"/>
    <w:rsid w:val="009166F2"/>
    <w:rsid w:val="00916DFE"/>
    <w:rsid w:val="00916E95"/>
    <w:rsid w:val="00916EA9"/>
    <w:rsid w:val="009175D6"/>
    <w:rsid w:val="00917E67"/>
    <w:rsid w:val="009204D1"/>
    <w:rsid w:val="00920646"/>
    <w:rsid w:val="00920A4A"/>
    <w:rsid w:val="00920C0E"/>
    <w:rsid w:val="00921197"/>
    <w:rsid w:val="00921354"/>
    <w:rsid w:val="0092153E"/>
    <w:rsid w:val="00921BD5"/>
    <w:rsid w:val="00921F37"/>
    <w:rsid w:val="0092240C"/>
    <w:rsid w:val="00922429"/>
    <w:rsid w:val="009237A8"/>
    <w:rsid w:val="009237DC"/>
    <w:rsid w:val="00923D14"/>
    <w:rsid w:val="009240AE"/>
    <w:rsid w:val="009244F2"/>
    <w:rsid w:val="00924B5B"/>
    <w:rsid w:val="00924BC9"/>
    <w:rsid w:val="0092505E"/>
    <w:rsid w:val="009255CA"/>
    <w:rsid w:val="00925703"/>
    <w:rsid w:val="00925733"/>
    <w:rsid w:val="00925D75"/>
    <w:rsid w:val="00926698"/>
    <w:rsid w:val="00927258"/>
    <w:rsid w:val="00927A26"/>
    <w:rsid w:val="00930E15"/>
    <w:rsid w:val="00931019"/>
    <w:rsid w:val="009317E4"/>
    <w:rsid w:val="00931DBA"/>
    <w:rsid w:val="00932279"/>
    <w:rsid w:val="00932CED"/>
    <w:rsid w:val="00932E40"/>
    <w:rsid w:val="009338AB"/>
    <w:rsid w:val="00933BAA"/>
    <w:rsid w:val="00933D4E"/>
    <w:rsid w:val="00933FDE"/>
    <w:rsid w:val="0093478D"/>
    <w:rsid w:val="00934912"/>
    <w:rsid w:val="0093497B"/>
    <w:rsid w:val="00934B6D"/>
    <w:rsid w:val="00934D43"/>
    <w:rsid w:val="00934D78"/>
    <w:rsid w:val="009352C2"/>
    <w:rsid w:val="00935585"/>
    <w:rsid w:val="009359E3"/>
    <w:rsid w:val="00935B86"/>
    <w:rsid w:val="00935C59"/>
    <w:rsid w:val="00935D6D"/>
    <w:rsid w:val="009362A4"/>
    <w:rsid w:val="00936E46"/>
    <w:rsid w:val="00936F8E"/>
    <w:rsid w:val="00937931"/>
    <w:rsid w:val="00937986"/>
    <w:rsid w:val="00940704"/>
    <w:rsid w:val="00940E96"/>
    <w:rsid w:val="0094125E"/>
    <w:rsid w:val="0094156D"/>
    <w:rsid w:val="00941877"/>
    <w:rsid w:val="009418EC"/>
    <w:rsid w:val="00941EDD"/>
    <w:rsid w:val="00941EF0"/>
    <w:rsid w:val="00942464"/>
    <w:rsid w:val="009424EC"/>
    <w:rsid w:val="0094316F"/>
    <w:rsid w:val="0094329A"/>
    <w:rsid w:val="0094339B"/>
    <w:rsid w:val="009434AE"/>
    <w:rsid w:val="00943630"/>
    <w:rsid w:val="00943C9D"/>
    <w:rsid w:val="00944088"/>
    <w:rsid w:val="00944F8B"/>
    <w:rsid w:val="00945926"/>
    <w:rsid w:val="00945AC1"/>
    <w:rsid w:val="00945BCA"/>
    <w:rsid w:val="00946565"/>
    <w:rsid w:val="00946602"/>
    <w:rsid w:val="0094670D"/>
    <w:rsid w:val="00947020"/>
    <w:rsid w:val="0094708B"/>
    <w:rsid w:val="009473AB"/>
    <w:rsid w:val="009477D2"/>
    <w:rsid w:val="00947AE1"/>
    <w:rsid w:val="00947C51"/>
    <w:rsid w:val="00947DF8"/>
    <w:rsid w:val="00947E48"/>
    <w:rsid w:val="009503E1"/>
    <w:rsid w:val="0095053F"/>
    <w:rsid w:val="00950C1E"/>
    <w:rsid w:val="009511D7"/>
    <w:rsid w:val="009517DC"/>
    <w:rsid w:val="0095192D"/>
    <w:rsid w:val="00952275"/>
    <w:rsid w:val="00952823"/>
    <w:rsid w:val="00952D1C"/>
    <w:rsid w:val="009530EE"/>
    <w:rsid w:val="00953855"/>
    <w:rsid w:val="00953C61"/>
    <w:rsid w:val="00953DA3"/>
    <w:rsid w:val="00953F20"/>
    <w:rsid w:val="00954210"/>
    <w:rsid w:val="0095449F"/>
    <w:rsid w:val="00954C10"/>
    <w:rsid w:val="00954CA4"/>
    <w:rsid w:val="0095569D"/>
    <w:rsid w:val="00955C74"/>
    <w:rsid w:val="00955D58"/>
    <w:rsid w:val="00955E7C"/>
    <w:rsid w:val="00956313"/>
    <w:rsid w:val="00956441"/>
    <w:rsid w:val="00956447"/>
    <w:rsid w:val="009566DE"/>
    <w:rsid w:val="00956751"/>
    <w:rsid w:val="00956880"/>
    <w:rsid w:val="00956992"/>
    <w:rsid w:val="00956A47"/>
    <w:rsid w:val="00956C47"/>
    <w:rsid w:val="00956E7C"/>
    <w:rsid w:val="009571E3"/>
    <w:rsid w:val="009573B5"/>
    <w:rsid w:val="00957673"/>
    <w:rsid w:val="009579B7"/>
    <w:rsid w:val="009603AE"/>
    <w:rsid w:val="00961122"/>
    <w:rsid w:val="00961720"/>
    <w:rsid w:val="009618F8"/>
    <w:rsid w:val="00961D4E"/>
    <w:rsid w:val="009623A3"/>
    <w:rsid w:val="00962822"/>
    <w:rsid w:val="00963336"/>
    <w:rsid w:val="00963B5E"/>
    <w:rsid w:val="00963BBC"/>
    <w:rsid w:val="00963C9D"/>
    <w:rsid w:val="00963DD6"/>
    <w:rsid w:val="00964961"/>
    <w:rsid w:val="00964B28"/>
    <w:rsid w:val="009651BF"/>
    <w:rsid w:val="009655F1"/>
    <w:rsid w:val="009659BB"/>
    <w:rsid w:val="00966035"/>
    <w:rsid w:val="00966D86"/>
    <w:rsid w:val="00966FB6"/>
    <w:rsid w:val="00967F08"/>
    <w:rsid w:val="009703DF"/>
    <w:rsid w:val="009704B8"/>
    <w:rsid w:val="0097055B"/>
    <w:rsid w:val="009707A5"/>
    <w:rsid w:val="009707B4"/>
    <w:rsid w:val="00971875"/>
    <w:rsid w:val="00971DBD"/>
    <w:rsid w:val="00971F35"/>
    <w:rsid w:val="00972696"/>
    <w:rsid w:val="0097297C"/>
    <w:rsid w:val="00972F83"/>
    <w:rsid w:val="00972FF5"/>
    <w:rsid w:val="0097315D"/>
    <w:rsid w:val="00973D6F"/>
    <w:rsid w:val="0097477C"/>
    <w:rsid w:val="00974AF9"/>
    <w:rsid w:val="009761E1"/>
    <w:rsid w:val="0097643F"/>
    <w:rsid w:val="00977479"/>
    <w:rsid w:val="009801A8"/>
    <w:rsid w:val="00980563"/>
    <w:rsid w:val="00980AD9"/>
    <w:rsid w:val="00980B42"/>
    <w:rsid w:val="00980BC2"/>
    <w:rsid w:val="00980C61"/>
    <w:rsid w:val="0098142A"/>
    <w:rsid w:val="00981AD1"/>
    <w:rsid w:val="00981DA4"/>
    <w:rsid w:val="00981F9C"/>
    <w:rsid w:val="009823F1"/>
    <w:rsid w:val="0098257F"/>
    <w:rsid w:val="009825AB"/>
    <w:rsid w:val="009828C9"/>
    <w:rsid w:val="00982E31"/>
    <w:rsid w:val="00983290"/>
    <w:rsid w:val="0098330C"/>
    <w:rsid w:val="00983741"/>
    <w:rsid w:val="00983815"/>
    <w:rsid w:val="00983CEC"/>
    <w:rsid w:val="0098409E"/>
    <w:rsid w:val="00984458"/>
    <w:rsid w:val="00984608"/>
    <w:rsid w:val="009848F5"/>
    <w:rsid w:val="00984A8B"/>
    <w:rsid w:val="009851A1"/>
    <w:rsid w:val="0098526E"/>
    <w:rsid w:val="0098528D"/>
    <w:rsid w:val="00985DDE"/>
    <w:rsid w:val="00985F0B"/>
    <w:rsid w:val="009860DF"/>
    <w:rsid w:val="009862DE"/>
    <w:rsid w:val="009862E5"/>
    <w:rsid w:val="00986483"/>
    <w:rsid w:val="009866E1"/>
    <w:rsid w:val="0098679D"/>
    <w:rsid w:val="00986A1E"/>
    <w:rsid w:val="009872AD"/>
    <w:rsid w:val="00987A01"/>
    <w:rsid w:val="00987A0C"/>
    <w:rsid w:val="00987C60"/>
    <w:rsid w:val="009904A2"/>
    <w:rsid w:val="00990AE1"/>
    <w:rsid w:val="00990CF6"/>
    <w:rsid w:val="00991225"/>
    <w:rsid w:val="0099151D"/>
    <w:rsid w:val="00991526"/>
    <w:rsid w:val="009917E5"/>
    <w:rsid w:val="00991F0E"/>
    <w:rsid w:val="0099204C"/>
    <w:rsid w:val="0099216C"/>
    <w:rsid w:val="009931D4"/>
    <w:rsid w:val="009933B2"/>
    <w:rsid w:val="00993540"/>
    <w:rsid w:val="0099368F"/>
    <w:rsid w:val="00993CCC"/>
    <w:rsid w:val="00994D14"/>
    <w:rsid w:val="00994F03"/>
    <w:rsid w:val="0099585A"/>
    <w:rsid w:val="00995DD2"/>
    <w:rsid w:val="00995EAB"/>
    <w:rsid w:val="00996D13"/>
    <w:rsid w:val="00996D45"/>
    <w:rsid w:val="00997237"/>
    <w:rsid w:val="00997326"/>
    <w:rsid w:val="00997367"/>
    <w:rsid w:val="009978F1"/>
    <w:rsid w:val="00997A68"/>
    <w:rsid w:val="00997D3C"/>
    <w:rsid w:val="00997FA9"/>
    <w:rsid w:val="009A0224"/>
    <w:rsid w:val="009A0799"/>
    <w:rsid w:val="009A0867"/>
    <w:rsid w:val="009A0A36"/>
    <w:rsid w:val="009A0D8F"/>
    <w:rsid w:val="009A0EA5"/>
    <w:rsid w:val="009A12A6"/>
    <w:rsid w:val="009A1A32"/>
    <w:rsid w:val="009A1AE1"/>
    <w:rsid w:val="009A202C"/>
    <w:rsid w:val="009A2B57"/>
    <w:rsid w:val="009A318F"/>
    <w:rsid w:val="009A32A5"/>
    <w:rsid w:val="009A3428"/>
    <w:rsid w:val="009A3C41"/>
    <w:rsid w:val="009A4D1A"/>
    <w:rsid w:val="009A4FEC"/>
    <w:rsid w:val="009A50D7"/>
    <w:rsid w:val="009A5466"/>
    <w:rsid w:val="009A5CB6"/>
    <w:rsid w:val="009A5D46"/>
    <w:rsid w:val="009A5DF7"/>
    <w:rsid w:val="009A622C"/>
    <w:rsid w:val="009A63EE"/>
    <w:rsid w:val="009A762F"/>
    <w:rsid w:val="009A76D9"/>
    <w:rsid w:val="009B00A3"/>
    <w:rsid w:val="009B01B9"/>
    <w:rsid w:val="009B0223"/>
    <w:rsid w:val="009B04F2"/>
    <w:rsid w:val="009B0754"/>
    <w:rsid w:val="009B0B8F"/>
    <w:rsid w:val="009B11C6"/>
    <w:rsid w:val="009B1640"/>
    <w:rsid w:val="009B17D8"/>
    <w:rsid w:val="009B1CA2"/>
    <w:rsid w:val="009B1ECF"/>
    <w:rsid w:val="009B250A"/>
    <w:rsid w:val="009B2A0A"/>
    <w:rsid w:val="009B3AD2"/>
    <w:rsid w:val="009B3E30"/>
    <w:rsid w:val="009B3F76"/>
    <w:rsid w:val="009B447F"/>
    <w:rsid w:val="009B4AF1"/>
    <w:rsid w:val="009B5003"/>
    <w:rsid w:val="009B52AF"/>
    <w:rsid w:val="009B53B7"/>
    <w:rsid w:val="009B59CF"/>
    <w:rsid w:val="009B5CBA"/>
    <w:rsid w:val="009B5CE4"/>
    <w:rsid w:val="009B5D20"/>
    <w:rsid w:val="009B6376"/>
    <w:rsid w:val="009B6815"/>
    <w:rsid w:val="009B6FC2"/>
    <w:rsid w:val="009B72EF"/>
    <w:rsid w:val="009B7306"/>
    <w:rsid w:val="009B7D5C"/>
    <w:rsid w:val="009C000F"/>
    <w:rsid w:val="009C027E"/>
    <w:rsid w:val="009C0519"/>
    <w:rsid w:val="009C0592"/>
    <w:rsid w:val="009C0CD5"/>
    <w:rsid w:val="009C1007"/>
    <w:rsid w:val="009C13C9"/>
    <w:rsid w:val="009C170B"/>
    <w:rsid w:val="009C1738"/>
    <w:rsid w:val="009C1DF3"/>
    <w:rsid w:val="009C2109"/>
    <w:rsid w:val="009C22C9"/>
    <w:rsid w:val="009C2886"/>
    <w:rsid w:val="009C2E68"/>
    <w:rsid w:val="009C2F3D"/>
    <w:rsid w:val="009C3190"/>
    <w:rsid w:val="009C3825"/>
    <w:rsid w:val="009C38E2"/>
    <w:rsid w:val="009C44B8"/>
    <w:rsid w:val="009C5D3C"/>
    <w:rsid w:val="009C5DB9"/>
    <w:rsid w:val="009C5E27"/>
    <w:rsid w:val="009C6293"/>
    <w:rsid w:val="009C643E"/>
    <w:rsid w:val="009C658C"/>
    <w:rsid w:val="009C6AAD"/>
    <w:rsid w:val="009C705B"/>
    <w:rsid w:val="009C7482"/>
    <w:rsid w:val="009C7B25"/>
    <w:rsid w:val="009C7C83"/>
    <w:rsid w:val="009D00F0"/>
    <w:rsid w:val="009D0366"/>
    <w:rsid w:val="009D07E2"/>
    <w:rsid w:val="009D10FF"/>
    <w:rsid w:val="009D12B8"/>
    <w:rsid w:val="009D2473"/>
    <w:rsid w:val="009D406B"/>
    <w:rsid w:val="009D4633"/>
    <w:rsid w:val="009D4852"/>
    <w:rsid w:val="009D4B2B"/>
    <w:rsid w:val="009D59F7"/>
    <w:rsid w:val="009D5E0A"/>
    <w:rsid w:val="009D6E51"/>
    <w:rsid w:val="009D73F4"/>
    <w:rsid w:val="009D764E"/>
    <w:rsid w:val="009D7F66"/>
    <w:rsid w:val="009E034E"/>
    <w:rsid w:val="009E09DC"/>
    <w:rsid w:val="009E0ED7"/>
    <w:rsid w:val="009E15B6"/>
    <w:rsid w:val="009E2038"/>
    <w:rsid w:val="009E291A"/>
    <w:rsid w:val="009E3B47"/>
    <w:rsid w:val="009E3F6F"/>
    <w:rsid w:val="009E5193"/>
    <w:rsid w:val="009E552A"/>
    <w:rsid w:val="009E5A77"/>
    <w:rsid w:val="009E5E52"/>
    <w:rsid w:val="009E6042"/>
    <w:rsid w:val="009E6057"/>
    <w:rsid w:val="009E621D"/>
    <w:rsid w:val="009E6318"/>
    <w:rsid w:val="009E63CA"/>
    <w:rsid w:val="009E67F1"/>
    <w:rsid w:val="009E789C"/>
    <w:rsid w:val="009E7F01"/>
    <w:rsid w:val="009F0104"/>
    <w:rsid w:val="009F05D5"/>
    <w:rsid w:val="009F08CF"/>
    <w:rsid w:val="009F0A81"/>
    <w:rsid w:val="009F0AB2"/>
    <w:rsid w:val="009F0B51"/>
    <w:rsid w:val="009F16E8"/>
    <w:rsid w:val="009F17A3"/>
    <w:rsid w:val="009F1A89"/>
    <w:rsid w:val="009F1B02"/>
    <w:rsid w:val="009F1C3B"/>
    <w:rsid w:val="009F2040"/>
    <w:rsid w:val="009F2410"/>
    <w:rsid w:val="009F32C0"/>
    <w:rsid w:val="009F4341"/>
    <w:rsid w:val="009F459D"/>
    <w:rsid w:val="009F46F3"/>
    <w:rsid w:val="009F5208"/>
    <w:rsid w:val="009F56CA"/>
    <w:rsid w:val="009F5805"/>
    <w:rsid w:val="009F5D74"/>
    <w:rsid w:val="009F6E8D"/>
    <w:rsid w:val="009F7187"/>
    <w:rsid w:val="009F76B7"/>
    <w:rsid w:val="009F76D1"/>
    <w:rsid w:val="009F7DEE"/>
    <w:rsid w:val="009F7F41"/>
    <w:rsid w:val="009F7F4A"/>
    <w:rsid w:val="00A00337"/>
    <w:rsid w:val="00A00B5F"/>
    <w:rsid w:val="00A01809"/>
    <w:rsid w:val="00A01AD4"/>
    <w:rsid w:val="00A02036"/>
    <w:rsid w:val="00A021F9"/>
    <w:rsid w:val="00A02A24"/>
    <w:rsid w:val="00A02CE5"/>
    <w:rsid w:val="00A0325F"/>
    <w:rsid w:val="00A0375D"/>
    <w:rsid w:val="00A037DC"/>
    <w:rsid w:val="00A03CE5"/>
    <w:rsid w:val="00A0467B"/>
    <w:rsid w:val="00A04E02"/>
    <w:rsid w:val="00A05581"/>
    <w:rsid w:val="00A057C5"/>
    <w:rsid w:val="00A05961"/>
    <w:rsid w:val="00A064DE"/>
    <w:rsid w:val="00A066B2"/>
    <w:rsid w:val="00A06897"/>
    <w:rsid w:val="00A06A52"/>
    <w:rsid w:val="00A07007"/>
    <w:rsid w:val="00A07394"/>
    <w:rsid w:val="00A074E9"/>
    <w:rsid w:val="00A07734"/>
    <w:rsid w:val="00A07C85"/>
    <w:rsid w:val="00A07F06"/>
    <w:rsid w:val="00A1070A"/>
    <w:rsid w:val="00A1082D"/>
    <w:rsid w:val="00A11182"/>
    <w:rsid w:val="00A11F0E"/>
    <w:rsid w:val="00A121E1"/>
    <w:rsid w:val="00A12232"/>
    <w:rsid w:val="00A1231D"/>
    <w:rsid w:val="00A12747"/>
    <w:rsid w:val="00A12A23"/>
    <w:rsid w:val="00A130A8"/>
    <w:rsid w:val="00A13AFE"/>
    <w:rsid w:val="00A14091"/>
    <w:rsid w:val="00A14407"/>
    <w:rsid w:val="00A144F3"/>
    <w:rsid w:val="00A1461A"/>
    <w:rsid w:val="00A14637"/>
    <w:rsid w:val="00A1481A"/>
    <w:rsid w:val="00A14940"/>
    <w:rsid w:val="00A158B1"/>
    <w:rsid w:val="00A15F03"/>
    <w:rsid w:val="00A16180"/>
    <w:rsid w:val="00A16338"/>
    <w:rsid w:val="00A167D9"/>
    <w:rsid w:val="00A16B17"/>
    <w:rsid w:val="00A16CF2"/>
    <w:rsid w:val="00A16EAD"/>
    <w:rsid w:val="00A16F3E"/>
    <w:rsid w:val="00A170F2"/>
    <w:rsid w:val="00A1757E"/>
    <w:rsid w:val="00A17B65"/>
    <w:rsid w:val="00A17DAB"/>
    <w:rsid w:val="00A17EE5"/>
    <w:rsid w:val="00A17F3F"/>
    <w:rsid w:val="00A2048E"/>
    <w:rsid w:val="00A212CD"/>
    <w:rsid w:val="00A2138A"/>
    <w:rsid w:val="00A21F38"/>
    <w:rsid w:val="00A22504"/>
    <w:rsid w:val="00A22B68"/>
    <w:rsid w:val="00A23048"/>
    <w:rsid w:val="00A23322"/>
    <w:rsid w:val="00A23A25"/>
    <w:rsid w:val="00A23B1C"/>
    <w:rsid w:val="00A240BC"/>
    <w:rsid w:val="00A242A8"/>
    <w:rsid w:val="00A244AF"/>
    <w:rsid w:val="00A249AA"/>
    <w:rsid w:val="00A255EE"/>
    <w:rsid w:val="00A257E2"/>
    <w:rsid w:val="00A25D6D"/>
    <w:rsid w:val="00A26000"/>
    <w:rsid w:val="00A265D8"/>
    <w:rsid w:val="00A268E2"/>
    <w:rsid w:val="00A26F16"/>
    <w:rsid w:val="00A2706A"/>
    <w:rsid w:val="00A2775A"/>
    <w:rsid w:val="00A27950"/>
    <w:rsid w:val="00A27A48"/>
    <w:rsid w:val="00A27B43"/>
    <w:rsid w:val="00A300D1"/>
    <w:rsid w:val="00A3026D"/>
    <w:rsid w:val="00A30505"/>
    <w:rsid w:val="00A30D8E"/>
    <w:rsid w:val="00A3104D"/>
    <w:rsid w:val="00A31CCE"/>
    <w:rsid w:val="00A3248F"/>
    <w:rsid w:val="00A324C2"/>
    <w:rsid w:val="00A33118"/>
    <w:rsid w:val="00A3327B"/>
    <w:rsid w:val="00A33372"/>
    <w:rsid w:val="00A3354E"/>
    <w:rsid w:val="00A33C8F"/>
    <w:rsid w:val="00A342B9"/>
    <w:rsid w:val="00A3435F"/>
    <w:rsid w:val="00A344F8"/>
    <w:rsid w:val="00A34699"/>
    <w:rsid w:val="00A34871"/>
    <w:rsid w:val="00A34B50"/>
    <w:rsid w:val="00A353F9"/>
    <w:rsid w:val="00A355B5"/>
    <w:rsid w:val="00A35F2C"/>
    <w:rsid w:val="00A36AB8"/>
    <w:rsid w:val="00A36C38"/>
    <w:rsid w:val="00A36EE3"/>
    <w:rsid w:val="00A37288"/>
    <w:rsid w:val="00A37F2D"/>
    <w:rsid w:val="00A402C3"/>
    <w:rsid w:val="00A4064B"/>
    <w:rsid w:val="00A407B6"/>
    <w:rsid w:val="00A410B5"/>
    <w:rsid w:val="00A415CD"/>
    <w:rsid w:val="00A4194C"/>
    <w:rsid w:val="00A41DA1"/>
    <w:rsid w:val="00A41EB6"/>
    <w:rsid w:val="00A42D07"/>
    <w:rsid w:val="00A4314B"/>
    <w:rsid w:val="00A4482E"/>
    <w:rsid w:val="00A44B6A"/>
    <w:rsid w:val="00A45AB3"/>
    <w:rsid w:val="00A46C98"/>
    <w:rsid w:val="00A47140"/>
    <w:rsid w:val="00A4733C"/>
    <w:rsid w:val="00A47CB2"/>
    <w:rsid w:val="00A501BD"/>
    <w:rsid w:val="00A501EF"/>
    <w:rsid w:val="00A50399"/>
    <w:rsid w:val="00A50B43"/>
    <w:rsid w:val="00A50C48"/>
    <w:rsid w:val="00A51819"/>
    <w:rsid w:val="00A51F39"/>
    <w:rsid w:val="00A5205D"/>
    <w:rsid w:val="00A52106"/>
    <w:rsid w:val="00A526C2"/>
    <w:rsid w:val="00A53613"/>
    <w:rsid w:val="00A53FFE"/>
    <w:rsid w:val="00A55099"/>
    <w:rsid w:val="00A555FC"/>
    <w:rsid w:val="00A556B3"/>
    <w:rsid w:val="00A55EDB"/>
    <w:rsid w:val="00A56DF0"/>
    <w:rsid w:val="00A578DE"/>
    <w:rsid w:val="00A579E5"/>
    <w:rsid w:val="00A604BF"/>
    <w:rsid w:val="00A60B22"/>
    <w:rsid w:val="00A60C9F"/>
    <w:rsid w:val="00A6110F"/>
    <w:rsid w:val="00A61418"/>
    <w:rsid w:val="00A61524"/>
    <w:rsid w:val="00A616C5"/>
    <w:rsid w:val="00A61F58"/>
    <w:rsid w:val="00A623C0"/>
    <w:rsid w:val="00A62A60"/>
    <w:rsid w:val="00A62E2B"/>
    <w:rsid w:val="00A63880"/>
    <w:rsid w:val="00A63AAA"/>
    <w:rsid w:val="00A63C1B"/>
    <w:rsid w:val="00A64D59"/>
    <w:rsid w:val="00A65D16"/>
    <w:rsid w:val="00A65EA1"/>
    <w:rsid w:val="00A6662E"/>
    <w:rsid w:val="00A668E2"/>
    <w:rsid w:val="00A66D89"/>
    <w:rsid w:val="00A66EA1"/>
    <w:rsid w:val="00A67011"/>
    <w:rsid w:val="00A6788B"/>
    <w:rsid w:val="00A6794B"/>
    <w:rsid w:val="00A7002F"/>
    <w:rsid w:val="00A701B3"/>
    <w:rsid w:val="00A7049C"/>
    <w:rsid w:val="00A70A31"/>
    <w:rsid w:val="00A70B27"/>
    <w:rsid w:val="00A71617"/>
    <w:rsid w:val="00A71A13"/>
    <w:rsid w:val="00A71A4F"/>
    <w:rsid w:val="00A724B6"/>
    <w:rsid w:val="00A72624"/>
    <w:rsid w:val="00A727AF"/>
    <w:rsid w:val="00A72F75"/>
    <w:rsid w:val="00A73589"/>
    <w:rsid w:val="00A7364E"/>
    <w:rsid w:val="00A73FC2"/>
    <w:rsid w:val="00A74750"/>
    <w:rsid w:val="00A74796"/>
    <w:rsid w:val="00A754FD"/>
    <w:rsid w:val="00A75B77"/>
    <w:rsid w:val="00A768A4"/>
    <w:rsid w:val="00A7692C"/>
    <w:rsid w:val="00A76C8B"/>
    <w:rsid w:val="00A76D19"/>
    <w:rsid w:val="00A772F7"/>
    <w:rsid w:val="00A801BD"/>
    <w:rsid w:val="00A80696"/>
    <w:rsid w:val="00A809C1"/>
    <w:rsid w:val="00A820C4"/>
    <w:rsid w:val="00A82427"/>
    <w:rsid w:val="00A82455"/>
    <w:rsid w:val="00A825F5"/>
    <w:rsid w:val="00A8267C"/>
    <w:rsid w:val="00A82A56"/>
    <w:rsid w:val="00A83803"/>
    <w:rsid w:val="00A83985"/>
    <w:rsid w:val="00A8399A"/>
    <w:rsid w:val="00A83D53"/>
    <w:rsid w:val="00A83EAE"/>
    <w:rsid w:val="00A85542"/>
    <w:rsid w:val="00A85EC4"/>
    <w:rsid w:val="00A85FA4"/>
    <w:rsid w:val="00A86A5C"/>
    <w:rsid w:val="00A86DC6"/>
    <w:rsid w:val="00A86F2A"/>
    <w:rsid w:val="00A87175"/>
    <w:rsid w:val="00A9151D"/>
    <w:rsid w:val="00A91B07"/>
    <w:rsid w:val="00A92109"/>
    <w:rsid w:val="00A927AD"/>
    <w:rsid w:val="00A92F63"/>
    <w:rsid w:val="00A932E1"/>
    <w:rsid w:val="00A9337E"/>
    <w:rsid w:val="00A9367E"/>
    <w:rsid w:val="00A94091"/>
    <w:rsid w:val="00A942AE"/>
    <w:rsid w:val="00A94A80"/>
    <w:rsid w:val="00A94AD0"/>
    <w:rsid w:val="00A94E8A"/>
    <w:rsid w:val="00A957BD"/>
    <w:rsid w:val="00A95D34"/>
    <w:rsid w:val="00A95FEF"/>
    <w:rsid w:val="00A95FFB"/>
    <w:rsid w:val="00A963C7"/>
    <w:rsid w:val="00A96AF7"/>
    <w:rsid w:val="00A96B00"/>
    <w:rsid w:val="00A9794D"/>
    <w:rsid w:val="00A97C40"/>
    <w:rsid w:val="00A97D39"/>
    <w:rsid w:val="00AA0066"/>
    <w:rsid w:val="00AA0112"/>
    <w:rsid w:val="00AA055B"/>
    <w:rsid w:val="00AA078F"/>
    <w:rsid w:val="00AA0C3D"/>
    <w:rsid w:val="00AA1185"/>
    <w:rsid w:val="00AA131F"/>
    <w:rsid w:val="00AA1365"/>
    <w:rsid w:val="00AA1653"/>
    <w:rsid w:val="00AA1A12"/>
    <w:rsid w:val="00AA2499"/>
    <w:rsid w:val="00AA28FB"/>
    <w:rsid w:val="00AA3A78"/>
    <w:rsid w:val="00AA3B08"/>
    <w:rsid w:val="00AA3BED"/>
    <w:rsid w:val="00AA419A"/>
    <w:rsid w:val="00AA41DD"/>
    <w:rsid w:val="00AA4A77"/>
    <w:rsid w:val="00AA52FB"/>
    <w:rsid w:val="00AA5B9F"/>
    <w:rsid w:val="00AA6E04"/>
    <w:rsid w:val="00AA71F8"/>
    <w:rsid w:val="00AA76BC"/>
    <w:rsid w:val="00AA7DE2"/>
    <w:rsid w:val="00AA7F6D"/>
    <w:rsid w:val="00AA7FE9"/>
    <w:rsid w:val="00AB01BE"/>
    <w:rsid w:val="00AB0880"/>
    <w:rsid w:val="00AB0ADD"/>
    <w:rsid w:val="00AB0D22"/>
    <w:rsid w:val="00AB0DD9"/>
    <w:rsid w:val="00AB0FFC"/>
    <w:rsid w:val="00AB136C"/>
    <w:rsid w:val="00AB2057"/>
    <w:rsid w:val="00AB2448"/>
    <w:rsid w:val="00AB2B6C"/>
    <w:rsid w:val="00AB3D85"/>
    <w:rsid w:val="00AB46C8"/>
    <w:rsid w:val="00AB4BB6"/>
    <w:rsid w:val="00AB556E"/>
    <w:rsid w:val="00AB5A6B"/>
    <w:rsid w:val="00AB5C18"/>
    <w:rsid w:val="00AB6640"/>
    <w:rsid w:val="00AB6E77"/>
    <w:rsid w:val="00AB71B1"/>
    <w:rsid w:val="00AB73E7"/>
    <w:rsid w:val="00AB76D2"/>
    <w:rsid w:val="00AB7A9A"/>
    <w:rsid w:val="00AC027A"/>
    <w:rsid w:val="00AC0CBC"/>
    <w:rsid w:val="00AC0E49"/>
    <w:rsid w:val="00AC1A55"/>
    <w:rsid w:val="00AC1AF1"/>
    <w:rsid w:val="00AC20BC"/>
    <w:rsid w:val="00AC2127"/>
    <w:rsid w:val="00AC2173"/>
    <w:rsid w:val="00AC2577"/>
    <w:rsid w:val="00AC2D99"/>
    <w:rsid w:val="00AC4AC8"/>
    <w:rsid w:val="00AC502D"/>
    <w:rsid w:val="00AC5C83"/>
    <w:rsid w:val="00AC5CF0"/>
    <w:rsid w:val="00AC6587"/>
    <w:rsid w:val="00AC69C9"/>
    <w:rsid w:val="00AC7ADA"/>
    <w:rsid w:val="00AC7D21"/>
    <w:rsid w:val="00AC7DF1"/>
    <w:rsid w:val="00AD0785"/>
    <w:rsid w:val="00AD08F8"/>
    <w:rsid w:val="00AD0908"/>
    <w:rsid w:val="00AD0A8C"/>
    <w:rsid w:val="00AD0C87"/>
    <w:rsid w:val="00AD1176"/>
    <w:rsid w:val="00AD129C"/>
    <w:rsid w:val="00AD137C"/>
    <w:rsid w:val="00AD1C20"/>
    <w:rsid w:val="00AD305D"/>
    <w:rsid w:val="00AD3A8E"/>
    <w:rsid w:val="00AD3ECB"/>
    <w:rsid w:val="00AD3F1D"/>
    <w:rsid w:val="00AD4AC9"/>
    <w:rsid w:val="00AD4B0E"/>
    <w:rsid w:val="00AD4B66"/>
    <w:rsid w:val="00AD5F4D"/>
    <w:rsid w:val="00AD68DE"/>
    <w:rsid w:val="00AD6A4C"/>
    <w:rsid w:val="00AD6B50"/>
    <w:rsid w:val="00AD730E"/>
    <w:rsid w:val="00AD7393"/>
    <w:rsid w:val="00AD7743"/>
    <w:rsid w:val="00AE0567"/>
    <w:rsid w:val="00AE0BAA"/>
    <w:rsid w:val="00AE16FB"/>
    <w:rsid w:val="00AE1812"/>
    <w:rsid w:val="00AE188F"/>
    <w:rsid w:val="00AE20A9"/>
    <w:rsid w:val="00AE298F"/>
    <w:rsid w:val="00AE2B6F"/>
    <w:rsid w:val="00AE2FF6"/>
    <w:rsid w:val="00AE3334"/>
    <w:rsid w:val="00AE3B77"/>
    <w:rsid w:val="00AE4974"/>
    <w:rsid w:val="00AE52CB"/>
    <w:rsid w:val="00AE542C"/>
    <w:rsid w:val="00AE5746"/>
    <w:rsid w:val="00AE5A24"/>
    <w:rsid w:val="00AE5B22"/>
    <w:rsid w:val="00AE6136"/>
    <w:rsid w:val="00AE61CD"/>
    <w:rsid w:val="00AE6BA6"/>
    <w:rsid w:val="00AE79BC"/>
    <w:rsid w:val="00AE7CB8"/>
    <w:rsid w:val="00AF006B"/>
    <w:rsid w:val="00AF01BD"/>
    <w:rsid w:val="00AF02C6"/>
    <w:rsid w:val="00AF0631"/>
    <w:rsid w:val="00AF0727"/>
    <w:rsid w:val="00AF1CF8"/>
    <w:rsid w:val="00AF1E46"/>
    <w:rsid w:val="00AF26F9"/>
    <w:rsid w:val="00AF3737"/>
    <w:rsid w:val="00AF3EE2"/>
    <w:rsid w:val="00AF467E"/>
    <w:rsid w:val="00AF4AB9"/>
    <w:rsid w:val="00AF4EC8"/>
    <w:rsid w:val="00AF54AC"/>
    <w:rsid w:val="00AF5ACE"/>
    <w:rsid w:val="00AF6072"/>
    <w:rsid w:val="00AF6A95"/>
    <w:rsid w:val="00AF7748"/>
    <w:rsid w:val="00B0078D"/>
    <w:rsid w:val="00B00BFD"/>
    <w:rsid w:val="00B012B8"/>
    <w:rsid w:val="00B02121"/>
    <w:rsid w:val="00B02224"/>
    <w:rsid w:val="00B0223A"/>
    <w:rsid w:val="00B0263B"/>
    <w:rsid w:val="00B028BF"/>
    <w:rsid w:val="00B02B90"/>
    <w:rsid w:val="00B02BB9"/>
    <w:rsid w:val="00B02CD0"/>
    <w:rsid w:val="00B02CE5"/>
    <w:rsid w:val="00B03223"/>
    <w:rsid w:val="00B033A6"/>
    <w:rsid w:val="00B035E0"/>
    <w:rsid w:val="00B03939"/>
    <w:rsid w:val="00B03F24"/>
    <w:rsid w:val="00B04159"/>
    <w:rsid w:val="00B047F7"/>
    <w:rsid w:val="00B04CAD"/>
    <w:rsid w:val="00B051BA"/>
    <w:rsid w:val="00B0716C"/>
    <w:rsid w:val="00B07213"/>
    <w:rsid w:val="00B07229"/>
    <w:rsid w:val="00B102B4"/>
    <w:rsid w:val="00B102F1"/>
    <w:rsid w:val="00B10CC7"/>
    <w:rsid w:val="00B10F8E"/>
    <w:rsid w:val="00B1116F"/>
    <w:rsid w:val="00B11B21"/>
    <w:rsid w:val="00B120AA"/>
    <w:rsid w:val="00B12E7A"/>
    <w:rsid w:val="00B13411"/>
    <w:rsid w:val="00B14051"/>
    <w:rsid w:val="00B14483"/>
    <w:rsid w:val="00B146C9"/>
    <w:rsid w:val="00B15376"/>
    <w:rsid w:val="00B15A2C"/>
    <w:rsid w:val="00B15B19"/>
    <w:rsid w:val="00B160EB"/>
    <w:rsid w:val="00B16420"/>
    <w:rsid w:val="00B1661D"/>
    <w:rsid w:val="00B169A9"/>
    <w:rsid w:val="00B16DE4"/>
    <w:rsid w:val="00B16DF2"/>
    <w:rsid w:val="00B17168"/>
    <w:rsid w:val="00B1730C"/>
    <w:rsid w:val="00B173CF"/>
    <w:rsid w:val="00B17647"/>
    <w:rsid w:val="00B176B7"/>
    <w:rsid w:val="00B17820"/>
    <w:rsid w:val="00B179EE"/>
    <w:rsid w:val="00B17A83"/>
    <w:rsid w:val="00B219A9"/>
    <w:rsid w:val="00B2255D"/>
    <w:rsid w:val="00B22E21"/>
    <w:rsid w:val="00B22F1D"/>
    <w:rsid w:val="00B22FEA"/>
    <w:rsid w:val="00B23571"/>
    <w:rsid w:val="00B23B70"/>
    <w:rsid w:val="00B23DF9"/>
    <w:rsid w:val="00B24385"/>
    <w:rsid w:val="00B2444E"/>
    <w:rsid w:val="00B24672"/>
    <w:rsid w:val="00B255B0"/>
    <w:rsid w:val="00B25911"/>
    <w:rsid w:val="00B26570"/>
    <w:rsid w:val="00B26C7B"/>
    <w:rsid w:val="00B26E0F"/>
    <w:rsid w:val="00B27DFB"/>
    <w:rsid w:val="00B31466"/>
    <w:rsid w:val="00B315E1"/>
    <w:rsid w:val="00B319FA"/>
    <w:rsid w:val="00B31F3D"/>
    <w:rsid w:val="00B3205D"/>
    <w:rsid w:val="00B3235F"/>
    <w:rsid w:val="00B324B0"/>
    <w:rsid w:val="00B328CB"/>
    <w:rsid w:val="00B32D78"/>
    <w:rsid w:val="00B3473C"/>
    <w:rsid w:val="00B34B7A"/>
    <w:rsid w:val="00B34BDF"/>
    <w:rsid w:val="00B34C7D"/>
    <w:rsid w:val="00B35244"/>
    <w:rsid w:val="00B35432"/>
    <w:rsid w:val="00B354F2"/>
    <w:rsid w:val="00B35EA9"/>
    <w:rsid w:val="00B36546"/>
    <w:rsid w:val="00B365F0"/>
    <w:rsid w:val="00B36870"/>
    <w:rsid w:val="00B370BB"/>
    <w:rsid w:val="00B37396"/>
    <w:rsid w:val="00B40391"/>
    <w:rsid w:val="00B404DE"/>
    <w:rsid w:val="00B408BB"/>
    <w:rsid w:val="00B41010"/>
    <w:rsid w:val="00B41E85"/>
    <w:rsid w:val="00B427B3"/>
    <w:rsid w:val="00B42C8E"/>
    <w:rsid w:val="00B42D9E"/>
    <w:rsid w:val="00B4329E"/>
    <w:rsid w:val="00B43696"/>
    <w:rsid w:val="00B442D4"/>
    <w:rsid w:val="00B4457D"/>
    <w:rsid w:val="00B445E8"/>
    <w:rsid w:val="00B44E08"/>
    <w:rsid w:val="00B44FEB"/>
    <w:rsid w:val="00B45388"/>
    <w:rsid w:val="00B454F9"/>
    <w:rsid w:val="00B455BC"/>
    <w:rsid w:val="00B458D3"/>
    <w:rsid w:val="00B45A03"/>
    <w:rsid w:val="00B45AF6"/>
    <w:rsid w:val="00B45FAA"/>
    <w:rsid w:val="00B465FD"/>
    <w:rsid w:val="00B46975"/>
    <w:rsid w:val="00B46BBD"/>
    <w:rsid w:val="00B46F9E"/>
    <w:rsid w:val="00B472FA"/>
    <w:rsid w:val="00B50468"/>
    <w:rsid w:val="00B505AE"/>
    <w:rsid w:val="00B5085F"/>
    <w:rsid w:val="00B50952"/>
    <w:rsid w:val="00B50BB1"/>
    <w:rsid w:val="00B50F0C"/>
    <w:rsid w:val="00B51654"/>
    <w:rsid w:val="00B51839"/>
    <w:rsid w:val="00B51ADD"/>
    <w:rsid w:val="00B51B9E"/>
    <w:rsid w:val="00B51D1D"/>
    <w:rsid w:val="00B51D58"/>
    <w:rsid w:val="00B523FE"/>
    <w:rsid w:val="00B52A1D"/>
    <w:rsid w:val="00B53662"/>
    <w:rsid w:val="00B53A28"/>
    <w:rsid w:val="00B53B6F"/>
    <w:rsid w:val="00B54638"/>
    <w:rsid w:val="00B54BD8"/>
    <w:rsid w:val="00B55CBE"/>
    <w:rsid w:val="00B56C9F"/>
    <w:rsid w:val="00B5716F"/>
    <w:rsid w:val="00B57196"/>
    <w:rsid w:val="00B57F8E"/>
    <w:rsid w:val="00B604B4"/>
    <w:rsid w:val="00B6078F"/>
    <w:rsid w:val="00B61A60"/>
    <w:rsid w:val="00B62376"/>
    <w:rsid w:val="00B62C6A"/>
    <w:rsid w:val="00B63C25"/>
    <w:rsid w:val="00B64742"/>
    <w:rsid w:val="00B64E04"/>
    <w:rsid w:val="00B65896"/>
    <w:rsid w:val="00B66308"/>
    <w:rsid w:val="00B67512"/>
    <w:rsid w:val="00B67808"/>
    <w:rsid w:val="00B6786B"/>
    <w:rsid w:val="00B70211"/>
    <w:rsid w:val="00B7040A"/>
    <w:rsid w:val="00B712A9"/>
    <w:rsid w:val="00B71731"/>
    <w:rsid w:val="00B71A24"/>
    <w:rsid w:val="00B71B03"/>
    <w:rsid w:val="00B71CDA"/>
    <w:rsid w:val="00B722BF"/>
    <w:rsid w:val="00B72940"/>
    <w:rsid w:val="00B72B72"/>
    <w:rsid w:val="00B739DC"/>
    <w:rsid w:val="00B73BDE"/>
    <w:rsid w:val="00B73E78"/>
    <w:rsid w:val="00B74333"/>
    <w:rsid w:val="00B743D5"/>
    <w:rsid w:val="00B74545"/>
    <w:rsid w:val="00B74C10"/>
    <w:rsid w:val="00B74C21"/>
    <w:rsid w:val="00B74D89"/>
    <w:rsid w:val="00B7527E"/>
    <w:rsid w:val="00B75CB6"/>
    <w:rsid w:val="00B75E7B"/>
    <w:rsid w:val="00B75FF1"/>
    <w:rsid w:val="00B762C4"/>
    <w:rsid w:val="00B7641A"/>
    <w:rsid w:val="00B772B6"/>
    <w:rsid w:val="00B773ED"/>
    <w:rsid w:val="00B774B8"/>
    <w:rsid w:val="00B77C2C"/>
    <w:rsid w:val="00B77DEA"/>
    <w:rsid w:val="00B80127"/>
    <w:rsid w:val="00B80172"/>
    <w:rsid w:val="00B8042B"/>
    <w:rsid w:val="00B80EE3"/>
    <w:rsid w:val="00B816D5"/>
    <w:rsid w:val="00B818BA"/>
    <w:rsid w:val="00B81A10"/>
    <w:rsid w:val="00B8351D"/>
    <w:rsid w:val="00B83BF8"/>
    <w:rsid w:val="00B842B4"/>
    <w:rsid w:val="00B8474A"/>
    <w:rsid w:val="00B8536E"/>
    <w:rsid w:val="00B85D40"/>
    <w:rsid w:val="00B85F23"/>
    <w:rsid w:val="00B8670C"/>
    <w:rsid w:val="00B868F9"/>
    <w:rsid w:val="00B86B1D"/>
    <w:rsid w:val="00B86B77"/>
    <w:rsid w:val="00B8766A"/>
    <w:rsid w:val="00B8771A"/>
    <w:rsid w:val="00B87E91"/>
    <w:rsid w:val="00B90029"/>
    <w:rsid w:val="00B90317"/>
    <w:rsid w:val="00B90371"/>
    <w:rsid w:val="00B904B8"/>
    <w:rsid w:val="00B9060B"/>
    <w:rsid w:val="00B907E9"/>
    <w:rsid w:val="00B909DB"/>
    <w:rsid w:val="00B90EE7"/>
    <w:rsid w:val="00B9143B"/>
    <w:rsid w:val="00B91683"/>
    <w:rsid w:val="00B91B76"/>
    <w:rsid w:val="00B9206A"/>
    <w:rsid w:val="00B92F45"/>
    <w:rsid w:val="00B93296"/>
    <w:rsid w:val="00B94416"/>
    <w:rsid w:val="00B9465D"/>
    <w:rsid w:val="00B946C0"/>
    <w:rsid w:val="00B94FF6"/>
    <w:rsid w:val="00B950F3"/>
    <w:rsid w:val="00B952B9"/>
    <w:rsid w:val="00B952E8"/>
    <w:rsid w:val="00B95A0A"/>
    <w:rsid w:val="00B96651"/>
    <w:rsid w:val="00B96764"/>
    <w:rsid w:val="00B97FA2"/>
    <w:rsid w:val="00BA14BB"/>
    <w:rsid w:val="00BA1533"/>
    <w:rsid w:val="00BA1979"/>
    <w:rsid w:val="00BA19A7"/>
    <w:rsid w:val="00BA2DBB"/>
    <w:rsid w:val="00BA3C84"/>
    <w:rsid w:val="00BA4287"/>
    <w:rsid w:val="00BA4521"/>
    <w:rsid w:val="00BA4675"/>
    <w:rsid w:val="00BA4ABA"/>
    <w:rsid w:val="00BA58AE"/>
    <w:rsid w:val="00BA697D"/>
    <w:rsid w:val="00BA6D3B"/>
    <w:rsid w:val="00BA6D76"/>
    <w:rsid w:val="00BA6F90"/>
    <w:rsid w:val="00BA7C2E"/>
    <w:rsid w:val="00BA7C6B"/>
    <w:rsid w:val="00BB03A8"/>
    <w:rsid w:val="00BB058A"/>
    <w:rsid w:val="00BB0E30"/>
    <w:rsid w:val="00BB0F84"/>
    <w:rsid w:val="00BB122E"/>
    <w:rsid w:val="00BB1DB2"/>
    <w:rsid w:val="00BB1F14"/>
    <w:rsid w:val="00BB2242"/>
    <w:rsid w:val="00BB26D7"/>
    <w:rsid w:val="00BB3692"/>
    <w:rsid w:val="00BB3B36"/>
    <w:rsid w:val="00BB3BD6"/>
    <w:rsid w:val="00BB415E"/>
    <w:rsid w:val="00BB41BF"/>
    <w:rsid w:val="00BB4219"/>
    <w:rsid w:val="00BB4751"/>
    <w:rsid w:val="00BB56DB"/>
    <w:rsid w:val="00BB5C22"/>
    <w:rsid w:val="00BB604D"/>
    <w:rsid w:val="00BB6069"/>
    <w:rsid w:val="00BB65CD"/>
    <w:rsid w:val="00BB69A0"/>
    <w:rsid w:val="00BB6A44"/>
    <w:rsid w:val="00BB6F2B"/>
    <w:rsid w:val="00BB6F54"/>
    <w:rsid w:val="00BB6FCF"/>
    <w:rsid w:val="00BB7015"/>
    <w:rsid w:val="00BB7718"/>
    <w:rsid w:val="00BC074E"/>
    <w:rsid w:val="00BC0A1B"/>
    <w:rsid w:val="00BC124F"/>
    <w:rsid w:val="00BC2155"/>
    <w:rsid w:val="00BC2429"/>
    <w:rsid w:val="00BC283C"/>
    <w:rsid w:val="00BC2A42"/>
    <w:rsid w:val="00BC35DA"/>
    <w:rsid w:val="00BC4FC2"/>
    <w:rsid w:val="00BC581F"/>
    <w:rsid w:val="00BC6203"/>
    <w:rsid w:val="00BC629D"/>
    <w:rsid w:val="00BC6C9D"/>
    <w:rsid w:val="00BC71F1"/>
    <w:rsid w:val="00BC77A7"/>
    <w:rsid w:val="00BC78FF"/>
    <w:rsid w:val="00BC79DE"/>
    <w:rsid w:val="00BD00E7"/>
    <w:rsid w:val="00BD0143"/>
    <w:rsid w:val="00BD0409"/>
    <w:rsid w:val="00BD0CA7"/>
    <w:rsid w:val="00BD0EF3"/>
    <w:rsid w:val="00BD11C7"/>
    <w:rsid w:val="00BD11D3"/>
    <w:rsid w:val="00BD1BD4"/>
    <w:rsid w:val="00BD23F8"/>
    <w:rsid w:val="00BD290F"/>
    <w:rsid w:val="00BD3062"/>
    <w:rsid w:val="00BD377B"/>
    <w:rsid w:val="00BD37AE"/>
    <w:rsid w:val="00BD3D09"/>
    <w:rsid w:val="00BD3D81"/>
    <w:rsid w:val="00BD45F2"/>
    <w:rsid w:val="00BD479E"/>
    <w:rsid w:val="00BD47D9"/>
    <w:rsid w:val="00BD4DD7"/>
    <w:rsid w:val="00BD5723"/>
    <w:rsid w:val="00BD57C5"/>
    <w:rsid w:val="00BD5C88"/>
    <w:rsid w:val="00BD60DC"/>
    <w:rsid w:val="00BD681B"/>
    <w:rsid w:val="00BD70C8"/>
    <w:rsid w:val="00BD78A2"/>
    <w:rsid w:val="00BD7A67"/>
    <w:rsid w:val="00BE0017"/>
    <w:rsid w:val="00BE0412"/>
    <w:rsid w:val="00BE08C8"/>
    <w:rsid w:val="00BE0EC1"/>
    <w:rsid w:val="00BE1241"/>
    <w:rsid w:val="00BE1656"/>
    <w:rsid w:val="00BE1AC6"/>
    <w:rsid w:val="00BE1E0D"/>
    <w:rsid w:val="00BE275E"/>
    <w:rsid w:val="00BE28D3"/>
    <w:rsid w:val="00BE3676"/>
    <w:rsid w:val="00BE3EC7"/>
    <w:rsid w:val="00BE5349"/>
    <w:rsid w:val="00BE557B"/>
    <w:rsid w:val="00BE5A31"/>
    <w:rsid w:val="00BE5AF8"/>
    <w:rsid w:val="00BE6067"/>
    <w:rsid w:val="00BE60F5"/>
    <w:rsid w:val="00BE62DD"/>
    <w:rsid w:val="00BE640D"/>
    <w:rsid w:val="00BE6B1B"/>
    <w:rsid w:val="00BE6F9A"/>
    <w:rsid w:val="00BE7020"/>
    <w:rsid w:val="00BE788D"/>
    <w:rsid w:val="00BE7FB2"/>
    <w:rsid w:val="00BE7FDF"/>
    <w:rsid w:val="00BF0208"/>
    <w:rsid w:val="00BF0666"/>
    <w:rsid w:val="00BF0D66"/>
    <w:rsid w:val="00BF111A"/>
    <w:rsid w:val="00BF14C3"/>
    <w:rsid w:val="00BF2310"/>
    <w:rsid w:val="00BF286A"/>
    <w:rsid w:val="00BF36BD"/>
    <w:rsid w:val="00BF36C5"/>
    <w:rsid w:val="00BF3EF0"/>
    <w:rsid w:val="00BF425B"/>
    <w:rsid w:val="00BF4A1F"/>
    <w:rsid w:val="00BF4B15"/>
    <w:rsid w:val="00BF4DC3"/>
    <w:rsid w:val="00BF52E9"/>
    <w:rsid w:val="00BF5DCC"/>
    <w:rsid w:val="00BF6481"/>
    <w:rsid w:val="00BF70C8"/>
    <w:rsid w:val="00BF76F2"/>
    <w:rsid w:val="00BF793E"/>
    <w:rsid w:val="00BF7C31"/>
    <w:rsid w:val="00C0044D"/>
    <w:rsid w:val="00C00842"/>
    <w:rsid w:val="00C01C0C"/>
    <w:rsid w:val="00C01D0E"/>
    <w:rsid w:val="00C02789"/>
    <w:rsid w:val="00C030C9"/>
    <w:rsid w:val="00C033D5"/>
    <w:rsid w:val="00C0372F"/>
    <w:rsid w:val="00C03BA6"/>
    <w:rsid w:val="00C049B7"/>
    <w:rsid w:val="00C04C07"/>
    <w:rsid w:val="00C04D47"/>
    <w:rsid w:val="00C04E6D"/>
    <w:rsid w:val="00C04EDA"/>
    <w:rsid w:val="00C05507"/>
    <w:rsid w:val="00C0561A"/>
    <w:rsid w:val="00C0585A"/>
    <w:rsid w:val="00C05A3E"/>
    <w:rsid w:val="00C05D55"/>
    <w:rsid w:val="00C05DFE"/>
    <w:rsid w:val="00C05E22"/>
    <w:rsid w:val="00C06384"/>
    <w:rsid w:val="00C06696"/>
    <w:rsid w:val="00C06F6E"/>
    <w:rsid w:val="00C06FC5"/>
    <w:rsid w:val="00C0760E"/>
    <w:rsid w:val="00C07681"/>
    <w:rsid w:val="00C07835"/>
    <w:rsid w:val="00C10360"/>
    <w:rsid w:val="00C11646"/>
    <w:rsid w:val="00C1195A"/>
    <w:rsid w:val="00C11B6C"/>
    <w:rsid w:val="00C12045"/>
    <w:rsid w:val="00C12107"/>
    <w:rsid w:val="00C124AB"/>
    <w:rsid w:val="00C13083"/>
    <w:rsid w:val="00C1324C"/>
    <w:rsid w:val="00C13339"/>
    <w:rsid w:val="00C13430"/>
    <w:rsid w:val="00C134B8"/>
    <w:rsid w:val="00C13A5F"/>
    <w:rsid w:val="00C143D1"/>
    <w:rsid w:val="00C148AF"/>
    <w:rsid w:val="00C14FA0"/>
    <w:rsid w:val="00C15E6C"/>
    <w:rsid w:val="00C16817"/>
    <w:rsid w:val="00C17193"/>
    <w:rsid w:val="00C17221"/>
    <w:rsid w:val="00C17622"/>
    <w:rsid w:val="00C20301"/>
    <w:rsid w:val="00C203FE"/>
    <w:rsid w:val="00C20A59"/>
    <w:rsid w:val="00C20F9A"/>
    <w:rsid w:val="00C2120F"/>
    <w:rsid w:val="00C21EDC"/>
    <w:rsid w:val="00C22BEE"/>
    <w:rsid w:val="00C22EB8"/>
    <w:rsid w:val="00C2345A"/>
    <w:rsid w:val="00C23F49"/>
    <w:rsid w:val="00C2446C"/>
    <w:rsid w:val="00C2458D"/>
    <w:rsid w:val="00C2518C"/>
    <w:rsid w:val="00C2524A"/>
    <w:rsid w:val="00C25757"/>
    <w:rsid w:val="00C25B8A"/>
    <w:rsid w:val="00C260C3"/>
    <w:rsid w:val="00C264D1"/>
    <w:rsid w:val="00C26554"/>
    <w:rsid w:val="00C26CD9"/>
    <w:rsid w:val="00C271DD"/>
    <w:rsid w:val="00C2733F"/>
    <w:rsid w:val="00C300B6"/>
    <w:rsid w:val="00C30697"/>
    <w:rsid w:val="00C309DD"/>
    <w:rsid w:val="00C312D1"/>
    <w:rsid w:val="00C318B2"/>
    <w:rsid w:val="00C318B7"/>
    <w:rsid w:val="00C32101"/>
    <w:rsid w:val="00C32193"/>
    <w:rsid w:val="00C32430"/>
    <w:rsid w:val="00C32CD3"/>
    <w:rsid w:val="00C3322A"/>
    <w:rsid w:val="00C33419"/>
    <w:rsid w:val="00C33B44"/>
    <w:rsid w:val="00C33D91"/>
    <w:rsid w:val="00C34CA8"/>
    <w:rsid w:val="00C34EFB"/>
    <w:rsid w:val="00C358D4"/>
    <w:rsid w:val="00C365C2"/>
    <w:rsid w:val="00C368AD"/>
    <w:rsid w:val="00C36F84"/>
    <w:rsid w:val="00C3704D"/>
    <w:rsid w:val="00C3732E"/>
    <w:rsid w:val="00C37D98"/>
    <w:rsid w:val="00C403E0"/>
    <w:rsid w:val="00C40632"/>
    <w:rsid w:val="00C40910"/>
    <w:rsid w:val="00C40D09"/>
    <w:rsid w:val="00C40ED1"/>
    <w:rsid w:val="00C41124"/>
    <w:rsid w:val="00C417BE"/>
    <w:rsid w:val="00C4291B"/>
    <w:rsid w:val="00C42E5B"/>
    <w:rsid w:val="00C42F5D"/>
    <w:rsid w:val="00C4321A"/>
    <w:rsid w:val="00C43530"/>
    <w:rsid w:val="00C438D2"/>
    <w:rsid w:val="00C4460C"/>
    <w:rsid w:val="00C44DAE"/>
    <w:rsid w:val="00C45030"/>
    <w:rsid w:val="00C45085"/>
    <w:rsid w:val="00C45251"/>
    <w:rsid w:val="00C4579B"/>
    <w:rsid w:val="00C45AAB"/>
    <w:rsid w:val="00C462DF"/>
    <w:rsid w:val="00C466B1"/>
    <w:rsid w:val="00C46AEE"/>
    <w:rsid w:val="00C46D1F"/>
    <w:rsid w:val="00C46D64"/>
    <w:rsid w:val="00C46EBB"/>
    <w:rsid w:val="00C47500"/>
    <w:rsid w:val="00C4764E"/>
    <w:rsid w:val="00C47CBB"/>
    <w:rsid w:val="00C47D45"/>
    <w:rsid w:val="00C47EFD"/>
    <w:rsid w:val="00C47F0D"/>
    <w:rsid w:val="00C50687"/>
    <w:rsid w:val="00C506C7"/>
    <w:rsid w:val="00C50B6F"/>
    <w:rsid w:val="00C510C7"/>
    <w:rsid w:val="00C5158F"/>
    <w:rsid w:val="00C515AE"/>
    <w:rsid w:val="00C518B8"/>
    <w:rsid w:val="00C519B7"/>
    <w:rsid w:val="00C51E0B"/>
    <w:rsid w:val="00C523A7"/>
    <w:rsid w:val="00C52708"/>
    <w:rsid w:val="00C52B5C"/>
    <w:rsid w:val="00C52ED8"/>
    <w:rsid w:val="00C5357E"/>
    <w:rsid w:val="00C53AC4"/>
    <w:rsid w:val="00C5545A"/>
    <w:rsid w:val="00C55A9A"/>
    <w:rsid w:val="00C5613D"/>
    <w:rsid w:val="00C567E8"/>
    <w:rsid w:val="00C56CCB"/>
    <w:rsid w:val="00C576BE"/>
    <w:rsid w:val="00C57B76"/>
    <w:rsid w:val="00C603DC"/>
    <w:rsid w:val="00C60EE5"/>
    <w:rsid w:val="00C61117"/>
    <w:rsid w:val="00C61687"/>
    <w:rsid w:val="00C619D1"/>
    <w:rsid w:val="00C61F15"/>
    <w:rsid w:val="00C620A0"/>
    <w:rsid w:val="00C62364"/>
    <w:rsid w:val="00C63527"/>
    <w:rsid w:val="00C6371B"/>
    <w:rsid w:val="00C63944"/>
    <w:rsid w:val="00C639AF"/>
    <w:rsid w:val="00C63F67"/>
    <w:rsid w:val="00C640FE"/>
    <w:rsid w:val="00C64EAC"/>
    <w:rsid w:val="00C64F18"/>
    <w:rsid w:val="00C64FF7"/>
    <w:rsid w:val="00C65383"/>
    <w:rsid w:val="00C656F8"/>
    <w:rsid w:val="00C659A7"/>
    <w:rsid w:val="00C65C4F"/>
    <w:rsid w:val="00C660B6"/>
    <w:rsid w:val="00C66428"/>
    <w:rsid w:val="00C668CF"/>
    <w:rsid w:val="00C70078"/>
    <w:rsid w:val="00C70225"/>
    <w:rsid w:val="00C708CA"/>
    <w:rsid w:val="00C709EC"/>
    <w:rsid w:val="00C71007"/>
    <w:rsid w:val="00C71764"/>
    <w:rsid w:val="00C7206A"/>
    <w:rsid w:val="00C72811"/>
    <w:rsid w:val="00C72A70"/>
    <w:rsid w:val="00C7384C"/>
    <w:rsid w:val="00C73C4D"/>
    <w:rsid w:val="00C74296"/>
    <w:rsid w:val="00C742DA"/>
    <w:rsid w:val="00C745EB"/>
    <w:rsid w:val="00C74750"/>
    <w:rsid w:val="00C7484C"/>
    <w:rsid w:val="00C74910"/>
    <w:rsid w:val="00C7512C"/>
    <w:rsid w:val="00C7558D"/>
    <w:rsid w:val="00C75A56"/>
    <w:rsid w:val="00C75B73"/>
    <w:rsid w:val="00C75D37"/>
    <w:rsid w:val="00C76665"/>
    <w:rsid w:val="00C766E2"/>
    <w:rsid w:val="00C7690F"/>
    <w:rsid w:val="00C77F24"/>
    <w:rsid w:val="00C802C7"/>
    <w:rsid w:val="00C80D3A"/>
    <w:rsid w:val="00C80DF6"/>
    <w:rsid w:val="00C80E48"/>
    <w:rsid w:val="00C80E63"/>
    <w:rsid w:val="00C812F7"/>
    <w:rsid w:val="00C81768"/>
    <w:rsid w:val="00C8181D"/>
    <w:rsid w:val="00C828DF"/>
    <w:rsid w:val="00C82AFA"/>
    <w:rsid w:val="00C82FA2"/>
    <w:rsid w:val="00C843A6"/>
    <w:rsid w:val="00C84469"/>
    <w:rsid w:val="00C850F8"/>
    <w:rsid w:val="00C857F2"/>
    <w:rsid w:val="00C858D4"/>
    <w:rsid w:val="00C85CF1"/>
    <w:rsid w:val="00C85EB9"/>
    <w:rsid w:val="00C86790"/>
    <w:rsid w:val="00C87012"/>
    <w:rsid w:val="00C90606"/>
    <w:rsid w:val="00C90840"/>
    <w:rsid w:val="00C914B7"/>
    <w:rsid w:val="00C917F7"/>
    <w:rsid w:val="00C91AB0"/>
    <w:rsid w:val="00C91B8A"/>
    <w:rsid w:val="00C92046"/>
    <w:rsid w:val="00C92581"/>
    <w:rsid w:val="00C92782"/>
    <w:rsid w:val="00C9297B"/>
    <w:rsid w:val="00C92A95"/>
    <w:rsid w:val="00C92BBC"/>
    <w:rsid w:val="00C9324B"/>
    <w:rsid w:val="00C935A5"/>
    <w:rsid w:val="00C93804"/>
    <w:rsid w:val="00C93E83"/>
    <w:rsid w:val="00C95003"/>
    <w:rsid w:val="00C9545E"/>
    <w:rsid w:val="00C95BF4"/>
    <w:rsid w:val="00C95C42"/>
    <w:rsid w:val="00C95CD4"/>
    <w:rsid w:val="00C96192"/>
    <w:rsid w:val="00C9635B"/>
    <w:rsid w:val="00C9646C"/>
    <w:rsid w:val="00C971D0"/>
    <w:rsid w:val="00C979FF"/>
    <w:rsid w:val="00CA0176"/>
    <w:rsid w:val="00CA0383"/>
    <w:rsid w:val="00CA0519"/>
    <w:rsid w:val="00CA08C0"/>
    <w:rsid w:val="00CA1685"/>
    <w:rsid w:val="00CA1E69"/>
    <w:rsid w:val="00CA268C"/>
    <w:rsid w:val="00CA2B81"/>
    <w:rsid w:val="00CA32A0"/>
    <w:rsid w:val="00CA38BE"/>
    <w:rsid w:val="00CA3EC4"/>
    <w:rsid w:val="00CA4181"/>
    <w:rsid w:val="00CA48C7"/>
    <w:rsid w:val="00CA4CCE"/>
    <w:rsid w:val="00CA4E60"/>
    <w:rsid w:val="00CA4F78"/>
    <w:rsid w:val="00CA5146"/>
    <w:rsid w:val="00CA54CB"/>
    <w:rsid w:val="00CA5CC1"/>
    <w:rsid w:val="00CA5E2C"/>
    <w:rsid w:val="00CA5E3B"/>
    <w:rsid w:val="00CA63FF"/>
    <w:rsid w:val="00CA69E8"/>
    <w:rsid w:val="00CA6DE3"/>
    <w:rsid w:val="00CA71DD"/>
    <w:rsid w:val="00CA78E5"/>
    <w:rsid w:val="00CA7F8C"/>
    <w:rsid w:val="00CB022E"/>
    <w:rsid w:val="00CB029B"/>
    <w:rsid w:val="00CB03E2"/>
    <w:rsid w:val="00CB07D1"/>
    <w:rsid w:val="00CB09AF"/>
    <w:rsid w:val="00CB0AC2"/>
    <w:rsid w:val="00CB0F42"/>
    <w:rsid w:val="00CB1019"/>
    <w:rsid w:val="00CB1395"/>
    <w:rsid w:val="00CB1F66"/>
    <w:rsid w:val="00CB2976"/>
    <w:rsid w:val="00CB2F0C"/>
    <w:rsid w:val="00CB2F16"/>
    <w:rsid w:val="00CB3349"/>
    <w:rsid w:val="00CB33FD"/>
    <w:rsid w:val="00CB35CA"/>
    <w:rsid w:val="00CB3BDB"/>
    <w:rsid w:val="00CB3CB7"/>
    <w:rsid w:val="00CB62CA"/>
    <w:rsid w:val="00CB6530"/>
    <w:rsid w:val="00CB6705"/>
    <w:rsid w:val="00CB677F"/>
    <w:rsid w:val="00CB6A34"/>
    <w:rsid w:val="00CB6E06"/>
    <w:rsid w:val="00CB74E6"/>
    <w:rsid w:val="00CB759A"/>
    <w:rsid w:val="00CB7BDC"/>
    <w:rsid w:val="00CB7CD7"/>
    <w:rsid w:val="00CB7F8F"/>
    <w:rsid w:val="00CC00A1"/>
    <w:rsid w:val="00CC03D1"/>
    <w:rsid w:val="00CC11F3"/>
    <w:rsid w:val="00CC20F8"/>
    <w:rsid w:val="00CC25E4"/>
    <w:rsid w:val="00CC26BF"/>
    <w:rsid w:val="00CC278D"/>
    <w:rsid w:val="00CC2FFE"/>
    <w:rsid w:val="00CC330D"/>
    <w:rsid w:val="00CC3677"/>
    <w:rsid w:val="00CC3988"/>
    <w:rsid w:val="00CC3E28"/>
    <w:rsid w:val="00CC4130"/>
    <w:rsid w:val="00CC44A2"/>
    <w:rsid w:val="00CC44C8"/>
    <w:rsid w:val="00CC4BE8"/>
    <w:rsid w:val="00CC4CA6"/>
    <w:rsid w:val="00CC5ABE"/>
    <w:rsid w:val="00CC5CB3"/>
    <w:rsid w:val="00CC5D69"/>
    <w:rsid w:val="00CC6875"/>
    <w:rsid w:val="00CC7276"/>
    <w:rsid w:val="00CC749B"/>
    <w:rsid w:val="00CC74CE"/>
    <w:rsid w:val="00CC762D"/>
    <w:rsid w:val="00CC7E7F"/>
    <w:rsid w:val="00CC7F14"/>
    <w:rsid w:val="00CD0CA6"/>
    <w:rsid w:val="00CD0D65"/>
    <w:rsid w:val="00CD0E5B"/>
    <w:rsid w:val="00CD11DE"/>
    <w:rsid w:val="00CD123D"/>
    <w:rsid w:val="00CD1E77"/>
    <w:rsid w:val="00CD2753"/>
    <w:rsid w:val="00CD278B"/>
    <w:rsid w:val="00CD2803"/>
    <w:rsid w:val="00CD2904"/>
    <w:rsid w:val="00CD2F2F"/>
    <w:rsid w:val="00CD3066"/>
    <w:rsid w:val="00CD3116"/>
    <w:rsid w:val="00CD34DC"/>
    <w:rsid w:val="00CD3987"/>
    <w:rsid w:val="00CD4496"/>
    <w:rsid w:val="00CD47BF"/>
    <w:rsid w:val="00CD4E4E"/>
    <w:rsid w:val="00CD5C3D"/>
    <w:rsid w:val="00CD6304"/>
    <w:rsid w:val="00CD693C"/>
    <w:rsid w:val="00CD6A88"/>
    <w:rsid w:val="00CD6D46"/>
    <w:rsid w:val="00CD6E22"/>
    <w:rsid w:val="00CD7BF2"/>
    <w:rsid w:val="00CD7F97"/>
    <w:rsid w:val="00CE0539"/>
    <w:rsid w:val="00CE0B66"/>
    <w:rsid w:val="00CE0FA7"/>
    <w:rsid w:val="00CE12B8"/>
    <w:rsid w:val="00CE18A3"/>
    <w:rsid w:val="00CE1C58"/>
    <w:rsid w:val="00CE1E7D"/>
    <w:rsid w:val="00CE1F31"/>
    <w:rsid w:val="00CE22CA"/>
    <w:rsid w:val="00CE26F9"/>
    <w:rsid w:val="00CE316E"/>
    <w:rsid w:val="00CE3ADE"/>
    <w:rsid w:val="00CE4D6B"/>
    <w:rsid w:val="00CE4F87"/>
    <w:rsid w:val="00CE4FE9"/>
    <w:rsid w:val="00CE5433"/>
    <w:rsid w:val="00CE60A9"/>
    <w:rsid w:val="00CE6B2C"/>
    <w:rsid w:val="00CE6BE5"/>
    <w:rsid w:val="00CE6FC2"/>
    <w:rsid w:val="00CE702C"/>
    <w:rsid w:val="00CE76BB"/>
    <w:rsid w:val="00CE7924"/>
    <w:rsid w:val="00CF0012"/>
    <w:rsid w:val="00CF0107"/>
    <w:rsid w:val="00CF020C"/>
    <w:rsid w:val="00CF0228"/>
    <w:rsid w:val="00CF0653"/>
    <w:rsid w:val="00CF06F9"/>
    <w:rsid w:val="00CF0D14"/>
    <w:rsid w:val="00CF0EFB"/>
    <w:rsid w:val="00CF12A6"/>
    <w:rsid w:val="00CF173B"/>
    <w:rsid w:val="00CF291B"/>
    <w:rsid w:val="00CF2AFB"/>
    <w:rsid w:val="00CF2D03"/>
    <w:rsid w:val="00CF3048"/>
    <w:rsid w:val="00CF3E19"/>
    <w:rsid w:val="00CF3F35"/>
    <w:rsid w:val="00CF40F4"/>
    <w:rsid w:val="00CF4889"/>
    <w:rsid w:val="00CF58D8"/>
    <w:rsid w:val="00CF5C04"/>
    <w:rsid w:val="00CF5CF6"/>
    <w:rsid w:val="00CF5F17"/>
    <w:rsid w:val="00CF5F3F"/>
    <w:rsid w:val="00CF6360"/>
    <w:rsid w:val="00CF65C0"/>
    <w:rsid w:val="00CF68F6"/>
    <w:rsid w:val="00CF70B7"/>
    <w:rsid w:val="00CF7105"/>
    <w:rsid w:val="00CF7952"/>
    <w:rsid w:val="00CF7C5E"/>
    <w:rsid w:val="00CF7E5B"/>
    <w:rsid w:val="00D00B91"/>
    <w:rsid w:val="00D01AF2"/>
    <w:rsid w:val="00D01D77"/>
    <w:rsid w:val="00D021BC"/>
    <w:rsid w:val="00D023AE"/>
    <w:rsid w:val="00D026B0"/>
    <w:rsid w:val="00D02A96"/>
    <w:rsid w:val="00D02DFA"/>
    <w:rsid w:val="00D04FFB"/>
    <w:rsid w:val="00D050FA"/>
    <w:rsid w:val="00D05C8E"/>
    <w:rsid w:val="00D064A9"/>
    <w:rsid w:val="00D064FB"/>
    <w:rsid w:val="00D06680"/>
    <w:rsid w:val="00D06A78"/>
    <w:rsid w:val="00D075F2"/>
    <w:rsid w:val="00D07624"/>
    <w:rsid w:val="00D07DD4"/>
    <w:rsid w:val="00D10C4C"/>
    <w:rsid w:val="00D10FE8"/>
    <w:rsid w:val="00D11493"/>
    <w:rsid w:val="00D116CE"/>
    <w:rsid w:val="00D11FE1"/>
    <w:rsid w:val="00D12874"/>
    <w:rsid w:val="00D12941"/>
    <w:rsid w:val="00D1351B"/>
    <w:rsid w:val="00D13579"/>
    <w:rsid w:val="00D13DD6"/>
    <w:rsid w:val="00D14648"/>
    <w:rsid w:val="00D14823"/>
    <w:rsid w:val="00D14A5D"/>
    <w:rsid w:val="00D14D2B"/>
    <w:rsid w:val="00D1510D"/>
    <w:rsid w:val="00D15B5F"/>
    <w:rsid w:val="00D16D26"/>
    <w:rsid w:val="00D171A2"/>
    <w:rsid w:val="00D173D7"/>
    <w:rsid w:val="00D17836"/>
    <w:rsid w:val="00D17E7D"/>
    <w:rsid w:val="00D20668"/>
    <w:rsid w:val="00D2093D"/>
    <w:rsid w:val="00D20CB4"/>
    <w:rsid w:val="00D20E42"/>
    <w:rsid w:val="00D2108C"/>
    <w:rsid w:val="00D211D4"/>
    <w:rsid w:val="00D218FE"/>
    <w:rsid w:val="00D219B5"/>
    <w:rsid w:val="00D21B38"/>
    <w:rsid w:val="00D21B3C"/>
    <w:rsid w:val="00D21C5D"/>
    <w:rsid w:val="00D21CFB"/>
    <w:rsid w:val="00D22C43"/>
    <w:rsid w:val="00D22D67"/>
    <w:rsid w:val="00D22DBC"/>
    <w:rsid w:val="00D22DD9"/>
    <w:rsid w:val="00D2345A"/>
    <w:rsid w:val="00D251E6"/>
    <w:rsid w:val="00D26A23"/>
    <w:rsid w:val="00D26B3B"/>
    <w:rsid w:val="00D27336"/>
    <w:rsid w:val="00D278EF"/>
    <w:rsid w:val="00D304EA"/>
    <w:rsid w:val="00D304F0"/>
    <w:rsid w:val="00D309D1"/>
    <w:rsid w:val="00D30AC0"/>
    <w:rsid w:val="00D3104A"/>
    <w:rsid w:val="00D32CC2"/>
    <w:rsid w:val="00D33226"/>
    <w:rsid w:val="00D332D0"/>
    <w:rsid w:val="00D33D75"/>
    <w:rsid w:val="00D33D80"/>
    <w:rsid w:val="00D342C0"/>
    <w:rsid w:val="00D3439B"/>
    <w:rsid w:val="00D34BBF"/>
    <w:rsid w:val="00D34D04"/>
    <w:rsid w:val="00D361C6"/>
    <w:rsid w:val="00D36B29"/>
    <w:rsid w:val="00D36FDC"/>
    <w:rsid w:val="00D3731C"/>
    <w:rsid w:val="00D3755C"/>
    <w:rsid w:val="00D3786F"/>
    <w:rsid w:val="00D37FC4"/>
    <w:rsid w:val="00D400FA"/>
    <w:rsid w:val="00D40541"/>
    <w:rsid w:val="00D41222"/>
    <w:rsid w:val="00D41860"/>
    <w:rsid w:val="00D41972"/>
    <w:rsid w:val="00D41EF8"/>
    <w:rsid w:val="00D4208F"/>
    <w:rsid w:val="00D43FB0"/>
    <w:rsid w:val="00D449FC"/>
    <w:rsid w:val="00D44A2B"/>
    <w:rsid w:val="00D44BCD"/>
    <w:rsid w:val="00D44BD1"/>
    <w:rsid w:val="00D44D4E"/>
    <w:rsid w:val="00D44F88"/>
    <w:rsid w:val="00D45511"/>
    <w:rsid w:val="00D45813"/>
    <w:rsid w:val="00D46730"/>
    <w:rsid w:val="00D46733"/>
    <w:rsid w:val="00D4685D"/>
    <w:rsid w:val="00D477BC"/>
    <w:rsid w:val="00D47D26"/>
    <w:rsid w:val="00D50C7C"/>
    <w:rsid w:val="00D5125E"/>
    <w:rsid w:val="00D512E9"/>
    <w:rsid w:val="00D513E9"/>
    <w:rsid w:val="00D513FD"/>
    <w:rsid w:val="00D518A5"/>
    <w:rsid w:val="00D52002"/>
    <w:rsid w:val="00D521AC"/>
    <w:rsid w:val="00D53746"/>
    <w:rsid w:val="00D53D95"/>
    <w:rsid w:val="00D53ED0"/>
    <w:rsid w:val="00D543E2"/>
    <w:rsid w:val="00D54720"/>
    <w:rsid w:val="00D54FAA"/>
    <w:rsid w:val="00D551F4"/>
    <w:rsid w:val="00D554A4"/>
    <w:rsid w:val="00D555C6"/>
    <w:rsid w:val="00D558DC"/>
    <w:rsid w:val="00D55BBF"/>
    <w:rsid w:val="00D56484"/>
    <w:rsid w:val="00D5741B"/>
    <w:rsid w:val="00D57479"/>
    <w:rsid w:val="00D578A1"/>
    <w:rsid w:val="00D579D9"/>
    <w:rsid w:val="00D57B17"/>
    <w:rsid w:val="00D602F6"/>
    <w:rsid w:val="00D60AEF"/>
    <w:rsid w:val="00D60B17"/>
    <w:rsid w:val="00D61388"/>
    <w:rsid w:val="00D616A9"/>
    <w:rsid w:val="00D616B3"/>
    <w:rsid w:val="00D62F87"/>
    <w:rsid w:val="00D63175"/>
    <w:rsid w:val="00D631F4"/>
    <w:rsid w:val="00D63595"/>
    <w:rsid w:val="00D636CD"/>
    <w:rsid w:val="00D63811"/>
    <w:rsid w:val="00D63B02"/>
    <w:rsid w:val="00D63E02"/>
    <w:rsid w:val="00D63EEB"/>
    <w:rsid w:val="00D6426F"/>
    <w:rsid w:val="00D6434D"/>
    <w:rsid w:val="00D64C54"/>
    <w:rsid w:val="00D64EF6"/>
    <w:rsid w:val="00D650C1"/>
    <w:rsid w:val="00D6523B"/>
    <w:rsid w:val="00D6527A"/>
    <w:rsid w:val="00D653C8"/>
    <w:rsid w:val="00D65660"/>
    <w:rsid w:val="00D65D71"/>
    <w:rsid w:val="00D6789B"/>
    <w:rsid w:val="00D70ABD"/>
    <w:rsid w:val="00D718E3"/>
    <w:rsid w:val="00D7210A"/>
    <w:rsid w:val="00D728FC"/>
    <w:rsid w:val="00D72DEF"/>
    <w:rsid w:val="00D735ED"/>
    <w:rsid w:val="00D73A1F"/>
    <w:rsid w:val="00D73CB1"/>
    <w:rsid w:val="00D740C3"/>
    <w:rsid w:val="00D74467"/>
    <w:rsid w:val="00D74571"/>
    <w:rsid w:val="00D746BD"/>
    <w:rsid w:val="00D749F0"/>
    <w:rsid w:val="00D74C52"/>
    <w:rsid w:val="00D74F47"/>
    <w:rsid w:val="00D75197"/>
    <w:rsid w:val="00D75524"/>
    <w:rsid w:val="00D75874"/>
    <w:rsid w:val="00D759C0"/>
    <w:rsid w:val="00D75C20"/>
    <w:rsid w:val="00D75D80"/>
    <w:rsid w:val="00D762E2"/>
    <w:rsid w:val="00D76379"/>
    <w:rsid w:val="00D765AA"/>
    <w:rsid w:val="00D76685"/>
    <w:rsid w:val="00D76E82"/>
    <w:rsid w:val="00D77674"/>
    <w:rsid w:val="00D77688"/>
    <w:rsid w:val="00D776E3"/>
    <w:rsid w:val="00D802A8"/>
    <w:rsid w:val="00D8035A"/>
    <w:rsid w:val="00D80670"/>
    <w:rsid w:val="00D80BCE"/>
    <w:rsid w:val="00D81D4B"/>
    <w:rsid w:val="00D82882"/>
    <w:rsid w:val="00D82D56"/>
    <w:rsid w:val="00D8354F"/>
    <w:rsid w:val="00D83BD9"/>
    <w:rsid w:val="00D83CE4"/>
    <w:rsid w:val="00D84196"/>
    <w:rsid w:val="00D84846"/>
    <w:rsid w:val="00D84EEA"/>
    <w:rsid w:val="00D85AF2"/>
    <w:rsid w:val="00D85BB1"/>
    <w:rsid w:val="00D85C46"/>
    <w:rsid w:val="00D86E83"/>
    <w:rsid w:val="00D86F80"/>
    <w:rsid w:val="00D87C46"/>
    <w:rsid w:val="00D91108"/>
    <w:rsid w:val="00D9121E"/>
    <w:rsid w:val="00D912C7"/>
    <w:rsid w:val="00D914A9"/>
    <w:rsid w:val="00D91AD7"/>
    <w:rsid w:val="00D91BCD"/>
    <w:rsid w:val="00D91D36"/>
    <w:rsid w:val="00D92AA3"/>
    <w:rsid w:val="00D93348"/>
    <w:rsid w:val="00D934D9"/>
    <w:rsid w:val="00D93974"/>
    <w:rsid w:val="00D94D2D"/>
    <w:rsid w:val="00D950CE"/>
    <w:rsid w:val="00D9527F"/>
    <w:rsid w:val="00D95C35"/>
    <w:rsid w:val="00D963A3"/>
    <w:rsid w:val="00D964A4"/>
    <w:rsid w:val="00D96510"/>
    <w:rsid w:val="00D96537"/>
    <w:rsid w:val="00D97246"/>
    <w:rsid w:val="00DA0037"/>
    <w:rsid w:val="00DA0322"/>
    <w:rsid w:val="00DA053C"/>
    <w:rsid w:val="00DA0A49"/>
    <w:rsid w:val="00DA0B08"/>
    <w:rsid w:val="00DA1806"/>
    <w:rsid w:val="00DA18B6"/>
    <w:rsid w:val="00DA1E13"/>
    <w:rsid w:val="00DA1E96"/>
    <w:rsid w:val="00DA21F8"/>
    <w:rsid w:val="00DA22C8"/>
    <w:rsid w:val="00DA22F5"/>
    <w:rsid w:val="00DA2323"/>
    <w:rsid w:val="00DA4D00"/>
    <w:rsid w:val="00DA4D67"/>
    <w:rsid w:val="00DA4D83"/>
    <w:rsid w:val="00DA5321"/>
    <w:rsid w:val="00DA622D"/>
    <w:rsid w:val="00DA6D01"/>
    <w:rsid w:val="00DA6D7A"/>
    <w:rsid w:val="00DA782C"/>
    <w:rsid w:val="00DA7E96"/>
    <w:rsid w:val="00DA7F17"/>
    <w:rsid w:val="00DB0580"/>
    <w:rsid w:val="00DB08C9"/>
    <w:rsid w:val="00DB12E7"/>
    <w:rsid w:val="00DB149F"/>
    <w:rsid w:val="00DB258B"/>
    <w:rsid w:val="00DB2D21"/>
    <w:rsid w:val="00DB382F"/>
    <w:rsid w:val="00DB3FC9"/>
    <w:rsid w:val="00DB4744"/>
    <w:rsid w:val="00DB4860"/>
    <w:rsid w:val="00DB4FF0"/>
    <w:rsid w:val="00DB5142"/>
    <w:rsid w:val="00DB514C"/>
    <w:rsid w:val="00DB5531"/>
    <w:rsid w:val="00DB57B9"/>
    <w:rsid w:val="00DB597A"/>
    <w:rsid w:val="00DB646F"/>
    <w:rsid w:val="00DB67FB"/>
    <w:rsid w:val="00DB6A7C"/>
    <w:rsid w:val="00DB716E"/>
    <w:rsid w:val="00DB71B9"/>
    <w:rsid w:val="00DB76D4"/>
    <w:rsid w:val="00DC152C"/>
    <w:rsid w:val="00DC1E2E"/>
    <w:rsid w:val="00DC1ECD"/>
    <w:rsid w:val="00DC1F79"/>
    <w:rsid w:val="00DC20B4"/>
    <w:rsid w:val="00DC261B"/>
    <w:rsid w:val="00DC2812"/>
    <w:rsid w:val="00DC288F"/>
    <w:rsid w:val="00DC29EB"/>
    <w:rsid w:val="00DC2C11"/>
    <w:rsid w:val="00DC342F"/>
    <w:rsid w:val="00DC36D3"/>
    <w:rsid w:val="00DC3983"/>
    <w:rsid w:val="00DC3B7E"/>
    <w:rsid w:val="00DC3E3C"/>
    <w:rsid w:val="00DC3ED2"/>
    <w:rsid w:val="00DC48B6"/>
    <w:rsid w:val="00DC4D2B"/>
    <w:rsid w:val="00DC54B7"/>
    <w:rsid w:val="00DC5B23"/>
    <w:rsid w:val="00DC5B56"/>
    <w:rsid w:val="00DC60F8"/>
    <w:rsid w:val="00DC62BD"/>
    <w:rsid w:val="00DC64FF"/>
    <w:rsid w:val="00DC6678"/>
    <w:rsid w:val="00DC66D7"/>
    <w:rsid w:val="00DC6800"/>
    <w:rsid w:val="00DC6B80"/>
    <w:rsid w:val="00DC6C9D"/>
    <w:rsid w:val="00DC6CD7"/>
    <w:rsid w:val="00DC723B"/>
    <w:rsid w:val="00DC7289"/>
    <w:rsid w:val="00DC7828"/>
    <w:rsid w:val="00DD013D"/>
    <w:rsid w:val="00DD04B0"/>
    <w:rsid w:val="00DD06F7"/>
    <w:rsid w:val="00DD0EEB"/>
    <w:rsid w:val="00DD1467"/>
    <w:rsid w:val="00DD1499"/>
    <w:rsid w:val="00DD2108"/>
    <w:rsid w:val="00DD28AF"/>
    <w:rsid w:val="00DD2ACF"/>
    <w:rsid w:val="00DD314E"/>
    <w:rsid w:val="00DD3C19"/>
    <w:rsid w:val="00DD4461"/>
    <w:rsid w:val="00DD44A6"/>
    <w:rsid w:val="00DD4B2B"/>
    <w:rsid w:val="00DD4FBE"/>
    <w:rsid w:val="00DD60C7"/>
    <w:rsid w:val="00DD6790"/>
    <w:rsid w:val="00DD685B"/>
    <w:rsid w:val="00DD6DA8"/>
    <w:rsid w:val="00DD715E"/>
    <w:rsid w:val="00DD71F8"/>
    <w:rsid w:val="00DD733B"/>
    <w:rsid w:val="00DD7907"/>
    <w:rsid w:val="00DD7D01"/>
    <w:rsid w:val="00DE0418"/>
    <w:rsid w:val="00DE087A"/>
    <w:rsid w:val="00DE1395"/>
    <w:rsid w:val="00DE13C1"/>
    <w:rsid w:val="00DE1462"/>
    <w:rsid w:val="00DE16AE"/>
    <w:rsid w:val="00DE16D7"/>
    <w:rsid w:val="00DE22E6"/>
    <w:rsid w:val="00DE2401"/>
    <w:rsid w:val="00DE2DBD"/>
    <w:rsid w:val="00DE30CE"/>
    <w:rsid w:val="00DE3753"/>
    <w:rsid w:val="00DE3B65"/>
    <w:rsid w:val="00DE42F8"/>
    <w:rsid w:val="00DE441F"/>
    <w:rsid w:val="00DE4716"/>
    <w:rsid w:val="00DE4A32"/>
    <w:rsid w:val="00DE4D9D"/>
    <w:rsid w:val="00DE5A34"/>
    <w:rsid w:val="00DE5B72"/>
    <w:rsid w:val="00DE6121"/>
    <w:rsid w:val="00DE6A54"/>
    <w:rsid w:val="00DE75F2"/>
    <w:rsid w:val="00DE792C"/>
    <w:rsid w:val="00DE7A4D"/>
    <w:rsid w:val="00DE7D6A"/>
    <w:rsid w:val="00DE7FC9"/>
    <w:rsid w:val="00DF0187"/>
    <w:rsid w:val="00DF0267"/>
    <w:rsid w:val="00DF03F2"/>
    <w:rsid w:val="00DF0411"/>
    <w:rsid w:val="00DF058C"/>
    <w:rsid w:val="00DF0A9E"/>
    <w:rsid w:val="00DF1139"/>
    <w:rsid w:val="00DF117C"/>
    <w:rsid w:val="00DF1354"/>
    <w:rsid w:val="00DF1646"/>
    <w:rsid w:val="00DF1FCD"/>
    <w:rsid w:val="00DF2135"/>
    <w:rsid w:val="00DF250E"/>
    <w:rsid w:val="00DF2B3C"/>
    <w:rsid w:val="00DF31BC"/>
    <w:rsid w:val="00DF3379"/>
    <w:rsid w:val="00DF45A2"/>
    <w:rsid w:val="00DF46F6"/>
    <w:rsid w:val="00DF4B7E"/>
    <w:rsid w:val="00DF50F2"/>
    <w:rsid w:val="00DF5DCD"/>
    <w:rsid w:val="00DF6224"/>
    <w:rsid w:val="00DF6AB9"/>
    <w:rsid w:val="00DF6B16"/>
    <w:rsid w:val="00DF776C"/>
    <w:rsid w:val="00DF77C5"/>
    <w:rsid w:val="00DF7A43"/>
    <w:rsid w:val="00E0052B"/>
    <w:rsid w:val="00E00BF5"/>
    <w:rsid w:val="00E01250"/>
    <w:rsid w:val="00E01577"/>
    <w:rsid w:val="00E01AE6"/>
    <w:rsid w:val="00E024FB"/>
    <w:rsid w:val="00E0258C"/>
    <w:rsid w:val="00E0261E"/>
    <w:rsid w:val="00E02AC2"/>
    <w:rsid w:val="00E02FAA"/>
    <w:rsid w:val="00E031E1"/>
    <w:rsid w:val="00E03325"/>
    <w:rsid w:val="00E0342C"/>
    <w:rsid w:val="00E03B42"/>
    <w:rsid w:val="00E03DCA"/>
    <w:rsid w:val="00E040CE"/>
    <w:rsid w:val="00E0432E"/>
    <w:rsid w:val="00E04DCC"/>
    <w:rsid w:val="00E04FDE"/>
    <w:rsid w:val="00E0597F"/>
    <w:rsid w:val="00E06709"/>
    <w:rsid w:val="00E06E8D"/>
    <w:rsid w:val="00E073E1"/>
    <w:rsid w:val="00E0760F"/>
    <w:rsid w:val="00E07866"/>
    <w:rsid w:val="00E0799C"/>
    <w:rsid w:val="00E07C8B"/>
    <w:rsid w:val="00E07F7D"/>
    <w:rsid w:val="00E10531"/>
    <w:rsid w:val="00E11DA7"/>
    <w:rsid w:val="00E12010"/>
    <w:rsid w:val="00E12198"/>
    <w:rsid w:val="00E12808"/>
    <w:rsid w:val="00E13003"/>
    <w:rsid w:val="00E13147"/>
    <w:rsid w:val="00E13466"/>
    <w:rsid w:val="00E134AA"/>
    <w:rsid w:val="00E136C4"/>
    <w:rsid w:val="00E138DC"/>
    <w:rsid w:val="00E1394A"/>
    <w:rsid w:val="00E13D0E"/>
    <w:rsid w:val="00E140BF"/>
    <w:rsid w:val="00E1415D"/>
    <w:rsid w:val="00E144CF"/>
    <w:rsid w:val="00E14D49"/>
    <w:rsid w:val="00E161AB"/>
    <w:rsid w:val="00E164C1"/>
    <w:rsid w:val="00E166F0"/>
    <w:rsid w:val="00E173BD"/>
    <w:rsid w:val="00E17587"/>
    <w:rsid w:val="00E17615"/>
    <w:rsid w:val="00E20888"/>
    <w:rsid w:val="00E20ED0"/>
    <w:rsid w:val="00E21FBD"/>
    <w:rsid w:val="00E21FCA"/>
    <w:rsid w:val="00E22325"/>
    <w:rsid w:val="00E22731"/>
    <w:rsid w:val="00E22C72"/>
    <w:rsid w:val="00E236F9"/>
    <w:rsid w:val="00E23E20"/>
    <w:rsid w:val="00E2441C"/>
    <w:rsid w:val="00E246BF"/>
    <w:rsid w:val="00E248E1"/>
    <w:rsid w:val="00E24C2B"/>
    <w:rsid w:val="00E24E27"/>
    <w:rsid w:val="00E25735"/>
    <w:rsid w:val="00E25ABA"/>
    <w:rsid w:val="00E25EB4"/>
    <w:rsid w:val="00E265F7"/>
    <w:rsid w:val="00E2786E"/>
    <w:rsid w:val="00E2797F"/>
    <w:rsid w:val="00E27F44"/>
    <w:rsid w:val="00E30401"/>
    <w:rsid w:val="00E30424"/>
    <w:rsid w:val="00E3116F"/>
    <w:rsid w:val="00E3169A"/>
    <w:rsid w:val="00E31DBD"/>
    <w:rsid w:val="00E31F6A"/>
    <w:rsid w:val="00E3235C"/>
    <w:rsid w:val="00E32BF8"/>
    <w:rsid w:val="00E32EB9"/>
    <w:rsid w:val="00E33385"/>
    <w:rsid w:val="00E33BB8"/>
    <w:rsid w:val="00E34C33"/>
    <w:rsid w:val="00E34F67"/>
    <w:rsid w:val="00E3566D"/>
    <w:rsid w:val="00E365D5"/>
    <w:rsid w:val="00E36B15"/>
    <w:rsid w:val="00E37664"/>
    <w:rsid w:val="00E37D67"/>
    <w:rsid w:val="00E37E02"/>
    <w:rsid w:val="00E402B2"/>
    <w:rsid w:val="00E40D09"/>
    <w:rsid w:val="00E41745"/>
    <w:rsid w:val="00E41977"/>
    <w:rsid w:val="00E419D0"/>
    <w:rsid w:val="00E41B32"/>
    <w:rsid w:val="00E41D84"/>
    <w:rsid w:val="00E41E22"/>
    <w:rsid w:val="00E4223C"/>
    <w:rsid w:val="00E43197"/>
    <w:rsid w:val="00E434E2"/>
    <w:rsid w:val="00E43AC7"/>
    <w:rsid w:val="00E441DB"/>
    <w:rsid w:val="00E442D8"/>
    <w:rsid w:val="00E443E0"/>
    <w:rsid w:val="00E44903"/>
    <w:rsid w:val="00E44A10"/>
    <w:rsid w:val="00E44C08"/>
    <w:rsid w:val="00E44D6E"/>
    <w:rsid w:val="00E44F91"/>
    <w:rsid w:val="00E44F9C"/>
    <w:rsid w:val="00E4522D"/>
    <w:rsid w:val="00E458EF"/>
    <w:rsid w:val="00E4648A"/>
    <w:rsid w:val="00E467B8"/>
    <w:rsid w:val="00E46FEB"/>
    <w:rsid w:val="00E50375"/>
    <w:rsid w:val="00E506CF"/>
    <w:rsid w:val="00E50A9C"/>
    <w:rsid w:val="00E50C3B"/>
    <w:rsid w:val="00E50CB1"/>
    <w:rsid w:val="00E50CED"/>
    <w:rsid w:val="00E5118A"/>
    <w:rsid w:val="00E51332"/>
    <w:rsid w:val="00E519F0"/>
    <w:rsid w:val="00E5242B"/>
    <w:rsid w:val="00E53B9D"/>
    <w:rsid w:val="00E560FE"/>
    <w:rsid w:val="00E5628C"/>
    <w:rsid w:val="00E56443"/>
    <w:rsid w:val="00E56642"/>
    <w:rsid w:val="00E56B1C"/>
    <w:rsid w:val="00E56CFF"/>
    <w:rsid w:val="00E57C69"/>
    <w:rsid w:val="00E60299"/>
    <w:rsid w:val="00E606B7"/>
    <w:rsid w:val="00E60F35"/>
    <w:rsid w:val="00E6129F"/>
    <w:rsid w:val="00E61E54"/>
    <w:rsid w:val="00E621BF"/>
    <w:rsid w:val="00E623B2"/>
    <w:rsid w:val="00E62B98"/>
    <w:rsid w:val="00E62BF0"/>
    <w:rsid w:val="00E64992"/>
    <w:rsid w:val="00E64A0D"/>
    <w:rsid w:val="00E64A63"/>
    <w:rsid w:val="00E65A01"/>
    <w:rsid w:val="00E660DC"/>
    <w:rsid w:val="00E66186"/>
    <w:rsid w:val="00E66188"/>
    <w:rsid w:val="00E667C3"/>
    <w:rsid w:val="00E66BAF"/>
    <w:rsid w:val="00E66C80"/>
    <w:rsid w:val="00E66DF5"/>
    <w:rsid w:val="00E6721A"/>
    <w:rsid w:val="00E67B07"/>
    <w:rsid w:val="00E67C90"/>
    <w:rsid w:val="00E70BE9"/>
    <w:rsid w:val="00E712E7"/>
    <w:rsid w:val="00E71365"/>
    <w:rsid w:val="00E721D7"/>
    <w:rsid w:val="00E722C0"/>
    <w:rsid w:val="00E72C18"/>
    <w:rsid w:val="00E730EC"/>
    <w:rsid w:val="00E73119"/>
    <w:rsid w:val="00E737A9"/>
    <w:rsid w:val="00E73AFD"/>
    <w:rsid w:val="00E73E39"/>
    <w:rsid w:val="00E73F69"/>
    <w:rsid w:val="00E746EB"/>
    <w:rsid w:val="00E749B9"/>
    <w:rsid w:val="00E7517A"/>
    <w:rsid w:val="00E75512"/>
    <w:rsid w:val="00E7559C"/>
    <w:rsid w:val="00E7613A"/>
    <w:rsid w:val="00E7669F"/>
    <w:rsid w:val="00E767C6"/>
    <w:rsid w:val="00E77166"/>
    <w:rsid w:val="00E772BD"/>
    <w:rsid w:val="00E775ED"/>
    <w:rsid w:val="00E804A0"/>
    <w:rsid w:val="00E80874"/>
    <w:rsid w:val="00E80CF8"/>
    <w:rsid w:val="00E80DA0"/>
    <w:rsid w:val="00E81507"/>
    <w:rsid w:val="00E81CF8"/>
    <w:rsid w:val="00E81D70"/>
    <w:rsid w:val="00E82563"/>
    <w:rsid w:val="00E82BA4"/>
    <w:rsid w:val="00E82D15"/>
    <w:rsid w:val="00E837E1"/>
    <w:rsid w:val="00E83B1E"/>
    <w:rsid w:val="00E83CF4"/>
    <w:rsid w:val="00E843D9"/>
    <w:rsid w:val="00E84DC0"/>
    <w:rsid w:val="00E8510F"/>
    <w:rsid w:val="00E856A8"/>
    <w:rsid w:val="00E85707"/>
    <w:rsid w:val="00E858E4"/>
    <w:rsid w:val="00E859CB"/>
    <w:rsid w:val="00E8740E"/>
    <w:rsid w:val="00E878EA"/>
    <w:rsid w:val="00E87905"/>
    <w:rsid w:val="00E87933"/>
    <w:rsid w:val="00E87A01"/>
    <w:rsid w:val="00E90023"/>
    <w:rsid w:val="00E9200A"/>
    <w:rsid w:val="00E9228D"/>
    <w:rsid w:val="00E92358"/>
    <w:rsid w:val="00E92475"/>
    <w:rsid w:val="00E92B5A"/>
    <w:rsid w:val="00E92F81"/>
    <w:rsid w:val="00E9358E"/>
    <w:rsid w:val="00E9396E"/>
    <w:rsid w:val="00E93BA5"/>
    <w:rsid w:val="00E9423A"/>
    <w:rsid w:val="00E94314"/>
    <w:rsid w:val="00E943A2"/>
    <w:rsid w:val="00E94A48"/>
    <w:rsid w:val="00E94BEA"/>
    <w:rsid w:val="00E952A2"/>
    <w:rsid w:val="00E9559A"/>
    <w:rsid w:val="00E96500"/>
    <w:rsid w:val="00E97BD5"/>
    <w:rsid w:val="00E97D33"/>
    <w:rsid w:val="00E97DBD"/>
    <w:rsid w:val="00EA0134"/>
    <w:rsid w:val="00EA0793"/>
    <w:rsid w:val="00EA0AE7"/>
    <w:rsid w:val="00EA0B26"/>
    <w:rsid w:val="00EA1705"/>
    <w:rsid w:val="00EA1B58"/>
    <w:rsid w:val="00EA202C"/>
    <w:rsid w:val="00EA22AA"/>
    <w:rsid w:val="00EA23B7"/>
    <w:rsid w:val="00EA242F"/>
    <w:rsid w:val="00EA284C"/>
    <w:rsid w:val="00EA2A98"/>
    <w:rsid w:val="00EA2C00"/>
    <w:rsid w:val="00EA30C9"/>
    <w:rsid w:val="00EA311F"/>
    <w:rsid w:val="00EA3EDD"/>
    <w:rsid w:val="00EA43B6"/>
    <w:rsid w:val="00EA44AC"/>
    <w:rsid w:val="00EA5010"/>
    <w:rsid w:val="00EA5078"/>
    <w:rsid w:val="00EA542E"/>
    <w:rsid w:val="00EA5F19"/>
    <w:rsid w:val="00EA63E0"/>
    <w:rsid w:val="00EA6836"/>
    <w:rsid w:val="00EA698C"/>
    <w:rsid w:val="00EA77EE"/>
    <w:rsid w:val="00EA7EDA"/>
    <w:rsid w:val="00EB1678"/>
    <w:rsid w:val="00EB16A7"/>
    <w:rsid w:val="00EB177F"/>
    <w:rsid w:val="00EB1A2B"/>
    <w:rsid w:val="00EB2F9A"/>
    <w:rsid w:val="00EB324C"/>
    <w:rsid w:val="00EB35B8"/>
    <w:rsid w:val="00EB524F"/>
    <w:rsid w:val="00EB543E"/>
    <w:rsid w:val="00EB547E"/>
    <w:rsid w:val="00EB57D4"/>
    <w:rsid w:val="00EB5B4A"/>
    <w:rsid w:val="00EB636F"/>
    <w:rsid w:val="00EB63C3"/>
    <w:rsid w:val="00EB65E4"/>
    <w:rsid w:val="00EB6A20"/>
    <w:rsid w:val="00EB6BE8"/>
    <w:rsid w:val="00EB7F22"/>
    <w:rsid w:val="00EB7FC2"/>
    <w:rsid w:val="00EC074D"/>
    <w:rsid w:val="00EC08DE"/>
    <w:rsid w:val="00EC0AB6"/>
    <w:rsid w:val="00EC0B1F"/>
    <w:rsid w:val="00EC1197"/>
    <w:rsid w:val="00EC17B0"/>
    <w:rsid w:val="00EC1D2A"/>
    <w:rsid w:val="00EC1FFC"/>
    <w:rsid w:val="00EC2643"/>
    <w:rsid w:val="00EC2646"/>
    <w:rsid w:val="00EC3858"/>
    <w:rsid w:val="00EC45E1"/>
    <w:rsid w:val="00EC470C"/>
    <w:rsid w:val="00EC4D38"/>
    <w:rsid w:val="00EC50AE"/>
    <w:rsid w:val="00EC5157"/>
    <w:rsid w:val="00EC52C6"/>
    <w:rsid w:val="00EC5754"/>
    <w:rsid w:val="00EC5B1B"/>
    <w:rsid w:val="00EC6E61"/>
    <w:rsid w:val="00EC74C2"/>
    <w:rsid w:val="00EC7B80"/>
    <w:rsid w:val="00EC7BE9"/>
    <w:rsid w:val="00ED028A"/>
    <w:rsid w:val="00ED0751"/>
    <w:rsid w:val="00ED10A1"/>
    <w:rsid w:val="00ED1273"/>
    <w:rsid w:val="00ED13E0"/>
    <w:rsid w:val="00ED232D"/>
    <w:rsid w:val="00ED25BF"/>
    <w:rsid w:val="00ED264B"/>
    <w:rsid w:val="00ED32C2"/>
    <w:rsid w:val="00ED34AB"/>
    <w:rsid w:val="00ED39FA"/>
    <w:rsid w:val="00ED3A3C"/>
    <w:rsid w:val="00ED3BDB"/>
    <w:rsid w:val="00ED3CA1"/>
    <w:rsid w:val="00ED3D3A"/>
    <w:rsid w:val="00ED3FDC"/>
    <w:rsid w:val="00ED4041"/>
    <w:rsid w:val="00ED40EE"/>
    <w:rsid w:val="00ED453F"/>
    <w:rsid w:val="00ED4796"/>
    <w:rsid w:val="00ED4CAE"/>
    <w:rsid w:val="00ED4CBC"/>
    <w:rsid w:val="00ED582C"/>
    <w:rsid w:val="00ED68F7"/>
    <w:rsid w:val="00ED6D38"/>
    <w:rsid w:val="00ED719B"/>
    <w:rsid w:val="00ED7363"/>
    <w:rsid w:val="00ED7BF8"/>
    <w:rsid w:val="00ED7C43"/>
    <w:rsid w:val="00ED7FCE"/>
    <w:rsid w:val="00EE018E"/>
    <w:rsid w:val="00EE0873"/>
    <w:rsid w:val="00EE0F15"/>
    <w:rsid w:val="00EE1A1F"/>
    <w:rsid w:val="00EE2230"/>
    <w:rsid w:val="00EE223D"/>
    <w:rsid w:val="00EE2780"/>
    <w:rsid w:val="00EE3074"/>
    <w:rsid w:val="00EE385D"/>
    <w:rsid w:val="00EE3995"/>
    <w:rsid w:val="00EE4055"/>
    <w:rsid w:val="00EE4202"/>
    <w:rsid w:val="00EE44C9"/>
    <w:rsid w:val="00EE5172"/>
    <w:rsid w:val="00EE5B7B"/>
    <w:rsid w:val="00EE627C"/>
    <w:rsid w:val="00EE62DB"/>
    <w:rsid w:val="00EE6316"/>
    <w:rsid w:val="00EE63B7"/>
    <w:rsid w:val="00EE66CD"/>
    <w:rsid w:val="00EE6875"/>
    <w:rsid w:val="00EE68ED"/>
    <w:rsid w:val="00EE6C23"/>
    <w:rsid w:val="00EE76B2"/>
    <w:rsid w:val="00EE7D3F"/>
    <w:rsid w:val="00EE7D83"/>
    <w:rsid w:val="00EF0118"/>
    <w:rsid w:val="00EF0536"/>
    <w:rsid w:val="00EF063C"/>
    <w:rsid w:val="00EF088F"/>
    <w:rsid w:val="00EF0B1D"/>
    <w:rsid w:val="00EF0D14"/>
    <w:rsid w:val="00EF0E36"/>
    <w:rsid w:val="00EF0F12"/>
    <w:rsid w:val="00EF1CBE"/>
    <w:rsid w:val="00EF2263"/>
    <w:rsid w:val="00EF3C34"/>
    <w:rsid w:val="00EF575C"/>
    <w:rsid w:val="00EF5C1F"/>
    <w:rsid w:val="00EF65BE"/>
    <w:rsid w:val="00EF66ED"/>
    <w:rsid w:val="00EF72D3"/>
    <w:rsid w:val="00EF7811"/>
    <w:rsid w:val="00F004BE"/>
    <w:rsid w:val="00F01319"/>
    <w:rsid w:val="00F01455"/>
    <w:rsid w:val="00F0188B"/>
    <w:rsid w:val="00F02604"/>
    <w:rsid w:val="00F02AE5"/>
    <w:rsid w:val="00F0342E"/>
    <w:rsid w:val="00F03780"/>
    <w:rsid w:val="00F04505"/>
    <w:rsid w:val="00F04660"/>
    <w:rsid w:val="00F04821"/>
    <w:rsid w:val="00F04F77"/>
    <w:rsid w:val="00F0526B"/>
    <w:rsid w:val="00F05ADA"/>
    <w:rsid w:val="00F05D2F"/>
    <w:rsid w:val="00F05D44"/>
    <w:rsid w:val="00F05E9C"/>
    <w:rsid w:val="00F06991"/>
    <w:rsid w:val="00F06D94"/>
    <w:rsid w:val="00F07587"/>
    <w:rsid w:val="00F077F0"/>
    <w:rsid w:val="00F07E01"/>
    <w:rsid w:val="00F106A1"/>
    <w:rsid w:val="00F11043"/>
    <w:rsid w:val="00F11059"/>
    <w:rsid w:val="00F111C2"/>
    <w:rsid w:val="00F118EE"/>
    <w:rsid w:val="00F11A95"/>
    <w:rsid w:val="00F12DD6"/>
    <w:rsid w:val="00F13494"/>
    <w:rsid w:val="00F137FC"/>
    <w:rsid w:val="00F13CFC"/>
    <w:rsid w:val="00F13FC9"/>
    <w:rsid w:val="00F13FF2"/>
    <w:rsid w:val="00F14C9C"/>
    <w:rsid w:val="00F15039"/>
    <w:rsid w:val="00F15C53"/>
    <w:rsid w:val="00F15F29"/>
    <w:rsid w:val="00F17294"/>
    <w:rsid w:val="00F173A6"/>
    <w:rsid w:val="00F17637"/>
    <w:rsid w:val="00F17B9F"/>
    <w:rsid w:val="00F20285"/>
    <w:rsid w:val="00F2052C"/>
    <w:rsid w:val="00F20AFD"/>
    <w:rsid w:val="00F20F05"/>
    <w:rsid w:val="00F21A69"/>
    <w:rsid w:val="00F21F2C"/>
    <w:rsid w:val="00F21FEC"/>
    <w:rsid w:val="00F222BA"/>
    <w:rsid w:val="00F222CB"/>
    <w:rsid w:val="00F22441"/>
    <w:rsid w:val="00F22A5B"/>
    <w:rsid w:val="00F23431"/>
    <w:rsid w:val="00F238FA"/>
    <w:rsid w:val="00F23E85"/>
    <w:rsid w:val="00F23EC8"/>
    <w:rsid w:val="00F24C1B"/>
    <w:rsid w:val="00F2533D"/>
    <w:rsid w:val="00F2547B"/>
    <w:rsid w:val="00F258CE"/>
    <w:rsid w:val="00F25B68"/>
    <w:rsid w:val="00F260E0"/>
    <w:rsid w:val="00F26702"/>
    <w:rsid w:val="00F277CD"/>
    <w:rsid w:val="00F2786F"/>
    <w:rsid w:val="00F27C3D"/>
    <w:rsid w:val="00F27EEB"/>
    <w:rsid w:val="00F30414"/>
    <w:rsid w:val="00F30AE1"/>
    <w:rsid w:val="00F314F0"/>
    <w:rsid w:val="00F318DB"/>
    <w:rsid w:val="00F31B74"/>
    <w:rsid w:val="00F31BA9"/>
    <w:rsid w:val="00F322D4"/>
    <w:rsid w:val="00F3304F"/>
    <w:rsid w:val="00F33886"/>
    <w:rsid w:val="00F34035"/>
    <w:rsid w:val="00F34374"/>
    <w:rsid w:val="00F344B4"/>
    <w:rsid w:val="00F3450A"/>
    <w:rsid w:val="00F34631"/>
    <w:rsid w:val="00F34BEE"/>
    <w:rsid w:val="00F34C2D"/>
    <w:rsid w:val="00F35536"/>
    <w:rsid w:val="00F35F78"/>
    <w:rsid w:val="00F364F2"/>
    <w:rsid w:val="00F36538"/>
    <w:rsid w:val="00F3681B"/>
    <w:rsid w:val="00F36B92"/>
    <w:rsid w:val="00F36D93"/>
    <w:rsid w:val="00F36E64"/>
    <w:rsid w:val="00F36FCE"/>
    <w:rsid w:val="00F37F62"/>
    <w:rsid w:val="00F4013E"/>
    <w:rsid w:val="00F40251"/>
    <w:rsid w:val="00F40617"/>
    <w:rsid w:val="00F406A3"/>
    <w:rsid w:val="00F40977"/>
    <w:rsid w:val="00F40A1D"/>
    <w:rsid w:val="00F4122B"/>
    <w:rsid w:val="00F41C32"/>
    <w:rsid w:val="00F41F04"/>
    <w:rsid w:val="00F425A3"/>
    <w:rsid w:val="00F42668"/>
    <w:rsid w:val="00F42D1A"/>
    <w:rsid w:val="00F43AFB"/>
    <w:rsid w:val="00F43C45"/>
    <w:rsid w:val="00F43D99"/>
    <w:rsid w:val="00F445A8"/>
    <w:rsid w:val="00F44C2E"/>
    <w:rsid w:val="00F451CD"/>
    <w:rsid w:val="00F452BB"/>
    <w:rsid w:val="00F4596F"/>
    <w:rsid w:val="00F460EC"/>
    <w:rsid w:val="00F46743"/>
    <w:rsid w:val="00F46934"/>
    <w:rsid w:val="00F46FBA"/>
    <w:rsid w:val="00F47006"/>
    <w:rsid w:val="00F47219"/>
    <w:rsid w:val="00F47B7C"/>
    <w:rsid w:val="00F50753"/>
    <w:rsid w:val="00F5083E"/>
    <w:rsid w:val="00F51014"/>
    <w:rsid w:val="00F518DD"/>
    <w:rsid w:val="00F51A38"/>
    <w:rsid w:val="00F51E7B"/>
    <w:rsid w:val="00F521D1"/>
    <w:rsid w:val="00F5228E"/>
    <w:rsid w:val="00F526AC"/>
    <w:rsid w:val="00F526C2"/>
    <w:rsid w:val="00F528B9"/>
    <w:rsid w:val="00F52A1F"/>
    <w:rsid w:val="00F52A61"/>
    <w:rsid w:val="00F52C15"/>
    <w:rsid w:val="00F5317D"/>
    <w:rsid w:val="00F53256"/>
    <w:rsid w:val="00F533C7"/>
    <w:rsid w:val="00F534C7"/>
    <w:rsid w:val="00F53E4D"/>
    <w:rsid w:val="00F54B86"/>
    <w:rsid w:val="00F54CA0"/>
    <w:rsid w:val="00F54F88"/>
    <w:rsid w:val="00F55018"/>
    <w:rsid w:val="00F56513"/>
    <w:rsid w:val="00F56888"/>
    <w:rsid w:val="00F5696C"/>
    <w:rsid w:val="00F56AAE"/>
    <w:rsid w:val="00F576D2"/>
    <w:rsid w:val="00F5798E"/>
    <w:rsid w:val="00F57C9F"/>
    <w:rsid w:val="00F605FC"/>
    <w:rsid w:val="00F6126D"/>
    <w:rsid w:val="00F61685"/>
    <w:rsid w:val="00F61711"/>
    <w:rsid w:val="00F6197F"/>
    <w:rsid w:val="00F619F3"/>
    <w:rsid w:val="00F61F26"/>
    <w:rsid w:val="00F622D4"/>
    <w:rsid w:val="00F62CB7"/>
    <w:rsid w:val="00F63343"/>
    <w:rsid w:val="00F63E8F"/>
    <w:rsid w:val="00F63F0F"/>
    <w:rsid w:val="00F64262"/>
    <w:rsid w:val="00F644B2"/>
    <w:rsid w:val="00F6501E"/>
    <w:rsid w:val="00F6587D"/>
    <w:rsid w:val="00F6592F"/>
    <w:rsid w:val="00F665F0"/>
    <w:rsid w:val="00F67285"/>
    <w:rsid w:val="00F6767B"/>
    <w:rsid w:val="00F67875"/>
    <w:rsid w:val="00F67CCF"/>
    <w:rsid w:val="00F703D6"/>
    <w:rsid w:val="00F70D01"/>
    <w:rsid w:val="00F71760"/>
    <w:rsid w:val="00F71D5E"/>
    <w:rsid w:val="00F728BD"/>
    <w:rsid w:val="00F737B1"/>
    <w:rsid w:val="00F73D1C"/>
    <w:rsid w:val="00F74B04"/>
    <w:rsid w:val="00F74B20"/>
    <w:rsid w:val="00F754BE"/>
    <w:rsid w:val="00F756FD"/>
    <w:rsid w:val="00F75AF9"/>
    <w:rsid w:val="00F75EAC"/>
    <w:rsid w:val="00F75ECE"/>
    <w:rsid w:val="00F766A7"/>
    <w:rsid w:val="00F76FB9"/>
    <w:rsid w:val="00F778EF"/>
    <w:rsid w:val="00F80082"/>
    <w:rsid w:val="00F8092F"/>
    <w:rsid w:val="00F80CE2"/>
    <w:rsid w:val="00F80D2B"/>
    <w:rsid w:val="00F80F2D"/>
    <w:rsid w:val="00F81438"/>
    <w:rsid w:val="00F81713"/>
    <w:rsid w:val="00F819A5"/>
    <w:rsid w:val="00F83114"/>
    <w:rsid w:val="00F8320F"/>
    <w:rsid w:val="00F83382"/>
    <w:rsid w:val="00F83AD0"/>
    <w:rsid w:val="00F83B97"/>
    <w:rsid w:val="00F849D9"/>
    <w:rsid w:val="00F851DD"/>
    <w:rsid w:val="00F85ADF"/>
    <w:rsid w:val="00F85CBB"/>
    <w:rsid w:val="00F864F3"/>
    <w:rsid w:val="00F86EBF"/>
    <w:rsid w:val="00F8738A"/>
    <w:rsid w:val="00F8751A"/>
    <w:rsid w:val="00F909D7"/>
    <w:rsid w:val="00F909F7"/>
    <w:rsid w:val="00F90B11"/>
    <w:rsid w:val="00F918F4"/>
    <w:rsid w:val="00F919D4"/>
    <w:rsid w:val="00F91E08"/>
    <w:rsid w:val="00F91E43"/>
    <w:rsid w:val="00F91F79"/>
    <w:rsid w:val="00F921B6"/>
    <w:rsid w:val="00F92894"/>
    <w:rsid w:val="00F9299D"/>
    <w:rsid w:val="00F92A6D"/>
    <w:rsid w:val="00F9325A"/>
    <w:rsid w:val="00F93387"/>
    <w:rsid w:val="00F935A0"/>
    <w:rsid w:val="00F93B65"/>
    <w:rsid w:val="00F941EE"/>
    <w:rsid w:val="00F942E7"/>
    <w:rsid w:val="00F94C32"/>
    <w:rsid w:val="00F95235"/>
    <w:rsid w:val="00F95794"/>
    <w:rsid w:val="00F95F9F"/>
    <w:rsid w:val="00F96502"/>
    <w:rsid w:val="00F966E0"/>
    <w:rsid w:val="00F97214"/>
    <w:rsid w:val="00F97319"/>
    <w:rsid w:val="00F97429"/>
    <w:rsid w:val="00F97B2A"/>
    <w:rsid w:val="00F97C41"/>
    <w:rsid w:val="00F97CD7"/>
    <w:rsid w:val="00FA0127"/>
    <w:rsid w:val="00FA0E52"/>
    <w:rsid w:val="00FA1202"/>
    <w:rsid w:val="00FA1DBE"/>
    <w:rsid w:val="00FA216C"/>
    <w:rsid w:val="00FA23C1"/>
    <w:rsid w:val="00FA2618"/>
    <w:rsid w:val="00FA28CD"/>
    <w:rsid w:val="00FA370A"/>
    <w:rsid w:val="00FA3BAA"/>
    <w:rsid w:val="00FA3E59"/>
    <w:rsid w:val="00FA3E9A"/>
    <w:rsid w:val="00FA48F2"/>
    <w:rsid w:val="00FA4A52"/>
    <w:rsid w:val="00FA552B"/>
    <w:rsid w:val="00FA58F9"/>
    <w:rsid w:val="00FA63B6"/>
    <w:rsid w:val="00FA66EA"/>
    <w:rsid w:val="00FA69B8"/>
    <w:rsid w:val="00FA6D2D"/>
    <w:rsid w:val="00FA7268"/>
    <w:rsid w:val="00FB0301"/>
    <w:rsid w:val="00FB08E0"/>
    <w:rsid w:val="00FB0972"/>
    <w:rsid w:val="00FB13EF"/>
    <w:rsid w:val="00FB14BE"/>
    <w:rsid w:val="00FB14EA"/>
    <w:rsid w:val="00FB1DB2"/>
    <w:rsid w:val="00FB1E01"/>
    <w:rsid w:val="00FB388F"/>
    <w:rsid w:val="00FB4413"/>
    <w:rsid w:val="00FB4823"/>
    <w:rsid w:val="00FB4DE9"/>
    <w:rsid w:val="00FB4E4E"/>
    <w:rsid w:val="00FB4FAA"/>
    <w:rsid w:val="00FB5A0C"/>
    <w:rsid w:val="00FB6016"/>
    <w:rsid w:val="00FB6426"/>
    <w:rsid w:val="00FB6CE6"/>
    <w:rsid w:val="00FB6EE9"/>
    <w:rsid w:val="00FB71A3"/>
    <w:rsid w:val="00FB7BF3"/>
    <w:rsid w:val="00FB7C18"/>
    <w:rsid w:val="00FB7D75"/>
    <w:rsid w:val="00FB7DB4"/>
    <w:rsid w:val="00FC0868"/>
    <w:rsid w:val="00FC0E73"/>
    <w:rsid w:val="00FC124C"/>
    <w:rsid w:val="00FC1907"/>
    <w:rsid w:val="00FC197A"/>
    <w:rsid w:val="00FC243A"/>
    <w:rsid w:val="00FC264F"/>
    <w:rsid w:val="00FC2CD8"/>
    <w:rsid w:val="00FC32CE"/>
    <w:rsid w:val="00FC3EBC"/>
    <w:rsid w:val="00FC3F53"/>
    <w:rsid w:val="00FC40F3"/>
    <w:rsid w:val="00FC4ABE"/>
    <w:rsid w:val="00FC4DDE"/>
    <w:rsid w:val="00FC519C"/>
    <w:rsid w:val="00FC5260"/>
    <w:rsid w:val="00FC53CA"/>
    <w:rsid w:val="00FC55F5"/>
    <w:rsid w:val="00FC599C"/>
    <w:rsid w:val="00FC5C2F"/>
    <w:rsid w:val="00FC60EC"/>
    <w:rsid w:val="00FC65D0"/>
    <w:rsid w:val="00FC6895"/>
    <w:rsid w:val="00FC714D"/>
    <w:rsid w:val="00FC7272"/>
    <w:rsid w:val="00FC7462"/>
    <w:rsid w:val="00FC7769"/>
    <w:rsid w:val="00FC7D78"/>
    <w:rsid w:val="00FD029D"/>
    <w:rsid w:val="00FD0620"/>
    <w:rsid w:val="00FD08AF"/>
    <w:rsid w:val="00FD0AE1"/>
    <w:rsid w:val="00FD0B88"/>
    <w:rsid w:val="00FD1E3E"/>
    <w:rsid w:val="00FD20A5"/>
    <w:rsid w:val="00FD245A"/>
    <w:rsid w:val="00FD26FE"/>
    <w:rsid w:val="00FD28D0"/>
    <w:rsid w:val="00FD3706"/>
    <w:rsid w:val="00FD381F"/>
    <w:rsid w:val="00FD38E6"/>
    <w:rsid w:val="00FD4446"/>
    <w:rsid w:val="00FD4570"/>
    <w:rsid w:val="00FD4669"/>
    <w:rsid w:val="00FD4752"/>
    <w:rsid w:val="00FD53EF"/>
    <w:rsid w:val="00FD56DD"/>
    <w:rsid w:val="00FD57D1"/>
    <w:rsid w:val="00FD5CC5"/>
    <w:rsid w:val="00FD6BA1"/>
    <w:rsid w:val="00FD6CB5"/>
    <w:rsid w:val="00FD704A"/>
    <w:rsid w:val="00FD7556"/>
    <w:rsid w:val="00FD7B3A"/>
    <w:rsid w:val="00FE009E"/>
    <w:rsid w:val="00FE04B9"/>
    <w:rsid w:val="00FE0C43"/>
    <w:rsid w:val="00FE0E8C"/>
    <w:rsid w:val="00FE0F15"/>
    <w:rsid w:val="00FE10FF"/>
    <w:rsid w:val="00FE176E"/>
    <w:rsid w:val="00FE1B3B"/>
    <w:rsid w:val="00FE1E2E"/>
    <w:rsid w:val="00FE3433"/>
    <w:rsid w:val="00FE363C"/>
    <w:rsid w:val="00FE370D"/>
    <w:rsid w:val="00FE4550"/>
    <w:rsid w:val="00FE552B"/>
    <w:rsid w:val="00FE5BDB"/>
    <w:rsid w:val="00FE5CA2"/>
    <w:rsid w:val="00FE6788"/>
    <w:rsid w:val="00FE778B"/>
    <w:rsid w:val="00FE7799"/>
    <w:rsid w:val="00FE7FFD"/>
    <w:rsid w:val="00FF01AB"/>
    <w:rsid w:val="00FF0A42"/>
    <w:rsid w:val="00FF0ECE"/>
    <w:rsid w:val="00FF12FD"/>
    <w:rsid w:val="00FF13EC"/>
    <w:rsid w:val="00FF1483"/>
    <w:rsid w:val="00FF14DD"/>
    <w:rsid w:val="00FF18C0"/>
    <w:rsid w:val="00FF1BAB"/>
    <w:rsid w:val="00FF1E62"/>
    <w:rsid w:val="00FF22B7"/>
    <w:rsid w:val="00FF2576"/>
    <w:rsid w:val="00FF2964"/>
    <w:rsid w:val="00FF2BA8"/>
    <w:rsid w:val="00FF2CDC"/>
    <w:rsid w:val="00FF2DD5"/>
    <w:rsid w:val="00FF2ED4"/>
    <w:rsid w:val="00FF320F"/>
    <w:rsid w:val="00FF38A4"/>
    <w:rsid w:val="00FF45F2"/>
    <w:rsid w:val="00FF46E2"/>
    <w:rsid w:val="00FF46EA"/>
    <w:rsid w:val="00FF48A0"/>
    <w:rsid w:val="00FF4A5A"/>
    <w:rsid w:val="00FF5572"/>
    <w:rsid w:val="00FF57EF"/>
    <w:rsid w:val="00FF58BD"/>
    <w:rsid w:val="00FF5C0D"/>
    <w:rsid w:val="00FF5EAD"/>
    <w:rsid w:val="00FF5ED9"/>
    <w:rsid w:val="00FF6001"/>
    <w:rsid w:val="00FF6265"/>
    <w:rsid w:val="00FF6536"/>
    <w:rsid w:val="00FF6AA2"/>
    <w:rsid w:val="00FF6D0C"/>
    <w:rsid w:val="00FF704A"/>
    <w:rsid w:val="00FF718F"/>
    <w:rsid w:val="00FF7199"/>
    <w:rsid w:val="00FF7228"/>
    <w:rsid w:val="00FF77DF"/>
    <w:rsid w:val="00FF7889"/>
    <w:rsid w:val="00FF7903"/>
    <w:rsid w:val="00FF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81E2B"/>
  <w15:docId w15:val="{0B504CC8-A8F4-4216-8CEA-0D284562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0AB"/>
    <w:pPr>
      <w:spacing w:after="200" w:line="276" w:lineRule="auto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579D9"/>
    <w:pPr>
      <w:keepNext/>
      <w:spacing w:before="100" w:beforeAutospacing="1" w:after="100" w:afterAutospacing="1" w:line="312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5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1"/>
    <w:qFormat/>
    <w:rsid w:val="0078499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/>
      <w:b/>
      <w:bCs/>
      <w:sz w:val="40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D579D9"/>
    <w:pPr>
      <w:keepNext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3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05A18"/>
    <w:pPr>
      <w:keepNext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31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AE1812"/>
    <w:pPr>
      <w:spacing w:before="100" w:beforeAutospacing="1" w:after="100" w:afterAutospacing="1" w:line="240" w:lineRule="auto"/>
      <w:outlineLvl w:val="4"/>
    </w:pPr>
    <w:rPr>
      <w:rFonts w:ascii="Arial" w:eastAsia="Times New Roman" w:hAnsi="Arial"/>
      <w:b/>
      <w:bCs/>
      <w:iCs/>
      <w:sz w:val="34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1333AD"/>
    <w:pPr>
      <w:keepNext/>
      <w:keepLines/>
      <w:spacing w:before="100" w:beforeAutospacing="1" w:after="100" w:afterAutospacing="1" w:line="240" w:lineRule="auto"/>
      <w:outlineLvl w:val="5"/>
    </w:pPr>
    <w:rPr>
      <w:rFonts w:ascii="Arial" w:eastAsia="Times New Roman" w:hAnsi="Arial"/>
      <w:i/>
      <w:iCs/>
      <w:sz w:val="27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AE61CD"/>
    <w:pPr>
      <w:keepNext/>
      <w:keepLines/>
      <w:spacing w:before="100" w:beforeAutospacing="1" w:after="100" w:afterAutospacing="1" w:line="240" w:lineRule="auto"/>
      <w:ind w:left="504"/>
      <w:outlineLvl w:val="6"/>
    </w:pPr>
    <w:rPr>
      <w:rFonts w:ascii="Times New Roman" w:eastAsia="Times New Roman" w:hAnsi="Times New Roman"/>
      <w:i/>
      <w:iCs/>
      <w:sz w:val="3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48C0"/>
    <w:pPr>
      <w:keepNext/>
      <w:keepLines/>
      <w:spacing w:before="100" w:beforeAutospacing="1" w:after="100" w:afterAutospacing="1" w:line="240" w:lineRule="auto"/>
      <w:ind w:left="720"/>
      <w:jc w:val="left"/>
      <w:outlineLvl w:val="7"/>
    </w:pPr>
    <w:rPr>
      <w:rFonts w:ascii="Times New Roman" w:eastAsia="Times New Roman" w:hAnsi="Times New Roman"/>
      <w:i/>
      <w:sz w:val="30"/>
      <w:szCs w:val="21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C705B"/>
    <w:pPr>
      <w:keepNext/>
      <w:keepLines/>
      <w:spacing w:before="100" w:beforeAutospacing="1" w:after="100" w:afterAutospacing="1" w:line="240" w:lineRule="auto"/>
      <w:ind w:left="720"/>
      <w:outlineLvl w:val="8"/>
    </w:pPr>
    <w:rPr>
      <w:rFonts w:ascii="Times New Roman" w:eastAsia="Times New Roman" w:hAnsi="Times New Roman"/>
      <w:i/>
      <w:iCs/>
      <w:sz w:val="30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79D9"/>
    <w:rPr>
      <w:rFonts w:ascii="Times New Roman" w:eastAsia="Times New Roman" w:hAnsi="Times New Roman"/>
      <w:b/>
      <w:bCs/>
      <w:kern w:val="32"/>
      <w:sz w:val="52"/>
      <w:szCs w:val="32"/>
      <w:lang w:val="x-none" w:eastAsia="x-none"/>
    </w:rPr>
  </w:style>
  <w:style w:type="character" w:customStyle="1" w:styleId="Heading2Char">
    <w:name w:val="Heading 2 Char"/>
    <w:link w:val="Heading2"/>
    <w:uiPriority w:val="9"/>
    <w:rsid w:val="0078499C"/>
    <w:rPr>
      <w:rFonts w:ascii="Times New Roman" w:eastAsia="Times New Roman" w:hAnsi="Times New Roman"/>
      <w:b/>
      <w:bCs/>
      <w:sz w:val="40"/>
      <w:szCs w:val="36"/>
      <w:lang w:val="x-none" w:eastAsia="x-none"/>
    </w:rPr>
  </w:style>
  <w:style w:type="character" w:customStyle="1" w:styleId="Heading3Char">
    <w:name w:val="Heading 3 Char"/>
    <w:link w:val="Heading3"/>
    <w:uiPriority w:val="9"/>
    <w:rsid w:val="00D579D9"/>
    <w:rPr>
      <w:rFonts w:ascii="Times New Roman" w:eastAsia="Times New Roman" w:hAnsi="Times New Roman"/>
      <w:b/>
      <w:bCs/>
      <w:sz w:val="36"/>
      <w:szCs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405A18"/>
    <w:rPr>
      <w:rFonts w:ascii="Times New Roman" w:eastAsia="Times New Roman" w:hAnsi="Times New Roman"/>
      <w:b/>
      <w:bCs/>
      <w:sz w:val="31"/>
      <w:szCs w:val="28"/>
      <w:lang w:val="x-none" w:eastAsia="x-none"/>
    </w:rPr>
  </w:style>
  <w:style w:type="character" w:customStyle="1" w:styleId="Heading5Char">
    <w:name w:val="Heading 5 Char"/>
    <w:link w:val="Heading5"/>
    <w:uiPriority w:val="9"/>
    <w:rsid w:val="00AE1812"/>
    <w:rPr>
      <w:rFonts w:ascii="Arial" w:eastAsia="Times New Roman" w:hAnsi="Arial"/>
      <w:b/>
      <w:bCs/>
      <w:iCs/>
      <w:sz w:val="34"/>
      <w:szCs w:val="26"/>
      <w:lang w:val="x-none" w:eastAsia="x-none"/>
    </w:rPr>
  </w:style>
  <w:style w:type="character" w:customStyle="1" w:styleId="Heading6Char">
    <w:name w:val="Heading 6 Char"/>
    <w:link w:val="Heading6"/>
    <w:uiPriority w:val="9"/>
    <w:rsid w:val="001333AD"/>
    <w:rPr>
      <w:rFonts w:ascii="Arial" w:eastAsia="Times New Roman" w:hAnsi="Arial"/>
      <w:i/>
      <w:iCs/>
      <w:sz w:val="27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rsid w:val="00AE61CD"/>
    <w:rPr>
      <w:rFonts w:ascii="Times New Roman" w:eastAsia="Times New Roman" w:hAnsi="Times New Roman"/>
      <w:i/>
      <w:iCs/>
      <w:sz w:val="30"/>
      <w:lang w:val="x-none" w:eastAsia="x-none"/>
    </w:rPr>
  </w:style>
  <w:style w:type="character" w:customStyle="1" w:styleId="Heading8Char">
    <w:name w:val="Heading 8 Char"/>
    <w:link w:val="Heading8"/>
    <w:uiPriority w:val="9"/>
    <w:rsid w:val="009048C0"/>
    <w:rPr>
      <w:rFonts w:ascii="Times New Roman" w:eastAsia="Times New Roman" w:hAnsi="Times New Roman"/>
      <w:i/>
      <w:sz w:val="30"/>
      <w:szCs w:val="21"/>
      <w:lang w:val="x-none" w:eastAsia="x-none"/>
    </w:rPr>
  </w:style>
  <w:style w:type="character" w:customStyle="1" w:styleId="Heading9Char">
    <w:name w:val="Heading 9 Char"/>
    <w:link w:val="Heading9"/>
    <w:uiPriority w:val="9"/>
    <w:rsid w:val="009C705B"/>
    <w:rPr>
      <w:rFonts w:ascii="Times New Roman" w:eastAsia="Times New Roman" w:hAnsi="Times New Roman"/>
      <w:i/>
      <w:iCs/>
      <w:sz w:val="30"/>
      <w:szCs w:val="21"/>
      <w:lang w:val="x-none" w:eastAsia="x-none"/>
    </w:rPr>
  </w:style>
  <w:style w:type="character" w:customStyle="1" w:styleId="createdate">
    <w:name w:val="createdate"/>
    <w:basedOn w:val="DefaultParagraphFont"/>
    <w:rsid w:val="00264B66"/>
  </w:style>
  <w:style w:type="paragraph" w:styleId="NormalWeb">
    <w:name w:val="Normal (Web)"/>
    <w:basedOn w:val="Normal"/>
    <w:link w:val="NormalWebChar"/>
    <w:uiPriority w:val="99"/>
    <w:unhideWhenUsed/>
    <w:rsid w:val="00264B66"/>
    <w:pPr>
      <w:spacing w:after="10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uiPriority w:val="99"/>
    <w:rsid w:val="00E56B1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64B66"/>
  </w:style>
  <w:style w:type="paragraph" w:styleId="BalloonText">
    <w:name w:val="Balloon Text"/>
    <w:basedOn w:val="Normal"/>
    <w:link w:val="BalloonTextChar"/>
    <w:uiPriority w:val="99"/>
    <w:semiHidden/>
    <w:unhideWhenUsed/>
    <w:rsid w:val="00264B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64B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7F"/>
  </w:style>
  <w:style w:type="paragraph" w:styleId="Footer">
    <w:name w:val="footer"/>
    <w:basedOn w:val="Normal"/>
    <w:link w:val="FooterChar"/>
    <w:uiPriority w:val="99"/>
    <w:unhideWhenUsed/>
    <w:rsid w:val="00D95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7F"/>
  </w:style>
  <w:style w:type="character" w:styleId="PageNumber">
    <w:name w:val="page number"/>
    <w:basedOn w:val="DefaultParagraphFont"/>
    <w:rsid w:val="00BB415E"/>
  </w:style>
  <w:style w:type="paragraph" w:styleId="EndnoteText">
    <w:name w:val="endnote text"/>
    <w:basedOn w:val="Normal"/>
    <w:link w:val="EndnoteTextChar"/>
    <w:uiPriority w:val="99"/>
    <w:unhideWhenUsed/>
    <w:rsid w:val="00FE17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176E"/>
  </w:style>
  <w:style w:type="character" w:styleId="EndnoteReference">
    <w:name w:val="endnote reference"/>
    <w:uiPriority w:val="99"/>
    <w:unhideWhenUsed/>
    <w:rsid w:val="00FE176E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FE17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176E"/>
  </w:style>
  <w:style w:type="character" w:styleId="FootnoteReference">
    <w:name w:val="footnote reference"/>
    <w:uiPriority w:val="99"/>
    <w:unhideWhenUsed/>
    <w:rsid w:val="00FE176E"/>
    <w:rPr>
      <w:vertAlign w:val="superscript"/>
    </w:rPr>
  </w:style>
  <w:style w:type="character" w:styleId="Strong">
    <w:name w:val="Strong"/>
    <w:uiPriority w:val="22"/>
    <w:qFormat/>
    <w:rsid w:val="002908D1"/>
    <w:rPr>
      <w:b/>
      <w:bCs/>
    </w:rPr>
  </w:style>
  <w:style w:type="character" w:styleId="Emphasis">
    <w:name w:val="Emphasis"/>
    <w:uiPriority w:val="20"/>
    <w:qFormat/>
    <w:rsid w:val="002908D1"/>
    <w:rPr>
      <w:i/>
      <w:iCs/>
    </w:rPr>
  </w:style>
  <w:style w:type="table" w:styleId="TableGrid">
    <w:name w:val="Table Grid"/>
    <w:basedOn w:val="TableNormal"/>
    <w:uiPriority w:val="59"/>
    <w:rsid w:val="00DB76D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1F590C"/>
    <w:pPr>
      <w:ind w:left="720"/>
      <w:contextualSpacing/>
    </w:pPr>
  </w:style>
  <w:style w:type="character" w:styleId="Hyperlink">
    <w:name w:val="Hyperlink"/>
    <w:uiPriority w:val="99"/>
    <w:unhideWhenUsed/>
    <w:rsid w:val="008955B7"/>
    <w:rPr>
      <w:color w:val="0000FF"/>
      <w:u w:val="singl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227F23"/>
    <w:pPr>
      <w:spacing w:before="120" w:after="0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Mosaic1">
    <w:name w:val="Mosaic 1"/>
    <w:link w:val="Mosaic1Ch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character" w:customStyle="1" w:styleId="Mosaic1Char">
    <w:name w:val="Mosaic 1 Char"/>
    <w:link w:val="Mosaic1"/>
    <w:rsid w:val="00CF0228"/>
    <w:rPr>
      <w:rFonts w:eastAsia="Times New Roman"/>
      <w:sz w:val="22"/>
      <w:szCs w:val="22"/>
      <w:lang w:val="en-US" w:eastAsia="en-US" w:bidi="ar-SA"/>
    </w:rPr>
  </w:style>
  <w:style w:type="character" w:customStyle="1" w:styleId="TOC1Char">
    <w:name w:val="TOC 1 Char"/>
    <w:link w:val="TOC1"/>
    <w:uiPriority w:val="39"/>
    <w:rsid w:val="00227F23"/>
    <w:rPr>
      <w:rFonts w:ascii="Arial" w:hAnsi="Arial" w:cs="Arial"/>
      <w:b/>
      <w:bCs/>
      <w:i/>
      <w:iCs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B543E"/>
    <w:pPr>
      <w:spacing w:before="120" w:after="0"/>
      <w:ind w:left="220"/>
      <w:jc w:val="left"/>
    </w:pPr>
    <w:rPr>
      <w:rFonts w:ascii="Arial" w:hAnsi="Arial" w:cs="Arial"/>
      <w:b/>
      <w:bCs/>
    </w:rPr>
  </w:style>
  <w:style w:type="paragraph" w:customStyle="1" w:styleId="00-A">
    <w:name w:val="00-A"/>
    <w:basedOn w:val="Normal"/>
    <w:qFormat/>
    <w:rsid w:val="00C80E63"/>
    <w:pPr>
      <w:spacing w:after="0" w:line="240" w:lineRule="auto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styleId="TOC3">
    <w:name w:val="toc 3"/>
    <w:basedOn w:val="Normal"/>
    <w:next w:val="Normal"/>
    <w:uiPriority w:val="39"/>
    <w:unhideWhenUsed/>
    <w:qFormat/>
    <w:rsid w:val="00EC3858"/>
    <w:pPr>
      <w:spacing w:after="0"/>
      <w:ind w:left="440"/>
      <w:jc w:val="left"/>
    </w:pPr>
    <w:rPr>
      <w:rFonts w:ascii="Arial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B543E"/>
    <w:pPr>
      <w:spacing w:after="0"/>
      <w:ind w:left="660"/>
      <w:jc w:val="left"/>
    </w:pPr>
    <w:rPr>
      <w:rFonts w:ascii="Arial" w:hAnsi="Arial" w:cs="Arial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C3858"/>
    <w:pPr>
      <w:spacing w:after="0"/>
      <w:ind w:left="880"/>
      <w:jc w:val="left"/>
    </w:pPr>
    <w:rPr>
      <w:rFonts w:ascii="Arial" w:hAnsi="Arial" w:cs="Arial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C3858"/>
    <w:pPr>
      <w:spacing w:after="0"/>
      <w:ind w:left="1100"/>
      <w:jc w:val="left"/>
    </w:pPr>
    <w:rPr>
      <w:rFonts w:ascii="Arial" w:hAnsi="Arial" w:cs="Arial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C3858"/>
    <w:pPr>
      <w:spacing w:after="0"/>
      <w:ind w:left="1320"/>
      <w:jc w:val="left"/>
    </w:pPr>
    <w:rPr>
      <w:rFonts w:ascii="Arial" w:hAnsi="Arial" w:cs="Arial"/>
      <w:sz w:val="20"/>
      <w:szCs w:val="20"/>
    </w:rPr>
  </w:style>
  <w:style w:type="paragraph" w:styleId="TOC8">
    <w:name w:val="toc 8"/>
    <w:basedOn w:val="Normal"/>
    <w:next w:val="Normal"/>
    <w:link w:val="TOC8Char"/>
    <w:autoRedefine/>
    <w:uiPriority w:val="39"/>
    <w:unhideWhenUsed/>
    <w:rsid w:val="00692B27"/>
    <w:pPr>
      <w:spacing w:after="0"/>
      <w:ind w:left="1540"/>
      <w:jc w:val="left"/>
    </w:pPr>
    <w:rPr>
      <w:rFonts w:ascii="Arial" w:hAnsi="Arial" w:cs="Arial"/>
      <w:sz w:val="20"/>
      <w:szCs w:val="20"/>
    </w:rPr>
  </w:style>
  <w:style w:type="character" w:customStyle="1" w:styleId="TOC8Char">
    <w:name w:val="TOC 8 Char"/>
    <w:link w:val="TOC8"/>
    <w:uiPriority w:val="39"/>
    <w:rsid w:val="00692B27"/>
    <w:rPr>
      <w:rFonts w:ascii="Arial" w:hAnsi="Arial" w:cs="Arial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692B27"/>
    <w:pPr>
      <w:spacing w:after="0"/>
      <w:ind w:left="1760"/>
      <w:jc w:val="left"/>
    </w:pPr>
    <w:rPr>
      <w:rFonts w:ascii="Arial" w:hAnsi="Arial" w:cs="Arial"/>
      <w:sz w:val="20"/>
      <w:szCs w:val="20"/>
    </w:rPr>
  </w:style>
  <w:style w:type="paragraph" w:styleId="NoSpacing">
    <w:name w:val="No Spacing"/>
    <w:link w:val="NoSpacingChar"/>
    <w:uiPriority w:val="1"/>
    <w:qFormat/>
    <w:rsid w:val="00E56B1C"/>
    <w:pPr>
      <w:spacing w:line="288" w:lineRule="auto"/>
      <w:jc w:val="both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E56B1C"/>
    <w:rPr>
      <w:sz w:val="22"/>
      <w:szCs w:val="22"/>
      <w:lang w:val="en-US" w:eastAsia="en-US" w:bidi="ar-SA"/>
    </w:rPr>
  </w:style>
  <w:style w:type="paragraph" w:customStyle="1" w:styleId="BT">
    <w:name w:val="BT"/>
    <w:basedOn w:val="Normal"/>
    <w:qFormat/>
    <w:rsid w:val="00C80E63"/>
    <w:pPr>
      <w:spacing w:after="100" w:line="240" w:lineRule="auto"/>
      <w:jc w:val="center"/>
    </w:pPr>
    <w:rPr>
      <w:rFonts w:ascii="Times New Roman" w:hAnsi="Times New Roman"/>
      <w:sz w:val="40"/>
      <w:szCs w:val="40"/>
    </w:rPr>
  </w:style>
  <w:style w:type="paragraph" w:customStyle="1" w:styleId="Transcend">
    <w:name w:val="Transcend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">
    <w:name w:val="Motio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eaofCircle">
    <w:name w:val="Area of Circl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inomialTheorem">
    <w:name w:val="Binomial Theore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ansionofaSum">
    <w:name w:val="Expansion of a Su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FourierSeries">
    <w:name w:val="Fourier Serie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ythagoreanTheorem">
    <w:name w:val="Pythagorean Theorem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QuadraticFormula">
    <w:name w:val="Quadratic Formula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ylorExpansion">
    <w:name w:val="Taylor Expansio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gIdentity1">
    <w:name w:val="Trig Identity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gIdentity2">
    <w:name w:val="Trig Identity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06">
    <w:name w:val="06"/>
    <w:basedOn w:val="Heading7"/>
    <w:link w:val="06Char"/>
    <w:qFormat/>
    <w:rsid w:val="00CA4F78"/>
    <w:pPr>
      <w:ind w:firstLine="720"/>
    </w:pPr>
    <w:rPr>
      <w:i w:val="0"/>
      <w:iCs w:val="0"/>
      <w:color w:val="003399"/>
      <w:szCs w:val="40"/>
    </w:rPr>
  </w:style>
  <w:style w:type="character" w:customStyle="1" w:styleId="06Char">
    <w:name w:val="06 Char"/>
    <w:link w:val="06"/>
    <w:rsid w:val="00CA4F78"/>
    <w:rPr>
      <w:rFonts w:ascii="Times New Roman" w:eastAsia="Times New Roman" w:hAnsi="Times New Roman"/>
      <w:i w:val="0"/>
      <w:iCs w:val="0"/>
      <w:color w:val="003399"/>
      <w:sz w:val="40"/>
      <w:szCs w:val="40"/>
    </w:rPr>
  </w:style>
  <w:style w:type="paragraph" w:customStyle="1" w:styleId="ModEvenPage">
    <w:name w:val="Mod (Even Page)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OddPage">
    <w:name w:val="Mod (Odd Page)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">
    <w:name w:val="Pinstripes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EvenPage">
    <w:name w:val="Motion (Even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OddPage">
    <w:name w:val="Motion (Odd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">
    <w:name w:val="Tiles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EvenPage">
    <w:name w:val="Contrast (Even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OddPage">
    <w:name w:val="Contrast (Odd Page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lankThreeColumns">
    <w:name w:val="Blank (Three Columns)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1">
    <w:name w:val="Pinstripes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">
    <w:name w:val="Exposure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EvenPage1">
    <w:name w:val="Motion (Even Page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OddPage1">
    <w:name w:val="Motion (Odd Page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1">
    <w:name w:val="Tiles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lankThreeColumns1">
    <w:name w:val="Blank (Three Columns)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1">
    <w:name w:val="Accent Bar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2">
    <w:name w:val="Accent Bar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3">
    <w:name w:val="Accent Bar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">
    <w:name w:val="Bracket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ts">
    <w:name w:val="Dot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Italics">
    <w:name w:val="Large Italic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Color">
    <w:name w:val="Large Colo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">
    <w:name w:val="Mosaic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gNumber1">
    <w:name w:val="Pg. Number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lainNumber">
    <w:name w:val="Plain Numbe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oman">
    <w:name w:val="Roman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oundedRectangle">
    <w:name w:val="Rounded Rectangl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des">
    <w:name w:val="Tilde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">
    <w:name w:val="Top Lin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">
    <w:name w:val="Two Bars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1">
    <w:name w:val="Arrow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2">
    <w:name w:val="Arrow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xItalics1">
    <w:name w:val="Box Italics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xItalics2">
    <w:name w:val="Box Italic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2">
    <w:name w:val="Bracket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gEar">
    <w:name w:val="Dog Ear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1">
    <w:name w:val="Large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2">
    <w:name w:val="Large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2">
    <w:name w:val="Mosaic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saic3">
    <w:name w:val="Mosaic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1">
    <w:name w:val="Outline Circle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2">
    <w:name w:val="Outline Circle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utlineCircle3">
    <w:name w:val="Outline Circle 3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Ribbon">
    <w:name w:val="Ribbon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E56B1C"/>
    <w:pPr>
      <w:spacing w:after="0" w:line="240" w:lineRule="auto"/>
    </w:pPr>
    <w:rPr>
      <w:rFonts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rsid w:val="00E56B1C"/>
    <w:rPr>
      <w:rFonts w:eastAsia="Times New Roman" w:hAnsi="Tahoma"/>
      <w:sz w:val="16"/>
      <w:szCs w:val="16"/>
    </w:rPr>
  </w:style>
  <w:style w:type="paragraph" w:customStyle="1" w:styleId="Square1">
    <w:name w:val="Square 1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quare2">
    <w:name w:val="Square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quare3">
    <w:name w:val="Square 3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edPages1">
    <w:name w:val="Stacked Pages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edPages2">
    <w:name w:val="Stacked Pages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r">
    <w:name w:val="Star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b1">
    <w:name w:val="Tab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ab2">
    <w:name w:val="Tab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1">
    <w:name w:val="Top Lin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opLine2">
    <w:name w:val="Top Line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val">
    <w:name w:val="Oval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croll">
    <w:name w:val="Scroll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angle1">
    <w:name w:val="Triangle 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iangle2">
    <w:name w:val="Triangle 2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1">
    <w:name w:val="Two Bars 1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woBars2">
    <w:name w:val="Two Bars 2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1">
    <w:name w:val="Vertical Outlin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2">
    <w:name w:val="Vertical Outline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Left">
    <w:name w:val="Accent Bar  Lef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ccentBarRight">
    <w:name w:val="Accent Bar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Left">
    <w:name w:val="Arrow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rrowRight">
    <w:name w:val="Arrow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rderLeft">
    <w:name w:val="Border  Lef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orderRight">
    <w:name w:val="Border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Left">
    <w:name w:val="Circle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Right">
    <w:name w:val="Circle  Right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Left">
    <w:name w:val="Large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Right">
    <w:name w:val="Large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rbitLeft">
    <w:name w:val="Orbit  Left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OrbitRight">
    <w:name w:val="Orbit  Right"/>
    <w:rsid w:val="00E56B1C"/>
    <w:pPr>
      <w:tabs>
        <w:tab w:val="center" w:pos="4320"/>
        <w:tab w:val="right" w:pos="864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Left">
    <w:name w:val="Vertical  Lef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Right">
    <w:name w:val="Vertical  Right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kets21">
    <w:name w:val="Brackets 21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ircle">
    <w:name w:val="Circle"/>
    <w:rsid w:val="00E56B1C"/>
    <w:pPr>
      <w:tabs>
        <w:tab w:val="center" w:pos="4320"/>
        <w:tab w:val="right" w:pos="8640"/>
      </w:tabs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LargeItalics1">
    <w:name w:val="Large Italics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11">
    <w:name w:val="Vertical Outline 1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ticalOutline21">
    <w:name w:val="Vertical Outline 2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VeryLarge">
    <w:name w:val="Very Larg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table" w:customStyle="1" w:styleId="LightList1">
    <w:name w:val="Light List1"/>
    <w:basedOn w:val="TableNormal"/>
    <w:uiPriority w:val="61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3">
    <w:name w:val="Light List Accent 3"/>
    <w:basedOn w:val="TableNormal"/>
    <w:uiPriority w:val="61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List2-Accent1">
    <w:name w:val="Medium List 2 Accent 1"/>
    <w:basedOn w:val="TableNormal"/>
    <w:uiPriority w:val="66"/>
    <w:rsid w:val="00E56B1C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E56B1C"/>
    <w:pPr>
      <w:tabs>
        <w:tab w:val="decimal" w:pos="360"/>
      </w:tabs>
    </w:pPr>
    <w:rPr>
      <w:rFonts w:eastAsia="Times New Roman"/>
    </w:rPr>
  </w:style>
  <w:style w:type="character" w:styleId="SubtleEmphasis">
    <w:name w:val="Subtle Emphasis"/>
    <w:uiPriority w:val="19"/>
    <w:qFormat/>
    <w:rsid w:val="00E56B1C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E56B1C"/>
    <w:rPr>
      <w:rFonts w:eastAsia="Times New Roman"/>
      <w:color w:val="365F9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2-Accent5">
    <w:name w:val="Medium Shading 2 Accent 5"/>
    <w:basedOn w:val="TableNormal"/>
    <w:uiPriority w:val="64"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E56B1C"/>
    <w:rPr>
      <w:rFonts w:eastAsia="Times New Roman"/>
      <w:sz w:val="22"/>
      <w:szCs w:val="22"/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Normal"/>
    <w:uiPriority w:val="99"/>
    <w:qFormat/>
    <w:rsid w:val="00E56B1C"/>
    <w:pPr>
      <w:jc w:val="center"/>
    </w:pPr>
    <w:rPr>
      <w:rFonts w:eastAsia="Times New Roman"/>
      <w:sz w:val="28"/>
      <w:szCs w:val="28"/>
      <w:lang w:bidi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E56B1C"/>
    <w:pPr>
      <w:jc w:val="right"/>
    </w:pPr>
    <w:rPr>
      <w:rFonts w:ascii="Cambria" w:eastAsia="Times New Roman" w:hAnsi="Cambria"/>
      <w:color w:val="7F7F7F"/>
      <w:sz w:val="22"/>
      <w:szCs w:val="22"/>
      <w:lang w:bidi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">
    <w:name w:val="Calendar 4"/>
    <w:basedOn w:val="TableNormal"/>
    <w:uiPriority w:val="99"/>
    <w:qFormat/>
    <w:rsid w:val="00E56B1C"/>
    <w:pPr>
      <w:snapToGrid w:val="0"/>
    </w:pPr>
    <w:rPr>
      <w:rFonts w:eastAsia="Times New Roman"/>
      <w:b/>
      <w:bCs/>
      <w:color w:val="D9D9D9"/>
      <w:sz w:val="16"/>
      <w:szCs w:val="16"/>
      <w:lang w:bidi="en-US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ConservativeQuote">
    <w:name w:val="Conservativ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servativeSidebar">
    <w:name w:val="Conservativ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delineQuote">
    <w:name w:val="Sidelin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delineSidebar">
    <w:name w:val="Sidelin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sQuote">
    <w:name w:val="Stack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cksSidebar">
    <w:name w:val="Stack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ustereQuote">
    <w:name w:val="Auster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ustereSidebar">
    <w:name w:val="Auster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lphabetQuote">
    <w:name w:val="Alphabet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lphabetSidebar">
    <w:name w:val="Alphabet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nnualQuote">
    <w:name w:val="Annual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nnualSidebar">
    <w:name w:val="Annual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ubiclesQuote">
    <w:name w:val="Cubicl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ubiclesSidebar">
    <w:name w:val="Cubicl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Quote">
    <w:name w:val="Mod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dSidebar">
    <w:name w:val="Mod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Quote">
    <w:name w:val="Pinstrip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instripesSidebar">
    <w:name w:val="Pinstrip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anscendQuote">
    <w:name w:val="Transcend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ranscendSidebar">
    <w:name w:val="Transcend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Quote">
    <w:name w:val="Exposur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ExposureSidebar">
    <w:name w:val="Exposur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uzzleQuote">
    <w:name w:val="Puzzl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PuzzleSidebar">
    <w:name w:val="Puzzle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Quote">
    <w:name w:val="Motion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MotionSidebar">
    <w:name w:val="Motion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Quote">
    <w:name w:val="Til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TilesSidebar">
    <w:name w:val="Tiles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Quote">
    <w:name w:val="Contrast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trastSidebar">
    <w:name w:val="Contrast Sidebar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ecorativeQuote">
    <w:name w:val="Decorative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arsQuote">
    <w:name w:val="Star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tickyQuote">
    <w:name w:val="Sticky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esQuote">
    <w:name w:val="Braces Quote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BracesQuote2">
    <w:name w:val="Braces Quote 2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impleTextBox">
    <w:name w:val="Simple Text Box"/>
    <w:rsid w:val="00E56B1C"/>
    <w:pPr>
      <w:spacing w:after="200" w:line="276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6B1C"/>
    <w:pPr>
      <w:keepLines/>
      <w:spacing w:after="0"/>
      <w:outlineLvl w:val="9"/>
    </w:pPr>
    <w:rPr>
      <w:b w:val="0"/>
      <w:bCs w:val="0"/>
      <w:color w:val="365F91"/>
      <w:kern w:val="0"/>
    </w:rPr>
  </w:style>
  <w:style w:type="paragraph" w:customStyle="1" w:styleId="ASAP1">
    <w:name w:val="ASAP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ASAP2">
    <w:name w:val="ASAP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FIDENTIAL1">
    <w:name w:val="CONFIDENTIAL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CONFIDENTIAL2">
    <w:name w:val="CONFIDENTIAL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NOTCOPY1">
    <w:name w:val="DO NOT COPY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ONOTCOPY2">
    <w:name w:val="DO NOT COPY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RAFT1">
    <w:name w:val="DRAFT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DRAFT2">
    <w:name w:val="DRAFT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AMPLE1">
    <w:name w:val="SAMPLE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SAMPLE2">
    <w:name w:val="SAMPLE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URGENT1">
    <w:name w:val="URGENT 1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URGENT2">
    <w:name w:val="URGENT 2"/>
    <w:rsid w:val="00E56B1C"/>
    <w:pPr>
      <w:tabs>
        <w:tab w:val="center" w:pos="4680"/>
        <w:tab w:val="right" w:pos="9360"/>
      </w:tabs>
      <w:spacing w:line="288" w:lineRule="auto"/>
      <w:jc w:val="both"/>
    </w:pPr>
    <w:rPr>
      <w:rFonts w:eastAsia="Times New Roman"/>
      <w:sz w:val="22"/>
      <w:szCs w:val="22"/>
      <w:lang w:val="en-US" w:eastAsia="en-US"/>
    </w:rPr>
  </w:style>
  <w:style w:type="paragraph" w:customStyle="1" w:styleId="04">
    <w:name w:val="04"/>
    <w:basedOn w:val="Normal"/>
    <w:link w:val="04Char"/>
    <w:qFormat/>
    <w:rsid w:val="00E265F7"/>
    <w:pPr>
      <w:spacing w:after="100" w:line="240" w:lineRule="auto"/>
      <w:ind w:firstLine="720"/>
      <w:contextualSpacing/>
    </w:pPr>
    <w:rPr>
      <w:rFonts w:ascii="Times New Roman" w:eastAsia="Times New Roman" w:hAnsi="Times New Roman"/>
      <w:bCs/>
      <w:i/>
      <w:sz w:val="40"/>
      <w:szCs w:val="28"/>
      <w:lang w:val="x-none" w:eastAsia="x-none"/>
    </w:rPr>
  </w:style>
  <w:style w:type="character" w:customStyle="1" w:styleId="04Char">
    <w:name w:val="04 Char"/>
    <w:link w:val="04"/>
    <w:rsid w:val="00E265F7"/>
    <w:rPr>
      <w:rFonts w:ascii="Times New Roman" w:eastAsia="Times New Roman" w:hAnsi="Times New Roman"/>
      <w:bCs/>
      <w:i/>
      <w:sz w:val="40"/>
      <w:szCs w:val="28"/>
    </w:rPr>
  </w:style>
  <w:style w:type="paragraph" w:styleId="Revision">
    <w:name w:val="Revision"/>
    <w:hidden/>
    <w:uiPriority w:val="99"/>
    <w:semiHidden/>
    <w:rsid w:val="00E56B1C"/>
    <w:pPr>
      <w:spacing w:line="288" w:lineRule="auto"/>
      <w:jc w:val="both"/>
    </w:pPr>
    <w:rPr>
      <w:sz w:val="22"/>
      <w:szCs w:val="22"/>
      <w:lang w:val="en-US" w:eastAsia="en-US"/>
    </w:rPr>
  </w:style>
  <w:style w:type="paragraph" w:customStyle="1" w:styleId="MUCLUCCAP1">
    <w:name w:val="MUC LUC CAP 1"/>
    <w:basedOn w:val="Normal"/>
    <w:link w:val="MUCLUCCAP1Char"/>
    <w:rsid w:val="00E56B1C"/>
    <w:pPr>
      <w:spacing w:after="100" w:line="240" w:lineRule="auto"/>
      <w:jc w:val="center"/>
    </w:pPr>
    <w:rPr>
      <w:rFonts w:ascii="Times New Roman" w:eastAsia="Times New Roman" w:hAnsi="Times New Roman"/>
      <w:b/>
      <w:sz w:val="32"/>
      <w:szCs w:val="32"/>
      <w:lang w:val="x-none" w:eastAsia="zh-CN"/>
    </w:rPr>
  </w:style>
  <w:style w:type="character" w:customStyle="1" w:styleId="MUCLUCCAP1Char">
    <w:name w:val="MUC LUC CAP 1 Char"/>
    <w:link w:val="MUCLUCCAP1"/>
    <w:rsid w:val="00E56B1C"/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00-B">
    <w:name w:val="00-B"/>
    <w:basedOn w:val="Normal"/>
    <w:qFormat/>
    <w:rsid w:val="00C80E63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customStyle="1" w:styleId="00-C">
    <w:name w:val="00-C"/>
    <w:basedOn w:val="Normal"/>
    <w:qFormat/>
    <w:rsid w:val="00C80E63"/>
    <w:pPr>
      <w:spacing w:after="0" w:line="240" w:lineRule="auto"/>
      <w:jc w:val="center"/>
    </w:pPr>
    <w:rPr>
      <w:rFonts w:ascii="Arial" w:eastAsia="Times New Roman" w:hAnsi="Arial" w:cs="Arial"/>
      <w:b/>
      <w:sz w:val="40"/>
      <w:szCs w:val="32"/>
      <w:lang w:eastAsia="zh-CN"/>
    </w:rPr>
  </w:style>
  <w:style w:type="paragraph" w:customStyle="1" w:styleId="07">
    <w:name w:val="07"/>
    <w:basedOn w:val="Normal"/>
    <w:link w:val="07Char"/>
    <w:qFormat/>
    <w:rsid w:val="00A407B6"/>
    <w:pPr>
      <w:spacing w:after="100" w:line="240" w:lineRule="auto"/>
      <w:ind w:firstLine="720"/>
    </w:pPr>
    <w:rPr>
      <w:rFonts w:ascii="Times New Roman" w:hAnsi="Times New Roman"/>
      <w:color w:val="003399"/>
      <w:sz w:val="40"/>
      <w:szCs w:val="40"/>
      <w:lang w:val="x-none" w:eastAsia="x-none"/>
    </w:rPr>
  </w:style>
  <w:style w:type="character" w:customStyle="1" w:styleId="07Char">
    <w:name w:val="07 Char"/>
    <w:link w:val="07"/>
    <w:rsid w:val="00A407B6"/>
    <w:rPr>
      <w:rFonts w:ascii="Times New Roman" w:hAnsi="Times New Roman"/>
      <w:color w:val="003399"/>
      <w:sz w:val="40"/>
      <w:szCs w:val="40"/>
    </w:rPr>
  </w:style>
  <w:style w:type="paragraph" w:customStyle="1" w:styleId="01">
    <w:name w:val="01"/>
    <w:basedOn w:val="Normal"/>
    <w:qFormat/>
    <w:rsid w:val="00C80E63"/>
    <w:pPr>
      <w:spacing w:after="100" w:line="240" w:lineRule="auto"/>
    </w:pPr>
    <w:rPr>
      <w:rFonts w:ascii="Times New Roman" w:eastAsia="Times New Roman" w:hAnsi="Times New Roman"/>
      <w:b/>
      <w:sz w:val="40"/>
      <w:szCs w:val="32"/>
      <w:lang w:eastAsia="zh-CN"/>
    </w:rPr>
  </w:style>
  <w:style w:type="paragraph" w:customStyle="1" w:styleId="03">
    <w:name w:val="03"/>
    <w:basedOn w:val="Normal"/>
    <w:qFormat/>
    <w:rsid w:val="00307EE1"/>
    <w:pPr>
      <w:spacing w:after="100" w:line="240" w:lineRule="auto"/>
    </w:pPr>
    <w:rPr>
      <w:rFonts w:ascii="Times New Roman" w:eastAsia="Times New Roman" w:hAnsi="Times New Roman"/>
      <w:b/>
      <w:i/>
      <w:sz w:val="40"/>
      <w:szCs w:val="32"/>
      <w:lang w:eastAsia="zh-CN"/>
    </w:rPr>
  </w:style>
  <w:style w:type="paragraph" w:customStyle="1" w:styleId="02">
    <w:name w:val="02"/>
    <w:basedOn w:val="Normal"/>
    <w:qFormat/>
    <w:rsid w:val="00C80E63"/>
    <w:pPr>
      <w:spacing w:after="100" w:line="240" w:lineRule="auto"/>
    </w:pPr>
    <w:rPr>
      <w:rFonts w:ascii="Times New Roman" w:eastAsia="Times New Roman" w:hAnsi="Times New Roman"/>
      <w:b/>
      <w:i/>
      <w:sz w:val="40"/>
      <w:szCs w:val="32"/>
      <w:lang w:eastAsia="zh-CN"/>
    </w:rPr>
  </w:style>
  <w:style w:type="paragraph" w:customStyle="1" w:styleId="05">
    <w:name w:val="05"/>
    <w:basedOn w:val="Normal"/>
    <w:qFormat/>
    <w:rsid w:val="008B0812"/>
    <w:pPr>
      <w:tabs>
        <w:tab w:val="left" w:pos="720"/>
      </w:tabs>
      <w:spacing w:after="100" w:line="240" w:lineRule="auto"/>
      <w:ind w:firstLine="720"/>
    </w:pPr>
    <w:rPr>
      <w:rFonts w:ascii="Times New Roman" w:eastAsia="Times New Roman" w:hAnsi="Times New Roman"/>
      <w:b/>
      <w:i/>
      <w:color w:val="003399"/>
      <w:sz w:val="40"/>
      <w:szCs w:val="32"/>
      <w:lang w:eastAsia="zh-CN"/>
    </w:rPr>
  </w:style>
  <w:style w:type="paragraph" w:customStyle="1" w:styleId="Style4">
    <w:name w:val="Style4"/>
    <w:basedOn w:val="Normal"/>
    <w:link w:val="Style4Char"/>
    <w:rsid w:val="00E56B1C"/>
    <w:pPr>
      <w:spacing w:after="10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Style4Char">
    <w:name w:val="Style4 Char"/>
    <w:link w:val="Style4"/>
    <w:rsid w:val="00E56B1C"/>
    <w:rPr>
      <w:rFonts w:ascii="Times New Roman" w:eastAsia="Times New Roman" w:hAnsi="Times New Roman"/>
      <w:sz w:val="28"/>
      <w:szCs w:val="28"/>
    </w:rPr>
  </w:style>
  <w:style w:type="paragraph" w:customStyle="1" w:styleId="Style5">
    <w:name w:val="Style5"/>
    <w:basedOn w:val="Normal"/>
    <w:link w:val="Style5Char"/>
    <w:rsid w:val="00E56B1C"/>
    <w:pPr>
      <w:spacing w:after="10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Style5Char">
    <w:name w:val="Style5 Char"/>
    <w:link w:val="Style5"/>
    <w:rsid w:val="00E56B1C"/>
    <w:rPr>
      <w:rFonts w:ascii="Times New Roman" w:eastAsia="Times New Roman" w:hAnsi="Times New Roman"/>
      <w:sz w:val="28"/>
      <w:szCs w:val="28"/>
    </w:rPr>
  </w:style>
  <w:style w:type="paragraph" w:customStyle="1" w:styleId="thodich">
    <w:name w:val="thodich"/>
    <w:basedOn w:val="Normal"/>
    <w:rsid w:val="00E56B1C"/>
    <w:pPr>
      <w:spacing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"/>
    <w:rsid w:val="00261481"/>
    <w:pPr>
      <w:spacing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61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261481"/>
    <w:rPr>
      <w:rFonts w:ascii="Courier New" w:eastAsia="Times New Roman" w:hAnsi="Courier New" w:cs="Courier New"/>
    </w:rPr>
  </w:style>
  <w:style w:type="paragraph" w:styleId="Title">
    <w:name w:val="Title"/>
    <w:basedOn w:val="Normal"/>
    <w:next w:val="Normal"/>
    <w:link w:val="TitleChar"/>
    <w:uiPriority w:val="10"/>
    <w:qFormat/>
    <w:rsid w:val="0026148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zh-CN"/>
    </w:rPr>
  </w:style>
  <w:style w:type="character" w:customStyle="1" w:styleId="TitleChar">
    <w:name w:val="Title Char"/>
    <w:link w:val="Title"/>
    <w:uiPriority w:val="10"/>
    <w:rsid w:val="00261481"/>
    <w:rPr>
      <w:rFonts w:ascii="Cambria" w:eastAsia="Times New Roman" w:hAnsi="Cambria"/>
      <w:b/>
      <w:bCs/>
      <w:kern w:val="28"/>
      <w:sz w:val="32"/>
      <w:szCs w:val="32"/>
      <w:lang w:eastAsia="zh-CN"/>
    </w:rPr>
  </w:style>
  <w:style w:type="paragraph" w:customStyle="1" w:styleId="Default">
    <w:name w:val="Default"/>
    <w:rsid w:val="00464B4C"/>
    <w:pPr>
      <w:autoSpaceDE w:val="0"/>
      <w:autoSpaceDN w:val="0"/>
      <w:adjustRightInd w:val="0"/>
      <w:spacing w:line="288" w:lineRule="auto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t">
    <w:name w:val="ft"/>
    <w:basedOn w:val="DefaultParagraphFont"/>
    <w:rsid w:val="00925D75"/>
  </w:style>
  <w:style w:type="character" w:customStyle="1" w:styleId="apple-style-span">
    <w:name w:val="apple-style-span"/>
    <w:basedOn w:val="DefaultParagraphFont"/>
    <w:rsid w:val="00925D75"/>
  </w:style>
  <w:style w:type="paragraph" w:styleId="PlainText">
    <w:name w:val="Plain Text"/>
    <w:basedOn w:val="Normal"/>
    <w:link w:val="PlainTextChar"/>
    <w:uiPriority w:val="99"/>
    <w:unhideWhenUsed/>
    <w:rsid w:val="00925D75"/>
    <w:pPr>
      <w:spacing w:after="100" w:line="240" w:lineRule="auto"/>
      <w:ind w:firstLine="994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PlainTextChar">
    <w:name w:val="Plain Text Char"/>
    <w:link w:val="PlainText"/>
    <w:uiPriority w:val="99"/>
    <w:rsid w:val="00925D75"/>
    <w:rPr>
      <w:rFonts w:ascii="Times New Roman" w:eastAsia="Times New Roman" w:hAnsi="Times New Roman"/>
      <w:sz w:val="24"/>
      <w:szCs w:val="24"/>
    </w:rPr>
  </w:style>
  <w:style w:type="character" w:customStyle="1" w:styleId="popup-comment">
    <w:name w:val="popup-comment"/>
    <w:basedOn w:val="DefaultParagraphFont"/>
    <w:rsid w:val="00CD3066"/>
  </w:style>
  <w:style w:type="paragraph" w:customStyle="1" w:styleId="08">
    <w:name w:val="08"/>
    <w:basedOn w:val="Normal"/>
    <w:link w:val="08Char"/>
    <w:qFormat/>
    <w:rsid w:val="00D41EF8"/>
    <w:pPr>
      <w:spacing w:after="100" w:line="240" w:lineRule="auto"/>
      <w:ind w:firstLine="720"/>
    </w:pPr>
    <w:rPr>
      <w:rFonts w:ascii="Times New Roman" w:hAnsi="Times New Roman"/>
      <w:i/>
      <w:color w:val="7030A0"/>
      <w:sz w:val="40"/>
      <w:szCs w:val="40"/>
      <w:lang w:val="x-none" w:eastAsia="x-none"/>
    </w:rPr>
  </w:style>
  <w:style w:type="character" w:customStyle="1" w:styleId="08Char">
    <w:name w:val="08 Char"/>
    <w:link w:val="08"/>
    <w:rsid w:val="00D41EF8"/>
    <w:rPr>
      <w:rFonts w:ascii="Times New Roman" w:hAnsi="Times New Roman"/>
      <w:i/>
      <w:color w:val="7030A0"/>
      <w:sz w:val="40"/>
      <w:szCs w:val="40"/>
    </w:rPr>
  </w:style>
  <w:style w:type="paragraph" w:customStyle="1" w:styleId="09">
    <w:name w:val="09"/>
    <w:basedOn w:val="Normal"/>
    <w:link w:val="09Char"/>
    <w:qFormat/>
    <w:rsid w:val="00D41EF8"/>
    <w:pPr>
      <w:spacing w:after="100" w:line="240" w:lineRule="auto"/>
      <w:ind w:firstLine="720"/>
    </w:pPr>
    <w:rPr>
      <w:rFonts w:ascii="Times New Roman" w:hAnsi="Times New Roman"/>
      <w:i/>
      <w:color w:val="006600"/>
      <w:sz w:val="40"/>
      <w:szCs w:val="40"/>
      <w:lang w:val="x-none" w:eastAsia="x-none"/>
    </w:rPr>
  </w:style>
  <w:style w:type="character" w:customStyle="1" w:styleId="09Char">
    <w:name w:val="09 Char"/>
    <w:link w:val="09"/>
    <w:rsid w:val="00D41EF8"/>
    <w:rPr>
      <w:rFonts w:ascii="Times New Roman" w:hAnsi="Times New Roman"/>
      <w:i/>
      <w:color w:val="006600"/>
      <w:sz w:val="40"/>
      <w:szCs w:val="40"/>
    </w:rPr>
  </w:style>
  <w:style w:type="character" w:styleId="LineNumber">
    <w:name w:val="line number"/>
    <w:basedOn w:val="DefaultParagraphFont"/>
    <w:uiPriority w:val="99"/>
    <w:semiHidden/>
    <w:unhideWhenUsed/>
    <w:rsid w:val="005B6271"/>
  </w:style>
  <w:style w:type="paragraph" w:customStyle="1" w:styleId="McLcCp1">
    <w:name w:val="Mục Lục Cấp 1"/>
    <w:basedOn w:val="Normal"/>
    <w:qFormat/>
    <w:rsid w:val="00AE5A2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McLcCp2">
    <w:name w:val="Mục Lục Cấp 2"/>
    <w:basedOn w:val="Normal"/>
    <w:qFormat/>
    <w:rsid w:val="00AE5A24"/>
    <w:pPr>
      <w:spacing w:after="0" w:line="240" w:lineRule="auto"/>
      <w:jc w:val="left"/>
    </w:pPr>
    <w:rPr>
      <w:rFonts w:ascii="Times New Roman" w:eastAsia="Times New Roman" w:hAnsi="Times New Roman"/>
      <w:sz w:val="32"/>
      <w:szCs w:val="32"/>
      <w:lang w:eastAsia="zh-CN"/>
    </w:rPr>
  </w:style>
  <w:style w:type="paragraph" w:customStyle="1" w:styleId="McLcCp3">
    <w:name w:val="Mục Lục Cấp 3"/>
    <w:basedOn w:val="Normal"/>
    <w:qFormat/>
    <w:rsid w:val="00AE5A24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32"/>
      <w:lang w:eastAsia="zh-CN"/>
    </w:rPr>
  </w:style>
  <w:style w:type="paragraph" w:customStyle="1" w:styleId="McLcCp4">
    <w:name w:val="Mục Lục Cấp 4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color w:val="C00000"/>
      <w:sz w:val="32"/>
      <w:szCs w:val="32"/>
      <w:u w:val="single"/>
      <w:lang w:eastAsia="zh-CN"/>
    </w:rPr>
  </w:style>
  <w:style w:type="paragraph" w:customStyle="1" w:styleId="McLcCp5">
    <w:name w:val="Mục Lục Cấp 5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sz w:val="32"/>
      <w:szCs w:val="32"/>
      <w:lang w:eastAsia="zh-CN"/>
    </w:rPr>
  </w:style>
  <w:style w:type="paragraph" w:customStyle="1" w:styleId="McLcCp6">
    <w:name w:val="Mục Lục Cấp 6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sz w:val="32"/>
      <w:szCs w:val="32"/>
      <w:lang w:eastAsia="zh-CN"/>
    </w:rPr>
  </w:style>
  <w:style w:type="paragraph" w:customStyle="1" w:styleId="McLcCp55">
    <w:name w:val="Mục Lục Cấp 5.5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i/>
      <w:sz w:val="32"/>
      <w:szCs w:val="32"/>
      <w:lang w:eastAsia="zh-CN"/>
    </w:rPr>
  </w:style>
  <w:style w:type="paragraph" w:customStyle="1" w:styleId="McLcCp7">
    <w:name w:val="Mục Lục Cấp 7"/>
    <w:basedOn w:val="Normal"/>
    <w:qFormat/>
    <w:rsid w:val="00AE5A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3399"/>
      <w:sz w:val="32"/>
      <w:szCs w:val="32"/>
      <w:lang w:eastAsia="zh-CN"/>
    </w:rPr>
  </w:style>
  <w:style w:type="paragraph" w:customStyle="1" w:styleId="gtnd">
    <w:name w:val="gtnd"/>
    <w:basedOn w:val="Normal"/>
    <w:rsid w:val="00AE5A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Khon">
    <w:name w:val="Khoản"/>
    <w:basedOn w:val="Normal"/>
    <w:link w:val="KhonChar"/>
    <w:qFormat/>
    <w:rsid w:val="00F67CCF"/>
    <w:pPr>
      <w:spacing w:before="100" w:beforeAutospacing="1" w:after="100" w:afterAutospacing="1" w:line="240" w:lineRule="auto"/>
      <w:ind w:firstLine="450"/>
    </w:pPr>
    <w:rPr>
      <w:rFonts w:ascii="Times New Roman" w:eastAsia="Times New Roman" w:hAnsi="Times New Roman"/>
      <w:i/>
      <w:iCs/>
      <w:color w:val="000000"/>
      <w:sz w:val="30"/>
      <w:szCs w:val="30"/>
      <w:lang w:val="x-none" w:eastAsia="x-none"/>
    </w:rPr>
  </w:style>
  <w:style w:type="character" w:customStyle="1" w:styleId="KhonChar">
    <w:name w:val="Khoản Char"/>
    <w:link w:val="Khon"/>
    <w:rsid w:val="00F67CCF"/>
    <w:rPr>
      <w:rFonts w:ascii="Times New Roman" w:eastAsia="Times New Roman" w:hAnsi="Times New Roman"/>
      <w:i/>
      <w:iCs/>
      <w:color w:val="000000"/>
      <w:sz w:val="30"/>
      <w:szCs w:val="30"/>
    </w:rPr>
  </w:style>
  <w:style w:type="paragraph" w:customStyle="1" w:styleId="font5">
    <w:name w:val="font5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nt6">
    <w:name w:val="font6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font7">
    <w:name w:val="font7"/>
    <w:basedOn w:val="Normal"/>
    <w:rsid w:val="008E6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C00000"/>
      <w:sz w:val="24"/>
      <w:szCs w:val="24"/>
    </w:rPr>
  </w:style>
  <w:style w:type="paragraph" w:customStyle="1" w:styleId="xl65">
    <w:name w:val="xl65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66">
    <w:name w:val="xl66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67">
    <w:name w:val="xl67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68">
    <w:name w:val="xl68"/>
    <w:basedOn w:val="Normal"/>
    <w:rsid w:val="008E64A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8E64AE"/>
    <w:pPr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73">
    <w:name w:val="xl73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8E64AE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reader-word-layer">
    <w:name w:val="reader-word-layer"/>
    <w:basedOn w:val="Normal"/>
    <w:rsid w:val="00971D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line">
    <w:name w:val="line"/>
    <w:basedOn w:val="Normal"/>
    <w:rsid w:val="00971D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dicpy">
    <w:name w:val="dicpy"/>
    <w:rsid w:val="00971DBD"/>
  </w:style>
  <w:style w:type="paragraph" w:styleId="BodyText">
    <w:name w:val="Body Text"/>
    <w:basedOn w:val="Normal"/>
    <w:link w:val="BodyTextChar"/>
    <w:uiPriority w:val="1"/>
    <w:qFormat/>
    <w:rsid w:val="00D53ED0"/>
    <w:pPr>
      <w:widowControl w:val="0"/>
      <w:autoSpaceDE w:val="0"/>
      <w:autoSpaceDN w:val="0"/>
      <w:spacing w:after="0" w:line="240" w:lineRule="auto"/>
      <w:ind w:left="117"/>
      <w:jc w:val="left"/>
    </w:pPr>
    <w:rPr>
      <w:rFonts w:ascii="Palatino Linotype" w:eastAsia="Palatino Linotype" w:hAnsi="Palatino Linotype" w:cs="Palatino Linotype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53ED0"/>
    <w:rPr>
      <w:rFonts w:ascii="Palatino Linotype" w:eastAsia="Palatino Linotype" w:hAnsi="Palatino Linotype" w:cs="Palatino Linotype"/>
      <w:sz w:val="24"/>
      <w:szCs w:val="24"/>
      <w:lang w:val="vi" w:eastAsia="en-US"/>
    </w:rPr>
  </w:style>
  <w:style w:type="paragraph" w:customStyle="1" w:styleId="TableParagraph">
    <w:name w:val="Table Paragraph"/>
    <w:basedOn w:val="Normal"/>
    <w:uiPriority w:val="1"/>
    <w:qFormat/>
    <w:rsid w:val="00D53ED0"/>
    <w:pPr>
      <w:widowControl w:val="0"/>
      <w:autoSpaceDE w:val="0"/>
      <w:autoSpaceDN w:val="0"/>
      <w:spacing w:after="0" w:line="240" w:lineRule="auto"/>
      <w:jc w:val="left"/>
    </w:pPr>
    <w:rPr>
      <w:rFonts w:ascii="Palatino Linotype" w:eastAsia="Palatino Linotype" w:hAnsi="Palatino Linotype" w:cs="Palatino Linotype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4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224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  <w:div w:id="15507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491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4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037">
          <w:blockQuote w:val="1"/>
          <w:marLeft w:val="360"/>
          <w:marRight w:val="150"/>
          <w:marTop w:val="100"/>
          <w:marBottom w:val="100"/>
          <w:divBdr>
            <w:top w:val="none" w:sz="0" w:space="0" w:color="auto"/>
            <w:left w:val="single" w:sz="36" w:space="8" w:color="CCCCCC"/>
            <w:bottom w:val="none" w:sz="0" w:space="0" w:color="auto"/>
            <w:right w:val="none" w:sz="0" w:space="0" w:color="auto"/>
          </w:divBdr>
        </w:div>
        <w:div w:id="1916238103">
          <w:blockQuote w:val="1"/>
          <w:marLeft w:val="360"/>
          <w:marRight w:val="150"/>
          <w:marTop w:val="100"/>
          <w:marBottom w:val="100"/>
          <w:divBdr>
            <w:top w:val="none" w:sz="0" w:space="0" w:color="auto"/>
            <w:left w:val="single" w:sz="36" w:space="8" w:color="CCCCCC"/>
            <w:bottom w:val="none" w:sz="0" w:space="0" w:color="auto"/>
            <w:right w:val="none" w:sz="0" w:space="0" w:color="auto"/>
          </w:divBdr>
        </w:div>
      </w:divsChild>
    </w:div>
    <w:div w:id="1366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0894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933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y%20Loan\Phat%20hoc-Loan\De%20tu%20quy-in%20sach\Thay%20Thai%20Le%20Huc\2016-12-8%20File%20gui%20nha%20in\V10\tap%20IV-De%20tu%20quy%20-%20TU%20VCD%20%2031-40-V10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A7E3-EDAD-4329-B3B6-DFDC4ED7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tap IV-De tu quy - TU VCD  31-40-V10.doc</Template>
  <TotalTime>296</TotalTime>
  <Pages>65</Pages>
  <Words>15849</Words>
  <Characters>90344</Characters>
  <Application>Microsoft Office Word</Application>
  <DocSecurity>0</DocSecurity>
  <Lines>752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Giảng giải ĐỆ TỬ QUY  -  Tập 1</vt:lpstr>
    </vt:vector>
  </TitlesOfParts>
  <Company>Hewlett-Packard Company</Company>
  <LinksUpToDate>false</LinksUpToDate>
  <CharactersWithSpaces>105982</CharactersWithSpaces>
  <SharedDoc>false</SharedDoc>
  <HLinks>
    <vt:vector size="654" baseType="variant">
      <vt:variant>
        <vt:i4>2293881</vt:i4>
      </vt:variant>
      <vt:variant>
        <vt:i4>486</vt:i4>
      </vt:variant>
      <vt:variant>
        <vt:i4>0</vt:i4>
      </vt:variant>
      <vt:variant>
        <vt:i4>5</vt:i4>
      </vt:variant>
      <vt:variant>
        <vt:lpwstr>http://history.cultural-china.com/en/47History1920.html</vt:lpwstr>
      </vt:variant>
      <vt:variant>
        <vt:lpwstr/>
      </vt:variant>
      <vt:variant>
        <vt:i4>3670118</vt:i4>
      </vt:variant>
      <vt:variant>
        <vt:i4>483</vt:i4>
      </vt:variant>
      <vt:variant>
        <vt:i4>0</vt:i4>
      </vt:variant>
      <vt:variant>
        <vt:i4>5</vt:i4>
      </vt:variant>
      <vt:variant>
        <vt:lpwstr>http://wayist.org/ttc compared/chap64.htm.</vt:lpwstr>
      </vt:variant>
      <vt:variant>
        <vt:lpwstr/>
      </vt:variant>
      <vt:variant>
        <vt:i4>6684717</vt:i4>
      </vt:variant>
      <vt:variant>
        <vt:i4>480</vt:i4>
      </vt:variant>
      <vt:variant>
        <vt:i4>0</vt:i4>
      </vt:variant>
      <vt:variant>
        <vt:i4>5</vt:i4>
      </vt:variant>
      <vt:variant>
        <vt:lpwstr>http://taoism.net/ttc/complete.htm.</vt:lpwstr>
      </vt:variant>
      <vt:variant>
        <vt:lpwstr/>
      </vt:variant>
      <vt:variant>
        <vt:i4>1179718</vt:i4>
      </vt:variant>
      <vt:variant>
        <vt:i4>477</vt:i4>
      </vt:variant>
      <vt:variant>
        <vt:i4>0</vt:i4>
      </vt:variant>
      <vt:variant>
        <vt:i4>5</vt:i4>
      </vt:variant>
      <vt:variant>
        <vt:lpwstr>http://classics.mit.edu/Tzu/artwar.html.</vt:lpwstr>
      </vt:variant>
      <vt:variant>
        <vt:lpwstr/>
      </vt:variant>
      <vt:variant>
        <vt:i4>3407908</vt:i4>
      </vt:variant>
      <vt:variant>
        <vt:i4>474</vt:i4>
      </vt:variant>
      <vt:variant>
        <vt:i4>0</vt:i4>
      </vt:variant>
      <vt:variant>
        <vt:i4>5</vt:i4>
      </vt:variant>
      <vt:variant>
        <vt:lpwstr>http://www.chinaknowledge.de/Literature/Diverse/shuoyuan.html.</vt:lpwstr>
      </vt:variant>
      <vt:variant>
        <vt:lpwstr/>
      </vt:variant>
      <vt:variant>
        <vt:i4>5701683</vt:i4>
      </vt:variant>
      <vt:variant>
        <vt:i4>471</vt:i4>
      </vt:variant>
      <vt:variant>
        <vt:i4>0</vt:i4>
      </vt:variant>
      <vt:variant>
        <vt:i4>5</vt:i4>
      </vt:variant>
      <vt:variant>
        <vt:lpwstr>http://blog.sina.com.cn/s/blod_6f58baf001017j4l.html</vt:lpwstr>
      </vt:variant>
      <vt:variant>
        <vt:lpwstr/>
      </vt:variant>
      <vt:variant>
        <vt:i4>2949177</vt:i4>
      </vt:variant>
      <vt:variant>
        <vt:i4>468</vt:i4>
      </vt:variant>
      <vt:variant>
        <vt:i4>0</vt:i4>
      </vt:variant>
      <vt:variant>
        <vt:i4>5</vt:i4>
      </vt:variant>
      <vt:variant>
        <vt:lpwstr>http://www.en.wikipedia.org/wiki/State_of_Lu</vt:lpwstr>
      </vt:variant>
      <vt:variant>
        <vt:lpwstr/>
      </vt:variant>
      <vt:variant>
        <vt:i4>7798815</vt:i4>
      </vt:variant>
      <vt:variant>
        <vt:i4>465</vt:i4>
      </vt:variant>
      <vt:variant>
        <vt:i4>0</vt:i4>
      </vt:variant>
      <vt:variant>
        <vt:i4>5</vt:i4>
      </vt:variant>
      <vt:variant>
        <vt:lpwstr>http://www1.chinaculture.org/created/2005-07/20/content_70803.htm</vt:lpwstr>
      </vt:variant>
      <vt:variant>
        <vt:lpwstr/>
      </vt:variant>
      <vt:variant>
        <vt:i4>3342437</vt:i4>
      </vt:variant>
      <vt:variant>
        <vt:i4>462</vt:i4>
      </vt:variant>
      <vt:variant>
        <vt:i4>0</vt:i4>
      </vt:variant>
      <vt:variant>
        <vt:i4>5</vt:i4>
      </vt:variant>
      <vt:variant>
        <vt:lpwstr>http://www.san.beck.org/EC16-Legalism.html</vt:lpwstr>
      </vt:variant>
      <vt:variant>
        <vt:lpwstr/>
      </vt:variant>
      <vt:variant>
        <vt:i4>1310807</vt:i4>
      </vt:variant>
      <vt:variant>
        <vt:i4>459</vt:i4>
      </vt:variant>
      <vt:variant>
        <vt:i4>0</vt:i4>
      </vt:variant>
      <vt:variant>
        <vt:i4>5</vt:i4>
      </vt:variant>
      <vt:variant>
        <vt:lpwstr>http://www.oaks.nvg.org/re5ra17.html</vt:lpwstr>
      </vt:variant>
      <vt:variant>
        <vt:lpwstr/>
      </vt:variant>
      <vt:variant>
        <vt:i4>4194402</vt:i4>
      </vt:variant>
      <vt:variant>
        <vt:i4>456</vt:i4>
      </vt:variant>
      <vt:variant>
        <vt:i4>0</vt:i4>
      </vt:variant>
      <vt:variant>
        <vt:i4>5</vt:i4>
      </vt:variant>
      <vt:variant>
        <vt:lpwstr>http://www.en.wikipedia.org/wiki/Guan_Zhong</vt:lpwstr>
      </vt:variant>
      <vt:variant>
        <vt:lpwstr/>
      </vt:variant>
      <vt:variant>
        <vt:i4>1376298</vt:i4>
      </vt:variant>
      <vt:variant>
        <vt:i4>453</vt:i4>
      </vt:variant>
      <vt:variant>
        <vt:i4>0</vt:i4>
      </vt:variant>
      <vt:variant>
        <vt:i4>5</vt:i4>
      </vt:variant>
      <vt:variant>
        <vt:lpwstr>http://www.en.wikipedia.org/wiki/Empress_Zhangsun</vt:lpwstr>
      </vt:variant>
      <vt:variant>
        <vt:lpwstr/>
      </vt:variant>
      <vt:variant>
        <vt:i4>2686978</vt:i4>
      </vt:variant>
      <vt:variant>
        <vt:i4>450</vt:i4>
      </vt:variant>
      <vt:variant>
        <vt:i4>0</vt:i4>
      </vt:variant>
      <vt:variant>
        <vt:i4>5</vt:i4>
      </vt:variant>
      <vt:variant>
        <vt:lpwstr>http://www.en.wikipedia.org/wiki/Emperor_Taizong_of_Tang</vt:lpwstr>
      </vt:variant>
      <vt:variant>
        <vt:lpwstr/>
      </vt:variant>
      <vt:variant>
        <vt:i4>6946912</vt:i4>
      </vt:variant>
      <vt:variant>
        <vt:i4>447</vt:i4>
      </vt:variant>
      <vt:variant>
        <vt:i4>0</vt:i4>
      </vt:variant>
      <vt:variant>
        <vt:i4>5</vt:i4>
      </vt:variant>
      <vt:variant>
        <vt:lpwstr>http://www.egreenway.com/taoism/ttclz63.htm</vt:lpwstr>
      </vt:variant>
      <vt:variant>
        <vt:lpwstr/>
      </vt:variant>
      <vt:variant>
        <vt:i4>6291579</vt:i4>
      </vt:variant>
      <vt:variant>
        <vt:i4>444</vt:i4>
      </vt:variant>
      <vt:variant>
        <vt:i4>0</vt:i4>
      </vt:variant>
      <vt:variant>
        <vt:i4>5</vt:i4>
      </vt:variant>
      <vt:variant>
        <vt:lpwstr>http://www.asiawind.com/pub/forum/fhakka/mhonarc/msg00956.html</vt:lpwstr>
      </vt:variant>
      <vt:variant>
        <vt:lpwstr/>
      </vt:variant>
      <vt:variant>
        <vt:i4>6226040</vt:i4>
      </vt:variant>
      <vt:variant>
        <vt:i4>441</vt:i4>
      </vt:variant>
      <vt:variant>
        <vt:i4>0</vt:i4>
      </vt:variant>
      <vt:variant>
        <vt:i4>5</vt:i4>
      </vt:variant>
      <vt:variant>
        <vt:lpwstr>mailto:fhakka@asiawind.com</vt:lpwstr>
      </vt:variant>
      <vt:variant>
        <vt:lpwstr/>
      </vt:variant>
      <vt:variant>
        <vt:i4>851976</vt:i4>
      </vt:variant>
      <vt:variant>
        <vt:i4>438</vt:i4>
      </vt:variant>
      <vt:variant>
        <vt:i4>0</vt:i4>
      </vt:variant>
      <vt:variant>
        <vt:i4>5</vt:i4>
      </vt:variant>
      <vt:variant>
        <vt:lpwstr>http://chinaculture.org/gb/en_aboutchina/node_59.htm</vt:lpwstr>
      </vt:variant>
      <vt:variant>
        <vt:lpwstr/>
      </vt:variant>
      <vt:variant>
        <vt:i4>3473509</vt:i4>
      </vt:variant>
      <vt:variant>
        <vt:i4>435</vt:i4>
      </vt:variant>
      <vt:variant>
        <vt:i4>0</vt:i4>
      </vt:variant>
      <vt:variant>
        <vt:i4>5</vt:i4>
      </vt:variant>
      <vt:variant>
        <vt:lpwstr>http://www.chinaknowledge.org/Literature/Historiography/shibu.html</vt:lpwstr>
      </vt:variant>
      <vt:variant>
        <vt:lpwstr/>
      </vt:variant>
      <vt:variant>
        <vt:i4>6029389</vt:i4>
      </vt:variant>
      <vt:variant>
        <vt:i4>432</vt:i4>
      </vt:variant>
      <vt:variant>
        <vt:i4>0</vt:i4>
      </vt:variant>
      <vt:variant>
        <vt:i4>5</vt:i4>
      </vt:variant>
      <vt:variant>
        <vt:lpwstr>http://www.zdic.net/</vt:lpwstr>
      </vt:variant>
      <vt:variant>
        <vt:lpwstr/>
      </vt:variant>
      <vt:variant>
        <vt:i4>1114127</vt:i4>
      </vt:variant>
      <vt:variant>
        <vt:i4>429</vt:i4>
      </vt:variant>
      <vt:variant>
        <vt:i4>0</vt:i4>
      </vt:variant>
      <vt:variant>
        <vt:i4>5</vt:i4>
      </vt:variant>
      <vt:variant>
        <vt:lpwstr>http://www.gutenberg.org/files/4094/4094-h/4094-h.htm</vt:lpwstr>
      </vt:variant>
      <vt:variant>
        <vt:lpwstr/>
      </vt:variant>
      <vt:variant>
        <vt:i4>2293761</vt:i4>
      </vt:variant>
      <vt:variant>
        <vt:i4>426</vt:i4>
      </vt:variant>
      <vt:variant>
        <vt:i4>0</vt:i4>
      </vt:variant>
      <vt:variant>
        <vt:i4>5</vt:i4>
      </vt:variant>
      <vt:variant>
        <vt:lpwstr>http://www.indiana.edu/~p374/Analects_of_Confucius_%28Eno-2010%29.pdf</vt:lpwstr>
      </vt:variant>
      <vt:variant>
        <vt:lpwstr/>
      </vt:variant>
      <vt:variant>
        <vt:i4>5177438</vt:i4>
      </vt:variant>
      <vt:variant>
        <vt:i4>423</vt:i4>
      </vt:variant>
      <vt:variant>
        <vt:i4>0</vt:i4>
      </vt:variant>
      <vt:variant>
        <vt:i4>5</vt:i4>
      </vt:variant>
      <vt:variant>
        <vt:lpwstr>http://www.amtb.tw/pdf/HZ35-12-02.pdf</vt:lpwstr>
      </vt:variant>
      <vt:variant>
        <vt:lpwstr/>
      </vt:variant>
      <vt:variant>
        <vt:i4>7798833</vt:i4>
      </vt:variant>
      <vt:variant>
        <vt:i4>420</vt:i4>
      </vt:variant>
      <vt:variant>
        <vt:i4>0</vt:i4>
      </vt:variant>
      <vt:variant>
        <vt:i4>5</vt:i4>
      </vt:variant>
      <vt:variant>
        <vt:lpwstr>http://www.minlun.org.tw/1pt/1pt-4-2/03-01.htm</vt:lpwstr>
      </vt:variant>
      <vt:variant>
        <vt:lpwstr/>
      </vt:variant>
      <vt:variant>
        <vt:i4>2621472</vt:i4>
      </vt:variant>
      <vt:variant>
        <vt:i4>417</vt:i4>
      </vt:variant>
      <vt:variant>
        <vt:i4>0</vt:i4>
      </vt:variant>
      <vt:variant>
        <vt:i4>5</vt:i4>
      </vt:variant>
      <vt:variant>
        <vt:lpwstr>http://www.baidu.com/link?url=CtfLc2A5Ezta0Jbmb3Ws8y3J8tQmFpmYfhsYgtAxp-TK32TZZIGX9KRV-MnqZ2ly27MNcwStniqXXMJUwpwHymyYbPjJymA4PXwllDrXwehvt3LEz4AhlfjHU4oPfbFTEzuIvMSy3_ipmkofJ33JE7bvQjtHrk2_ubIDSDk-CCmGunBKhPaqAqpNRiswJ32-cIlOxzfw7f-HEDHioSR3ta0LE3SYwe4ICUwe4XOHvr7</vt:lpwstr>
      </vt:variant>
      <vt:variant>
        <vt:lpwstr/>
      </vt:variant>
      <vt:variant>
        <vt:i4>1638490</vt:i4>
      </vt:variant>
      <vt:variant>
        <vt:i4>414</vt:i4>
      </vt:variant>
      <vt:variant>
        <vt:i4>0</vt:i4>
      </vt:variant>
      <vt:variant>
        <vt:i4>5</vt:i4>
      </vt:variant>
      <vt:variant>
        <vt:lpwstr>http://www.hanzizidian.com/E595A3</vt:lpwstr>
      </vt:variant>
      <vt:variant>
        <vt:lpwstr/>
      </vt:variant>
      <vt:variant>
        <vt:i4>2621472</vt:i4>
      </vt:variant>
      <vt:variant>
        <vt:i4>411</vt:i4>
      </vt:variant>
      <vt:variant>
        <vt:i4>0</vt:i4>
      </vt:variant>
      <vt:variant>
        <vt:i4>5</vt:i4>
      </vt:variant>
      <vt:variant>
        <vt:lpwstr>http://www.baidu.com/link?url=CtfLc2A5Ezta0Jbmb3Ws8y3J8tQmFpmYfhsYgtAxp-TK32TZZIGX9KRV-MnqZ2ly27MNcwStniqXXMJUwpwHymyYbPjJymA4PXwllDrXwehvt3LEz4AhlfjHU4oPfbFTEzuIvMSy3_ipmkofJ33JE7bvQjtHrk2_ubIDSDk-CCmGunBKhPaqAqpNRiswJ32-cIlOxzfw7f-HEDHioSR3ta0LE3SYwe4ICUwe4XOHvr7</vt:lpwstr>
      </vt:variant>
      <vt:variant>
        <vt:lpwstr/>
      </vt:variant>
      <vt:variant>
        <vt:i4>1638400</vt:i4>
      </vt:variant>
      <vt:variant>
        <vt:i4>408</vt:i4>
      </vt:variant>
      <vt:variant>
        <vt:i4>0</vt:i4>
      </vt:variant>
      <vt:variant>
        <vt:i4>5</vt:i4>
      </vt:variant>
      <vt:variant>
        <vt:lpwstr>http://www.hanzizidian.com/E89BA3</vt:lpwstr>
      </vt:variant>
      <vt:variant>
        <vt:lpwstr/>
      </vt:variant>
      <vt:variant>
        <vt:i4>1638400</vt:i4>
      </vt:variant>
      <vt:variant>
        <vt:i4>405</vt:i4>
      </vt:variant>
      <vt:variant>
        <vt:i4>0</vt:i4>
      </vt:variant>
      <vt:variant>
        <vt:i4>5</vt:i4>
      </vt:variant>
      <vt:variant>
        <vt:lpwstr>http://www.hanzizidian.com/E89BA3</vt:lpwstr>
      </vt:variant>
      <vt:variant>
        <vt:lpwstr/>
      </vt:variant>
      <vt:variant>
        <vt:i4>4325494</vt:i4>
      </vt:variant>
      <vt:variant>
        <vt:i4>402</vt:i4>
      </vt:variant>
      <vt:variant>
        <vt:i4>0</vt:i4>
      </vt:variant>
      <vt:variant>
        <vt:i4>5</vt:i4>
      </vt:variant>
      <vt:variant>
        <vt:lpwstr>http://www.baidu.com/link?url=igl5ujvioXHbxZ-lZBBmTdSzkKhRkm9zAgN0bgub9VqhCkiVC6K82Y2Z-0YakfHp3IXdFR_De5I1z-BtFAmXVpXD8IXgZA0h2R82yCRgOLKtAK54Nu1hqH5JTJTJj1qY5O4Zorff5Oa6usJMZO9rqq</vt:lpwstr>
      </vt:variant>
      <vt:variant>
        <vt:lpwstr/>
      </vt:variant>
      <vt:variant>
        <vt:i4>1704026</vt:i4>
      </vt:variant>
      <vt:variant>
        <vt:i4>399</vt:i4>
      </vt:variant>
      <vt:variant>
        <vt:i4>0</vt:i4>
      </vt:variant>
      <vt:variant>
        <vt:i4>5</vt:i4>
      </vt:variant>
      <vt:variant>
        <vt:lpwstr>http://www.hanzizidian.com/E6B696</vt:lpwstr>
      </vt:variant>
      <vt:variant>
        <vt:lpwstr/>
      </vt:variant>
      <vt:variant>
        <vt:i4>1769561</vt:i4>
      </vt:variant>
      <vt:variant>
        <vt:i4>396</vt:i4>
      </vt:variant>
      <vt:variant>
        <vt:i4>0</vt:i4>
      </vt:variant>
      <vt:variant>
        <vt:i4>5</vt:i4>
      </vt:variant>
      <vt:variant>
        <vt:lpwstr>http://www.hanzizidian.com/E5B684</vt:lpwstr>
      </vt:variant>
      <vt:variant>
        <vt:lpwstr/>
      </vt:variant>
      <vt:variant>
        <vt:i4>4194393</vt:i4>
      </vt:variant>
      <vt:variant>
        <vt:i4>393</vt:i4>
      </vt:variant>
      <vt:variant>
        <vt:i4>0</vt:i4>
      </vt:variant>
      <vt:variant>
        <vt:i4>5</vt:i4>
      </vt:variant>
      <vt:variant>
        <vt:lpwstr>http://www.hanzizidian.com/E6859A</vt:lpwstr>
      </vt:variant>
      <vt:variant>
        <vt:lpwstr/>
      </vt:variant>
      <vt:variant>
        <vt:i4>524389</vt:i4>
      </vt:variant>
      <vt:variant>
        <vt:i4>390</vt:i4>
      </vt:variant>
      <vt:variant>
        <vt:i4>0</vt:i4>
      </vt:variant>
      <vt:variant>
        <vt:i4>5</vt:i4>
      </vt:variant>
      <vt:variant>
        <vt:lpwstr>https://www.baidu.com/link?url=xdKsV4kgybtEFeAZR8lcyvSupoOK9w15a0LycLEVog8mcQ6hDr9N-wO_JM7JcXiSo4GBEqxUU_STBK1coZZU-iAGi9mxAuypncXEQi1quxIpz7JZZt0Dbaqv-jdMleI3_oKc6Lzod1WSpdueYJpeTq&amp;wd=&amp;eqid=f8acd34d00032abb000000065ab3759c</vt:lpwstr>
      </vt:variant>
      <vt:variant>
        <vt:lpwstr/>
      </vt:variant>
      <vt:variant>
        <vt:i4>1638487</vt:i4>
      </vt:variant>
      <vt:variant>
        <vt:i4>387</vt:i4>
      </vt:variant>
      <vt:variant>
        <vt:i4>0</vt:i4>
      </vt:variant>
      <vt:variant>
        <vt:i4>5</vt:i4>
      </vt:variant>
      <vt:variant>
        <vt:lpwstr>http://www.hanzizidian.com/E9A492</vt:lpwstr>
      </vt:variant>
      <vt:variant>
        <vt:lpwstr/>
      </vt:variant>
      <vt:variant>
        <vt:i4>1638414</vt:i4>
      </vt:variant>
      <vt:variant>
        <vt:i4>384</vt:i4>
      </vt:variant>
      <vt:variant>
        <vt:i4>0</vt:i4>
      </vt:variant>
      <vt:variant>
        <vt:i4>5</vt:i4>
      </vt:variant>
      <vt:variant>
        <vt:lpwstr>http://www.hanzizidian.com/E79CA5</vt:lpwstr>
      </vt:variant>
      <vt:variant>
        <vt:lpwstr/>
      </vt:variant>
      <vt:variant>
        <vt:i4>5242995</vt:i4>
      </vt:variant>
      <vt:variant>
        <vt:i4>381</vt:i4>
      </vt:variant>
      <vt:variant>
        <vt:i4>0</vt:i4>
      </vt:variant>
      <vt:variant>
        <vt:i4>5</vt:i4>
      </vt:variant>
      <vt:variant>
        <vt:lpwstr>https://www.baidu.com/link?url=hG8UIDCrBZ94NqpLXwSrquU8NSAEyZ3a54p_zym0YH681X9oT3vhoiZVVRyeuqiq&amp;wd=&amp;eqid=b4fba7bb0002984f000000065ab36e64</vt:lpwstr>
      </vt:variant>
      <vt:variant>
        <vt:lpwstr/>
      </vt:variant>
      <vt:variant>
        <vt:i4>4325393</vt:i4>
      </vt:variant>
      <vt:variant>
        <vt:i4>378</vt:i4>
      </vt:variant>
      <vt:variant>
        <vt:i4>0</vt:i4>
      </vt:variant>
      <vt:variant>
        <vt:i4>5</vt:i4>
      </vt:variant>
      <vt:variant>
        <vt:lpwstr>http://www.baidu.com/link?url=8rRX-PMfZX0iycqfxEkAQ3sUmSqVbjRqsNw_fGYDr-fMMW_7cLaezAUVLNlu8rLz</vt:lpwstr>
      </vt:variant>
      <vt:variant>
        <vt:lpwstr/>
      </vt:variant>
      <vt:variant>
        <vt:i4>1638491</vt:i4>
      </vt:variant>
      <vt:variant>
        <vt:i4>375</vt:i4>
      </vt:variant>
      <vt:variant>
        <vt:i4>0</vt:i4>
      </vt:variant>
      <vt:variant>
        <vt:i4>5</vt:i4>
      </vt:variant>
      <vt:variant>
        <vt:lpwstr>http://www.hanzizidian.com/E697A2</vt:lpwstr>
      </vt:variant>
      <vt:variant>
        <vt:lpwstr/>
      </vt:variant>
      <vt:variant>
        <vt:i4>1769559</vt:i4>
      </vt:variant>
      <vt:variant>
        <vt:i4>372</vt:i4>
      </vt:variant>
      <vt:variant>
        <vt:i4>0</vt:i4>
      </vt:variant>
      <vt:variant>
        <vt:i4>5</vt:i4>
      </vt:variant>
      <vt:variant>
        <vt:lpwstr>http://www.hanzizidian.com/E984B0</vt:lpwstr>
      </vt:variant>
      <vt:variant>
        <vt:lpwstr/>
      </vt:variant>
      <vt:variant>
        <vt:i4>1638457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_Toc517334880</vt:lpwstr>
      </vt:variant>
      <vt:variant>
        <vt:i4>1441849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_Toc517334879</vt:lpwstr>
      </vt:variant>
      <vt:variant>
        <vt:i4>1441849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_Toc517334878</vt:lpwstr>
      </vt:variant>
      <vt:variant>
        <vt:i4>1441849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_Toc517334877</vt:lpwstr>
      </vt:variant>
      <vt:variant>
        <vt:i4>1441849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_Toc517334876</vt:lpwstr>
      </vt:variant>
      <vt:variant>
        <vt:i4>1441849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_Toc517334875</vt:lpwstr>
      </vt:variant>
      <vt:variant>
        <vt:i4>1441849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_Toc517334874</vt:lpwstr>
      </vt:variant>
      <vt:variant>
        <vt:i4>1441849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_Toc517334872</vt:lpwstr>
      </vt:variant>
      <vt:variant>
        <vt:i4>1441849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_Toc517334871</vt:lpwstr>
      </vt:variant>
      <vt:variant>
        <vt:i4>1441849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_Toc517334870</vt:lpwstr>
      </vt:variant>
      <vt:variant>
        <vt:i4>1507385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_Toc517334869</vt:lpwstr>
      </vt:variant>
      <vt:variant>
        <vt:i4>1507385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_Toc517334868</vt:lpwstr>
      </vt:variant>
      <vt:variant>
        <vt:i4>1507385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_Toc517334867</vt:lpwstr>
      </vt:variant>
      <vt:variant>
        <vt:i4>1507385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_Toc517334866</vt:lpwstr>
      </vt:variant>
      <vt:variant>
        <vt:i4>1507385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_Toc517334865</vt:lpwstr>
      </vt:variant>
      <vt:variant>
        <vt:i4>1507385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_Toc517334864</vt:lpwstr>
      </vt:variant>
      <vt:variant>
        <vt:i4>1507385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_Toc517334862</vt:lpwstr>
      </vt:variant>
      <vt:variant>
        <vt:i4>1507385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_Toc517334861</vt:lpwstr>
      </vt:variant>
      <vt:variant>
        <vt:i4>1507385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_Toc517334860</vt:lpwstr>
      </vt:variant>
      <vt:variant>
        <vt:i4>1310777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_Toc517334859</vt:lpwstr>
      </vt:variant>
      <vt:variant>
        <vt:i4>1310777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_Toc517334858</vt:lpwstr>
      </vt:variant>
      <vt:variant>
        <vt:i4>1310777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_Toc517334857</vt:lpwstr>
      </vt:variant>
      <vt:variant>
        <vt:i4>1310777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_Toc517334856</vt:lpwstr>
      </vt:variant>
      <vt:variant>
        <vt:i4>1310777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_Toc517334855</vt:lpwstr>
      </vt:variant>
      <vt:variant>
        <vt:i4>1310777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_Toc517334854</vt:lpwstr>
      </vt:variant>
      <vt:variant>
        <vt:i4>1310777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_Toc517334853</vt:lpwstr>
      </vt:variant>
      <vt:variant>
        <vt:i4>1310777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_Toc517334852</vt:lpwstr>
      </vt:variant>
      <vt:variant>
        <vt:i4>1310777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_Toc517334851</vt:lpwstr>
      </vt:variant>
      <vt:variant>
        <vt:i4>1310777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_Toc517334850</vt:lpwstr>
      </vt:variant>
      <vt:variant>
        <vt:i4>1376313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_Toc517334849</vt:lpwstr>
      </vt:variant>
      <vt:variant>
        <vt:i4>1376313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_Toc517334848</vt:lpwstr>
      </vt:variant>
      <vt:variant>
        <vt:i4>1376313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_Toc517334847</vt:lpwstr>
      </vt:variant>
      <vt:variant>
        <vt:i4>1376313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_Toc517334845</vt:lpwstr>
      </vt:variant>
      <vt:variant>
        <vt:i4>1376313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_Toc517334844</vt:lpwstr>
      </vt:variant>
      <vt:variant>
        <vt:i4>1376313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_Toc517334843</vt:lpwstr>
      </vt:variant>
      <vt:variant>
        <vt:i4>1376313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_Toc517334842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_Toc517334841</vt:lpwstr>
      </vt:variant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_Toc517334840</vt:lpwstr>
      </vt:variant>
      <vt:variant>
        <vt:i4>1179705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_Toc517334839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_Toc517334838</vt:lpwstr>
      </vt:variant>
      <vt:variant>
        <vt:i4>1179705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_Toc517334837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_Toc517334836</vt:lpwstr>
      </vt:variant>
      <vt:variant>
        <vt:i4>1179705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_Toc517334835</vt:lpwstr>
      </vt:variant>
      <vt:variant>
        <vt:i4>1179705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_Toc517334834</vt:lpwstr>
      </vt:variant>
      <vt:variant>
        <vt:i4>1179705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_Toc517334833</vt:lpwstr>
      </vt:variant>
      <vt:variant>
        <vt:i4>1179705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_Toc517334831</vt:lpwstr>
      </vt:variant>
      <vt:variant>
        <vt:i4>1179705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_Toc517334830</vt:lpwstr>
      </vt:variant>
      <vt:variant>
        <vt:i4>1245241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_Toc517334829</vt:lpwstr>
      </vt:variant>
      <vt:variant>
        <vt:i4>1245241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_Toc517334828</vt:lpwstr>
      </vt:variant>
      <vt:variant>
        <vt:i4>1245241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_Toc517334827</vt:lpwstr>
      </vt:variant>
      <vt:variant>
        <vt:i4>1245241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_Toc517334826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_Toc517334824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_Toc517334823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_Toc517334822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_Toc517334821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_Toc517334820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_Toc517334819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_Toc517334818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_Toc517334817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_Toc517334816</vt:lpwstr>
      </vt:variant>
      <vt:variant>
        <vt:i4>1048633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_Toc517334815</vt:lpwstr>
      </vt:variant>
      <vt:variant>
        <vt:i4>1048633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_Toc517334814</vt:lpwstr>
      </vt:variant>
      <vt:variant>
        <vt:i4>1048633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_Toc517334813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_Toc517334812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_Toc517334811</vt:lpwstr>
      </vt:variant>
      <vt:variant>
        <vt:i4>3997718</vt:i4>
      </vt:variant>
      <vt:variant>
        <vt:i4>12</vt:i4>
      </vt:variant>
      <vt:variant>
        <vt:i4>0</vt:i4>
      </vt:variant>
      <vt:variant>
        <vt:i4>5</vt:i4>
      </vt:variant>
      <vt:variant>
        <vt:lpwstr>https://vi.wikipedia.org/wiki/T%E1%BB%83_t%C6%B0%E1%BB%9Bng</vt:lpwstr>
      </vt:variant>
      <vt:variant>
        <vt:lpwstr/>
      </vt:variant>
      <vt:variant>
        <vt:i4>4915311</vt:i4>
      </vt:variant>
      <vt:variant>
        <vt:i4>9</vt:i4>
      </vt:variant>
      <vt:variant>
        <vt:i4>0</vt:i4>
      </vt:variant>
      <vt:variant>
        <vt:i4>5</vt:i4>
      </vt:variant>
      <vt:variant>
        <vt:lpwstr>https://vi.wikipedia.org/w/index.php?title=Ch%E1%BA%BF_%C4%91%E1%BB%99_quan_li%C3%AAu_chuy%C3%AAn_nghi%E1%BB%87p&amp;action=edit&amp;redlink=1</vt:lpwstr>
      </vt:variant>
      <vt:variant>
        <vt:lpwstr/>
      </vt:variant>
      <vt:variant>
        <vt:i4>1900594</vt:i4>
      </vt:variant>
      <vt:variant>
        <vt:i4>6</vt:i4>
      </vt:variant>
      <vt:variant>
        <vt:i4>0</vt:i4>
      </vt:variant>
      <vt:variant>
        <vt:i4>5</vt:i4>
      </vt:variant>
      <vt:variant>
        <vt:lpwstr>https://vi.wikipedia.org/w/index.php?title=Ch%E1%BA%BF_%C4%91%E1%BB%99_quan_li%C3%AAu_qu%C3%BD_t%E1%BB%99c&amp;action=edit&amp;redlink=1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https://vi.wikipedia.org/w/index.php?title=Giai_c%E1%BA%A5p_qu%C3%BD_t%E1%BB%99c&amp;action=edit&amp;redlink=1</vt:lpwstr>
      </vt:variant>
      <vt:variant>
        <vt:lpwstr/>
      </vt:variant>
      <vt:variant>
        <vt:i4>6291523</vt:i4>
      </vt:variant>
      <vt:variant>
        <vt:i4>0</vt:i4>
      </vt:variant>
      <vt:variant>
        <vt:i4>0</vt:i4>
      </vt:variant>
      <vt:variant>
        <vt:i4>5</vt:i4>
      </vt:variant>
      <vt:variant>
        <vt:lpwstr>https://vi.wikipedia.org/wiki/Th%C6%B0%C6%A1ng_m%E1%BA%A1i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Giảng giải ĐỆ TỬ QUY  -  Tập 1</dc:title>
  <dc:creator>HLoan</dc:creator>
  <cp:lastModifiedBy>Trung Lê Quang</cp:lastModifiedBy>
  <cp:revision>23</cp:revision>
  <cp:lastPrinted>2017-02-14T11:39:00Z</cp:lastPrinted>
  <dcterms:created xsi:type="dcterms:W3CDTF">2022-12-28T05:24:00Z</dcterms:created>
  <dcterms:modified xsi:type="dcterms:W3CDTF">2023-05-24T02:05:00Z</dcterms:modified>
</cp:coreProperties>
</file>