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5" w:rsidRP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bookmarkStart w:id="0" w:name="_Toc440483191"/>
      <w:bookmarkStart w:id="1" w:name="_Toc438479595"/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 vâng lệnh vua Đường Thái Tông cùng biên soạn</w:t>
      </w:r>
    </w:p>
    <w:p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39021F" w:rsidRDefault="008448E5" w:rsidP="009067EA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32"/>
          <w:szCs w:val="28"/>
        </w:rPr>
      </w:pPr>
      <w:r w:rsidRPr="0039021F">
        <w:rPr>
          <w:rFonts w:asciiTheme="majorHAnsi" w:eastAsia="Times New Roman" w:hAnsiTheme="majorHAnsi" w:cstheme="majorHAnsi"/>
          <w:b/>
          <w:sz w:val="32"/>
          <w:szCs w:val="28"/>
        </w:rPr>
        <w:t>PHƯƠNG SÁCH TRỊ NƯỚC CỦA NGƯỜI XƯA</w:t>
      </w:r>
    </w:p>
    <w:p w:rsidR="008448E5" w:rsidRPr="00D53ED0" w:rsidRDefault="008448E5" w:rsidP="0039021F">
      <w:pPr>
        <w:spacing w:before="120" w:after="120" w:line="240" w:lineRule="auto"/>
        <w:ind w:firstLine="720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b/>
          <w:color w:val="231F20"/>
          <w:spacing w:val="16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YẾU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2</w:t>
      </w:r>
    </w:p>
    <w:p w:rsidR="008448E5" w:rsidRPr="008448E5" w:rsidRDefault="008448E5" w:rsidP="0039021F">
      <w:pPr>
        <w:widowControl w:val="0"/>
        <w:suppressAutoHyphens/>
        <w:spacing w:before="120" w:after="120" w:line="240" w:lineRule="auto"/>
        <w:ind w:firstLine="720"/>
        <w:contextualSpacing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(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Tập </w:t>
      </w:r>
      <w:r w:rsidR="00364550">
        <w:rPr>
          <w:rFonts w:asciiTheme="majorHAnsi" w:eastAsia="Times New Roman" w:hAnsiTheme="majorHAnsi" w:cstheme="majorHAnsi"/>
          <w:sz w:val="28"/>
          <w:szCs w:val="28"/>
        </w:rPr>
        <w:t>7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) </w:t>
      </w:r>
    </w:p>
    <w:p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 xml:space="preserve">Chuyển ngữ: </w:t>
      </w: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9067EA" w:rsidRDefault="009067EA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Pr="008448E5" w:rsidRDefault="00CE60A9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  <w:r>
        <w:rPr>
          <w:rFonts w:asciiTheme="majorHAnsi" w:hAnsiTheme="majorHAnsi" w:cstheme="majorHAnsi"/>
          <w:noProof/>
          <w:color w:val="231F2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10DB48" wp14:editId="20B91553">
                <wp:simplePos x="0" y="0"/>
                <wp:positionH relativeFrom="column">
                  <wp:posOffset>-180160</wp:posOffset>
                </wp:positionH>
                <wp:positionV relativeFrom="paragraph">
                  <wp:posOffset>-501726</wp:posOffset>
                </wp:positionV>
                <wp:extent cx="5254388" cy="736979"/>
                <wp:effectExtent l="0" t="0" r="22860" b="2540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2E5" w:rsidRPr="00CE60A9" w:rsidRDefault="00DF32E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-14.2pt;margin-top:-39.5pt;width:413.75pt;height:5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" fillcolor="white [3212]" strokecolor="white [3212]" strokeweight=".5pt">
                <v:textbox>
                  <w:txbxContent>
                    <w:p w:rsidR="00DF32E5" w:rsidRPr="00CE60A9" w:rsidRDefault="00DF32E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9021F" w:rsidRPr="00CD2957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8448E5" w:rsidRPr="00CD2957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:rsidR="00364550" w:rsidRPr="00D53ED0" w:rsidRDefault="00364550" w:rsidP="00364550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364550" w:rsidRPr="00D53ED0" w:rsidRDefault="00364550" w:rsidP="00364550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lastRenderedPageBreak/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14</w:t>
      </w:r>
    </w:p>
    <w:p w:rsidR="00364550" w:rsidRPr="00D53ED0" w:rsidRDefault="00364550" w:rsidP="00364550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364550" w:rsidRPr="00D53ED0" w:rsidRDefault="00364550" w:rsidP="00364550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Nam,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9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b/>
          <w:color w:val="231F20"/>
          <w:spacing w:val="3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3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(2)</w:t>
      </w:r>
    </w:p>
    <w:p w:rsidR="00364550" w:rsidRPr="00D53ED0" w:rsidRDefault="00364550" w:rsidP="00364550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(1)</w:t>
      </w:r>
    </w:p>
    <w:p w:rsidR="00364550" w:rsidRPr="00642516" w:rsidRDefault="00364550" w:rsidP="00364550">
      <w:pPr>
        <w:pStyle w:val="BodyText"/>
        <w:spacing w:line="252" w:lineRule="auto"/>
        <w:ind w:left="0"/>
        <w:jc w:val="both"/>
        <w:rPr>
          <w:rFonts w:asciiTheme="majorHAnsi" w:hAnsiTheme="majorHAnsi" w:cstheme="majorHAnsi"/>
          <w:color w:val="231F20"/>
          <w:sz w:val="28"/>
          <w:szCs w:val="28"/>
        </w:rPr>
      </w:pPr>
    </w:p>
    <w:p w:rsidR="00364550" w:rsidRPr="00D53ED0" w:rsidRDefault="00364550" w:rsidP="00364550">
      <w:pPr>
        <w:pStyle w:val="BodyText"/>
        <w:spacing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>Đ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ạo của sáu kinh, thì đồng dẫn mọi người trở về đạo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hết.</w:t>
      </w:r>
      <w:r w:rsidRPr="006425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tu sửa thân luôn nhắc mình đừng quên lễ, vì quên lễ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người do hai khí âm dương hợp lại, có tình cảm mừng,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bẩm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loài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tự mỗi người không tiết chế được. Bậc thánh nhân thì tiết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 được nhưng không đứt bỏ hẳn được. Thế cho nên, người ta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nghiên cứu hiện tượng của trời đất mà chế ra lễ nhạc để điều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 vạn sự, thông suốt đến thần minh, lập khuôn mẫu nhân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luân,chỉnh tính tình cho đúng. Buồn khổ thì khóc than, đấm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ngực gào la, vui mừng thì ca múa; bậc chính nhân quân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chồng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quấy,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dâm.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Phế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đảo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lộn</w:t>
      </w:r>
      <w:r w:rsidRPr="0036455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tự người lớn kẻ nhỏ, đấu tranh tù ngục tăng thêm. Bỏ lễ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 ma, cúng tế thì thì ân tình cốt nhục phai nhạt, lớp 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 vua thì mất địa vị vua tôi, mà dần sinh cái ý phản phúc,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tiếm vị, xâm lăng. Vì vậy Đức thánh Khổng mới bảo rằng: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“Điều tốt nhất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trong việc trị dân không gì bằng Lễ, điều tốt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trong việc hòa hợp tập tục không gì bằng Nhạc”. Lễ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 tiết lòng dân; nhạc thì hòa được tiếng nói của dân; thể 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động;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 ác. Đạt được bốn vấn đề lễ, nhạc, chính, hình thì không bị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đạo”.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nọ.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 cận nhau, biết mối quan hệ có khác thì tôn kính, nể sợ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nhau; hòa mục thì không oán giận; kính nể thì không tranh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chấp. Từ tốn biết nhường nhịn nhau thì thiên hạ yên ổn, 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tác dụng của lễ nhạc vậy.Vua ắt phải nhờ lễ của đời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 dân tác động cho ngày một thêm hoàn bị. Nhà Chu trải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 hai đời, lễ văn càng thêm đầy đủ, hành xử tiết chế được,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uyển chuyển phòng ngăn cho,nên được gọi là ba trăm Kinh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 ba ngàn uy nghi, giáo hóa thấm nhuần, nhân dân theo đó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sống hòa mục với nhau, không phát sinh những tai hại,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rối loạn, nhà ngục trống hoang kéo dài suốt hơn 40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năm. Đến thời suy tàn, các chư hầu vượt qua pháp tắc, ghét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buộc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vở,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 học tập. Đến thời nhà Tần thì bỏ luôn viêc học, rồi tiếp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 là loạn lạc. Bắt đầu triều Hán lên cầm quyền, lo đánh dẹp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cuộc phản loạn chống lại triều đình, không rảnh tay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nào.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nghi.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</w:p>
    <w:p w:rsidR="00364550" w:rsidRPr="00D53ED0" w:rsidRDefault="00364550" w:rsidP="00364550">
      <w:pPr>
        <w:pStyle w:val="BodyText"/>
        <w:spacing w:before="4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BodyText"/>
        <w:spacing w:before="253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ab/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 định rõ vai trò vị trí của vua, của tôi. Vua Hán Cao tổ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buộc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 quý của một ông vua”. Rồi định ra các nghi pháp thì Cao tổ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qua đời mà nghi pháp chưa hoàn chỉnh. Đến thời vua Hán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Văn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Giả Nghị cho rằng nhà Hán vẫn tiếp tục cái phong tục suy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sỉ,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thần chuyên lo việc ấy không báo lên, vì các thứ ấy, đến nỗi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tục bại hoại, không có chi lạ. Phàm thay đổi phong tục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 quán khiến mọi người trong thiên hạ hồi tâm mà hướng về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kỷ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làm, mà chính là con người sắp đặt. Con người sắp đặt,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hoại,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sài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 Mà quan đại thần áo đỏ, rắc rượu cúng xuống đất để cảm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thần. Đến khi vua Hán Vũ đế lên ngôi, bàn việc lập nhà minh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ngầm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thuật,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 tâu: “Bậc vua chúa nhận mệnh trời cai trị nhân dân, bằng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 trương giáo dục đạo đức, giảm bớt hình phạt. Ngày nay,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 đình lại bỏ đức giáo của tiên vương, chỉ sử dụng quan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chấp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biển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khó mà thành công được vậy. Các bậc đế vương ngày xưa ai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xem sự nghiệp giáo hóa là chuyện đại sự, mở trường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 để giảng dạy nhân tài quốc gia, lập các trường sơ học tại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khắp các thôn ấp cơ sở để ươm mầm trí tuệ. Nền giáo hóa sáng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tỏ thì phong tục ổn định, mọi người dân không ai phải chịu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ngục.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Chu,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tệ.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 nhiên yên trị được đâu. Hình pháp từ chỗ để trừng trị bọn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 tà mà ra, lệnh ban ra để ngăn chặn sự gian trá. Như 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nóng mà làm nguội nước sôi, thì nước càng thêm sôi.Ví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 trái ngược nhau thì tấu lên khác nào như trống đánh xuôi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kèn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thổi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tóm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hạ đến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nay, thường muốn dùng thiện trị, mà đến nay, chưa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chấm dứt được các chuyện tàn bạo, giáo hóa chưa làm biến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 được tình trạng đương thời thỉ không thể làm biến đổi. Bây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 bệ hạ sắp chinh phạt tứ di, mài dũa vũ bị, không rảnh tay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Cát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 Gián đại phu, lại dâng sớ tâu: “Ông vua muốn đất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ngộ,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cất nhắc minh chủ làm nên sự nghiệp như thời Tam đại.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của họ chăm chút ở nơi sổ sách, xử đoán tù ngục, nghe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ngóng tố tụng mà thôi thì đây chưa phải là nền tảng của nền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bình thịnh trị vậy”. Bấy giờ, vua Hán Tuyên đế và 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Lưu Hướng tâu lên: “Tích Ung ở Nghi Hưng, lập trường sơ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xiển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tụng,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vinh sự khiêm nhượng, làm phong tục tốt để cải biến thiên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 Làm vậy mà xã hội không yên trị thì chưa thấy bao giờ.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cho rằng, không thể làm đầy đủ lễ. Lễ là cái gốc để giáo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 con người, nếu như có dùng lễ quá mức thì cũng là quá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mức để giáo dưỡng con người, còn quá mức xử dụng hình phạt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sẽ dẫn đến làm cho chết người. Hình pháp ngày nay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Dao.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không dám nuôi dưỡng con người mà dám giết người. Phàm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dỗ,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trọng;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nhẹ, lại bỏ phần trọng, gấp gáp lo phần nhẹ. Hơn nữa,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 phạt pháp luật chỉ hỗ trợ phụ thôi. Nay bỏ chính lấy phụ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đất nước sao được yên trị, nhân dân được thái bình”.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 Thành đế đưa bản tâu của Lưu Hướng xuống cho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 nghị luận. Quan Thừa tướng Đại Tư Không tâu xin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Ung.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Tờ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Hán Thế tổ thụ mệnh trung hưng, làm vua 30 năm,được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Tứ di kính phục, nhà vua truyền bá chính giáo, cho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 Minh đế lên ngôi, chăm lo việc cúng tế theo lễ, triều đình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 thêm uy nghi, đất nước khá hưng thịnh, nhưng đức hoá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 thấm nhuần được khắp, lễ nhạc chưa đủ, bên dưới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thông,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 con người bẩm thụ cái diện mạo của trời đất, mang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tối linh vậy. Nhưng móng vuốt không đủ thỏa mãn đầy đủ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né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phải tìm ra những thứ để mình được tồn tại, con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 trí chứ không ỷ vào sức lực của mình, đó là cái quý nhất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ai, mà không quy tụ được ai thì không làm nên được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gì, không làm nên được việc gì thì không nuôi được ai.Tụ tập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nhượng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vua;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xưa, vua đều như vậy cả.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“Hồng Phạm”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viết: “Thiên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hạ”.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 lệ để chính danh mà gọi vua là cha mẹ. Sáng suốt, nhân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ái, đức tính khiêm nhượng là cái gốc của vương đạo, nhân 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bền lâu. Cho nên chế ra lễ để sùng kính, làm ra hình phạt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tạo uy. Bậc thánh nhân là người có tính cung kính minh triết,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 suốt cái tâm của trới đất, chế ra lễ để giáo hóa, lập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 luật, đặt ra hình phạt. quan sát biến động của trời đất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hình: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dùi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đâm, đục xương, cuối cùng thì đánh roi. Còn ai tội nặng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 Lộc, vua Chuyên Húc qua sự trần tình của Cung Công,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 triều Ngu Đường đất nước thịnh trị cực kỳ; vẫn giữ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 Công, phóng thích Hoan Đâu, trừ diệt Tam Miêu, giêt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Cổn,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phục.</w:t>
      </w:r>
    </w:p>
    <w:p w:rsidR="00364550" w:rsidRPr="00D53ED0" w:rsidRDefault="00364550" w:rsidP="00642516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 Hạ có hội thề Cam Hỗ. Nhà Ân nhà Chu dùng binh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 bình định thiên hạ. Người xưa có câu: “Trời sinh ngũ tài,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binh?”,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thể buông roi vọt, trị quốc không thể phế hình phạt, 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 không thể bỏ chinh phạt, nhưng sử dụng thì nên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 có sau, hành động thì nên có thuận có nghịch. Đức thánh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bảo: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”Làm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nghề,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cụ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bén”.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 vương; uy vũ là cái phụ trợ cho văn đức, phàm đức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thêm;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rãi, thì uy vũ càng thêm rộng. Thời Tam Đại thịnh trị đến nỗi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dùng hình phạt, có trước có sau có thứ tự, là việc lớn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của đế vương. Thời Xuân Thu, vương đạo bị hư hoại từ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 tín nhiệm Thân Tử, nước Tần sử dụng Thương Ưởng,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 nặng về hình phạt cơ thể (nhục hình), hình phạt nặng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tịch)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đỉnh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sườn,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nấu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dầu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…Đến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 nghĩa, chuyên áp dụng hình phạt. cấm việc học hành. Bọn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nẩy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sầu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oán, hợp nhau nổi loạn. Khi Hán Cao tổ mới vừa chiếm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nguyên, ban hành ba chương pháp luật, bỏ hết các 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phiền hà, toàn dân đều rất vui mừng. Nhưng bấy giờ các rợ Tứ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dứt,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 chương luật pháp, chưa đủ sức ngừa gian. Bấy giờ,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Tướng quốc Tiêu Hà tham khảo pháp luật nhà Tấn, chọn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soạn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Huệ,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 nhau làm tướng quốc, đã dứt được tình trạng mơ hồ, thúc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khi vua Hiếu Văn lên ngôi, chú trọng sở học huyền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mặc, khuyến khích nghề nông, giảm phú thuế. Dùng tướng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là các cựu công thần, ít văn hoa mà nhiều chân thật,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 trị bọn gian ác, bỏ đi chính sách nhà Tần. Khi bàn xét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 tội chủ yếu là khoan hồng, hổ thẹn khi nói về lỗi lầm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người ta. Giáo hóa lưu hành trong thiên hạ, khuyên can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dân được lạc nghiệp, nhiều năm làm ăn có dư, hộ khẩu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lõng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cấm. Tuyển Trương Thich bổ làm chức Đình úy, xử nhẹ tội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dân, rất dè dặt trong việc dùng hình phạt, thời Tần có tới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400 hình phạt, nay bỏ không dùng hình phạt nữa. Hán Hiều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 làm vua 13 năm, có ông Thuần Vu chữa bệnh cho huyện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Oanh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“Cha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thiếp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là liêm trực và công bằng, nay ngồi chờ xét xử. Thiếp nghĩ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 rồi thì không thể trở lại bình thường được, tuy sau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 sửa đổi lỗi lầm để bình thường, thân hình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 vẹn như trước được. Vì vậy thiếp nguyện bỏ tấm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chuộc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về”.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Oanh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xót,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lệnh: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“Trẫm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 mũ với ý khác nhau, để làm nhục kẻ có tội, thì dân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 tội, sao nay lại xử tội đến thế? Nay pháp luật có 3 kiểu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vậy?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ư!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Trẫm rất lấy làm thẹn đấy! Cho nên phàm giáo huấn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thuần nhất, chỉ để dân ngu bị vùi dập thôi. Kinh Thi có câu: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“Vui thay! Dễ thay! Quân tử là cha mẹ của dân” là vậy.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 người phạm tội, chưa giáo dục mà đã áp dụng hình phạt,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 muốn cải tạo hành vi hướng thiện mà không chỉ ra 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dường thiện, trẫm rất thương xót. Phàm hình phạt chặt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thể,cắt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xẻo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lặn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đớn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vậy!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được?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chăng?”.</w:t>
      </w:r>
    </w:p>
    <w:p w:rsidR="00364550" w:rsidRPr="00D53ED0" w:rsidRDefault="00364550" w:rsidP="00364550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Khéo thay! Bình luận về hình pháp của Tôn Khanh, viết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 trị đất nước không dùng tới nhục hình, mà có dùng tượng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</w:t>
      </w:r>
      <w:r w:rsidRPr="00364550">
        <w:rPr>
          <w:rFonts w:asciiTheme="majorHAnsi" w:hAnsiTheme="majorHAnsi" w:cstheme="majorHAnsi"/>
          <w:color w:val="231F20"/>
          <w:sz w:val="28"/>
          <w:szCs w:val="28"/>
        </w:rPr>
        <w:t xml:space="preserve">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thể không to vậy. Phàm cái gốc của việc định ra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ngọn. Kẻ sát nhân mà không bị xử tử, kẻ gây thương tích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xưa mà xuất hiện ngay trong thời loạn ngày nay.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xứng,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mầm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người có đức không cân xứng với địa vị; người có tài năng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cân xứng với chức quan, thưởng cho người không xứng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điềm xấu không nhỏ đâu! Phàm chinh phạt kẻ bạo ngược,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 chết kẻ tàn ác, là để thị uy trong việc cai trị. Kẻ sát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 bị xử tử, kẻ đả thương người ta phải bị phạt hình đích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đáng, thì trăm ông vua thảy đều đồng tình, với bất cứ nguyên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phạm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 trong thời loạn thì bị xử nhẹ. Cho nên, Kinh Thư có câu: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“Hình phạt tùy theo đời mà có lúc nặng lúc nhẹ” là nghĩa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 Kinh Thư cũng viết: “Tượng hình duy minh” ý nói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đạo mà chế ra hình, sao lại sơ sài như vậy? Lời của Tôn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bạc)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tệ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Tần.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sài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Đại.mà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 hình phạt nhục hình, vốn là muốn thực hiện trong toàn bộ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dân.Ngày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(cắt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tóc),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kẹp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 (kiềm),chuyển nhập vào tội tử hình (đại tịch). Dùng cái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 để ràng buộc nhân dân, là mất đi cái gốc nhân ái.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vạn,</w:t>
      </w:r>
      <w:r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 nên chuyện nghiêm trọng. Đến bọn trộm chuyên khoét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tường,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dật,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manh tham tàng, tội ác đến như thế thì trừng phạt cắt tóc,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kẹp thịt (khôn kiềm) không xứng tội. Cho nên hàng năm tội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có tới hơn mười vạn. Dân không sợ lại còn không hổ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thẹn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nên,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 đạo làm oai, quan nào chuyên giết nhiều người thì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là quan có năng lực, việc xử phạt không tuân phụng 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lý, đảo loạn danh nghĩa, thương hoại pháp chế, thì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xuể.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lấp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lờn.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đời chưa có đức nhân, nên cả trăm năm không chấm dứt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 tàn ác được, thật là thiếu dùng lễ nhạc nên hình 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chính xác vậy. Há chỉ nên lý luận theo tư duy một chiều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như vậy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hay sao? Việc san định luật pháp 2 trăm chương,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ứng với tội tử hình. Còn các tội khác đều phát sinh từ xa xưa.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nay xử tội tử, đều có thể gom chung các tội nhục hình.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đến tội đả thương người với tội trộm cắp, tội quan ăn hối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lộ, tội nam nữ dâm loạn đều trở lại hình phạt thời cổ, thành 3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 chương. Đến nỗi, luật pháp vi tế đều bị bỏ sạch. Như thế,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hình phạt đáng sợ, không dễ trốn tránh, quan lại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 sát, pháp luật không ba phải, tội phạm nặng nhẹ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xứng đàng, mạng dân được an toàn hơn, hợp trúng trong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nay. Các vua Hán Thành đế, Hán Khang đế thi thố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ngõ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kịp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vậy!</w:t>
      </w:r>
    </w:p>
    <w:p w:rsidR="00364550" w:rsidRPr="00D53ED0" w:rsidRDefault="00364550" w:rsidP="00364550">
      <w:pPr>
        <w:pStyle w:val="BodyText"/>
        <w:spacing w:before="253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Bát chính trong thiên Hồng phạm, Kinh Dịch viết: “Một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cơm ăn, hai là của cải”, hai phạm trù này là cái gốc của việc 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 dân, hưng thịnh từ đời vua Thần nông. “Họ đẽo gỗ làm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lưỡi cày, cây cuốc, ghép gỗ làm cái cày, cái bừa, dạy mọi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ruộng làm rẫy”, “giữa trưa họp chợ trao đổi sản phẩm”,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“tập trung hàng hóa của mọi người, điều hòa nhu cầu toàn xã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hội, ai cần gì có nấy”, mà hàng hóa lưu thông, thực phẩm đầy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đủ. Nhờ vậy mà đời sau nước mạnh dân giàu, việc giáo hóa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hoàn thành. Từ vua Hoàng đế trở xuống, “Thông suốt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 hóa, khiến cho dân không vất vả”. Nhà Ân nhà Chu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giáo dục được. Cho nên, Kinh Dịch gọi “đức lớn của đất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sôi,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giữ địa vị, đó là nhân ái, làm sao để qui tụ con người, đó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 của”. Tiền của là thứ mà bậc đế vương nhờ đó tụ họp 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 giữ vị thế, là điều cơ bản để dưỡng thành mọi sự sống,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quách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phép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“tỉnh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lư”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mọi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 vật phẩm, mở trường học nơi thôn ấp để giáo hóa con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em. Bốn hạng người sĩ - nông - công - thương đều làm 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nghề.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giao việc cho làm. Nhân dân ra sức lao động, không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truất,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 đai không bị bỏ hoang. Đức Khổng Tử nói: “Lãnh đạo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cỗ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người, sử dụng dân tùy lúc”. Thế nên, nhân dân ra sức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 dộng sống đời lạc nghiệp, làm việc vì của công trước, 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sau. Nhân dân canh tác 3 năm thì của cải để dành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 năm, tự lo được cái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 cái mặc, sống tiết kiệm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khiêm tốn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không còn chuyện kiện tụng của dư của ba năm thì gọi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đăng,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đăng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đăng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hiệp,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tựu.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“Bán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rẻ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rẻ giống nhau là đều làm tổn thương”. Người làm tốt cho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kiệm,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 an vui của nhân dân, Bấy giờ chưa xa thời Chiến Quốc bao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lâu, dân còn theo cái ngọn mà quên cái gốc. Giả Nghị tâu vua: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“Ông Hoàn Tử bảo rằng: ‘lúa dự trữ cho biết lễ tiết thật sự’,từ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 đến nay. chưa thường nghe nói rằng ‘dân không no đủ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 cho việc cai trị’. Người xưa bảo: “một người chồng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 cần cày bừa thỉ cả nhà sẽ bị thiếu đói, một người vợ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dệt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lạnh.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 tiêu dùng nhiều không biết bao nhiêu mà kể, đồ vật 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 không bao giờ đủ. Người xưa cai trị thiên hạ, rất chi li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 đầy đủ vậy, nên họ biết dành để phòng thân. Ngày nay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ta chạy theo ngọn mà quay lưng với cái gốc, người ăn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rất đông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là mầm mống suy tàn rất lớn vậy. Xa xỉ ham hồ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tục, mỗi ngày thói xấu mỗi nhiều là thứ giặc rất lớn đấy. Giặc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giã lộng hành, không có dấu hiệu chấm dứt, số người tốt rất ít,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thói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 không phá sản ư! Đời có nhiều người đói kém, trời làm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gánh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vác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</w:p>
    <w:p w:rsidR="00364550" w:rsidRPr="00D53ED0" w:rsidRDefault="00364550" w:rsidP="00364550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 như có nơi rộng hai ba ngàn dặm chẳng may bị hạn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 quốc gia lấy gì mà tương thân, cứu giúp? Đột nhiên nơi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cấp phát lương thực cho họ? Giặc giã, hạn hán nối nhau 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kiệt;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hữu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dõng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xạ,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chổ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hoảng mà lên kế hoạch dẹp trừ liệu có kịp không? Phàm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hạ.Ví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lúa nhiều, tiền có dư, thì sao mà không thành công? Dùng tấn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thì lấy được, dùng phòng thủ thì sẽ kiên cố, dùng chiến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địch,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 gì mời người tài mà không đến? Ngày nay dồn dân hướng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gốc,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 không ổn định, thì cho di chuyển về phía Nam trồng trọt,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thế thì của để dành luôn đầy đủ, mà người người đều vui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mừng. có thể nói lấy việc làm giàu có yên ổn cho nhân dân, tha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 mong bệ hạ để ý cho!”.Lúc ấy, nhà vua cảm kích lời Giả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Nghị, bắt đầu cho tiến hành chế độ tịch điền, khuyến khích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triển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nghành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 Triều Thác trình tâu Vua rằng: “Bậc thánh vương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ngồi trên ngôi cao, mà dân không đói rét, không cày cấy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ăn, không dệt vải mà có áo mặc, ấy là vì đã mở ra đường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 mất 9 năm làm công tác trị thủy, vua Thang mất 7 năm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sụp,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đã chuẩn bị đầy đủ trước. Ngày nay, toàn quốc thống nhất,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đai nhân dân dông dúc, không trốn lánh như thời Thang,Võ,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 nữa còn không bị thiên tai, nhưng tích trữ không bằng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 ấy, là vì sao? Đất đai nếu khai thác vẫn có lợi, dân vẫn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 sức làm giàu, ruộng cấy trồng cây lương thực vẫn chưa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 khẩn hết, nguồn hải sản nơi sông suối đầm nước chưa tận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dụng, vẫn còn nhiều người du thực chưa chịu làm nông.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vạy,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 đất tổ. Dân khác chi chim thú, tuy có thành cao hào sâu,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 luật nghiêm khắc, hình phạt nặng nề, vẫn không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 khi trời lạnh thì cần y phục, không thể chờ trời ấm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dịu,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món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mỹ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vị. Đói lạnh tấm thân, thì chẳng kể liêm sĩ, Con người ngày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 cũng ăn, thiếu ăn một ngày thì bị đói, mỗi năm không có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 phục thay đổi thì da bị lạnh. Phàm đói mà không có cái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ăn, lạnh mà không có quần áo đủ ấm thì dù là người mẹ hiền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mình ư! Các bậc minh chúa đều biết như vậy cả cho nên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 khích nhân dân tập trung canh tác lúa khoai, trồng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dâu nuôi tằm, nhẹ thuế khóa, tăng dự trữ, của cải chứa đầy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kho, phòng những khi lụt lội hạn hán, nên gọi là vua có dân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vậy. “từ trên cao nhìn xuống thì dân chạy theo cái lợi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 tự nhiên như nước tự nhiên từ cao chảy xuống thấp,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 chảy về bất cứ phương nào. Châu ngọc vàng bạc khi đói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 trên thích dùng chúng. Đó là vì vật nhỏ nhẹ dễ cất giấu,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 chắc được, có thể đem cho nhân dân trong nước không phải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lạnh.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cướp,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dàng. Lúa khoai, vải lụa đều từ đất mà có, lớn lên theo thời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gian, nhờ góp sức lao động, không thể thành tựu trong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tà;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cốc,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ngọc.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 mùa xuân cày cấy, mủa hạ làm cỏ, mùa thu thì thu hoạch,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phơi phóng đến mùa đông thì cho vào kho tích trữ. Họ lại lo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 dọn ruộng rẫy, làm việc suốt năm. Người nông dân mùa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xuân không được tránh gió bụi, mùa hạ không được tránh nắng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nóng, mùa thu không được tránh mưa dầm, mùa đông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tránh lạnh giá, trong khoảng bốn mùa, họ không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nghỉ ngơi, lại còn những việc tống vãng nghinh lai, viếng bệnh,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tang,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khi bị lụt lội hạn hán gây mất mùa, chính quyền bạo ngược,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thuế khóa bất thường, có khi sáng ra lệnh chiều thì thay đổi,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 nhà buôn không thật thà, buôn bán ăn lời cắt cổ,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phố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thị, nắm tình hình nhanh, buôn bán có lời. Cho nên đàn 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không làm nông, phụ nữ thì không lo trồng dâu nuôi tằm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dệt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lòe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loẹt,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 cái khổ của người nông dân, mà lại được thụ hưởng nhiều.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 vì giàu có, giao tiếp với giới vương hầu, thế lực còn hơn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đẳng cấp, giới thương nhân này thôn tính luôn người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nông. Vì thế, chuyện nông dân lưu vong là vậy. Ngày nay pháp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 xem thương nhân rất thấp, nhưng người thương nhân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 rất phú quý. Vinh danh giới nông dân, mà người nông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 (vua) xem thường, cái mà quan lại cho thấp kém, lại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 mà pháp luật tôn trọng. Trên dưới trái nhau, tốt xấu đan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xen,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mà muốn nước nhà giàu có nhân dân thượng tôn pháp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được dân tập trung làm nông mà thôi. Muốn dân tập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hạt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gạo,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khoai,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36455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dùng lúa gạo trong việc thưởng phạt. Ngày nay tuyển mộ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hạ, “nhập túc huyện quan”, nộp lúa gạo thì được vua 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tước, được giảm tội.Như vậy người giàu thì có tước vị,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 dân có tiền, lúa gạo có giá trị vậy. Phàm người dùng lúa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có tước vị thì đều là những người dư dả, lấy dư dả ấy 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 cho trên dùng thì thuế khóa của người dân nghèo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 đi, đó gọi là lấy chỗ dư bù vào chỗ thiếu, rất có lợi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dân vậy”. “Thuận với dân tâm, có ba cái được thêm: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vua tiêu dùng đầy đủ, hai là dân được giảm thuế, ba là thúc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 Tước nghĩa là thứ chuyên môn của cấp trên, nòi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nhiều không kể xiết. Lúa gạo là do nhân dân cấy hái, sinh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sôi từ đất khi nào cũng có. Phàm người ở tước vị cao thì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 tội, cũng là điều mà người ta rất muốn vậy. Khiến ai ai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thu vào lúa gạo ở các nơi biên địa, dùng để nhận tước miễn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chừng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vậy”.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là Vua Hán Văn đế theo lời của Triều Thác, ra lệnh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nhập khẩu lúa gạo từ các nước láng giềng, số lượng bao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sổ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vòng 70 năm đất nước ổn định, kho vựa đều chứa đầy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(kinh sư) bách cự vạn, nhiều đếm không xuể. Lúa gạo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 nhà vua đầy ắp, lúa gạo chứa tạm nơi kho bên ngoài 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 bị hỏng không còn dùng được. Dân nghèo cũng có ngựa thả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ăn cỏ thành bầy nơi bờ ruộng, người giữ cổng làng được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cao,quan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trọng tội, thì trước hết tiến hành truất chức cho khỏi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giàu,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ngoài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hao, nhân dân làm ăn thôn tính nhau. Những năm cuối 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Hán Vũ đế, nhà vua chán chuyện chinh phạt phong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Túc Đô úy, dạy dân làm ruộng theo kiểu mới, dùng ít sức lao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hoạch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 lạc dần dần trở lại làm ruộng rẫy được mở rộng thêm, tích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lũy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hiền lương, nên bách tính được an cư lạc nghiệp. Nhiều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lời ít. Bấy giờ quan Trung thừa Đại tư nông là Cảnh Thọ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Xương tâu vua: “Mua lúa của ba nơi chuyên nghề nông, phụ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 xa từ phía đông đến thì hao công lắm lính chết quá nửa”.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 vua nghe theo kế ấy, Cảnh Thọ Xương bèn nhân đó bảo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dồi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Thọ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thời vua Hán Nguyên đế, lại bỏ kho Thường Bình, Khi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 Ai đế lên ngôi, nhân dân đều giàu có, tuy không bằng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khẩu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dứt, nước Hung Nô nổi lên xưng bá các nước Phiên, được bách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 theo về, xe thuyền thông thương, đều chịu làm bầy tôi,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 chứa tại các phủ giàu có, thiên hạ bình yên vô sự. Một hôm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hẹp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nghiên cứu cho rộng ra. Trước kia vua Hán Tuyên đế, có sơ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tỉ,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Thiền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Vu,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biếm vua Câu Đinh xuống tước hầu, khiến hai phương bắt đầu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 ghét xâm phạm biên cương. Mãng bèn tập hợp quân đội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 Nô, trong nước thành nhiễu loạn.Lại đụng đến tình cảm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luyến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tỳ,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 đủ 8 tuổi đã bắt đầu ghi vào sổ đinh. Ruộng đất nhiều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 chế độ tỉnh điền, thì đem cho người trong cửu tộc cùng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làng. Ai vi phạm lệnh vua, có thể bị khép tội tử. Chế luật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 định, quan lại cấu kết với kẻ gian, nhiều người than trời,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lụa để trao đổi đều có chép lưu lại. Khương Thái công lập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Chu “9 loại tiền”. Đến khi Quản Trọng làm tể tướng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Tề Hoàn công phổ biến về quyền lực khinh trọng, nói: “Có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đặng mùa lúa, năm mất mùa lúa, nên lương thực có năm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quý như châu báu, có năm bị coi rẻ, lệnh vua có lệnh cấp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 có lệnh từ từ, nên đồ vật có đồ được quý chuộng có đồ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 thường. Nhà vua không quản lý nên lúa gạo chứa đầy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đẩy lên quá cao, cao gấp chục lần giá gốc. Tính trong kho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lượng đủ xử dụng, nhưng mà dân đang lúc đói rã ruôt, thì lúa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gạo cất giấu. Dân có dư thì coi nhẹ, nên nhà vua dễ dàng thu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 dự trữ, nhưng khi dân không đủ ăn thì nhà vua coi 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phát.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trữ,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(san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sẻ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lại).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nên, nhà nhà tích trữ mua bán, không có chuyện nhà giàu xâm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đoạt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gồm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tệ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2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hạng: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ròng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Dật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(20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Dật,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Dật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Kim,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Kim)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36455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 nhà Chu, tiền Văn gọi là nửa lượng. Đến nhà Hán thấy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 thời nhà Tần nặng nề khó dùng, cho dân đúc tiền Giáp.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Vua Hán Hiếu Văn đế, làm tiền rất nhiều mà nhẹ, bèn cho đúc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 Tứ thù, Văn là nửa lượng. Để trừ bọn trộm cho đúc tiền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Lệnh. Giả Nghị can vua: “Thường thì việc có chứa mầm họa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trong, mà pháp luật là mối nảy ra gian tà. Nay khiến 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đen nắm giữ tiền tệ làm ra, thì phát sinh việc lén lút đúc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tiền, thế là luật pháp muốn cấm chúng lợi nhiều thì lại nảy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 gian tà, tuy hình phạt tội báo hàng ngày mà chúng vẫn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719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cậy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nào? Còn dân dùng đồng tiền không giống nhau giữa các quận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huyện. Không lập ra luật lệ về tiền, quan lại bức xúc mà chỉ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 hào, rất là phiền hà, nhưng sức người không làm gì được;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dù không kêu la, thì chợ búa nơi này dùng đồng tiền khác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 kia, tiền Văn rối mù.Nếu không nắm vững thuật riêng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 thì làm sao có thể lưu hành được! Ngày nay bỏ bê việc 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nông, mà chuyện nhặt đồng đúc tiền thì đông, tiền gian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nhiều, mà ngũ cốc không sản xuất ra được nhiều.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 thiện bị kẻ gian tà, dụ dỗ, người dân thật thà thì bị hãm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ràng,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chứ!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phản.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 các bậc vương giả.Cho nên, tiền Ngô, tiền Đặng phát tán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súc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vua Văn đế, Cảnh đế, giận sự xâm hại của rợ Hồ, rợ Việt,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 mấy năm lên ngôi nối nghiệp làm vua, vua Hán Vũ đế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Âu,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 hoãn với Lưỡng Việt, khiến vùng đất giữa xứ Giang với xứ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Mông,</w:t>
      </w:r>
      <w:r w:rsidRPr="0036455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 Mã Tương Như, khai sáng văn minh cho rợ miền Tây nam,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xẻ núi mở hon ngàn dặm đường to rộng đến tận xứ Ba Thục,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Ba Thục hết chống đối. Lập quận Thương Hải, giữa hai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Yên và Tề. Đến khi Vương Khôi mưu lập Mã ấp, thì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Hung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Nô cắt đứt mối hòa thân lâu nay, đưa quân xâm 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quấy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nhiễu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bắc,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giải quyết được.Chiến tranh ngày càng lan rộng nhân dân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chịu cảnh lao khổ, người đi chiến trường xa xôi sống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 người ở nhà lao xao không yên thân, nhân dân bị quấy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nhiễu, người ta lo lót hối lộ. thường dùng vũ lực, pháp lệnh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 ngặt, Có tài vật thì được bổ quan, lo lót tiền chạy tội,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riêng,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sau, Đại tướng Vệ Thanh chỉ huy mấy vạn kỵ binh, tiến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 nước Hung Nô, bèn giữ Hà Nam, lập quận Sóc Phương.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 giờ mở đường đi một ngàn dặm thông tới xứ người Di phía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 nam, huy động tới mấy vạn người, vận chuyển lương thực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(1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6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4 đấu). Lập quận Thương Hải, xây nên Vệ Sóc phương, chuyển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 đi rất xa, bao gốm từ Sơn Đông, hao phí rất lớn đến mười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rỗng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đụn.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dê…thì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trật, được làm chức Lang, quan lại bấy giờ đều theo các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 quân đánh Hồ, chém chặt nhiều đầu quân địch được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 thưởng vàng ròng, hơn hai mươi vạn cân, mà quân Hán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 hơn mười vạn người, không cho phí binh giáp vận chuyển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 thực vậy. Phú thuế đã kiệt quệ, không đủ nuôi lính. Cơ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tài chính phải xin lệnh ban bố cho người dân được chuột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lang.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đoan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phứt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tạp,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sút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thành công. Vua người Hồ là Hồn Tà vương đem hơn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hàng,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chờ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 phục, thực phẩm, huyện quan không cấp. Thiên tử giảm yến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tiệc, tháo bỏ xe ngựa, xuất của cải từ phủ vua, cấm cất giữ,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 đạm bạc. Mất công tính toán nhiều kế, các huyện đều cạn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kiệt, giới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thương gia giàu có tham gia, tích lũy vàng cả vạn,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nhờ đến của công chu cấp. Tới đây thì thiên tử họp bàn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các vị công khanh, tiến tới việc phải đúc thêm tiền để tạm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là dùng tiên sinh Đông quách Hàm Dương là Khổng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 làm chức Đại tư nông thừa, chuyên về việc diêm thiết,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Tang Hoằng, Dương Quý Hạnh làm chứcThị trung,ba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 này có tài năng, khiến công việc cai trị ngày càng chuyển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hoang vu, rừng núi xa xôi, lao động đào đắp hồ Côn Minh. Đến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sau, Phiêu kỵ đại tướng quân đem quân đi đánh 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 mười vạn người ngựa, hao phí vận chuyển rất lớn. Bấy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 thiếu thốn mọi thứ, khá nhiều chiến sĩ chẳng được lương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vay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sổ sách kê rõ, đều dùng vật tự chiếm, đem xâu tiền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trượng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giấu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tự chiếm giữ, hoặc, chiếm giữ không hết, thì bị bắt đi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xậu.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nửa.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 giấu của, chỉ có ông Bốc Thức, đem của cải giúp 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huyện.Thiên tử phong cho Bốc Thức chức Trung lang, tước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trưởng,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khoảnh,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rãi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dân chúng biết. để làm gương cho bách tính. Lại cho đúc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bạch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thù,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 tự giết lẫn nhau không tính được.Kẻ phạm pháp thì đông,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không có thể bắt hết được.Bấy giờ giao cho các vị bác sĩ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Trử Đại, Từ Yển chia nhau quản lý quận quốc. Sử dụng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Ngự sử đaị phu Trương Thang Phương xử lý công việc,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vị Giảm Tuyên, Đỗ Chu được bổ làm Trung thừa, dùng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vị hà khắc là Nghĩa Túng, Y Tề, Vương Ôn Thư làm quan cửu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khanh.Bắt đầu xuất hiện chính sách “nông nghiệp mới”,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ảnh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đó về sau, tình cảm không là gì so với pháp luật.Các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công khanh đại phu phần đông là hạng siểm nịnh.Nhà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xâu,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 bách tính cũng không chịu đem tài sản giúp quan huyện,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 rằng tiền xâu làm rối loạn. Dương Khả buộc tiền xâu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gian xảo (ngộ cáo), bịa ra trăm ngàn mưu kế chiếm tài sản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dân, chiếm hữu cả ngàn vạn tôi tớ, chiếm của huyện lớn cả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mấy trăm khoảnh ruộng đất, huyện nhỏ thì hơn trăm khoảnh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 đất. Nhà ở cũng như vậy. Bấy giờ đại khái các nhà buôn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khá trở lên ngày càng giàu, người dân thì ăn ngon, mặc đẹp,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lo tiết kiệm để dành, còn quan huyện chạy theo diêm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 tiền xâu, ít có lòng rộng rãi. Khi người Việt lăm le muốn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thủy chiến với quân của triều đình. Vua bèn cho đại tu hồ Côn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thuyền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trượng,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đài Bá Lương cao mười trượng.Tu bổ cung thất ngày càng to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đẹp.Năm sau, thiên tử bắt đầu đi tuấn các quận quốc. Các vị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khanh hội bàn đòi thay đổi, các quận quốc đều tham dự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lối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211A0E" w:rsidRPr="00211A0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Khương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 tướng đem hơn hai mươi vạn quân dùng lầu thuyền tiến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 nước Việt ở phía nam, lại cử quân kỵ Tam hà tiến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Khương ở phía tây, vượt sông xây dựng làng xã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(lệnh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cư).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Tuyền,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Sóc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 Tây, đưa sáu mươi vạn lính đi làm lính thú khai khẩn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đai canh tác nông nghiệp. Nhà vua Trung Hoa cho sửa sang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dường sá chuyển vận lương thực, đến những nơi xa hơn ba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dặm.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 vũ khố thì vũ khí quân đội thiếu hụt. Tề tướng là Bốc Thức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cha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liều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Việt.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ngợi,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 bốn mươi cân hoàng kim, mười khoảnh ruộng, bố cáo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mất tước hầu đến cả trăm vị. Nhà vua bèn phong Bốc Thức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Ngự sử đại phu. Khi Bốc Thức làm Ngự sử thấy tại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 quốc, phần đông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 đẩy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cưỡng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(thuyền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toán),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đó là việc của nhà thuyền. Nhà vua không nói gì,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chịu,không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đụng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 thuế nuôi quân. Vào niên hiệu Nguyên Phong nguyên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niên, Bốc Thức bị biếm, cho thôi chức Thái bảo thái truyền,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Tang Hoằng Dương làm chức Trị túc đô úy. Quản lĩnh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nông. Hoằng Dương bèn xin bố trí mấy mươi người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 Đại nông bộ thừa, phân công về quận quốc làm bộ chủ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 quốc, dần dần họ đều được bố trí vào chức diêm thiết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“bình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chuẩn”,</w:t>
      </w:r>
      <w:r w:rsidR="00211A0E" w:rsidRPr="00211A0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giống như cáo mân. Dân không còn được giàu thêm,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Hoằng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 bằng cách thưởng tước Tả thứ trưởng, thì giá vàng tăng.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mưa.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Bốc Thức nói: “Huyện quan đang được ăn tô, thuế y phục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thôi, nay lệnh của Hoằng Dương khiến chợ búa tê liệt, đem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Hoằng Dương nấu dầu đi thì trời đổ mưa”. Lâu sau đó, Hoằng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Vua Hán Chiêu đế lên nối ngôi, ban chiếu đến các quận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quốc, tiến cử nhân tài hiền lương có văn học, thăm hỏi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bãi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Diêm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thâu,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kiệm,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vẻ được hưng thịnh. Nhà vua còn bãi bỏ buôn bán rượu.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đều theo vậy không thay đổi. Đến khi Vương Mãng nhiếp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bạc,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bối,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“bảo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hóa”,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 là “bảo hóa” có 5 vật, 6 tên, 28 phẩm. Nhân dân rối loạn,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thực hành bảo hoá, dân chúng vẫn dùng tiền ngũ thù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trước trong việc buôn bán. Vương Mãng lo lắng, bèn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 nói: “Không được bỏ phép tỉnh điền, không được ỷ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 ngũ thù để mê hoặc dân…”. Vì vậy mà người làm nghề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nghề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nghiệp,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bát,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kêu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vườn,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cửa,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tỳ,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giả…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nhân dân bình thường đều vi phạm, không thể kể hết.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52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phẩm,…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Mãng tính nóng nảy, không chịu ngồi yên, mỗi thứ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 tạo tất muốn theo như cổ quận có nhiều người, 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nhà buôn giàu, vì truyền thống cầu lợi, thiên hạ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 lượt cùng đắp đổi. Từ đó, cùng quận huyện thông đồng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 dối với nhau, nhiều khoa trương mà thiếu thực chất,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tàng trữ ở phủ thực không nhiều, nhân dân càng mệt hơn.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 vi phạm đều bị xử đến tội tử. Bọn quan lại giảo hoạt đều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xâm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 sinh sống. Mỗi lần thay đổi tiền, nhân dân bị phá sản, bị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hãm vào tội đại hình. Vương Mãng cho tử hình kẻ đúc tiền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giả, và không bị cản trở nên bảo hóa được mở rộng khắp nơi.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 phạm pháp ngày càng nhiều, không thể tính được. Còn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pháp,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quan.Dù là quan hay dân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biết mà không tố cáo thì chịu phạt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tội;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hoá,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thì bị miễn chức. Người phạm càng ngày càng nhiều cứ 5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chở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An,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bảy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Hung Nô xâm chiếm cướp bóc thậm tệ, Vương Mãng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tuyển mộ tù nhân, nô lệ, lập quân đội gọi là “Trư đột hi dũng”.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 cả đánh thuế lên quan dân, cứ ba mươi lấy một còn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từ công khanh trở xuống, đến quan lại tại quận huyện,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 lên quấy nhiễu không sợ lệnh cấm, không được cày cấy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phiền,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lót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ngớt.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 bảng cấm của Vương Mãng mà o ép dân đen. Nhà giàu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được tự bảo vệ, nhà nghèo hết cách sống được, phải liều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cướp,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núp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chằm.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giấu,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có đến hàng vạn. Chết vì đánh nhau, bọn rợ tứ di nơi biên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lụy,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khẩu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hao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nửa.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tổ chức “Trư đột hi dũng” thì quân đội nhà Hán giết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Mãng.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 xưa khi thầy Khổng Trọng Ni qua đời đã để lại 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 ngôn, ẩn ngữ rất sâu sắc, bảy mươi học trò làm lễ tống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 thầy theo đúng đại nghĩa. Các chiến lược tung hoành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 Chiến Quốc, phân tranh đúng sai, nhiều bậc thầy đưa ra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 lý giải khác nhau càng làm rối thêm. Đến nhà Tần ghét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thuyết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Hán ta hưng thịnh, làm cuộc cải cách chính trị ngu dân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nhặt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cũ,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duyệt</w:t>
      </w:r>
      <w:r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lão.</w:t>
      </w:r>
    </w:p>
    <w:p w:rsidR="00364550" w:rsidRPr="00D53ED0" w:rsidRDefault="00364550" w:rsidP="00211A0E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nấy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 sở học cũ thì ở ẩn vừa làm ruộng vừa tu dưỡng, ba năm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rành nghề, còn giữ được cái đại thể, kinh văn dùng để thưởng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ngoạn mà thôi. Họ ít dùng hàng ngày nhưng súc tích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 đức, họ lập được 35 kinh văn, Đó là số kinh truyện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truyền lại cho hậu thế, đâu có thể khôi phục đúng như trước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 nên dù là các nhà bác học, họ cũng không thể thông được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chuộng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lẻ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mẻ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thuyết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diệu,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hoại,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 học từ 5 chữ, đến hai, ba vạn lời. Nhiều lớp người hậu tiến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 thế mà dùng, cho nên người nào giữ được một nghề khi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nhỏ, thì sau đến khi già đầu bạc mới có thể nói là rành nghề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 để an phận những gì đã tập quen của mình, bỏ đi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 không biết, cuối cùng để tự đảm đương được. Điều đó là nỗi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 Nho gia, người Nho học do xuất thân từ quan Tư đồ,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nhằm giúp cho vua mình thuận với âm dương, làm rõ đức sáng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 con người. nghiên cứu học hỏi trong lục kinh, chú tâm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lằn ranh của đạo đức nhân nghĩa, chú tâm học thuật Nghiêu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 cao lời dạy của thầy, đưa đạo học nhà Nho lên cực cao. Tuy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 xúc đã hết tinh vi, nhưng mà bậc quân vương lại tùy thời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đề cao hoặc hạ thấp, xa rời gốc đạo, tạm dùng để lòe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 không đúng đắn, Nho học suy dần. Đó là chỗ đáng lo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Nho.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(Lão),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chép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con đường của sự thành bại, tồn vong, họa phúc xưa nay, nhằm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 cái gốc chính yếu, tự bảo thủ cái thanh cao, trống rỗng, 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 gìn cái ti nhược. Đó là cái thuật cai trị của bậc quân vương.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Phù hợp với đức khắc nhượng của vua Nghiêu, chỗ hàm chứa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kinh “Dịch”. Một cái khiêm mà có tới bốn cái lợi, đó là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 của Đạo gia vậy. Đến mức phóng túng, thì các nhà Đạo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 bỏ hết lễ học, bỏ cả nhân nghĩa, gọi là cõi thanh cao, trống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rỗng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trị.</w:t>
      </w:r>
    </w:p>
    <w:p w:rsidR="00364550" w:rsidRPr="00D53ED0" w:rsidRDefault="00364550" w:rsidP="00211A0E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 Âm dương gia, người phái Âm dương do xuất thân từ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vị quan Hy Hòa. Họ kính thuận Hạo thiên, bằng cách lấy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xem chuyển biến hình tượng mặt trời mặt trăng và các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211A0E" w:rsidRPr="00211A0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sở trường. Người theo thuyết Âm dương khi làm gì đều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vướng vào các cấm kỵ, mù mịt nơi các tiểu tiết, bỏ việc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quỷ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Lý. Họ tin vào chuyện thưởng phạt, để đổi lễ chế, đó là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 trị hiệu quả nhất, thiếu tình nghĩa đến mức làm hại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thịt.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 Danh gia, người phái Danh gia do xuất thân từ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Lễ, Người xưa không đồng danh vị thì lễ cũng khác số. Thầy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 bảo: “Cốt yếu ở chính danh”. Đó là sở trường của những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gia.</w:t>
      </w:r>
    </w:p>
    <w:p w:rsidR="00364550" w:rsidRPr="00D53ED0" w:rsidRDefault="00364550" w:rsidP="00364550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 Mặc gia, người phái Mặc gia do xuất thân từ 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chuyên giữ thanh miếu. Nhà tranh cột tre coi trọng tiết kiệm;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canh,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ái;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xạ,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tin có quỷ thần; làm việc gì thì thuận theo bốn mùa, 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mệnh;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chữ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lợi từ việc kiệm ước, vì không có lễ nhạc, có ý xiển dương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 từ các quan chuyên về hành. Thầy Khổng nói: “Sử hồ! Sử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hồ!” là nói sự chế nghi của người đang có quyền, thụ mệnh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hoành.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 Tạp gia, người theo phái Tạp gia do xuất thân từ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nghị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gộp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Tạp,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quán trong vương trị, đó là sở trường của phái Tạp gia.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quan coi về nông nghiệp, gieo trồng bách cốc, trồng dâu,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 nông cung cấp cho nhân dân cái ăn cái mặc. Cho nên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 Khổng nói: “Kính trọng những người làm ra cái ăn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người”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gia.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AA16BF" w:rsidRDefault="00AA16BF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  <w:sectPr w:rsidR="00AA16BF" w:rsidSect="008448E5">
          <w:headerReference w:type="even" r:id="rId9"/>
          <w:headerReference w:type="default" r:id="rId10"/>
          <w:footerReference w:type="even" r:id="rId11"/>
          <w:pgSz w:w="9072" w:h="13608"/>
          <w:pgMar w:top="1134" w:right="907" w:bottom="907" w:left="907" w:header="720" w:footer="720" w:gutter="0"/>
          <w:cols w:space="720"/>
        </w:sectPr>
      </w:pP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364550" w:rsidRPr="00D53ED0" w:rsidRDefault="00364550" w:rsidP="00364550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15</w:t>
      </w:r>
    </w:p>
    <w:p w:rsidR="00364550" w:rsidRPr="00D53ED0" w:rsidRDefault="00364550" w:rsidP="00364550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364550" w:rsidRPr="00D53ED0" w:rsidRDefault="00364550" w:rsidP="00364550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Nam,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7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1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soạn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b/>
          <w:color w:val="231F20"/>
          <w:spacing w:val="2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24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(3)</w:t>
      </w:r>
    </w:p>
    <w:p w:rsidR="00364550" w:rsidRPr="00D53ED0" w:rsidRDefault="00364550" w:rsidP="00364550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</w:p>
    <w:p w:rsidR="00364550" w:rsidRPr="00D53ED0" w:rsidRDefault="00211A0E" w:rsidP="00211A0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211A0E">
        <w:rPr>
          <w:rFonts w:asciiTheme="majorHAnsi" w:hAnsiTheme="majorHAnsi" w:cstheme="majorHAnsi"/>
          <w:color w:val="231F20"/>
          <w:sz w:val="28"/>
          <w:szCs w:val="28"/>
        </w:rPr>
        <w:t>H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àn Tín, người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Âm, con nhà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nghèo, không chút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lực,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364550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Pr="00211A0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 la cà nơi nhà người ta ăn cơm nhờ. Ban đầu Hàn Tín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quân cho Hạng Vũ được làm chức Lang trung, nhiều lần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dâng mưu kế nhưng đều không được dùng tới. Hàn Tín bèn bỏ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biệt.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Tin`chuyện trò với Tiêu Hà, Tiêu Hà rất lấy làm lạ. Đến trận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 ước chừng là Tiêu Hà đã mấy lần tâu lên Hán vương về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trốn.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 biết. Có người tâu lên Hán vương là Tiêu Hà đã bỏ trốn,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 Bang hỏi: “Sao Thừa tướng lại bỏ đi”, giận như mất đôi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tay.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yết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="00364550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mừng,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mắng</w:t>
      </w:r>
      <w:r w:rsidR="00364550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Hà: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“Bỏ</w:t>
      </w:r>
      <w:r w:rsidR="00364550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="00364550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="00364550"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nào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dám bỏ chúa công, mà chỉ đuổi theo người bỏ đi thôi”. Lưu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Bang hỏi: “Ông đuổi theo ai vậy?” Đáp: “Hàn Tín”. Lưu Bang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lại mắng: “Chư tướng bỏ ta đến cả chục người, ông không đuổi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theo một ai, mà chỉ đuổi theo tên Tín là sao?”. Tiêu Hà thưa: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“Các tướng thì sao sánh được với Hán Tín, một quốc sĩ vô song,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chúa công muốn làm chủ miền Hán Trung, thì không có ai hơn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Tín,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chúa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 không thể thực hiện được”. Lưu Bang nói: “Ta muốn Đông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thôi”.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“Chúa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 dùng Hàn Tín thì Tín sẽ ở lại với chúng ta; nếu chúa công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 dùng Hàn Tín, thì Tín nhất định bỏ đi”.. Lưu Bang nói: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“Ta dùng làm tướng”. Tiêu Hà nói:“Tuy phong tướng, Tín cũng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 ở lại”. Vương nói: “Ta phong làm đại tướng”. Tiêu Hà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nói:”Tốt quá! Chúa công muốn phong làm đại tướng, thì chọn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tướng”.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Lưu Bang hứa, các tướng đều tin tưởng, mọi người đều vui vẻ.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Tín,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mắt Lưu Bang. Lưu Bang nói: “Thừa tướng giới thiệu tướng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nào?”.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 nhân đó hỏi: “Ngày nay muốn tiến về đông để tranh thiên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hạ, là tranh thiên hạ với Hạng vương”. Lưu Bang nói: “Đúng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 vậy”. Hàn Tín hỏi: “Đại vương tự liệu có nhân đức dũng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mãnh, gan dạ hơn Hạng vương chứ?” Hán vương nói: “Không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bằng”.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“Dạ!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hơn Hạng vương, nhưng thần từng phục vụ Hạng vương, nên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biết con người ông ta. Hạng vương là một người dũng mãnh,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64550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364550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nóng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nảy,</w:t>
      </w:r>
      <w:r w:rsidR="00364550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đố kỵ, không được lòng người có tài, đó là cái dũng của hạng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</w:p>
    <w:p w:rsidR="00364550" w:rsidRPr="00D53ED0" w:rsidRDefault="00364550" w:rsidP="00211A0E">
      <w:pPr>
        <w:pStyle w:val="BodyText"/>
        <w:spacing w:before="171" w:line="252" w:lineRule="auto"/>
        <w:ind w:left="0" w:firstLine="453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nhã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nhặn,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tật,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uống,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 nhưng đối với người có công, khi phong tước cho họ thì cứ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mân mê chiếc ấn, chần chừ không muốn trao, đây gọi là lòng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nhân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kiểu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chỉ phong cho người thân với đại vương, khiến chư hầu bất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bình. Hành quân qua nơi nào ông ta cũng tàn sát, gây oán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hạ, thế nên bá tánh chẳng ai muốn theo, chỉ vì sợ uy lực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 tuy trùm khắp, nhưng thực ra đã mất lòng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 thế nên sức mạnh ấy rất dễ suy yếu. Nay Đại vương thực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có thể làm ngược lại đường lối của Hạng vương, tin dùng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vũ dũng trong thiên hạ, thì nơi nào mà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thần, thì ai mà không quy phục? Đem nghĩa binh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những tướng lĩnh muốn tiến về Đông, thì chỗ nào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tan?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cỏ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bãi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ai mà không mong có đại vương. Ngày nay Thục không tròn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đông, thì xứ Tam Tần kia có thể truyền hịch không cần đánh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được ổn định vậy”. Lưu Bang cả mừng, cho rằng mình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muộn,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Lịch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Sinh: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 tướng quân?” Lịch Sinh nói: “Thưa, là Bá Trực”. Hàn Tín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“Chỉ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con”.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Ngụy vương tên Báo.Sau khi ổn định miền Hà Đông,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 Tín cử người đi rước Hán vương. Hán vương đến, Hàn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211A0E" w:rsidRPr="00211A0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 cắt đứt con đường vận lương của nước Sở ở phía nam, hội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Huỳnh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tây”.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Thuyết, dẫn cả vạn quân, tiến xuống Tỉnh Hình ở phía đông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 trung quân ở cửa ải Tỉnh Hình; Quảng Vũ quân Lý Tá Xa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quân: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Thuyết,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hạ nước Triệu. Đó là thừa thắng mà đi đánh nơi xa xôi,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mạnh đó, mình khó chống cự. Thần nghe việc lương thảo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 đi ngàn dặm, thì người người đều có vẻ đói, chỉ huy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không được no bụng. Ngày nay đường Tỉnh Hình,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tốt cho xe chạy, đi ngựa không thể thành hàng, đi mất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mượn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ngặt,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 họ không được đánh, mà rút lui thì cũng không xong,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thế không quá mười ngày, đầu của hai tướng địch ắt sẽ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trướng”.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tin này không được dùng, thì rất vui mừng, liền kéo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ải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Tỉnh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chém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thủy,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 tù Triệu vương Yết. Hàn Tín cấm không được đụng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quân.</w:t>
      </w:r>
    </w:p>
    <w:p w:rsidR="00364550" w:rsidRPr="00D53ED0" w:rsidRDefault="00364550" w:rsidP="00211A0E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 bao lâu sau đó, lính áp giải Quảng Vũ quân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trướng doanh, Hàn Tín hỏi: “Kẻ hèn này muốn đánh nước 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phía bắc, phạt nước Tề ở phía đông, liệu có thắng không?”.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Quảng Vũ quân đáp: “Tôi nghe rằng, “Đại phu của nước 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nước;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 trận, không thể cho là dũng mãnh”. Thì tôi đây sao có tư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 bàn chuyện đại sự cho được”. Hàn Tín nói: “Kẻ hèn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 mất, nhưng khi ông đến nước Tần thì làm cho nước Tần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 bá chủ, không phải ông ấy ở Ngô thì ngu và ở Tần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 trí, mà ở chỗ ông được dùng hay không được dùng, 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vua.nước ấy nghe lời ông hay không nghe lời ông mà thôi.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hèn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hèn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của ông, xin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chớ từ chối!”. Quảng Vũ quân nói: “Người trí nghĩ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nghìn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sai;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nghìn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một điều đúng’, cho nên lời nói của kẻ ngông cuồng, thánh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chọn’.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dùng, chỉ là lời của kẻ ngu trung. Cho nên người mưu trí bách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 bách thắng như Thành An quân, mà bị chém. chết trên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Trĩ,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Nguỵ,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Hạ, chưa tới 10 buổi sáng phá tan 20 vạn quân Ngụy, giết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hải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không ai mà không ngóng chờ lệnh của túc hạ. Tuy nhiên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mỏi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mệt,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tốt. Ngày nay nếu túc hạ đem quân mỏi mệt của mình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 thắng được. tuy có tinh thần mà không đủ sức đánh, cuộc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phá thì nước Tề thừa cơ tự cường. Hai nước dựa nhau,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 hành của họ Lưu họ Hạng chưa thể nói ai hơn ai.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tôi, bây giờ nên án binh bất động cho quân nghỉ ngơi, dưỡng sĩ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phu, phòng giữ đường đi nước Yên, sau đó cử một đoàn sứ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giả, mang thư đến nước Yên, nhất định nước Yên không dám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vâng theo, Từ nước Yên mà đi về hướng đông đến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Tề, tuy là người có mưu trí cũng không biết nước Tề chống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thế nào. Túc hạ làm như thế, thì chuyện đại sự thiên hạ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mưu đồ được. Chuyện quân sự, tiên thanh hậu thực là vậy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đò”.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“hay!”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Yên,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Yên phải vâng theo. Rồi Hàn Tín kéo quân qua sông đóng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 Long Khư, đánh phá quân của Long Thư đại tướng quân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Sở, giết chết Long Thơ. Mất Long Thơ, Hạng vương lo sợ,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 Vũ Thiệp đi tìm Hàn Tín. Hàn ín từ tạ nói: “Tôi phục vụ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 vương mấy năm, chức quan không quá chức Lang trung,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kích,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góp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không dùng nên đành phải bỏ Sở quy Hán, Hán vương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 cho tôi ấn Thượng tướng quân, chỉ huy mấy vạn quân, cởi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vua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choàng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mâm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mực nghe lời tôi khuyên, dùng mưu kế của tôi đề xuất, đãi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được!”. Vũ Thiệp tay không ra về, cho thông báo khắp thiên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 hành nơi Hàn Tín, ý nói là kế tam phân thiên hạ. Hàn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 không nỡ bỏ nhà Hán, lại tự lập công quá to, Hán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chiếm đoạt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Tề,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nghe.</w:t>
      </w:r>
    </w:p>
    <w:p w:rsidR="00364550" w:rsidRPr="00D53ED0" w:rsidRDefault="00364550" w:rsidP="00364550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 Vũ qua đời, Hàn Tín được phong làm Sở vương,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vờ đi săn ở Vân Mộng, gọi Hàn Tín đến cùng đi săn. Hàn Tín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trói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“Đúng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‘săn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thỏ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thôi’.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 Bang nói: “Người ta tố ông làm phản”. rồi từ đó không tin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 Tín nữa. Đến Lạc Dương, Hàn Tín được tha, nhưng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về Sở mà phong làm Hoài Âm hầu, Hàn Tín cho rằng Lưu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kỵ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chầu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</w:p>
    <w:p w:rsidR="00364550" w:rsidRPr="00D53ED0" w:rsidRDefault="00364550" w:rsidP="00211A0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Nhóm 6 tướng có công với nhà Hán được phong Hoài Nam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 Đến năm thứ 11, Cao hậu giết Hàn Tín, vẫn chưa yên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tâm,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Việt,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mổ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mắm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gửi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tặng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4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 vương chư hầu kia. Anh Bố thấy thịt Bành Việt thì rất sợ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hãi,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dấy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211A0E" w:rsidRPr="00211A0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tướng: “Anh Bố làm phản,chúng ta làm sao đây”. Chư tướng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“Phát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nữa!”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 Đằng công, đem câu ấy hỏi khách là Tiết công, Tiết công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 “Làm phản là đúng chứ” Đằng công nói: “Vua đem đất đai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lập vua làm chủ vạn quân, sao lại làm phản?” Tiết công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“Năm trước giết Bành Việt, năm sau giết Hàn Tín, ba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Việt, Tín, Bố đều đồng một thể công lao, Anh Bố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dấy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phản”.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Nguyên vương Giao, là em của vua Cao tổ. Chắt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Lưu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trung Quang lộc huân Chu Kham và Quang lộc đại phu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Trương Mãnh để tham khảo, rồi Lưu Hướng ra mắt vua, tâu: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“Trước đây thần may là người họ hàng cốt nhục với vua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vỉ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cẩn,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 sẽ không bàn chuyện triều đình nữa,nhưng thần nghĩ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 vua, huống thần là chỗ bà con ruột thịt với vua. lại thêm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 ơn xưa nữa! thần nghe rằng vua Ngu Thuấn ra lệnh 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nhịn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hóa nhau nơi triều đình thì ngoài đồng ruộng vạn vật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 với nhau. Cho nên trong tứ hải cũng hòa theo thôi. Đến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lộn, không lộ cái hiền tài được, chưa có phong cách sùng suy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 nhịn.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giành nhau.</w:t>
      </w:r>
    </w:p>
    <w:p w:rsidR="00364550" w:rsidRPr="00D53ED0" w:rsidRDefault="00364550" w:rsidP="00DF32E5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211A0E" w:rsidRPr="00DF32E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bình…,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siêng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gượng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nhà vua giao, ghét cay ghét đắng những lời gièm pha tố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cáo. Cho nên Kinh Thi có bài thơ: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“Mật vật tùng sự, bất cảm</w:t>
      </w:r>
      <w:r w:rsidRPr="00D53ED0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cáo lao. Vô tội vô cô, Sàm khẩu ngao ngao”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. Thời bấy giờ, nhìn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 trên cao xem sự biến động của ông trời, nhìn xuống dưới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sục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dậy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non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hốc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phổ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 Tam đại, tập họp các bậc sĩ phu trong thiên hạ, khoan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dung,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 đan xen, người trung kẻ nịnh giống như nhau, triều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lộn.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mơ,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 đổi, không thể chính xác. Chia rẽ lập bè cánh, phe đảng,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lòng hãm hại ngăn cản bước tiến của các bầy tôi chân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chính, thần tử trung chính bị hãm hại là biểu hiện trong việc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 trị, có mầm mống đẩy tới loạn lạc. Nhìn thấy mầm mống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ập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lắng. Phàm người thừa quyền tịch thế thì đám đệ tử, lần lượt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 tập nơi triều đình, những người làm vây cánh cho họ, 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đảo,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cuối cùng mới biết tốt hay xấu. Là vì mặt trời, mặt trăng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có ánh sáng, tuyết sương rơi xuống che lấp hang gò, sao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 ngưng đổi ngôi, cho biết oán khí chất chồng rồi vậy. Phàm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đường suy bại của triều Chu, thì theo sự gạn lọc của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DF32E5" w:rsidRPr="00DF32E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 tiền nhân, từ niên hiệu Sơ Nguyên đến nay là sáu năm,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 theo sách “Xuân Thu” thì trong 6 năm ấy chuyện trời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 rút lui dần, việc cai trị tệ dần. Phàm khi lòng vua còn hồ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 thì tiếng nói ở triều đình chỉ là tiếng nói của bọn gièm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pha nịnh nọt, là mở cửa cho bọn gian tà ùa vào.</w:t>
      </w:r>
    </w:p>
    <w:p w:rsidR="00364550" w:rsidRPr="00D53ED0" w:rsidRDefault="00364550" w:rsidP="00DF32E5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 tà gian nịnh hót tiến tới thì bậc hiền đức tháo lui,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 sự việc bậy bạ nổi lên, người chân chính bị bịt miệng,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Dịch”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đạo quân tử bị phong tỏa. Chính trị ngày một loạn, nên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 là Bĩ, Bĩ tức là bế tắc loạn lạc. Trái lại khi đạo quân tử nổi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 thì đạo tiểu nhân bị phong tỏa. Đạo tiểu nhân bị phong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tỏa thì chính trị ngày một yên trị, nên gọi là Thái. Thái nghĩa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là thông suốt và yên trị. Ngày xưa ông Cổn, ông Cung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Công,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Hoan Đâu với vua Thuấn, vua Võ cùng thuộc triều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Nghiêu, còn ông Chu công với các ông Quản, Sái cùng làm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triều nhà Chu, thời bấy giờ,đúng sai thiện ác cùng đấu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 nói năng báng bổ nhau mà đạo vẫn thắng! Đế Nghiên,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 Thành vương được những bậc hiền đức như Thuấn, Võ,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Quản, Sái nên thiên hạ đại trị. Khổng Tử cùng các giai sĩ 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làm quan cho triều Tần. Tể tướng Lý Tư dẹp bỏ sách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to.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loạn, của vinh của nhục tại nơi tín nhiệm. Đã tín nhiệm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“Thi”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câu: “Lòng ta như đá tảng, không hề lay chuyển”. Lời nói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dốc lòng vì thiện. Kinh “Dịch” viết: “Hoán hãn kỳ đại hào”. Lời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hiệu lệnh như mồ hôi, mồ hôi đã vã ra thì không thể hút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DF32E5" w:rsidRPr="00DF32E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 hồi trở lại. như vã mồ hôi vậy; Sử dụng bậc tài đức chưa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tuần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(một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tháng)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rút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Sách “Luận ngữ” viết rằng: “Nhìn thấy chuyện bất thiện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sôi”.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tâu,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 không bỏ. Ra mệnh lệnh ắt như vã mồ hôi, sử dụng bậc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khử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dễ đâu! Như là bọn tiểu nhân lén nhìn trộm qua khe cửa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rõ đầu đuôi mà ồn ào ba hoa nói nống huyên náo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gian.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thơ: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“Ưu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tiễu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tiễu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uẩn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 quần tiểu”. Bọn tiểu nhân hợp thành bầy. Ngày xưa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sùng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Uyên,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Cống,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thành băng đảng; Ông Võ ông Tắc cùng với ông Cao Dao,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yêu mến tôn sùng là tại làm sao vậy? Tận trung với nước,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chút tà tâm. Cho nên bậc người tài đức luôn được tôn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trong bậc nhất, thì các người ấy sẽ đưa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những hạng người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vào triều đình; Tại hạ vị, thì cùng họ đều tiến, Cho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Thành Thang sử dụng ông Y Doãn thì bọn bất nhân tránh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xa, còn những người tài dù ở xa cũng tìm đến vì họ cùng biết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lẫn nhau. Ngày nay, bọn nịnh tà lẫn lộn với người tài đức, đấu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nhóm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 phạm điều thiện, nhiều lời nói nguy hiểm, muốn lật đổ 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bỗng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lượt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</w:p>
    <w:p w:rsidR="00364550" w:rsidRPr="00D53ED0" w:rsidRDefault="00364550" w:rsidP="00DF32E5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thời cổ, nếu các bậc minh thánh không giết kẻ xấu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sao đất nước yên trị cho được, nên vua Thuấn đã phạt bọn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“tứ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phóng”,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đòi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“lưỡng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quan”,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 trí của bệ hạ, chân thành suy nghĩ đến cái tâm thiên hạ,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đòi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“lưỡng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quan”,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quẻ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Bĩ,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Thái,</w:t>
      </w:r>
      <w:r w:rsidR="00DF32E5" w:rsidRPr="00DF32E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 chiếu với lịch sử tiến bộ thời Chu, thời Đường (Nghiêu)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 ra pháp luật, lấy chuyện nước Tần, nước Lỗ mà răn mình,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 họa của tai dị để tính toán ước lường những diễn biến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hiện tại. Xa rời bọn nịnh nọt tà gian, dẹp bỏ các đám tụ tập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xiên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xẹo,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đoán,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lung tung, không do dự khiến cho mọi sự đều được sáng tỏ,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 trăm bách tai dị bị tiêu diệt, xuất hiện các điềm lành, đặt nền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móng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vậy”.</w:t>
      </w:r>
    </w:p>
    <w:p w:rsidR="00364550" w:rsidRPr="00D53ED0" w:rsidRDefault="00364550" w:rsidP="00DF32E5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chuyện vua Thành đế tính xây dựng Xương lăng, mấy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không thành, chi phí quá xa xỉ, có quan dâng sớ can gián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 “thần nghe sách “Dịch” viết ‘an bất vong nguy, tồn bất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vong’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toàn”.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đuôi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gốc ngọn, am tường tam thống (thiên thống, địa thống,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thống),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rãi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chỗ “Ân sĩ lỗ mãng, quán tướng ư kinh”, rồi bùi ngùi than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rằng “Thiên mệnh lớn thay! điều thiện không thể không truyền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con cháu, là vì phú quý vốn vô thường. Không như thế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vương công còn biết tự răn mình làm chi, dân còn gắng gỏi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chi?” Cho nên thương ông Vi tử thờ nhà Chu mà đau lòng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 nhà Ân bị tiêu diệt. Tuy có hai ông Nghiêu, Thuấn là thánh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 cũng chẳng thể giáo hóa con là Đan Chu làm người tốt;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 có đạo đức của vua Võ vua Thang cũng không cản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nảy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nòi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 đến nay chưa có chuyện một nước nào không tới thời suy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“phú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thường”,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đấy.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DF32E5" w:rsidRPr="00DF32E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đất Bá Lăng nói: “Dùng đá núi bắc sơn làm quách, sao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nhiêu khê vậy!”. Ông Trương Thích Chi tâu lên: “Là có ý muốn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 rằng dù là thứ đá tốt ở núi bắc khi ghép lai vẫn cò khe hở;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 không thì tuy không có quách bằng đá chẳng được sao?”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khi vua Hiếu Văn qua đời, bảo người ta chôn đơn sơ. Kinh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“Dịch” có câu: “Cổ chi táng giả, hậu y chi vi tân táng chi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dã, bất phong vi thụ,thánh nhân đời sau, dùng quan quách đơn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hơn”.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son,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Âm,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nấm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mồ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ít.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Thương Ngô, hai bà vợ không chôn cùng nơi với chồng.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 Võ chôn ở Cối Kê. Những vị này đều không được cải táng.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Thành Thang không rõ chôn ở đâu, vua Chu Văn vương,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 Vũ, vương, ông Chu công đều chôn nơi đất Tất, vua Tần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 công chôn ở đất Ung, ông Xư Lý Tử chôn nơi ư vũ khố, các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 mộ ấy đều không có nấm cao đặc biệt. Các thánh đế minh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hiền quân trí sĩ ấy trí rộng tài cao, suy nghĩ tính toán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sánh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kịp.</w:t>
      </w:r>
    </w:p>
    <w:p w:rsidR="00364550" w:rsidRPr="00D53ED0" w:rsidRDefault="00364550" w:rsidP="00DF32E5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an táng đạm bạc, đó là tấm lòng thành thật phụng dưỡng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 táng vua chúa cha mẹ, trung hiếu trọn vẹn. Cho nên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hiếu như thầy Khổng Trọng Ni, trung thần như ông Thuấn,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Võ,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đễ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thảy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 mình, đều cũng rất đơn giản, đạm bạc vậy! Đừng cho tiết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kiệm thì không đủ lễ. Việc ông Tống Hoàn Tư mã làm quách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 đá, thầy Khổng ý kiến rằng: “Không bằng để cho tiêu hủy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nhanh”. Đến vua Ngô là Hạp Lư tổ chức lễ an táng long 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 với lễ, hơn mười năm sau thì bị người Việt chiếm mất nước.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5 vua: Tần Huệ, Văn, Vũ, Chiêu, Nghiêm Nhương đều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đùng,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quá đau đớn vậy. Vua Tần Thủy hoàng chôn nơi ngọn đồi to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sơn,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tuyền,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đắp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DF32E5" w:rsidRPr="00DF32E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quách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chăm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sóc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không ổn. Lại giết chết nhiều cung nhân, chôn sống thợ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thuyền đến cả vạn người. Nhân dân khổ vì lao dịch, nổi lên 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phản, Xây mộ ở Li son chưa xong mà hàng trăm ngàn quân kéo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hoại.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vòng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Tịch nổi lên chống, bên trong xảy ra cái họa Mục Thụ, há chẳng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sao!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 mai táng cha mẹ thì nên đơn giản, bậc trí càng sâu xa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việc tống táng thường gọn gàng, còn kẻ ít đức thiểu trí thì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 làm to chuyện, mồ mả tổ tiên thì to cao, miếu thờ hoa lệ,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mồ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quật.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 tức vị, khiêm cung tiết kiệm, xây lăng ban đầu làm mộ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 vừa mà thôi, thiên hạ không ai không cho là sáng suốt.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đắp đất thành núi, bắt dân lao khổ vì mộ phần, người làm có tới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 vạn, phí cả vạn công. Người chết nằm trong mộ không đành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sầu,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mịt.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 thế, qua việc xây to mồ mã thì hại rất lớn vậy! Có biết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táng?</w:t>
      </w:r>
    </w:p>
    <w:p w:rsidR="00364550" w:rsidRPr="00D53ED0" w:rsidRDefault="00364550" w:rsidP="00DF32E5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người hiền đức mưu trí đều không thích làm vậy, 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còn mong mọi người không phải khổ sở vì việc ấy, nhưng nếu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những người ngu muội xa xỉ ham hố thì nên làm hay sao! Bệ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trùm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rối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xỉ,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mồ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mả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sánh,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 kẻ ngu phu, được lên hương một thời và không hài lòng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bậc hiền trí thì mong lâu dài vạn thế sao được, thần trộm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hổ.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DF32E5" w:rsidRPr="00DF32E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Nghiêu, Thuấn, Võ, Thang, Văn, Vũ, Chu Công, Trọng Ni,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 xem các ý của Mục công, Đình Lăng, Xư Lý, Trương Thích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Chi, Hiếu Văn hoàng đế tống táng người thân đơn sơ, nguyên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 dùng kiệm ước yên thần; Tần Chiêu, Thủy Hoàng cho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mồ to, chôn cất trọng hậu để di hại về sau, cái gương ấy đủ 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răn mọi người. Mô phỏng việc chôn tạm (sơ lăng), nên theo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không nên làm lễ tang to, không nên xây dựng mồ mả hoa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 hao công tốn của”. Bảng tâu dâng lên vua, nhà vua rất cảm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lời tâu của Lưu Hướng nhưng không thể theo kế ấy, Lưu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 biết nhà vua chưa có Thái tử nối ngôi sau này việc triều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người ta nói rằng ‘yên ổn, nhưng mà cứ bị nguy, không 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không muốn làm vua lâu dài nhưng cứ phải bị mất, là vì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thần cầm giữ quyền bính, cai trị đất nước không làm gì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6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Ninh,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 có ông Quý, ông Mạnh, họ thường được giao việc trị nước,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 đời nắm quyền điều khiển triều đình, Về sau thì họ Điền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6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Trử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 vua Quang, cha của Tôn Lâm, Ninh Thực xuất kỳ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Khản, giết vua Phiếu. Quân lính của họ Quý đuổi vua Chiêu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thuộc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(vi),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bị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“Thư”có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câu: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“Bầy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trở nên làm oai làm phúc, thì nhà bị suy hại, nước bị tai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thánh Khổng nói: “Lộc bỏ nhà công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thì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phu bị đuổi khỏi việc chính trị”. Đó là điềm xấu báo hiệu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 vong. Từ Cửu Nhương hầu thuộc triều vua Tần Chiêu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đến Kính Dương quân, Diệp Dương quân,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mượn oai của</w:t>
      </w:r>
      <w:r w:rsidR="00DF32E5" w:rsidRPr="00DF32E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hậu, chuyên quyền trong cai trị quốc gia, ba người ấy, oai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 lớn hơn cả vua Chiêu vương, nhà giàu hơn nước Tần, thì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“Diêm</w:t>
      </w:r>
      <w:r w:rsidRPr="00D53ED0">
        <w:rPr>
          <w:rFonts w:asciiTheme="majorHAnsi" w:hAnsiTheme="majorHAnsi" w:cstheme="majorHAnsi"/>
          <w:i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i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vọng</w:t>
      </w:r>
      <w:r w:rsidRPr="00D53ED0">
        <w:rPr>
          <w:rFonts w:asciiTheme="majorHAnsi" w:hAnsiTheme="majorHAnsi" w:cstheme="majorHAnsi"/>
          <w:i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di”</w:t>
      </w:r>
      <w:r w:rsidRPr="00D53ED0">
        <w:rPr>
          <w:rFonts w:asciiTheme="majorHAnsi" w:hAnsiTheme="majorHAnsi" w:cstheme="majorHAnsi"/>
          <w:i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diệt vong. Chuyện chưa xa, các triều đại nhà Hán. Khi nhà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Sản, Lữ Lộc nhờ vào sự sủng ái của Lữ hậu, làm tới tướng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Lưu.</w:t>
      </w:r>
    </w:p>
    <w:p w:rsidR="00364550" w:rsidRPr="00D53ED0" w:rsidRDefault="00364550" w:rsidP="008D0F97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 nhờ các đại thần trung chính như Giáng hầu, Chu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Lưu.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23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kề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vua. Quan đại tướng quân cầm quyền chính, năm vị hầu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 xa ngày một thêm đậm, đều làm oai làm phúc, tự tung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 tác, làm những việc mờ ám, làm việc riêng của mình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càng thêm oai. Các quan Thượng thư, cửu khanh, 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quận đều xuất thân từ cửa ấy. Chúng nắm cái then chốt,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triều đình còn lọt vào họ tộc nào khác cho được! Chúng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dẻo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vẽ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 bài bản, chúng còn ngỗ ngược hại người trung lương, rồi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 thất nhà vua, cô lập làm họ tộc nhà vua suy yếu, khiến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hủy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tiến được, rời xa dần trách nhiệm đối với tông thất nhà vua,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 việc chia quyền cho mình. Chúng tránh các tên Lữ, Hoắc,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muốn ai nhắc tới, trong bụng có mầm Quản, Sái,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DF32E5" w:rsidRPr="008D0F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 họ hàng nương cậy coi trọng nhau là chuyện tất nhiên.Trải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 thời thượng cổ đến nhà Tấn, nhà Hán chưa có khi nào bọn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 thích được quý trọng như họ Vương bây giờ. Thời Chu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Phủ,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Nhương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Lữ,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Hoắc,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các vị thượng quan, nhưng không sánh bằng họ Vương ngày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nay. Vật thịnh tất nhiên biết trước rằng sẽ có sự biến hóa phi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“vi</w:t>
      </w:r>
      <w:r w:rsidRPr="00D53ED0">
        <w:rPr>
          <w:rFonts w:asciiTheme="majorHAnsi" w:hAnsiTheme="majorHAnsi" w:cstheme="majorHAnsi"/>
          <w:i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kỳ</w:t>
      </w:r>
      <w:r w:rsidRPr="00D53ED0">
        <w:rPr>
          <w:rFonts w:asciiTheme="majorHAnsi" w:hAnsiTheme="majorHAnsi" w:cstheme="majorHAnsi"/>
          <w:i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i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i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>tượng”.</w:t>
      </w:r>
      <w:r w:rsidRPr="00D53ED0">
        <w:rPr>
          <w:rFonts w:asciiTheme="majorHAnsi" w:hAnsiTheme="majorHAnsi" w:cstheme="majorHAnsi"/>
          <w:i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 xảy ra hiện tượng lạ, hòn quan thạch mọc lên trên núi Thái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sơn, cây liễu mọc nghiêng trên núi cao mà Hiếu Tuyên đế lên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 Nam cây tử khô làm cột đột nhiên trổ nhánh lá, mọc xuyên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 mái nhà, gốc rễ ăn vào đất. Xét hiện tượng đá mọc liêu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 không thể tồn tại một người có hai cái đầu, nên họ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 họ Lưu cũng không thể cùng đứng một lúc được. Đối chiếu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 tượng lạ trên núi Thái sơn, thì cái mầm mống nguy cơ 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rõ. Bệ hạ là con cháu họ Lưu, làm người thủ trì tông miếu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hèn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tông miếu xã tắc! Người phụ nữ trong nhà chồng,là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phước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 hậu.Vua Hiếu Tuyên không chia quyền cùng các ông cậu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sáng mở điều phước lộc khi chưa có dấu hiệu, dẹp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êm,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bồi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 lánh họ ngoại, không cho cầm quyền, thì làm đúng như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của đấng tiên đế, trọng đãi bên ngoại, thì là chu toàn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 tộc đúng với mong muốn của Đông cung, trong ngoài nội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ngoại đều có phước vậy. Họ Vương trường tồn, giữ được tước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tắc.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8D0F97"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hòa mục trong ngoài, nội ngoại, là kế sách vô cương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cháu. Nếu không làm theo kế sách này thì sẽ xuất hiện 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 cướp ngôi nước Tề, bọn lục khanh sẽ nổi lên xé tanh banh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ràng,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 có bệ hạ suy nghĩ sâu xa như bậc thánh, biết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 đã qua để tự cảnh giới khiến cho vạn sự được an lành,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miếu,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 rất là may”; Thư tâu lên vua, vua cho triệu kiến, than thở, 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 thương, bảo rằng: “ông nghỉ ngơi đi thôi, ta cũng đang nghĩ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điều đó”. Sau đó mỗi lần triệu kiến, nói đến họ hàng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lá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lá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rụng,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 chở gốc cây, mà ngày nay họ hàng bà con thì xa cách nhạt.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phai dần, bên họ ngoại thì nắm nhiều quyền chuyên chính, lợi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 vuột khỏi tay họ nhà vua, quyền hành trong tay họ ngoại,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họ tông thất nhà vua như một họ bình dân, không thể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họ Lưu mạnh được nữa rồi. nói gì đến việc bảo hộ xã tắc, kể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 đến chuyện con cháu nối nghiệp sau này! LưuHướng thấy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tin lời mình, các quan to họ Vương đang tại vị nên thường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lời ca tụng tông thất, lời lẽ thống thiết đến mấy, từ chỗ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 thành, cuối cùng cũng không được dùng. 13 năm sau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soán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Hán.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spacing w:before="1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7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BỐ</w:t>
      </w:r>
    </w:p>
    <w:p w:rsidR="008D0F97" w:rsidRDefault="008D0F97" w:rsidP="00364550">
      <w:pPr>
        <w:pStyle w:val="BodyText"/>
        <w:spacing w:before="198" w:line="252" w:lineRule="auto"/>
        <w:ind w:left="0"/>
        <w:jc w:val="both"/>
        <w:rPr>
          <w:rFonts w:asciiTheme="majorHAnsi" w:hAnsiTheme="majorHAnsi" w:cstheme="majorHAnsi"/>
          <w:color w:val="231F20"/>
          <w:spacing w:val="-3"/>
          <w:sz w:val="28"/>
          <w:szCs w:val="28"/>
          <w:lang w:val="en-US"/>
        </w:rPr>
      </w:pPr>
    </w:p>
    <w:p w:rsidR="00364550" w:rsidRPr="00D53ED0" w:rsidRDefault="008D0F97" w:rsidP="008D0F97">
      <w:pPr>
        <w:pStyle w:val="BodyText"/>
        <w:spacing w:before="198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pacing w:val="-3"/>
          <w:sz w:val="28"/>
          <w:szCs w:val="28"/>
          <w:lang w:val="en-US"/>
        </w:rPr>
        <w:t>Q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uý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Bố,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Sở,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Tịch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phong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tướng,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khốn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vương.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D0F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diệt, Hán Cao tổ treo thưởng ngàn vàng cho ai bắt giải Quý Bố,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ai che dấu thì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bị tru di tam tộc. Quý Bố trốn nơi nhà họ Chu, ở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Bộc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tóc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8D0F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hèn,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tù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chở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rẻ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 tôi tớ. Ông chủ nhà họ Chu nước Lỗ biết là Quý Bố, mua về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sai làm ruộng ở tận Lạc Dương, ra mắt Nhữ Âm hầu Đằng công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“Quý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vậy?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dụng,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chức.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kim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thượng vừa lấy được thiên hạ, nếu lấy oán riêng mà trả thù một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 thì không phải người rộng rãi! Quý Bố là người tài, nhà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cần,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chừng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bắc,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Việt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nam.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tráng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sĩ, đi giúp cho nước địch. Ngày xưa Ngũ Tử Tư cho quật mộ Sở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Bình vương đánh thi thể trả thù người giết cha mình. Ông nên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tâu lên vua vụ việc này”. Đằng công thầm biết lòng nhân từ của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 bán Quý Bố nên hứa sẽ tâu lên. Ít lâu sau, đúng như lời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 ông họ Chu bán Quý Bố, nhà vua đại xá cho Quý Bố, còn bố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Đông.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Văn,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 Quý Bố có tài nên Quý Bố được vua triệu về triều làm quan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phu,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dũng,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say.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tháng,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 về. Quý Bố tâu: “Khi thần làm việc ở Hà Đông, bỗng dưng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bệ hạ gọi về triều, người ấy nhất định cho thần coi thường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bệ hạ. Nay thần về triều chưa nhận việc thì bảo trở về, người ấy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nhất định chê trách thần. Phàm nghe theo một người khen thần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 triệu thần rồi nghe theo một người chê trách thần rồi đuổi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về, thần e rằng, những bậc có kiến thức nghe việc này sẽ nghị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luận không tốt cho bệ hạ”. Nhà vua im lặng có vẻ thẹn rồi nói: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“Hà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quận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yết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ông”.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LOAN</w:t>
      </w:r>
      <w:r w:rsidRPr="00D53ED0">
        <w:rPr>
          <w:rFonts w:asciiTheme="majorHAnsi" w:hAnsiTheme="majorHAnsi" w:cstheme="majorHAnsi"/>
          <w:color w:val="231F20"/>
          <w:spacing w:val="13"/>
          <w:w w:val="9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BỐ</w:t>
      </w:r>
    </w:p>
    <w:p w:rsidR="00364550" w:rsidRPr="00D53ED0" w:rsidRDefault="008D0F97" w:rsidP="008D0F97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8D0F97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oan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Bố,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Lương,làm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364550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Lương,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đi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 Bành Việt, khép tội mưu phản, kết tội tru di tam tộcbêu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ở dưới thành Lạc Dương, chờ người đến khóc thì bắt trị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tội. Loan Bố trở về, nghe chuyện Bành Việt bị nấu chết, thì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thương tiếc lập bàn thờ cúng khóc, quan sở tại biết chuyện báo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đòi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Loan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chầu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mắng: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“Nhà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364550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364550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64550"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cấm</w:t>
      </w:r>
      <w:r w:rsidR="00364550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dược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nhắc</w:t>
      </w:r>
      <w:r w:rsidR="00364550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="00364550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364550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khóc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cúng,</w:t>
      </w:r>
      <w:r w:rsidR="00364550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phản, muốn bị nấu hả!”. Khi đem đồ nấu ra, Loan Bố nói: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 xin nói vài lời rồi chết cũng cam”. Vua bảo: “Nói đi”.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Loan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“Khi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vây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ở Huỳnh Dương. Sở dĩ Hạng vương không đánh về hướng tây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vì Bành Việt chiếm đóng ở đất Lương rồi, hợp tung với Hán mà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chận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Sở.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phá.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 Hạng không thua. Khi thiên hạ đã định, Bành vương cắt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thẻ chịu thụ phong, cũng muốn hưởng vinh hoa vạn thế. Ngày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tràn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ngập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phản.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cả.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 xin được nấu như Bành vương”. Nhà vua tha cho Loan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Bố, phong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</w:p>
    <w:p w:rsidR="00364550" w:rsidRPr="00D53ED0" w:rsidRDefault="008D0F97" w:rsidP="00642516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iêu Hà, người đất Bái, Sau khi giết Hạng Vũ, Lưu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642516"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những người theo mình để phong chức tước. Quần thân đều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tranh công, hơn một năm mà chuyện phong tước chưa xong.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Toản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hưởng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8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ngán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hộ.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="00364550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nhao</w:t>
      </w:r>
      <w:r w:rsidR="00364550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nhao</w:t>
      </w:r>
      <w:r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phản đối, họ nói: “Chúng thần xông pha trận mạc, đánh trên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trận,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cũng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chục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trận,</w:t>
      </w:r>
      <w:r w:rsidR="00364550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hàng chục chỗ, công thành lược địa phò tá sát bên chúa công.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Nay Tiêu Hà chẳng có chút công lao chiến đấu nào mà đứng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sao?”.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“Các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64550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rành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thanh: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“Biết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ạ”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Bang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“Biết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chó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“Biết”.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“Phàm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truy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đám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chó săn, nhưng phát ra lệnh truy đuổi và chỉ chỗ con thú nấp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chính là con người. Các ông đánh giặc tỉ như bầy chó săn rượt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364550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thú,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64550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Hà,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364550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huy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chó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săn.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64550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phò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tá ta, trong tộc họ của mình nhiều nhất cũng chỉ vài ba người,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còn Tiêu Hà có cả chục người theo phò tá ta, công lao của nhà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Tiêu Hà không thể nào quên cho được!”. Kể từ đó không còn ai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cạnh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cả công thần, họ còn tâu: “Bình Dương hầu Tào Tham, công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thành lược địa, mình bị hơn 70 vết thương, lập công to, xin đề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nghị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đệ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thần”.</w:t>
      </w:r>
    </w:p>
    <w:p w:rsidR="00364550" w:rsidRPr="00D53ED0" w:rsidRDefault="00364550" w:rsidP="008D0F97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Nội hầu là Ngạc Thiên Thu khi yết kiến vua, tâu: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“Quần thần nghị luận không đúng, Tào Tham tham dự nhiều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trận đánh, tuy lập được nhiều công lao, đó là chuyện nhất thời.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xưa bệ hạ đánh với quân Sở suốt 5 năm, hao quân tốn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lính, nhiều lần phải chạy trốn, thường được Tiêu Hà ở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bổ sung quân lính cho bệ hạ, kể cả những khi chưa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lệnh, tính đến cả vạn quân, nên bệ hạ mới đủ sức cầm cự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Hạng vương. Phàm Hán với Sở giành nhau giữa đất Huỳnh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 trong mấy năm, việc quân lương cũng được Tiêu Hà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Trung lo đủ. Tuy bệ hạ mấy lần bị đánh bại ở Sơn Đông,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Tiêu Hà vẫn chờ bệ hạ, đó là công lao vạn thế. Nay tuy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="008D0F97"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 Hà thì liệu có còn nhà Hán không? Nay nhà Hán lấy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 hạ, việc thưởng công phải toàn diện, chứ không nên nhìn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vạn thế! Tiêu Hà mới đáng công đệ nhất, Tào Tham phải đứng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sau”. Cao tổ nói: “Đúng lắm”, Sau đó ra lệnh Tiêu Hà là đệ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 bước. Trong ngày ấy, phong cho cha mẹ anh em Tiêu Hà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10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hẹp,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vườn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khoảnh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còn trống, bỏ hoang, xin cho dân được vào làm ruộng lấy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rơm nuôi trâu bò”. Nhà vua giận mắng: “Tướng quốc ăn nhiều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đút của bọn lái buôn, xin chiếm vườn thú của ta”. Rồi hạ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 chỉ cho Hạ Đình úy bắt trói Tiêu Hà giam lại. Mấy hôm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 Vương Nha uý biết chuyện liền vào cung tâu: “Tướng quốc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tội gì mà bệ hạ cho trói giam vào ngục?” Vua nói: “ta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“cái</w:t>
      </w:r>
      <w:r w:rsidRPr="00D53ED0">
        <w:rPr>
          <w:rFonts w:asciiTheme="majorHAnsi" w:hAnsiTheme="majorHAnsi" w:cstheme="majorHAnsi"/>
          <w:i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i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dồn</w:t>
      </w:r>
      <w:r w:rsidRPr="00D53ED0">
        <w:rPr>
          <w:rFonts w:asciiTheme="majorHAnsi" w:hAnsiTheme="majorHAnsi" w:cstheme="majorHAnsi"/>
          <w:i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i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chúa,</w:t>
      </w:r>
      <w:r w:rsidRPr="00D53ED0">
        <w:rPr>
          <w:rFonts w:asciiTheme="majorHAnsi" w:hAnsiTheme="majorHAnsi" w:cstheme="majorHAnsi"/>
          <w:i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cá dở thì tự ta gánh”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. Nay Tướng quốc nhận của đút của bọn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buôn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xóa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vườn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mỵ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trói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trị”.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“Phàm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 gì có lợi cho dân thì tâu xin cho dân, là việc tốt của vị Tể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vậy?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 Trần Hy, Kình Bố làm phản, Tướng quốc giữ Quan Trung,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nhiễu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 để thủ lợi cho mình, thì nay ăn của đút của bọn lái buôn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gì? Nhà Tần không nghe lời quần thần nên để mất thiên hạ,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hảo,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đâu!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bụng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 ngờ Tể tướng là cạn nghĩ đó!”. Ngay hôm đó, sai sứ mang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 tạ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“Mời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 quốc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8D0F97"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mà xin vườn thú của ta, ta không cho, Chẳng qua ta 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Kiệt, vua Trụ, còn tướng quốc là hiền tướng.Vì ta bắt giam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quốc,khiến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lỗi”.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TÀO</w:t>
      </w:r>
      <w:r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</w:p>
    <w:p w:rsidR="00364550" w:rsidRPr="00D53ED0" w:rsidRDefault="008D0F97" w:rsidP="008D0F97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8D0F97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ào Tham, người huyện Bái, làm Thừa tướng nước Tề,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Tây,</w:t>
      </w:r>
      <w:r w:rsidRPr="008D0F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về.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chỗ thanh tĩnh mà dân tự định. Tào Tham sau đó theo cách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 của Cái công. Trong cai trị, Tào Tham chủ yếu dùng thuật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vinh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 ông là hiền tướng. Tiêu Hà qua đời, vua sai sứ triệu Tào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khuyên: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“Nên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châm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chước, cẩn thận thì không bị rối”, còn khuyên: “Việc cai trị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Tề?”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“Không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phàm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dĩ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dong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nhiễu chi, sao lại đi bao dung kẻ gian? Ta là người trước tiên”.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Hà,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Tề tướng thì hai người trở nên hiềm khích. Khi Tiêu Hà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 thì người tài chỉ là Tào Tham, Tào Tham thay Tiêu Hà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 Tướng quốc, cứ theo phương cách của Tiêu Hà không thay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đổi.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quận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rành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mạch,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ký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triếp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khứ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chi.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vầy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cuộc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chè,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 ngày đến đêm. Từ quan khanh Đại phu xuống đến các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răn.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 Tham đã mời uống rượu ngon với mình, độ chừng khách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sắp mở miệng thì bị ép uống rượu tiếp, uống say rồi về chẳng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 được câu nào. Bên cạnh hậu viên có nhà của một viên lại,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hát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ồn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ào.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lấy thế làm phiền lòng, mà không biết làm sao, một hôm mời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 Tham đi dạo vườn sau, để Tào Tham nghe tiếng ồn ào bên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kia,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ảo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ồn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ào,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ẩm,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la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lối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ồn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ào. Tào Tham thường giấu chuyện sai trái nhỏ của mọi người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sửa.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364550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Quật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 phu. Vua Hán Huệ đế lấy làm lạ về chuyện quan Tướng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quốc không chịu làm việc vua mới tự bảo “Sao không nhờ đến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 con?” bèn gọi Tào Quật đến bảo: “Ông về thừa khi tiện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hỏi cha ông ‘vua Cao đế cùng với quần thần vất vả suốt năm,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cha ông làmTướng quốc, ngày ngày uống rượu, không nghe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âu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 vua biết?”. Tào Quật tắm gội rồi về nhà thăm cha ngỏ lời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can gián Tào Tham, Tào Tham nổi giận nói: “Chuyện thiên hạ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 phải nói ra là xong”. Đến khi họp triều thần, vua Hán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Tham,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gỡ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mũ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cúi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  <w:r w:rsidR="00364550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“Bệ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sánh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 không?” Vua nói: “Trẫm nào dám sánh với tiên đế!” Tào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 nói: “Bệ hạ xét Tham này có sánh được với Tiêu Hà hay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không?”. Vua nói: “Ông không bằng Tiêu Hà”. Tào Tham nói: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“Bệ hạ nhận xét rất đúng. Thời Cao hoàng đế cùng Tiêu Hà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ràng,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chắp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tay kế thừa, còn Tham này được phong chức tước, cứ theo họ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sao?”.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“Đúng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lắm,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 như vậy”. Nhân dân có bài ca rằng: “Tiêu Hà làm luật, là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 bậc nhất, Tào Tham kế nghiệp, giữ nguyên luật ấy. tháng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ổn,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thật”.</w:t>
      </w:r>
    </w:p>
    <w:p w:rsidR="00364550" w:rsidRPr="00D53ED0" w:rsidRDefault="00364550" w:rsidP="00364550">
      <w:pPr>
        <w:pStyle w:val="BodyText"/>
        <w:spacing w:before="11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spacing w:before="176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21"/>
          <w:w w:val="9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LƯƠNG</w:t>
      </w:r>
    </w:p>
    <w:p w:rsidR="00364550" w:rsidRPr="00D53ED0" w:rsidRDefault="008D0F97" w:rsidP="008D0F97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8D0F97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rương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Lương,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tự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Phòng,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Hàn.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(Hán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vương)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</w:t>
      </w:r>
      <w:r w:rsidRPr="008D0F97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quan.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tâu: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“Quân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lót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hậu,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Tần”.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quả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lastRenderedPageBreak/>
        <w:t>muốn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liên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minh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cùng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phía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tây.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Lương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tâu: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“Tướng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quả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phản,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sĩ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tốt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sợ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dám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theo,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họ”.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bèn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chúng.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dô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Hàm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Dương.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Anh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hàng.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cung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thất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Tần,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thấy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ốc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cửa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lẫy,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chó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ngựa,</w:t>
      </w:r>
      <w:r w:rsidR="00364550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 cả ngàn cung nữ xinh đẹp, ý muốn ở hẳn lại đây. Phàn Khoái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bèn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can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ngăn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nhung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nghe.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Lương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“Nhà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đạo,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đây,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khử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tặc,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tốt.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kinh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đô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Tần,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đòi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nghỉ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ngơi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hưởng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lạc,</w:t>
      </w:r>
      <w:r w:rsidR="00364550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đó</w:t>
      </w:r>
      <w:r w:rsidR="00364550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gọi</w:t>
      </w:r>
      <w:r w:rsidR="00364550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giúp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Kiệt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>tàn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bạo.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Những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trung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thực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dù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364550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nghe,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thuốc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đắng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chữa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bệnh,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khuyên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Phàn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Khoái”.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rút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Thượng.</w:t>
      </w:r>
    </w:p>
    <w:p w:rsidR="00364550" w:rsidRPr="00D53ED0" w:rsidRDefault="00364550" w:rsidP="00364550">
      <w:pPr>
        <w:pStyle w:val="BodyText"/>
        <w:spacing w:before="9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</w:p>
    <w:p w:rsidR="00364550" w:rsidRPr="00D53ED0" w:rsidRDefault="008D0F97" w:rsidP="008D0F97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rần Bình, người Hộ Dũ. vì hồi ở nước Ngụy không biết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Sở.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8D0F97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Hán vương phong chức Đô úy khúc hộ quân. Bọn Giáng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Quán gièm pha Trần Bình, tâu vua Hán: “Nghe đồn khi còn ở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364550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364550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chị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dâu,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Ngụy,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dùng,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Hán.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quân, thần nghe Trần Bình không được lòng chư tướng. Tướng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náo lo lót nhiều vàng thì được ở nơi tốt, ai ít vàng thì ở nơi xấu.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kỹ”.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Hán vương nghe thế đem lòng nghi Trần Bình, hỏi Vô Tri: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“Có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Tri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“Có”.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 Bình là người tài đức, nghĩa là sao?”. Đáp: “Thần nói về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khả năng cuả Trần Bình, còn bệ hạ hỏi về hạnh kiểm. Vĩ 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cho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chochuyện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nào?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đành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giặc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hạ”.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triệu Trần Bình hỏi: “Ta nghi tiên sinh đã từng phụng sự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ta, liệu ta có tin được không?” Trần Bình đáp: “Thần phục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thuyết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thần đến với Hạng vương, Hạng vương không tin ai ngoài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trong tộc Hạng của mình, tuy có người giỏi vẫn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đuọc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dùng.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theo đại vương. Thần đến với đại vương, không vì vàng,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vì của cải, chỉ mong kế sách của mình được dùng tới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quan cũng không dám nhận”. Hán vương tạ ơn, thưởng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hậu, phong làm Hộ quân Trung úy, bảo hộ trước các tướng,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 không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nghị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gì.</w:t>
      </w:r>
    </w:p>
    <w:p w:rsidR="00364550" w:rsidRPr="00D53ED0" w:rsidRDefault="00364550" w:rsidP="00364550">
      <w:pPr>
        <w:pStyle w:val="BodyText"/>
        <w:spacing w:before="11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BỘT</w:t>
      </w:r>
    </w:p>
    <w:p w:rsidR="00364550" w:rsidRPr="00D53ED0" w:rsidRDefault="00364550" w:rsidP="008D0F97">
      <w:pPr>
        <w:pStyle w:val="BodyText"/>
        <w:spacing w:before="199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Bột,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Bái,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 phong cho Chu Bột chức Thái úy. Cao hậu qua đời, Triệu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Lữ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Lữ</w:t>
      </w:r>
      <w:r w:rsidR="008D0F97"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 làm chức Tướng quốc, nắm hết mọi quyền hành, họ Lưu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 nguy. Chu Bột bàn kế cùng Thừa tướng Trần Bình, Chu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 hầu việc tru diệt các quan họ Lữ, rồi nghinh đón dòng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đích họ Lưu lập làm vua, đó là Hiếu Văn hoàng đế. Vừa lên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ngôi, vua Hán Hiếu Văn liền phong Chu Bột làm Hữu Thừa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tướng, về sau miễn chức Thừa tướng. Sau đó có người gửi thư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 úy cho bắt Chu Bột. Chu Bột hoảng sợ, nhưng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 tự biện hộ, bị bọn quan ngục làm nhục. Chu Bột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lót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công chúa làm chứng. Công chúa là con gái vua Hán Văn đế,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chứng.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cho là chẳng có chuyện làm phản. Khi vua Hán Văn đế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 triều, Thái hậu nói: “Giáng hầu giữ ấn ngọc tỉ của vua,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tướng coi bắc quân, mà không làm phản, nay coi một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 nhỏ, lại làm phản là sao?” Vua Hán Văn đế liền tạ tội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“Sẽ cho thả ra ngay”. Sau đó sai người cầm sắc chỉ tha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tù, nói: “Ta từng làm tướng chỉ huy cả vạn quân, nay mới biết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thật!”.</w:t>
      </w:r>
    </w:p>
    <w:p w:rsidR="00364550" w:rsidRPr="00D53ED0" w:rsidRDefault="00364550" w:rsidP="008D0F97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Bột,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giới.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chặn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giặc,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 Lễ làm tướng quân, coi quân Bá Thượng. Chúc Tư hầu Từ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 làm tướng quân, coi quân Cức Môn, dùng con trai thứ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 Bột làm tướng quân, coi quân Tế Liễu. Vua đích thân đi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viên tướng sĩ, đến hai quân Bái Thượng và Cức Môn,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đến các tướng đều xuống ngựa đón tiếp, nhưng đến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Liễu,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lăm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loè, hàng hàng bia bắn tập. tất cả trong tư thế sẵn sàng chiến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đấu.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vào.</w:t>
      </w:r>
      <w:r w:rsidR="008D0F97" w:rsidRPr="008D0F97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“Vua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đến”.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“Lệnh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 soái là quân chỉ làm theo lệnh của tướng chỉ huy,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vâng theo chiếu của vua”. Lát sau vua đến, cũng không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vào. Sau đó nhà vua sai sứ mang chiếu vua đến gửi tướng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huy,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viết: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sĩ”.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cổng. Tướng giữ cổng dẫn quân kỵ ra đón đoàn của vua thưa: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“Tướng chỉ huy dặn quân đội không được chậm trễ”. Rồi hộ vệ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đoàn nhà vua vô tới trung doanh. Tướng họ Chu vái vua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“Quân đội manh giáp trụ không lạy chào được, mời quý vị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thăm”.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ơn đón tiếp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rồi cả đoàn ra về. Khi ra khỏi cổng trại quân, quần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“Ôi!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tướng quân đúng nghĩa tướng quân! Quân Bái Thượng,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Cức Môn như đám trẻ con diễn kịch mà thôi. Tướng cầm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phải siêng năng tập luyện dữ dằn thô lỗ. Chu tướng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sao?”.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sau.</w:t>
      </w:r>
    </w:p>
    <w:p w:rsidR="00364550" w:rsidRPr="00D53ED0" w:rsidRDefault="00364550" w:rsidP="00364550">
      <w:pPr>
        <w:pStyle w:val="BodyText"/>
        <w:spacing w:before="11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</w:p>
    <w:p w:rsidR="00364550" w:rsidRPr="00D53ED0" w:rsidRDefault="008D0F97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8D0F97">
        <w:rPr>
          <w:rFonts w:asciiTheme="majorHAnsi" w:hAnsiTheme="majorHAnsi" w:cstheme="majorHAnsi"/>
          <w:color w:val="231F20"/>
          <w:w w:val="105"/>
          <w:sz w:val="28"/>
          <w:szCs w:val="28"/>
        </w:rPr>
        <w:t>P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Khoái,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đầu.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bệnh,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 nằm tiệt trong cung cấm, hạ chiếu cho hầu cận không cho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ngơi,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Giáng,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được vào. Suốt hơn mười ngày, Phán Khoái theo cửa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nách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nằm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một người hầu. Bọn Phàn Khoái rơi nước mắt nói: “Ngày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 bệ hạ cùng bọn thần khởi nghĩa ở đất Bái rồi bình định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 thật là oai hùng! Ngày nay thiên hạ đã định sao mà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 hạ ủ rũ đến vậy! Nghe tin bệ hạ bị bệnh nặng, bọn chúng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sợ,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364550"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7088E"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chỉ có một viên quan hoạn như thế này? Bệ hạ chẳng đã biết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cười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lên”.</w:t>
      </w:r>
    </w:p>
    <w:p w:rsidR="00364550" w:rsidRPr="00D53ED0" w:rsidRDefault="00364550" w:rsidP="00364550">
      <w:pPr>
        <w:pStyle w:val="BodyText"/>
        <w:spacing w:before="3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2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XƯƠNG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hâu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Xương,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Bái,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phu.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khẳng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khái,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thẳng,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Tham trở xuống, ông xem như cấp dưới mình. Châu Xương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thường quen vào gặp riêng vua tâu việc, thấy vua Cao đế đang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ôm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nàng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cơ,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kịp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hỏi: “Ta giống vua nào?” Châu Xương nói: “Bệ hạ giống vua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Kiệt, vua Trụ thời xưa”. Cao tổ cười càng thêm sợ Châu Xương.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Khi Cao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tổ định phế Thái tử, tất nhiên các đại thần đều không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đồng tình, nhưng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nghe,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Châu Xương mạnh dạn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sao,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Châu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Xương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tật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lắp,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vặn thì nổi cơn giận nói: “Miệng thần nói không được suôn sẻ,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bụng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nên.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phế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tử, bụng thần không phụng chiếu đâu”. Vua vui vẻ mỉm cười,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phế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</w:p>
    <w:p w:rsidR="00364550" w:rsidRPr="00D53ED0" w:rsidRDefault="00364550" w:rsidP="00364550">
      <w:pPr>
        <w:pStyle w:val="BodyText"/>
        <w:spacing w:before="3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hân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Lương,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Thừa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364550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Hán.</w:t>
      </w:r>
      <w:r w:rsidR="00364550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="00364550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364550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364550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 vạn. Vì thường tiệc tùng rượu chè với vua nên được sủng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ái như vậy. Bấy giờ Thân Đồ Gia vào triều,quan sát thấy sinh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 trong cung thiếu nghiêm túc coi thường lễ tiết. Thân Đồ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tâu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xong,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tiếp: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“Bệ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tốt,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chỉnh”.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bảo: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“Ông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ta”.</w:t>
      </w:r>
      <w:r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Bãi triều, vua vào phủ riêng cho đòi Đặng Thông. Đặng Thông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hoảng hồn, vào cung yết kiến vua ngay. Vua nói: “Ngươi có lỗi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tướng”.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tướng,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gỡ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mũ,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lột giày, cúi rạp mình tạ tội. Thân Đồ Gia trách mắng: “Phàm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triều đình là triều đình do đức Cao đế dựng nên, ông làm chức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 nhỏ, mà dám hí lộng cung điện thật là dại bất kính, đáng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chém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đầu”.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dập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lạy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nỗi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trán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chảy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máu,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tha.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hộc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tốc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Thừa tướng triệu Đặng Thông. Đặng Thông nói: “Tiểu nhân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lộng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tội”.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Đặng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364550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“Thừa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đòi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thần”.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642516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642516" w:rsidRDefault="00642516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  <w:sectPr w:rsidR="00642516" w:rsidSect="008448E5">
          <w:headerReference w:type="even" r:id="rId12"/>
          <w:pgSz w:w="9072" w:h="13608"/>
          <w:pgMar w:top="1134" w:right="907" w:bottom="907" w:left="907" w:header="720" w:footer="720" w:gutter="0"/>
          <w:cols w:space="720"/>
        </w:sectPr>
      </w:pPr>
    </w:p>
    <w:p w:rsidR="0037088E" w:rsidRPr="00642516" w:rsidRDefault="0037088E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364550" w:rsidRPr="00D53ED0" w:rsidRDefault="00364550" w:rsidP="00364550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16</w:t>
      </w:r>
    </w:p>
    <w:p w:rsidR="00364550" w:rsidRPr="00D53ED0" w:rsidRDefault="00364550" w:rsidP="00364550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364550" w:rsidRPr="00D53ED0" w:rsidRDefault="00364550" w:rsidP="00364550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7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Nam,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6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7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1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4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3"/>
          <w:w w:val="8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5"/>
          <w:sz w:val="28"/>
          <w:szCs w:val="28"/>
          <w:lang w:val="vi"/>
        </w:rPr>
        <w:t>soạn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:rsidR="00364550" w:rsidRPr="00D53ED0" w:rsidRDefault="00364550" w:rsidP="00364550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HÁN</w:t>
      </w:r>
      <w:r w:rsidRPr="00D53ED0">
        <w:rPr>
          <w:rFonts w:asciiTheme="majorHAnsi" w:hAnsiTheme="majorHAnsi" w:cstheme="majorHAnsi"/>
          <w:b/>
          <w:color w:val="231F20"/>
          <w:spacing w:val="41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42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(4)</w:t>
      </w:r>
    </w:p>
    <w:p w:rsidR="00364550" w:rsidRPr="00D53ED0" w:rsidRDefault="00364550" w:rsidP="00364550">
      <w:pPr>
        <w:pStyle w:val="Heading3"/>
        <w:spacing w:before="132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b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LỊCH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KỲ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231F20"/>
          <w:sz w:val="28"/>
          <w:szCs w:val="28"/>
          <w:lang w:val="en-US"/>
        </w:rPr>
        <w:t>L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ịch Thực Kỳ, người quận Trần Lưu. Ông đọc nhiều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sách,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lớn,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tám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thước,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37088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khùng, nhưng ông không cho mìmh khùng. Khi Bái công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tìm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Thục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Kỳ.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Thục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yết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giường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 cô gái rửa chân. Thực Kỳ vái mà không lạy, nói: “Túc hạ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 trợ giúp nhà Tần đánh chư hầu chăng? hay muốn thống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lĩnh chư hầu phá Tần vậy?” Bái công mắng: “Tên Nho tồi!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trợ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Tần?”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“Muốn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 vì nghĩa đánh dẹp nhà Tần tàn bạo thì không nên học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thói trưởng giả”. Bái công cho ngừng rửa chân, mặc áo mời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Lịch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ngồi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lỗi.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Ngao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Thương cử Thực Kỳ đi thuyết phục Tề vương. Thực Kỳ nói với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Tề vương: “Vương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biết thiên hạ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ngày nay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quy vào đâu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Tề vương nói: “Không biết, Thiên hạ quy về đâu vậy? Thực Kỳ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 “Quy về Hán”. Tề vương nói: “Vì sao tiên sinh nói vậy?”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Thực Kỳ</w:t>
      </w:r>
      <w:r w:rsidR="00642516">
        <w:rPr>
          <w:rFonts w:asciiTheme="majorHAnsi" w:hAnsiTheme="majorHAnsi" w:cstheme="majorHAnsi"/>
          <w:color w:val="231F20"/>
          <w:sz w:val="28"/>
          <w:szCs w:val="28"/>
        </w:rPr>
        <w:t xml:space="preserve"> nói: “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 vương với Hạng vương hẹn nhau ai vào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Hàm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bội ước không giữ lời, lại còn trở mặt giết Nghĩa đế. Hán vương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khởi binh Thục Hán, xuất quan đánh Tam Tần, và trách người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phụ bạc với Nghĩa đế. Hán vương thu quân khắp thiên hạ, sau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lập các chư hầu, thành nào qui hàng tức dùng làm tướng, thu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gì thì chia cho các tướng sĩ, cùng mọi người hưởng lợi,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hào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tài,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dùng.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đội của các chư hầu, khắp bốn phương thảy đều tìm đến. Lúa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gạo Thục Hán, vận tải bằng thuyền theo sông Trường giang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xuôi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xuống.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ước,</w:t>
      </w:r>
      <w:r w:rsidR="00364550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="00364550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bạc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bao giờ quên lỗi của người ta, chiến thắng không được thưởng,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 được thành địch mà không được phong, chỉ những người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trong họ Hạng mới được tin dùng. Chiếm thành thu được của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cải chiến lợi phẩm, tích tụ riêng mình mà không đem ra khen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thưởng. Vì thế thiên hạ đều phản lại họ Hạng, những bậc hiền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dùng.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Vì thế giới sĩ phu trong thiên hạ đều theo về Hán vương mà có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 điềm nhiên an kế sách. Phàm Hán vương đánh Thục Hán,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Đảng,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xuống Tinh Hình, phá Bắc Ngụy, quân binh Hoàng đế, chẳng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phải sức người, mà đó là phúc của Trời cho. Ngày nay Hán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 đã chiếm cứ được vựa lúa Ngao Thương, thủ hiểm nơi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Thành Cảo, giữ bến cảng Bạch Mã, cho lấp cái nguy của sông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 Hàng, dàn quân chốt giữ cửa khẩu Phi Hồ, thì thiên hạ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khôi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364550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kia.</w:t>
      </w:r>
      <w:r w:rsidR="00364550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vội về với Hán vương thì xã tắc nước Tề được bảo hộ, còn nếu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đoán được”. Vua Tề là Điền Quảng nghe Thực Kỳ phân giải,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 bao lâu sau cho ngưng việc chuẩn bị chiến tranh với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Hán</w:t>
      </w:r>
      <w:r w:rsidR="00364550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</w:p>
    <w:p w:rsidR="00364550" w:rsidRPr="00D53ED0" w:rsidRDefault="00364550" w:rsidP="00364550">
      <w:pPr>
        <w:pStyle w:val="BodyText"/>
        <w:spacing w:before="5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GIẢ</w:t>
      </w:r>
    </w:p>
    <w:p w:rsidR="00364550" w:rsidRPr="00D53ED0" w:rsidRDefault="0037088E" w:rsidP="00364550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ục Giả, người nước Sở, có tài biện thuyết, thường ở gần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Thi,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Thư,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</w:p>
    <w:p w:rsidR="00364550" w:rsidRPr="00D53ED0" w:rsidRDefault="00364550" w:rsidP="0037088E">
      <w:pPr>
        <w:pStyle w:val="BodyText"/>
        <w:spacing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vua Cao Đế mắng: “Ngồi trên lưng ngựa chiến đấu mới dựng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cơ nghiệp, chứ có Thi, Thư nào đâu?” Lục Giả nói: “Ngồi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lưng ngựa giành được thiên hạ, chứ ngồi lưng ngựa có trị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không?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mới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 cửu. Ngày xưa vua nước Ngô là Phù Sai, Tể tướng Trí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Bá, rất vũ dũng mà để mất nước; Nhà Tần tin vào hình 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đổi, sớm bỏ việc hành nhân nghĩa, pháp tiên thánh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 Triệu, giúp Tần lấy được hết thiên hạ, bệ hạ có muốn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 không?”. Vua Cao Đế không hài lòng, mặt có sắc thẹn, bảo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Gỉả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“Giả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dĩ ta được như thế này là chuyện thành bại của đất nước”. Lục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 viết 12 thiên sách, cứ mỗi lần vào triều, đọc một thiên,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 Đế chưa từng không khen ngợi, còn xưng gọi đây là “Tân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thư” (sách mới). Thời Lữ Thái hậu, họ Lữ được phong vương,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quan họ Lữ chuyên quyền, muốn phế bỏ vua trẻ, họ Lưu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lâm nguy. Quan Hữu Thừa tướng Trần Bình đâm lo. Lục Giả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 “Khi thiên hạ yên ổn thì chú ý Thừa tướng, khi thiên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 thì chú ý tướng quân, Thừa tướng với tướng quân hòa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 thiên hạ có biến loạn nhưng quyền lực không bị chia,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 giữ mà hòa thuận mà thôi”. Thừa tướng Trần Bình nghe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Bột,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chóng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7088E"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 cánh họ Lữ, củng cố ổn định họ Lưu, lập vua Hán Văn đế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LÂU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>L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âu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Tề.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rợ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Hán Cao Đế đang ở đấy. Lâu Kính ngồi xe đến gặp người nước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giúp cho. Ngu tướng quân vào gặp vua, vua đồng ý cho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 kiến Lâu Kính, hỏi. Lâu Kính thưa: “Kinh đô của bệ hạ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Lạc Dương, há lại muốn so sự hưng thịnh với kinh đô nhà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ư?”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“Đúng.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tâu: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“Bệ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 với nhà Chu. Thủy tổ nhà Chu là ông Hậu Tắc, tích đức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Trụ.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hẹn mà 800 chư hầu hội trên Mạnh Tân, diệt được nhà Ân.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Chu Thành vương lên ngôi, được ông Chu công làm Tể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toán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Dương.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 Dương là trung tâm thiên hạ, để tiện cho các chư hầu tứ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phương nộp cống được công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 vậy. Người có đức thì làm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 còn kẻ vô đạo thì dễ bị tiêu vong. Phàm nhà vua ngồi ở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 trí đó, là muốn nhà Chu cai trị dân bằng đức, không muốn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bị khó khăn, khiến cho con cháu đời sau nhà Chu không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 xa bạo ngược nhân dân. Đến thời suy vong thì nhà Chu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 làm hai, thiên hạ không chịu triều cống, nhà Chu mất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 năng chế ngự. Không phải đức kém mà do thế lực yếu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dấy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Bái,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chiếm được Thục Hán, bình định Tam Tần, đánh nhau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Tịch,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bảy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lớn,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chục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 khiến gan óc của nhân dân bôi đầy mặt đất, hài cốt cha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64550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đồng,</w:t>
      </w:r>
      <w:r w:rsidR="00364550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đếm;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khóc</w:t>
      </w:r>
      <w:r w:rsidR="00364550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</w:t>
      </w:r>
      <w:r w:rsidR="00364550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ngất</w:t>
      </w:r>
      <w:r w:rsidR="00364550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trời,</w:t>
      </w:r>
      <w:r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dứt,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phục,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so với thời Thành Khang, thần trộm nghĩ cho rằng không thể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bằng được. Hơn nữa, đời Tần đất có núi sông bao bọc, bốn phía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dầy đặc kiên cố, bất chợt có biến, thì trăm vạn dân cũng được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chuẩn bị đầy đủ hết. Vì lý do đó, Tần đầu tư những địa phương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mầu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mỡ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Phủ.</w:t>
      </w:r>
    </w:p>
    <w:p w:rsidR="00364550" w:rsidRPr="00D53ED0" w:rsidRDefault="00364550" w:rsidP="0037088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Bệ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đất cũ của nhà Tần khá an toàn có thể lập đô được.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 đấu với quân địch mà không phá được phòng tuyến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 thủ của họ, không vỗ an dân họ thì chưa gọi là toàn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 được. Ngày nay bệ hạ đã nhập quan dựng kinh đô, đè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bẹp quân Tần, phá tan mọi đề kháng trong thiên hạ, vỗ 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đối”.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 cho di chuyển ngay đến trung tâm tòa thành. Sau đó ban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 quân. Năm thứ bảy, Hàn vương Tín phản, vua Cao tổ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đích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dẹp,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giấu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 yếu, lính già. Sứ trở về báo là Hung Nô dễ đánh, Nhà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cử Lâu Kính đi kiểm tra, Lâu Kính trở về báo: “Hai 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nhau, mỗi bên thường phô trương sở trường của mình,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họ, mai phục quân mạnh (kỳ binh) để tranh lợi thế, theo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 ý thì không nên đánh Hung Nô”. Bấy giờ quân Hán hơn 30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 người, chính quy chuyên nghiệp, Vua Cao tổ giận mắng: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“Thằng Tề (chỉ Lâu Kính người nước Tề) ngu!, Dùng lưỡi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quan, nay lại làm nhụt khí quân ta”. Rồi cho nhốt Lâu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 vào Quảng Vũ, kéo quân đi đánh Hung Nô, đến Bình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Đăng,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vòng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vây.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37088E"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Quảng Vũ tha cho Lâu Kính. Nói: “Ta không nghe theo lời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 nên bị vây khốn ở Bình Thành”. Bèn cấp cho Lâu Kính 2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hầu.</w:t>
      </w:r>
    </w:p>
    <w:p w:rsidR="00364550" w:rsidRPr="00D53ED0" w:rsidRDefault="00364550" w:rsidP="00364550">
      <w:pPr>
        <w:pStyle w:val="BodyText"/>
        <w:spacing w:before="3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húc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truyền. Vua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 đế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muốn đưa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Triệu vương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 Ý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37088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tử.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Thúc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bèn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can,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tâu: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“Xưa,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364550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công yêu nàng Lệ Cơ nên phế Thái tử, lập Hề Tề con của Lệ Cơ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rối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364550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mấy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chục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364550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trò cười cho thiên hạ. Nước Tần lập Phù Tô làm Thái tử chưa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bao lâu thì phế để lập Hồ Hợi, nên bị mất giống luôn, hai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tấm gương xấu mà bệ hạ đích thân chứng kiến. Ngày nay Thái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 là người nhân hiếu, thiên hạ đều đã nghe tiếng; Vả lại, Lữ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hậu là người cùng bệ hạ đã từng nếm qua cuộc sống gian khổ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cùng bệ hạ, nỡ nào quay lưng được! Bệ hạ muốn phế con đích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lập con nhỏ, thần nguyện xin chết trước, để lấy máu rải đất”.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tâm,ta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đùa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thôi</w:t>
      </w:r>
      <w:r w:rsidR="00364550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mà!”.</w:t>
      </w:r>
      <w:r w:rsidR="00364550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“Thái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64550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364550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lung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lay thì thiên hạ chấn động, sao bệ hạ dám đem thiên hạ ra làm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đùa?”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ông”.</w:t>
      </w:r>
    </w:p>
    <w:p w:rsidR="00364550" w:rsidRPr="00D53ED0" w:rsidRDefault="00364550" w:rsidP="00364550">
      <w:pPr>
        <w:pStyle w:val="BodyText"/>
        <w:spacing w:before="3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>K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hoái Thông, người Phạm Dương. khi Hàn Tín bình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Tề,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  <w:r w:rsidR="00364550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37088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 Hàn Tín đang có quyền rất lớn trong thiên hạ, bèn đến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thuyết phục Hàn Tín: “Ngày nay họ Lưu, họ Hạng phân tranh,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não máu của nhân dân phải bị rải đầy mặt đất, tan tác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lưu lạc khổ sở nhiều không kể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xiết, chỉ có bậc hiền thánh mới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642516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dứt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nỗi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hạ.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Lưu, Hạng đều nằm trong tay túc hạ, túc hạ vì họ Lưu thì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Hán thắng, túc hạ vì họ Hạng thì quân Sở thắng. Tình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 phân thiên hạ. túc hạ định đỉnh lập nước thứ ba, thì thế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kia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đụng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 suy nghĩ về đề nghị của bỉ nhân”. Hàn Tín nói: “Hán vương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 ta rất hậu như tình tri ngộ, ta nào theo lợi mà bội ơn xưa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được!” Rồi tạ ơn Khoái Thông. Khoái Thông thuyết phục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được thì rất khủng hoảng tinh thần, thành người điên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điên khùng khùng. Khi thiên hạ ổn định, rồi Hàn Tín bị phế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 Hoài Âm hầu, không cho cầm quân nữa, sau mưu phản rồi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giết, Khi gần chết, Hàn Tín than: “Ân hận đã không nghe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Khoái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Thông”.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Khoái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64550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vạc dầu, vua hỏi: “Sao bày cho Hàn Tín làm phản?” Khoái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Thông nói: “Chó cắn người vì binh chủ của nó. Hồi đó, thần chỉ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 một mình Tề vương Hàn Tín, không biết bệ hạ. Khi nhà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 mất con hươu, cả thiên hạ chạy đuổi bắt, người nào có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 hơn thì được. Thiên hạ rùng rùng tranh lấy cái của bệ hạ,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đấy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được!” Hán Cao đế nghe xong, hạ lệnh tha cho Khoái Thông.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mời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Khoái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khách.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đầu, nơi xứ Tề, có vị gọi là Đông Quách tiên sinh Lương Thạch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quân, vào núi Lương sơn ở ẩn, Khoái Thông đến gặp quan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“Đàn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chồng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tái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giá, còn đàn bà khi chồng chết thì ở vậy không ra khỏi nhà,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theo túc hạ thì người nào đúng?”. Tào Tham nói: “Người không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tái giá”, Khoái Thông nói: “Cầu người tài đức cũng như vậy. Có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vị Đông Quách tiên sinh Lương Thạch quân, thuộc dòng dõi kẻ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tái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giá,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 với triều đình nào cả, xin túc hạ cử người đến hậu lễ 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ta”.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Tào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“Xin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vâng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lời”.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364550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tân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Quách</w:t>
      </w:r>
      <w:r w:rsidR="00364550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sinh.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</w:p>
    <w:p w:rsidR="00364550" w:rsidRPr="00D53ED0" w:rsidRDefault="0037088E" w:rsidP="0037088E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sz w:val="28"/>
          <w:szCs w:val="28"/>
        </w:rPr>
        <w:t>G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iả Nghị, người Lạc Dương, vào thời vua Hán Hiếu Văn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="00364550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vương.</w:t>
      </w:r>
      <w:r w:rsidR="00364550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="00364550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giờ,</w:t>
      </w:r>
      <w:r w:rsidRPr="0037088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 Hung Nô đang lúc cường thịnh, xua quân xâm nhập quấy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phá biên giới nước Hán. Thiên hạ vừa mới được ổn định, chính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 chế độ còn nhiều chỗ trống, các vua chư hầu tham lam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chiếm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nhiều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đất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hơn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địa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phận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phong,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Tế Bắc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vương đều bị giết vì tội phản nghịch. Giả Nghị nhiều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 dâng sớ tâu bàn việc chính trị, mong muốn sửa sang kiến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lập, đại khái đó là: “Thần trộm nghĩ duy việc đời, thì muốn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khóc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một,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đáng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phải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rơi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lệ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hai…,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đáng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than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dài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sáu,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nếu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 trái với lý làm phương hại đến đạo thì khó mà thông suốt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được.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thưa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lên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nói: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‘Thiên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đã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ổn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định,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đất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 an ninh’, riêng thần cho rằng chưa được như vậy đâu. Nói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ninh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định,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364550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dua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nịnh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thực.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lửa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chứa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củi,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lửa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gần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chất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dễ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cháy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an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tâm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tình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vậy!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lược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an!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óc phải suy nghĩ tìm tòi, thân thể phải chịu khổ cực, mà nếu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 chuông trống tấu nhạc thì cũng không hiệu quả được.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 ngày nay có tác dụng hướng các chư hầu theo quỹ đạo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 vua mình. Nước Hung Nô phục tùng làm khách, các rợ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tụng,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ổn,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364550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 đế, chết làm minh thần, vinh danh tốt đẹp, lâu dài đến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 cùng. Thiết lập cuộc thế ổn định bền vững, hình thành sự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 thịnh trị lâu dài, thừa kế tổ miếu, phụng dưỡng hiếu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phúc,</w:t>
      </w:r>
      <w:r w:rsidR="00364550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364550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 nhân nghĩa cho quần sinh. Lập cương kỷ trị nước, chỉ rõ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khinh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nối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dõi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tuổi,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tiếu nhưng, rõ ràng nhờ được hưởng sự nghiệp hôm nay mà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yên ổn vậy. Xin bệ hạ sáng suốt, những việc ấy không khó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làm. Thần lạy trời lạy đất, tìm hiểu kinh nghiệm của người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xưa, khảo sát tình thế ngày nay, đêm ngày suy gẫm cho thật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chỉnh, tuy vua Thuấn vua Võ sống lại bày mưu kế cho bệ hạ,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 cũng không khác mấy. Đại phàm cai trị quốc gia, luôn có sự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nghi ngờ thế lực giữa chư hầu với thiên tử, </w:t>
      </w:r>
      <w:r w:rsidR="00364550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“hạ số bị kỳ </w:t>
      </w:r>
      <w:r w:rsidR="00364550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lastRenderedPageBreak/>
        <w:t>ương,</w:t>
      </w:r>
      <w:r w:rsidR="00364550" w:rsidRPr="00D53ED0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thượng số sảng kỳ ưu”,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 dưới rất là không an toàn. Ngày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miền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đông,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="00364550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miền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364550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 thiên tử tùy thuộc nơi đức trạch. Thiên hạ ít khi được an ổn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lâu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dài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sao?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lớn,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</w:t>
      </w:r>
      <w:r w:rsidR="00364550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nhược,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nhà Hán ta bố trí các quan theo công việc. Mấy năm sau,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máu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mặt,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64550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chầu,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="00364550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xứ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Nam,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="00364550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364550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tà?</w:t>
      </w:r>
    </w:p>
    <w:p w:rsidR="00364550" w:rsidRPr="00D53ED0" w:rsidRDefault="00364550" w:rsidP="0037088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Thuấn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chịu. Ngày nay ra lệnh thuận tình cho cách này, mà đất 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an toàn thì rất dễ, còn nếu không làm sớm, để đến khi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Tần?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là người chủ chốt đương thời, vì được trời ban cho, trên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an,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trị.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="0037088E"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Lương,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Ngao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nước Triệu, Lư Oản còn làm vua nước Yên, Trần Hi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tại Đại, hạ lệnh cho sáu bảy vị ấy đều không phải thường,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 giờ giả sử bệ hạ đang làm vua thì có thể tự an được không?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biết là bệ hạ không thể tự an được. Thiên hạ hỗn loạn.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 ấy là những dòng nước nhỏ, không đủ tài nhìn xa trông rộng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lĩnh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họp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oai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tử, cắt những miền đất béo bở cho các công thần, nhiều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hơn trăm thành, nhỏ cũng được ba bốn mươi huyện, 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 thấm nhuần khắp nơi. Tuy nhiên trong khoảng thời gian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nghịch.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 được phong. Từ thời vua Cao tổ đến nay, chưa có một năm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 được yên. Vì thần biết bệ hạ không đủ khả năng.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Triệu,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U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Lương, Linh vương làm vua nước Yên, Lệ vương làm vua Hoài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bảy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biết bệ hạ không đủ khả năng. Nếu các vị vương ấy, tuy 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đoạt,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 mặc như vua, đến mức họ coi thường hiệu lệnh của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 thử hỏi có quá đáng hay không? Nếu họ có đi đến thì liệu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không?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Đụng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="0037088E" w:rsidRPr="0037088E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xúm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mẽ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 kề ngực lại. Tuy bệ hạ là người hiền, ai cùng bệ hạ biết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thế?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 dĩ nhiên. Người khác họ phụ cho người mạnh mà 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động;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 dĩ nhiên ấy. Những người cùng một họ hợp lại là tàn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họa,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thể ổn, hậu thế biết làm thế nào? Gã mổ bò, một buổi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 mổ 12 con bò mà mũi dao không sắc bén thì việc mổ, chặt,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lọc, cắt, đều không làm được,đến những việc chia đùi vế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rìu.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rìu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chúa.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đông,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buông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búa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rìu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trẻ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dao bén,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thần rất lấy làm lo. Sao không dùng Hoài Nam Tế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Bắc?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đây, ban đầu kẻ mạnh làm phản trước, Sở Hoài Âm vương quá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 nước Hồ, thì làm phản sau, Triệu Tư lại làm phản, Trần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nhuệ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làm phản; Kình Bố ở nước Hoài Nam, lại làm phản, Lư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Oản quá yếu kém làm phản cuối cùng. Trường Sa có hai vạn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Phiền,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Li,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Giáng,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kia,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 nay đã tàn vong hết rồi, khiến bọn Tín, Việt vì triệt chư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 mà sống, tuy đến nay vẫn tồn tại vậy. Thế thì có thể biết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đại kế của thiên hạ. Muốn các ông vua chư hầu đều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vương.</w:t>
      </w:r>
    </w:p>
    <w:p w:rsidR="00364550" w:rsidRPr="00D53ED0" w:rsidRDefault="00364550" w:rsidP="00364550">
      <w:pPr>
        <w:pStyle w:val="BodyText"/>
        <w:spacing w:before="249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 bầy tôi không như thứ dưa ủ chua làm rượu,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bọn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Phiền,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Li;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khiển,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 hầu nhỏ thì không thể nảy sinh tà tâm. Cái thế của lệnh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ban ra trong toàn quốc như thân thể sử dụng điều khiển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tay,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ngón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tay,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răm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ráp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 không một chút chần chừ. Các ông vua chư hầu,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 sinh dị tâm, tuy trong cai trị nên làm sao cho dân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 định, thì thiên hạ đều ngầm hiểu sự sáng suốt của bệ hạ.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ngần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</w:p>
    <w:p w:rsidR="00364550" w:rsidRPr="00D53ED0" w:rsidRDefault="00364550" w:rsidP="0037088E">
      <w:pPr>
        <w:pStyle w:val="BodyText"/>
        <w:spacing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…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 cũng đều như vậy. Sự phân phong cho các nước mà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 thành nước thì nhiều mà con cháu của các vua chư hầu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con cháu họ sau này quân lý.Thiên tử không có lợi gì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ấy, mà chỉ mong đất nước thịnh trị thôi. Cho nên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hạ đều ngầm hiểu tính ngay thẳng của bệ hạ. Một khi chế độ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dứt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lòng phản nghịch. Trên không có ý tru phạt, cho nên thiên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đều ngầm hiểu tính đức nhân ái của bệ hạ. Pháp chế được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 nên mà không bị vi phạm, thi hành mệnh lệnh không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 chống đối, khiển dân hướng về việc thiện, các quan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đều đồng thuận, cho nên thiên hạ đều ngầm hiểu tình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 của bệ hạ. Bây giờ là thời đại trị, thì đời sau ca tụng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vậy?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trong thiên hạ như con người vừa phát bệnh phù nề lá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gan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ngón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nề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khăn,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chướng,</w:t>
      </w:r>
      <w:r w:rsidR="0037088E"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 sau dù thầy thuốc giỏi như Biển Thước cũng phải chịu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buồn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lắm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đảo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lộn.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rợ man di là chân tay của thiên hạ; ngày nay Hung Nô coi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 nước ta, đem quân xâm lược miền biên giới, thật là bất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kính!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lắng,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bối rối trong việc giải quyết. Bị đảo lộn chân ở trên đầu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 như thế, giải quyết không xong, còn có người vì quốc gia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 Đáng để người ta rơi lệ việc này. Ngày nay người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 mà đem con nhỏ đi bán thì cho mặc áo đẹp, mang giày tơ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chăm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xinh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nội.</w:t>
      </w:r>
    </w:p>
    <w:p w:rsidR="00364550" w:rsidRPr="00D53ED0" w:rsidRDefault="00364550" w:rsidP="0037088E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Là vì các bà hoàng hậu thời xưa đã quen, nên cúng miếu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có rượu chè yến tiệc, mà người dân thường thì được mặc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tỳ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thiếp.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dệt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trắng,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lót mỏng bằng thứ lụa cùng với thứ lụa dùng làm quạt, loại vải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lụa thượng hảo hạng chỉ dùng may y phục của thiên tử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xưa, ngày nay thì giới thương gia lớn, dùng bao vách để đón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 khách quý. Người xưa những thứ dùng để phục vụ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vua và hoàng hậu, còn ngày nay những người dân tầm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 nhà cửa tuềnh toàng, mà ăn mặc như vua, bọn con hát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được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hoàng,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 hơm. Phàm thói quen như vậy là đại bất kính, đến mức xóa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nhòa đẳng cấp trong xã hội, là mạo phạm người trên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trước, có người còn nói: “Vô vi”, thật là hết biết. Ông Thương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Ưởng để lại lễ nghĩa, mà bỏ công ơn, quên nhân đạo, chỉ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mực lo tiến thủ, nên tục nhà Tần ngày càng suy bại. Cho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Tần nhà giàu, con khỏe mạnh thì đều cưới vợ, nhà nghèo,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rể,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nhịn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nhiếc,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của phụ nữ như bế con mớm cơm, bị nhà vợ coi thường.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rể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lép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37088E" w:rsidRPr="0037088E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loài cầm thú, không đáng mặt nam nhi, nhưng họ đồng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 phó cho thời thế, nên nói: “Dẹp 6 nước, gồm thâu cả thiên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hạ”, đúng là công nghiệp nhà Tần đã được như ý, cuối cùng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người. Con người thời Tần chèn ép người quan quả cô đơn,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khinh người không thế lực, ưa áp dụng hình phạt để ra oai…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dấy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 thiên hạ,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 được 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Tần, lập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Hán vậy. tuy di phong dị tục còn chưa được cải tiến. Thời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 cũ mới đan xen cạnh tranh nhau, mà vua thì chưa có 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độ, nên tình trạng bỏ lễ nghi, quên liêm sĩ ngày một nặng, 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cướp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tường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khoét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vách.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đút.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 thạch thóc, chi hơn sáu bảy vạn tiền, bảo là thi hành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quận quốc, mà thực ra nói không khống mà thôi, các vị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sổ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chép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kỳ, đến nỗi đánh mất, bại hoại cho đời, vì âm thầm nên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lạ.</w:t>
      </w:r>
    </w:p>
    <w:p w:rsidR="00364550" w:rsidRPr="00D53ED0" w:rsidRDefault="00364550" w:rsidP="0037088E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 khi gặp phải phong tục khác lạ, khiến thiên hạ hồi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 mà hướng đến đạo, thì quan lại không thể đảm đương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giấy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tờ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không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thể tự lo, thần thiết nghĩ bệ hạ không cam tâm. Phàm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 vua với bầy tôi, là đẳng cấp trên dưới, có lễ cha với con, 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kỷ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(cha,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vợ,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con),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bày,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tồn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bồi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đắp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hoại.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nói: “Lễ nghĩa liêm sĩ, là nói về bốn phương, bốn phương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giữ được thì nước bị diệt vong”. Giả sử nói ông Quản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="0037088E" w:rsidRPr="0037088E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lề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không giữ được, vua tôi mất lòng nhau, bầy tôi nổi loạn,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đùng,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ly tán phản nhau, nên trong 13 năm, nhà Tần bị tiêu diệt.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nay bốn phương chưa được củng cố, là miếng đất tốt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 gian nổi lên, nên lòng dân hoài nghi. Nếu ngày nay định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pháp chế khiến vua tôi trên dưới rạch ròi, cha con lục thân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đâu ra đó thì kẻ gian tà không thể có cơ hội. Cơ nghiệp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vậy nhất định an ổn đời đời. Đại phàm một khi chế dộ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mái chèo, thì khi ra giữa dòng gặp phong ba chắc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 thuyền bị lật. Nhà Hạ trên mười đời vua, nhà Ân cũng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vua;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hữu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 bạo ngược vô đạo thì ngắn vậy? Từ đó mới biết rằng 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 vương giả thời xưa, khi Thái tử vừa ra đời thì tổ chức lễ,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khuyết,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chầm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chậm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miếu.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nằm trong cái “địu”, ông Thiệu công [Thích] làm chức Thái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[Đán]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[Vọng] làm chức Thái sư. Bảo, tức là bảo vệ thân thể,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Truyền,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 phải. Đó là ba vị quan chức chuyên dạy Thái tử. họ cũng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gọi là Tam thiếu: Thiếu bảo, Thiếu truyền, Thiếu sư,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vị rất thân cận Thái tử. Tam công, Tam thiếu, tập theo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7088E" w:rsidRPr="0037088E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đễ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vây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cánh,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</w:p>
    <w:p w:rsidR="00364550" w:rsidRPr="00D53ED0" w:rsidRDefault="00364550" w:rsidP="00E519BA">
      <w:pPr>
        <w:pStyle w:val="BodyText"/>
        <w:spacing w:before="170" w:line="252" w:lineRule="auto"/>
        <w:ind w:left="0" w:firstLine="536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nên Thái tử từ nhỏ đã quen với việc đúng, nghe lời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đúng, hành xử theo chính đạo, người bên cạnh Thái tử trước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hữu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trực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lớn lên ở nước Sở thì không thể không nói tiếng Sở vậy.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 cách tự nhiên thành tập quán”. Thái tử từ khi làm lễ đội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 là thành người, khỏi cần đến cái nghiêm của quan ‘Bảo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Truyền’ thì chắc đã thuộc sử, có thể làm chủ tiệc tùng, tiêu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 cho việc thiện, có thể chê trách kẻ dưới, dám đánh trống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 vua. Nhạc quan mù ngâm thơ, thợ thuyền đọc lời châm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(khuyên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răn),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luyện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nghiền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ngẫm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hổ;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hóa,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lão,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chia sẻ miếng ăn, gần gũi, cho nên sáng suốt về đạo hiếu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vậy;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đặn,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kêu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bếp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núc,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dài, mà càng làm sáng đức nhân. Phàm người làm cho thời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 Đại sở dĩ lâu dài là họ Thiệu, bằng việc trợ giúp cụ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trọng thị thái độ từ nhượng, hạng trên thì bới móc kể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tội hạng dưới, vốn không biết quý trọng lễ nghĩa. Hạng trên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quen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 họ người man mọi. Cho nên Hồ Hợi, sau ngày lên ngôi vua,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hôm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tai,</w:t>
      </w:r>
      <w:r w:rsidR="00E519BA" w:rsidRPr="00E519B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sâu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cỏ.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thế? Mà là do việc dạy bảo thiếu đạo lý. Ngạn ngữ bình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câu: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“Làm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quen,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việc”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 nói: “Xe trước đổ, xe sau cẩn thận”. Phàm chuyện thời Tam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sở dĩ trường cửu, có thể biết được là tại sao. Đại phàm động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nguồn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 của Thái tử ở chỗ giáo dục từ nhỏ, với việc tuyển chọn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người cận kề Thái tử. Khi tâm chưa bị cái xấu xâm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nhập thì nên dạy dỗ, thì giáo hóa còn dễ dàng, triển khai yếu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 của đạo thuật trí thức, tức là sức của việc giáo hóa. Nếu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cho thói quen tích lũy trở lại thì ắt từ những người kề cận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thôi. Vì thế thần nói tuyển người kề cận, là tuyển gấp từ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sớm, vì giáo dục cho những người kề cận Thái tử thành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đúng đắn thì Thái tử nhất định sẽ đúng đắn vậy. Thái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khích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bền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như trời như đất sao lại không dùng? Đức Khổng Tử nói: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“Nghe kiện tụng ư, thì ta cũng như mọi người, ắt hẳn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lấy.</w:t>
      </w:r>
    </w:p>
    <w:p w:rsidR="00364550" w:rsidRPr="00D53ED0" w:rsidRDefault="00364550" w:rsidP="00E519BA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 gì nên giữ, cái gì nên bỏ (thủ xả) thì nhất thiết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 ta quyết định, mà mầm mống của an nguy tương ứng mới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hiện ra bên ngoài. An thì không một ngày được an, nguy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không xem xét cẩn thận. Làm vua thì tích lũy ở thủ xả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vua. Vua lấy lễ nghĩa để cai trị thì tích tụ lễ nghĩa, vua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phạt.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E519BA" w:rsidRPr="00E519B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lưng,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gũi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dân lương thiện, khuyến khích dân siêng làm việc thiện.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 dạy dân bằng đức giáo, hoặc trừng trị bằng hình phạt.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 đức giáo cho dân thì đức giáo hòa hiệp không khí vui sống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dân; còn cai trị bằng hình phạt thì không khí trong dân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 điều, buồn rầu lo âu, đó là hiệu ứng của họa phúc.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vua Thành Thang, Chu Vũ vương, nhưng Thành Thang,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vương đức hạnh rất lớn, duy trì nghiệp nhà sáu bảy trăm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năm, còn nhà Tần cai trị thiên hạ chỉ hơn mười năm thì đại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Thang,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vương định ra chuyện thẩm định để thủ xả, còn vua Tần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không thẩm định cho việc thủ xả. Đại phàm danh hiệu tước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 (đại khí) của thiên hạ, người ngày nay xem việc tổ chức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 trí danh hiệu tước vị cho người ta, ai được chỗ yên thì ổn,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 gặp chỗ hiểm thì nguy. Cái tình của người ta đối với danh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 tước vị tùy thuộc vào việc bố trí ban phát của nhà vua.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Thành Thang, Chu Vũ vương hướng thiên hạ vào nhân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nhuần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 trưởng rộng khắp, đạo đức còn lưu truyền đến cả chục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 con cháu. Đó là hội tụ cái tốt đẹp trong thiên hạ. Còn vua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 cai trị bằng pháp lệnh và hình phạt, không có một chút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thấm nhuần nào, nên bị đông đảo người đời oán hận, ghét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ập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sạch,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nói, tất phải từ quan sát sự việc, như thế thì chẳng ai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cả”.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“Lễ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 lệnh, giáo hóa không bằng hình phạt”. Nhà vua lẽ nào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kỹ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Tần?</w:t>
      </w:r>
    </w:p>
    <w:p w:rsidR="00364550" w:rsidRPr="00D53ED0" w:rsidRDefault="00364550" w:rsidP="00E519BA">
      <w:pPr>
        <w:pStyle w:val="BodyText"/>
        <w:spacing w:before="253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dân như là mặt đất. Các vị thánh vương thời cổ, lập ra xã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hội có đẳng cấp, trong triều gồm các vị công khanh, các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phu, các quan sĩ bên ngoài thì có các tước vị công, hầu, bá,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 nam phân minh đẳng cấp, do nhà vua ban thưởng. Cho nên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đương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nhiên.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ngữ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câu: “Muốn ném con chuột, lại sợ làm vỡ đồ đạc”. Còn ngại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ném vì sợ ném không trúng con chuột mà trúng đồ vật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làm nhục. Đó là tội cắt mũi, không áp dụng cho quan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phu, vì quan đại phu không bao giờ xa nhà vua. Bầy tôi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sủng ái, tuy có phạm lỗi, tội hình, thì không bị hình phạt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 thể, vì tinh thần tôn quân vậy. Cho nên thể mạo của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đại thần, gắn với các tiết chế. Ngày nay từ các bậc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 đến các quan Tam công cao quý đều được cải dung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 của thiên tử, ngày xưa thiên tử gọi họ là bá phụ, bá cửu,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 ngày nay không khác dân đen, phạm tội cũng đều bị xử tội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mũi,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tóc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rếu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búa,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 như ngôi nhà không có bậc thềm? Việc hành hạ làm nhục,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nắm quyền cao nào mà không có đàn em vô sĩ? Ngày nay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 người có lỗi, nhà vua có thể hạ lệnh phế bỏ, có thể đuổi cổ,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thể ban tội chết, có thể tiêu diệt. Nếu như bắt trói, dẫn giải,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 cho quan tư khấu, buộc làm tôi tớ nhà quan. Tư khấu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chức quan nhỏ tha hồ mắng chưởi, đánh roi, còn có khi sĩ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 bêu rếu cho mọi người chứng kiến. Dù là kẻ hạ tiện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thể bị đốn nhục như thế! Cho nên chúa thượng đối xử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đại thần, như với khuyển mã (con chó, con ngựa), họ tự cho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 là khuyển mã cho vua; Như quan to đối xử vối cấp dưới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đen,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 phạt không áp dụng cho quan đại phu; Cho nên, gắn cái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 của các bậc sủng thần, họ dù bị tội nặng, nghe lệnh thì quỳ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lạy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về hướng bắc (hướng vua), quỳ mà tự kiểm điểm. Nhà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khiến quan to phải chịu hình phạt, nói rằng: “Thầy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vậy”.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ngặt.</w:t>
      </w:r>
    </w:p>
    <w:p w:rsidR="00364550" w:rsidRPr="00D53ED0" w:rsidRDefault="00364550" w:rsidP="00364550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 vua tỏ ra lễ nghĩa liêm sĩ khi gặp quần thần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 mà bầy tôi không dùng tiết hạnh để trả lễ cho vua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phải loại người. Thế cho nên, làm bầy tôi, không phải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 Nhà vua giáo hóa rằng, vì mình là thần tử của cha anh,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miếu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tiên;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pháp độ, phải trung thành với xã tắc; vì mình là thần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 giúp vua mình, phải trung thành với vua mình; vì mình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lính giữ thành chống giặc, phải trung thành với thành quách,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 cương. Cho nên nói: “Bậc thánh nhân là người có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vàng”, so sánh thành vàng với cái chí, (cái chí của bậc trung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tắc),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sống, vì ta mi chịu mất, nên ta mới được tồn tại, mi bị nguy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tính đến lợi, thủ tiết mà trượng nghĩa. Việc gắn với liêm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 như vậy, là làm lễ nghi trong chính trị, chúa thượng lại quên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chứ!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</w:p>
    <w:p w:rsidR="00364550" w:rsidRPr="00D53ED0" w:rsidRDefault="00364550" w:rsidP="00364550">
      <w:pPr>
        <w:pStyle w:val="BodyText"/>
        <w:spacing w:before="11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spacing w:before="1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ÁNG</w:t>
      </w:r>
    </w:p>
    <w:p w:rsidR="00364550" w:rsidRPr="00D53ED0" w:rsidRDefault="00E519BA" w:rsidP="00E519BA">
      <w:pPr>
        <w:pStyle w:val="BodyText"/>
        <w:spacing w:before="198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>V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iên Áng, tên tự là Ti, người nước Sở. Thời vua Hán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tướng.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64550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64550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Lăng,</w:t>
      </w:r>
      <w:r w:rsidRPr="00E519B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 vua muốn đi tuần phía Tây dong ngựa đi đến đoạn đường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nguy hiểm, Viên Áng cầm cương ngựa xe vua, Vua hỏi: “Tướng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Áng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thưa: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E519B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vàng không chở được nhà, trăm vàng không chở được cái cân,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chúa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chở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nan,</w:t>
      </w:r>
      <w:r w:rsidR="00364550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may.</w:t>
      </w:r>
      <w:r w:rsidR="00364550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nay bệ hạ ngồi xe sáu ngựa, chạy như bay, dong ruổi bất kể đèo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dốc, giả như ngựa hoảng xe hư, bệ hạ có thể cho là nhẹ, nhưng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trên,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chăng?”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thinh.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Nhà vua đi thăm Thượng Lâm, có Hoàng hậu, Thận phu nhân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đi cùng; trong cung cấm, họ thường ngồi chung với nhau. Đến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dinh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thự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lang,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Áng</w:t>
      </w:r>
      <w:r w:rsidR="00364550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364550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nhân ngồi chung với vua, Thận phu nhân nổi giãn, chẳng chịu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ngồi. nhà vua cũng giận, đứng lên. Viên Áng nhân đó nói trước: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“Thần nghe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tôn ti có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thứ tự thì trên thuận dưới hòa,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hạ đã lập hoàng hậu, Thận phu nhân chỉ là thiếp, thiếp đâu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 ngồi ngang hàng với chồng chứ! Vả lại, bệ hạ đã đến vui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vầy là ban thưởng hậu hĩnh, cho nên bệ hạ vì Thận phu nhân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 giữ thể thì sinh tai họa. Sao không thấy chuyện‘Nhân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thỉ’?” Nghe vậy, vua mới vui trở lại, người ta nói với Thận phu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nhân, phu nhân thưởng cho Viên Áng 50 cân vàng ròng. Tuy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Áng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gián,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64550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bao lâu thì bị điều đi ra vùng Lũng Tây xa xôi làm chức Đô úy.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Ông thương anh em sĩ tốt của mình nên được nhiều người liều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vệ.</w:t>
      </w:r>
    </w:p>
    <w:p w:rsidR="00364550" w:rsidRPr="00D53ED0" w:rsidRDefault="00364550" w:rsidP="00364550">
      <w:pPr>
        <w:pStyle w:val="BodyText"/>
        <w:spacing w:before="6"/>
        <w:ind w:left="0"/>
        <w:rPr>
          <w:rFonts w:asciiTheme="majorHAnsi" w:hAnsiTheme="majorHAnsi" w:cstheme="majorHAnsi"/>
          <w:sz w:val="28"/>
          <w:szCs w:val="28"/>
        </w:rPr>
      </w:pPr>
    </w:p>
    <w:p w:rsidR="00364550" w:rsidRPr="00D53ED0" w:rsidRDefault="00364550" w:rsidP="00364550">
      <w:pPr>
        <w:pStyle w:val="Heading5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10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THÁC</w:t>
      </w:r>
    </w:p>
    <w:p w:rsidR="00364550" w:rsidRPr="00D53ED0" w:rsidRDefault="00E519BA" w:rsidP="00E519BA">
      <w:pPr>
        <w:pStyle w:val="BodyText"/>
        <w:spacing w:before="199" w:line="252" w:lineRule="auto"/>
        <w:ind w:left="0"/>
        <w:jc w:val="both"/>
        <w:rPr>
          <w:rFonts w:asciiTheme="majorHAnsi" w:hAnsiTheme="majorHAnsi" w:cstheme="majorHAnsi"/>
          <w:sz w:val="28"/>
          <w:szCs w:val="28"/>
        </w:rPr>
      </w:pPr>
      <w:r w:rsidRPr="00642516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riều Thác, người Dĩnh Xuyên, có khả năng văn học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lệnh.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Bấy</w:t>
      </w:r>
      <w:r w:rsidR="00364550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</w:t>
      </w:r>
      <w:r w:rsidR="00364550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</w:t>
      </w:r>
      <w:r w:rsidRPr="00E519B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hùng mạnh, mấy lần vào cướp phá vùng biên giới, vua hạ lệnh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 tướng dẫn quân đi phòng ngự. Triều Thác dâng sớ tâu về</w:t>
      </w:r>
      <w:r w:rsidR="00364550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rằng:“Thần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364550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thắng được giặc, cho thấy rằng để biên cảnh được bình</w:t>
      </w:r>
      <w:r w:rsidR="00364550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yên,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364550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64550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</w:t>
      </w:r>
      <w:r w:rsidR="00364550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 trọng yếu nhất. Thần còn nghe trong việc dụng binh, xáp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chiến,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gươm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đề: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hình,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mai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kích,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vũ khí sắc bén. Binh pháp viết: “Dòng nước sâu 5 trượng, thì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bánh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xe,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lổn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ngổn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rừng</w:t>
      </w:r>
      <w:r w:rsidR="00364550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 thể dùng đắp bờ ngăn sông. Cây cỏ tại chỗ là cứ địa của bộ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binh, một lính bộ binh có thế đương đầu với hai xa, kỵ; nơi núi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đất đồi gò, nơi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bằng phẳng rộng lớn, là cứ địa tung hoành của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xa, kỵ, mười lính bộ binh không đánh lại một xa, kỵ. Địa hình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cao thấp chập chùng thì cung nỏ rất có tác dụng, một người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chống được cả trăm quân địch; hai trận đánh gần nhau, nơi đất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bằng cỏ ít, dễ tiến dễ lui, là đất dụng võ của trường kích mà có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 đấu với ba người dùng kiếm với khiên; cây cỏ trùng trùng,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cành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lá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sum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suê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mâu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đĩnh,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64550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với hai người sử dụng trường kích. Đường đi quanh co, thuận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lợi cho phục binh, nơi cỏ mọc từng bụi nguy hiểm thì kiếm,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khiên rất lợi hại, mà có thể đấu với ba người sử dụng cung nỏ.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 thiếu ôn tập, lính ít rèn luyện, khó mà tinh được, không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tĩnh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cần,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kịp,</w:t>
      </w:r>
      <w:r w:rsidR="00364550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đánh sau đỡ, trong tiếng trống tiếng chiêng cùng bị mất. Đó là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rèn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thua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="00364550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 mười lính. Lính không được trang bị đủ thì như tay không,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bền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chắt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trần;</w:t>
      </w:r>
      <w:r w:rsidR="00364550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nỏ</w:t>
      </w:r>
      <w:r w:rsidR="00364550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xa được thì như lính cầm dao, bắn ra chẳng trúng ai, như bắn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chơi,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mũi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tên;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trúng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hều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64550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64550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bịt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mũi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tên;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64550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xuyên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364550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364550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rèn tập tướng binh là mầm họa vậy, năm người lính ấy đánh</w:t>
      </w:r>
      <w:r w:rsidR="00364550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64550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64550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64550" w:rsidRPr="00D53ED0">
        <w:rPr>
          <w:rFonts w:asciiTheme="majorHAnsi" w:hAnsiTheme="majorHAnsi" w:cstheme="majorHAnsi"/>
          <w:color w:val="231F20"/>
          <w:sz w:val="28"/>
          <w:szCs w:val="28"/>
        </w:rPr>
        <w:t>địch”.</w:t>
      </w:r>
    </w:p>
    <w:p w:rsidR="00364550" w:rsidRPr="00D53ED0" w:rsidRDefault="00364550" w:rsidP="00E519BA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 nên binh pháp có câu: “Khi khí giới bất lợi,thì cho lính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cầm giáo chống địch, lính chống cũng không xong thì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cự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địch;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cho quân địch. Bốn vấn đề ấy là trọng yếu của quân đội”.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nghe: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“Hình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 dễ khác nhau”. Phàm thân nhỏ dùng cho việc mạnh, là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nước nhỏ; tập hợp các nước nhỏ để đánh nước lớn, là hiện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 của các nước địch; Dùng Man di đánh Man di là tình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Trung Quốc. Ngày nay Hung Nô địa hình kỹ nghệ phức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tạp,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non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sườn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dốc, sông suối quanh co, ngựa Trung Quốc không quen, đường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lồi lõm khúc khuỷu, vừa chạy vừa bắn cung, kỵ binh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quen;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mưa gió thất thường, đói khát không khốn, người 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quen.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đất bằng phẳng để đi đối với khinh xa, đột kỵ thì quân Hung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nhiễu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loạn;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nỏ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dao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bén,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ngắn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lại;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kỵ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 tấn công rất tuyệt, thì khiên bằng da của quân Hung Nô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hiệu quả gì. Khi xuống ngựa đánh bộ, kiếm kích đâm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chém,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cẳng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xìu.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quân Trung Quốc vậy. Qua đó mà xem xét thì quân Hung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 có 3 sở trường, còn quân Trung Quốc có 5 sở trường. Bệ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 là ‘chúng quả chi kế’, là kế lấy một đánh mười. Tuy nhiên,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cơ.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thôi. Phàm người tranh nhau làm chết người ta, ngã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đứng lên được thì hối không kịp. Đạo đế vương, ban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Cừ,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kỹ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đấm,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giáp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ấm,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bén,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kỵ tốt của các quận miền biên giới, hạ lệnh cho tướng giỏi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chuyên tâm hiểu rõ tập tục người Hồ, các tướng chỉ huy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khớp nhau trong chiến đấu. Tức là dùng nó để đương đầu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hiểm trở; Nơi mặt đất bằng phẳng, đường đi thông suốt,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xa.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đầu,thì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toàn”.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dấu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tỉ. Triều Thác lại nói: Việc phòng giữ biên cương phòng bị đất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đai hiểm yếu, khuyến nông ra sức bồi gốc, đời nầy làm gấp hai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 bắc, đào sông Tái hà. Tấn công nước Dương Việt ở phía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nam, lính thú lao nhọc nơi xa xôi. Khởi binh tấn công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Việt, không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phải đánh vùng biên để cứu dân khỏi chết, mà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thổ,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loạn.</w:t>
      </w:r>
    </w:p>
    <w:p w:rsidR="00364550" w:rsidRPr="00D53ED0" w:rsidRDefault="00364550" w:rsidP="00E519BA">
      <w:pPr>
        <w:pStyle w:val="BodyText"/>
        <w:spacing w:before="171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nắm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địch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Xứ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 Hạc chứa đầy âm khí, tính năng lạnh; Còn miền đất của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Dương Việt, thì thiếu âm mà đa dương, tính năng nóng.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 thú nhà Tần không hạp với hai loại thủy thổ ấy, nhiều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bệnh chết nơi biên cương, có người ngã quỵ chết chôn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 đường. Người dân nhà Tần đi đường thấy vậy càng 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nấm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mồ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“lính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đày”.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ta nuôi lòng thù ghét phản bội nhà Tần. Phàm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chiến đấu đến chết, không chịu đầu hàng quân rợ địch,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chiến thắng tới đâu thì họ tổ chức phòng thủ kiên cố tới đó.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 chiếm thành ấp thì được của cải chiến lợi phẩm, làm giàu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nhà mình, còn được thưởng tước lộc. Cho nên mới khiến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 đi đánh nhau, chịu đựng mũi tên, hòn đá, dấn mình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nơi nước lửa, xem cái chết như không. Nhà Tần cử binh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thú,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đầm nước lớn,thì đề xướng nổi dậy, được mọi người rùng rùng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 theo ủng họ như nước chảy. Nhà Tần dùng oai để dẹp loạn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không dẹp nỗi. Người Hồ vì đói kém phải đi cướp cơm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áo, chứ không có lòng cướp đất, thường xuyên cứ nhiễu loạn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 biên cảnh, cũng như con chim con thú bay nhảy nơi đồng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ngọt,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đi, lối sống du mục của rợ Hồ khác xa với lối sống định cư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người Trung Quốc. Ngày nay bảo các xứ rợ Hồ bỏ đời sống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chăn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mục,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Quận,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Bắc địa, Lũng Tây để chờ có lính bổ sung cho lực lượng 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tuyệt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nảy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địch.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triển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triển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huyện xa mới kéo đến, người rợ Hồ lại bỏ đi. Quy tụ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xong, hao phí lại rất lớn; Nếu bãi bỏ thì rợ Hồ tái nhập, nhiều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như thế, thì nước Trung Quốc nghèo khổ, dân sống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 vậy. May mà Bệ hạ lo nghĩ về vùng biên giới, để lại tướng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quan lại cùng quân đội trấn giữ cai trị, rất là nhân hậu,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trú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xôi,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thì đổi, không biết năng lực của người Hồ. Không bằng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 tuyển mộ người tại chỗ, có sẵn nhà cửa ruộng đất, đều 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sâu,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ở, sắm nông cụ làm ruộng, tuyển mộ tội nhân cho đến cư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trú. Chưa đủ thì tuyển mộ trong giới nô tỳ chuộc tội đến hạng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 tỳ muốn được phong tước; chưa đủ nữa thì tuyển mộ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dân những người muốn thay đổi cuộc sống đều nên 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hè,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kho lúa gạo, đến khi họ sản xuất đủ sức tự túc mới ngưng.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Riêng những người độc thân thì quan huyện lo cho họ đủ cặp.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người không thể không có đôi, có vợ có chồng mới mong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 định lâu dài. Người dân miền biên tái, lợi lộc không nhiều,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thể ở lâu nơi có nhiều hiểm nguy, người Hồ thường xâm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nhập quấy phá cướp bóc người và của mà trong làng thì cùng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</w:p>
    <w:p w:rsidR="00364550" w:rsidRPr="00D53ED0" w:rsidRDefault="00364550" w:rsidP="00E519BA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 Hồ không sợ chết, không phải do đức Vua lớn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 bảo toàn tài sản thân thích. Họ cùng các quân Nhung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 quận phương Đông, nhưng không quen địa thế nên tâm sợ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bọn Hồ, mà tốn công tốn sức rất nhiều vậy. Vào thời bệ hạ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 di dân đến vùng biên ở đầy, khiến cho những nơi xa xôi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khăn,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miền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 con bảo vệ cho nhau, không lo nạn cướp của giết người, rất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nguời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vậy”.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 dân di cư đến miền biên tái. Triều Thác lại tâu: “Bệ hạ mộ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dân đi biên tái, khiến cho việc bắt lính đi thú ngày càng thưa,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lớp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hương,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nhiều dân nghèo ứng mộ di dân đến đó. Thần nghe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xôi,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 thấy nơi nào hòa điệu âm dương, sông suối nước ngot, thổ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nhưỡng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trồng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suê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 lại lập làng xây thành, mở đường, lập bờ phân ruộng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làm nông, cất nhà lập vườn cùng các cơ sở khác, cũng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sắm sửa nông cụ. Nhân dân nơi di cư có nơi ở, có việc làm đủ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hương,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ấp.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chữa bệnh, việc sinh việc chết, lập ra nghĩa địa cho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biên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 đức, quen thuộc địa hình, rành dân tâm, rèn luyện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 cho dân, tập bắn cung, đứng lên ứng chiến đánh địch. Họ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 tổ chức thành đội ngũ, thì mới đối đầu hữu hiệu với giặc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 ngoài. Tập đi tập lại cho thuần thục, không để mất cảnh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giác, già trẻ đều thường xuyên rèn tập chiến đấu. Nghe tiếng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giặc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đêm,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ứng,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giặc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 ngày, thì đủ sức chống trả. Trong lòng sống vui, thì dám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khuyến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khích,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gót vậy”. Vua Hán Văn đế ban chiếu về việc tuyển cử kẻ sĩ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 lương văn học. Triều Thác được tiến cử. Vua đích thân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 chiếu hạ lệnh rằng: “Ngày xưa vua Đại Võ cầu người tài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đức, ban bố đến tận khắp các nơi xa xôi. Người ở gần 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kế, người ở xa thì thông suốt càng thông thái, góp thiện càng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 sức đồng tâm, để phụ trợ nhà vua khi cần, vua Đại Võ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 trọng người tài đức. Thế cho nên, ban chiếu về việc tuyển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gia,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trước có sau, đến những người có khả năng nói thẳng can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trẫm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đức, quan không bị bất bình, việc cai trị không bị trở ngại,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dân được an cư lạc nghiệp, những lầm lỗi của các nơi,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được phơi bày, không còn bị che giấu khuất tất”. Triều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Thác đối với chiếu sách nói: “Đối với nhân sự từ trước đến sau,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ngu thần trộm nghĩ thời Tam vương ngày xưa, chúa tôi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 là những bậc tài đức, nên mưu kế cùng phụ trợ nhau mà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gốc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con người không ai là không muốn sống thọ, tam vương lo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thọ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giàu,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 an định, tam vương bảo vệ giúp dân để dân không bị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 kiệm sức lực không để dân phải cực khổ. Tam vương đặt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pháp lệnh, xem hợp với nhân tình thì sau đó mới cho thi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hành, Việc huy động đông dân, gốc ở việc nắm cho chắc vấn đề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sự, rồi mới huy động. Biết người từ việc biết mình, biết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(suy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bụng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bụng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làm;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 ngặt. Đó là dùng cái vui của thiên hạ để quy hướng họ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hạnh, xem họ như cha mẹ, thì họ theo như nước theo dòng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chảy; nhân dân hòa thân, quốc gia an ninh, không mất danh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sau.</w:t>
      </w:r>
    </w:p>
    <w:p w:rsidR="00364550" w:rsidRPr="00D53ED0" w:rsidRDefault="00364550" w:rsidP="00E519BA">
      <w:pPr>
        <w:pStyle w:val="BodyText"/>
        <w:spacing w:before="170" w:line="252" w:lineRule="auto"/>
        <w:ind w:left="0" w:firstLine="453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 rõ tác dụng có trước có sau của nhân tình, chiếu sách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 “quan lại bất bình, chính trị không tuyên, nhân dân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yên”, ngu thần trộm nghĩ nên đem việc nhà Tần chứng minh.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nghe khi Tần Thủy hoàng tóm thâu thiên hạ, làm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theo kịp thời Tam vương, mà bầy tôi nhà Tần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xứng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 tiện, của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 dùng, dân quen chiến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đấu. Nước Tần mới tóm thu được lục quốc. vua tôi của lục quốc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đều kém cỏi, chẳng tập hợp được sức mạnh của nhân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khi đó nước Tần rất giàu mạnh. Phàm khi nước loạn lạc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thì nước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láng giềng giàu mạnh không khỏi nảy sinh mộng đế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tóm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6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 thiên tử. Thời bấy giờ, công trạng của Tam vương,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tiến vậy. Đến đường suy mạt, tin nghe theo những lời dua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 tai hại, đầu tư cung điện quá tốn kém, lòng tham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đáy, sức dân mỏi mệt, suy kiệt, tiêu xài vô độ, kho đụn trống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rỗng,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nhược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dua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 cấp trên để tồn tại, không kể tai họa, khi vui tùy ý khen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buồn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mỏ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E519BA" w:rsidRPr="00E519B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rối ren, hình phạt tàn bạo khốc liệt, coi thường mạng người,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 đau lòng, không chút an tâm sinh sống. Những tên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lại gian tà, thừa dịp làm bậy, chủ yếu ra oai, bọn quan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nhòa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nhạt,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có quyền lập chế pháp, thời vua Tần Thủy rối loạn 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 đầy, quan lại vi phạm trước, người nghèo hèn không còn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 mình nữa. Đến những tết, các nhà quan lại, nhà hào phú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 xâm phạm. Khi đến đường cùng, thì các nhà đại thần tông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 cũng bị xâm phạm. Vì thế mà người thân kẻ sơ đều bị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nguy, nội ngoại oán hận nhau, trốn chạy ly tán, con người 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lìa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xướng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Thắng,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“tuyệt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thế”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rùng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 về. Đó là cái họa của tình trạng xã hội mà trong đó 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Tần,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bụng,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làm phản, Viên Áng khui ra tố cáo là tại Triều Thác, vua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đòi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“Kế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dẹp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loạn?”.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Áng tâu: “Ngô Sở dâng thư cho con cháu vua Cao tổ, đều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tặc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trương đòi dẹp bỏ chư hầu, tước đoạt đất phong nên cùng nhau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đòi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 hồi chức vị cùng đất đai như cũ mới chịu thôi. Tốt nhất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bây giờ là giết một người Triều Thác, ban chiếu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tha cho Ngô Sở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 quốc, phục hồi đất đai cho họ, thì sẽ chấm dứt binh đao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“Thế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đành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vậy”.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chở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rêu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phố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chợ.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chém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chợ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úy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Quách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về,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E519BA" w:rsidRPr="00E519B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 tâu về việc quân sự. Vua hỏi: “Nghe Triều Thác chết, Ngô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 bãi binh chứ?” Quách công tâu: “Ngô làm phản mấy mươi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năm, mượn cớ Triều Thác tước đất làm danh nghĩa, ý thực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phải do Triều Thác. Vì vậy việc giết Triều Thác, thần sợ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nữa”.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“Sao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vậy?”.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Quách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“Triều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kiềm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bớt để tôn kinh sư, làm lợi cho vạn thế. Kế hoạch mới vừa bắt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đầu, thì bị hủy bỏ, giết chết tác giả. Ở trong triều thì bịt miệng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 hạ không giữ được lâu bền”. Vua Hán Cảnh đế thở dài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quá,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hận”.</w:t>
      </w:r>
    </w:p>
    <w:p w:rsidR="00364550" w:rsidRPr="00D53ED0" w:rsidRDefault="00364550" w:rsidP="00364550">
      <w:pPr>
        <w:pStyle w:val="BodyText"/>
        <w:ind w:left="0"/>
        <w:rPr>
          <w:rFonts w:asciiTheme="majorHAnsi" w:hAnsiTheme="majorHAnsi" w:cstheme="majorHAnsi"/>
          <w:sz w:val="28"/>
          <w:szCs w:val="28"/>
        </w:rPr>
      </w:pPr>
    </w:p>
    <w:p w:rsidR="00D53ED0" w:rsidRPr="000217A6" w:rsidRDefault="000217A6" w:rsidP="00CE60A9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(HẾT TẬP </w:t>
      </w:r>
      <w:r w:rsidR="00642516">
        <w:rPr>
          <w:rFonts w:asciiTheme="majorHAnsi" w:hAnsiTheme="majorHAnsi" w:cstheme="majorHAnsi"/>
          <w:sz w:val="28"/>
          <w:szCs w:val="28"/>
          <w:lang w:val="en-US"/>
        </w:rPr>
        <w:t>7</w:t>
      </w:r>
      <w:bookmarkStart w:id="2" w:name="_GoBack"/>
      <w:bookmarkEnd w:id="2"/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bookmarkEnd w:id="0"/>
      <w:bookmarkEnd w:id="1"/>
    </w:p>
    <w:sectPr w:rsidR="00D53ED0" w:rsidRPr="000217A6" w:rsidSect="008448E5">
      <w:headerReference w:type="even" r:id="rId13"/>
      <w:pgSz w:w="9072" w:h="13608"/>
      <w:pgMar w:top="1134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6E" w:rsidRDefault="003B586E" w:rsidP="00D9527F">
      <w:pPr>
        <w:spacing w:after="0" w:line="240" w:lineRule="auto"/>
      </w:pPr>
      <w:r>
        <w:separator/>
      </w:r>
    </w:p>
  </w:endnote>
  <w:endnote w:type="continuationSeparator" w:id="0">
    <w:p w:rsidR="003B586E" w:rsidRDefault="003B586E" w:rsidP="00D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6"/>
        <w:szCs w:val="30"/>
      </w:rPr>
      <w:id w:val="1636367299"/>
      <w:docPartObj>
        <w:docPartGallery w:val="Page Numbers (Bottom of Page)"/>
        <w:docPartUnique/>
      </w:docPartObj>
    </w:sdtPr>
    <w:sdtEndPr/>
    <w:sdtContent>
      <w:p w:rsidR="00DF32E5" w:rsidRPr="00CE60A9" w:rsidRDefault="00DF32E5" w:rsidP="00CE60A9">
        <w:pPr>
          <w:pStyle w:val="Footer"/>
          <w:jc w:val="center"/>
          <w:rPr>
            <w:rFonts w:ascii="Times New Roman" w:hAnsi="Times New Roman"/>
            <w:noProof/>
            <w:sz w:val="26"/>
            <w:szCs w:val="30"/>
          </w:rPr>
        </w:pPr>
        <w:r w:rsidRPr="00CE60A9">
          <w:rPr>
            <w:rFonts w:ascii="Times New Roman" w:hAnsi="Times New Roman"/>
            <w:noProof/>
            <w:sz w:val="26"/>
            <w:szCs w:val="30"/>
          </w:rPr>
          <w:fldChar w:fldCharType="begin"/>
        </w:r>
        <w:r w:rsidRPr="00CE60A9">
          <w:rPr>
            <w:rFonts w:ascii="Times New Roman" w:hAnsi="Times New Roman"/>
            <w:noProof/>
            <w:sz w:val="26"/>
            <w:szCs w:val="30"/>
          </w:rPr>
          <w:instrText xml:space="preserve"> PAGE   \* MERGEFORMAT </w:instrTex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separate"/>
        </w:r>
        <w:r w:rsidR="00642516">
          <w:rPr>
            <w:rFonts w:ascii="Times New Roman" w:hAnsi="Times New Roman"/>
            <w:noProof/>
            <w:sz w:val="26"/>
            <w:szCs w:val="30"/>
          </w:rPr>
          <w:t>84</w: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6E" w:rsidRDefault="003B586E" w:rsidP="00D9527F">
      <w:pPr>
        <w:spacing w:after="0" w:line="240" w:lineRule="auto"/>
      </w:pPr>
      <w:r>
        <w:separator/>
      </w:r>
    </w:p>
  </w:footnote>
  <w:footnote w:type="continuationSeparator" w:id="0">
    <w:p w:rsidR="003B586E" w:rsidRDefault="003B586E" w:rsidP="00D9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E5" w:rsidRPr="0039021F" w:rsidRDefault="00DF32E5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 w:rsidR="00AA16BF">
      <w:rPr>
        <w:rFonts w:ascii="Times New Roman" w:hAnsi="Times New Roman"/>
        <w:b/>
        <w:color w:val="231F20"/>
        <w:sz w:val="16"/>
      </w:rPr>
      <w:t>14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AA16BF">
      <w:rPr>
        <w:rFonts w:ascii="Times New Roman" w:hAnsi="Times New Roman"/>
        <w:b/>
        <w:color w:val="231F20"/>
        <w:sz w:val="16"/>
      </w:rPr>
      <w:t>HÁN THƯ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57" w:rsidRPr="00AA16BF" w:rsidRDefault="00AA16BF" w:rsidP="00AA16BF">
    <w:pPr>
      <w:widowControl w:val="0"/>
      <w:pBdr>
        <w:bottom w:val="single" w:sz="4" w:space="1" w:color="auto"/>
      </w:pBdr>
      <w:suppressAutoHyphens/>
      <w:spacing w:before="120" w:after="120" w:line="240" w:lineRule="auto"/>
      <w:contextualSpacing/>
      <w:jc w:val="center"/>
      <w:rPr>
        <w:rFonts w:asciiTheme="majorHAnsi" w:eastAsia="Times New Roman" w:hAnsiTheme="majorHAnsi" w:cstheme="majorHAnsi"/>
        <w:b/>
        <w:sz w:val="16"/>
        <w:szCs w:val="16"/>
      </w:rPr>
    </w:pPr>
    <w:r w:rsidRPr="00AA16BF">
      <w:rPr>
        <w:rFonts w:asciiTheme="majorHAnsi" w:eastAsia="Times New Roman" w:hAnsiTheme="majorHAnsi" w:cstheme="majorHAnsi"/>
        <w:b/>
        <w:sz w:val="16"/>
        <w:szCs w:val="16"/>
      </w:rPr>
      <w:t>PHƯƠNG SÁCH TRỊ NƯỚC CỦA NGƯỜI XƯA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BF" w:rsidRPr="0039021F" w:rsidRDefault="00AA16BF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16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642516">
      <w:rPr>
        <w:rFonts w:ascii="Times New Roman" w:hAnsi="Times New Roman"/>
        <w:b/>
        <w:color w:val="231F20"/>
        <w:sz w:val="16"/>
      </w:rPr>
      <w:t>HÁN THƯ (3</w:t>
    </w:r>
    <w:r>
      <w:rPr>
        <w:rFonts w:ascii="Times New Roman" w:hAnsi="Times New Roman"/>
        <w:b/>
        <w:color w:val="231F20"/>
        <w:sz w:val="16"/>
      </w:rPr>
      <w:t>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16" w:rsidRPr="0039021F" w:rsidRDefault="00642516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16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>
      <w:rPr>
        <w:rFonts w:ascii="Times New Roman" w:hAnsi="Times New Roman"/>
        <w:b/>
        <w:color w:val="231F20"/>
        <w:sz w:val="16"/>
      </w:rPr>
      <w:t>HÁN THƯ (4)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DE"/>
    <w:multiLevelType w:val="hybridMultilevel"/>
    <w:tmpl w:val="FAE00FDA"/>
    <w:lvl w:ilvl="0" w:tplc="85742A92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D5C7526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B1800860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B79EC84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2B5E2A36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B2D2B0C2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839A32E8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740AFD8E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CB1690EE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">
    <w:nsid w:val="05570DDD"/>
    <w:multiLevelType w:val="hybridMultilevel"/>
    <w:tmpl w:val="1FC89B32"/>
    <w:lvl w:ilvl="0" w:tplc="370E8526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BC09B9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C706DE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FB266F16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0B841FE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DA4AF55A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184ED1F8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C21E6DB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682A6A8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">
    <w:nsid w:val="0CA41F71"/>
    <w:multiLevelType w:val="hybridMultilevel"/>
    <w:tmpl w:val="E68C221A"/>
    <w:lvl w:ilvl="0" w:tplc="C8806240">
      <w:numFmt w:val="bullet"/>
      <w:lvlText w:val="-"/>
      <w:lvlJc w:val="left"/>
      <w:pPr>
        <w:ind w:left="117" w:hanging="17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6164264">
      <w:numFmt w:val="bullet"/>
      <w:lvlText w:val="•"/>
      <w:lvlJc w:val="left"/>
      <w:pPr>
        <w:ind w:left="811" w:hanging="179"/>
      </w:pPr>
      <w:rPr>
        <w:rFonts w:hint="default"/>
        <w:lang w:val="vi" w:eastAsia="en-US" w:bidi="ar-SA"/>
      </w:rPr>
    </w:lvl>
    <w:lvl w:ilvl="2" w:tplc="69BE2474">
      <w:numFmt w:val="bullet"/>
      <w:lvlText w:val="•"/>
      <w:lvlJc w:val="left"/>
      <w:pPr>
        <w:ind w:left="1503" w:hanging="179"/>
      </w:pPr>
      <w:rPr>
        <w:rFonts w:hint="default"/>
        <w:lang w:val="vi" w:eastAsia="en-US" w:bidi="ar-SA"/>
      </w:rPr>
    </w:lvl>
    <w:lvl w:ilvl="3" w:tplc="CE588B9C">
      <w:numFmt w:val="bullet"/>
      <w:lvlText w:val="•"/>
      <w:lvlJc w:val="left"/>
      <w:pPr>
        <w:ind w:left="2195" w:hanging="179"/>
      </w:pPr>
      <w:rPr>
        <w:rFonts w:hint="default"/>
        <w:lang w:val="vi" w:eastAsia="en-US" w:bidi="ar-SA"/>
      </w:rPr>
    </w:lvl>
    <w:lvl w:ilvl="4" w:tplc="574A071C">
      <w:numFmt w:val="bullet"/>
      <w:lvlText w:val="•"/>
      <w:lvlJc w:val="left"/>
      <w:pPr>
        <w:ind w:left="2887" w:hanging="179"/>
      </w:pPr>
      <w:rPr>
        <w:rFonts w:hint="default"/>
        <w:lang w:val="vi" w:eastAsia="en-US" w:bidi="ar-SA"/>
      </w:rPr>
    </w:lvl>
    <w:lvl w:ilvl="5" w:tplc="17046956">
      <w:numFmt w:val="bullet"/>
      <w:lvlText w:val="•"/>
      <w:lvlJc w:val="left"/>
      <w:pPr>
        <w:ind w:left="3578" w:hanging="179"/>
      </w:pPr>
      <w:rPr>
        <w:rFonts w:hint="default"/>
        <w:lang w:val="vi" w:eastAsia="en-US" w:bidi="ar-SA"/>
      </w:rPr>
    </w:lvl>
    <w:lvl w:ilvl="6" w:tplc="9FEA78EC">
      <w:numFmt w:val="bullet"/>
      <w:lvlText w:val="•"/>
      <w:lvlJc w:val="left"/>
      <w:pPr>
        <w:ind w:left="4270" w:hanging="179"/>
      </w:pPr>
      <w:rPr>
        <w:rFonts w:hint="default"/>
        <w:lang w:val="vi" w:eastAsia="en-US" w:bidi="ar-SA"/>
      </w:rPr>
    </w:lvl>
    <w:lvl w:ilvl="7" w:tplc="98581364">
      <w:numFmt w:val="bullet"/>
      <w:lvlText w:val="•"/>
      <w:lvlJc w:val="left"/>
      <w:pPr>
        <w:ind w:left="4962" w:hanging="179"/>
      </w:pPr>
      <w:rPr>
        <w:rFonts w:hint="default"/>
        <w:lang w:val="vi" w:eastAsia="en-US" w:bidi="ar-SA"/>
      </w:rPr>
    </w:lvl>
    <w:lvl w:ilvl="8" w:tplc="495A7BEE">
      <w:numFmt w:val="bullet"/>
      <w:lvlText w:val="•"/>
      <w:lvlJc w:val="left"/>
      <w:pPr>
        <w:ind w:left="5654" w:hanging="179"/>
      </w:pPr>
      <w:rPr>
        <w:rFonts w:hint="default"/>
        <w:lang w:val="vi" w:eastAsia="en-US" w:bidi="ar-SA"/>
      </w:rPr>
    </w:lvl>
  </w:abstractNum>
  <w:abstractNum w:abstractNumId="3">
    <w:nsid w:val="119C4944"/>
    <w:multiLevelType w:val="hybridMultilevel"/>
    <w:tmpl w:val="D7EACB5A"/>
    <w:lvl w:ilvl="0" w:tplc="D4AC741C">
      <w:numFmt w:val="bullet"/>
      <w:lvlText w:val="-"/>
      <w:lvlJc w:val="left"/>
      <w:pPr>
        <w:ind w:left="117" w:hanging="18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154B382">
      <w:numFmt w:val="bullet"/>
      <w:lvlText w:val="•"/>
      <w:lvlJc w:val="left"/>
      <w:pPr>
        <w:ind w:left="811" w:hanging="180"/>
      </w:pPr>
      <w:rPr>
        <w:rFonts w:hint="default"/>
        <w:lang w:val="vi" w:eastAsia="en-US" w:bidi="ar-SA"/>
      </w:rPr>
    </w:lvl>
    <w:lvl w:ilvl="2" w:tplc="0C0C75A8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49CC7152">
      <w:numFmt w:val="bullet"/>
      <w:lvlText w:val="•"/>
      <w:lvlJc w:val="left"/>
      <w:pPr>
        <w:ind w:left="2195" w:hanging="180"/>
      </w:pPr>
      <w:rPr>
        <w:rFonts w:hint="default"/>
        <w:lang w:val="vi" w:eastAsia="en-US" w:bidi="ar-SA"/>
      </w:rPr>
    </w:lvl>
    <w:lvl w:ilvl="4" w:tplc="E6E8F4BC">
      <w:numFmt w:val="bullet"/>
      <w:lvlText w:val="•"/>
      <w:lvlJc w:val="left"/>
      <w:pPr>
        <w:ind w:left="2887" w:hanging="180"/>
      </w:pPr>
      <w:rPr>
        <w:rFonts w:hint="default"/>
        <w:lang w:val="vi" w:eastAsia="en-US" w:bidi="ar-SA"/>
      </w:rPr>
    </w:lvl>
    <w:lvl w:ilvl="5" w:tplc="8D36C9F8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6" w:tplc="CAD86674">
      <w:numFmt w:val="bullet"/>
      <w:lvlText w:val="•"/>
      <w:lvlJc w:val="left"/>
      <w:pPr>
        <w:ind w:left="4270" w:hanging="180"/>
      </w:pPr>
      <w:rPr>
        <w:rFonts w:hint="default"/>
        <w:lang w:val="vi" w:eastAsia="en-US" w:bidi="ar-SA"/>
      </w:rPr>
    </w:lvl>
    <w:lvl w:ilvl="7" w:tplc="09A8D9CE">
      <w:numFmt w:val="bullet"/>
      <w:lvlText w:val="•"/>
      <w:lvlJc w:val="left"/>
      <w:pPr>
        <w:ind w:left="4962" w:hanging="180"/>
      </w:pPr>
      <w:rPr>
        <w:rFonts w:hint="default"/>
        <w:lang w:val="vi" w:eastAsia="en-US" w:bidi="ar-SA"/>
      </w:rPr>
    </w:lvl>
    <w:lvl w:ilvl="8" w:tplc="3CCA8A4A">
      <w:numFmt w:val="bullet"/>
      <w:lvlText w:val="•"/>
      <w:lvlJc w:val="left"/>
      <w:pPr>
        <w:ind w:left="5654" w:hanging="180"/>
      </w:pPr>
      <w:rPr>
        <w:rFonts w:hint="default"/>
        <w:lang w:val="vi" w:eastAsia="en-US" w:bidi="ar-SA"/>
      </w:rPr>
    </w:lvl>
  </w:abstractNum>
  <w:abstractNum w:abstractNumId="4">
    <w:nsid w:val="1A9A3718"/>
    <w:multiLevelType w:val="hybridMultilevel"/>
    <w:tmpl w:val="A6CC63A4"/>
    <w:lvl w:ilvl="0" w:tplc="00F63FC0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0562CE10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F05CAAA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BC7C8E70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A832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37CCF6D4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C9320B02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A02AF514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AE660D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5">
    <w:nsid w:val="254C12FE"/>
    <w:multiLevelType w:val="hybridMultilevel"/>
    <w:tmpl w:val="7B90C490"/>
    <w:lvl w:ilvl="0" w:tplc="7C6A4F24">
      <w:numFmt w:val="bullet"/>
      <w:lvlText w:val="-"/>
      <w:lvlJc w:val="left"/>
      <w:pPr>
        <w:ind w:left="117" w:hanging="15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0060C2">
      <w:numFmt w:val="bullet"/>
      <w:lvlText w:val="•"/>
      <w:lvlJc w:val="left"/>
      <w:pPr>
        <w:ind w:left="811" w:hanging="158"/>
      </w:pPr>
      <w:rPr>
        <w:rFonts w:hint="default"/>
        <w:lang w:val="vi" w:eastAsia="en-US" w:bidi="ar-SA"/>
      </w:rPr>
    </w:lvl>
    <w:lvl w:ilvl="2" w:tplc="6A829320">
      <w:numFmt w:val="bullet"/>
      <w:lvlText w:val="•"/>
      <w:lvlJc w:val="left"/>
      <w:pPr>
        <w:ind w:left="1503" w:hanging="158"/>
      </w:pPr>
      <w:rPr>
        <w:rFonts w:hint="default"/>
        <w:lang w:val="vi" w:eastAsia="en-US" w:bidi="ar-SA"/>
      </w:rPr>
    </w:lvl>
    <w:lvl w:ilvl="3" w:tplc="DE5AB3DE">
      <w:numFmt w:val="bullet"/>
      <w:lvlText w:val="•"/>
      <w:lvlJc w:val="left"/>
      <w:pPr>
        <w:ind w:left="2195" w:hanging="158"/>
      </w:pPr>
      <w:rPr>
        <w:rFonts w:hint="default"/>
        <w:lang w:val="vi" w:eastAsia="en-US" w:bidi="ar-SA"/>
      </w:rPr>
    </w:lvl>
    <w:lvl w:ilvl="4" w:tplc="F32EC26A">
      <w:numFmt w:val="bullet"/>
      <w:lvlText w:val="•"/>
      <w:lvlJc w:val="left"/>
      <w:pPr>
        <w:ind w:left="2887" w:hanging="158"/>
      </w:pPr>
      <w:rPr>
        <w:rFonts w:hint="default"/>
        <w:lang w:val="vi" w:eastAsia="en-US" w:bidi="ar-SA"/>
      </w:rPr>
    </w:lvl>
    <w:lvl w:ilvl="5" w:tplc="16144E22">
      <w:numFmt w:val="bullet"/>
      <w:lvlText w:val="•"/>
      <w:lvlJc w:val="left"/>
      <w:pPr>
        <w:ind w:left="3578" w:hanging="158"/>
      </w:pPr>
      <w:rPr>
        <w:rFonts w:hint="default"/>
        <w:lang w:val="vi" w:eastAsia="en-US" w:bidi="ar-SA"/>
      </w:rPr>
    </w:lvl>
    <w:lvl w:ilvl="6" w:tplc="C7DAAD4A">
      <w:numFmt w:val="bullet"/>
      <w:lvlText w:val="•"/>
      <w:lvlJc w:val="left"/>
      <w:pPr>
        <w:ind w:left="4270" w:hanging="158"/>
      </w:pPr>
      <w:rPr>
        <w:rFonts w:hint="default"/>
        <w:lang w:val="vi" w:eastAsia="en-US" w:bidi="ar-SA"/>
      </w:rPr>
    </w:lvl>
    <w:lvl w:ilvl="7" w:tplc="973C5E08">
      <w:numFmt w:val="bullet"/>
      <w:lvlText w:val="•"/>
      <w:lvlJc w:val="left"/>
      <w:pPr>
        <w:ind w:left="4962" w:hanging="158"/>
      </w:pPr>
      <w:rPr>
        <w:rFonts w:hint="default"/>
        <w:lang w:val="vi" w:eastAsia="en-US" w:bidi="ar-SA"/>
      </w:rPr>
    </w:lvl>
    <w:lvl w:ilvl="8" w:tplc="CCBA9104">
      <w:numFmt w:val="bullet"/>
      <w:lvlText w:val="•"/>
      <w:lvlJc w:val="left"/>
      <w:pPr>
        <w:ind w:left="5654" w:hanging="158"/>
      </w:pPr>
      <w:rPr>
        <w:rFonts w:hint="default"/>
        <w:lang w:val="vi" w:eastAsia="en-US" w:bidi="ar-SA"/>
      </w:rPr>
    </w:lvl>
  </w:abstractNum>
  <w:abstractNum w:abstractNumId="6">
    <w:nsid w:val="29A025C7"/>
    <w:multiLevelType w:val="hybridMultilevel"/>
    <w:tmpl w:val="D450B57A"/>
    <w:lvl w:ilvl="0" w:tplc="BB0C2FF2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DE20ECF8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90F0BFA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62BEDE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DDCECAD2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6D140E2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FB92A726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F30A544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58D66296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7">
    <w:nsid w:val="2CAA30F1"/>
    <w:multiLevelType w:val="hybridMultilevel"/>
    <w:tmpl w:val="9344348A"/>
    <w:lvl w:ilvl="0" w:tplc="21400592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E56080E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689A65C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D7C43362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8190CF48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97A2B5FA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ED406E20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3418CA6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7902C53E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8">
    <w:nsid w:val="308B11E6"/>
    <w:multiLevelType w:val="hybridMultilevel"/>
    <w:tmpl w:val="B8AC3D58"/>
    <w:lvl w:ilvl="0" w:tplc="CD42F07C">
      <w:numFmt w:val="bullet"/>
      <w:lvlText w:val="-"/>
      <w:lvlJc w:val="left"/>
      <w:pPr>
        <w:ind w:left="117" w:hanging="16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50A5CC6">
      <w:numFmt w:val="bullet"/>
      <w:lvlText w:val="•"/>
      <w:lvlJc w:val="left"/>
      <w:pPr>
        <w:ind w:left="811" w:hanging="160"/>
      </w:pPr>
      <w:rPr>
        <w:rFonts w:hint="default"/>
        <w:lang w:val="vi" w:eastAsia="en-US" w:bidi="ar-SA"/>
      </w:rPr>
    </w:lvl>
    <w:lvl w:ilvl="2" w:tplc="769247F8">
      <w:numFmt w:val="bullet"/>
      <w:lvlText w:val="•"/>
      <w:lvlJc w:val="left"/>
      <w:pPr>
        <w:ind w:left="1503" w:hanging="160"/>
      </w:pPr>
      <w:rPr>
        <w:rFonts w:hint="default"/>
        <w:lang w:val="vi" w:eastAsia="en-US" w:bidi="ar-SA"/>
      </w:rPr>
    </w:lvl>
    <w:lvl w:ilvl="3" w:tplc="4C8E5BAA">
      <w:numFmt w:val="bullet"/>
      <w:lvlText w:val="•"/>
      <w:lvlJc w:val="left"/>
      <w:pPr>
        <w:ind w:left="2195" w:hanging="160"/>
      </w:pPr>
      <w:rPr>
        <w:rFonts w:hint="default"/>
        <w:lang w:val="vi" w:eastAsia="en-US" w:bidi="ar-SA"/>
      </w:rPr>
    </w:lvl>
    <w:lvl w:ilvl="4" w:tplc="F8AC63BE">
      <w:numFmt w:val="bullet"/>
      <w:lvlText w:val="•"/>
      <w:lvlJc w:val="left"/>
      <w:pPr>
        <w:ind w:left="2887" w:hanging="160"/>
      </w:pPr>
      <w:rPr>
        <w:rFonts w:hint="default"/>
        <w:lang w:val="vi" w:eastAsia="en-US" w:bidi="ar-SA"/>
      </w:rPr>
    </w:lvl>
    <w:lvl w:ilvl="5" w:tplc="E6B200B0">
      <w:numFmt w:val="bullet"/>
      <w:lvlText w:val="•"/>
      <w:lvlJc w:val="left"/>
      <w:pPr>
        <w:ind w:left="3578" w:hanging="160"/>
      </w:pPr>
      <w:rPr>
        <w:rFonts w:hint="default"/>
        <w:lang w:val="vi" w:eastAsia="en-US" w:bidi="ar-SA"/>
      </w:rPr>
    </w:lvl>
    <w:lvl w:ilvl="6" w:tplc="97E0E864">
      <w:numFmt w:val="bullet"/>
      <w:lvlText w:val="•"/>
      <w:lvlJc w:val="left"/>
      <w:pPr>
        <w:ind w:left="4270" w:hanging="160"/>
      </w:pPr>
      <w:rPr>
        <w:rFonts w:hint="default"/>
        <w:lang w:val="vi" w:eastAsia="en-US" w:bidi="ar-SA"/>
      </w:rPr>
    </w:lvl>
    <w:lvl w:ilvl="7" w:tplc="C1DCAB4E">
      <w:numFmt w:val="bullet"/>
      <w:lvlText w:val="•"/>
      <w:lvlJc w:val="left"/>
      <w:pPr>
        <w:ind w:left="4962" w:hanging="160"/>
      </w:pPr>
      <w:rPr>
        <w:rFonts w:hint="default"/>
        <w:lang w:val="vi" w:eastAsia="en-US" w:bidi="ar-SA"/>
      </w:rPr>
    </w:lvl>
    <w:lvl w:ilvl="8" w:tplc="4C2C9886">
      <w:numFmt w:val="bullet"/>
      <w:lvlText w:val="•"/>
      <w:lvlJc w:val="left"/>
      <w:pPr>
        <w:ind w:left="5654" w:hanging="160"/>
      </w:pPr>
      <w:rPr>
        <w:rFonts w:hint="default"/>
        <w:lang w:val="vi" w:eastAsia="en-US" w:bidi="ar-SA"/>
      </w:rPr>
    </w:lvl>
  </w:abstractNum>
  <w:abstractNum w:abstractNumId="9">
    <w:nsid w:val="32034FAA"/>
    <w:multiLevelType w:val="hybridMultilevel"/>
    <w:tmpl w:val="0A76AFAC"/>
    <w:lvl w:ilvl="0" w:tplc="D46236C6">
      <w:numFmt w:val="bullet"/>
      <w:lvlText w:val="-"/>
      <w:lvlJc w:val="left"/>
      <w:pPr>
        <w:ind w:left="117" w:hanging="18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4E1114">
      <w:numFmt w:val="bullet"/>
      <w:lvlText w:val="•"/>
      <w:lvlJc w:val="left"/>
      <w:pPr>
        <w:ind w:left="811" w:hanging="182"/>
      </w:pPr>
      <w:rPr>
        <w:rFonts w:hint="default"/>
        <w:lang w:val="vi" w:eastAsia="en-US" w:bidi="ar-SA"/>
      </w:rPr>
    </w:lvl>
    <w:lvl w:ilvl="2" w:tplc="90163858">
      <w:numFmt w:val="bullet"/>
      <w:lvlText w:val="•"/>
      <w:lvlJc w:val="left"/>
      <w:pPr>
        <w:ind w:left="1503" w:hanging="182"/>
      </w:pPr>
      <w:rPr>
        <w:rFonts w:hint="default"/>
        <w:lang w:val="vi" w:eastAsia="en-US" w:bidi="ar-SA"/>
      </w:rPr>
    </w:lvl>
    <w:lvl w:ilvl="3" w:tplc="FA866D6C">
      <w:numFmt w:val="bullet"/>
      <w:lvlText w:val="•"/>
      <w:lvlJc w:val="left"/>
      <w:pPr>
        <w:ind w:left="2195" w:hanging="182"/>
      </w:pPr>
      <w:rPr>
        <w:rFonts w:hint="default"/>
        <w:lang w:val="vi" w:eastAsia="en-US" w:bidi="ar-SA"/>
      </w:rPr>
    </w:lvl>
    <w:lvl w:ilvl="4" w:tplc="3B7A319A">
      <w:numFmt w:val="bullet"/>
      <w:lvlText w:val="•"/>
      <w:lvlJc w:val="left"/>
      <w:pPr>
        <w:ind w:left="2887" w:hanging="182"/>
      </w:pPr>
      <w:rPr>
        <w:rFonts w:hint="default"/>
        <w:lang w:val="vi" w:eastAsia="en-US" w:bidi="ar-SA"/>
      </w:rPr>
    </w:lvl>
    <w:lvl w:ilvl="5" w:tplc="5F223968">
      <w:numFmt w:val="bullet"/>
      <w:lvlText w:val="•"/>
      <w:lvlJc w:val="left"/>
      <w:pPr>
        <w:ind w:left="3578" w:hanging="182"/>
      </w:pPr>
      <w:rPr>
        <w:rFonts w:hint="default"/>
        <w:lang w:val="vi" w:eastAsia="en-US" w:bidi="ar-SA"/>
      </w:rPr>
    </w:lvl>
    <w:lvl w:ilvl="6" w:tplc="BB9CD816">
      <w:numFmt w:val="bullet"/>
      <w:lvlText w:val="•"/>
      <w:lvlJc w:val="left"/>
      <w:pPr>
        <w:ind w:left="4270" w:hanging="182"/>
      </w:pPr>
      <w:rPr>
        <w:rFonts w:hint="default"/>
        <w:lang w:val="vi" w:eastAsia="en-US" w:bidi="ar-SA"/>
      </w:rPr>
    </w:lvl>
    <w:lvl w:ilvl="7" w:tplc="69AA0610">
      <w:numFmt w:val="bullet"/>
      <w:lvlText w:val="•"/>
      <w:lvlJc w:val="left"/>
      <w:pPr>
        <w:ind w:left="4962" w:hanging="182"/>
      </w:pPr>
      <w:rPr>
        <w:rFonts w:hint="default"/>
        <w:lang w:val="vi" w:eastAsia="en-US" w:bidi="ar-SA"/>
      </w:rPr>
    </w:lvl>
    <w:lvl w:ilvl="8" w:tplc="E23EE71C">
      <w:numFmt w:val="bullet"/>
      <w:lvlText w:val="•"/>
      <w:lvlJc w:val="left"/>
      <w:pPr>
        <w:ind w:left="5654" w:hanging="182"/>
      </w:pPr>
      <w:rPr>
        <w:rFonts w:hint="default"/>
        <w:lang w:val="vi" w:eastAsia="en-US" w:bidi="ar-SA"/>
      </w:rPr>
    </w:lvl>
  </w:abstractNum>
  <w:abstractNum w:abstractNumId="10">
    <w:nsid w:val="37FA26BF"/>
    <w:multiLevelType w:val="hybridMultilevel"/>
    <w:tmpl w:val="3C24B58C"/>
    <w:lvl w:ilvl="0" w:tplc="2E667BAC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684A65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4768B83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B1220EF4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201C4A10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C10EC22C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60A7C2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A283AA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46C68B6C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1">
    <w:nsid w:val="38497A65"/>
    <w:multiLevelType w:val="hybridMultilevel"/>
    <w:tmpl w:val="78280FF2"/>
    <w:lvl w:ilvl="0" w:tplc="341C8C8C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BACFF8A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1BE4689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F06C1C34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442E1A54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5E102664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116A8548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80909BD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33862890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12">
    <w:nsid w:val="386D6A3F"/>
    <w:multiLevelType w:val="hybridMultilevel"/>
    <w:tmpl w:val="9A9E16C8"/>
    <w:lvl w:ilvl="0" w:tplc="6BD66C0A">
      <w:start w:val="1"/>
      <w:numFmt w:val="decimal"/>
      <w:lvlText w:val="%1."/>
      <w:lvlJc w:val="left"/>
      <w:pPr>
        <w:ind w:left="117" w:hanging="210"/>
        <w:jc w:val="left"/>
      </w:pPr>
      <w:rPr>
        <w:rFonts w:ascii="Palatino Linotype" w:eastAsia="Palatino Linotype" w:hAnsi="Palatino Linotype" w:cs="Palatino Linotype" w:hint="default"/>
        <w:color w:val="231F20"/>
        <w:spacing w:val="-1"/>
        <w:w w:val="100"/>
        <w:sz w:val="20"/>
        <w:szCs w:val="20"/>
        <w:lang w:val="vi" w:eastAsia="en-US" w:bidi="ar-SA"/>
      </w:rPr>
    </w:lvl>
    <w:lvl w:ilvl="1" w:tplc="214EF8B2">
      <w:numFmt w:val="bullet"/>
      <w:lvlText w:val="-"/>
      <w:lvlJc w:val="left"/>
      <w:pPr>
        <w:ind w:left="117" w:hanging="17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2" w:tplc="719AADD4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3" w:tplc="378E8D66">
      <w:numFmt w:val="bullet"/>
      <w:lvlText w:val="•"/>
      <w:lvlJc w:val="left"/>
      <w:pPr>
        <w:ind w:left="640" w:hanging="170"/>
      </w:pPr>
      <w:rPr>
        <w:rFonts w:hint="default"/>
        <w:lang w:val="vi" w:eastAsia="en-US" w:bidi="ar-SA"/>
      </w:rPr>
    </w:lvl>
    <w:lvl w:ilvl="4" w:tplc="E29E4D98">
      <w:numFmt w:val="bullet"/>
      <w:lvlText w:val="•"/>
      <w:lvlJc w:val="left"/>
      <w:pPr>
        <w:ind w:left="1553" w:hanging="170"/>
      </w:pPr>
      <w:rPr>
        <w:rFonts w:hint="default"/>
        <w:lang w:val="vi" w:eastAsia="en-US" w:bidi="ar-SA"/>
      </w:rPr>
    </w:lvl>
    <w:lvl w:ilvl="5" w:tplc="284E881C">
      <w:numFmt w:val="bullet"/>
      <w:lvlText w:val="•"/>
      <w:lvlJc w:val="left"/>
      <w:pPr>
        <w:ind w:left="2467" w:hanging="170"/>
      </w:pPr>
      <w:rPr>
        <w:rFonts w:hint="default"/>
        <w:lang w:val="vi" w:eastAsia="en-US" w:bidi="ar-SA"/>
      </w:rPr>
    </w:lvl>
    <w:lvl w:ilvl="6" w:tplc="392A5D4E">
      <w:numFmt w:val="bullet"/>
      <w:lvlText w:val="•"/>
      <w:lvlJc w:val="left"/>
      <w:pPr>
        <w:ind w:left="3381" w:hanging="170"/>
      </w:pPr>
      <w:rPr>
        <w:rFonts w:hint="default"/>
        <w:lang w:val="vi" w:eastAsia="en-US" w:bidi="ar-SA"/>
      </w:rPr>
    </w:lvl>
    <w:lvl w:ilvl="7" w:tplc="D79AC4C2">
      <w:numFmt w:val="bullet"/>
      <w:lvlText w:val="•"/>
      <w:lvlJc w:val="left"/>
      <w:pPr>
        <w:ind w:left="4295" w:hanging="170"/>
      </w:pPr>
      <w:rPr>
        <w:rFonts w:hint="default"/>
        <w:lang w:val="vi" w:eastAsia="en-US" w:bidi="ar-SA"/>
      </w:rPr>
    </w:lvl>
    <w:lvl w:ilvl="8" w:tplc="BF26B04A">
      <w:numFmt w:val="bullet"/>
      <w:lvlText w:val="•"/>
      <w:lvlJc w:val="left"/>
      <w:pPr>
        <w:ind w:left="5209" w:hanging="170"/>
      </w:pPr>
      <w:rPr>
        <w:rFonts w:hint="default"/>
        <w:lang w:val="vi" w:eastAsia="en-US" w:bidi="ar-SA"/>
      </w:rPr>
    </w:lvl>
  </w:abstractNum>
  <w:abstractNum w:abstractNumId="13">
    <w:nsid w:val="3C350D0F"/>
    <w:multiLevelType w:val="hybridMultilevel"/>
    <w:tmpl w:val="5C8264D8"/>
    <w:lvl w:ilvl="0" w:tplc="2E8AF2A8">
      <w:numFmt w:val="bullet"/>
      <w:lvlText w:val="-"/>
      <w:lvlJc w:val="left"/>
      <w:pPr>
        <w:ind w:left="117" w:hanging="18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89CBCFA">
      <w:numFmt w:val="bullet"/>
      <w:lvlText w:val="•"/>
      <w:lvlJc w:val="left"/>
      <w:pPr>
        <w:ind w:left="811" w:hanging="189"/>
      </w:pPr>
      <w:rPr>
        <w:rFonts w:hint="default"/>
        <w:lang w:val="vi" w:eastAsia="en-US" w:bidi="ar-SA"/>
      </w:rPr>
    </w:lvl>
    <w:lvl w:ilvl="2" w:tplc="5288B752">
      <w:numFmt w:val="bullet"/>
      <w:lvlText w:val="•"/>
      <w:lvlJc w:val="left"/>
      <w:pPr>
        <w:ind w:left="1503" w:hanging="189"/>
      </w:pPr>
      <w:rPr>
        <w:rFonts w:hint="default"/>
        <w:lang w:val="vi" w:eastAsia="en-US" w:bidi="ar-SA"/>
      </w:rPr>
    </w:lvl>
    <w:lvl w:ilvl="3" w:tplc="659C8B40">
      <w:numFmt w:val="bullet"/>
      <w:lvlText w:val="•"/>
      <w:lvlJc w:val="left"/>
      <w:pPr>
        <w:ind w:left="2195" w:hanging="189"/>
      </w:pPr>
      <w:rPr>
        <w:rFonts w:hint="default"/>
        <w:lang w:val="vi" w:eastAsia="en-US" w:bidi="ar-SA"/>
      </w:rPr>
    </w:lvl>
    <w:lvl w:ilvl="4" w:tplc="7C369C0C">
      <w:numFmt w:val="bullet"/>
      <w:lvlText w:val="•"/>
      <w:lvlJc w:val="left"/>
      <w:pPr>
        <w:ind w:left="2887" w:hanging="189"/>
      </w:pPr>
      <w:rPr>
        <w:rFonts w:hint="default"/>
        <w:lang w:val="vi" w:eastAsia="en-US" w:bidi="ar-SA"/>
      </w:rPr>
    </w:lvl>
    <w:lvl w:ilvl="5" w:tplc="FEE2D534">
      <w:numFmt w:val="bullet"/>
      <w:lvlText w:val="•"/>
      <w:lvlJc w:val="left"/>
      <w:pPr>
        <w:ind w:left="3578" w:hanging="189"/>
      </w:pPr>
      <w:rPr>
        <w:rFonts w:hint="default"/>
        <w:lang w:val="vi" w:eastAsia="en-US" w:bidi="ar-SA"/>
      </w:rPr>
    </w:lvl>
    <w:lvl w:ilvl="6" w:tplc="DAD232D8">
      <w:numFmt w:val="bullet"/>
      <w:lvlText w:val="•"/>
      <w:lvlJc w:val="left"/>
      <w:pPr>
        <w:ind w:left="4270" w:hanging="189"/>
      </w:pPr>
      <w:rPr>
        <w:rFonts w:hint="default"/>
        <w:lang w:val="vi" w:eastAsia="en-US" w:bidi="ar-SA"/>
      </w:rPr>
    </w:lvl>
    <w:lvl w:ilvl="7" w:tplc="D2DA94EE">
      <w:numFmt w:val="bullet"/>
      <w:lvlText w:val="•"/>
      <w:lvlJc w:val="left"/>
      <w:pPr>
        <w:ind w:left="4962" w:hanging="189"/>
      </w:pPr>
      <w:rPr>
        <w:rFonts w:hint="default"/>
        <w:lang w:val="vi" w:eastAsia="en-US" w:bidi="ar-SA"/>
      </w:rPr>
    </w:lvl>
    <w:lvl w:ilvl="8" w:tplc="F550B98A">
      <w:numFmt w:val="bullet"/>
      <w:lvlText w:val="•"/>
      <w:lvlJc w:val="left"/>
      <w:pPr>
        <w:ind w:left="5654" w:hanging="189"/>
      </w:pPr>
      <w:rPr>
        <w:rFonts w:hint="default"/>
        <w:lang w:val="vi" w:eastAsia="en-US" w:bidi="ar-SA"/>
      </w:rPr>
    </w:lvl>
  </w:abstractNum>
  <w:abstractNum w:abstractNumId="14">
    <w:nsid w:val="42864FD0"/>
    <w:multiLevelType w:val="hybridMultilevel"/>
    <w:tmpl w:val="2AC29E8A"/>
    <w:lvl w:ilvl="0" w:tplc="C04CC62C">
      <w:numFmt w:val="bullet"/>
      <w:lvlText w:val="-"/>
      <w:lvlJc w:val="left"/>
      <w:pPr>
        <w:ind w:left="117" w:hanging="16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9EC8DDC">
      <w:numFmt w:val="bullet"/>
      <w:lvlText w:val="•"/>
      <w:lvlJc w:val="left"/>
      <w:pPr>
        <w:ind w:left="811" w:hanging="163"/>
      </w:pPr>
      <w:rPr>
        <w:rFonts w:hint="default"/>
        <w:lang w:val="vi" w:eastAsia="en-US" w:bidi="ar-SA"/>
      </w:rPr>
    </w:lvl>
    <w:lvl w:ilvl="2" w:tplc="96B8815C">
      <w:numFmt w:val="bullet"/>
      <w:lvlText w:val="•"/>
      <w:lvlJc w:val="left"/>
      <w:pPr>
        <w:ind w:left="1503" w:hanging="163"/>
      </w:pPr>
      <w:rPr>
        <w:rFonts w:hint="default"/>
        <w:lang w:val="vi" w:eastAsia="en-US" w:bidi="ar-SA"/>
      </w:rPr>
    </w:lvl>
    <w:lvl w:ilvl="3" w:tplc="30B4F21E">
      <w:numFmt w:val="bullet"/>
      <w:lvlText w:val="•"/>
      <w:lvlJc w:val="left"/>
      <w:pPr>
        <w:ind w:left="2195" w:hanging="163"/>
      </w:pPr>
      <w:rPr>
        <w:rFonts w:hint="default"/>
        <w:lang w:val="vi" w:eastAsia="en-US" w:bidi="ar-SA"/>
      </w:rPr>
    </w:lvl>
    <w:lvl w:ilvl="4" w:tplc="311C615A">
      <w:numFmt w:val="bullet"/>
      <w:lvlText w:val="•"/>
      <w:lvlJc w:val="left"/>
      <w:pPr>
        <w:ind w:left="2887" w:hanging="163"/>
      </w:pPr>
      <w:rPr>
        <w:rFonts w:hint="default"/>
        <w:lang w:val="vi" w:eastAsia="en-US" w:bidi="ar-SA"/>
      </w:rPr>
    </w:lvl>
    <w:lvl w:ilvl="5" w:tplc="1A8A832A">
      <w:numFmt w:val="bullet"/>
      <w:lvlText w:val="•"/>
      <w:lvlJc w:val="left"/>
      <w:pPr>
        <w:ind w:left="3578" w:hanging="163"/>
      </w:pPr>
      <w:rPr>
        <w:rFonts w:hint="default"/>
        <w:lang w:val="vi" w:eastAsia="en-US" w:bidi="ar-SA"/>
      </w:rPr>
    </w:lvl>
    <w:lvl w:ilvl="6" w:tplc="7C9A9BC2">
      <w:numFmt w:val="bullet"/>
      <w:lvlText w:val="•"/>
      <w:lvlJc w:val="left"/>
      <w:pPr>
        <w:ind w:left="4270" w:hanging="163"/>
      </w:pPr>
      <w:rPr>
        <w:rFonts w:hint="default"/>
        <w:lang w:val="vi" w:eastAsia="en-US" w:bidi="ar-SA"/>
      </w:rPr>
    </w:lvl>
    <w:lvl w:ilvl="7" w:tplc="F19EBF9A">
      <w:numFmt w:val="bullet"/>
      <w:lvlText w:val="•"/>
      <w:lvlJc w:val="left"/>
      <w:pPr>
        <w:ind w:left="4962" w:hanging="163"/>
      </w:pPr>
      <w:rPr>
        <w:rFonts w:hint="default"/>
        <w:lang w:val="vi" w:eastAsia="en-US" w:bidi="ar-SA"/>
      </w:rPr>
    </w:lvl>
    <w:lvl w:ilvl="8" w:tplc="EF320792">
      <w:numFmt w:val="bullet"/>
      <w:lvlText w:val="•"/>
      <w:lvlJc w:val="left"/>
      <w:pPr>
        <w:ind w:left="5654" w:hanging="163"/>
      </w:pPr>
      <w:rPr>
        <w:rFonts w:hint="default"/>
        <w:lang w:val="vi" w:eastAsia="en-US" w:bidi="ar-SA"/>
      </w:rPr>
    </w:lvl>
  </w:abstractNum>
  <w:abstractNum w:abstractNumId="15">
    <w:nsid w:val="4CCA2943"/>
    <w:multiLevelType w:val="hybridMultilevel"/>
    <w:tmpl w:val="42644490"/>
    <w:lvl w:ilvl="0" w:tplc="AB3C9FFE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A06A482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C340FC50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A85DC0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B88522E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266090B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E8B2A3FC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ADECB01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B94882B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6">
    <w:nsid w:val="4E6D6EA1"/>
    <w:multiLevelType w:val="hybridMultilevel"/>
    <w:tmpl w:val="B080CC34"/>
    <w:lvl w:ilvl="0" w:tplc="77CC678A">
      <w:numFmt w:val="bullet"/>
      <w:lvlText w:val="-"/>
      <w:lvlJc w:val="left"/>
      <w:pPr>
        <w:ind w:left="117" w:hanging="16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7CC1514">
      <w:numFmt w:val="bullet"/>
      <w:lvlText w:val="•"/>
      <w:lvlJc w:val="left"/>
      <w:pPr>
        <w:ind w:left="811" w:hanging="168"/>
      </w:pPr>
      <w:rPr>
        <w:rFonts w:hint="default"/>
        <w:lang w:val="vi" w:eastAsia="en-US" w:bidi="ar-SA"/>
      </w:rPr>
    </w:lvl>
    <w:lvl w:ilvl="2" w:tplc="ED603698">
      <w:numFmt w:val="bullet"/>
      <w:lvlText w:val="•"/>
      <w:lvlJc w:val="left"/>
      <w:pPr>
        <w:ind w:left="1503" w:hanging="168"/>
      </w:pPr>
      <w:rPr>
        <w:rFonts w:hint="default"/>
        <w:lang w:val="vi" w:eastAsia="en-US" w:bidi="ar-SA"/>
      </w:rPr>
    </w:lvl>
    <w:lvl w:ilvl="3" w:tplc="D0E43504">
      <w:numFmt w:val="bullet"/>
      <w:lvlText w:val="•"/>
      <w:lvlJc w:val="left"/>
      <w:pPr>
        <w:ind w:left="2195" w:hanging="168"/>
      </w:pPr>
      <w:rPr>
        <w:rFonts w:hint="default"/>
        <w:lang w:val="vi" w:eastAsia="en-US" w:bidi="ar-SA"/>
      </w:rPr>
    </w:lvl>
    <w:lvl w:ilvl="4" w:tplc="44D29CEA">
      <w:numFmt w:val="bullet"/>
      <w:lvlText w:val="•"/>
      <w:lvlJc w:val="left"/>
      <w:pPr>
        <w:ind w:left="2887" w:hanging="168"/>
      </w:pPr>
      <w:rPr>
        <w:rFonts w:hint="default"/>
        <w:lang w:val="vi" w:eastAsia="en-US" w:bidi="ar-SA"/>
      </w:rPr>
    </w:lvl>
    <w:lvl w:ilvl="5" w:tplc="37343774">
      <w:numFmt w:val="bullet"/>
      <w:lvlText w:val="•"/>
      <w:lvlJc w:val="left"/>
      <w:pPr>
        <w:ind w:left="3578" w:hanging="168"/>
      </w:pPr>
      <w:rPr>
        <w:rFonts w:hint="default"/>
        <w:lang w:val="vi" w:eastAsia="en-US" w:bidi="ar-SA"/>
      </w:rPr>
    </w:lvl>
    <w:lvl w:ilvl="6" w:tplc="CCC67C18">
      <w:numFmt w:val="bullet"/>
      <w:lvlText w:val="•"/>
      <w:lvlJc w:val="left"/>
      <w:pPr>
        <w:ind w:left="4270" w:hanging="168"/>
      </w:pPr>
      <w:rPr>
        <w:rFonts w:hint="default"/>
        <w:lang w:val="vi" w:eastAsia="en-US" w:bidi="ar-SA"/>
      </w:rPr>
    </w:lvl>
    <w:lvl w:ilvl="7" w:tplc="04D252EA">
      <w:numFmt w:val="bullet"/>
      <w:lvlText w:val="•"/>
      <w:lvlJc w:val="left"/>
      <w:pPr>
        <w:ind w:left="4962" w:hanging="168"/>
      </w:pPr>
      <w:rPr>
        <w:rFonts w:hint="default"/>
        <w:lang w:val="vi" w:eastAsia="en-US" w:bidi="ar-SA"/>
      </w:rPr>
    </w:lvl>
    <w:lvl w:ilvl="8" w:tplc="7668D43E">
      <w:numFmt w:val="bullet"/>
      <w:lvlText w:val="•"/>
      <w:lvlJc w:val="left"/>
      <w:pPr>
        <w:ind w:left="5654" w:hanging="168"/>
      </w:pPr>
      <w:rPr>
        <w:rFonts w:hint="default"/>
        <w:lang w:val="vi" w:eastAsia="en-US" w:bidi="ar-SA"/>
      </w:rPr>
    </w:lvl>
  </w:abstractNum>
  <w:abstractNum w:abstractNumId="17">
    <w:nsid w:val="50AD4F99"/>
    <w:multiLevelType w:val="hybridMultilevel"/>
    <w:tmpl w:val="B1906A96"/>
    <w:lvl w:ilvl="0" w:tplc="6B58895A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3AA1ACA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2F261D08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16CCE3F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6C4AE528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C0866CA0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AA32DE16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B2C0F1F0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453EDFC4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8">
    <w:nsid w:val="53B04269"/>
    <w:multiLevelType w:val="hybridMultilevel"/>
    <w:tmpl w:val="101C4284"/>
    <w:lvl w:ilvl="0" w:tplc="3B80122E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E324712A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F6B8A2CA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C720CF76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7F126104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18AD5FA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7B32AA2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FEFEEC6C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8EC825C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19">
    <w:nsid w:val="53C90707"/>
    <w:multiLevelType w:val="hybridMultilevel"/>
    <w:tmpl w:val="87346076"/>
    <w:lvl w:ilvl="0" w:tplc="19AAFE18">
      <w:numFmt w:val="bullet"/>
      <w:lvlText w:val="-"/>
      <w:lvlJc w:val="left"/>
      <w:pPr>
        <w:ind w:left="117" w:hanging="15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9440F74">
      <w:numFmt w:val="bullet"/>
      <w:lvlText w:val="•"/>
      <w:lvlJc w:val="left"/>
      <w:pPr>
        <w:ind w:left="811" w:hanging="155"/>
      </w:pPr>
      <w:rPr>
        <w:rFonts w:hint="default"/>
        <w:lang w:val="vi" w:eastAsia="en-US" w:bidi="ar-SA"/>
      </w:rPr>
    </w:lvl>
    <w:lvl w:ilvl="2" w:tplc="247C1122">
      <w:numFmt w:val="bullet"/>
      <w:lvlText w:val="•"/>
      <w:lvlJc w:val="left"/>
      <w:pPr>
        <w:ind w:left="1503" w:hanging="155"/>
      </w:pPr>
      <w:rPr>
        <w:rFonts w:hint="default"/>
        <w:lang w:val="vi" w:eastAsia="en-US" w:bidi="ar-SA"/>
      </w:rPr>
    </w:lvl>
    <w:lvl w:ilvl="3" w:tplc="9BDE00A6">
      <w:numFmt w:val="bullet"/>
      <w:lvlText w:val="•"/>
      <w:lvlJc w:val="left"/>
      <w:pPr>
        <w:ind w:left="2195" w:hanging="155"/>
      </w:pPr>
      <w:rPr>
        <w:rFonts w:hint="default"/>
        <w:lang w:val="vi" w:eastAsia="en-US" w:bidi="ar-SA"/>
      </w:rPr>
    </w:lvl>
    <w:lvl w:ilvl="4" w:tplc="444EC1A6">
      <w:numFmt w:val="bullet"/>
      <w:lvlText w:val="•"/>
      <w:lvlJc w:val="left"/>
      <w:pPr>
        <w:ind w:left="2887" w:hanging="155"/>
      </w:pPr>
      <w:rPr>
        <w:rFonts w:hint="default"/>
        <w:lang w:val="vi" w:eastAsia="en-US" w:bidi="ar-SA"/>
      </w:rPr>
    </w:lvl>
    <w:lvl w:ilvl="5" w:tplc="B0B238CE">
      <w:numFmt w:val="bullet"/>
      <w:lvlText w:val="•"/>
      <w:lvlJc w:val="left"/>
      <w:pPr>
        <w:ind w:left="3578" w:hanging="155"/>
      </w:pPr>
      <w:rPr>
        <w:rFonts w:hint="default"/>
        <w:lang w:val="vi" w:eastAsia="en-US" w:bidi="ar-SA"/>
      </w:rPr>
    </w:lvl>
    <w:lvl w:ilvl="6" w:tplc="8C0C1342">
      <w:numFmt w:val="bullet"/>
      <w:lvlText w:val="•"/>
      <w:lvlJc w:val="left"/>
      <w:pPr>
        <w:ind w:left="4270" w:hanging="155"/>
      </w:pPr>
      <w:rPr>
        <w:rFonts w:hint="default"/>
        <w:lang w:val="vi" w:eastAsia="en-US" w:bidi="ar-SA"/>
      </w:rPr>
    </w:lvl>
    <w:lvl w:ilvl="7" w:tplc="0B925762">
      <w:numFmt w:val="bullet"/>
      <w:lvlText w:val="•"/>
      <w:lvlJc w:val="left"/>
      <w:pPr>
        <w:ind w:left="4962" w:hanging="155"/>
      </w:pPr>
      <w:rPr>
        <w:rFonts w:hint="default"/>
        <w:lang w:val="vi" w:eastAsia="en-US" w:bidi="ar-SA"/>
      </w:rPr>
    </w:lvl>
    <w:lvl w:ilvl="8" w:tplc="A7B4499E">
      <w:numFmt w:val="bullet"/>
      <w:lvlText w:val="•"/>
      <w:lvlJc w:val="left"/>
      <w:pPr>
        <w:ind w:left="5654" w:hanging="155"/>
      </w:pPr>
      <w:rPr>
        <w:rFonts w:hint="default"/>
        <w:lang w:val="vi" w:eastAsia="en-US" w:bidi="ar-SA"/>
      </w:rPr>
    </w:lvl>
  </w:abstractNum>
  <w:abstractNum w:abstractNumId="20">
    <w:nsid w:val="5CDC3FD2"/>
    <w:multiLevelType w:val="hybridMultilevel"/>
    <w:tmpl w:val="22B03EA4"/>
    <w:lvl w:ilvl="0" w:tplc="9F620538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0846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D7ECF80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2C6EE11E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6E4C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752691F6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13608AE6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2E002966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B010C5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21">
    <w:nsid w:val="5D444CC2"/>
    <w:multiLevelType w:val="hybridMultilevel"/>
    <w:tmpl w:val="E118ECAA"/>
    <w:lvl w:ilvl="0" w:tplc="BFA22FCA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5045CE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44CEF8AA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28441BF8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41A9196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ACBE981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11A0A470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C62C1CB8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16EA92CA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2">
    <w:nsid w:val="5DD46615"/>
    <w:multiLevelType w:val="hybridMultilevel"/>
    <w:tmpl w:val="DE921B0A"/>
    <w:lvl w:ilvl="0" w:tplc="C74AF818">
      <w:numFmt w:val="bullet"/>
      <w:lvlText w:val="-"/>
      <w:lvlJc w:val="left"/>
      <w:pPr>
        <w:ind w:left="117" w:hanging="20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8FACA7E">
      <w:numFmt w:val="bullet"/>
      <w:lvlText w:val="•"/>
      <w:lvlJc w:val="left"/>
      <w:pPr>
        <w:ind w:left="811" w:hanging="204"/>
      </w:pPr>
      <w:rPr>
        <w:rFonts w:hint="default"/>
        <w:lang w:val="vi" w:eastAsia="en-US" w:bidi="ar-SA"/>
      </w:rPr>
    </w:lvl>
    <w:lvl w:ilvl="2" w:tplc="E1E8397A">
      <w:numFmt w:val="bullet"/>
      <w:lvlText w:val="•"/>
      <w:lvlJc w:val="left"/>
      <w:pPr>
        <w:ind w:left="1503" w:hanging="204"/>
      </w:pPr>
      <w:rPr>
        <w:rFonts w:hint="default"/>
        <w:lang w:val="vi" w:eastAsia="en-US" w:bidi="ar-SA"/>
      </w:rPr>
    </w:lvl>
    <w:lvl w:ilvl="3" w:tplc="90104C32">
      <w:numFmt w:val="bullet"/>
      <w:lvlText w:val="•"/>
      <w:lvlJc w:val="left"/>
      <w:pPr>
        <w:ind w:left="2195" w:hanging="204"/>
      </w:pPr>
      <w:rPr>
        <w:rFonts w:hint="default"/>
        <w:lang w:val="vi" w:eastAsia="en-US" w:bidi="ar-SA"/>
      </w:rPr>
    </w:lvl>
    <w:lvl w:ilvl="4" w:tplc="A43AAF8C">
      <w:numFmt w:val="bullet"/>
      <w:lvlText w:val="•"/>
      <w:lvlJc w:val="left"/>
      <w:pPr>
        <w:ind w:left="2887" w:hanging="204"/>
      </w:pPr>
      <w:rPr>
        <w:rFonts w:hint="default"/>
        <w:lang w:val="vi" w:eastAsia="en-US" w:bidi="ar-SA"/>
      </w:rPr>
    </w:lvl>
    <w:lvl w:ilvl="5" w:tplc="305A6DBE">
      <w:numFmt w:val="bullet"/>
      <w:lvlText w:val="•"/>
      <w:lvlJc w:val="left"/>
      <w:pPr>
        <w:ind w:left="3578" w:hanging="204"/>
      </w:pPr>
      <w:rPr>
        <w:rFonts w:hint="default"/>
        <w:lang w:val="vi" w:eastAsia="en-US" w:bidi="ar-SA"/>
      </w:rPr>
    </w:lvl>
    <w:lvl w:ilvl="6" w:tplc="6C045500">
      <w:numFmt w:val="bullet"/>
      <w:lvlText w:val="•"/>
      <w:lvlJc w:val="left"/>
      <w:pPr>
        <w:ind w:left="4270" w:hanging="204"/>
      </w:pPr>
      <w:rPr>
        <w:rFonts w:hint="default"/>
        <w:lang w:val="vi" w:eastAsia="en-US" w:bidi="ar-SA"/>
      </w:rPr>
    </w:lvl>
    <w:lvl w:ilvl="7" w:tplc="3C8C4E8C">
      <w:numFmt w:val="bullet"/>
      <w:lvlText w:val="•"/>
      <w:lvlJc w:val="left"/>
      <w:pPr>
        <w:ind w:left="4962" w:hanging="204"/>
      </w:pPr>
      <w:rPr>
        <w:rFonts w:hint="default"/>
        <w:lang w:val="vi" w:eastAsia="en-US" w:bidi="ar-SA"/>
      </w:rPr>
    </w:lvl>
    <w:lvl w:ilvl="8" w:tplc="B39AAA60">
      <w:numFmt w:val="bullet"/>
      <w:lvlText w:val="•"/>
      <w:lvlJc w:val="left"/>
      <w:pPr>
        <w:ind w:left="5654" w:hanging="204"/>
      </w:pPr>
      <w:rPr>
        <w:rFonts w:hint="default"/>
        <w:lang w:val="vi" w:eastAsia="en-US" w:bidi="ar-SA"/>
      </w:rPr>
    </w:lvl>
  </w:abstractNum>
  <w:abstractNum w:abstractNumId="23">
    <w:nsid w:val="5EED6D07"/>
    <w:multiLevelType w:val="hybridMultilevel"/>
    <w:tmpl w:val="D6147154"/>
    <w:lvl w:ilvl="0" w:tplc="1BF007B4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49AD0FC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14706544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53AC8922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62304CAE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91075CE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C4F8099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477A7760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142AEAE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24">
    <w:nsid w:val="5F1208CE"/>
    <w:multiLevelType w:val="hybridMultilevel"/>
    <w:tmpl w:val="0536428E"/>
    <w:lvl w:ilvl="0" w:tplc="CD98E2DA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8A2D3C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66A2E8B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589E0938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3AEE73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41C6B140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85020E90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23CE1D90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9D8479E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5">
    <w:nsid w:val="5F5E6BBD"/>
    <w:multiLevelType w:val="hybridMultilevel"/>
    <w:tmpl w:val="E2600140"/>
    <w:lvl w:ilvl="0" w:tplc="47B6A3B4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E8A0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A7A11C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7FB82102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B938417C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BF48BD52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0A44B1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016B748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F894EF4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6">
    <w:nsid w:val="63422214"/>
    <w:multiLevelType w:val="hybridMultilevel"/>
    <w:tmpl w:val="2D6C15E2"/>
    <w:lvl w:ilvl="0" w:tplc="DBEA2B88">
      <w:numFmt w:val="bullet"/>
      <w:lvlText w:val="-"/>
      <w:lvlJc w:val="left"/>
      <w:pPr>
        <w:ind w:left="117" w:hanging="15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400E3B0">
      <w:numFmt w:val="bullet"/>
      <w:lvlText w:val="•"/>
      <w:lvlJc w:val="left"/>
      <w:pPr>
        <w:ind w:left="811" w:hanging="152"/>
      </w:pPr>
      <w:rPr>
        <w:rFonts w:hint="default"/>
        <w:lang w:val="vi" w:eastAsia="en-US" w:bidi="ar-SA"/>
      </w:rPr>
    </w:lvl>
    <w:lvl w:ilvl="2" w:tplc="83908F54">
      <w:numFmt w:val="bullet"/>
      <w:lvlText w:val="•"/>
      <w:lvlJc w:val="left"/>
      <w:pPr>
        <w:ind w:left="1503" w:hanging="152"/>
      </w:pPr>
      <w:rPr>
        <w:rFonts w:hint="default"/>
        <w:lang w:val="vi" w:eastAsia="en-US" w:bidi="ar-SA"/>
      </w:rPr>
    </w:lvl>
    <w:lvl w:ilvl="3" w:tplc="F98E5CF0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 w:tplc="C892333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5" w:tplc="837A7108">
      <w:numFmt w:val="bullet"/>
      <w:lvlText w:val="•"/>
      <w:lvlJc w:val="left"/>
      <w:pPr>
        <w:ind w:left="3578" w:hanging="152"/>
      </w:pPr>
      <w:rPr>
        <w:rFonts w:hint="default"/>
        <w:lang w:val="vi" w:eastAsia="en-US" w:bidi="ar-SA"/>
      </w:rPr>
    </w:lvl>
    <w:lvl w:ilvl="6" w:tplc="9D58C210">
      <w:numFmt w:val="bullet"/>
      <w:lvlText w:val="•"/>
      <w:lvlJc w:val="left"/>
      <w:pPr>
        <w:ind w:left="4270" w:hanging="152"/>
      </w:pPr>
      <w:rPr>
        <w:rFonts w:hint="default"/>
        <w:lang w:val="vi" w:eastAsia="en-US" w:bidi="ar-SA"/>
      </w:rPr>
    </w:lvl>
    <w:lvl w:ilvl="7" w:tplc="57D87CC6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5D6430E6">
      <w:numFmt w:val="bullet"/>
      <w:lvlText w:val="•"/>
      <w:lvlJc w:val="left"/>
      <w:pPr>
        <w:ind w:left="5654" w:hanging="152"/>
      </w:pPr>
      <w:rPr>
        <w:rFonts w:hint="default"/>
        <w:lang w:val="vi" w:eastAsia="en-US" w:bidi="ar-SA"/>
      </w:rPr>
    </w:lvl>
  </w:abstractNum>
  <w:abstractNum w:abstractNumId="27">
    <w:nsid w:val="63D52F65"/>
    <w:multiLevelType w:val="hybridMultilevel"/>
    <w:tmpl w:val="E16C92FC"/>
    <w:lvl w:ilvl="0" w:tplc="36221A8E">
      <w:numFmt w:val="bullet"/>
      <w:lvlText w:val="-"/>
      <w:lvlJc w:val="left"/>
      <w:pPr>
        <w:ind w:left="117" w:hanging="20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381CD43C">
      <w:numFmt w:val="bullet"/>
      <w:lvlText w:val="•"/>
      <w:lvlJc w:val="left"/>
      <w:pPr>
        <w:ind w:left="811" w:hanging="209"/>
      </w:pPr>
      <w:rPr>
        <w:rFonts w:hint="default"/>
        <w:lang w:val="vi" w:eastAsia="en-US" w:bidi="ar-SA"/>
      </w:rPr>
    </w:lvl>
    <w:lvl w:ilvl="2" w:tplc="B954474A">
      <w:numFmt w:val="bullet"/>
      <w:lvlText w:val="•"/>
      <w:lvlJc w:val="left"/>
      <w:pPr>
        <w:ind w:left="1503" w:hanging="209"/>
      </w:pPr>
      <w:rPr>
        <w:rFonts w:hint="default"/>
        <w:lang w:val="vi" w:eastAsia="en-US" w:bidi="ar-SA"/>
      </w:rPr>
    </w:lvl>
    <w:lvl w:ilvl="3" w:tplc="50123602">
      <w:numFmt w:val="bullet"/>
      <w:lvlText w:val="•"/>
      <w:lvlJc w:val="left"/>
      <w:pPr>
        <w:ind w:left="2195" w:hanging="209"/>
      </w:pPr>
      <w:rPr>
        <w:rFonts w:hint="default"/>
        <w:lang w:val="vi" w:eastAsia="en-US" w:bidi="ar-SA"/>
      </w:rPr>
    </w:lvl>
    <w:lvl w:ilvl="4" w:tplc="38C2EDC4">
      <w:numFmt w:val="bullet"/>
      <w:lvlText w:val="•"/>
      <w:lvlJc w:val="left"/>
      <w:pPr>
        <w:ind w:left="2887" w:hanging="209"/>
      </w:pPr>
      <w:rPr>
        <w:rFonts w:hint="default"/>
        <w:lang w:val="vi" w:eastAsia="en-US" w:bidi="ar-SA"/>
      </w:rPr>
    </w:lvl>
    <w:lvl w:ilvl="5" w:tplc="4046364E">
      <w:numFmt w:val="bullet"/>
      <w:lvlText w:val="•"/>
      <w:lvlJc w:val="left"/>
      <w:pPr>
        <w:ind w:left="3578" w:hanging="209"/>
      </w:pPr>
      <w:rPr>
        <w:rFonts w:hint="default"/>
        <w:lang w:val="vi" w:eastAsia="en-US" w:bidi="ar-SA"/>
      </w:rPr>
    </w:lvl>
    <w:lvl w:ilvl="6" w:tplc="D9EE30E4">
      <w:numFmt w:val="bullet"/>
      <w:lvlText w:val="•"/>
      <w:lvlJc w:val="left"/>
      <w:pPr>
        <w:ind w:left="4270" w:hanging="209"/>
      </w:pPr>
      <w:rPr>
        <w:rFonts w:hint="default"/>
        <w:lang w:val="vi" w:eastAsia="en-US" w:bidi="ar-SA"/>
      </w:rPr>
    </w:lvl>
    <w:lvl w:ilvl="7" w:tplc="15BACA1C">
      <w:numFmt w:val="bullet"/>
      <w:lvlText w:val="•"/>
      <w:lvlJc w:val="left"/>
      <w:pPr>
        <w:ind w:left="4962" w:hanging="209"/>
      </w:pPr>
      <w:rPr>
        <w:rFonts w:hint="default"/>
        <w:lang w:val="vi" w:eastAsia="en-US" w:bidi="ar-SA"/>
      </w:rPr>
    </w:lvl>
    <w:lvl w:ilvl="8" w:tplc="2ED4F9F2">
      <w:numFmt w:val="bullet"/>
      <w:lvlText w:val="•"/>
      <w:lvlJc w:val="left"/>
      <w:pPr>
        <w:ind w:left="5654" w:hanging="209"/>
      </w:pPr>
      <w:rPr>
        <w:rFonts w:hint="default"/>
        <w:lang w:val="vi" w:eastAsia="en-US" w:bidi="ar-SA"/>
      </w:rPr>
    </w:lvl>
  </w:abstractNum>
  <w:abstractNum w:abstractNumId="28">
    <w:nsid w:val="67A439E3"/>
    <w:multiLevelType w:val="hybridMultilevel"/>
    <w:tmpl w:val="0A665CDA"/>
    <w:lvl w:ilvl="0" w:tplc="956E2276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4F3AED26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5CF6AF16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6C7A16EA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3C29518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61B283F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D3D09184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203E3140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BBA66122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9">
    <w:nsid w:val="68751D6C"/>
    <w:multiLevelType w:val="hybridMultilevel"/>
    <w:tmpl w:val="C540C72C"/>
    <w:lvl w:ilvl="0" w:tplc="8432E3A6">
      <w:numFmt w:val="bullet"/>
      <w:lvlText w:val="-"/>
      <w:lvlJc w:val="left"/>
      <w:pPr>
        <w:ind w:left="117" w:hanging="20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1422A8D4">
      <w:numFmt w:val="bullet"/>
      <w:lvlText w:val="•"/>
      <w:lvlJc w:val="left"/>
      <w:pPr>
        <w:ind w:left="811" w:hanging="208"/>
      </w:pPr>
      <w:rPr>
        <w:rFonts w:hint="default"/>
        <w:lang w:val="vi" w:eastAsia="en-US" w:bidi="ar-SA"/>
      </w:rPr>
    </w:lvl>
    <w:lvl w:ilvl="2" w:tplc="4BAC99F2">
      <w:numFmt w:val="bullet"/>
      <w:lvlText w:val="•"/>
      <w:lvlJc w:val="left"/>
      <w:pPr>
        <w:ind w:left="1503" w:hanging="208"/>
      </w:pPr>
      <w:rPr>
        <w:rFonts w:hint="default"/>
        <w:lang w:val="vi" w:eastAsia="en-US" w:bidi="ar-SA"/>
      </w:rPr>
    </w:lvl>
    <w:lvl w:ilvl="3" w:tplc="727C85FC">
      <w:numFmt w:val="bullet"/>
      <w:lvlText w:val="•"/>
      <w:lvlJc w:val="left"/>
      <w:pPr>
        <w:ind w:left="2195" w:hanging="208"/>
      </w:pPr>
      <w:rPr>
        <w:rFonts w:hint="default"/>
        <w:lang w:val="vi" w:eastAsia="en-US" w:bidi="ar-SA"/>
      </w:rPr>
    </w:lvl>
    <w:lvl w:ilvl="4" w:tplc="AE244456">
      <w:numFmt w:val="bullet"/>
      <w:lvlText w:val="•"/>
      <w:lvlJc w:val="left"/>
      <w:pPr>
        <w:ind w:left="2887" w:hanging="208"/>
      </w:pPr>
      <w:rPr>
        <w:rFonts w:hint="default"/>
        <w:lang w:val="vi" w:eastAsia="en-US" w:bidi="ar-SA"/>
      </w:rPr>
    </w:lvl>
    <w:lvl w:ilvl="5" w:tplc="21807884">
      <w:numFmt w:val="bullet"/>
      <w:lvlText w:val="•"/>
      <w:lvlJc w:val="left"/>
      <w:pPr>
        <w:ind w:left="3578" w:hanging="208"/>
      </w:pPr>
      <w:rPr>
        <w:rFonts w:hint="default"/>
        <w:lang w:val="vi" w:eastAsia="en-US" w:bidi="ar-SA"/>
      </w:rPr>
    </w:lvl>
    <w:lvl w:ilvl="6" w:tplc="E6AA8722">
      <w:numFmt w:val="bullet"/>
      <w:lvlText w:val="•"/>
      <w:lvlJc w:val="left"/>
      <w:pPr>
        <w:ind w:left="4270" w:hanging="208"/>
      </w:pPr>
      <w:rPr>
        <w:rFonts w:hint="default"/>
        <w:lang w:val="vi" w:eastAsia="en-US" w:bidi="ar-SA"/>
      </w:rPr>
    </w:lvl>
    <w:lvl w:ilvl="7" w:tplc="BADC37D6">
      <w:numFmt w:val="bullet"/>
      <w:lvlText w:val="•"/>
      <w:lvlJc w:val="left"/>
      <w:pPr>
        <w:ind w:left="4962" w:hanging="208"/>
      </w:pPr>
      <w:rPr>
        <w:rFonts w:hint="default"/>
        <w:lang w:val="vi" w:eastAsia="en-US" w:bidi="ar-SA"/>
      </w:rPr>
    </w:lvl>
    <w:lvl w:ilvl="8" w:tplc="8C54196E">
      <w:numFmt w:val="bullet"/>
      <w:lvlText w:val="•"/>
      <w:lvlJc w:val="left"/>
      <w:pPr>
        <w:ind w:left="5654" w:hanging="208"/>
      </w:pPr>
      <w:rPr>
        <w:rFonts w:hint="default"/>
        <w:lang w:val="vi" w:eastAsia="en-US" w:bidi="ar-SA"/>
      </w:rPr>
    </w:lvl>
  </w:abstractNum>
  <w:abstractNum w:abstractNumId="30">
    <w:nsid w:val="6FBE1184"/>
    <w:multiLevelType w:val="hybridMultilevel"/>
    <w:tmpl w:val="35EAE2B8"/>
    <w:lvl w:ilvl="0" w:tplc="4D16DB7A">
      <w:numFmt w:val="bullet"/>
      <w:lvlText w:val="-"/>
      <w:lvlJc w:val="left"/>
      <w:pPr>
        <w:ind w:left="117" w:hanging="19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2E2A2BC">
      <w:numFmt w:val="bullet"/>
      <w:lvlText w:val="•"/>
      <w:lvlJc w:val="left"/>
      <w:pPr>
        <w:ind w:left="811" w:hanging="194"/>
      </w:pPr>
      <w:rPr>
        <w:rFonts w:hint="default"/>
        <w:lang w:val="vi" w:eastAsia="en-US" w:bidi="ar-SA"/>
      </w:rPr>
    </w:lvl>
    <w:lvl w:ilvl="2" w:tplc="6F662F18">
      <w:numFmt w:val="bullet"/>
      <w:lvlText w:val="•"/>
      <w:lvlJc w:val="left"/>
      <w:pPr>
        <w:ind w:left="1503" w:hanging="194"/>
      </w:pPr>
      <w:rPr>
        <w:rFonts w:hint="default"/>
        <w:lang w:val="vi" w:eastAsia="en-US" w:bidi="ar-SA"/>
      </w:rPr>
    </w:lvl>
    <w:lvl w:ilvl="3" w:tplc="FCA4E13C">
      <w:numFmt w:val="bullet"/>
      <w:lvlText w:val="•"/>
      <w:lvlJc w:val="left"/>
      <w:pPr>
        <w:ind w:left="2195" w:hanging="194"/>
      </w:pPr>
      <w:rPr>
        <w:rFonts w:hint="default"/>
        <w:lang w:val="vi" w:eastAsia="en-US" w:bidi="ar-SA"/>
      </w:rPr>
    </w:lvl>
    <w:lvl w:ilvl="4" w:tplc="3E1E5B5A">
      <w:numFmt w:val="bullet"/>
      <w:lvlText w:val="•"/>
      <w:lvlJc w:val="left"/>
      <w:pPr>
        <w:ind w:left="2887" w:hanging="194"/>
      </w:pPr>
      <w:rPr>
        <w:rFonts w:hint="default"/>
        <w:lang w:val="vi" w:eastAsia="en-US" w:bidi="ar-SA"/>
      </w:rPr>
    </w:lvl>
    <w:lvl w:ilvl="5" w:tplc="F37A1D8A">
      <w:numFmt w:val="bullet"/>
      <w:lvlText w:val="•"/>
      <w:lvlJc w:val="left"/>
      <w:pPr>
        <w:ind w:left="3578" w:hanging="194"/>
      </w:pPr>
      <w:rPr>
        <w:rFonts w:hint="default"/>
        <w:lang w:val="vi" w:eastAsia="en-US" w:bidi="ar-SA"/>
      </w:rPr>
    </w:lvl>
    <w:lvl w:ilvl="6" w:tplc="9F34FC98">
      <w:numFmt w:val="bullet"/>
      <w:lvlText w:val="•"/>
      <w:lvlJc w:val="left"/>
      <w:pPr>
        <w:ind w:left="4270" w:hanging="194"/>
      </w:pPr>
      <w:rPr>
        <w:rFonts w:hint="default"/>
        <w:lang w:val="vi" w:eastAsia="en-US" w:bidi="ar-SA"/>
      </w:rPr>
    </w:lvl>
    <w:lvl w:ilvl="7" w:tplc="DF80EB04">
      <w:numFmt w:val="bullet"/>
      <w:lvlText w:val="•"/>
      <w:lvlJc w:val="left"/>
      <w:pPr>
        <w:ind w:left="4962" w:hanging="194"/>
      </w:pPr>
      <w:rPr>
        <w:rFonts w:hint="default"/>
        <w:lang w:val="vi" w:eastAsia="en-US" w:bidi="ar-SA"/>
      </w:rPr>
    </w:lvl>
    <w:lvl w:ilvl="8" w:tplc="8ACE8912">
      <w:numFmt w:val="bullet"/>
      <w:lvlText w:val="•"/>
      <w:lvlJc w:val="left"/>
      <w:pPr>
        <w:ind w:left="5654" w:hanging="194"/>
      </w:pPr>
      <w:rPr>
        <w:rFonts w:hint="default"/>
        <w:lang w:val="vi" w:eastAsia="en-US" w:bidi="ar-SA"/>
      </w:rPr>
    </w:lvl>
  </w:abstractNum>
  <w:abstractNum w:abstractNumId="31">
    <w:nsid w:val="74FE0BBF"/>
    <w:multiLevelType w:val="hybridMultilevel"/>
    <w:tmpl w:val="BDC0F046"/>
    <w:lvl w:ilvl="0" w:tplc="41AA7BC4">
      <w:numFmt w:val="bullet"/>
      <w:lvlText w:val="-"/>
      <w:lvlJc w:val="left"/>
      <w:pPr>
        <w:ind w:left="117" w:hanging="20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1C9ADE">
      <w:numFmt w:val="bullet"/>
      <w:lvlText w:val="•"/>
      <w:lvlJc w:val="left"/>
      <w:pPr>
        <w:ind w:left="811" w:hanging="200"/>
      </w:pPr>
      <w:rPr>
        <w:rFonts w:hint="default"/>
        <w:lang w:val="vi" w:eastAsia="en-US" w:bidi="ar-SA"/>
      </w:rPr>
    </w:lvl>
    <w:lvl w:ilvl="2" w:tplc="C966FE0C">
      <w:numFmt w:val="bullet"/>
      <w:lvlText w:val="•"/>
      <w:lvlJc w:val="left"/>
      <w:pPr>
        <w:ind w:left="1503" w:hanging="200"/>
      </w:pPr>
      <w:rPr>
        <w:rFonts w:hint="default"/>
        <w:lang w:val="vi" w:eastAsia="en-US" w:bidi="ar-SA"/>
      </w:rPr>
    </w:lvl>
    <w:lvl w:ilvl="3" w:tplc="A202D910">
      <w:numFmt w:val="bullet"/>
      <w:lvlText w:val="•"/>
      <w:lvlJc w:val="left"/>
      <w:pPr>
        <w:ind w:left="2195" w:hanging="200"/>
      </w:pPr>
      <w:rPr>
        <w:rFonts w:hint="default"/>
        <w:lang w:val="vi" w:eastAsia="en-US" w:bidi="ar-SA"/>
      </w:rPr>
    </w:lvl>
    <w:lvl w:ilvl="4" w:tplc="C42C7244">
      <w:numFmt w:val="bullet"/>
      <w:lvlText w:val="•"/>
      <w:lvlJc w:val="left"/>
      <w:pPr>
        <w:ind w:left="2887" w:hanging="200"/>
      </w:pPr>
      <w:rPr>
        <w:rFonts w:hint="default"/>
        <w:lang w:val="vi" w:eastAsia="en-US" w:bidi="ar-SA"/>
      </w:rPr>
    </w:lvl>
    <w:lvl w:ilvl="5" w:tplc="33361494">
      <w:numFmt w:val="bullet"/>
      <w:lvlText w:val="•"/>
      <w:lvlJc w:val="left"/>
      <w:pPr>
        <w:ind w:left="3578" w:hanging="200"/>
      </w:pPr>
      <w:rPr>
        <w:rFonts w:hint="default"/>
        <w:lang w:val="vi" w:eastAsia="en-US" w:bidi="ar-SA"/>
      </w:rPr>
    </w:lvl>
    <w:lvl w:ilvl="6" w:tplc="B478D292">
      <w:numFmt w:val="bullet"/>
      <w:lvlText w:val="•"/>
      <w:lvlJc w:val="left"/>
      <w:pPr>
        <w:ind w:left="4270" w:hanging="200"/>
      </w:pPr>
      <w:rPr>
        <w:rFonts w:hint="default"/>
        <w:lang w:val="vi" w:eastAsia="en-US" w:bidi="ar-SA"/>
      </w:rPr>
    </w:lvl>
    <w:lvl w:ilvl="7" w:tplc="DAF46574">
      <w:numFmt w:val="bullet"/>
      <w:lvlText w:val="•"/>
      <w:lvlJc w:val="left"/>
      <w:pPr>
        <w:ind w:left="4962" w:hanging="200"/>
      </w:pPr>
      <w:rPr>
        <w:rFonts w:hint="default"/>
        <w:lang w:val="vi" w:eastAsia="en-US" w:bidi="ar-SA"/>
      </w:rPr>
    </w:lvl>
    <w:lvl w:ilvl="8" w:tplc="753A99F2">
      <w:numFmt w:val="bullet"/>
      <w:lvlText w:val="•"/>
      <w:lvlJc w:val="left"/>
      <w:pPr>
        <w:ind w:left="5654" w:hanging="200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29"/>
  </w:num>
  <w:num w:numId="9">
    <w:abstractNumId w:val="0"/>
  </w:num>
  <w:num w:numId="10">
    <w:abstractNumId w:val="19"/>
  </w:num>
  <w:num w:numId="11">
    <w:abstractNumId w:val="21"/>
  </w:num>
  <w:num w:numId="12">
    <w:abstractNumId w:val="27"/>
  </w:num>
  <w:num w:numId="13">
    <w:abstractNumId w:val="11"/>
  </w:num>
  <w:num w:numId="14">
    <w:abstractNumId w:val="14"/>
  </w:num>
  <w:num w:numId="15">
    <w:abstractNumId w:val="26"/>
  </w:num>
  <w:num w:numId="16">
    <w:abstractNumId w:val="10"/>
  </w:num>
  <w:num w:numId="17">
    <w:abstractNumId w:val="5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4"/>
  </w:num>
  <w:num w:numId="23">
    <w:abstractNumId w:val="7"/>
  </w:num>
  <w:num w:numId="24">
    <w:abstractNumId w:val="8"/>
  </w:num>
  <w:num w:numId="25">
    <w:abstractNumId w:val="25"/>
  </w:num>
  <w:num w:numId="26">
    <w:abstractNumId w:val="2"/>
  </w:num>
  <w:num w:numId="27">
    <w:abstractNumId w:val="22"/>
  </w:num>
  <w:num w:numId="28">
    <w:abstractNumId w:val="28"/>
  </w:num>
  <w:num w:numId="29">
    <w:abstractNumId w:val="31"/>
  </w:num>
  <w:num w:numId="30">
    <w:abstractNumId w:val="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9"/>
    <w:rsid w:val="00001C66"/>
    <w:rsid w:val="00002503"/>
    <w:rsid w:val="0000276A"/>
    <w:rsid w:val="00002CC6"/>
    <w:rsid w:val="00003C68"/>
    <w:rsid w:val="00003DE3"/>
    <w:rsid w:val="00003EE1"/>
    <w:rsid w:val="00005EEB"/>
    <w:rsid w:val="0000602E"/>
    <w:rsid w:val="00007CEC"/>
    <w:rsid w:val="000101EB"/>
    <w:rsid w:val="0001088F"/>
    <w:rsid w:val="00010D2D"/>
    <w:rsid w:val="0001101B"/>
    <w:rsid w:val="0001119D"/>
    <w:rsid w:val="0001132F"/>
    <w:rsid w:val="00012736"/>
    <w:rsid w:val="00012C2F"/>
    <w:rsid w:val="00013792"/>
    <w:rsid w:val="00013A39"/>
    <w:rsid w:val="00013A81"/>
    <w:rsid w:val="00014193"/>
    <w:rsid w:val="00014633"/>
    <w:rsid w:val="00014A30"/>
    <w:rsid w:val="00014BA3"/>
    <w:rsid w:val="00016BF0"/>
    <w:rsid w:val="00017187"/>
    <w:rsid w:val="00017B59"/>
    <w:rsid w:val="000203C7"/>
    <w:rsid w:val="000204B4"/>
    <w:rsid w:val="00020A90"/>
    <w:rsid w:val="00021421"/>
    <w:rsid w:val="000217A6"/>
    <w:rsid w:val="0002182F"/>
    <w:rsid w:val="00021E09"/>
    <w:rsid w:val="000225F3"/>
    <w:rsid w:val="00022EB1"/>
    <w:rsid w:val="000235D1"/>
    <w:rsid w:val="000238D6"/>
    <w:rsid w:val="00023F33"/>
    <w:rsid w:val="00024000"/>
    <w:rsid w:val="00024A5C"/>
    <w:rsid w:val="00024F3A"/>
    <w:rsid w:val="00025199"/>
    <w:rsid w:val="00025316"/>
    <w:rsid w:val="000259F9"/>
    <w:rsid w:val="0002654B"/>
    <w:rsid w:val="00026559"/>
    <w:rsid w:val="00026960"/>
    <w:rsid w:val="000270D7"/>
    <w:rsid w:val="0002774D"/>
    <w:rsid w:val="00027891"/>
    <w:rsid w:val="00027BCF"/>
    <w:rsid w:val="00027EB7"/>
    <w:rsid w:val="00030353"/>
    <w:rsid w:val="00030411"/>
    <w:rsid w:val="00030536"/>
    <w:rsid w:val="00030B92"/>
    <w:rsid w:val="00031E86"/>
    <w:rsid w:val="00032C04"/>
    <w:rsid w:val="00032D1B"/>
    <w:rsid w:val="00032DDF"/>
    <w:rsid w:val="00032E8A"/>
    <w:rsid w:val="000346ED"/>
    <w:rsid w:val="000349EE"/>
    <w:rsid w:val="00035969"/>
    <w:rsid w:val="00035EE3"/>
    <w:rsid w:val="00036055"/>
    <w:rsid w:val="00036C29"/>
    <w:rsid w:val="00036CDE"/>
    <w:rsid w:val="00037087"/>
    <w:rsid w:val="00037500"/>
    <w:rsid w:val="00037B57"/>
    <w:rsid w:val="00037F6B"/>
    <w:rsid w:val="000406FF"/>
    <w:rsid w:val="00040E6E"/>
    <w:rsid w:val="00041193"/>
    <w:rsid w:val="0004167E"/>
    <w:rsid w:val="00041801"/>
    <w:rsid w:val="00041C5E"/>
    <w:rsid w:val="00041DC7"/>
    <w:rsid w:val="0004203C"/>
    <w:rsid w:val="000430CD"/>
    <w:rsid w:val="00043108"/>
    <w:rsid w:val="000437DE"/>
    <w:rsid w:val="00043BFF"/>
    <w:rsid w:val="00044C27"/>
    <w:rsid w:val="00044E82"/>
    <w:rsid w:val="0004541A"/>
    <w:rsid w:val="000456E6"/>
    <w:rsid w:val="000459E7"/>
    <w:rsid w:val="000459F4"/>
    <w:rsid w:val="00045CB2"/>
    <w:rsid w:val="00046096"/>
    <w:rsid w:val="0004617A"/>
    <w:rsid w:val="000464B0"/>
    <w:rsid w:val="000467E3"/>
    <w:rsid w:val="00046AC9"/>
    <w:rsid w:val="00046C53"/>
    <w:rsid w:val="00047A13"/>
    <w:rsid w:val="00047B85"/>
    <w:rsid w:val="000506A3"/>
    <w:rsid w:val="00051A9C"/>
    <w:rsid w:val="00051EDB"/>
    <w:rsid w:val="00051F1E"/>
    <w:rsid w:val="00052030"/>
    <w:rsid w:val="00052330"/>
    <w:rsid w:val="000523D4"/>
    <w:rsid w:val="0005243F"/>
    <w:rsid w:val="00052EE9"/>
    <w:rsid w:val="000535F1"/>
    <w:rsid w:val="000545C9"/>
    <w:rsid w:val="0005484A"/>
    <w:rsid w:val="000549E6"/>
    <w:rsid w:val="00055925"/>
    <w:rsid w:val="00056DD5"/>
    <w:rsid w:val="00057ED2"/>
    <w:rsid w:val="00057FF9"/>
    <w:rsid w:val="0006039E"/>
    <w:rsid w:val="00060B98"/>
    <w:rsid w:val="00060BC9"/>
    <w:rsid w:val="00060F82"/>
    <w:rsid w:val="000614B6"/>
    <w:rsid w:val="00061943"/>
    <w:rsid w:val="00061AEA"/>
    <w:rsid w:val="00061B93"/>
    <w:rsid w:val="00062007"/>
    <w:rsid w:val="000621FC"/>
    <w:rsid w:val="00062CE3"/>
    <w:rsid w:val="00063FA9"/>
    <w:rsid w:val="000646A8"/>
    <w:rsid w:val="000650C1"/>
    <w:rsid w:val="000656BD"/>
    <w:rsid w:val="00065800"/>
    <w:rsid w:val="00065E5C"/>
    <w:rsid w:val="0006665F"/>
    <w:rsid w:val="000666EF"/>
    <w:rsid w:val="0006674B"/>
    <w:rsid w:val="000671F5"/>
    <w:rsid w:val="00067348"/>
    <w:rsid w:val="00067769"/>
    <w:rsid w:val="000705A9"/>
    <w:rsid w:val="00070F2E"/>
    <w:rsid w:val="000710CF"/>
    <w:rsid w:val="00071C6F"/>
    <w:rsid w:val="00072142"/>
    <w:rsid w:val="00072203"/>
    <w:rsid w:val="00072961"/>
    <w:rsid w:val="0007329A"/>
    <w:rsid w:val="000734D5"/>
    <w:rsid w:val="000745AD"/>
    <w:rsid w:val="0007590A"/>
    <w:rsid w:val="00075C90"/>
    <w:rsid w:val="00076206"/>
    <w:rsid w:val="0007660A"/>
    <w:rsid w:val="0007675B"/>
    <w:rsid w:val="00076A34"/>
    <w:rsid w:val="00077152"/>
    <w:rsid w:val="00077834"/>
    <w:rsid w:val="00077B71"/>
    <w:rsid w:val="00080513"/>
    <w:rsid w:val="00080A8E"/>
    <w:rsid w:val="00080C7C"/>
    <w:rsid w:val="00080EC8"/>
    <w:rsid w:val="00081003"/>
    <w:rsid w:val="00081A8A"/>
    <w:rsid w:val="00082718"/>
    <w:rsid w:val="00082A89"/>
    <w:rsid w:val="00083501"/>
    <w:rsid w:val="00083B47"/>
    <w:rsid w:val="00083DD5"/>
    <w:rsid w:val="0008418C"/>
    <w:rsid w:val="000849B0"/>
    <w:rsid w:val="00084DE6"/>
    <w:rsid w:val="000854D5"/>
    <w:rsid w:val="00085881"/>
    <w:rsid w:val="00085EDC"/>
    <w:rsid w:val="000864AB"/>
    <w:rsid w:val="000867C9"/>
    <w:rsid w:val="00086A4D"/>
    <w:rsid w:val="00086B0E"/>
    <w:rsid w:val="00086FA7"/>
    <w:rsid w:val="00087A15"/>
    <w:rsid w:val="00090179"/>
    <w:rsid w:val="00090D83"/>
    <w:rsid w:val="00091158"/>
    <w:rsid w:val="00091475"/>
    <w:rsid w:val="00091665"/>
    <w:rsid w:val="0009287D"/>
    <w:rsid w:val="0009296E"/>
    <w:rsid w:val="00092E8A"/>
    <w:rsid w:val="000933C4"/>
    <w:rsid w:val="00093470"/>
    <w:rsid w:val="00093856"/>
    <w:rsid w:val="00093924"/>
    <w:rsid w:val="00093C25"/>
    <w:rsid w:val="000945C1"/>
    <w:rsid w:val="000946C2"/>
    <w:rsid w:val="00094A4D"/>
    <w:rsid w:val="000959B5"/>
    <w:rsid w:val="00095AAA"/>
    <w:rsid w:val="00095BAA"/>
    <w:rsid w:val="00096192"/>
    <w:rsid w:val="00096D69"/>
    <w:rsid w:val="00097630"/>
    <w:rsid w:val="0009798F"/>
    <w:rsid w:val="00097F43"/>
    <w:rsid w:val="000A14A6"/>
    <w:rsid w:val="000A1E92"/>
    <w:rsid w:val="000A2392"/>
    <w:rsid w:val="000A26A0"/>
    <w:rsid w:val="000A2F72"/>
    <w:rsid w:val="000A33C3"/>
    <w:rsid w:val="000A3934"/>
    <w:rsid w:val="000A4561"/>
    <w:rsid w:val="000A4940"/>
    <w:rsid w:val="000A501A"/>
    <w:rsid w:val="000A50F9"/>
    <w:rsid w:val="000A5873"/>
    <w:rsid w:val="000A5FDE"/>
    <w:rsid w:val="000A63F7"/>
    <w:rsid w:val="000A67A0"/>
    <w:rsid w:val="000A74ED"/>
    <w:rsid w:val="000A7E3A"/>
    <w:rsid w:val="000A7FE1"/>
    <w:rsid w:val="000B07AD"/>
    <w:rsid w:val="000B089D"/>
    <w:rsid w:val="000B1152"/>
    <w:rsid w:val="000B1672"/>
    <w:rsid w:val="000B18E8"/>
    <w:rsid w:val="000B19FF"/>
    <w:rsid w:val="000B1F1E"/>
    <w:rsid w:val="000B20DE"/>
    <w:rsid w:val="000B23EC"/>
    <w:rsid w:val="000B251C"/>
    <w:rsid w:val="000B27D9"/>
    <w:rsid w:val="000B308D"/>
    <w:rsid w:val="000B31C9"/>
    <w:rsid w:val="000B3AB2"/>
    <w:rsid w:val="000B4130"/>
    <w:rsid w:val="000B4327"/>
    <w:rsid w:val="000B4D71"/>
    <w:rsid w:val="000B5567"/>
    <w:rsid w:val="000B5687"/>
    <w:rsid w:val="000B5DCC"/>
    <w:rsid w:val="000B6808"/>
    <w:rsid w:val="000B6D21"/>
    <w:rsid w:val="000B7162"/>
    <w:rsid w:val="000B7426"/>
    <w:rsid w:val="000B786B"/>
    <w:rsid w:val="000B7C97"/>
    <w:rsid w:val="000B7F9A"/>
    <w:rsid w:val="000C0984"/>
    <w:rsid w:val="000C0B07"/>
    <w:rsid w:val="000C0C58"/>
    <w:rsid w:val="000C0D44"/>
    <w:rsid w:val="000C0D88"/>
    <w:rsid w:val="000C0E8B"/>
    <w:rsid w:val="000C13CD"/>
    <w:rsid w:val="000C1D54"/>
    <w:rsid w:val="000C2DB1"/>
    <w:rsid w:val="000C2FAF"/>
    <w:rsid w:val="000C327B"/>
    <w:rsid w:val="000C3427"/>
    <w:rsid w:val="000C3C1F"/>
    <w:rsid w:val="000C3ED0"/>
    <w:rsid w:val="000C4156"/>
    <w:rsid w:val="000C4336"/>
    <w:rsid w:val="000C4A7C"/>
    <w:rsid w:val="000C4C25"/>
    <w:rsid w:val="000C4C8B"/>
    <w:rsid w:val="000C5098"/>
    <w:rsid w:val="000C56B4"/>
    <w:rsid w:val="000C5780"/>
    <w:rsid w:val="000C6581"/>
    <w:rsid w:val="000C6B00"/>
    <w:rsid w:val="000C6E6D"/>
    <w:rsid w:val="000C73C4"/>
    <w:rsid w:val="000C7619"/>
    <w:rsid w:val="000C7775"/>
    <w:rsid w:val="000C79BB"/>
    <w:rsid w:val="000D0245"/>
    <w:rsid w:val="000D03FD"/>
    <w:rsid w:val="000D0CD4"/>
    <w:rsid w:val="000D0E55"/>
    <w:rsid w:val="000D16EE"/>
    <w:rsid w:val="000D1CB5"/>
    <w:rsid w:val="000D2E0A"/>
    <w:rsid w:val="000D30A6"/>
    <w:rsid w:val="000D3552"/>
    <w:rsid w:val="000D384B"/>
    <w:rsid w:val="000D3BD4"/>
    <w:rsid w:val="000D4FF3"/>
    <w:rsid w:val="000D5861"/>
    <w:rsid w:val="000D590F"/>
    <w:rsid w:val="000D5BBE"/>
    <w:rsid w:val="000D602D"/>
    <w:rsid w:val="000D6B11"/>
    <w:rsid w:val="000D6C58"/>
    <w:rsid w:val="000D74FF"/>
    <w:rsid w:val="000D78C6"/>
    <w:rsid w:val="000E0065"/>
    <w:rsid w:val="000E03A8"/>
    <w:rsid w:val="000E06E9"/>
    <w:rsid w:val="000E07BC"/>
    <w:rsid w:val="000E0DE8"/>
    <w:rsid w:val="000E1C02"/>
    <w:rsid w:val="000E203D"/>
    <w:rsid w:val="000E24B4"/>
    <w:rsid w:val="000E2679"/>
    <w:rsid w:val="000E273B"/>
    <w:rsid w:val="000E2742"/>
    <w:rsid w:val="000E3087"/>
    <w:rsid w:val="000E319D"/>
    <w:rsid w:val="000E321D"/>
    <w:rsid w:val="000E388C"/>
    <w:rsid w:val="000E3AE5"/>
    <w:rsid w:val="000E422B"/>
    <w:rsid w:val="000E4A56"/>
    <w:rsid w:val="000E4C38"/>
    <w:rsid w:val="000E540B"/>
    <w:rsid w:val="000E6229"/>
    <w:rsid w:val="000E6840"/>
    <w:rsid w:val="000E688F"/>
    <w:rsid w:val="000E70ED"/>
    <w:rsid w:val="000E715D"/>
    <w:rsid w:val="000E7C14"/>
    <w:rsid w:val="000E7C70"/>
    <w:rsid w:val="000E7FDC"/>
    <w:rsid w:val="000F042A"/>
    <w:rsid w:val="000F122F"/>
    <w:rsid w:val="000F165B"/>
    <w:rsid w:val="000F1C75"/>
    <w:rsid w:val="000F21F1"/>
    <w:rsid w:val="000F2917"/>
    <w:rsid w:val="000F32B3"/>
    <w:rsid w:val="000F380A"/>
    <w:rsid w:val="000F38A1"/>
    <w:rsid w:val="000F4594"/>
    <w:rsid w:val="000F4648"/>
    <w:rsid w:val="000F4828"/>
    <w:rsid w:val="000F4DCF"/>
    <w:rsid w:val="000F4EC1"/>
    <w:rsid w:val="000F5C03"/>
    <w:rsid w:val="000F75FA"/>
    <w:rsid w:val="000F79F2"/>
    <w:rsid w:val="000F7FFC"/>
    <w:rsid w:val="00100525"/>
    <w:rsid w:val="00100B6D"/>
    <w:rsid w:val="00101E7C"/>
    <w:rsid w:val="001022E1"/>
    <w:rsid w:val="00102FEF"/>
    <w:rsid w:val="001043C9"/>
    <w:rsid w:val="001049C6"/>
    <w:rsid w:val="00104A70"/>
    <w:rsid w:val="00104BD1"/>
    <w:rsid w:val="00104E26"/>
    <w:rsid w:val="00105230"/>
    <w:rsid w:val="001056CE"/>
    <w:rsid w:val="00105965"/>
    <w:rsid w:val="00105D17"/>
    <w:rsid w:val="001060E0"/>
    <w:rsid w:val="0010645D"/>
    <w:rsid w:val="00106A1D"/>
    <w:rsid w:val="00106B66"/>
    <w:rsid w:val="00106E64"/>
    <w:rsid w:val="00106EB6"/>
    <w:rsid w:val="0011070D"/>
    <w:rsid w:val="00110BD7"/>
    <w:rsid w:val="00111111"/>
    <w:rsid w:val="001114A5"/>
    <w:rsid w:val="00111AF8"/>
    <w:rsid w:val="00112C86"/>
    <w:rsid w:val="00113273"/>
    <w:rsid w:val="0011357C"/>
    <w:rsid w:val="00113BEA"/>
    <w:rsid w:val="00113CA0"/>
    <w:rsid w:val="00113F4E"/>
    <w:rsid w:val="00114397"/>
    <w:rsid w:val="001146BF"/>
    <w:rsid w:val="0011494F"/>
    <w:rsid w:val="00114AD4"/>
    <w:rsid w:val="00114DD0"/>
    <w:rsid w:val="00114F7E"/>
    <w:rsid w:val="00115E03"/>
    <w:rsid w:val="00116032"/>
    <w:rsid w:val="001176D5"/>
    <w:rsid w:val="00117A4B"/>
    <w:rsid w:val="00117CAB"/>
    <w:rsid w:val="00117E07"/>
    <w:rsid w:val="00120295"/>
    <w:rsid w:val="00120664"/>
    <w:rsid w:val="0012094C"/>
    <w:rsid w:val="00120D36"/>
    <w:rsid w:val="001213DA"/>
    <w:rsid w:val="00121427"/>
    <w:rsid w:val="00121501"/>
    <w:rsid w:val="001220C2"/>
    <w:rsid w:val="00122398"/>
    <w:rsid w:val="00122B05"/>
    <w:rsid w:val="00122CDC"/>
    <w:rsid w:val="00122DBD"/>
    <w:rsid w:val="00122F90"/>
    <w:rsid w:val="0012304D"/>
    <w:rsid w:val="00123188"/>
    <w:rsid w:val="00123A89"/>
    <w:rsid w:val="001256A9"/>
    <w:rsid w:val="0012625F"/>
    <w:rsid w:val="00126944"/>
    <w:rsid w:val="0012715D"/>
    <w:rsid w:val="001272F7"/>
    <w:rsid w:val="0012745C"/>
    <w:rsid w:val="001276A6"/>
    <w:rsid w:val="001300E5"/>
    <w:rsid w:val="00130820"/>
    <w:rsid w:val="00130D17"/>
    <w:rsid w:val="00130D43"/>
    <w:rsid w:val="00130FF3"/>
    <w:rsid w:val="0013143C"/>
    <w:rsid w:val="001315EF"/>
    <w:rsid w:val="001319CB"/>
    <w:rsid w:val="00132126"/>
    <w:rsid w:val="00132871"/>
    <w:rsid w:val="00132D98"/>
    <w:rsid w:val="00133299"/>
    <w:rsid w:val="001333AD"/>
    <w:rsid w:val="00133949"/>
    <w:rsid w:val="001339D5"/>
    <w:rsid w:val="00134BD3"/>
    <w:rsid w:val="00134EE2"/>
    <w:rsid w:val="001359C6"/>
    <w:rsid w:val="00135C11"/>
    <w:rsid w:val="001361FF"/>
    <w:rsid w:val="001369E5"/>
    <w:rsid w:val="00136F22"/>
    <w:rsid w:val="00137044"/>
    <w:rsid w:val="001375CF"/>
    <w:rsid w:val="00137FF7"/>
    <w:rsid w:val="001407D8"/>
    <w:rsid w:val="001407F8"/>
    <w:rsid w:val="00140B86"/>
    <w:rsid w:val="00141106"/>
    <w:rsid w:val="00141326"/>
    <w:rsid w:val="00141D46"/>
    <w:rsid w:val="00141E61"/>
    <w:rsid w:val="00141EFC"/>
    <w:rsid w:val="00142118"/>
    <w:rsid w:val="00143120"/>
    <w:rsid w:val="001432D4"/>
    <w:rsid w:val="001438A4"/>
    <w:rsid w:val="00143D4C"/>
    <w:rsid w:val="00143F8C"/>
    <w:rsid w:val="00143FEF"/>
    <w:rsid w:val="00144766"/>
    <w:rsid w:val="00144E95"/>
    <w:rsid w:val="00145252"/>
    <w:rsid w:val="00145ECB"/>
    <w:rsid w:val="00145F06"/>
    <w:rsid w:val="0014659B"/>
    <w:rsid w:val="001468F5"/>
    <w:rsid w:val="00147D71"/>
    <w:rsid w:val="001509E2"/>
    <w:rsid w:val="0015148C"/>
    <w:rsid w:val="001514C4"/>
    <w:rsid w:val="00151959"/>
    <w:rsid w:val="00152B19"/>
    <w:rsid w:val="00152B24"/>
    <w:rsid w:val="00152D98"/>
    <w:rsid w:val="00152E20"/>
    <w:rsid w:val="00153302"/>
    <w:rsid w:val="0015338D"/>
    <w:rsid w:val="001536F3"/>
    <w:rsid w:val="0015450C"/>
    <w:rsid w:val="001551DB"/>
    <w:rsid w:val="00155340"/>
    <w:rsid w:val="00155387"/>
    <w:rsid w:val="001553A4"/>
    <w:rsid w:val="00155496"/>
    <w:rsid w:val="00155CEE"/>
    <w:rsid w:val="00155E77"/>
    <w:rsid w:val="00155E9B"/>
    <w:rsid w:val="00156324"/>
    <w:rsid w:val="0015644B"/>
    <w:rsid w:val="00156D36"/>
    <w:rsid w:val="00157056"/>
    <w:rsid w:val="00157067"/>
    <w:rsid w:val="00157141"/>
    <w:rsid w:val="001575F6"/>
    <w:rsid w:val="00157705"/>
    <w:rsid w:val="00161BEA"/>
    <w:rsid w:val="0016286E"/>
    <w:rsid w:val="00162BD7"/>
    <w:rsid w:val="001640B3"/>
    <w:rsid w:val="00164265"/>
    <w:rsid w:val="00164E48"/>
    <w:rsid w:val="00164F2E"/>
    <w:rsid w:val="001652F9"/>
    <w:rsid w:val="00165499"/>
    <w:rsid w:val="0016593C"/>
    <w:rsid w:val="00165C53"/>
    <w:rsid w:val="00165CFD"/>
    <w:rsid w:val="0016684C"/>
    <w:rsid w:val="0016797A"/>
    <w:rsid w:val="0016798C"/>
    <w:rsid w:val="0017070F"/>
    <w:rsid w:val="00170985"/>
    <w:rsid w:val="0017099C"/>
    <w:rsid w:val="00170A69"/>
    <w:rsid w:val="001710DB"/>
    <w:rsid w:val="00171515"/>
    <w:rsid w:val="0017160B"/>
    <w:rsid w:val="00171B4C"/>
    <w:rsid w:val="00171BC8"/>
    <w:rsid w:val="0017232E"/>
    <w:rsid w:val="001723E8"/>
    <w:rsid w:val="00173DE4"/>
    <w:rsid w:val="0017400A"/>
    <w:rsid w:val="0017440B"/>
    <w:rsid w:val="00174E32"/>
    <w:rsid w:val="0017522A"/>
    <w:rsid w:val="00175400"/>
    <w:rsid w:val="00175528"/>
    <w:rsid w:val="001761A2"/>
    <w:rsid w:val="001762E6"/>
    <w:rsid w:val="001769A1"/>
    <w:rsid w:val="00176E85"/>
    <w:rsid w:val="00177097"/>
    <w:rsid w:val="001770E1"/>
    <w:rsid w:val="00177D1D"/>
    <w:rsid w:val="00180128"/>
    <w:rsid w:val="00180D19"/>
    <w:rsid w:val="00181558"/>
    <w:rsid w:val="00181F80"/>
    <w:rsid w:val="001823C0"/>
    <w:rsid w:val="001824D2"/>
    <w:rsid w:val="001828C8"/>
    <w:rsid w:val="00182B29"/>
    <w:rsid w:val="00183E61"/>
    <w:rsid w:val="00183E62"/>
    <w:rsid w:val="00183FDE"/>
    <w:rsid w:val="0018461F"/>
    <w:rsid w:val="001850BD"/>
    <w:rsid w:val="00185A37"/>
    <w:rsid w:val="00185DCE"/>
    <w:rsid w:val="0018644C"/>
    <w:rsid w:val="0018647E"/>
    <w:rsid w:val="0018649D"/>
    <w:rsid w:val="00186790"/>
    <w:rsid w:val="00186FDF"/>
    <w:rsid w:val="00187DCF"/>
    <w:rsid w:val="00190315"/>
    <w:rsid w:val="0019053B"/>
    <w:rsid w:val="001906EF"/>
    <w:rsid w:val="00190893"/>
    <w:rsid w:val="001912ED"/>
    <w:rsid w:val="001916D3"/>
    <w:rsid w:val="00191B0C"/>
    <w:rsid w:val="00191B8E"/>
    <w:rsid w:val="00191BEF"/>
    <w:rsid w:val="001927F5"/>
    <w:rsid w:val="0019362B"/>
    <w:rsid w:val="00193897"/>
    <w:rsid w:val="001939E2"/>
    <w:rsid w:val="00193C89"/>
    <w:rsid w:val="001942BC"/>
    <w:rsid w:val="00194813"/>
    <w:rsid w:val="00194983"/>
    <w:rsid w:val="00194C33"/>
    <w:rsid w:val="00195335"/>
    <w:rsid w:val="00196978"/>
    <w:rsid w:val="0019697C"/>
    <w:rsid w:val="001972A3"/>
    <w:rsid w:val="00197402"/>
    <w:rsid w:val="00197469"/>
    <w:rsid w:val="001A0AE4"/>
    <w:rsid w:val="001A0D52"/>
    <w:rsid w:val="001A11A1"/>
    <w:rsid w:val="001A1541"/>
    <w:rsid w:val="001A167A"/>
    <w:rsid w:val="001A1E1F"/>
    <w:rsid w:val="001A2589"/>
    <w:rsid w:val="001A2693"/>
    <w:rsid w:val="001A29BF"/>
    <w:rsid w:val="001A29EB"/>
    <w:rsid w:val="001A2E53"/>
    <w:rsid w:val="001A3029"/>
    <w:rsid w:val="001A31EA"/>
    <w:rsid w:val="001A3D14"/>
    <w:rsid w:val="001A3FEF"/>
    <w:rsid w:val="001A4308"/>
    <w:rsid w:val="001A44F1"/>
    <w:rsid w:val="001A48AE"/>
    <w:rsid w:val="001A4B1C"/>
    <w:rsid w:val="001A4DA6"/>
    <w:rsid w:val="001A5745"/>
    <w:rsid w:val="001A5A62"/>
    <w:rsid w:val="001A5F94"/>
    <w:rsid w:val="001A6208"/>
    <w:rsid w:val="001A72D7"/>
    <w:rsid w:val="001A7844"/>
    <w:rsid w:val="001B0157"/>
    <w:rsid w:val="001B0980"/>
    <w:rsid w:val="001B0ED2"/>
    <w:rsid w:val="001B1301"/>
    <w:rsid w:val="001B1617"/>
    <w:rsid w:val="001B179A"/>
    <w:rsid w:val="001B18A8"/>
    <w:rsid w:val="001B1C30"/>
    <w:rsid w:val="001B2070"/>
    <w:rsid w:val="001B2208"/>
    <w:rsid w:val="001B23C5"/>
    <w:rsid w:val="001B2499"/>
    <w:rsid w:val="001B2635"/>
    <w:rsid w:val="001B3CD1"/>
    <w:rsid w:val="001B3D1E"/>
    <w:rsid w:val="001B4639"/>
    <w:rsid w:val="001B54C9"/>
    <w:rsid w:val="001B617A"/>
    <w:rsid w:val="001B67C7"/>
    <w:rsid w:val="001B67E0"/>
    <w:rsid w:val="001B6B9C"/>
    <w:rsid w:val="001B761A"/>
    <w:rsid w:val="001B792B"/>
    <w:rsid w:val="001B7EE1"/>
    <w:rsid w:val="001C081A"/>
    <w:rsid w:val="001C0A98"/>
    <w:rsid w:val="001C1191"/>
    <w:rsid w:val="001C18B6"/>
    <w:rsid w:val="001C1BDA"/>
    <w:rsid w:val="001C21E5"/>
    <w:rsid w:val="001C23A2"/>
    <w:rsid w:val="001C2B09"/>
    <w:rsid w:val="001C2D45"/>
    <w:rsid w:val="001C35ED"/>
    <w:rsid w:val="001C369C"/>
    <w:rsid w:val="001C3A61"/>
    <w:rsid w:val="001C3B3D"/>
    <w:rsid w:val="001C3EFC"/>
    <w:rsid w:val="001C57F0"/>
    <w:rsid w:val="001C58E4"/>
    <w:rsid w:val="001C649E"/>
    <w:rsid w:val="001C6721"/>
    <w:rsid w:val="001C6A80"/>
    <w:rsid w:val="001C6C05"/>
    <w:rsid w:val="001C738A"/>
    <w:rsid w:val="001C795A"/>
    <w:rsid w:val="001C7B99"/>
    <w:rsid w:val="001D0692"/>
    <w:rsid w:val="001D09B1"/>
    <w:rsid w:val="001D1335"/>
    <w:rsid w:val="001D14AB"/>
    <w:rsid w:val="001D1F4A"/>
    <w:rsid w:val="001D2697"/>
    <w:rsid w:val="001D3103"/>
    <w:rsid w:val="001D32CE"/>
    <w:rsid w:val="001D32EC"/>
    <w:rsid w:val="001D3E31"/>
    <w:rsid w:val="001D3E42"/>
    <w:rsid w:val="001D3E44"/>
    <w:rsid w:val="001D4796"/>
    <w:rsid w:val="001D4AAA"/>
    <w:rsid w:val="001D4BF8"/>
    <w:rsid w:val="001D4C70"/>
    <w:rsid w:val="001D5EFF"/>
    <w:rsid w:val="001D6349"/>
    <w:rsid w:val="001D667B"/>
    <w:rsid w:val="001D6EEF"/>
    <w:rsid w:val="001D75E0"/>
    <w:rsid w:val="001D7BAC"/>
    <w:rsid w:val="001D7CD3"/>
    <w:rsid w:val="001D7CDC"/>
    <w:rsid w:val="001D7F25"/>
    <w:rsid w:val="001D7FFC"/>
    <w:rsid w:val="001E05FE"/>
    <w:rsid w:val="001E0C51"/>
    <w:rsid w:val="001E12FD"/>
    <w:rsid w:val="001E136B"/>
    <w:rsid w:val="001E18AA"/>
    <w:rsid w:val="001E18E5"/>
    <w:rsid w:val="001E1B5C"/>
    <w:rsid w:val="001E1D08"/>
    <w:rsid w:val="001E24A8"/>
    <w:rsid w:val="001E32DE"/>
    <w:rsid w:val="001E3385"/>
    <w:rsid w:val="001E3756"/>
    <w:rsid w:val="001E391D"/>
    <w:rsid w:val="001E39F3"/>
    <w:rsid w:val="001E4103"/>
    <w:rsid w:val="001E42BA"/>
    <w:rsid w:val="001E46F8"/>
    <w:rsid w:val="001E513A"/>
    <w:rsid w:val="001E54AC"/>
    <w:rsid w:val="001E58F0"/>
    <w:rsid w:val="001E6BD6"/>
    <w:rsid w:val="001E71C1"/>
    <w:rsid w:val="001E787F"/>
    <w:rsid w:val="001E7BB0"/>
    <w:rsid w:val="001E7FE8"/>
    <w:rsid w:val="001F077B"/>
    <w:rsid w:val="001F0B66"/>
    <w:rsid w:val="001F0B86"/>
    <w:rsid w:val="001F0C16"/>
    <w:rsid w:val="001F0CD0"/>
    <w:rsid w:val="001F0ED8"/>
    <w:rsid w:val="001F13C9"/>
    <w:rsid w:val="001F1C76"/>
    <w:rsid w:val="001F26BF"/>
    <w:rsid w:val="001F34B2"/>
    <w:rsid w:val="001F35D4"/>
    <w:rsid w:val="001F395F"/>
    <w:rsid w:val="001F3964"/>
    <w:rsid w:val="001F3E7F"/>
    <w:rsid w:val="001F43A8"/>
    <w:rsid w:val="001F440A"/>
    <w:rsid w:val="001F4547"/>
    <w:rsid w:val="001F4957"/>
    <w:rsid w:val="001F53B8"/>
    <w:rsid w:val="001F5549"/>
    <w:rsid w:val="001F556F"/>
    <w:rsid w:val="001F570E"/>
    <w:rsid w:val="001F590C"/>
    <w:rsid w:val="001F5BE9"/>
    <w:rsid w:val="001F6DD8"/>
    <w:rsid w:val="001F6FB3"/>
    <w:rsid w:val="001F7060"/>
    <w:rsid w:val="00200434"/>
    <w:rsid w:val="00200D70"/>
    <w:rsid w:val="00201314"/>
    <w:rsid w:val="0020133F"/>
    <w:rsid w:val="00201347"/>
    <w:rsid w:val="002020CC"/>
    <w:rsid w:val="002028DD"/>
    <w:rsid w:val="0020299E"/>
    <w:rsid w:val="00202C5F"/>
    <w:rsid w:val="002030AF"/>
    <w:rsid w:val="00205E76"/>
    <w:rsid w:val="00206041"/>
    <w:rsid w:val="00206066"/>
    <w:rsid w:val="00206328"/>
    <w:rsid w:val="0020649A"/>
    <w:rsid w:val="00206B8E"/>
    <w:rsid w:val="00206CB6"/>
    <w:rsid w:val="00206ECA"/>
    <w:rsid w:val="00207071"/>
    <w:rsid w:val="00207F94"/>
    <w:rsid w:val="00210521"/>
    <w:rsid w:val="002105A6"/>
    <w:rsid w:val="00210798"/>
    <w:rsid w:val="00210C9C"/>
    <w:rsid w:val="002113B7"/>
    <w:rsid w:val="0021163A"/>
    <w:rsid w:val="002116DE"/>
    <w:rsid w:val="00211A0E"/>
    <w:rsid w:val="002125C7"/>
    <w:rsid w:val="00212894"/>
    <w:rsid w:val="00213097"/>
    <w:rsid w:val="00213955"/>
    <w:rsid w:val="002147A3"/>
    <w:rsid w:val="00214D8B"/>
    <w:rsid w:val="00216382"/>
    <w:rsid w:val="0021668A"/>
    <w:rsid w:val="00216760"/>
    <w:rsid w:val="002169D7"/>
    <w:rsid w:val="00216E26"/>
    <w:rsid w:val="002176AC"/>
    <w:rsid w:val="00217BC9"/>
    <w:rsid w:val="002215B1"/>
    <w:rsid w:val="0022200C"/>
    <w:rsid w:val="00222512"/>
    <w:rsid w:val="0022271C"/>
    <w:rsid w:val="002227BF"/>
    <w:rsid w:val="00222A28"/>
    <w:rsid w:val="00222BC9"/>
    <w:rsid w:val="00222F0F"/>
    <w:rsid w:val="002230F4"/>
    <w:rsid w:val="002239AE"/>
    <w:rsid w:val="00223CAE"/>
    <w:rsid w:val="002240A3"/>
    <w:rsid w:val="0022498B"/>
    <w:rsid w:val="0022615F"/>
    <w:rsid w:val="00226236"/>
    <w:rsid w:val="00226687"/>
    <w:rsid w:val="002266E3"/>
    <w:rsid w:val="00226EEF"/>
    <w:rsid w:val="002276EC"/>
    <w:rsid w:val="00227817"/>
    <w:rsid w:val="00227C60"/>
    <w:rsid w:val="00227F23"/>
    <w:rsid w:val="00230110"/>
    <w:rsid w:val="00230C12"/>
    <w:rsid w:val="0023131C"/>
    <w:rsid w:val="00231712"/>
    <w:rsid w:val="002319C2"/>
    <w:rsid w:val="00232297"/>
    <w:rsid w:val="002327D9"/>
    <w:rsid w:val="002331B2"/>
    <w:rsid w:val="00233357"/>
    <w:rsid w:val="00233540"/>
    <w:rsid w:val="00233AF1"/>
    <w:rsid w:val="00233B81"/>
    <w:rsid w:val="002340BE"/>
    <w:rsid w:val="00234998"/>
    <w:rsid w:val="00234C88"/>
    <w:rsid w:val="0023570E"/>
    <w:rsid w:val="00235975"/>
    <w:rsid w:val="00235BF4"/>
    <w:rsid w:val="00235DED"/>
    <w:rsid w:val="00235FA1"/>
    <w:rsid w:val="00237346"/>
    <w:rsid w:val="002373A0"/>
    <w:rsid w:val="00237948"/>
    <w:rsid w:val="00237C1E"/>
    <w:rsid w:val="00237CFE"/>
    <w:rsid w:val="00240CDC"/>
    <w:rsid w:val="00241000"/>
    <w:rsid w:val="00241068"/>
    <w:rsid w:val="0024168A"/>
    <w:rsid w:val="00241773"/>
    <w:rsid w:val="002421EC"/>
    <w:rsid w:val="002424E8"/>
    <w:rsid w:val="00242548"/>
    <w:rsid w:val="002425DB"/>
    <w:rsid w:val="00242849"/>
    <w:rsid w:val="00242859"/>
    <w:rsid w:val="00243277"/>
    <w:rsid w:val="00243885"/>
    <w:rsid w:val="00243FE5"/>
    <w:rsid w:val="0024401F"/>
    <w:rsid w:val="0024449D"/>
    <w:rsid w:val="0024533F"/>
    <w:rsid w:val="00245349"/>
    <w:rsid w:val="002458C7"/>
    <w:rsid w:val="00245D3B"/>
    <w:rsid w:val="002466BA"/>
    <w:rsid w:val="00246A8D"/>
    <w:rsid w:val="00247293"/>
    <w:rsid w:val="00247461"/>
    <w:rsid w:val="002475C1"/>
    <w:rsid w:val="002475D8"/>
    <w:rsid w:val="002479B1"/>
    <w:rsid w:val="002505EB"/>
    <w:rsid w:val="00250CDC"/>
    <w:rsid w:val="00250F2E"/>
    <w:rsid w:val="00251079"/>
    <w:rsid w:val="002513D7"/>
    <w:rsid w:val="00251BB8"/>
    <w:rsid w:val="00251EDA"/>
    <w:rsid w:val="00251EE7"/>
    <w:rsid w:val="00252476"/>
    <w:rsid w:val="00252594"/>
    <w:rsid w:val="0025287A"/>
    <w:rsid w:val="00252CC7"/>
    <w:rsid w:val="00253162"/>
    <w:rsid w:val="00253188"/>
    <w:rsid w:val="0025358A"/>
    <w:rsid w:val="00253E94"/>
    <w:rsid w:val="002540EC"/>
    <w:rsid w:val="002548D3"/>
    <w:rsid w:val="00255018"/>
    <w:rsid w:val="0025558A"/>
    <w:rsid w:val="00256151"/>
    <w:rsid w:val="00256197"/>
    <w:rsid w:val="00256A47"/>
    <w:rsid w:val="00256BC1"/>
    <w:rsid w:val="00256CF9"/>
    <w:rsid w:val="00256E81"/>
    <w:rsid w:val="002570A4"/>
    <w:rsid w:val="002578C2"/>
    <w:rsid w:val="00257C6A"/>
    <w:rsid w:val="00257DCA"/>
    <w:rsid w:val="00260225"/>
    <w:rsid w:val="00260A73"/>
    <w:rsid w:val="00260BA1"/>
    <w:rsid w:val="00260EE0"/>
    <w:rsid w:val="00261481"/>
    <w:rsid w:val="0026194E"/>
    <w:rsid w:val="002621A3"/>
    <w:rsid w:val="002628C0"/>
    <w:rsid w:val="0026321C"/>
    <w:rsid w:val="00263E37"/>
    <w:rsid w:val="002644AF"/>
    <w:rsid w:val="0026451E"/>
    <w:rsid w:val="00264696"/>
    <w:rsid w:val="00264811"/>
    <w:rsid w:val="002649C4"/>
    <w:rsid w:val="00264B66"/>
    <w:rsid w:val="00264C3E"/>
    <w:rsid w:val="00264EF1"/>
    <w:rsid w:val="002652DF"/>
    <w:rsid w:val="002654D4"/>
    <w:rsid w:val="00265EC5"/>
    <w:rsid w:val="00265F55"/>
    <w:rsid w:val="00266258"/>
    <w:rsid w:val="00266750"/>
    <w:rsid w:val="002667B7"/>
    <w:rsid w:val="002668CB"/>
    <w:rsid w:val="00267C89"/>
    <w:rsid w:val="00267C8D"/>
    <w:rsid w:val="00270DC2"/>
    <w:rsid w:val="00271A67"/>
    <w:rsid w:val="00271AF1"/>
    <w:rsid w:val="00272331"/>
    <w:rsid w:val="00272D51"/>
    <w:rsid w:val="00273196"/>
    <w:rsid w:val="00273CAF"/>
    <w:rsid w:val="00273E92"/>
    <w:rsid w:val="00275061"/>
    <w:rsid w:val="002755CD"/>
    <w:rsid w:val="00275704"/>
    <w:rsid w:val="00275802"/>
    <w:rsid w:val="00276A8C"/>
    <w:rsid w:val="00276B8D"/>
    <w:rsid w:val="00276C27"/>
    <w:rsid w:val="00276C68"/>
    <w:rsid w:val="00277608"/>
    <w:rsid w:val="00277B2C"/>
    <w:rsid w:val="00277C78"/>
    <w:rsid w:val="00277C7E"/>
    <w:rsid w:val="00277FC9"/>
    <w:rsid w:val="002807D6"/>
    <w:rsid w:val="00280E28"/>
    <w:rsid w:val="00280F48"/>
    <w:rsid w:val="0028112E"/>
    <w:rsid w:val="00281901"/>
    <w:rsid w:val="00281AE5"/>
    <w:rsid w:val="00281C50"/>
    <w:rsid w:val="00281DC0"/>
    <w:rsid w:val="002821F7"/>
    <w:rsid w:val="002821F9"/>
    <w:rsid w:val="0028258F"/>
    <w:rsid w:val="0028273D"/>
    <w:rsid w:val="00282D53"/>
    <w:rsid w:val="00282E03"/>
    <w:rsid w:val="00282EE9"/>
    <w:rsid w:val="0028320A"/>
    <w:rsid w:val="00283326"/>
    <w:rsid w:val="002837EF"/>
    <w:rsid w:val="002838B3"/>
    <w:rsid w:val="00283ACB"/>
    <w:rsid w:val="00283D84"/>
    <w:rsid w:val="0028495E"/>
    <w:rsid w:val="00284B88"/>
    <w:rsid w:val="00284D2C"/>
    <w:rsid w:val="002858CF"/>
    <w:rsid w:val="0028647F"/>
    <w:rsid w:val="002865C0"/>
    <w:rsid w:val="00286BD0"/>
    <w:rsid w:val="002870D0"/>
    <w:rsid w:val="00287304"/>
    <w:rsid w:val="00287AE5"/>
    <w:rsid w:val="002900AD"/>
    <w:rsid w:val="0029074F"/>
    <w:rsid w:val="002908D1"/>
    <w:rsid w:val="00290BDB"/>
    <w:rsid w:val="00290FB2"/>
    <w:rsid w:val="00291542"/>
    <w:rsid w:val="00291D38"/>
    <w:rsid w:val="002922A9"/>
    <w:rsid w:val="00292351"/>
    <w:rsid w:val="002924EB"/>
    <w:rsid w:val="00292BE4"/>
    <w:rsid w:val="0029303B"/>
    <w:rsid w:val="002930AB"/>
    <w:rsid w:val="0029354B"/>
    <w:rsid w:val="002938E2"/>
    <w:rsid w:val="00293948"/>
    <w:rsid w:val="00293CED"/>
    <w:rsid w:val="00293E59"/>
    <w:rsid w:val="0029447B"/>
    <w:rsid w:val="00294E22"/>
    <w:rsid w:val="002951CE"/>
    <w:rsid w:val="0029537E"/>
    <w:rsid w:val="0029573E"/>
    <w:rsid w:val="00295CE7"/>
    <w:rsid w:val="00295D89"/>
    <w:rsid w:val="00295FDE"/>
    <w:rsid w:val="002961F4"/>
    <w:rsid w:val="00296346"/>
    <w:rsid w:val="0029660D"/>
    <w:rsid w:val="00296F21"/>
    <w:rsid w:val="00296F25"/>
    <w:rsid w:val="002974A9"/>
    <w:rsid w:val="0029775D"/>
    <w:rsid w:val="002978F0"/>
    <w:rsid w:val="00297972"/>
    <w:rsid w:val="00297F68"/>
    <w:rsid w:val="002A032C"/>
    <w:rsid w:val="002A08F4"/>
    <w:rsid w:val="002A0E17"/>
    <w:rsid w:val="002A0E87"/>
    <w:rsid w:val="002A11EC"/>
    <w:rsid w:val="002A239F"/>
    <w:rsid w:val="002A2DEE"/>
    <w:rsid w:val="002A3AE8"/>
    <w:rsid w:val="002A3D32"/>
    <w:rsid w:val="002A514E"/>
    <w:rsid w:val="002A5AD7"/>
    <w:rsid w:val="002A5B4D"/>
    <w:rsid w:val="002A604B"/>
    <w:rsid w:val="002A604E"/>
    <w:rsid w:val="002A6616"/>
    <w:rsid w:val="002A6A8A"/>
    <w:rsid w:val="002A7026"/>
    <w:rsid w:val="002A7D10"/>
    <w:rsid w:val="002B0111"/>
    <w:rsid w:val="002B0776"/>
    <w:rsid w:val="002B09AD"/>
    <w:rsid w:val="002B12DD"/>
    <w:rsid w:val="002B12E5"/>
    <w:rsid w:val="002B1F4D"/>
    <w:rsid w:val="002B2139"/>
    <w:rsid w:val="002B217D"/>
    <w:rsid w:val="002B269F"/>
    <w:rsid w:val="002B2D44"/>
    <w:rsid w:val="002B4CD6"/>
    <w:rsid w:val="002B584A"/>
    <w:rsid w:val="002B5DC3"/>
    <w:rsid w:val="002B5E8C"/>
    <w:rsid w:val="002B61FA"/>
    <w:rsid w:val="002B66E8"/>
    <w:rsid w:val="002B69DD"/>
    <w:rsid w:val="002B6DB4"/>
    <w:rsid w:val="002B6E36"/>
    <w:rsid w:val="002B77CC"/>
    <w:rsid w:val="002B7931"/>
    <w:rsid w:val="002B7AB5"/>
    <w:rsid w:val="002B7C8D"/>
    <w:rsid w:val="002C034D"/>
    <w:rsid w:val="002C086E"/>
    <w:rsid w:val="002C08EB"/>
    <w:rsid w:val="002C0C41"/>
    <w:rsid w:val="002C0EA0"/>
    <w:rsid w:val="002C0EB0"/>
    <w:rsid w:val="002C0F0E"/>
    <w:rsid w:val="002C12CD"/>
    <w:rsid w:val="002C178D"/>
    <w:rsid w:val="002C190D"/>
    <w:rsid w:val="002C1DCD"/>
    <w:rsid w:val="002C211C"/>
    <w:rsid w:val="002C2973"/>
    <w:rsid w:val="002C3388"/>
    <w:rsid w:val="002C399F"/>
    <w:rsid w:val="002C3A00"/>
    <w:rsid w:val="002C3D9F"/>
    <w:rsid w:val="002C4014"/>
    <w:rsid w:val="002C54BE"/>
    <w:rsid w:val="002C60CB"/>
    <w:rsid w:val="002C61E8"/>
    <w:rsid w:val="002C65A9"/>
    <w:rsid w:val="002C6BB8"/>
    <w:rsid w:val="002C7552"/>
    <w:rsid w:val="002C7C45"/>
    <w:rsid w:val="002D0756"/>
    <w:rsid w:val="002D0B2B"/>
    <w:rsid w:val="002D1191"/>
    <w:rsid w:val="002D14DA"/>
    <w:rsid w:val="002D1ACD"/>
    <w:rsid w:val="002D2071"/>
    <w:rsid w:val="002D20D9"/>
    <w:rsid w:val="002D27E4"/>
    <w:rsid w:val="002D293C"/>
    <w:rsid w:val="002D29D4"/>
    <w:rsid w:val="002D2C10"/>
    <w:rsid w:val="002D2EA2"/>
    <w:rsid w:val="002D322C"/>
    <w:rsid w:val="002D36F5"/>
    <w:rsid w:val="002D3992"/>
    <w:rsid w:val="002D3A6D"/>
    <w:rsid w:val="002D41CE"/>
    <w:rsid w:val="002D44C1"/>
    <w:rsid w:val="002D4D83"/>
    <w:rsid w:val="002D5120"/>
    <w:rsid w:val="002D5301"/>
    <w:rsid w:val="002D53B2"/>
    <w:rsid w:val="002D5837"/>
    <w:rsid w:val="002D5985"/>
    <w:rsid w:val="002D6C1D"/>
    <w:rsid w:val="002D6FBE"/>
    <w:rsid w:val="002D7430"/>
    <w:rsid w:val="002D7484"/>
    <w:rsid w:val="002D7B5E"/>
    <w:rsid w:val="002D7CED"/>
    <w:rsid w:val="002E1370"/>
    <w:rsid w:val="002E1AE2"/>
    <w:rsid w:val="002E1B6A"/>
    <w:rsid w:val="002E29BD"/>
    <w:rsid w:val="002E2AA5"/>
    <w:rsid w:val="002E2CE3"/>
    <w:rsid w:val="002E2F75"/>
    <w:rsid w:val="002E3520"/>
    <w:rsid w:val="002E3561"/>
    <w:rsid w:val="002E3AB5"/>
    <w:rsid w:val="002E45F5"/>
    <w:rsid w:val="002E490F"/>
    <w:rsid w:val="002E4CD6"/>
    <w:rsid w:val="002E533B"/>
    <w:rsid w:val="002E5AAE"/>
    <w:rsid w:val="002E6832"/>
    <w:rsid w:val="002E6F9C"/>
    <w:rsid w:val="002E720A"/>
    <w:rsid w:val="002E77C2"/>
    <w:rsid w:val="002F00E9"/>
    <w:rsid w:val="002F0798"/>
    <w:rsid w:val="002F0A0E"/>
    <w:rsid w:val="002F0D34"/>
    <w:rsid w:val="002F103A"/>
    <w:rsid w:val="002F15F9"/>
    <w:rsid w:val="002F2E3A"/>
    <w:rsid w:val="002F3060"/>
    <w:rsid w:val="002F3F3C"/>
    <w:rsid w:val="002F3FA1"/>
    <w:rsid w:val="002F5690"/>
    <w:rsid w:val="002F57AD"/>
    <w:rsid w:val="002F5FD4"/>
    <w:rsid w:val="002F6785"/>
    <w:rsid w:val="002F6ED1"/>
    <w:rsid w:val="002F7E9F"/>
    <w:rsid w:val="00300422"/>
    <w:rsid w:val="00300A54"/>
    <w:rsid w:val="003013B2"/>
    <w:rsid w:val="003017DF"/>
    <w:rsid w:val="00301844"/>
    <w:rsid w:val="00301BB7"/>
    <w:rsid w:val="00301C16"/>
    <w:rsid w:val="00301D39"/>
    <w:rsid w:val="003021BF"/>
    <w:rsid w:val="0030253E"/>
    <w:rsid w:val="00302660"/>
    <w:rsid w:val="0030268C"/>
    <w:rsid w:val="003028BA"/>
    <w:rsid w:val="00302925"/>
    <w:rsid w:val="00302BA3"/>
    <w:rsid w:val="00302C9B"/>
    <w:rsid w:val="00303570"/>
    <w:rsid w:val="00304321"/>
    <w:rsid w:val="003048E3"/>
    <w:rsid w:val="0030505D"/>
    <w:rsid w:val="00306122"/>
    <w:rsid w:val="00306D78"/>
    <w:rsid w:val="00307514"/>
    <w:rsid w:val="0030774B"/>
    <w:rsid w:val="00307E73"/>
    <w:rsid w:val="00307EE1"/>
    <w:rsid w:val="00307F18"/>
    <w:rsid w:val="00310736"/>
    <w:rsid w:val="003109D7"/>
    <w:rsid w:val="003110A8"/>
    <w:rsid w:val="00311F15"/>
    <w:rsid w:val="003126C8"/>
    <w:rsid w:val="003132E8"/>
    <w:rsid w:val="0031383B"/>
    <w:rsid w:val="00313E6B"/>
    <w:rsid w:val="003149CB"/>
    <w:rsid w:val="00314CF1"/>
    <w:rsid w:val="00315C62"/>
    <w:rsid w:val="00316679"/>
    <w:rsid w:val="00316C3C"/>
    <w:rsid w:val="003171A2"/>
    <w:rsid w:val="0031729A"/>
    <w:rsid w:val="0031744E"/>
    <w:rsid w:val="00320151"/>
    <w:rsid w:val="0032182D"/>
    <w:rsid w:val="00321A3F"/>
    <w:rsid w:val="00321B86"/>
    <w:rsid w:val="0032269A"/>
    <w:rsid w:val="00322894"/>
    <w:rsid w:val="00322D81"/>
    <w:rsid w:val="003231DF"/>
    <w:rsid w:val="00323751"/>
    <w:rsid w:val="00324CFA"/>
    <w:rsid w:val="00325EE0"/>
    <w:rsid w:val="0032631B"/>
    <w:rsid w:val="00326406"/>
    <w:rsid w:val="00326D3C"/>
    <w:rsid w:val="0032755F"/>
    <w:rsid w:val="00327B8D"/>
    <w:rsid w:val="00327C66"/>
    <w:rsid w:val="00327EAB"/>
    <w:rsid w:val="003306B1"/>
    <w:rsid w:val="0033074C"/>
    <w:rsid w:val="003307C4"/>
    <w:rsid w:val="00331250"/>
    <w:rsid w:val="0033126D"/>
    <w:rsid w:val="003312EB"/>
    <w:rsid w:val="00331484"/>
    <w:rsid w:val="003314D2"/>
    <w:rsid w:val="00331EA7"/>
    <w:rsid w:val="003321B8"/>
    <w:rsid w:val="00332A23"/>
    <w:rsid w:val="00332F90"/>
    <w:rsid w:val="0033499A"/>
    <w:rsid w:val="003354D6"/>
    <w:rsid w:val="003355DA"/>
    <w:rsid w:val="00335893"/>
    <w:rsid w:val="00335ACA"/>
    <w:rsid w:val="00335CA7"/>
    <w:rsid w:val="00336227"/>
    <w:rsid w:val="003364AB"/>
    <w:rsid w:val="003364FA"/>
    <w:rsid w:val="00336D0C"/>
    <w:rsid w:val="00336DFB"/>
    <w:rsid w:val="003373A8"/>
    <w:rsid w:val="00337F68"/>
    <w:rsid w:val="00337FD9"/>
    <w:rsid w:val="0034037F"/>
    <w:rsid w:val="0034080A"/>
    <w:rsid w:val="0034120B"/>
    <w:rsid w:val="00341986"/>
    <w:rsid w:val="0034244D"/>
    <w:rsid w:val="00342469"/>
    <w:rsid w:val="00342A01"/>
    <w:rsid w:val="003433AF"/>
    <w:rsid w:val="00343602"/>
    <w:rsid w:val="003439C5"/>
    <w:rsid w:val="00343D11"/>
    <w:rsid w:val="00344081"/>
    <w:rsid w:val="003441BA"/>
    <w:rsid w:val="00344331"/>
    <w:rsid w:val="00344464"/>
    <w:rsid w:val="003450CD"/>
    <w:rsid w:val="00345291"/>
    <w:rsid w:val="00345855"/>
    <w:rsid w:val="0034606E"/>
    <w:rsid w:val="00346258"/>
    <w:rsid w:val="00346BE5"/>
    <w:rsid w:val="00347275"/>
    <w:rsid w:val="00347D31"/>
    <w:rsid w:val="00350F9D"/>
    <w:rsid w:val="00350FF3"/>
    <w:rsid w:val="003512B8"/>
    <w:rsid w:val="0035152C"/>
    <w:rsid w:val="003519DA"/>
    <w:rsid w:val="00351CC9"/>
    <w:rsid w:val="00351FDB"/>
    <w:rsid w:val="003523CA"/>
    <w:rsid w:val="00352533"/>
    <w:rsid w:val="00352770"/>
    <w:rsid w:val="00352F91"/>
    <w:rsid w:val="003535F9"/>
    <w:rsid w:val="0035363A"/>
    <w:rsid w:val="00353A96"/>
    <w:rsid w:val="00353DE1"/>
    <w:rsid w:val="003541D2"/>
    <w:rsid w:val="003541F6"/>
    <w:rsid w:val="00354213"/>
    <w:rsid w:val="00354351"/>
    <w:rsid w:val="00354390"/>
    <w:rsid w:val="003549AE"/>
    <w:rsid w:val="00354A4C"/>
    <w:rsid w:val="00354D46"/>
    <w:rsid w:val="0035507C"/>
    <w:rsid w:val="00355A61"/>
    <w:rsid w:val="00355BC5"/>
    <w:rsid w:val="00355C7A"/>
    <w:rsid w:val="003564F0"/>
    <w:rsid w:val="003566C6"/>
    <w:rsid w:val="00356ABA"/>
    <w:rsid w:val="00356D7D"/>
    <w:rsid w:val="0035709F"/>
    <w:rsid w:val="003570E1"/>
    <w:rsid w:val="003572B8"/>
    <w:rsid w:val="00357BCE"/>
    <w:rsid w:val="00357FEE"/>
    <w:rsid w:val="00360907"/>
    <w:rsid w:val="003609C5"/>
    <w:rsid w:val="0036107F"/>
    <w:rsid w:val="00361367"/>
    <w:rsid w:val="0036162A"/>
    <w:rsid w:val="00361698"/>
    <w:rsid w:val="00361A09"/>
    <w:rsid w:val="00361ACC"/>
    <w:rsid w:val="00362013"/>
    <w:rsid w:val="003627EA"/>
    <w:rsid w:val="00362989"/>
    <w:rsid w:val="00362B84"/>
    <w:rsid w:val="00362BBF"/>
    <w:rsid w:val="00363800"/>
    <w:rsid w:val="00364550"/>
    <w:rsid w:val="00364D57"/>
    <w:rsid w:val="00364D8C"/>
    <w:rsid w:val="003650EE"/>
    <w:rsid w:val="003651C0"/>
    <w:rsid w:val="00365381"/>
    <w:rsid w:val="003654EC"/>
    <w:rsid w:val="0036602F"/>
    <w:rsid w:val="00366215"/>
    <w:rsid w:val="00366753"/>
    <w:rsid w:val="00367372"/>
    <w:rsid w:val="00367C0D"/>
    <w:rsid w:val="00367DD6"/>
    <w:rsid w:val="00367DEE"/>
    <w:rsid w:val="00370380"/>
    <w:rsid w:val="0037044A"/>
    <w:rsid w:val="0037088E"/>
    <w:rsid w:val="0037126A"/>
    <w:rsid w:val="00371B82"/>
    <w:rsid w:val="00372CD1"/>
    <w:rsid w:val="00372F8F"/>
    <w:rsid w:val="00372FE6"/>
    <w:rsid w:val="003730C6"/>
    <w:rsid w:val="0037332C"/>
    <w:rsid w:val="0037349D"/>
    <w:rsid w:val="00373A41"/>
    <w:rsid w:val="0037650E"/>
    <w:rsid w:val="0037665F"/>
    <w:rsid w:val="00376804"/>
    <w:rsid w:val="0037690A"/>
    <w:rsid w:val="00376AA3"/>
    <w:rsid w:val="003770C0"/>
    <w:rsid w:val="00377671"/>
    <w:rsid w:val="00377768"/>
    <w:rsid w:val="00377932"/>
    <w:rsid w:val="00377CA0"/>
    <w:rsid w:val="00377CD2"/>
    <w:rsid w:val="00377D37"/>
    <w:rsid w:val="00380015"/>
    <w:rsid w:val="00380B7B"/>
    <w:rsid w:val="00380CD0"/>
    <w:rsid w:val="00381415"/>
    <w:rsid w:val="003816B4"/>
    <w:rsid w:val="0038183D"/>
    <w:rsid w:val="00381B35"/>
    <w:rsid w:val="003823FB"/>
    <w:rsid w:val="00382626"/>
    <w:rsid w:val="00382D46"/>
    <w:rsid w:val="0038306C"/>
    <w:rsid w:val="003837F8"/>
    <w:rsid w:val="00383839"/>
    <w:rsid w:val="00383BB9"/>
    <w:rsid w:val="0038467C"/>
    <w:rsid w:val="0038492C"/>
    <w:rsid w:val="00384B3C"/>
    <w:rsid w:val="00384CB6"/>
    <w:rsid w:val="003867DB"/>
    <w:rsid w:val="0038682B"/>
    <w:rsid w:val="00386B7A"/>
    <w:rsid w:val="003871F4"/>
    <w:rsid w:val="00387D13"/>
    <w:rsid w:val="0039011B"/>
    <w:rsid w:val="0039021F"/>
    <w:rsid w:val="0039069D"/>
    <w:rsid w:val="0039095A"/>
    <w:rsid w:val="00390970"/>
    <w:rsid w:val="003909F6"/>
    <w:rsid w:val="003910B0"/>
    <w:rsid w:val="003916B4"/>
    <w:rsid w:val="00391BC2"/>
    <w:rsid w:val="00391F88"/>
    <w:rsid w:val="00392CA1"/>
    <w:rsid w:val="00393656"/>
    <w:rsid w:val="00393B29"/>
    <w:rsid w:val="0039418E"/>
    <w:rsid w:val="003941F9"/>
    <w:rsid w:val="003943A6"/>
    <w:rsid w:val="0039482B"/>
    <w:rsid w:val="00394EEB"/>
    <w:rsid w:val="00395DCB"/>
    <w:rsid w:val="003961E5"/>
    <w:rsid w:val="00396D16"/>
    <w:rsid w:val="00396F1E"/>
    <w:rsid w:val="00397212"/>
    <w:rsid w:val="00397BCE"/>
    <w:rsid w:val="003A055E"/>
    <w:rsid w:val="003A0644"/>
    <w:rsid w:val="003A08CB"/>
    <w:rsid w:val="003A09B3"/>
    <w:rsid w:val="003A0ACB"/>
    <w:rsid w:val="003A1F10"/>
    <w:rsid w:val="003A21E9"/>
    <w:rsid w:val="003A2500"/>
    <w:rsid w:val="003A39A2"/>
    <w:rsid w:val="003A3A7C"/>
    <w:rsid w:val="003A3BC4"/>
    <w:rsid w:val="003A4A92"/>
    <w:rsid w:val="003A4B37"/>
    <w:rsid w:val="003A590A"/>
    <w:rsid w:val="003A59BB"/>
    <w:rsid w:val="003A5A1F"/>
    <w:rsid w:val="003A5EB1"/>
    <w:rsid w:val="003A5F3B"/>
    <w:rsid w:val="003A6648"/>
    <w:rsid w:val="003A6A26"/>
    <w:rsid w:val="003A73FD"/>
    <w:rsid w:val="003A7C4D"/>
    <w:rsid w:val="003B02AE"/>
    <w:rsid w:val="003B060C"/>
    <w:rsid w:val="003B0820"/>
    <w:rsid w:val="003B0983"/>
    <w:rsid w:val="003B0C7E"/>
    <w:rsid w:val="003B1AAA"/>
    <w:rsid w:val="003B1BBC"/>
    <w:rsid w:val="003B27D8"/>
    <w:rsid w:val="003B2EDB"/>
    <w:rsid w:val="003B3663"/>
    <w:rsid w:val="003B3ED7"/>
    <w:rsid w:val="003B4106"/>
    <w:rsid w:val="003B41BE"/>
    <w:rsid w:val="003B4CD5"/>
    <w:rsid w:val="003B4D8A"/>
    <w:rsid w:val="003B5046"/>
    <w:rsid w:val="003B586E"/>
    <w:rsid w:val="003B6117"/>
    <w:rsid w:val="003B615F"/>
    <w:rsid w:val="003B6222"/>
    <w:rsid w:val="003B624C"/>
    <w:rsid w:val="003B6CA6"/>
    <w:rsid w:val="003B6CB1"/>
    <w:rsid w:val="003B6CDD"/>
    <w:rsid w:val="003B78F4"/>
    <w:rsid w:val="003B7B0F"/>
    <w:rsid w:val="003B7E81"/>
    <w:rsid w:val="003C074A"/>
    <w:rsid w:val="003C0C08"/>
    <w:rsid w:val="003C0FEE"/>
    <w:rsid w:val="003C2F73"/>
    <w:rsid w:val="003C3127"/>
    <w:rsid w:val="003C3451"/>
    <w:rsid w:val="003C379C"/>
    <w:rsid w:val="003C3B4D"/>
    <w:rsid w:val="003C3C95"/>
    <w:rsid w:val="003C4645"/>
    <w:rsid w:val="003C48B3"/>
    <w:rsid w:val="003C5491"/>
    <w:rsid w:val="003C54EE"/>
    <w:rsid w:val="003C5504"/>
    <w:rsid w:val="003C5B86"/>
    <w:rsid w:val="003C5BDE"/>
    <w:rsid w:val="003C6087"/>
    <w:rsid w:val="003C6229"/>
    <w:rsid w:val="003C6917"/>
    <w:rsid w:val="003C72A0"/>
    <w:rsid w:val="003C737E"/>
    <w:rsid w:val="003C7407"/>
    <w:rsid w:val="003C778E"/>
    <w:rsid w:val="003C7AE8"/>
    <w:rsid w:val="003C7F66"/>
    <w:rsid w:val="003D00AE"/>
    <w:rsid w:val="003D01D5"/>
    <w:rsid w:val="003D0933"/>
    <w:rsid w:val="003D0C85"/>
    <w:rsid w:val="003D0E69"/>
    <w:rsid w:val="003D19DD"/>
    <w:rsid w:val="003D2687"/>
    <w:rsid w:val="003D28B7"/>
    <w:rsid w:val="003D3814"/>
    <w:rsid w:val="003D4103"/>
    <w:rsid w:val="003D438E"/>
    <w:rsid w:val="003D49F9"/>
    <w:rsid w:val="003D510A"/>
    <w:rsid w:val="003D52C2"/>
    <w:rsid w:val="003D53FA"/>
    <w:rsid w:val="003D588C"/>
    <w:rsid w:val="003D5D3D"/>
    <w:rsid w:val="003D6989"/>
    <w:rsid w:val="003D7009"/>
    <w:rsid w:val="003D7073"/>
    <w:rsid w:val="003D77BE"/>
    <w:rsid w:val="003D7801"/>
    <w:rsid w:val="003E03A3"/>
    <w:rsid w:val="003E17A0"/>
    <w:rsid w:val="003E181A"/>
    <w:rsid w:val="003E18CA"/>
    <w:rsid w:val="003E2B97"/>
    <w:rsid w:val="003E3E24"/>
    <w:rsid w:val="003E405B"/>
    <w:rsid w:val="003E442C"/>
    <w:rsid w:val="003E49C7"/>
    <w:rsid w:val="003E4A40"/>
    <w:rsid w:val="003E4F86"/>
    <w:rsid w:val="003E5ECF"/>
    <w:rsid w:val="003E64B1"/>
    <w:rsid w:val="003E6732"/>
    <w:rsid w:val="003E6AB8"/>
    <w:rsid w:val="003E7476"/>
    <w:rsid w:val="003E760A"/>
    <w:rsid w:val="003E7C87"/>
    <w:rsid w:val="003F0377"/>
    <w:rsid w:val="003F109C"/>
    <w:rsid w:val="003F1E7A"/>
    <w:rsid w:val="003F2721"/>
    <w:rsid w:val="003F281F"/>
    <w:rsid w:val="003F3990"/>
    <w:rsid w:val="003F43E0"/>
    <w:rsid w:val="003F5979"/>
    <w:rsid w:val="003F5AF1"/>
    <w:rsid w:val="003F5FE3"/>
    <w:rsid w:val="003F60F1"/>
    <w:rsid w:val="003F639E"/>
    <w:rsid w:val="003F6530"/>
    <w:rsid w:val="003F654C"/>
    <w:rsid w:val="003F671E"/>
    <w:rsid w:val="003F6FC1"/>
    <w:rsid w:val="003F7339"/>
    <w:rsid w:val="003F7988"/>
    <w:rsid w:val="003F7B8B"/>
    <w:rsid w:val="003F7D49"/>
    <w:rsid w:val="003F7DB5"/>
    <w:rsid w:val="0040012A"/>
    <w:rsid w:val="00400C6C"/>
    <w:rsid w:val="00400ED5"/>
    <w:rsid w:val="00401A56"/>
    <w:rsid w:val="00402769"/>
    <w:rsid w:val="00402C79"/>
    <w:rsid w:val="00403165"/>
    <w:rsid w:val="004036EE"/>
    <w:rsid w:val="00403BDB"/>
    <w:rsid w:val="00404069"/>
    <w:rsid w:val="004040B0"/>
    <w:rsid w:val="004043A9"/>
    <w:rsid w:val="00405A18"/>
    <w:rsid w:val="00406E9B"/>
    <w:rsid w:val="004073BC"/>
    <w:rsid w:val="00407574"/>
    <w:rsid w:val="00411A71"/>
    <w:rsid w:val="00412432"/>
    <w:rsid w:val="00412D3D"/>
    <w:rsid w:val="00413445"/>
    <w:rsid w:val="004136EE"/>
    <w:rsid w:val="00414587"/>
    <w:rsid w:val="004146AA"/>
    <w:rsid w:val="004148F3"/>
    <w:rsid w:val="00414AF7"/>
    <w:rsid w:val="00414F6A"/>
    <w:rsid w:val="00415435"/>
    <w:rsid w:val="0041593E"/>
    <w:rsid w:val="00415F50"/>
    <w:rsid w:val="00416192"/>
    <w:rsid w:val="0041653F"/>
    <w:rsid w:val="0041654C"/>
    <w:rsid w:val="0041664C"/>
    <w:rsid w:val="0041678E"/>
    <w:rsid w:val="00416AFB"/>
    <w:rsid w:val="00416D0D"/>
    <w:rsid w:val="0041701D"/>
    <w:rsid w:val="004174E4"/>
    <w:rsid w:val="00417D9B"/>
    <w:rsid w:val="00417E1D"/>
    <w:rsid w:val="004210FC"/>
    <w:rsid w:val="0042168C"/>
    <w:rsid w:val="00421939"/>
    <w:rsid w:val="00421AED"/>
    <w:rsid w:val="00421F00"/>
    <w:rsid w:val="00422601"/>
    <w:rsid w:val="00422A9E"/>
    <w:rsid w:val="00422B71"/>
    <w:rsid w:val="00423B24"/>
    <w:rsid w:val="00424B18"/>
    <w:rsid w:val="00424EAD"/>
    <w:rsid w:val="00425225"/>
    <w:rsid w:val="00425F4E"/>
    <w:rsid w:val="0042669E"/>
    <w:rsid w:val="004266D7"/>
    <w:rsid w:val="00426D29"/>
    <w:rsid w:val="00427340"/>
    <w:rsid w:val="00427768"/>
    <w:rsid w:val="0042781A"/>
    <w:rsid w:val="00427C0A"/>
    <w:rsid w:val="0043002E"/>
    <w:rsid w:val="00430283"/>
    <w:rsid w:val="004304D7"/>
    <w:rsid w:val="00430849"/>
    <w:rsid w:val="004315DB"/>
    <w:rsid w:val="0043181D"/>
    <w:rsid w:val="004319E3"/>
    <w:rsid w:val="004327AB"/>
    <w:rsid w:val="0043374B"/>
    <w:rsid w:val="00433871"/>
    <w:rsid w:val="00433925"/>
    <w:rsid w:val="004339B5"/>
    <w:rsid w:val="00434567"/>
    <w:rsid w:val="004345CE"/>
    <w:rsid w:val="004345D6"/>
    <w:rsid w:val="0043468D"/>
    <w:rsid w:val="00434C9F"/>
    <w:rsid w:val="00435222"/>
    <w:rsid w:val="00435A3B"/>
    <w:rsid w:val="004360C0"/>
    <w:rsid w:val="004363D1"/>
    <w:rsid w:val="004364A5"/>
    <w:rsid w:val="0043672F"/>
    <w:rsid w:val="0043770C"/>
    <w:rsid w:val="0043780E"/>
    <w:rsid w:val="00437E5A"/>
    <w:rsid w:val="00440379"/>
    <w:rsid w:val="00440A81"/>
    <w:rsid w:val="004410DF"/>
    <w:rsid w:val="00441126"/>
    <w:rsid w:val="004413C8"/>
    <w:rsid w:val="004418C2"/>
    <w:rsid w:val="00441993"/>
    <w:rsid w:val="00442E6E"/>
    <w:rsid w:val="00443227"/>
    <w:rsid w:val="00443341"/>
    <w:rsid w:val="0044355D"/>
    <w:rsid w:val="00443615"/>
    <w:rsid w:val="004436E9"/>
    <w:rsid w:val="004439D0"/>
    <w:rsid w:val="00443B5E"/>
    <w:rsid w:val="00443E3A"/>
    <w:rsid w:val="004442D3"/>
    <w:rsid w:val="00444685"/>
    <w:rsid w:val="00444AC8"/>
    <w:rsid w:val="00444DBD"/>
    <w:rsid w:val="004450D9"/>
    <w:rsid w:val="00445106"/>
    <w:rsid w:val="00445A95"/>
    <w:rsid w:val="004460D4"/>
    <w:rsid w:val="004466B5"/>
    <w:rsid w:val="00446E0B"/>
    <w:rsid w:val="00446E5A"/>
    <w:rsid w:val="00447336"/>
    <w:rsid w:val="0044738E"/>
    <w:rsid w:val="0044747F"/>
    <w:rsid w:val="00450960"/>
    <w:rsid w:val="00451376"/>
    <w:rsid w:val="00451486"/>
    <w:rsid w:val="004521DD"/>
    <w:rsid w:val="00452206"/>
    <w:rsid w:val="00452281"/>
    <w:rsid w:val="0045260C"/>
    <w:rsid w:val="00452B37"/>
    <w:rsid w:val="00452C7F"/>
    <w:rsid w:val="004532AD"/>
    <w:rsid w:val="00453B6B"/>
    <w:rsid w:val="00453F1A"/>
    <w:rsid w:val="004540DE"/>
    <w:rsid w:val="004541D0"/>
    <w:rsid w:val="0045462B"/>
    <w:rsid w:val="00455CD1"/>
    <w:rsid w:val="004564EE"/>
    <w:rsid w:val="0045703F"/>
    <w:rsid w:val="004576F3"/>
    <w:rsid w:val="00457CA8"/>
    <w:rsid w:val="00460A15"/>
    <w:rsid w:val="00460CA4"/>
    <w:rsid w:val="00460E89"/>
    <w:rsid w:val="0046154A"/>
    <w:rsid w:val="00462343"/>
    <w:rsid w:val="00462996"/>
    <w:rsid w:val="00462D5C"/>
    <w:rsid w:val="00463417"/>
    <w:rsid w:val="0046411E"/>
    <w:rsid w:val="004641B4"/>
    <w:rsid w:val="004643AC"/>
    <w:rsid w:val="004644E4"/>
    <w:rsid w:val="004644F8"/>
    <w:rsid w:val="004647FB"/>
    <w:rsid w:val="00464B4C"/>
    <w:rsid w:val="00464CE8"/>
    <w:rsid w:val="00465223"/>
    <w:rsid w:val="004653BA"/>
    <w:rsid w:val="00465E18"/>
    <w:rsid w:val="00466966"/>
    <w:rsid w:val="0046759C"/>
    <w:rsid w:val="0046790A"/>
    <w:rsid w:val="00467953"/>
    <w:rsid w:val="00467C85"/>
    <w:rsid w:val="004709B2"/>
    <w:rsid w:val="00470AD3"/>
    <w:rsid w:val="00471797"/>
    <w:rsid w:val="004718CA"/>
    <w:rsid w:val="00471A36"/>
    <w:rsid w:val="00471A88"/>
    <w:rsid w:val="00471E96"/>
    <w:rsid w:val="004726BF"/>
    <w:rsid w:val="00472787"/>
    <w:rsid w:val="004732FB"/>
    <w:rsid w:val="00473359"/>
    <w:rsid w:val="00473466"/>
    <w:rsid w:val="00473886"/>
    <w:rsid w:val="00473E0A"/>
    <w:rsid w:val="00474740"/>
    <w:rsid w:val="0047476F"/>
    <w:rsid w:val="00474B64"/>
    <w:rsid w:val="00476D1E"/>
    <w:rsid w:val="004777BE"/>
    <w:rsid w:val="00477A57"/>
    <w:rsid w:val="00477BF9"/>
    <w:rsid w:val="00477C91"/>
    <w:rsid w:val="0048002B"/>
    <w:rsid w:val="0048039B"/>
    <w:rsid w:val="00480740"/>
    <w:rsid w:val="00480DD3"/>
    <w:rsid w:val="004810CD"/>
    <w:rsid w:val="004821D2"/>
    <w:rsid w:val="00482934"/>
    <w:rsid w:val="0048298F"/>
    <w:rsid w:val="004829BB"/>
    <w:rsid w:val="00483196"/>
    <w:rsid w:val="004835B9"/>
    <w:rsid w:val="00484227"/>
    <w:rsid w:val="004848C2"/>
    <w:rsid w:val="00484EE4"/>
    <w:rsid w:val="0048587D"/>
    <w:rsid w:val="0048594B"/>
    <w:rsid w:val="00486A11"/>
    <w:rsid w:val="00486DC2"/>
    <w:rsid w:val="00486EE5"/>
    <w:rsid w:val="004874A7"/>
    <w:rsid w:val="0048774F"/>
    <w:rsid w:val="00487F89"/>
    <w:rsid w:val="004903E1"/>
    <w:rsid w:val="004906F0"/>
    <w:rsid w:val="00490D1D"/>
    <w:rsid w:val="004913E5"/>
    <w:rsid w:val="00491742"/>
    <w:rsid w:val="004919FA"/>
    <w:rsid w:val="00492013"/>
    <w:rsid w:val="00492199"/>
    <w:rsid w:val="004924A8"/>
    <w:rsid w:val="00492861"/>
    <w:rsid w:val="00492BAB"/>
    <w:rsid w:val="004932DF"/>
    <w:rsid w:val="00494142"/>
    <w:rsid w:val="004943BA"/>
    <w:rsid w:val="0049446E"/>
    <w:rsid w:val="0049457B"/>
    <w:rsid w:val="00494A15"/>
    <w:rsid w:val="00494AD2"/>
    <w:rsid w:val="00494E58"/>
    <w:rsid w:val="0049537B"/>
    <w:rsid w:val="0049538C"/>
    <w:rsid w:val="0049595E"/>
    <w:rsid w:val="00495E90"/>
    <w:rsid w:val="00495EF3"/>
    <w:rsid w:val="004960EB"/>
    <w:rsid w:val="004966EE"/>
    <w:rsid w:val="00496A03"/>
    <w:rsid w:val="00497853"/>
    <w:rsid w:val="004A0EB6"/>
    <w:rsid w:val="004A0FA7"/>
    <w:rsid w:val="004A133B"/>
    <w:rsid w:val="004A1CC6"/>
    <w:rsid w:val="004A1D3C"/>
    <w:rsid w:val="004A30B8"/>
    <w:rsid w:val="004A330D"/>
    <w:rsid w:val="004A3686"/>
    <w:rsid w:val="004A38C9"/>
    <w:rsid w:val="004A3C6A"/>
    <w:rsid w:val="004A47EE"/>
    <w:rsid w:val="004A4E3E"/>
    <w:rsid w:val="004A5232"/>
    <w:rsid w:val="004A5877"/>
    <w:rsid w:val="004A5CEC"/>
    <w:rsid w:val="004A6023"/>
    <w:rsid w:val="004A6622"/>
    <w:rsid w:val="004A72BC"/>
    <w:rsid w:val="004A7D43"/>
    <w:rsid w:val="004A7E38"/>
    <w:rsid w:val="004A7F46"/>
    <w:rsid w:val="004B0266"/>
    <w:rsid w:val="004B04E3"/>
    <w:rsid w:val="004B0751"/>
    <w:rsid w:val="004B0E6F"/>
    <w:rsid w:val="004B1397"/>
    <w:rsid w:val="004B13CC"/>
    <w:rsid w:val="004B2825"/>
    <w:rsid w:val="004B334C"/>
    <w:rsid w:val="004B4596"/>
    <w:rsid w:val="004B4D43"/>
    <w:rsid w:val="004B4E8C"/>
    <w:rsid w:val="004B4FE7"/>
    <w:rsid w:val="004B5EDD"/>
    <w:rsid w:val="004B6827"/>
    <w:rsid w:val="004B693D"/>
    <w:rsid w:val="004B6D07"/>
    <w:rsid w:val="004B6E59"/>
    <w:rsid w:val="004B70F9"/>
    <w:rsid w:val="004B7244"/>
    <w:rsid w:val="004B7332"/>
    <w:rsid w:val="004B74A6"/>
    <w:rsid w:val="004B7A91"/>
    <w:rsid w:val="004C0084"/>
    <w:rsid w:val="004C1209"/>
    <w:rsid w:val="004C1473"/>
    <w:rsid w:val="004C18CF"/>
    <w:rsid w:val="004C21F8"/>
    <w:rsid w:val="004C2CAA"/>
    <w:rsid w:val="004C2E5A"/>
    <w:rsid w:val="004C2FD9"/>
    <w:rsid w:val="004C30C9"/>
    <w:rsid w:val="004C368A"/>
    <w:rsid w:val="004C3CC9"/>
    <w:rsid w:val="004C3D5F"/>
    <w:rsid w:val="004C4CE0"/>
    <w:rsid w:val="004C4E50"/>
    <w:rsid w:val="004C4F04"/>
    <w:rsid w:val="004C4F54"/>
    <w:rsid w:val="004C5AD9"/>
    <w:rsid w:val="004C5B27"/>
    <w:rsid w:val="004C5D69"/>
    <w:rsid w:val="004C65A3"/>
    <w:rsid w:val="004C6A01"/>
    <w:rsid w:val="004C6AEF"/>
    <w:rsid w:val="004C6C64"/>
    <w:rsid w:val="004C6E85"/>
    <w:rsid w:val="004C702F"/>
    <w:rsid w:val="004C70F1"/>
    <w:rsid w:val="004C767C"/>
    <w:rsid w:val="004C78A5"/>
    <w:rsid w:val="004C7A8E"/>
    <w:rsid w:val="004C7B44"/>
    <w:rsid w:val="004C7B97"/>
    <w:rsid w:val="004C7EB8"/>
    <w:rsid w:val="004C7FAA"/>
    <w:rsid w:val="004D0644"/>
    <w:rsid w:val="004D1140"/>
    <w:rsid w:val="004D1978"/>
    <w:rsid w:val="004D1C20"/>
    <w:rsid w:val="004D2478"/>
    <w:rsid w:val="004D2995"/>
    <w:rsid w:val="004D3056"/>
    <w:rsid w:val="004D382A"/>
    <w:rsid w:val="004D3BC5"/>
    <w:rsid w:val="004D4308"/>
    <w:rsid w:val="004D444C"/>
    <w:rsid w:val="004D486C"/>
    <w:rsid w:val="004D5357"/>
    <w:rsid w:val="004D5430"/>
    <w:rsid w:val="004D5526"/>
    <w:rsid w:val="004D55A6"/>
    <w:rsid w:val="004D57D7"/>
    <w:rsid w:val="004D5EEB"/>
    <w:rsid w:val="004D712A"/>
    <w:rsid w:val="004D7EB5"/>
    <w:rsid w:val="004D7F2B"/>
    <w:rsid w:val="004E003D"/>
    <w:rsid w:val="004E02B2"/>
    <w:rsid w:val="004E0369"/>
    <w:rsid w:val="004E046A"/>
    <w:rsid w:val="004E1633"/>
    <w:rsid w:val="004E1CB6"/>
    <w:rsid w:val="004E298F"/>
    <w:rsid w:val="004E3488"/>
    <w:rsid w:val="004E3684"/>
    <w:rsid w:val="004E36DA"/>
    <w:rsid w:val="004E3B21"/>
    <w:rsid w:val="004E3C6D"/>
    <w:rsid w:val="004E4459"/>
    <w:rsid w:val="004E4477"/>
    <w:rsid w:val="004E46A9"/>
    <w:rsid w:val="004E4A84"/>
    <w:rsid w:val="004E521B"/>
    <w:rsid w:val="004E58EA"/>
    <w:rsid w:val="004E5A94"/>
    <w:rsid w:val="004E5E57"/>
    <w:rsid w:val="004E6143"/>
    <w:rsid w:val="004E6150"/>
    <w:rsid w:val="004E65CB"/>
    <w:rsid w:val="004E6E29"/>
    <w:rsid w:val="004E7385"/>
    <w:rsid w:val="004E7DB9"/>
    <w:rsid w:val="004E7E89"/>
    <w:rsid w:val="004F02CC"/>
    <w:rsid w:val="004F1330"/>
    <w:rsid w:val="004F2598"/>
    <w:rsid w:val="004F28C5"/>
    <w:rsid w:val="004F3313"/>
    <w:rsid w:val="004F3404"/>
    <w:rsid w:val="004F4364"/>
    <w:rsid w:val="004F4567"/>
    <w:rsid w:val="004F494E"/>
    <w:rsid w:val="004F4A7D"/>
    <w:rsid w:val="004F54BF"/>
    <w:rsid w:val="004F5906"/>
    <w:rsid w:val="004F59A0"/>
    <w:rsid w:val="004F5C57"/>
    <w:rsid w:val="004F5F3C"/>
    <w:rsid w:val="004F6122"/>
    <w:rsid w:val="004F687D"/>
    <w:rsid w:val="004F6E81"/>
    <w:rsid w:val="004F6F33"/>
    <w:rsid w:val="004F729C"/>
    <w:rsid w:val="004F771D"/>
    <w:rsid w:val="004F7734"/>
    <w:rsid w:val="00500AD1"/>
    <w:rsid w:val="00500F67"/>
    <w:rsid w:val="00501078"/>
    <w:rsid w:val="00501628"/>
    <w:rsid w:val="00502495"/>
    <w:rsid w:val="005037D5"/>
    <w:rsid w:val="00504194"/>
    <w:rsid w:val="005044E0"/>
    <w:rsid w:val="005052DF"/>
    <w:rsid w:val="005055E5"/>
    <w:rsid w:val="00505CC1"/>
    <w:rsid w:val="005071B6"/>
    <w:rsid w:val="00507E8C"/>
    <w:rsid w:val="00510249"/>
    <w:rsid w:val="005103F1"/>
    <w:rsid w:val="00510C3D"/>
    <w:rsid w:val="00510EB0"/>
    <w:rsid w:val="00511023"/>
    <w:rsid w:val="005114CA"/>
    <w:rsid w:val="00511D33"/>
    <w:rsid w:val="00511E0F"/>
    <w:rsid w:val="00511EE1"/>
    <w:rsid w:val="00513C3B"/>
    <w:rsid w:val="00513FEE"/>
    <w:rsid w:val="0051438B"/>
    <w:rsid w:val="00514499"/>
    <w:rsid w:val="00514CC7"/>
    <w:rsid w:val="00514EE8"/>
    <w:rsid w:val="00515E7C"/>
    <w:rsid w:val="00516273"/>
    <w:rsid w:val="0051627C"/>
    <w:rsid w:val="005166D6"/>
    <w:rsid w:val="00517537"/>
    <w:rsid w:val="00517EF4"/>
    <w:rsid w:val="00520291"/>
    <w:rsid w:val="00521356"/>
    <w:rsid w:val="0052163F"/>
    <w:rsid w:val="005219ED"/>
    <w:rsid w:val="00522294"/>
    <w:rsid w:val="00522B8F"/>
    <w:rsid w:val="00522C53"/>
    <w:rsid w:val="00522C61"/>
    <w:rsid w:val="0052334E"/>
    <w:rsid w:val="005237E0"/>
    <w:rsid w:val="005238F9"/>
    <w:rsid w:val="00523A8F"/>
    <w:rsid w:val="00523B45"/>
    <w:rsid w:val="00523C67"/>
    <w:rsid w:val="00524B76"/>
    <w:rsid w:val="00524D5A"/>
    <w:rsid w:val="00524D97"/>
    <w:rsid w:val="00524FBF"/>
    <w:rsid w:val="00525265"/>
    <w:rsid w:val="005252F6"/>
    <w:rsid w:val="0052533E"/>
    <w:rsid w:val="005253D6"/>
    <w:rsid w:val="0052542A"/>
    <w:rsid w:val="005254E3"/>
    <w:rsid w:val="00525715"/>
    <w:rsid w:val="00525940"/>
    <w:rsid w:val="00525F40"/>
    <w:rsid w:val="00525F91"/>
    <w:rsid w:val="00527DD4"/>
    <w:rsid w:val="00527F71"/>
    <w:rsid w:val="0053131C"/>
    <w:rsid w:val="00531450"/>
    <w:rsid w:val="005314FD"/>
    <w:rsid w:val="00531516"/>
    <w:rsid w:val="00531A94"/>
    <w:rsid w:val="00531B0A"/>
    <w:rsid w:val="00531F91"/>
    <w:rsid w:val="005322DA"/>
    <w:rsid w:val="0053256A"/>
    <w:rsid w:val="005326FC"/>
    <w:rsid w:val="0053281A"/>
    <w:rsid w:val="00533C06"/>
    <w:rsid w:val="00533F78"/>
    <w:rsid w:val="00533FD7"/>
    <w:rsid w:val="005340A1"/>
    <w:rsid w:val="005345A8"/>
    <w:rsid w:val="0053541B"/>
    <w:rsid w:val="0053588C"/>
    <w:rsid w:val="00536C6A"/>
    <w:rsid w:val="00537036"/>
    <w:rsid w:val="00537224"/>
    <w:rsid w:val="00537665"/>
    <w:rsid w:val="00537CE3"/>
    <w:rsid w:val="00540566"/>
    <w:rsid w:val="005406EE"/>
    <w:rsid w:val="00540F31"/>
    <w:rsid w:val="005410BD"/>
    <w:rsid w:val="00541175"/>
    <w:rsid w:val="0054172C"/>
    <w:rsid w:val="00541B28"/>
    <w:rsid w:val="00541BB8"/>
    <w:rsid w:val="00541F48"/>
    <w:rsid w:val="005422C1"/>
    <w:rsid w:val="005422EA"/>
    <w:rsid w:val="00542A77"/>
    <w:rsid w:val="0054387C"/>
    <w:rsid w:val="00543C26"/>
    <w:rsid w:val="00543DBD"/>
    <w:rsid w:val="00544FB9"/>
    <w:rsid w:val="0054673E"/>
    <w:rsid w:val="00546844"/>
    <w:rsid w:val="0054697F"/>
    <w:rsid w:val="00546C7A"/>
    <w:rsid w:val="0054704E"/>
    <w:rsid w:val="00547063"/>
    <w:rsid w:val="00547610"/>
    <w:rsid w:val="005478DB"/>
    <w:rsid w:val="00550064"/>
    <w:rsid w:val="005502E5"/>
    <w:rsid w:val="00550444"/>
    <w:rsid w:val="005506FC"/>
    <w:rsid w:val="00551050"/>
    <w:rsid w:val="0055135C"/>
    <w:rsid w:val="005519A2"/>
    <w:rsid w:val="00551D76"/>
    <w:rsid w:val="005522CE"/>
    <w:rsid w:val="005527B3"/>
    <w:rsid w:val="005529E0"/>
    <w:rsid w:val="00552BDA"/>
    <w:rsid w:val="00553047"/>
    <w:rsid w:val="00553B7F"/>
    <w:rsid w:val="00553C28"/>
    <w:rsid w:val="00554EE8"/>
    <w:rsid w:val="00554FA4"/>
    <w:rsid w:val="00555175"/>
    <w:rsid w:val="00555303"/>
    <w:rsid w:val="005555CD"/>
    <w:rsid w:val="0055684E"/>
    <w:rsid w:val="00556AC2"/>
    <w:rsid w:val="00556EF7"/>
    <w:rsid w:val="005570B8"/>
    <w:rsid w:val="0055716F"/>
    <w:rsid w:val="00557383"/>
    <w:rsid w:val="005574B4"/>
    <w:rsid w:val="005601C4"/>
    <w:rsid w:val="005604CB"/>
    <w:rsid w:val="005605D8"/>
    <w:rsid w:val="0056083E"/>
    <w:rsid w:val="00560973"/>
    <w:rsid w:val="00560B15"/>
    <w:rsid w:val="00560B57"/>
    <w:rsid w:val="00560C5F"/>
    <w:rsid w:val="005612A7"/>
    <w:rsid w:val="005614BF"/>
    <w:rsid w:val="00561894"/>
    <w:rsid w:val="00561BB0"/>
    <w:rsid w:val="00561C8D"/>
    <w:rsid w:val="00561CC3"/>
    <w:rsid w:val="00561EDC"/>
    <w:rsid w:val="005620DB"/>
    <w:rsid w:val="0056215E"/>
    <w:rsid w:val="0056225A"/>
    <w:rsid w:val="00562C82"/>
    <w:rsid w:val="00562F08"/>
    <w:rsid w:val="00562F62"/>
    <w:rsid w:val="005630B6"/>
    <w:rsid w:val="005636E3"/>
    <w:rsid w:val="00564964"/>
    <w:rsid w:val="00564970"/>
    <w:rsid w:val="005649A9"/>
    <w:rsid w:val="00564AAA"/>
    <w:rsid w:val="00565149"/>
    <w:rsid w:val="005658DE"/>
    <w:rsid w:val="00565F28"/>
    <w:rsid w:val="00566501"/>
    <w:rsid w:val="005669B8"/>
    <w:rsid w:val="00566B6A"/>
    <w:rsid w:val="00567840"/>
    <w:rsid w:val="00567A83"/>
    <w:rsid w:val="00567F06"/>
    <w:rsid w:val="005702E3"/>
    <w:rsid w:val="00570686"/>
    <w:rsid w:val="00570881"/>
    <w:rsid w:val="00570A28"/>
    <w:rsid w:val="00570BBE"/>
    <w:rsid w:val="00570E03"/>
    <w:rsid w:val="00571769"/>
    <w:rsid w:val="005719BA"/>
    <w:rsid w:val="00571E59"/>
    <w:rsid w:val="00572564"/>
    <w:rsid w:val="005726DB"/>
    <w:rsid w:val="00573548"/>
    <w:rsid w:val="00573902"/>
    <w:rsid w:val="00573BBC"/>
    <w:rsid w:val="00574232"/>
    <w:rsid w:val="00574546"/>
    <w:rsid w:val="00574751"/>
    <w:rsid w:val="005750E8"/>
    <w:rsid w:val="00575561"/>
    <w:rsid w:val="005759CC"/>
    <w:rsid w:val="00576059"/>
    <w:rsid w:val="005765B2"/>
    <w:rsid w:val="00576D10"/>
    <w:rsid w:val="00576F3D"/>
    <w:rsid w:val="0057746D"/>
    <w:rsid w:val="0057767C"/>
    <w:rsid w:val="00577736"/>
    <w:rsid w:val="0057786E"/>
    <w:rsid w:val="005779BA"/>
    <w:rsid w:val="00577AA3"/>
    <w:rsid w:val="00580203"/>
    <w:rsid w:val="0058054C"/>
    <w:rsid w:val="00580C19"/>
    <w:rsid w:val="00581AB2"/>
    <w:rsid w:val="00581D82"/>
    <w:rsid w:val="00581D9D"/>
    <w:rsid w:val="00581F3C"/>
    <w:rsid w:val="00581FBA"/>
    <w:rsid w:val="0058229B"/>
    <w:rsid w:val="0058312C"/>
    <w:rsid w:val="005833DB"/>
    <w:rsid w:val="00583AD1"/>
    <w:rsid w:val="00583EC5"/>
    <w:rsid w:val="00584BDA"/>
    <w:rsid w:val="00584BFA"/>
    <w:rsid w:val="00585042"/>
    <w:rsid w:val="0058582E"/>
    <w:rsid w:val="005858DB"/>
    <w:rsid w:val="005858EB"/>
    <w:rsid w:val="005861EC"/>
    <w:rsid w:val="00586392"/>
    <w:rsid w:val="00586E98"/>
    <w:rsid w:val="005874D0"/>
    <w:rsid w:val="00587846"/>
    <w:rsid w:val="00587D86"/>
    <w:rsid w:val="00587FC3"/>
    <w:rsid w:val="005905D4"/>
    <w:rsid w:val="00590A5A"/>
    <w:rsid w:val="00590CE4"/>
    <w:rsid w:val="00590F11"/>
    <w:rsid w:val="00591204"/>
    <w:rsid w:val="005916EA"/>
    <w:rsid w:val="00591A9D"/>
    <w:rsid w:val="00592006"/>
    <w:rsid w:val="0059232E"/>
    <w:rsid w:val="0059260B"/>
    <w:rsid w:val="00592844"/>
    <w:rsid w:val="00593043"/>
    <w:rsid w:val="005933E0"/>
    <w:rsid w:val="00593435"/>
    <w:rsid w:val="00593AC7"/>
    <w:rsid w:val="00593AEE"/>
    <w:rsid w:val="00593CA5"/>
    <w:rsid w:val="00593CC8"/>
    <w:rsid w:val="00593DC5"/>
    <w:rsid w:val="00593FF9"/>
    <w:rsid w:val="0059474D"/>
    <w:rsid w:val="00594846"/>
    <w:rsid w:val="0059486D"/>
    <w:rsid w:val="00594F97"/>
    <w:rsid w:val="005950F4"/>
    <w:rsid w:val="0059598E"/>
    <w:rsid w:val="00595E1E"/>
    <w:rsid w:val="0059617E"/>
    <w:rsid w:val="00596CF9"/>
    <w:rsid w:val="00596E1D"/>
    <w:rsid w:val="00596E81"/>
    <w:rsid w:val="00597113"/>
    <w:rsid w:val="00597A78"/>
    <w:rsid w:val="00597DFB"/>
    <w:rsid w:val="005A0105"/>
    <w:rsid w:val="005A068B"/>
    <w:rsid w:val="005A0E89"/>
    <w:rsid w:val="005A1035"/>
    <w:rsid w:val="005A1145"/>
    <w:rsid w:val="005A140F"/>
    <w:rsid w:val="005A21F2"/>
    <w:rsid w:val="005A2462"/>
    <w:rsid w:val="005A24DE"/>
    <w:rsid w:val="005A2CCE"/>
    <w:rsid w:val="005A3145"/>
    <w:rsid w:val="005A3208"/>
    <w:rsid w:val="005A3CBD"/>
    <w:rsid w:val="005A5041"/>
    <w:rsid w:val="005A5163"/>
    <w:rsid w:val="005A5186"/>
    <w:rsid w:val="005A5BEC"/>
    <w:rsid w:val="005A5CD4"/>
    <w:rsid w:val="005A5E18"/>
    <w:rsid w:val="005A65BD"/>
    <w:rsid w:val="005A6600"/>
    <w:rsid w:val="005A6B02"/>
    <w:rsid w:val="005A6C60"/>
    <w:rsid w:val="005A7411"/>
    <w:rsid w:val="005A789E"/>
    <w:rsid w:val="005B0193"/>
    <w:rsid w:val="005B05D6"/>
    <w:rsid w:val="005B0911"/>
    <w:rsid w:val="005B1082"/>
    <w:rsid w:val="005B151D"/>
    <w:rsid w:val="005B15EF"/>
    <w:rsid w:val="005B1608"/>
    <w:rsid w:val="005B1D0C"/>
    <w:rsid w:val="005B20AF"/>
    <w:rsid w:val="005B2230"/>
    <w:rsid w:val="005B2390"/>
    <w:rsid w:val="005B2A89"/>
    <w:rsid w:val="005B318C"/>
    <w:rsid w:val="005B3313"/>
    <w:rsid w:val="005B38A6"/>
    <w:rsid w:val="005B3AC4"/>
    <w:rsid w:val="005B41C9"/>
    <w:rsid w:val="005B4B31"/>
    <w:rsid w:val="005B4FC9"/>
    <w:rsid w:val="005B6271"/>
    <w:rsid w:val="005B62B6"/>
    <w:rsid w:val="005B6682"/>
    <w:rsid w:val="005B759C"/>
    <w:rsid w:val="005C0221"/>
    <w:rsid w:val="005C0DB0"/>
    <w:rsid w:val="005C2002"/>
    <w:rsid w:val="005C2575"/>
    <w:rsid w:val="005C2672"/>
    <w:rsid w:val="005C2C04"/>
    <w:rsid w:val="005C331A"/>
    <w:rsid w:val="005C448A"/>
    <w:rsid w:val="005C455D"/>
    <w:rsid w:val="005C4BB4"/>
    <w:rsid w:val="005C4DEF"/>
    <w:rsid w:val="005C508C"/>
    <w:rsid w:val="005C58A1"/>
    <w:rsid w:val="005C5B48"/>
    <w:rsid w:val="005C5C86"/>
    <w:rsid w:val="005C6A6D"/>
    <w:rsid w:val="005C726E"/>
    <w:rsid w:val="005D02C4"/>
    <w:rsid w:val="005D04C3"/>
    <w:rsid w:val="005D083B"/>
    <w:rsid w:val="005D221E"/>
    <w:rsid w:val="005D30B7"/>
    <w:rsid w:val="005D3142"/>
    <w:rsid w:val="005D3BDF"/>
    <w:rsid w:val="005D49F3"/>
    <w:rsid w:val="005D4AD5"/>
    <w:rsid w:val="005D52F5"/>
    <w:rsid w:val="005D67EA"/>
    <w:rsid w:val="005D7163"/>
    <w:rsid w:val="005D74C3"/>
    <w:rsid w:val="005D7D69"/>
    <w:rsid w:val="005E0233"/>
    <w:rsid w:val="005E05A4"/>
    <w:rsid w:val="005E05E0"/>
    <w:rsid w:val="005E0B68"/>
    <w:rsid w:val="005E144E"/>
    <w:rsid w:val="005E2A81"/>
    <w:rsid w:val="005E2A93"/>
    <w:rsid w:val="005E2E4E"/>
    <w:rsid w:val="005E4B85"/>
    <w:rsid w:val="005E4F1D"/>
    <w:rsid w:val="005E636A"/>
    <w:rsid w:val="005E6E1D"/>
    <w:rsid w:val="005E7427"/>
    <w:rsid w:val="005F104B"/>
    <w:rsid w:val="005F1B0B"/>
    <w:rsid w:val="005F1EA6"/>
    <w:rsid w:val="005F27AA"/>
    <w:rsid w:val="005F2CBD"/>
    <w:rsid w:val="005F2F27"/>
    <w:rsid w:val="005F3085"/>
    <w:rsid w:val="005F4ECE"/>
    <w:rsid w:val="005F4FA1"/>
    <w:rsid w:val="005F5678"/>
    <w:rsid w:val="005F5DD1"/>
    <w:rsid w:val="005F5FE6"/>
    <w:rsid w:val="005F6135"/>
    <w:rsid w:val="005F6230"/>
    <w:rsid w:val="005F739F"/>
    <w:rsid w:val="005F7420"/>
    <w:rsid w:val="005F7ED9"/>
    <w:rsid w:val="005F7F1C"/>
    <w:rsid w:val="005F7F3E"/>
    <w:rsid w:val="00600712"/>
    <w:rsid w:val="00600F44"/>
    <w:rsid w:val="00600F7C"/>
    <w:rsid w:val="00601129"/>
    <w:rsid w:val="0060150C"/>
    <w:rsid w:val="0060154B"/>
    <w:rsid w:val="006015C5"/>
    <w:rsid w:val="006016F2"/>
    <w:rsid w:val="0060176A"/>
    <w:rsid w:val="00601969"/>
    <w:rsid w:val="00601B26"/>
    <w:rsid w:val="00601B3A"/>
    <w:rsid w:val="00601CF1"/>
    <w:rsid w:val="00601E5F"/>
    <w:rsid w:val="00602057"/>
    <w:rsid w:val="00602212"/>
    <w:rsid w:val="006022A2"/>
    <w:rsid w:val="0060231E"/>
    <w:rsid w:val="006024CF"/>
    <w:rsid w:val="006029DD"/>
    <w:rsid w:val="006029FD"/>
    <w:rsid w:val="00602CF0"/>
    <w:rsid w:val="00603295"/>
    <w:rsid w:val="00603C3D"/>
    <w:rsid w:val="00603D65"/>
    <w:rsid w:val="00603D7C"/>
    <w:rsid w:val="00603F1A"/>
    <w:rsid w:val="00604149"/>
    <w:rsid w:val="0060434F"/>
    <w:rsid w:val="00604452"/>
    <w:rsid w:val="0060496D"/>
    <w:rsid w:val="00604DA4"/>
    <w:rsid w:val="00604E9B"/>
    <w:rsid w:val="006050C0"/>
    <w:rsid w:val="006058D8"/>
    <w:rsid w:val="00605945"/>
    <w:rsid w:val="00606655"/>
    <w:rsid w:val="006068D2"/>
    <w:rsid w:val="00607062"/>
    <w:rsid w:val="006071DE"/>
    <w:rsid w:val="00607621"/>
    <w:rsid w:val="00607726"/>
    <w:rsid w:val="00607FA5"/>
    <w:rsid w:val="00610207"/>
    <w:rsid w:val="0061066C"/>
    <w:rsid w:val="006113BB"/>
    <w:rsid w:val="006116CF"/>
    <w:rsid w:val="0061172E"/>
    <w:rsid w:val="00612EBE"/>
    <w:rsid w:val="0061351E"/>
    <w:rsid w:val="0061430B"/>
    <w:rsid w:val="00614CF0"/>
    <w:rsid w:val="00614F70"/>
    <w:rsid w:val="006158DD"/>
    <w:rsid w:val="00615A48"/>
    <w:rsid w:val="00616107"/>
    <w:rsid w:val="006161FD"/>
    <w:rsid w:val="00616206"/>
    <w:rsid w:val="00616222"/>
    <w:rsid w:val="00616DEB"/>
    <w:rsid w:val="00616F39"/>
    <w:rsid w:val="006170E6"/>
    <w:rsid w:val="006173CA"/>
    <w:rsid w:val="00617A73"/>
    <w:rsid w:val="00617C22"/>
    <w:rsid w:val="00617D39"/>
    <w:rsid w:val="00620177"/>
    <w:rsid w:val="00620DC7"/>
    <w:rsid w:val="00621AA6"/>
    <w:rsid w:val="00621B42"/>
    <w:rsid w:val="00621C42"/>
    <w:rsid w:val="00622142"/>
    <w:rsid w:val="006222C4"/>
    <w:rsid w:val="00622529"/>
    <w:rsid w:val="00622576"/>
    <w:rsid w:val="00622BB4"/>
    <w:rsid w:val="00622D19"/>
    <w:rsid w:val="00623202"/>
    <w:rsid w:val="00623F4C"/>
    <w:rsid w:val="00624223"/>
    <w:rsid w:val="0062496B"/>
    <w:rsid w:val="006258D9"/>
    <w:rsid w:val="00625DD3"/>
    <w:rsid w:val="00626330"/>
    <w:rsid w:val="00626D1F"/>
    <w:rsid w:val="0062720B"/>
    <w:rsid w:val="00627258"/>
    <w:rsid w:val="006274FA"/>
    <w:rsid w:val="00627CBC"/>
    <w:rsid w:val="00627D0A"/>
    <w:rsid w:val="0063038F"/>
    <w:rsid w:val="00630828"/>
    <w:rsid w:val="00630E25"/>
    <w:rsid w:val="00631242"/>
    <w:rsid w:val="0063157F"/>
    <w:rsid w:val="006315F3"/>
    <w:rsid w:val="0063193B"/>
    <w:rsid w:val="0063200C"/>
    <w:rsid w:val="0063290A"/>
    <w:rsid w:val="006333C5"/>
    <w:rsid w:val="00633411"/>
    <w:rsid w:val="0063351B"/>
    <w:rsid w:val="00634787"/>
    <w:rsid w:val="00634810"/>
    <w:rsid w:val="00634904"/>
    <w:rsid w:val="006349B6"/>
    <w:rsid w:val="006353EB"/>
    <w:rsid w:val="00635554"/>
    <w:rsid w:val="00635809"/>
    <w:rsid w:val="006358D5"/>
    <w:rsid w:val="00635A98"/>
    <w:rsid w:val="00635E8A"/>
    <w:rsid w:val="006363B0"/>
    <w:rsid w:val="00636BB7"/>
    <w:rsid w:val="00636EFA"/>
    <w:rsid w:val="006371EE"/>
    <w:rsid w:val="006378B1"/>
    <w:rsid w:val="00637D11"/>
    <w:rsid w:val="006403FD"/>
    <w:rsid w:val="006404E9"/>
    <w:rsid w:val="00640AD4"/>
    <w:rsid w:val="006411B8"/>
    <w:rsid w:val="00641D76"/>
    <w:rsid w:val="00641EE3"/>
    <w:rsid w:val="006421F7"/>
    <w:rsid w:val="00642516"/>
    <w:rsid w:val="00643166"/>
    <w:rsid w:val="006431B8"/>
    <w:rsid w:val="00643A81"/>
    <w:rsid w:val="006449DB"/>
    <w:rsid w:val="00645748"/>
    <w:rsid w:val="00645A10"/>
    <w:rsid w:val="0064639B"/>
    <w:rsid w:val="006463D0"/>
    <w:rsid w:val="006466E7"/>
    <w:rsid w:val="006468C1"/>
    <w:rsid w:val="00646D73"/>
    <w:rsid w:val="00646E8B"/>
    <w:rsid w:val="006477E7"/>
    <w:rsid w:val="006477ED"/>
    <w:rsid w:val="00650511"/>
    <w:rsid w:val="006507F5"/>
    <w:rsid w:val="00650988"/>
    <w:rsid w:val="00650AFA"/>
    <w:rsid w:val="0065104F"/>
    <w:rsid w:val="00651642"/>
    <w:rsid w:val="00651B22"/>
    <w:rsid w:val="00651E67"/>
    <w:rsid w:val="00651E80"/>
    <w:rsid w:val="0065231F"/>
    <w:rsid w:val="00652882"/>
    <w:rsid w:val="0065307A"/>
    <w:rsid w:val="00653676"/>
    <w:rsid w:val="00653795"/>
    <w:rsid w:val="00653E7D"/>
    <w:rsid w:val="00655E19"/>
    <w:rsid w:val="00655FFA"/>
    <w:rsid w:val="006560AC"/>
    <w:rsid w:val="00656110"/>
    <w:rsid w:val="0065625C"/>
    <w:rsid w:val="00656436"/>
    <w:rsid w:val="006564A0"/>
    <w:rsid w:val="0065671B"/>
    <w:rsid w:val="00656827"/>
    <w:rsid w:val="00656A9C"/>
    <w:rsid w:val="00657594"/>
    <w:rsid w:val="0065779D"/>
    <w:rsid w:val="006578A4"/>
    <w:rsid w:val="00657972"/>
    <w:rsid w:val="00657B61"/>
    <w:rsid w:val="00657D28"/>
    <w:rsid w:val="006608F9"/>
    <w:rsid w:val="0066094E"/>
    <w:rsid w:val="006609C4"/>
    <w:rsid w:val="00660C33"/>
    <w:rsid w:val="006611FA"/>
    <w:rsid w:val="0066140D"/>
    <w:rsid w:val="00661BF1"/>
    <w:rsid w:val="00661D42"/>
    <w:rsid w:val="00661DC2"/>
    <w:rsid w:val="0066245B"/>
    <w:rsid w:val="00662826"/>
    <w:rsid w:val="00662910"/>
    <w:rsid w:val="00662BE9"/>
    <w:rsid w:val="00662D29"/>
    <w:rsid w:val="006633A1"/>
    <w:rsid w:val="006637DA"/>
    <w:rsid w:val="006639D5"/>
    <w:rsid w:val="00663EE3"/>
    <w:rsid w:val="00664F78"/>
    <w:rsid w:val="006658BA"/>
    <w:rsid w:val="0066597E"/>
    <w:rsid w:val="00665BEE"/>
    <w:rsid w:val="00666070"/>
    <w:rsid w:val="00667593"/>
    <w:rsid w:val="0066796F"/>
    <w:rsid w:val="00667FC9"/>
    <w:rsid w:val="006705E1"/>
    <w:rsid w:val="00670A54"/>
    <w:rsid w:val="00670AE3"/>
    <w:rsid w:val="006721FE"/>
    <w:rsid w:val="006723C3"/>
    <w:rsid w:val="00672C94"/>
    <w:rsid w:val="006739F7"/>
    <w:rsid w:val="00673E47"/>
    <w:rsid w:val="0067483E"/>
    <w:rsid w:val="00674F14"/>
    <w:rsid w:val="0067554D"/>
    <w:rsid w:val="00675983"/>
    <w:rsid w:val="00675F2A"/>
    <w:rsid w:val="006766AA"/>
    <w:rsid w:val="00676A8B"/>
    <w:rsid w:val="00677A22"/>
    <w:rsid w:val="00677B62"/>
    <w:rsid w:val="00677D7A"/>
    <w:rsid w:val="006802EE"/>
    <w:rsid w:val="00680C93"/>
    <w:rsid w:val="00680F20"/>
    <w:rsid w:val="00681208"/>
    <w:rsid w:val="00681D33"/>
    <w:rsid w:val="00682174"/>
    <w:rsid w:val="00682710"/>
    <w:rsid w:val="00682D11"/>
    <w:rsid w:val="00683007"/>
    <w:rsid w:val="006832EF"/>
    <w:rsid w:val="00683D83"/>
    <w:rsid w:val="00683FB3"/>
    <w:rsid w:val="00684325"/>
    <w:rsid w:val="00684674"/>
    <w:rsid w:val="00685824"/>
    <w:rsid w:val="00685B97"/>
    <w:rsid w:val="00685D19"/>
    <w:rsid w:val="00685F11"/>
    <w:rsid w:val="006866DD"/>
    <w:rsid w:val="00686759"/>
    <w:rsid w:val="0068739B"/>
    <w:rsid w:val="00687EEA"/>
    <w:rsid w:val="00690EC7"/>
    <w:rsid w:val="00691080"/>
    <w:rsid w:val="00691CE7"/>
    <w:rsid w:val="00691FB2"/>
    <w:rsid w:val="006926E1"/>
    <w:rsid w:val="00692842"/>
    <w:rsid w:val="00692899"/>
    <w:rsid w:val="00692B27"/>
    <w:rsid w:val="00692B88"/>
    <w:rsid w:val="006931F4"/>
    <w:rsid w:val="0069329A"/>
    <w:rsid w:val="0069363D"/>
    <w:rsid w:val="00693704"/>
    <w:rsid w:val="0069374B"/>
    <w:rsid w:val="00693BBD"/>
    <w:rsid w:val="00693DE7"/>
    <w:rsid w:val="0069423A"/>
    <w:rsid w:val="006942AC"/>
    <w:rsid w:val="00694938"/>
    <w:rsid w:val="00694954"/>
    <w:rsid w:val="006955A0"/>
    <w:rsid w:val="00695B26"/>
    <w:rsid w:val="00695DFD"/>
    <w:rsid w:val="00696470"/>
    <w:rsid w:val="00696B2D"/>
    <w:rsid w:val="00696CEB"/>
    <w:rsid w:val="0069748A"/>
    <w:rsid w:val="006979AC"/>
    <w:rsid w:val="006979E0"/>
    <w:rsid w:val="00697E8C"/>
    <w:rsid w:val="006A04FB"/>
    <w:rsid w:val="006A0D9C"/>
    <w:rsid w:val="006A250B"/>
    <w:rsid w:val="006A27E6"/>
    <w:rsid w:val="006A28A7"/>
    <w:rsid w:val="006A2920"/>
    <w:rsid w:val="006A2CC9"/>
    <w:rsid w:val="006A336B"/>
    <w:rsid w:val="006A35F4"/>
    <w:rsid w:val="006A3DE8"/>
    <w:rsid w:val="006A40A3"/>
    <w:rsid w:val="006A4821"/>
    <w:rsid w:val="006A4D65"/>
    <w:rsid w:val="006A55A8"/>
    <w:rsid w:val="006A56F9"/>
    <w:rsid w:val="006A5868"/>
    <w:rsid w:val="006A5964"/>
    <w:rsid w:val="006A59D4"/>
    <w:rsid w:val="006A620E"/>
    <w:rsid w:val="006A6402"/>
    <w:rsid w:val="006A69A4"/>
    <w:rsid w:val="006A69F4"/>
    <w:rsid w:val="006A6E48"/>
    <w:rsid w:val="006A7174"/>
    <w:rsid w:val="006A7656"/>
    <w:rsid w:val="006B0A45"/>
    <w:rsid w:val="006B0D72"/>
    <w:rsid w:val="006B0F16"/>
    <w:rsid w:val="006B186C"/>
    <w:rsid w:val="006B1988"/>
    <w:rsid w:val="006B3431"/>
    <w:rsid w:val="006B370E"/>
    <w:rsid w:val="006B3D5C"/>
    <w:rsid w:val="006B3F28"/>
    <w:rsid w:val="006B4573"/>
    <w:rsid w:val="006B5280"/>
    <w:rsid w:val="006B53C6"/>
    <w:rsid w:val="006B5B49"/>
    <w:rsid w:val="006B5DAE"/>
    <w:rsid w:val="006B684C"/>
    <w:rsid w:val="006B6BF4"/>
    <w:rsid w:val="006B7231"/>
    <w:rsid w:val="006B79C1"/>
    <w:rsid w:val="006B7D31"/>
    <w:rsid w:val="006C02CF"/>
    <w:rsid w:val="006C036F"/>
    <w:rsid w:val="006C2038"/>
    <w:rsid w:val="006C2330"/>
    <w:rsid w:val="006C2438"/>
    <w:rsid w:val="006C25CB"/>
    <w:rsid w:val="006C29D7"/>
    <w:rsid w:val="006C2B5B"/>
    <w:rsid w:val="006C3411"/>
    <w:rsid w:val="006C356F"/>
    <w:rsid w:val="006C3C3B"/>
    <w:rsid w:val="006C3E91"/>
    <w:rsid w:val="006C3EA5"/>
    <w:rsid w:val="006C40C8"/>
    <w:rsid w:val="006C41A7"/>
    <w:rsid w:val="006C429D"/>
    <w:rsid w:val="006C4333"/>
    <w:rsid w:val="006C4347"/>
    <w:rsid w:val="006C44A4"/>
    <w:rsid w:val="006C44FB"/>
    <w:rsid w:val="006C47DC"/>
    <w:rsid w:val="006C4B19"/>
    <w:rsid w:val="006C5088"/>
    <w:rsid w:val="006C5F05"/>
    <w:rsid w:val="006C6413"/>
    <w:rsid w:val="006C6523"/>
    <w:rsid w:val="006C6A28"/>
    <w:rsid w:val="006C6C89"/>
    <w:rsid w:val="006C6EF2"/>
    <w:rsid w:val="006C6F87"/>
    <w:rsid w:val="006D0210"/>
    <w:rsid w:val="006D0381"/>
    <w:rsid w:val="006D135B"/>
    <w:rsid w:val="006D1606"/>
    <w:rsid w:val="006D16B6"/>
    <w:rsid w:val="006D18D7"/>
    <w:rsid w:val="006D2F18"/>
    <w:rsid w:val="006D3668"/>
    <w:rsid w:val="006D370C"/>
    <w:rsid w:val="006D3767"/>
    <w:rsid w:val="006D3896"/>
    <w:rsid w:val="006D3BB2"/>
    <w:rsid w:val="006D4417"/>
    <w:rsid w:val="006D4589"/>
    <w:rsid w:val="006D49C5"/>
    <w:rsid w:val="006D4C7D"/>
    <w:rsid w:val="006D4CF2"/>
    <w:rsid w:val="006D5177"/>
    <w:rsid w:val="006D5777"/>
    <w:rsid w:val="006D67A8"/>
    <w:rsid w:val="006D75CF"/>
    <w:rsid w:val="006D7C90"/>
    <w:rsid w:val="006E014B"/>
    <w:rsid w:val="006E0969"/>
    <w:rsid w:val="006E113A"/>
    <w:rsid w:val="006E12B4"/>
    <w:rsid w:val="006E13D8"/>
    <w:rsid w:val="006E1547"/>
    <w:rsid w:val="006E1F33"/>
    <w:rsid w:val="006E24A1"/>
    <w:rsid w:val="006E2798"/>
    <w:rsid w:val="006E27BF"/>
    <w:rsid w:val="006E2961"/>
    <w:rsid w:val="006E2D29"/>
    <w:rsid w:val="006E2DA8"/>
    <w:rsid w:val="006E30CF"/>
    <w:rsid w:val="006E33C0"/>
    <w:rsid w:val="006E356B"/>
    <w:rsid w:val="006E35CE"/>
    <w:rsid w:val="006E37D1"/>
    <w:rsid w:val="006E399F"/>
    <w:rsid w:val="006E48B4"/>
    <w:rsid w:val="006E48C6"/>
    <w:rsid w:val="006E4C8E"/>
    <w:rsid w:val="006E58A9"/>
    <w:rsid w:val="006E59C0"/>
    <w:rsid w:val="006E59C3"/>
    <w:rsid w:val="006E6048"/>
    <w:rsid w:val="006E6973"/>
    <w:rsid w:val="006E6F4C"/>
    <w:rsid w:val="006E71DC"/>
    <w:rsid w:val="006E7B64"/>
    <w:rsid w:val="006E7CC8"/>
    <w:rsid w:val="006E7F1C"/>
    <w:rsid w:val="006E7F4B"/>
    <w:rsid w:val="006F031D"/>
    <w:rsid w:val="006F0552"/>
    <w:rsid w:val="006F0576"/>
    <w:rsid w:val="006F07B8"/>
    <w:rsid w:val="006F0EE8"/>
    <w:rsid w:val="006F210D"/>
    <w:rsid w:val="006F21F7"/>
    <w:rsid w:val="006F22D6"/>
    <w:rsid w:val="006F2F2F"/>
    <w:rsid w:val="006F318F"/>
    <w:rsid w:val="006F3443"/>
    <w:rsid w:val="006F35ED"/>
    <w:rsid w:val="006F3724"/>
    <w:rsid w:val="006F3A30"/>
    <w:rsid w:val="006F3A49"/>
    <w:rsid w:val="006F4B7C"/>
    <w:rsid w:val="006F4C6B"/>
    <w:rsid w:val="006F5189"/>
    <w:rsid w:val="006F56E3"/>
    <w:rsid w:val="006F5844"/>
    <w:rsid w:val="006F670C"/>
    <w:rsid w:val="006F6A2C"/>
    <w:rsid w:val="006F70B0"/>
    <w:rsid w:val="006F7747"/>
    <w:rsid w:val="006F7C9A"/>
    <w:rsid w:val="0070039B"/>
    <w:rsid w:val="0070055C"/>
    <w:rsid w:val="0070064E"/>
    <w:rsid w:val="007008F2"/>
    <w:rsid w:val="007014A4"/>
    <w:rsid w:val="00701C6A"/>
    <w:rsid w:val="00701DAB"/>
    <w:rsid w:val="00702682"/>
    <w:rsid w:val="00702775"/>
    <w:rsid w:val="00702AB6"/>
    <w:rsid w:val="00702D56"/>
    <w:rsid w:val="00703261"/>
    <w:rsid w:val="007032C8"/>
    <w:rsid w:val="007042B3"/>
    <w:rsid w:val="00705B15"/>
    <w:rsid w:val="00706856"/>
    <w:rsid w:val="00707205"/>
    <w:rsid w:val="00707220"/>
    <w:rsid w:val="00707348"/>
    <w:rsid w:val="00707E85"/>
    <w:rsid w:val="00707FE2"/>
    <w:rsid w:val="0071024A"/>
    <w:rsid w:val="00710699"/>
    <w:rsid w:val="007108B7"/>
    <w:rsid w:val="007108E3"/>
    <w:rsid w:val="00711763"/>
    <w:rsid w:val="00711EC9"/>
    <w:rsid w:val="00711FE8"/>
    <w:rsid w:val="0071212D"/>
    <w:rsid w:val="00712E08"/>
    <w:rsid w:val="00713D62"/>
    <w:rsid w:val="00714264"/>
    <w:rsid w:val="007143E0"/>
    <w:rsid w:val="00714E30"/>
    <w:rsid w:val="00715008"/>
    <w:rsid w:val="0071556E"/>
    <w:rsid w:val="00715C91"/>
    <w:rsid w:val="00716174"/>
    <w:rsid w:val="007162BE"/>
    <w:rsid w:val="007163B6"/>
    <w:rsid w:val="00716596"/>
    <w:rsid w:val="00716867"/>
    <w:rsid w:val="0071691E"/>
    <w:rsid w:val="00716991"/>
    <w:rsid w:val="00716DB1"/>
    <w:rsid w:val="00716E68"/>
    <w:rsid w:val="0071715D"/>
    <w:rsid w:val="00717AFD"/>
    <w:rsid w:val="00720255"/>
    <w:rsid w:val="00720266"/>
    <w:rsid w:val="0072030F"/>
    <w:rsid w:val="0072078B"/>
    <w:rsid w:val="00720E34"/>
    <w:rsid w:val="00720F0F"/>
    <w:rsid w:val="00722CE5"/>
    <w:rsid w:val="00723F69"/>
    <w:rsid w:val="00724453"/>
    <w:rsid w:val="00724692"/>
    <w:rsid w:val="00725053"/>
    <w:rsid w:val="00725EB3"/>
    <w:rsid w:val="00725EE8"/>
    <w:rsid w:val="00726343"/>
    <w:rsid w:val="00726C13"/>
    <w:rsid w:val="00726EB4"/>
    <w:rsid w:val="00727502"/>
    <w:rsid w:val="00727625"/>
    <w:rsid w:val="00730627"/>
    <w:rsid w:val="007308C8"/>
    <w:rsid w:val="00731087"/>
    <w:rsid w:val="0073192B"/>
    <w:rsid w:val="00731F54"/>
    <w:rsid w:val="0073206A"/>
    <w:rsid w:val="007323AB"/>
    <w:rsid w:val="0073243E"/>
    <w:rsid w:val="007324A2"/>
    <w:rsid w:val="007326A1"/>
    <w:rsid w:val="00732B08"/>
    <w:rsid w:val="00732B4A"/>
    <w:rsid w:val="007341D5"/>
    <w:rsid w:val="007355B4"/>
    <w:rsid w:val="007356BA"/>
    <w:rsid w:val="00735755"/>
    <w:rsid w:val="00735961"/>
    <w:rsid w:val="007371A1"/>
    <w:rsid w:val="007371D6"/>
    <w:rsid w:val="00737350"/>
    <w:rsid w:val="00737A5D"/>
    <w:rsid w:val="00737DEB"/>
    <w:rsid w:val="007406D6"/>
    <w:rsid w:val="007408AF"/>
    <w:rsid w:val="00740BC5"/>
    <w:rsid w:val="00740E92"/>
    <w:rsid w:val="0074153E"/>
    <w:rsid w:val="0074192E"/>
    <w:rsid w:val="00741B5F"/>
    <w:rsid w:val="00741D81"/>
    <w:rsid w:val="00741DE6"/>
    <w:rsid w:val="00742169"/>
    <w:rsid w:val="00742BC0"/>
    <w:rsid w:val="00742CAF"/>
    <w:rsid w:val="00742E4E"/>
    <w:rsid w:val="007430E1"/>
    <w:rsid w:val="00743AB8"/>
    <w:rsid w:val="00743E4D"/>
    <w:rsid w:val="0074479A"/>
    <w:rsid w:val="00744B50"/>
    <w:rsid w:val="0074503A"/>
    <w:rsid w:val="00745678"/>
    <w:rsid w:val="00745778"/>
    <w:rsid w:val="00745A3C"/>
    <w:rsid w:val="00746124"/>
    <w:rsid w:val="0074700D"/>
    <w:rsid w:val="00747326"/>
    <w:rsid w:val="00747B42"/>
    <w:rsid w:val="0075011B"/>
    <w:rsid w:val="0075065F"/>
    <w:rsid w:val="00750776"/>
    <w:rsid w:val="007509BE"/>
    <w:rsid w:val="00750AC5"/>
    <w:rsid w:val="00750B6B"/>
    <w:rsid w:val="00750D18"/>
    <w:rsid w:val="00751171"/>
    <w:rsid w:val="0075162A"/>
    <w:rsid w:val="007517BB"/>
    <w:rsid w:val="007519FF"/>
    <w:rsid w:val="00751BF6"/>
    <w:rsid w:val="00753083"/>
    <w:rsid w:val="007530C7"/>
    <w:rsid w:val="00753112"/>
    <w:rsid w:val="00753117"/>
    <w:rsid w:val="007536C8"/>
    <w:rsid w:val="007538F5"/>
    <w:rsid w:val="00754373"/>
    <w:rsid w:val="00754780"/>
    <w:rsid w:val="00754B11"/>
    <w:rsid w:val="0075551B"/>
    <w:rsid w:val="007555B2"/>
    <w:rsid w:val="007555C1"/>
    <w:rsid w:val="007557D6"/>
    <w:rsid w:val="00755FCE"/>
    <w:rsid w:val="0075644A"/>
    <w:rsid w:val="007564D1"/>
    <w:rsid w:val="0075655A"/>
    <w:rsid w:val="0075758A"/>
    <w:rsid w:val="007578B8"/>
    <w:rsid w:val="00757A8D"/>
    <w:rsid w:val="007600F2"/>
    <w:rsid w:val="0076069D"/>
    <w:rsid w:val="00761108"/>
    <w:rsid w:val="00761873"/>
    <w:rsid w:val="00761A45"/>
    <w:rsid w:val="00762020"/>
    <w:rsid w:val="00762100"/>
    <w:rsid w:val="00762A93"/>
    <w:rsid w:val="007636CB"/>
    <w:rsid w:val="00763E07"/>
    <w:rsid w:val="00764349"/>
    <w:rsid w:val="007646C9"/>
    <w:rsid w:val="007655BE"/>
    <w:rsid w:val="00765697"/>
    <w:rsid w:val="00765C8B"/>
    <w:rsid w:val="00766743"/>
    <w:rsid w:val="00766AFB"/>
    <w:rsid w:val="00766F37"/>
    <w:rsid w:val="00767493"/>
    <w:rsid w:val="0077000C"/>
    <w:rsid w:val="00770ADF"/>
    <w:rsid w:val="0077108A"/>
    <w:rsid w:val="00771321"/>
    <w:rsid w:val="007713BD"/>
    <w:rsid w:val="00771972"/>
    <w:rsid w:val="00772FBE"/>
    <w:rsid w:val="00773FA4"/>
    <w:rsid w:val="00773FB0"/>
    <w:rsid w:val="00775179"/>
    <w:rsid w:val="00775AA0"/>
    <w:rsid w:val="0077615F"/>
    <w:rsid w:val="007764B0"/>
    <w:rsid w:val="00776765"/>
    <w:rsid w:val="0077676A"/>
    <w:rsid w:val="00776AC2"/>
    <w:rsid w:val="0077767B"/>
    <w:rsid w:val="00777B59"/>
    <w:rsid w:val="00777F75"/>
    <w:rsid w:val="00780519"/>
    <w:rsid w:val="00780A44"/>
    <w:rsid w:val="00780C2C"/>
    <w:rsid w:val="00780E01"/>
    <w:rsid w:val="00780F7C"/>
    <w:rsid w:val="007810DC"/>
    <w:rsid w:val="00781791"/>
    <w:rsid w:val="0078251F"/>
    <w:rsid w:val="00782657"/>
    <w:rsid w:val="00782A94"/>
    <w:rsid w:val="007831F6"/>
    <w:rsid w:val="00783203"/>
    <w:rsid w:val="00783751"/>
    <w:rsid w:val="00783CB3"/>
    <w:rsid w:val="00784177"/>
    <w:rsid w:val="00784931"/>
    <w:rsid w:val="0078499C"/>
    <w:rsid w:val="007850E7"/>
    <w:rsid w:val="00785440"/>
    <w:rsid w:val="00785573"/>
    <w:rsid w:val="00785F2D"/>
    <w:rsid w:val="00785FD3"/>
    <w:rsid w:val="007867AB"/>
    <w:rsid w:val="00786ABF"/>
    <w:rsid w:val="00787CBB"/>
    <w:rsid w:val="007904EE"/>
    <w:rsid w:val="00790C6F"/>
    <w:rsid w:val="00790D07"/>
    <w:rsid w:val="00790E8B"/>
    <w:rsid w:val="00790F63"/>
    <w:rsid w:val="00791306"/>
    <w:rsid w:val="00791F01"/>
    <w:rsid w:val="00791FF3"/>
    <w:rsid w:val="00792680"/>
    <w:rsid w:val="00792690"/>
    <w:rsid w:val="00792A59"/>
    <w:rsid w:val="00792D76"/>
    <w:rsid w:val="00793242"/>
    <w:rsid w:val="00793D7D"/>
    <w:rsid w:val="0079412A"/>
    <w:rsid w:val="007946BB"/>
    <w:rsid w:val="007949FB"/>
    <w:rsid w:val="0079618E"/>
    <w:rsid w:val="007963B1"/>
    <w:rsid w:val="00796411"/>
    <w:rsid w:val="00796A3B"/>
    <w:rsid w:val="007970EE"/>
    <w:rsid w:val="00797A13"/>
    <w:rsid w:val="00797FA9"/>
    <w:rsid w:val="007A003E"/>
    <w:rsid w:val="007A0059"/>
    <w:rsid w:val="007A0608"/>
    <w:rsid w:val="007A0D1F"/>
    <w:rsid w:val="007A1312"/>
    <w:rsid w:val="007A14B5"/>
    <w:rsid w:val="007A14EC"/>
    <w:rsid w:val="007A1888"/>
    <w:rsid w:val="007A1CF2"/>
    <w:rsid w:val="007A1EF6"/>
    <w:rsid w:val="007A214D"/>
    <w:rsid w:val="007A2902"/>
    <w:rsid w:val="007A2E14"/>
    <w:rsid w:val="007A3051"/>
    <w:rsid w:val="007A320D"/>
    <w:rsid w:val="007A35F8"/>
    <w:rsid w:val="007A364E"/>
    <w:rsid w:val="007A3C11"/>
    <w:rsid w:val="007A3D2C"/>
    <w:rsid w:val="007A4046"/>
    <w:rsid w:val="007A4337"/>
    <w:rsid w:val="007A50BE"/>
    <w:rsid w:val="007A574A"/>
    <w:rsid w:val="007A6485"/>
    <w:rsid w:val="007A6675"/>
    <w:rsid w:val="007A681C"/>
    <w:rsid w:val="007A7224"/>
    <w:rsid w:val="007A78A4"/>
    <w:rsid w:val="007A7BC3"/>
    <w:rsid w:val="007B0384"/>
    <w:rsid w:val="007B1ED6"/>
    <w:rsid w:val="007B21A5"/>
    <w:rsid w:val="007B2619"/>
    <w:rsid w:val="007B2D0D"/>
    <w:rsid w:val="007B2D8C"/>
    <w:rsid w:val="007B38DB"/>
    <w:rsid w:val="007B3CA3"/>
    <w:rsid w:val="007B406B"/>
    <w:rsid w:val="007B4441"/>
    <w:rsid w:val="007B4638"/>
    <w:rsid w:val="007B46F7"/>
    <w:rsid w:val="007B4A8A"/>
    <w:rsid w:val="007B548A"/>
    <w:rsid w:val="007B5EEF"/>
    <w:rsid w:val="007B6826"/>
    <w:rsid w:val="007B6A3F"/>
    <w:rsid w:val="007B6D22"/>
    <w:rsid w:val="007B6FAE"/>
    <w:rsid w:val="007B712E"/>
    <w:rsid w:val="007B74A9"/>
    <w:rsid w:val="007B7B08"/>
    <w:rsid w:val="007C0B4A"/>
    <w:rsid w:val="007C15FA"/>
    <w:rsid w:val="007C1C27"/>
    <w:rsid w:val="007C1D44"/>
    <w:rsid w:val="007C2CAF"/>
    <w:rsid w:val="007C2D02"/>
    <w:rsid w:val="007C33D6"/>
    <w:rsid w:val="007C36FD"/>
    <w:rsid w:val="007C378B"/>
    <w:rsid w:val="007C37DA"/>
    <w:rsid w:val="007C39A9"/>
    <w:rsid w:val="007C3B68"/>
    <w:rsid w:val="007C4250"/>
    <w:rsid w:val="007C43D4"/>
    <w:rsid w:val="007C4D1E"/>
    <w:rsid w:val="007C5758"/>
    <w:rsid w:val="007C591D"/>
    <w:rsid w:val="007C6069"/>
    <w:rsid w:val="007C608F"/>
    <w:rsid w:val="007C618D"/>
    <w:rsid w:val="007C6353"/>
    <w:rsid w:val="007C6A70"/>
    <w:rsid w:val="007C7A4A"/>
    <w:rsid w:val="007C7D9E"/>
    <w:rsid w:val="007D03D4"/>
    <w:rsid w:val="007D0768"/>
    <w:rsid w:val="007D1C05"/>
    <w:rsid w:val="007D1D4C"/>
    <w:rsid w:val="007D1FC1"/>
    <w:rsid w:val="007D2894"/>
    <w:rsid w:val="007D2A1C"/>
    <w:rsid w:val="007D2BB6"/>
    <w:rsid w:val="007D2E07"/>
    <w:rsid w:val="007D312C"/>
    <w:rsid w:val="007D34D1"/>
    <w:rsid w:val="007D35B2"/>
    <w:rsid w:val="007D3839"/>
    <w:rsid w:val="007D3890"/>
    <w:rsid w:val="007D3C46"/>
    <w:rsid w:val="007D4365"/>
    <w:rsid w:val="007D447D"/>
    <w:rsid w:val="007D44C1"/>
    <w:rsid w:val="007D46BE"/>
    <w:rsid w:val="007D5332"/>
    <w:rsid w:val="007D636B"/>
    <w:rsid w:val="007D6825"/>
    <w:rsid w:val="007D69F7"/>
    <w:rsid w:val="007D6C5E"/>
    <w:rsid w:val="007D6CC1"/>
    <w:rsid w:val="007D7063"/>
    <w:rsid w:val="007E0789"/>
    <w:rsid w:val="007E0D3F"/>
    <w:rsid w:val="007E0E1D"/>
    <w:rsid w:val="007E1E6F"/>
    <w:rsid w:val="007E2641"/>
    <w:rsid w:val="007E2F24"/>
    <w:rsid w:val="007E300D"/>
    <w:rsid w:val="007E3606"/>
    <w:rsid w:val="007E48DC"/>
    <w:rsid w:val="007E4F74"/>
    <w:rsid w:val="007E5296"/>
    <w:rsid w:val="007E52AE"/>
    <w:rsid w:val="007E5574"/>
    <w:rsid w:val="007E577D"/>
    <w:rsid w:val="007E5A27"/>
    <w:rsid w:val="007E5EA7"/>
    <w:rsid w:val="007E5F08"/>
    <w:rsid w:val="007E6A29"/>
    <w:rsid w:val="007F0A8C"/>
    <w:rsid w:val="007F0D23"/>
    <w:rsid w:val="007F0D33"/>
    <w:rsid w:val="007F1352"/>
    <w:rsid w:val="007F1BE9"/>
    <w:rsid w:val="007F2EE3"/>
    <w:rsid w:val="007F320B"/>
    <w:rsid w:val="007F34B6"/>
    <w:rsid w:val="007F3648"/>
    <w:rsid w:val="007F4731"/>
    <w:rsid w:val="007F4AD0"/>
    <w:rsid w:val="007F4EB5"/>
    <w:rsid w:val="007F5359"/>
    <w:rsid w:val="007F566A"/>
    <w:rsid w:val="007F5727"/>
    <w:rsid w:val="007F63FF"/>
    <w:rsid w:val="007F6622"/>
    <w:rsid w:val="007F7871"/>
    <w:rsid w:val="007F79E4"/>
    <w:rsid w:val="0080025F"/>
    <w:rsid w:val="0080058E"/>
    <w:rsid w:val="00800B61"/>
    <w:rsid w:val="00800B9D"/>
    <w:rsid w:val="00800C1B"/>
    <w:rsid w:val="0080107D"/>
    <w:rsid w:val="008012AD"/>
    <w:rsid w:val="00801757"/>
    <w:rsid w:val="008031AF"/>
    <w:rsid w:val="008039C4"/>
    <w:rsid w:val="00803AAE"/>
    <w:rsid w:val="008043D3"/>
    <w:rsid w:val="0080548C"/>
    <w:rsid w:val="00805727"/>
    <w:rsid w:val="008060EE"/>
    <w:rsid w:val="0080635E"/>
    <w:rsid w:val="00806C24"/>
    <w:rsid w:val="008105C8"/>
    <w:rsid w:val="0081072C"/>
    <w:rsid w:val="0081078E"/>
    <w:rsid w:val="008107A0"/>
    <w:rsid w:val="00810830"/>
    <w:rsid w:val="00810954"/>
    <w:rsid w:val="00810C16"/>
    <w:rsid w:val="00811BD4"/>
    <w:rsid w:val="00811FE6"/>
    <w:rsid w:val="008121BB"/>
    <w:rsid w:val="0081259D"/>
    <w:rsid w:val="00812AE0"/>
    <w:rsid w:val="008145F4"/>
    <w:rsid w:val="00815077"/>
    <w:rsid w:val="008150DD"/>
    <w:rsid w:val="008152AC"/>
    <w:rsid w:val="00815900"/>
    <w:rsid w:val="008166E2"/>
    <w:rsid w:val="00816D67"/>
    <w:rsid w:val="00816FFE"/>
    <w:rsid w:val="00817B53"/>
    <w:rsid w:val="00817F8E"/>
    <w:rsid w:val="00820049"/>
    <w:rsid w:val="0082035F"/>
    <w:rsid w:val="008219F8"/>
    <w:rsid w:val="00822C73"/>
    <w:rsid w:val="00822CEA"/>
    <w:rsid w:val="0082310C"/>
    <w:rsid w:val="008246F1"/>
    <w:rsid w:val="008252BB"/>
    <w:rsid w:val="00825426"/>
    <w:rsid w:val="008262A9"/>
    <w:rsid w:val="008262C7"/>
    <w:rsid w:val="008264E7"/>
    <w:rsid w:val="00826582"/>
    <w:rsid w:val="008266B4"/>
    <w:rsid w:val="008266B9"/>
    <w:rsid w:val="00826967"/>
    <w:rsid w:val="00826CDA"/>
    <w:rsid w:val="008271EA"/>
    <w:rsid w:val="00827ADE"/>
    <w:rsid w:val="00827B46"/>
    <w:rsid w:val="00827DCB"/>
    <w:rsid w:val="008303A3"/>
    <w:rsid w:val="00831F6E"/>
    <w:rsid w:val="00833873"/>
    <w:rsid w:val="008338CF"/>
    <w:rsid w:val="00833B29"/>
    <w:rsid w:val="00833EE8"/>
    <w:rsid w:val="008340D9"/>
    <w:rsid w:val="0083419E"/>
    <w:rsid w:val="008349D5"/>
    <w:rsid w:val="00834A1B"/>
    <w:rsid w:val="00834C98"/>
    <w:rsid w:val="00834D13"/>
    <w:rsid w:val="00835A2C"/>
    <w:rsid w:val="00835D9E"/>
    <w:rsid w:val="00836239"/>
    <w:rsid w:val="008364B4"/>
    <w:rsid w:val="008368FE"/>
    <w:rsid w:val="00836B0F"/>
    <w:rsid w:val="00836FDF"/>
    <w:rsid w:val="008379CB"/>
    <w:rsid w:val="00840899"/>
    <w:rsid w:val="00840928"/>
    <w:rsid w:val="00840D36"/>
    <w:rsid w:val="008410AE"/>
    <w:rsid w:val="00841D7F"/>
    <w:rsid w:val="00842D9F"/>
    <w:rsid w:val="00842EEE"/>
    <w:rsid w:val="00843782"/>
    <w:rsid w:val="0084391B"/>
    <w:rsid w:val="00843CFB"/>
    <w:rsid w:val="008448E5"/>
    <w:rsid w:val="008452E0"/>
    <w:rsid w:val="008452E6"/>
    <w:rsid w:val="0084664E"/>
    <w:rsid w:val="00846A11"/>
    <w:rsid w:val="00846AEF"/>
    <w:rsid w:val="00846B15"/>
    <w:rsid w:val="00846E01"/>
    <w:rsid w:val="008471F9"/>
    <w:rsid w:val="00847247"/>
    <w:rsid w:val="00847517"/>
    <w:rsid w:val="00847DCE"/>
    <w:rsid w:val="00847EA0"/>
    <w:rsid w:val="00850A48"/>
    <w:rsid w:val="00851CF4"/>
    <w:rsid w:val="00851E4A"/>
    <w:rsid w:val="0085206B"/>
    <w:rsid w:val="00852414"/>
    <w:rsid w:val="0085247E"/>
    <w:rsid w:val="00852A89"/>
    <w:rsid w:val="00852AF0"/>
    <w:rsid w:val="00853C27"/>
    <w:rsid w:val="0085425B"/>
    <w:rsid w:val="008548DC"/>
    <w:rsid w:val="00854E6B"/>
    <w:rsid w:val="008565D0"/>
    <w:rsid w:val="008567B1"/>
    <w:rsid w:val="0085682C"/>
    <w:rsid w:val="00856937"/>
    <w:rsid w:val="00856B74"/>
    <w:rsid w:val="00857652"/>
    <w:rsid w:val="00860447"/>
    <w:rsid w:val="008605C3"/>
    <w:rsid w:val="00860D94"/>
    <w:rsid w:val="00860F58"/>
    <w:rsid w:val="00860F75"/>
    <w:rsid w:val="008611D3"/>
    <w:rsid w:val="00861CA2"/>
    <w:rsid w:val="00861E4F"/>
    <w:rsid w:val="008625E5"/>
    <w:rsid w:val="008629E1"/>
    <w:rsid w:val="00862D66"/>
    <w:rsid w:val="00863039"/>
    <w:rsid w:val="00863554"/>
    <w:rsid w:val="00863631"/>
    <w:rsid w:val="0086365E"/>
    <w:rsid w:val="008636AB"/>
    <w:rsid w:val="00863B12"/>
    <w:rsid w:val="008640B0"/>
    <w:rsid w:val="00864437"/>
    <w:rsid w:val="00864718"/>
    <w:rsid w:val="00864803"/>
    <w:rsid w:val="008648C8"/>
    <w:rsid w:val="008649F4"/>
    <w:rsid w:val="008652A5"/>
    <w:rsid w:val="00865B3E"/>
    <w:rsid w:val="00865C79"/>
    <w:rsid w:val="0086613F"/>
    <w:rsid w:val="00866225"/>
    <w:rsid w:val="008662BC"/>
    <w:rsid w:val="00866C25"/>
    <w:rsid w:val="00867571"/>
    <w:rsid w:val="00867647"/>
    <w:rsid w:val="00867FA7"/>
    <w:rsid w:val="00870650"/>
    <w:rsid w:val="0087071A"/>
    <w:rsid w:val="00870AFC"/>
    <w:rsid w:val="00870D17"/>
    <w:rsid w:val="00870F4D"/>
    <w:rsid w:val="008711AD"/>
    <w:rsid w:val="00871E33"/>
    <w:rsid w:val="00872778"/>
    <w:rsid w:val="00872A87"/>
    <w:rsid w:val="00873085"/>
    <w:rsid w:val="00873B43"/>
    <w:rsid w:val="00874013"/>
    <w:rsid w:val="00874D00"/>
    <w:rsid w:val="00874F1B"/>
    <w:rsid w:val="008758F7"/>
    <w:rsid w:val="00875AEB"/>
    <w:rsid w:val="00875BFB"/>
    <w:rsid w:val="008760F0"/>
    <w:rsid w:val="00876492"/>
    <w:rsid w:val="00876D88"/>
    <w:rsid w:val="0087700E"/>
    <w:rsid w:val="00877154"/>
    <w:rsid w:val="00877492"/>
    <w:rsid w:val="00877562"/>
    <w:rsid w:val="00877F0B"/>
    <w:rsid w:val="00877F27"/>
    <w:rsid w:val="0088070D"/>
    <w:rsid w:val="00880827"/>
    <w:rsid w:val="00881099"/>
    <w:rsid w:val="00881A0B"/>
    <w:rsid w:val="00881A91"/>
    <w:rsid w:val="008826AB"/>
    <w:rsid w:val="00882A57"/>
    <w:rsid w:val="00882B50"/>
    <w:rsid w:val="0088368C"/>
    <w:rsid w:val="00883795"/>
    <w:rsid w:val="00883D79"/>
    <w:rsid w:val="00884733"/>
    <w:rsid w:val="00886221"/>
    <w:rsid w:val="008864DC"/>
    <w:rsid w:val="00886E07"/>
    <w:rsid w:val="00886F8C"/>
    <w:rsid w:val="00887882"/>
    <w:rsid w:val="0089068A"/>
    <w:rsid w:val="008907B3"/>
    <w:rsid w:val="0089091D"/>
    <w:rsid w:val="00890F71"/>
    <w:rsid w:val="00891349"/>
    <w:rsid w:val="00891603"/>
    <w:rsid w:val="00891AB8"/>
    <w:rsid w:val="00891C37"/>
    <w:rsid w:val="00891F60"/>
    <w:rsid w:val="0089211D"/>
    <w:rsid w:val="008936B0"/>
    <w:rsid w:val="00893A2D"/>
    <w:rsid w:val="00893AED"/>
    <w:rsid w:val="008940FD"/>
    <w:rsid w:val="00894479"/>
    <w:rsid w:val="0089467C"/>
    <w:rsid w:val="008953B2"/>
    <w:rsid w:val="008955B7"/>
    <w:rsid w:val="00895613"/>
    <w:rsid w:val="00896248"/>
    <w:rsid w:val="008969B8"/>
    <w:rsid w:val="00896AE1"/>
    <w:rsid w:val="00896B82"/>
    <w:rsid w:val="008971DA"/>
    <w:rsid w:val="008975A8"/>
    <w:rsid w:val="008975B3"/>
    <w:rsid w:val="00897A10"/>
    <w:rsid w:val="008A00B9"/>
    <w:rsid w:val="008A09EA"/>
    <w:rsid w:val="008A0D10"/>
    <w:rsid w:val="008A187A"/>
    <w:rsid w:val="008A19AB"/>
    <w:rsid w:val="008A1AB2"/>
    <w:rsid w:val="008A1F05"/>
    <w:rsid w:val="008A2281"/>
    <w:rsid w:val="008A268C"/>
    <w:rsid w:val="008A2B60"/>
    <w:rsid w:val="008A2DF9"/>
    <w:rsid w:val="008A3013"/>
    <w:rsid w:val="008A3027"/>
    <w:rsid w:val="008A3AC7"/>
    <w:rsid w:val="008A4947"/>
    <w:rsid w:val="008A4FA0"/>
    <w:rsid w:val="008A56AB"/>
    <w:rsid w:val="008A5C48"/>
    <w:rsid w:val="008A655D"/>
    <w:rsid w:val="008A6D19"/>
    <w:rsid w:val="008A6ED7"/>
    <w:rsid w:val="008A70E2"/>
    <w:rsid w:val="008A74B8"/>
    <w:rsid w:val="008B0038"/>
    <w:rsid w:val="008B0297"/>
    <w:rsid w:val="008B0812"/>
    <w:rsid w:val="008B09F9"/>
    <w:rsid w:val="008B0AF8"/>
    <w:rsid w:val="008B0DBD"/>
    <w:rsid w:val="008B0EE8"/>
    <w:rsid w:val="008B100F"/>
    <w:rsid w:val="008B1204"/>
    <w:rsid w:val="008B1F07"/>
    <w:rsid w:val="008B2BA7"/>
    <w:rsid w:val="008B2FDA"/>
    <w:rsid w:val="008B364F"/>
    <w:rsid w:val="008B3A08"/>
    <w:rsid w:val="008B4361"/>
    <w:rsid w:val="008B4D6A"/>
    <w:rsid w:val="008B4E4F"/>
    <w:rsid w:val="008B5A5A"/>
    <w:rsid w:val="008B5F32"/>
    <w:rsid w:val="008B659E"/>
    <w:rsid w:val="008B6AE8"/>
    <w:rsid w:val="008B71B5"/>
    <w:rsid w:val="008B7D0F"/>
    <w:rsid w:val="008B7F22"/>
    <w:rsid w:val="008C00CE"/>
    <w:rsid w:val="008C037D"/>
    <w:rsid w:val="008C087C"/>
    <w:rsid w:val="008C09AE"/>
    <w:rsid w:val="008C0E64"/>
    <w:rsid w:val="008C1540"/>
    <w:rsid w:val="008C1A84"/>
    <w:rsid w:val="008C25B6"/>
    <w:rsid w:val="008C267F"/>
    <w:rsid w:val="008C2A09"/>
    <w:rsid w:val="008C32AC"/>
    <w:rsid w:val="008C357A"/>
    <w:rsid w:val="008C395D"/>
    <w:rsid w:val="008C4404"/>
    <w:rsid w:val="008C481C"/>
    <w:rsid w:val="008C52D2"/>
    <w:rsid w:val="008C5D38"/>
    <w:rsid w:val="008C607F"/>
    <w:rsid w:val="008C644A"/>
    <w:rsid w:val="008C7B33"/>
    <w:rsid w:val="008D07EB"/>
    <w:rsid w:val="008D0A6B"/>
    <w:rsid w:val="008D0F97"/>
    <w:rsid w:val="008D1AB7"/>
    <w:rsid w:val="008D2498"/>
    <w:rsid w:val="008D2A86"/>
    <w:rsid w:val="008D313D"/>
    <w:rsid w:val="008D330E"/>
    <w:rsid w:val="008D33B5"/>
    <w:rsid w:val="008D3472"/>
    <w:rsid w:val="008D36C5"/>
    <w:rsid w:val="008D3E50"/>
    <w:rsid w:val="008D3EC8"/>
    <w:rsid w:val="008D3FBA"/>
    <w:rsid w:val="008D3FC8"/>
    <w:rsid w:val="008D450D"/>
    <w:rsid w:val="008D4C7E"/>
    <w:rsid w:val="008D532A"/>
    <w:rsid w:val="008D54D2"/>
    <w:rsid w:val="008D5616"/>
    <w:rsid w:val="008D5979"/>
    <w:rsid w:val="008D59FB"/>
    <w:rsid w:val="008D6C18"/>
    <w:rsid w:val="008D6EF8"/>
    <w:rsid w:val="008D7069"/>
    <w:rsid w:val="008D7159"/>
    <w:rsid w:val="008D790B"/>
    <w:rsid w:val="008E0A4A"/>
    <w:rsid w:val="008E0EA6"/>
    <w:rsid w:val="008E14E1"/>
    <w:rsid w:val="008E18F8"/>
    <w:rsid w:val="008E218A"/>
    <w:rsid w:val="008E2756"/>
    <w:rsid w:val="008E2877"/>
    <w:rsid w:val="008E2C1E"/>
    <w:rsid w:val="008E2CFB"/>
    <w:rsid w:val="008E2EC7"/>
    <w:rsid w:val="008E3267"/>
    <w:rsid w:val="008E3A14"/>
    <w:rsid w:val="008E4F20"/>
    <w:rsid w:val="008E5122"/>
    <w:rsid w:val="008E5947"/>
    <w:rsid w:val="008E60F2"/>
    <w:rsid w:val="008E648C"/>
    <w:rsid w:val="008E64AE"/>
    <w:rsid w:val="008E68CF"/>
    <w:rsid w:val="008E69D5"/>
    <w:rsid w:val="008E6FEA"/>
    <w:rsid w:val="008E7154"/>
    <w:rsid w:val="008E78ED"/>
    <w:rsid w:val="008E78F0"/>
    <w:rsid w:val="008F0C8F"/>
    <w:rsid w:val="008F0E17"/>
    <w:rsid w:val="008F0EF4"/>
    <w:rsid w:val="008F18BD"/>
    <w:rsid w:val="008F1B93"/>
    <w:rsid w:val="008F1E90"/>
    <w:rsid w:val="008F2382"/>
    <w:rsid w:val="008F2852"/>
    <w:rsid w:val="008F28B4"/>
    <w:rsid w:val="008F32DE"/>
    <w:rsid w:val="008F3959"/>
    <w:rsid w:val="008F39DE"/>
    <w:rsid w:val="008F4C65"/>
    <w:rsid w:val="008F5AB7"/>
    <w:rsid w:val="008F69A6"/>
    <w:rsid w:val="008F6D1C"/>
    <w:rsid w:val="008F6DBC"/>
    <w:rsid w:val="008F7492"/>
    <w:rsid w:val="0090074A"/>
    <w:rsid w:val="00901690"/>
    <w:rsid w:val="00901B91"/>
    <w:rsid w:val="00901C5D"/>
    <w:rsid w:val="00901D83"/>
    <w:rsid w:val="00901F9D"/>
    <w:rsid w:val="0090203D"/>
    <w:rsid w:val="00902EAA"/>
    <w:rsid w:val="0090325B"/>
    <w:rsid w:val="00903A03"/>
    <w:rsid w:val="00903AE4"/>
    <w:rsid w:val="00903D5C"/>
    <w:rsid w:val="00904626"/>
    <w:rsid w:val="009048C0"/>
    <w:rsid w:val="00904D82"/>
    <w:rsid w:val="009057E8"/>
    <w:rsid w:val="00906193"/>
    <w:rsid w:val="009066EE"/>
    <w:rsid w:val="009067EA"/>
    <w:rsid w:val="00906D5C"/>
    <w:rsid w:val="00910248"/>
    <w:rsid w:val="009106F2"/>
    <w:rsid w:val="009109D1"/>
    <w:rsid w:val="00910C3E"/>
    <w:rsid w:val="00911063"/>
    <w:rsid w:val="009111B4"/>
    <w:rsid w:val="009115EF"/>
    <w:rsid w:val="0091164C"/>
    <w:rsid w:val="0091184D"/>
    <w:rsid w:val="00911945"/>
    <w:rsid w:val="00911B29"/>
    <w:rsid w:val="00913061"/>
    <w:rsid w:val="00913461"/>
    <w:rsid w:val="00913CD5"/>
    <w:rsid w:val="00914323"/>
    <w:rsid w:val="0091479A"/>
    <w:rsid w:val="0091487D"/>
    <w:rsid w:val="00915169"/>
    <w:rsid w:val="00915BB0"/>
    <w:rsid w:val="00915C9B"/>
    <w:rsid w:val="0091629A"/>
    <w:rsid w:val="009163BF"/>
    <w:rsid w:val="009163C3"/>
    <w:rsid w:val="009166F2"/>
    <w:rsid w:val="00916DFE"/>
    <w:rsid w:val="00916E95"/>
    <w:rsid w:val="00916EA9"/>
    <w:rsid w:val="009175D6"/>
    <w:rsid w:val="00917E67"/>
    <w:rsid w:val="009204D1"/>
    <w:rsid w:val="00920646"/>
    <w:rsid w:val="00920A4A"/>
    <w:rsid w:val="00920C0E"/>
    <w:rsid w:val="00921197"/>
    <w:rsid w:val="00921354"/>
    <w:rsid w:val="0092153E"/>
    <w:rsid w:val="00921BD5"/>
    <w:rsid w:val="00921F37"/>
    <w:rsid w:val="0092240C"/>
    <w:rsid w:val="00922429"/>
    <w:rsid w:val="009237A8"/>
    <w:rsid w:val="009237DC"/>
    <w:rsid w:val="00923D14"/>
    <w:rsid w:val="009240AE"/>
    <w:rsid w:val="009244F2"/>
    <w:rsid w:val="00924B5B"/>
    <w:rsid w:val="00924BC9"/>
    <w:rsid w:val="0092505E"/>
    <w:rsid w:val="009255CA"/>
    <w:rsid w:val="00925703"/>
    <w:rsid w:val="00925733"/>
    <w:rsid w:val="00925D75"/>
    <w:rsid w:val="00926698"/>
    <w:rsid w:val="00927258"/>
    <w:rsid w:val="00927A26"/>
    <w:rsid w:val="00930E15"/>
    <w:rsid w:val="00931019"/>
    <w:rsid w:val="009317E4"/>
    <w:rsid w:val="00931DBA"/>
    <w:rsid w:val="00932279"/>
    <w:rsid w:val="00932CED"/>
    <w:rsid w:val="00932E40"/>
    <w:rsid w:val="009338AB"/>
    <w:rsid w:val="00933BAA"/>
    <w:rsid w:val="00933D4E"/>
    <w:rsid w:val="00933FDE"/>
    <w:rsid w:val="0093478D"/>
    <w:rsid w:val="00934912"/>
    <w:rsid w:val="0093497B"/>
    <w:rsid w:val="00934B6D"/>
    <w:rsid w:val="00934D43"/>
    <w:rsid w:val="00934D78"/>
    <w:rsid w:val="009352C2"/>
    <w:rsid w:val="00935585"/>
    <w:rsid w:val="009359E3"/>
    <w:rsid w:val="00935B86"/>
    <w:rsid w:val="00935C59"/>
    <w:rsid w:val="00935D6D"/>
    <w:rsid w:val="009362A4"/>
    <w:rsid w:val="00936E46"/>
    <w:rsid w:val="00936F8E"/>
    <w:rsid w:val="00937931"/>
    <w:rsid w:val="00937986"/>
    <w:rsid w:val="00940704"/>
    <w:rsid w:val="00940E96"/>
    <w:rsid w:val="0094125E"/>
    <w:rsid w:val="0094156D"/>
    <w:rsid w:val="00941877"/>
    <w:rsid w:val="009418EC"/>
    <w:rsid w:val="00941EDD"/>
    <w:rsid w:val="00941EF0"/>
    <w:rsid w:val="00942464"/>
    <w:rsid w:val="009424EC"/>
    <w:rsid w:val="0094316F"/>
    <w:rsid w:val="0094329A"/>
    <w:rsid w:val="0094339B"/>
    <w:rsid w:val="009434AE"/>
    <w:rsid w:val="00943630"/>
    <w:rsid w:val="00943C9D"/>
    <w:rsid w:val="00944088"/>
    <w:rsid w:val="00944F8B"/>
    <w:rsid w:val="00945926"/>
    <w:rsid w:val="00945AC1"/>
    <w:rsid w:val="00945BCA"/>
    <w:rsid w:val="00946565"/>
    <w:rsid w:val="00946602"/>
    <w:rsid w:val="0094670D"/>
    <w:rsid w:val="00947020"/>
    <w:rsid w:val="0094708B"/>
    <w:rsid w:val="009473AB"/>
    <w:rsid w:val="009477D2"/>
    <w:rsid w:val="00947AE1"/>
    <w:rsid w:val="00947C51"/>
    <w:rsid w:val="00947DF8"/>
    <w:rsid w:val="00947E48"/>
    <w:rsid w:val="009503E1"/>
    <w:rsid w:val="0095053F"/>
    <w:rsid w:val="00950C1E"/>
    <w:rsid w:val="009511D7"/>
    <w:rsid w:val="009517DC"/>
    <w:rsid w:val="0095192D"/>
    <w:rsid w:val="00952275"/>
    <w:rsid w:val="00952823"/>
    <w:rsid w:val="00952D1C"/>
    <w:rsid w:val="009530EE"/>
    <w:rsid w:val="00953855"/>
    <w:rsid w:val="00953C61"/>
    <w:rsid w:val="00953DA3"/>
    <w:rsid w:val="00953F20"/>
    <w:rsid w:val="00954210"/>
    <w:rsid w:val="0095449F"/>
    <w:rsid w:val="00954C10"/>
    <w:rsid w:val="00954CA4"/>
    <w:rsid w:val="0095569D"/>
    <w:rsid w:val="00955C74"/>
    <w:rsid w:val="00955D58"/>
    <w:rsid w:val="00955E7C"/>
    <w:rsid w:val="00956313"/>
    <w:rsid w:val="00956441"/>
    <w:rsid w:val="00956447"/>
    <w:rsid w:val="009566DE"/>
    <w:rsid w:val="00956751"/>
    <w:rsid w:val="00956880"/>
    <w:rsid w:val="00956992"/>
    <w:rsid w:val="00956A47"/>
    <w:rsid w:val="00956C47"/>
    <w:rsid w:val="00956E7C"/>
    <w:rsid w:val="009571E3"/>
    <w:rsid w:val="009573B5"/>
    <w:rsid w:val="00957673"/>
    <w:rsid w:val="009579B7"/>
    <w:rsid w:val="009603AE"/>
    <w:rsid w:val="00961122"/>
    <w:rsid w:val="00961720"/>
    <w:rsid w:val="009618F8"/>
    <w:rsid w:val="00961D4E"/>
    <w:rsid w:val="009623A3"/>
    <w:rsid w:val="00962822"/>
    <w:rsid w:val="00963336"/>
    <w:rsid w:val="00963B5E"/>
    <w:rsid w:val="00963BBC"/>
    <w:rsid w:val="00963DD6"/>
    <w:rsid w:val="00964961"/>
    <w:rsid w:val="00964B28"/>
    <w:rsid w:val="009651BF"/>
    <w:rsid w:val="009655F1"/>
    <w:rsid w:val="009659BB"/>
    <w:rsid w:val="00966035"/>
    <w:rsid w:val="00966D86"/>
    <w:rsid w:val="00966FB6"/>
    <w:rsid w:val="00967F08"/>
    <w:rsid w:val="009703DF"/>
    <w:rsid w:val="009704B8"/>
    <w:rsid w:val="0097055B"/>
    <w:rsid w:val="009707A5"/>
    <w:rsid w:val="009707B4"/>
    <w:rsid w:val="00971875"/>
    <w:rsid w:val="00971DBD"/>
    <w:rsid w:val="00971F35"/>
    <w:rsid w:val="00972696"/>
    <w:rsid w:val="0097297C"/>
    <w:rsid w:val="00972F83"/>
    <w:rsid w:val="00972FF5"/>
    <w:rsid w:val="0097315D"/>
    <w:rsid w:val="00973D6F"/>
    <w:rsid w:val="0097477C"/>
    <w:rsid w:val="00974AF9"/>
    <w:rsid w:val="0097643F"/>
    <w:rsid w:val="00977479"/>
    <w:rsid w:val="009801A8"/>
    <w:rsid w:val="00980563"/>
    <w:rsid w:val="00980AD9"/>
    <w:rsid w:val="00980B42"/>
    <w:rsid w:val="00980BC2"/>
    <w:rsid w:val="00980C61"/>
    <w:rsid w:val="0098142A"/>
    <w:rsid w:val="00981AD1"/>
    <w:rsid w:val="00981DA4"/>
    <w:rsid w:val="00981F9C"/>
    <w:rsid w:val="009823F1"/>
    <w:rsid w:val="0098257F"/>
    <w:rsid w:val="009825AB"/>
    <w:rsid w:val="009828C9"/>
    <w:rsid w:val="00982E31"/>
    <w:rsid w:val="00983290"/>
    <w:rsid w:val="0098330C"/>
    <w:rsid w:val="00983741"/>
    <w:rsid w:val="00983815"/>
    <w:rsid w:val="00983CEC"/>
    <w:rsid w:val="0098409E"/>
    <w:rsid w:val="00984458"/>
    <w:rsid w:val="00984608"/>
    <w:rsid w:val="009848F5"/>
    <w:rsid w:val="00984A8B"/>
    <w:rsid w:val="009851A1"/>
    <w:rsid w:val="0098526E"/>
    <w:rsid w:val="0098528D"/>
    <w:rsid w:val="00985DDE"/>
    <w:rsid w:val="00985F0B"/>
    <w:rsid w:val="009860DF"/>
    <w:rsid w:val="009862DE"/>
    <w:rsid w:val="009862E5"/>
    <w:rsid w:val="00986483"/>
    <w:rsid w:val="009866E1"/>
    <w:rsid w:val="0098679D"/>
    <w:rsid w:val="00986A1E"/>
    <w:rsid w:val="009872AD"/>
    <w:rsid w:val="00987A01"/>
    <w:rsid w:val="00987A0C"/>
    <w:rsid w:val="00987C60"/>
    <w:rsid w:val="009904A2"/>
    <w:rsid w:val="00990AE1"/>
    <w:rsid w:val="00990CF6"/>
    <w:rsid w:val="00991225"/>
    <w:rsid w:val="0099151D"/>
    <w:rsid w:val="00991526"/>
    <w:rsid w:val="009917E5"/>
    <w:rsid w:val="00991F0E"/>
    <w:rsid w:val="0099204C"/>
    <w:rsid w:val="0099216C"/>
    <w:rsid w:val="009931D4"/>
    <w:rsid w:val="009933B2"/>
    <w:rsid w:val="00993540"/>
    <w:rsid w:val="0099368F"/>
    <w:rsid w:val="00993CCC"/>
    <w:rsid w:val="00994D14"/>
    <w:rsid w:val="00994F03"/>
    <w:rsid w:val="0099585A"/>
    <w:rsid w:val="00995DD2"/>
    <w:rsid w:val="00995EAB"/>
    <w:rsid w:val="00996D13"/>
    <w:rsid w:val="00996D45"/>
    <w:rsid w:val="00997237"/>
    <w:rsid w:val="00997326"/>
    <w:rsid w:val="00997367"/>
    <w:rsid w:val="009978F1"/>
    <w:rsid w:val="00997A68"/>
    <w:rsid w:val="00997D3C"/>
    <w:rsid w:val="00997FA9"/>
    <w:rsid w:val="009A0224"/>
    <w:rsid w:val="009A0799"/>
    <w:rsid w:val="009A0867"/>
    <w:rsid w:val="009A0A36"/>
    <w:rsid w:val="009A0D8F"/>
    <w:rsid w:val="009A0EA5"/>
    <w:rsid w:val="009A12A6"/>
    <w:rsid w:val="009A1A32"/>
    <w:rsid w:val="009A1AE1"/>
    <w:rsid w:val="009A202C"/>
    <w:rsid w:val="009A2B57"/>
    <w:rsid w:val="009A318F"/>
    <w:rsid w:val="009A32A5"/>
    <w:rsid w:val="009A3428"/>
    <w:rsid w:val="009A3C41"/>
    <w:rsid w:val="009A4D1A"/>
    <w:rsid w:val="009A4FEC"/>
    <w:rsid w:val="009A50D7"/>
    <w:rsid w:val="009A5466"/>
    <w:rsid w:val="009A5CB6"/>
    <w:rsid w:val="009A5D46"/>
    <w:rsid w:val="009A5DF7"/>
    <w:rsid w:val="009A622C"/>
    <w:rsid w:val="009A63EE"/>
    <w:rsid w:val="009A762F"/>
    <w:rsid w:val="009A76D9"/>
    <w:rsid w:val="009B00A3"/>
    <w:rsid w:val="009B01B9"/>
    <w:rsid w:val="009B0223"/>
    <w:rsid w:val="009B04F2"/>
    <w:rsid w:val="009B0754"/>
    <w:rsid w:val="009B0B8F"/>
    <w:rsid w:val="009B11C6"/>
    <w:rsid w:val="009B1640"/>
    <w:rsid w:val="009B17D8"/>
    <w:rsid w:val="009B1CA2"/>
    <w:rsid w:val="009B1ECF"/>
    <w:rsid w:val="009B250A"/>
    <w:rsid w:val="009B2A0A"/>
    <w:rsid w:val="009B3AD2"/>
    <w:rsid w:val="009B3E30"/>
    <w:rsid w:val="009B3F76"/>
    <w:rsid w:val="009B447F"/>
    <w:rsid w:val="009B4AF1"/>
    <w:rsid w:val="009B5003"/>
    <w:rsid w:val="009B52AF"/>
    <w:rsid w:val="009B53B7"/>
    <w:rsid w:val="009B59CF"/>
    <w:rsid w:val="009B5CBA"/>
    <w:rsid w:val="009B5CE4"/>
    <w:rsid w:val="009B5D20"/>
    <w:rsid w:val="009B6376"/>
    <w:rsid w:val="009B6815"/>
    <w:rsid w:val="009B6FC2"/>
    <w:rsid w:val="009B72EF"/>
    <w:rsid w:val="009B7306"/>
    <w:rsid w:val="009B7D5C"/>
    <w:rsid w:val="009C000F"/>
    <w:rsid w:val="009C027E"/>
    <w:rsid w:val="009C0519"/>
    <w:rsid w:val="009C0592"/>
    <w:rsid w:val="009C0CD5"/>
    <w:rsid w:val="009C1007"/>
    <w:rsid w:val="009C13C9"/>
    <w:rsid w:val="009C170B"/>
    <w:rsid w:val="009C1738"/>
    <w:rsid w:val="009C1DF3"/>
    <w:rsid w:val="009C2109"/>
    <w:rsid w:val="009C22C9"/>
    <w:rsid w:val="009C2886"/>
    <w:rsid w:val="009C2E68"/>
    <w:rsid w:val="009C2F3D"/>
    <w:rsid w:val="009C3190"/>
    <w:rsid w:val="009C3825"/>
    <w:rsid w:val="009C38E2"/>
    <w:rsid w:val="009C44B8"/>
    <w:rsid w:val="009C5D3C"/>
    <w:rsid w:val="009C5DB9"/>
    <w:rsid w:val="009C5E27"/>
    <w:rsid w:val="009C6293"/>
    <w:rsid w:val="009C643E"/>
    <w:rsid w:val="009C658C"/>
    <w:rsid w:val="009C6AAD"/>
    <w:rsid w:val="009C705B"/>
    <w:rsid w:val="009C7482"/>
    <w:rsid w:val="009C7B25"/>
    <w:rsid w:val="009C7C83"/>
    <w:rsid w:val="009D00F0"/>
    <w:rsid w:val="009D0366"/>
    <w:rsid w:val="009D07E2"/>
    <w:rsid w:val="009D10FF"/>
    <w:rsid w:val="009D12B8"/>
    <w:rsid w:val="009D2473"/>
    <w:rsid w:val="009D406B"/>
    <w:rsid w:val="009D4633"/>
    <w:rsid w:val="009D4852"/>
    <w:rsid w:val="009D4B2B"/>
    <w:rsid w:val="009D59F7"/>
    <w:rsid w:val="009D5E0A"/>
    <w:rsid w:val="009D6E51"/>
    <w:rsid w:val="009D73F4"/>
    <w:rsid w:val="009D764E"/>
    <w:rsid w:val="009D7F66"/>
    <w:rsid w:val="009E034E"/>
    <w:rsid w:val="009E09DC"/>
    <w:rsid w:val="009E0ED7"/>
    <w:rsid w:val="009E15B6"/>
    <w:rsid w:val="009E2038"/>
    <w:rsid w:val="009E291A"/>
    <w:rsid w:val="009E3B47"/>
    <w:rsid w:val="009E3F6F"/>
    <w:rsid w:val="009E5193"/>
    <w:rsid w:val="009E552A"/>
    <w:rsid w:val="009E5A77"/>
    <w:rsid w:val="009E5E52"/>
    <w:rsid w:val="009E6042"/>
    <w:rsid w:val="009E6057"/>
    <w:rsid w:val="009E621D"/>
    <w:rsid w:val="009E6318"/>
    <w:rsid w:val="009E63CA"/>
    <w:rsid w:val="009E67F1"/>
    <w:rsid w:val="009E789C"/>
    <w:rsid w:val="009E7F01"/>
    <w:rsid w:val="009F0104"/>
    <w:rsid w:val="009F05D5"/>
    <w:rsid w:val="009F08CF"/>
    <w:rsid w:val="009F0A81"/>
    <w:rsid w:val="009F0AB2"/>
    <w:rsid w:val="009F0B51"/>
    <w:rsid w:val="009F16E8"/>
    <w:rsid w:val="009F17A3"/>
    <w:rsid w:val="009F1A89"/>
    <w:rsid w:val="009F1B02"/>
    <w:rsid w:val="009F1C3B"/>
    <w:rsid w:val="009F2040"/>
    <w:rsid w:val="009F2410"/>
    <w:rsid w:val="009F32C0"/>
    <w:rsid w:val="009F4341"/>
    <w:rsid w:val="009F459D"/>
    <w:rsid w:val="009F46F3"/>
    <w:rsid w:val="009F5208"/>
    <w:rsid w:val="009F56CA"/>
    <w:rsid w:val="009F5805"/>
    <w:rsid w:val="009F5D74"/>
    <w:rsid w:val="009F6E8D"/>
    <w:rsid w:val="009F7187"/>
    <w:rsid w:val="009F76B7"/>
    <w:rsid w:val="009F76D1"/>
    <w:rsid w:val="009F7DEE"/>
    <w:rsid w:val="009F7F41"/>
    <w:rsid w:val="009F7F4A"/>
    <w:rsid w:val="00A00337"/>
    <w:rsid w:val="00A00B5F"/>
    <w:rsid w:val="00A01809"/>
    <w:rsid w:val="00A01AD4"/>
    <w:rsid w:val="00A02036"/>
    <w:rsid w:val="00A021F9"/>
    <w:rsid w:val="00A02A24"/>
    <w:rsid w:val="00A02CE5"/>
    <w:rsid w:val="00A0325F"/>
    <w:rsid w:val="00A0375D"/>
    <w:rsid w:val="00A037DC"/>
    <w:rsid w:val="00A03CE5"/>
    <w:rsid w:val="00A0467B"/>
    <w:rsid w:val="00A04E02"/>
    <w:rsid w:val="00A05581"/>
    <w:rsid w:val="00A057C5"/>
    <w:rsid w:val="00A05961"/>
    <w:rsid w:val="00A064DE"/>
    <w:rsid w:val="00A066B2"/>
    <w:rsid w:val="00A06897"/>
    <w:rsid w:val="00A06A52"/>
    <w:rsid w:val="00A07007"/>
    <w:rsid w:val="00A07394"/>
    <w:rsid w:val="00A074E9"/>
    <w:rsid w:val="00A07734"/>
    <w:rsid w:val="00A07C85"/>
    <w:rsid w:val="00A07F06"/>
    <w:rsid w:val="00A1070A"/>
    <w:rsid w:val="00A1082D"/>
    <w:rsid w:val="00A11182"/>
    <w:rsid w:val="00A11F0E"/>
    <w:rsid w:val="00A121E1"/>
    <w:rsid w:val="00A12232"/>
    <w:rsid w:val="00A1231D"/>
    <w:rsid w:val="00A12747"/>
    <w:rsid w:val="00A12A23"/>
    <w:rsid w:val="00A130A8"/>
    <w:rsid w:val="00A13AFE"/>
    <w:rsid w:val="00A14091"/>
    <w:rsid w:val="00A14407"/>
    <w:rsid w:val="00A144F3"/>
    <w:rsid w:val="00A1461A"/>
    <w:rsid w:val="00A14637"/>
    <w:rsid w:val="00A1481A"/>
    <w:rsid w:val="00A14940"/>
    <w:rsid w:val="00A158B1"/>
    <w:rsid w:val="00A15F03"/>
    <w:rsid w:val="00A16180"/>
    <w:rsid w:val="00A16338"/>
    <w:rsid w:val="00A167D9"/>
    <w:rsid w:val="00A16B17"/>
    <w:rsid w:val="00A16CF2"/>
    <w:rsid w:val="00A16EAD"/>
    <w:rsid w:val="00A16F3E"/>
    <w:rsid w:val="00A170F2"/>
    <w:rsid w:val="00A1757E"/>
    <w:rsid w:val="00A17B65"/>
    <w:rsid w:val="00A17DAB"/>
    <w:rsid w:val="00A17EE5"/>
    <w:rsid w:val="00A17F3F"/>
    <w:rsid w:val="00A2048E"/>
    <w:rsid w:val="00A212CD"/>
    <w:rsid w:val="00A2138A"/>
    <w:rsid w:val="00A21F38"/>
    <w:rsid w:val="00A22504"/>
    <w:rsid w:val="00A22B68"/>
    <w:rsid w:val="00A23048"/>
    <w:rsid w:val="00A23322"/>
    <w:rsid w:val="00A23A25"/>
    <w:rsid w:val="00A23B1C"/>
    <w:rsid w:val="00A240BC"/>
    <w:rsid w:val="00A242A8"/>
    <w:rsid w:val="00A244AF"/>
    <w:rsid w:val="00A249AA"/>
    <w:rsid w:val="00A255EE"/>
    <w:rsid w:val="00A257E2"/>
    <w:rsid w:val="00A25D6D"/>
    <w:rsid w:val="00A26000"/>
    <w:rsid w:val="00A265D8"/>
    <w:rsid w:val="00A268E2"/>
    <w:rsid w:val="00A26F16"/>
    <w:rsid w:val="00A2706A"/>
    <w:rsid w:val="00A2775A"/>
    <w:rsid w:val="00A27950"/>
    <w:rsid w:val="00A27A48"/>
    <w:rsid w:val="00A27B43"/>
    <w:rsid w:val="00A300D1"/>
    <w:rsid w:val="00A3026D"/>
    <w:rsid w:val="00A30505"/>
    <w:rsid w:val="00A30D8E"/>
    <w:rsid w:val="00A3104D"/>
    <w:rsid w:val="00A31CCE"/>
    <w:rsid w:val="00A3248F"/>
    <w:rsid w:val="00A324C2"/>
    <w:rsid w:val="00A33118"/>
    <w:rsid w:val="00A3327B"/>
    <w:rsid w:val="00A33372"/>
    <w:rsid w:val="00A3354E"/>
    <w:rsid w:val="00A33C8F"/>
    <w:rsid w:val="00A342B9"/>
    <w:rsid w:val="00A3435F"/>
    <w:rsid w:val="00A344F8"/>
    <w:rsid w:val="00A34699"/>
    <w:rsid w:val="00A34871"/>
    <w:rsid w:val="00A34B50"/>
    <w:rsid w:val="00A353F9"/>
    <w:rsid w:val="00A355B5"/>
    <w:rsid w:val="00A35F2C"/>
    <w:rsid w:val="00A36AB8"/>
    <w:rsid w:val="00A36C38"/>
    <w:rsid w:val="00A36EE3"/>
    <w:rsid w:val="00A37288"/>
    <w:rsid w:val="00A37F2D"/>
    <w:rsid w:val="00A402C3"/>
    <w:rsid w:val="00A4064B"/>
    <w:rsid w:val="00A407B6"/>
    <w:rsid w:val="00A410B5"/>
    <w:rsid w:val="00A415CD"/>
    <w:rsid w:val="00A4194C"/>
    <w:rsid w:val="00A41DA1"/>
    <w:rsid w:val="00A41EB6"/>
    <w:rsid w:val="00A42D07"/>
    <w:rsid w:val="00A4314B"/>
    <w:rsid w:val="00A4482E"/>
    <w:rsid w:val="00A44B6A"/>
    <w:rsid w:val="00A45AB3"/>
    <w:rsid w:val="00A46C98"/>
    <w:rsid w:val="00A47140"/>
    <w:rsid w:val="00A4733C"/>
    <w:rsid w:val="00A47CB2"/>
    <w:rsid w:val="00A501BD"/>
    <w:rsid w:val="00A501EF"/>
    <w:rsid w:val="00A50399"/>
    <w:rsid w:val="00A50B43"/>
    <w:rsid w:val="00A50C48"/>
    <w:rsid w:val="00A51819"/>
    <w:rsid w:val="00A51F39"/>
    <w:rsid w:val="00A5205D"/>
    <w:rsid w:val="00A52106"/>
    <w:rsid w:val="00A526C2"/>
    <w:rsid w:val="00A53613"/>
    <w:rsid w:val="00A53FFE"/>
    <w:rsid w:val="00A55099"/>
    <w:rsid w:val="00A555FC"/>
    <w:rsid w:val="00A556B3"/>
    <w:rsid w:val="00A55EDB"/>
    <w:rsid w:val="00A56DF0"/>
    <w:rsid w:val="00A578DE"/>
    <w:rsid w:val="00A579E5"/>
    <w:rsid w:val="00A604BF"/>
    <w:rsid w:val="00A60B22"/>
    <w:rsid w:val="00A60C9F"/>
    <w:rsid w:val="00A6110F"/>
    <w:rsid w:val="00A61418"/>
    <w:rsid w:val="00A61524"/>
    <w:rsid w:val="00A616C5"/>
    <w:rsid w:val="00A61F58"/>
    <w:rsid w:val="00A623C0"/>
    <w:rsid w:val="00A62A60"/>
    <w:rsid w:val="00A62E2B"/>
    <w:rsid w:val="00A63880"/>
    <w:rsid w:val="00A63AAA"/>
    <w:rsid w:val="00A63C1B"/>
    <w:rsid w:val="00A64D59"/>
    <w:rsid w:val="00A65D16"/>
    <w:rsid w:val="00A65EA1"/>
    <w:rsid w:val="00A6662E"/>
    <w:rsid w:val="00A668E2"/>
    <w:rsid w:val="00A66D89"/>
    <w:rsid w:val="00A66EA1"/>
    <w:rsid w:val="00A67011"/>
    <w:rsid w:val="00A6788B"/>
    <w:rsid w:val="00A6794B"/>
    <w:rsid w:val="00A7002F"/>
    <w:rsid w:val="00A701B3"/>
    <w:rsid w:val="00A7049C"/>
    <w:rsid w:val="00A70A31"/>
    <w:rsid w:val="00A70B27"/>
    <w:rsid w:val="00A71617"/>
    <w:rsid w:val="00A71A13"/>
    <w:rsid w:val="00A71A4F"/>
    <w:rsid w:val="00A724B6"/>
    <w:rsid w:val="00A72624"/>
    <w:rsid w:val="00A727AF"/>
    <w:rsid w:val="00A72F75"/>
    <w:rsid w:val="00A73589"/>
    <w:rsid w:val="00A7364E"/>
    <w:rsid w:val="00A73FC2"/>
    <w:rsid w:val="00A74750"/>
    <w:rsid w:val="00A74796"/>
    <w:rsid w:val="00A754FD"/>
    <w:rsid w:val="00A75B77"/>
    <w:rsid w:val="00A768A4"/>
    <w:rsid w:val="00A7692C"/>
    <w:rsid w:val="00A76C8B"/>
    <w:rsid w:val="00A76D19"/>
    <w:rsid w:val="00A772F7"/>
    <w:rsid w:val="00A801BD"/>
    <w:rsid w:val="00A80696"/>
    <w:rsid w:val="00A809C1"/>
    <w:rsid w:val="00A820C4"/>
    <w:rsid w:val="00A82427"/>
    <w:rsid w:val="00A82455"/>
    <w:rsid w:val="00A825F5"/>
    <w:rsid w:val="00A8267C"/>
    <w:rsid w:val="00A82A56"/>
    <w:rsid w:val="00A83803"/>
    <w:rsid w:val="00A83985"/>
    <w:rsid w:val="00A8399A"/>
    <w:rsid w:val="00A83D53"/>
    <w:rsid w:val="00A83EAE"/>
    <w:rsid w:val="00A85542"/>
    <w:rsid w:val="00A85EC4"/>
    <w:rsid w:val="00A85FA4"/>
    <w:rsid w:val="00A86A5C"/>
    <w:rsid w:val="00A86DC6"/>
    <w:rsid w:val="00A86F2A"/>
    <w:rsid w:val="00A87175"/>
    <w:rsid w:val="00A9151D"/>
    <w:rsid w:val="00A91B07"/>
    <w:rsid w:val="00A92109"/>
    <w:rsid w:val="00A927AD"/>
    <w:rsid w:val="00A92F63"/>
    <w:rsid w:val="00A932E1"/>
    <w:rsid w:val="00A9337E"/>
    <w:rsid w:val="00A9367E"/>
    <w:rsid w:val="00A94091"/>
    <w:rsid w:val="00A942AE"/>
    <w:rsid w:val="00A94A80"/>
    <w:rsid w:val="00A94AD0"/>
    <w:rsid w:val="00A94E8A"/>
    <w:rsid w:val="00A957BD"/>
    <w:rsid w:val="00A95D34"/>
    <w:rsid w:val="00A95FEF"/>
    <w:rsid w:val="00A95FFB"/>
    <w:rsid w:val="00A963C7"/>
    <w:rsid w:val="00A96AF7"/>
    <w:rsid w:val="00A96B00"/>
    <w:rsid w:val="00A9794D"/>
    <w:rsid w:val="00A97C40"/>
    <w:rsid w:val="00A97D39"/>
    <w:rsid w:val="00AA0066"/>
    <w:rsid w:val="00AA0112"/>
    <w:rsid w:val="00AA055B"/>
    <w:rsid w:val="00AA078F"/>
    <w:rsid w:val="00AA0C3D"/>
    <w:rsid w:val="00AA1185"/>
    <w:rsid w:val="00AA131F"/>
    <w:rsid w:val="00AA1365"/>
    <w:rsid w:val="00AA1653"/>
    <w:rsid w:val="00AA16BF"/>
    <w:rsid w:val="00AA1A12"/>
    <w:rsid w:val="00AA2499"/>
    <w:rsid w:val="00AA28FB"/>
    <w:rsid w:val="00AA3A78"/>
    <w:rsid w:val="00AA3B08"/>
    <w:rsid w:val="00AA3BED"/>
    <w:rsid w:val="00AA419A"/>
    <w:rsid w:val="00AA41DD"/>
    <w:rsid w:val="00AA4A77"/>
    <w:rsid w:val="00AA52FB"/>
    <w:rsid w:val="00AA5B9F"/>
    <w:rsid w:val="00AA6E04"/>
    <w:rsid w:val="00AA71F8"/>
    <w:rsid w:val="00AA76BC"/>
    <w:rsid w:val="00AA7DE2"/>
    <w:rsid w:val="00AA7F6D"/>
    <w:rsid w:val="00AA7FE9"/>
    <w:rsid w:val="00AB01BE"/>
    <w:rsid w:val="00AB0880"/>
    <w:rsid w:val="00AB0ADD"/>
    <w:rsid w:val="00AB0D22"/>
    <w:rsid w:val="00AB0DD9"/>
    <w:rsid w:val="00AB0FFC"/>
    <w:rsid w:val="00AB136C"/>
    <w:rsid w:val="00AB2057"/>
    <w:rsid w:val="00AB2448"/>
    <w:rsid w:val="00AB2B6C"/>
    <w:rsid w:val="00AB3D85"/>
    <w:rsid w:val="00AB46C8"/>
    <w:rsid w:val="00AB4BB6"/>
    <w:rsid w:val="00AB556E"/>
    <w:rsid w:val="00AB5A6B"/>
    <w:rsid w:val="00AB5C18"/>
    <w:rsid w:val="00AB6640"/>
    <w:rsid w:val="00AB6E77"/>
    <w:rsid w:val="00AB71B1"/>
    <w:rsid w:val="00AB73E7"/>
    <w:rsid w:val="00AB76D2"/>
    <w:rsid w:val="00AB7A9A"/>
    <w:rsid w:val="00AC027A"/>
    <w:rsid w:val="00AC0CBC"/>
    <w:rsid w:val="00AC0E49"/>
    <w:rsid w:val="00AC1A55"/>
    <w:rsid w:val="00AC1AF1"/>
    <w:rsid w:val="00AC20BC"/>
    <w:rsid w:val="00AC2127"/>
    <w:rsid w:val="00AC2173"/>
    <w:rsid w:val="00AC2577"/>
    <w:rsid w:val="00AC2D99"/>
    <w:rsid w:val="00AC4AC8"/>
    <w:rsid w:val="00AC502D"/>
    <w:rsid w:val="00AC5C83"/>
    <w:rsid w:val="00AC5CF0"/>
    <w:rsid w:val="00AC6587"/>
    <w:rsid w:val="00AC69C9"/>
    <w:rsid w:val="00AC7ADA"/>
    <w:rsid w:val="00AC7D21"/>
    <w:rsid w:val="00AC7DF1"/>
    <w:rsid w:val="00AD0785"/>
    <w:rsid w:val="00AD08F8"/>
    <w:rsid w:val="00AD0908"/>
    <w:rsid w:val="00AD0A8C"/>
    <w:rsid w:val="00AD0C87"/>
    <w:rsid w:val="00AD1176"/>
    <w:rsid w:val="00AD129C"/>
    <w:rsid w:val="00AD137C"/>
    <w:rsid w:val="00AD1C20"/>
    <w:rsid w:val="00AD305D"/>
    <w:rsid w:val="00AD3A8E"/>
    <w:rsid w:val="00AD3ECB"/>
    <w:rsid w:val="00AD3F1D"/>
    <w:rsid w:val="00AD4AC9"/>
    <w:rsid w:val="00AD4B0E"/>
    <w:rsid w:val="00AD4B66"/>
    <w:rsid w:val="00AD5F4D"/>
    <w:rsid w:val="00AD68DE"/>
    <w:rsid w:val="00AD6A4C"/>
    <w:rsid w:val="00AD6B50"/>
    <w:rsid w:val="00AD730E"/>
    <w:rsid w:val="00AD7393"/>
    <w:rsid w:val="00AD7743"/>
    <w:rsid w:val="00AE0567"/>
    <w:rsid w:val="00AE0BAA"/>
    <w:rsid w:val="00AE16FB"/>
    <w:rsid w:val="00AE1812"/>
    <w:rsid w:val="00AE188F"/>
    <w:rsid w:val="00AE20A9"/>
    <w:rsid w:val="00AE298F"/>
    <w:rsid w:val="00AE2B6F"/>
    <w:rsid w:val="00AE2FF6"/>
    <w:rsid w:val="00AE3334"/>
    <w:rsid w:val="00AE3B77"/>
    <w:rsid w:val="00AE4974"/>
    <w:rsid w:val="00AE52CB"/>
    <w:rsid w:val="00AE542C"/>
    <w:rsid w:val="00AE5746"/>
    <w:rsid w:val="00AE5A24"/>
    <w:rsid w:val="00AE5B22"/>
    <w:rsid w:val="00AE6136"/>
    <w:rsid w:val="00AE61CD"/>
    <w:rsid w:val="00AE6BA6"/>
    <w:rsid w:val="00AE79BC"/>
    <w:rsid w:val="00AE7CB8"/>
    <w:rsid w:val="00AF006B"/>
    <w:rsid w:val="00AF01BD"/>
    <w:rsid w:val="00AF02C6"/>
    <w:rsid w:val="00AF0631"/>
    <w:rsid w:val="00AF0727"/>
    <w:rsid w:val="00AF1CF8"/>
    <w:rsid w:val="00AF1E46"/>
    <w:rsid w:val="00AF26F9"/>
    <w:rsid w:val="00AF3737"/>
    <w:rsid w:val="00AF3EE2"/>
    <w:rsid w:val="00AF467E"/>
    <w:rsid w:val="00AF4AB9"/>
    <w:rsid w:val="00AF4EC8"/>
    <w:rsid w:val="00AF54AC"/>
    <w:rsid w:val="00AF5ACE"/>
    <w:rsid w:val="00AF6072"/>
    <w:rsid w:val="00AF6A95"/>
    <w:rsid w:val="00AF7748"/>
    <w:rsid w:val="00B0078D"/>
    <w:rsid w:val="00B00BFD"/>
    <w:rsid w:val="00B012B8"/>
    <w:rsid w:val="00B02121"/>
    <w:rsid w:val="00B02224"/>
    <w:rsid w:val="00B0223A"/>
    <w:rsid w:val="00B0263B"/>
    <w:rsid w:val="00B028BF"/>
    <w:rsid w:val="00B02B90"/>
    <w:rsid w:val="00B02BB9"/>
    <w:rsid w:val="00B02CD0"/>
    <w:rsid w:val="00B02CE5"/>
    <w:rsid w:val="00B03223"/>
    <w:rsid w:val="00B033A6"/>
    <w:rsid w:val="00B035E0"/>
    <w:rsid w:val="00B03939"/>
    <w:rsid w:val="00B03F24"/>
    <w:rsid w:val="00B04159"/>
    <w:rsid w:val="00B047F7"/>
    <w:rsid w:val="00B04CAD"/>
    <w:rsid w:val="00B051BA"/>
    <w:rsid w:val="00B0716C"/>
    <w:rsid w:val="00B07213"/>
    <w:rsid w:val="00B07229"/>
    <w:rsid w:val="00B102B4"/>
    <w:rsid w:val="00B102F1"/>
    <w:rsid w:val="00B10CC7"/>
    <w:rsid w:val="00B10F8E"/>
    <w:rsid w:val="00B1116F"/>
    <w:rsid w:val="00B11B21"/>
    <w:rsid w:val="00B120AA"/>
    <w:rsid w:val="00B12E7A"/>
    <w:rsid w:val="00B13411"/>
    <w:rsid w:val="00B14051"/>
    <w:rsid w:val="00B14483"/>
    <w:rsid w:val="00B146C9"/>
    <w:rsid w:val="00B15376"/>
    <w:rsid w:val="00B15A2C"/>
    <w:rsid w:val="00B15B19"/>
    <w:rsid w:val="00B160EB"/>
    <w:rsid w:val="00B16420"/>
    <w:rsid w:val="00B1661D"/>
    <w:rsid w:val="00B169A9"/>
    <w:rsid w:val="00B16DE4"/>
    <w:rsid w:val="00B16DF2"/>
    <w:rsid w:val="00B17168"/>
    <w:rsid w:val="00B1730C"/>
    <w:rsid w:val="00B173CF"/>
    <w:rsid w:val="00B17647"/>
    <w:rsid w:val="00B176B7"/>
    <w:rsid w:val="00B17820"/>
    <w:rsid w:val="00B179EE"/>
    <w:rsid w:val="00B17A83"/>
    <w:rsid w:val="00B219A9"/>
    <w:rsid w:val="00B2255D"/>
    <w:rsid w:val="00B22E21"/>
    <w:rsid w:val="00B22F1D"/>
    <w:rsid w:val="00B22FEA"/>
    <w:rsid w:val="00B23571"/>
    <w:rsid w:val="00B23B70"/>
    <w:rsid w:val="00B23DF9"/>
    <w:rsid w:val="00B24385"/>
    <w:rsid w:val="00B2444E"/>
    <w:rsid w:val="00B24672"/>
    <w:rsid w:val="00B255B0"/>
    <w:rsid w:val="00B25911"/>
    <w:rsid w:val="00B26570"/>
    <w:rsid w:val="00B26C7B"/>
    <w:rsid w:val="00B26E0F"/>
    <w:rsid w:val="00B27DFB"/>
    <w:rsid w:val="00B31466"/>
    <w:rsid w:val="00B315E1"/>
    <w:rsid w:val="00B319FA"/>
    <w:rsid w:val="00B31F3D"/>
    <w:rsid w:val="00B3205D"/>
    <w:rsid w:val="00B3235F"/>
    <w:rsid w:val="00B324B0"/>
    <w:rsid w:val="00B328CB"/>
    <w:rsid w:val="00B32D78"/>
    <w:rsid w:val="00B3473C"/>
    <w:rsid w:val="00B34B7A"/>
    <w:rsid w:val="00B34BDF"/>
    <w:rsid w:val="00B34C7D"/>
    <w:rsid w:val="00B35244"/>
    <w:rsid w:val="00B35432"/>
    <w:rsid w:val="00B354F2"/>
    <w:rsid w:val="00B35EA9"/>
    <w:rsid w:val="00B36546"/>
    <w:rsid w:val="00B365F0"/>
    <w:rsid w:val="00B36870"/>
    <w:rsid w:val="00B370BB"/>
    <w:rsid w:val="00B37396"/>
    <w:rsid w:val="00B40391"/>
    <w:rsid w:val="00B404DE"/>
    <w:rsid w:val="00B408BB"/>
    <w:rsid w:val="00B41010"/>
    <w:rsid w:val="00B41E85"/>
    <w:rsid w:val="00B427B3"/>
    <w:rsid w:val="00B42C8E"/>
    <w:rsid w:val="00B42D9E"/>
    <w:rsid w:val="00B4329E"/>
    <w:rsid w:val="00B43696"/>
    <w:rsid w:val="00B442D4"/>
    <w:rsid w:val="00B4457D"/>
    <w:rsid w:val="00B445E8"/>
    <w:rsid w:val="00B44E08"/>
    <w:rsid w:val="00B44FEB"/>
    <w:rsid w:val="00B45388"/>
    <w:rsid w:val="00B454F9"/>
    <w:rsid w:val="00B455BC"/>
    <w:rsid w:val="00B458D3"/>
    <w:rsid w:val="00B45A03"/>
    <w:rsid w:val="00B45AF6"/>
    <w:rsid w:val="00B45FAA"/>
    <w:rsid w:val="00B465FD"/>
    <w:rsid w:val="00B46975"/>
    <w:rsid w:val="00B46BBD"/>
    <w:rsid w:val="00B46F9E"/>
    <w:rsid w:val="00B472FA"/>
    <w:rsid w:val="00B50468"/>
    <w:rsid w:val="00B505AE"/>
    <w:rsid w:val="00B5085F"/>
    <w:rsid w:val="00B50952"/>
    <w:rsid w:val="00B50BB1"/>
    <w:rsid w:val="00B50F0C"/>
    <w:rsid w:val="00B51654"/>
    <w:rsid w:val="00B51839"/>
    <w:rsid w:val="00B51ADD"/>
    <w:rsid w:val="00B51B9E"/>
    <w:rsid w:val="00B51D1D"/>
    <w:rsid w:val="00B51D58"/>
    <w:rsid w:val="00B523FE"/>
    <w:rsid w:val="00B52A1D"/>
    <w:rsid w:val="00B53662"/>
    <w:rsid w:val="00B53A28"/>
    <w:rsid w:val="00B53B6F"/>
    <w:rsid w:val="00B54638"/>
    <w:rsid w:val="00B54BD8"/>
    <w:rsid w:val="00B56C9F"/>
    <w:rsid w:val="00B5716F"/>
    <w:rsid w:val="00B57196"/>
    <w:rsid w:val="00B57F8E"/>
    <w:rsid w:val="00B604B4"/>
    <w:rsid w:val="00B6078F"/>
    <w:rsid w:val="00B61A60"/>
    <w:rsid w:val="00B62376"/>
    <w:rsid w:val="00B62C6A"/>
    <w:rsid w:val="00B63C25"/>
    <w:rsid w:val="00B64742"/>
    <w:rsid w:val="00B64E04"/>
    <w:rsid w:val="00B65896"/>
    <w:rsid w:val="00B66308"/>
    <w:rsid w:val="00B67512"/>
    <w:rsid w:val="00B67808"/>
    <w:rsid w:val="00B6786B"/>
    <w:rsid w:val="00B70211"/>
    <w:rsid w:val="00B7040A"/>
    <w:rsid w:val="00B712A9"/>
    <w:rsid w:val="00B71731"/>
    <w:rsid w:val="00B71A24"/>
    <w:rsid w:val="00B71B03"/>
    <w:rsid w:val="00B71CDA"/>
    <w:rsid w:val="00B722BF"/>
    <w:rsid w:val="00B72940"/>
    <w:rsid w:val="00B72B72"/>
    <w:rsid w:val="00B739DC"/>
    <w:rsid w:val="00B73BDE"/>
    <w:rsid w:val="00B73E78"/>
    <w:rsid w:val="00B74333"/>
    <w:rsid w:val="00B743D5"/>
    <w:rsid w:val="00B74545"/>
    <w:rsid w:val="00B74C10"/>
    <w:rsid w:val="00B74C21"/>
    <w:rsid w:val="00B74D89"/>
    <w:rsid w:val="00B7527E"/>
    <w:rsid w:val="00B75CB6"/>
    <w:rsid w:val="00B75E7B"/>
    <w:rsid w:val="00B75FF1"/>
    <w:rsid w:val="00B762C4"/>
    <w:rsid w:val="00B7641A"/>
    <w:rsid w:val="00B772B6"/>
    <w:rsid w:val="00B773ED"/>
    <w:rsid w:val="00B774B8"/>
    <w:rsid w:val="00B77C2C"/>
    <w:rsid w:val="00B77DEA"/>
    <w:rsid w:val="00B80127"/>
    <w:rsid w:val="00B80172"/>
    <w:rsid w:val="00B8042B"/>
    <w:rsid w:val="00B80EE3"/>
    <w:rsid w:val="00B816D5"/>
    <w:rsid w:val="00B818BA"/>
    <w:rsid w:val="00B81A10"/>
    <w:rsid w:val="00B8351D"/>
    <w:rsid w:val="00B83BF8"/>
    <w:rsid w:val="00B8474A"/>
    <w:rsid w:val="00B8536E"/>
    <w:rsid w:val="00B85D40"/>
    <w:rsid w:val="00B85F23"/>
    <w:rsid w:val="00B8670C"/>
    <w:rsid w:val="00B868F9"/>
    <w:rsid w:val="00B86B1D"/>
    <w:rsid w:val="00B86B77"/>
    <w:rsid w:val="00B8766A"/>
    <w:rsid w:val="00B8771A"/>
    <w:rsid w:val="00B87E91"/>
    <w:rsid w:val="00B90029"/>
    <w:rsid w:val="00B90317"/>
    <w:rsid w:val="00B90371"/>
    <w:rsid w:val="00B904B8"/>
    <w:rsid w:val="00B9060B"/>
    <w:rsid w:val="00B907E9"/>
    <w:rsid w:val="00B909DB"/>
    <w:rsid w:val="00B90EE7"/>
    <w:rsid w:val="00B9143B"/>
    <w:rsid w:val="00B91683"/>
    <w:rsid w:val="00B91B76"/>
    <w:rsid w:val="00B9206A"/>
    <w:rsid w:val="00B92F45"/>
    <w:rsid w:val="00B93296"/>
    <w:rsid w:val="00B94416"/>
    <w:rsid w:val="00B9465D"/>
    <w:rsid w:val="00B946C0"/>
    <w:rsid w:val="00B94FF6"/>
    <w:rsid w:val="00B950F3"/>
    <w:rsid w:val="00B952B9"/>
    <w:rsid w:val="00B952E8"/>
    <w:rsid w:val="00B95A0A"/>
    <w:rsid w:val="00B96651"/>
    <w:rsid w:val="00B96764"/>
    <w:rsid w:val="00B97FA2"/>
    <w:rsid w:val="00BA14BB"/>
    <w:rsid w:val="00BA1533"/>
    <w:rsid w:val="00BA1979"/>
    <w:rsid w:val="00BA19A7"/>
    <w:rsid w:val="00BA2DBB"/>
    <w:rsid w:val="00BA3C84"/>
    <w:rsid w:val="00BA4287"/>
    <w:rsid w:val="00BA4521"/>
    <w:rsid w:val="00BA4675"/>
    <w:rsid w:val="00BA4ABA"/>
    <w:rsid w:val="00BA58AE"/>
    <w:rsid w:val="00BA697D"/>
    <w:rsid w:val="00BA6D3B"/>
    <w:rsid w:val="00BA6D76"/>
    <w:rsid w:val="00BA6F90"/>
    <w:rsid w:val="00BA7C2E"/>
    <w:rsid w:val="00BA7C6B"/>
    <w:rsid w:val="00BB03A8"/>
    <w:rsid w:val="00BB058A"/>
    <w:rsid w:val="00BB0E30"/>
    <w:rsid w:val="00BB0F84"/>
    <w:rsid w:val="00BB122E"/>
    <w:rsid w:val="00BB1DB2"/>
    <w:rsid w:val="00BB1F14"/>
    <w:rsid w:val="00BB2242"/>
    <w:rsid w:val="00BB26D7"/>
    <w:rsid w:val="00BB3692"/>
    <w:rsid w:val="00BB3B36"/>
    <w:rsid w:val="00BB3BD6"/>
    <w:rsid w:val="00BB415E"/>
    <w:rsid w:val="00BB41BF"/>
    <w:rsid w:val="00BB4219"/>
    <w:rsid w:val="00BB4751"/>
    <w:rsid w:val="00BB56DB"/>
    <w:rsid w:val="00BB5C22"/>
    <w:rsid w:val="00BB604D"/>
    <w:rsid w:val="00BB6069"/>
    <w:rsid w:val="00BB65CD"/>
    <w:rsid w:val="00BB69A0"/>
    <w:rsid w:val="00BB6A44"/>
    <w:rsid w:val="00BB6F2B"/>
    <w:rsid w:val="00BB6F54"/>
    <w:rsid w:val="00BB6FCF"/>
    <w:rsid w:val="00BB7015"/>
    <w:rsid w:val="00BB7718"/>
    <w:rsid w:val="00BC074E"/>
    <w:rsid w:val="00BC0A1B"/>
    <w:rsid w:val="00BC124F"/>
    <w:rsid w:val="00BC2155"/>
    <w:rsid w:val="00BC2429"/>
    <w:rsid w:val="00BC283C"/>
    <w:rsid w:val="00BC2A42"/>
    <w:rsid w:val="00BC35DA"/>
    <w:rsid w:val="00BC4FC2"/>
    <w:rsid w:val="00BC581F"/>
    <w:rsid w:val="00BC6203"/>
    <w:rsid w:val="00BC629D"/>
    <w:rsid w:val="00BC6C9D"/>
    <w:rsid w:val="00BC71F1"/>
    <w:rsid w:val="00BC77A7"/>
    <w:rsid w:val="00BC78FF"/>
    <w:rsid w:val="00BC79DE"/>
    <w:rsid w:val="00BD00E7"/>
    <w:rsid w:val="00BD0143"/>
    <w:rsid w:val="00BD0409"/>
    <w:rsid w:val="00BD0CA7"/>
    <w:rsid w:val="00BD0EF3"/>
    <w:rsid w:val="00BD11C7"/>
    <w:rsid w:val="00BD11D3"/>
    <w:rsid w:val="00BD1BD4"/>
    <w:rsid w:val="00BD23F8"/>
    <w:rsid w:val="00BD290F"/>
    <w:rsid w:val="00BD3062"/>
    <w:rsid w:val="00BD377B"/>
    <w:rsid w:val="00BD37AE"/>
    <w:rsid w:val="00BD3D09"/>
    <w:rsid w:val="00BD3D81"/>
    <w:rsid w:val="00BD45F2"/>
    <w:rsid w:val="00BD479E"/>
    <w:rsid w:val="00BD47D9"/>
    <w:rsid w:val="00BD4DD7"/>
    <w:rsid w:val="00BD5723"/>
    <w:rsid w:val="00BD57C5"/>
    <w:rsid w:val="00BD5C88"/>
    <w:rsid w:val="00BD60DC"/>
    <w:rsid w:val="00BD681B"/>
    <w:rsid w:val="00BD70C8"/>
    <w:rsid w:val="00BD78A2"/>
    <w:rsid w:val="00BD7A67"/>
    <w:rsid w:val="00BE0017"/>
    <w:rsid w:val="00BE0412"/>
    <w:rsid w:val="00BE08C8"/>
    <w:rsid w:val="00BE0EC1"/>
    <w:rsid w:val="00BE1241"/>
    <w:rsid w:val="00BE1656"/>
    <w:rsid w:val="00BE1AC6"/>
    <w:rsid w:val="00BE1E0D"/>
    <w:rsid w:val="00BE275E"/>
    <w:rsid w:val="00BE28D3"/>
    <w:rsid w:val="00BE3676"/>
    <w:rsid w:val="00BE3EC7"/>
    <w:rsid w:val="00BE5349"/>
    <w:rsid w:val="00BE557B"/>
    <w:rsid w:val="00BE5A31"/>
    <w:rsid w:val="00BE5AF8"/>
    <w:rsid w:val="00BE6067"/>
    <w:rsid w:val="00BE60F5"/>
    <w:rsid w:val="00BE62DD"/>
    <w:rsid w:val="00BE640D"/>
    <w:rsid w:val="00BE6B1B"/>
    <w:rsid w:val="00BE6F9A"/>
    <w:rsid w:val="00BE7020"/>
    <w:rsid w:val="00BE788D"/>
    <w:rsid w:val="00BE7FB2"/>
    <w:rsid w:val="00BE7FDF"/>
    <w:rsid w:val="00BF0208"/>
    <w:rsid w:val="00BF0666"/>
    <w:rsid w:val="00BF0D66"/>
    <w:rsid w:val="00BF111A"/>
    <w:rsid w:val="00BF14C3"/>
    <w:rsid w:val="00BF2310"/>
    <w:rsid w:val="00BF286A"/>
    <w:rsid w:val="00BF36BD"/>
    <w:rsid w:val="00BF36C5"/>
    <w:rsid w:val="00BF3EF0"/>
    <w:rsid w:val="00BF425B"/>
    <w:rsid w:val="00BF4A1F"/>
    <w:rsid w:val="00BF4B15"/>
    <w:rsid w:val="00BF4DC3"/>
    <w:rsid w:val="00BF52E9"/>
    <w:rsid w:val="00BF5DCC"/>
    <w:rsid w:val="00BF70C8"/>
    <w:rsid w:val="00BF76F2"/>
    <w:rsid w:val="00BF793E"/>
    <w:rsid w:val="00BF7C31"/>
    <w:rsid w:val="00C0044D"/>
    <w:rsid w:val="00C00842"/>
    <w:rsid w:val="00C01C0C"/>
    <w:rsid w:val="00C01D0E"/>
    <w:rsid w:val="00C02789"/>
    <w:rsid w:val="00C030C9"/>
    <w:rsid w:val="00C033D5"/>
    <w:rsid w:val="00C0372F"/>
    <w:rsid w:val="00C03BA6"/>
    <w:rsid w:val="00C049B7"/>
    <w:rsid w:val="00C04C07"/>
    <w:rsid w:val="00C04D47"/>
    <w:rsid w:val="00C04E6D"/>
    <w:rsid w:val="00C04EDA"/>
    <w:rsid w:val="00C05507"/>
    <w:rsid w:val="00C0561A"/>
    <w:rsid w:val="00C0585A"/>
    <w:rsid w:val="00C05A3E"/>
    <w:rsid w:val="00C05D55"/>
    <w:rsid w:val="00C05DFE"/>
    <w:rsid w:val="00C05E22"/>
    <w:rsid w:val="00C06384"/>
    <w:rsid w:val="00C06696"/>
    <w:rsid w:val="00C06F6E"/>
    <w:rsid w:val="00C06FC5"/>
    <w:rsid w:val="00C0760E"/>
    <w:rsid w:val="00C07681"/>
    <w:rsid w:val="00C07835"/>
    <w:rsid w:val="00C10360"/>
    <w:rsid w:val="00C11646"/>
    <w:rsid w:val="00C1195A"/>
    <w:rsid w:val="00C11B6C"/>
    <w:rsid w:val="00C12045"/>
    <w:rsid w:val="00C12107"/>
    <w:rsid w:val="00C124AB"/>
    <w:rsid w:val="00C13083"/>
    <w:rsid w:val="00C1324C"/>
    <w:rsid w:val="00C13339"/>
    <w:rsid w:val="00C13430"/>
    <w:rsid w:val="00C134B8"/>
    <w:rsid w:val="00C13A5F"/>
    <w:rsid w:val="00C143D1"/>
    <w:rsid w:val="00C148AF"/>
    <w:rsid w:val="00C14FA0"/>
    <w:rsid w:val="00C15E6C"/>
    <w:rsid w:val="00C16817"/>
    <w:rsid w:val="00C17193"/>
    <w:rsid w:val="00C17221"/>
    <w:rsid w:val="00C17622"/>
    <w:rsid w:val="00C20301"/>
    <w:rsid w:val="00C203FE"/>
    <w:rsid w:val="00C20F9A"/>
    <w:rsid w:val="00C2120F"/>
    <w:rsid w:val="00C21EDC"/>
    <w:rsid w:val="00C22BEE"/>
    <w:rsid w:val="00C22EB8"/>
    <w:rsid w:val="00C2345A"/>
    <w:rsid w:val="00C23F49"/>
    <w:rsid w:val="00C2446C"/>
    <w:rsid w:val="00C2458D"/>
    <w:rsid w:val="00C2518C"/>
    <w:rsid w:val="00C2524A"/>
    <w:rsid w:val="00C25757"/>
    <w:rsid w:val="00C25B8A"/>
    <w:rsid w:val="00C260C3"/>
    <w:rsid w:val="00C264D1"/>
    <w:rsid w:val="00C26554"/>
    <w:rsid w:val="00C26CD9"/>
    <w:rsid w:val="00C271DD"/>
    <w:rsid w:val="00C2733F"/>
    <w:rsid w:val="00C300B6"/>
    <w:rsid w:val="00C30697"/>
    <w:rsid w:val="00C309DD"/>
    <w:rsid w:val="00C312D1"/>
    <w:rsid w:val="00C318B2"/>
    <w:rsid w:val="00C318B7"/>
    <w:rsid w:val="00C32193"/>
    <w:rsid w:val="00C32430"/>
    <w:rsid w:val="00C32CD3"/>
    <w:rsid w:val="00C3322A"/>
    <w:rsid w:val="00C33419"/>
    <w:rsid w:val="00C33B44"/>
    <w:rsid w:val="00C33D91"/>
    <w:rsid w:val="00C34CA8"/>
    <w:rsid w:val="00C34EFB"/>
    <w:rsid w:val="00C358D4"/>
    <w:rsid w:val="00C365C2"/>
    <w:rsid w:val="00C368AD"/>
    <w:rsid w:val="00C36F84"/>
    <w:rsid w:val="00C3704D"/>
    <w:rsid w:val="00C3732E"/>
    <w:rsid w:val="00C37D98"/>
    <w:rsid w:val="00C403E0"/>
    <w:rsid w:val="00C40632"/>
    <w:rsid w:val="00C40910"/>
    <w:rsid w:val="00C40D09"/>
    <w:rsid w:val="00C40ED1"/>
    <w:rsid w:val="00C41124"/>
    <w:rsid w:val="00C417BE"/>
    <w:rsid w:val="00C4291B"/>
    <w:rsid w:val="00C42E5B"/>
    <w:rsid w:val="00C42F5D"/>
    <w:rsid w:val="00C4321A"/>
    <w:rsid w:val="00C43530"/>
    <w:rsid w:val="00C438D2"/>
    <w:rsid w:val="00C44DAE"/>
    <w:rsid w:val="00C45030"/>
    <w:rsid w:val="00C45085"/>
    <w:rsid w:val="00C45251"/>
    <w:rsid w:val="00C4579B"/>
    <w:rsid w:val="00C45AAB"/>
    <w:rsid w:val="00C462DF"/>
    <w:rsid w:val="00C466B1"/>
    <w:rsid w:val="00C46AEE"/>
    <w:rsid w:val="00C46D1F"/>
    <w:rsid w:val="00C46D64"/>
    <w:rsid w:val="00C46EBB"/>
    <w:rsid w:val="00C47500"/>
    <w:rsid w:val="00C4764E"/>
    <w:rsid w:val="00C47CBB"/>
    <w:rsid w:val="00C47D45"/>
    <w:rsid w:val="00C47EFD"/>
    <w:rsid w:val="00C47F0D"/>
    <w:rsid w:val="00C50687"/>
    <w:rsid w:val="00C506C7"/>
    <w:rsid w:val="00C50B6F"/>
    <w:rsid w:val="00C510C7"/>
    <w:rsid w:val="00C5158F"/>
    <w:rsid w:val="00C515AE"/>
    <w:rsid w:val="00C518B8"/>
    <w:rsid w:val="00C519B7"/>
    <w:rsid w:val="00C51E0B"/>
    <w:rsid w:val="00C523A7"/>
    <w:rsid w:val="00C52708"/>
    <w:rsid w:val="00C52B5C"/>
    <w:rsid w:val="00C52ED8"/>
    <w:rsid w:val="00C5357E"/>
    <w:rsid w:val="00C53AC4"/>
    <w:rsid w:val="00C5545A"/>
    <w:rsid w:val="00C55A9A"/>
    <w:rsid w:val="00C5613D"/>
    <w:rsid w:val="00C567E8"/>
    <w:rsid w:val="00C56CCB"/>
    <w:rsid w:val="00C576BE"/>
    <w:rsid w:val="00C57B76"/>
    <w:rsid w:val="00C603DC"/>
    <w:rsid w:val="00C60EE5"/>
    <w:rsid w:val="00C61117"/>
    <w:rsid w:val="00C61687"/>
    <w:rsid w:val="00C619D1"/>
    <w:rsid w:val="00C61F15"/>
    <w:rsid w:val="00C620A0"/>
    <w:rsid w:val="00C62364"/>
    <w:rsid w:val="00C63527"/>
    <w:rsid w:val="00C6371B"/>
    <w:rsid w:val="00C63944"/>
    <w:rsid w:val="00C639AF"/>
    <w:rsid w:val="00C63F67"/>
    <w:rsid w:val="00C640FE"/>
    <w:rsid w:val="00C64EAC"/>
    <w:rsid w:val="00C64F18"/>
    <w:rsid w:val="00C64FF7"/>
    <w:rsid w:val="00C65383"/>
    <w:rsid w:val="00C656F8"/>
    <w:rsid w:val="00C659A7"/>
    <w:rsid w:val="00C65C4F"/>
    <w:rsid w:val="00C660B6"/>
    <w:rsid w:val="00C66428"/>
    <w:rsid w:val="00C668CF"/>
    <w:rsid w:val="00C70078"/>
    <w:rsid w:val="00C70225"/>
    <w:rsid w:val="00C708CA"/>
    <w:rsid w:val="00C709EC"/>
    <w:rsid w:val="00C71007"/>
    <w:rsid w:val="00C71764"/>
    <w:rsid w:val="00C7206A"/>
    <w:rsid w:val="00C72811"/>
    <w:rsid w:val="00C72A70"/>
    <w:rsid w:val="00C7384C"/>
    <w:rsid w:val="00C73C4D"/>
    <w:rsid w:val="00C74296"/>
    <w:rsid w:val="00C742DA"/>
    <w:rsid w:val="00C745EB"/>
    <w:rsid w:val="00C74750"/>
    <w:rsid w:val="00C7484C"/>
    <w:rsid w:val="00C74910"/>
    <w:rsid w:val="00C7512C"/>
    <w:rsid w:val="00C7558D"/>
    <w:rsid w:val="00C75A56"/>
    <w:rsid w:val="00C75B73"/>
    <w:rsid w:val="00C75D37"/>
    <w:rsid w:val="00C76665"/>
    <w:rsid w:val="00C766E2"/>
    <w:rsid w:val="00C7690F"/>
    <w:rsid w:val="00C77F24"/>
    <w:rsid w:val="00C802C7"/>
    <w:rsid w:val="00C80D3A"/>
    <w:rsid w:val="00C80DF6"/>
    <w:rsid w:val="00C80E48"/>
    <w:rsid w:val="00C80E63"/>
    <w:rsid w:val="00C812F7"/>
    <w:rsid w:val="00C81768"/>
    <w:rsid w:val="00C8181D"/>
    <w:rsid w:val="00C828DF"/>
    <w:rsid w:val="00C82AFA"/>
    <w:rsid w:val="00C82FA2"/>
    <w:rsid w:val="00C843A6"/>
    <w:rsid w:val="00C84469"/>
    <w:rsid w:val="00C850F8"/>
    <w:rsid w:val="00C857F2"/>
    <w:rsid w:val="00C858D4"/>
    <w:rsid w:val="00C85CF1"/>
    <w:rsid w:val="00C85EB9"/>
    <w:rsid w:val="00C86790"/>
    <w:rsid w:val="00C87012"/>
    <w:rsid w:val="00C90606"/>
    <w:rsid w:val="00C90840"/>
    <w:rsid w:val="00C914B7"/>
    <w:rsid w:val="00C917F7"/>
    <w:rsid w:val="00C91AB0"/>
    <w:rsid w:val="00C91B8A"/>
    <w:rsid w:val="00C92046"/>
    <w:rsid w:val="00C92581"/>
    <w:rsid w:val="00C92782"/>
    <w:rsid w:val="00C9297B"/>
    <w:rsid w:val="00C92A95"/>
    <w:rsid w:val="00C92BBC"/>
    <w:rsid w:val="00C9324B"/>
    <w:rsid w:val="00C935A5"/>
    <w:rsid w:val="00C93804"/>
    <w:rsid w:val="00C93E83"/>
    <w:rsid w:val="00C95003"/>
    <w:rsid w:val="00C9545E"/>
    <w:rsid w:val="00C95BF4"/>
    <w:rsid w:val="00C95C42"/>
    <w:rsid w:val="00C95CD4"/>
    <w:rsid w:val="00C96192"/>
    <w:rsid w:val="00C9635B"/>
    <w:rsid w:val="00C9646C"/>
    <w:rsid w:val="00C971D0"/>
    <w:rsid w:val="00C979FF"/>
    <w:rsid w:val="00CA0176"/>
    <w:rsid w:val="00CA0383"/>
    <w:rsid w:val="00CA0519"/>
    <w:rsid w:val="00CA08C0"/>
    <w:rsid w:val="00CA1685"/>
    <w:rsid w:val="00CA1E69"/>
    <w:rsid w:val="00CA268C"/>
    <w:rsid w:val="00CA2B81"/>
    <w:rsid w:val="00CA32A0"/>
    <w:rsid w:val="00CA38BE"/>
    <w:rsid w:val="00CA3EC4"/>
    <w:rsid w:val="00CA4181"/>
    <w:rsid w:val="00CA48C7"/>
    <w:rsid w:val="00CA4CCE"/>
    <w:rsid w:val="00CA4E60"/>
    <w:rsid w:val="00CA4F78"/>
    <w:rsid w:val="00CA5146"/>
    <w:rsid w:val="00CA54CB"/>
    <w:rsid w:val="00CA5CC1"/>
    <w:rsid w:val="00CA5E2C"/>
    <w:rsid w:val="00CA5E3B"/>
    <w:rsid w:val="00CA63FF"/>
    <w:rsid w:val="00CA69E8"/>
    <w:rsid w:val="00CA6DE3"/>
    <w:rsid w:val="00CA71DD"/>
    <w:rsid w:val="00CA78E5"/>
    <w:rsid w:val="00CA7F8C"/>
    <w:rsid w:val="00CB022E"/>
    <w:rsid w:val="00CB029B"/>
    <w:rsid w:val="00CB03E2"/>
    <w:rsid w:val="00CB07D1"/>
    <w:rsid w:val="00CB09AF"/>
    <w:rsid w:val="00CB0AC2"/>
    <w:rsid w:val="00CB0F42"/>
    <w:rsid w:val="00CB1395"/>
    <w:rsid w:val="00CB1F66"/>
    <w:rsid w:val="00CB2976"/>
    <w:rsid w:val="00CB2F0C"/>
    <w:rsid w:val="00CB2F16"/>
    <w:rsid w:val="00CB3349"/>
    <w:rsid w:val="00CB33FD"/>
    <w:rsid w:val="00CB35CA"/>
    <w:rsid w:val="00CB3BDB"/>
    <w:rsid w:val="00CB3CB7"/>
    <w:rsid w:val="00CB62CA"/>
    <w:rsid w:val="00CB6530"/>
    <w:rsid w:val="00CB6705"/>
    <w:rsid w:val="00CB677F"/>
    <w:rsid w:val="00CB6A34"/>
    <w:rsid w:val="00CB6E06"/>
    <w:rsid w:val="00CB74E6"/>
    <w:rsid w:val="00CB759A"/>
    <w:rsid w:val="00CB7BDC"/>
    <w:rsid w:val="00CB7CD7"/>
    <w:rsid w:val="00CB7F8F"/>
    <w:rsid w:val="00CC00A1"/>
    <w:rsid w:val="00CC03D1"/>
    <w:rsid w:val="00CC11F3"/>
    <w:rsid w:val="00CC20F8"/>
    <w:rsid w:val="00CC25E4"/>
    <w:rsid w:val="00CC26BF"/>
    <w:rsid w:val="00CC278D"/>
    <w:rsid w:val="00CC2FFE"/>
    <w:rsid w:val="00CC330D"/>
    <w:rsid w:val="00CC3677"/>
    <w:rsid w:val="00CC3988"/>
    <w:rsid w:val="00CC3E28"/>
    <w:rsid w:val="00CC4130"/>
    <w:rsid w:val="00CC44A2"/>
    <w:rsid w:val="00CC44C8"/>
    <w:rsid w:val="00CC4BE8"/>
    <w:rsid w:val="00CC4CA6"/>
    <w:rsid w:val="00CC5ABE"/>
    <w:rsid w:val="00CC5CB3"/>
    <w:rsid w:val="00CC5D69"/>
    <w:rsid w:val="00CC6875"/>
    <w:rsid w:val="00CC7276"/>
    <w:rsid w:val="00CC749B"/>
    <w:rsid w:val="00CC74CE"/>
    <w:rsid w:val="00CC762D"/>
    <w:rsid w:val="00CC7E7F"/>
    <w:rsid w:val="00CC7F14"/>
    <w:rsid w:val="00CD0CA6"/>
    <w:rsid w:val="00CD0D65"/>
    <w:rsid w:val="00CD0E5B"/>
    <w:rsid w:val="00CD11DE"/>
    <w:rsid w:val="00CD123D"/>
    <w:rsid w:val="00CD1E77"/>
    <w:rsid w:val="00CD2753"/>
    <w:rsid w:val="00CD278B"/>
    <w:rsid w:val="00CD2803"/>
    <w:rsid w:val="00CD2904"/>
    <w:rsid w:val="00CD2957"/>
    <w:rsid w:val="00CD2F2F"/>
    <w:rsid w:val="00CD3066"/>
    <w:rsid w:val="00CD3116"/>
    <w:rsid w:val="00CD34DC"/>
    <w:rsid w:val="00CD3987"/>
    <w:rsid w:val="00CD4496"/>
    <w:rsid w:val="00CD47BF"/>
    <w:rsid w:val="00CD4E4E"/>
    <w:rsid w:val="00CD5C3D"/>
    <w:rsid w:val="00CD6304"/>
    <w:rsid w:val="00CD693C"/>
    <w:rsid w:val="00CD6A88"/>
    <w:rsid w:val="00CD6D46"/>
    <w:rsid w:val="00CD6E22"/>
    <w:rsid w:val="00CD7BF2"/>
    <w:rsid w:val="00CD7F97"/>
    <w:rsid w:val="00CE0539"/>
    <w:rsid w:val="00CE0B66"/>
    <w:rsid w:val="00CE0FA7"/>
    <w:rsid w:val="00CE12B8"/>
    <w:rsid w:val="00CE18A3"/>
    <w:rsid w:val="00CE1C58"/>
    <w:rsid w:val="00CE1E7D"/>
    <w:rsid w:val="00CE1F31"/>
    <w:rsid w:val="00CE22CA"/>
    <w:rsid w:val="00CE26F9"/>
    <w:rsid w:val="00CE316E"/>
    <w:rsid w:val="00CE3ADE"/>
    <w:rsid w:val="00CE4D6B"/>
    <w:rsid w:val="00CE4FE9"/>
    <w:rsid w:val="00CE5433"/>
    <w:rsid w:val="00CE60A9"/>
    <w:rsid w:val="00CE6B2C"/>
    <w:rsid w:val="00CE6BE5"/>
    <w:rsid w:val="00CE6FC2"/>
    <w:rsid w:val="00CE702C"/>
    <w:rsid w:val="00CE76BB"/>
    <w:rsid w:val="00CE7924"/>
    <w:rsid w:val="00CF0012"/>
    <w:rsid w:val="00CF0107"/>
    <w:rsid w:val="00CF020C"/>
    <w:rsid w:val="00CF0228"/>
    <w:rsid w:val="00CF0653"/>
    <w:rsid w:val="00CF06F9"/>
    <w:rsid w:val="00CF0D14"/>
    <w:rsid w:val="00CF0EFB"/>
    <w:rsid w:val="00CF12A6"/>
    <w:rsid w:val="00CF173B"/>
    <w:rsid w:val="00CF291B"/>
    <w:rsid w:val="00CF2AFB"/>
    <w:rsid w:val="00CF2D03"/>
    <w:rsid w:val="00CF3048"/>
    <w:rsid w:val="00CF3E19"/>
    <w:rsid w:val="00CF3F35"/>
    <w:rsid w:val="00CF40F4"/>
    <w:rsid w:val="00CF4889"/>
    <w:rsid w:val="00CF58D8"/>
    <w:rsid w:val="00CF5C04"/>
    <w:rsid w:val="00CF5CF6"/>
    <w:rsid w:val="00CF5F17"/>
    <w:rsid w:val="00CF6360"/>
    <w:rsid w:val="00CF65C0"/>
    <w:rsid w:val="00CF68F6"/>
    <w:rsid w:val="00CF70B7"/>
    <w:rsid w:val="00CF7105"/>
    <w:rsid w:val="00CF7952"/>
    <w:rsid w:val="00CF7C5E"/>
    <w:rsid w:val="00CF7E5B"/>
    <w:rsid w:val="00D00B91"/>
    <w:rsid w:val="00D01AF2"/>
    <w:rsid w:val="00D01D77"/>
    <w:rsid w:val="00D021BC"/>
    <w:rsid w:val="00D023AE"/>
    <w:rsid w:val="00D026B0"/>
    <w:rsid w:val="00D02A96"/>
    <w:rsid w:val="00D02DFA"/>
    <w:rsid w:val="00D04FFB"/>
    <w:rsid w:val="00D050FA"/>
    <w:rsid w:val="00D05C8E"/>
    <w:rsid w:val="00D064A9"/>
    <w:rsid w:val="00D064FB"/>
    <w:rsid w:val="00D06680"/>
    <w:rsid w:val="00D06A78"/>
    <w:rsid w:val="00D075F2"/>
    <w:rsid w:val="00D07624"/>
    <w:rsid w:val="00D07DD4"/>
    <w:rsid w:val="00D10C4C"/>
    <w:rsid w:val="00D10FE8"/>
    <w:rsid w:val="00D11493"/>
    <w:rsid w:val="00D116CE"/>
    <w:rsid w:val="00D11FE1"/>
    <w:rsid w:val="00D12874"/>
    <w:rsid w:val="00D12941"/>
    <w:rsid w:val="00D1351B"/>
    <w:rsid w:val="00D13579"/>
    <w:rsid w:val="00D13DD6"/>
    <w:rsid w:val="00D14648"/>
    <w:rsid w:val="00D14823"/>
    <w:rsid w:val="00D14A5D"/>
    <w:rsid w:val="00D14D2B"/>
    <w:rsid w:val="00D1510D"/>
    <w:rsid w:val="00D15B5F"/>
    <w:rsid w:val="00D16D26"/>
    <w:rsid w:val="00D171A2"/>
    <w:rsid w:val="00D173D7"/>
    <w:rsid w:val="00D17836"/>
    <w:rsid w:val="00D17E7D"/>
    <w:rsid w:val="00D20668"/>
    <w:rsid w:val="00D2093D"/>
    <w:rsid w:val="00D20CB4"/>
    <w:rsid w:val="00D20E42"/>
    <w:rsid w:val="00D2108C"/>
    <w:rsid w:val="00D211D4"/>
    <w:rsid w:val="00D218FE"/>
    <w:rsid w:val="00D219B5"/>
    <w:rsid w:val="00D21B38"/>
    <w:rsid w:val="00D21B3C"/>
    <w:rsid w:val="00D21C5D"/>
    <w:rsid w:val="00D21CFB"/>
    <w:rsid w:val="00D22C43"/>
    <w:rsid w:val="00D22D67"/>
    <w:rsid w:val="00D22DBC"/>
    <w:rsid w:val="00D22DD9"/>
    <w:rsid w:val="00D2345A"/>
    <w:rsid w:val="00D251E6"/>
    <w:rsid w:val="00D26A23"/>
    <w:rsid w:val="00D26B3B"/>
    <w:rsid w:val="00D27336"/>
    <w:rsid w:val="00D278EF"/>
    <w:rsid w:val="00D304EA"/>
    <w:rsid w:val="00D304F0"/>
    <w:rsid w:val="00D309D1"/>
    <w:rsid w:val="00D30AC0"/>
    <w:rsid w:val="00D3104A"/>
    <w:rsid w:val="00D32CC2"/>
    <w:rsid w:val="00D33226"/>
    <w:rsid w:val="00D332D0"/>
    <w:rsid w:val="00D33D75"/>
    <w:rsid w:val="00D33D80"/>
    <w:rsid w:val="00D342C0"/>
    <w:rsid w:val="00D3439B"/>
    <w:rsid w:val="00D34BBF"/>
    <w:rsid w:val="00D34D04"/>
    <w:rsid w:val="00D361C6"/>
    <w:rsid w:val="00D36B29"/>
    <w:rsid w:val="00D36FDC"/>
    <w:rsid w:val="00D3731C"/>
    <w:rsid w:val="00D3755C"/>
    <w:rsid w:val="00D3786F"/>
    <w:rsid w:val="00D37FC4"/>
    <w:rsid w:val="00D400FA"/>
    <w:rsid w:val="00D40541"/>
    <w:rsid w:val="00D41222"/>
    <w:rsid w:val="00D41860"/>
    <w:rsid w:val="00D41972"/>
    <w:rsid w:val="00D41EF8"/>
    <w:rsid w:val="00D4208F"/>
    <w:rsid w:val="00D43FB0"/>
    <w:rsid w:val="00D449FC"/>
    <w:rsid w:val="00D44A2B"/>
    <w:rsid w:val="00D44BCD"/>
    <w:rsid w:val="00D44BD1"/>
    <w:rsid w:val="00D44D4E"/>
    <w:rsid w:val="00D44F88"/>
    <w:rsid w:val="00D45511"/>
    <w:rsid w:val="00D45813"/>
    <w:rsid w:val="00D46730"/>
    <w:rsid w:val="00D46733"/>
    <w:rsid w:val="00D4685D"/>
    <w:rsid w:val="00D477BC"/>
    <w:rsid w:val="00D47D26"/>
    <w:rsid w:val="00D50C7C"/>
    <w:rsid w:val="00D5125E"/>
    <w:rsid w:val="00D512E9"/>
    <w:rsid w:val="00D513E9"/>
    <w:rsid w:val="00D513FD"/>
    <w:rsid w:val="00D518A5"/>
    <w:rsid w:val="00D52002"/>
    <w:rsid w:val="00D521AC"/>
    <w:rsid w:val="00D53746"/>
    <w:rsid w:val="00D53D95"/>
    <w:rsid w:val="00D53ED0"/>
    <w:rsid w:val="00D543E2"/>
    <w:rsid w:val="00D54720"/>
    <w:rsid w:val="00D54FAA"/>
    <w:rsid w:val="00D551F4"/>
    <w:rsid w:val="00D554A4"/>
    <w:rsid w:val="00D555C6"/>
    <w:rsid w:val="00D558DC"/>
    <w:rsid w:val="00D55BBF"/>
    <w:rsid w:val="00D56484"/>
    <w:rsid w:val="00D5741B"/>
    <w:rsid w:val="00D57479"/>
    <w:rsid w:val="00D578A1"/>
    <w:rsid w:val="00D579D9"/>
    <w:rsid w:val="00D57B17"/>
    <w:rsid w:val="00D602F6"/>
    <w:rsid w:val="00D60AEF"/>
    <w:rsid w:val="00D60B17"/>
    <w:rsid w:val="00D61388"/>
    <w:rsid w:val="00D616A9"/>
    <w:rsid w:val="00D616B3"/>
    <w:rsid w:val="00D62F87"/>
    <w:rsid w:val="00D63175"/>
    <w:rsid w:val="00D631F4"/>
    <w:rsid w:val="00D63595"/>
    <w:rsid w:val="00D636CD"/>
    <w:rsid w:val="00D63811"/>
    <w:rsid w:val="00D63B02"/>
    <w:rsid w:val="00D63E02"/>
    <w:rsid w:val="00D63EEB"/>
    <w:rsid w:val="00D6426F"/>
    <w:rsid w:val="00D6434D"/>
    <w:rsid w:val="00D64C54"/>
    <w:rsid w:val="00D64EF6"/>
    <w:rsid w:val="00D650C1"/>
    <w:rsid w:val="00D6523B"/>
    <w:rsid w:val="00D6527A"/>
    <w:rsid w:val="00D653C8"/>
    <w:rsid w:val="00D65660"/>
    <w:rsid w:val="00D65D71"/>
    <w:rsid w:val="00D6789B"/>
    <w:rsid w:val="00D70ABD"/>
    <w:rsid w:val="00D718E3"/>
    <w:rsid w:val="00D7210A"/>
    <w:rsid w:val="00D728FC"/>
    <w:rsid w:val="00D72DEF"/>
    <w:rsid w:val="00D735ED"/>
    <w:rsid w:val="00D73CB1"/>
    <w:rsid w:val="00D740C3"/>
    <w:rsid w:val="00D74467"/>
    <w:rsid w:val="00D74571"/>
    <w:rsid w:val="00D746BD"/>
    <w:rsid w:val="00D749F0"/>
    <w:rsid w:val="00D74C52"/>
    <w:rsid w:val="00D74F47"/>
    <w:rsid w:val="00D75197"/>
    <w:rsid w:val="00D75524"/>
    <w:rsid w:val="00D75874"/>
    <w:rsid w:val="00D759C0"/>
    <w:rsid w:val="00D75C20"/>
    <w:rsid w:val="00D75D80"/>
    <w:rsid w:val="00D762E2"/>
    <w:rsid w:val="00D76379"/>
    <w:rsid w:val="00D765AA"/>
    <w:rsid w:val="00D76685"/>
    <w:rsid w:val="00D76E82"/>
    <w:rsid w:val="00D77674"/>
    <w:rsid w:val="00D77688"/>
    <w:rsid w:val="00D776E3"/>
    <w:rsid w:val="00D802A8"/>
    <w:rsid w:val="00D8035A"/>
    <w:rsid w:val="00D80670"/>
    <w:rsid w:val="00D80BCE"/>
    <w:rsid w:val="00D81D4B"/>
    <w:rsid w:val="00D82882"/>
    <w:rsid w:val="00D82D56"/>
    <w:rsid w:val="00D8354F"/>
    <w:rsid w:val="00D83BD9"/>
    <w:rsid w:val="00D83CE4"/>
    <w:rsid w:val="00D84196"/>
    <w:rsid w:val="00D84846"/>
    <w:rsid w:val="00D84EEA"/>
    <w:rsid w:val="00D85AF2"/>
    <w:rsid w:val="00D85BB1"/>
    <w:rsid w:val="00D85C46"/>
    <w:rsid w:val="00D86E83"/>
    <w:rsid w:val="00D86F80"/>
    <w:rsid w:val="00D87C46"/>
    <w:rsid w:val="00D91108"/>
    <w:rsid w:val="00D9121E"/>
    <w:rsid w:val="00D912C7"/>
    <w:rsid w:val="00D914A9"/>
    <w:rsid w:val="00D91AD7"/>
    <w:rsid w:val="00D91BCD"/>
    <w:rsid w:val="00D91D36"/>
    <w:rsid w:val="00D92AA3"/>
    <w:rsid w:val="00D93348"/>
    <w:rsid w:val="00D934D9"/>
    <w:rsid w:val="00D93974"/>
    <w:rsid w:val="00D94D2D"/>
    <w:rsid w:val="00D950CE"/>
    <w:rsid w:val="00D9527F"/>
    <w:rsid w:val="00D95C35"/>
    <w:rsid w:val="00D963A3"/>
    <w:rsid w:val="00D964A4"/>
    <w:rsid w:val="00D96510"/>
    <w:rsid w:val="00D96537"/>
    <w:rsid w:val="00D97246"/>
    <w:rsid w:val="00DA0037"/>
    <w:rsid w:val="00DA0322"/>
    <w:rsid w:val="00DA053C"/>
    <w:rsid w:val="00DA0A49"/>
    <w:rsid w:val="00DA0B08"/>
    <w:rsid w:val="00DA1806"/>
    <w:rsid w:val="00DA18B6"/>
    <w:rsid w:val="00DA1E13"/>
    <w:rsid w:val="00DA1E96"/>
    <w:rsid w:val="00DA21F8"/>
    <w:rsid w:val="00DA22C8"/>
    <w:rsid w:val="00DA22F5"/>
    <w:rsid w:val="00DA2323"/>
    <w:rsid w:val="00DA4D00"/>
    <w:rsid w:val="00DA4D67"/>
    <w:rsid w:val="00DA4D83"/>
    <w:rsid w:val="00DA5321"/>
    <w:rsid w:val="00DA622D"/>
    <w:rsid w:val="00DA6D01"/>
    <w:rsid w:val="00DA6D7A"/>
    <w:rsid w:val="00DA782C"/>
    <w:rsid w:val="00DA7E96"/>
    <w:rsid w:val="00DA7F17"/>
    <w:rsid w:val="00DB0580"/>
    <w:rsid w:val="00DB08C9"/>
    <w:rsid w:val="00DB12E7"/>
    <w:rsid w:val="00DB149F"/>
    <w:rsid w:val="00DB258B"/>
    <w:rsid w:val="00DB2D21"/>
    <w:rsid w:val="00DB382F"/>
    <w:rsid w:val="00DB3FC9"/>
    <w:rsid w:val="00DB4744"/>
    <w:rsid w:val="00DB4860"/>
    <w:rsid w:val="00DB4FF0"/>
    <w:rsid w:val="00DB5142"/>
    <w:rsid w:val="00DB514C"/>
    <w:rsid w:val="00DB5531"/>
    <w:rsid w:val="00DB57B9"/>
    <w:rsid w:val="00DB597A"/>
    <w:rsid w:val="00DB646F"/>
    <w:rsid w:val="00DB67FB"/>
    <w:rsid w:val="00DB6A7C"/>
    <w:rsid w:val="00DB716E"/>
    <w:rsid w:val="00DB71B9"/>
    <w:rsid w:val="00DB76D4"/>
    <w:rsid w:val="00DC152C"/>
    <w:rsid w:val="00DC1E2E"/>
    <w:rsid w:val="00DC1ECD"/>
    <w:rsid w:val="00DC1F79"/>
    <w:rsid w:val="00DC20B4"/>
    <w:rsid w:val="00DC261B"/>
    <w:rsid w:val="00DC2812"/>
    <w:rsid w:val="00DC288F"/>
    <w:rsid w:val="00DC29EB"/>
    <w:rsid w:val="00DC2C11"/>
    <w:rsid w:val="00DC342F"/>
    <w:rsid w:val="00DC36D3"/>
    <w:rsid w:val="00DC3983"/>
    <w:rsid w:val="00DC3B7E"/>
    <w:rsid w:val="00DC3E3C"/>
    <w:rsid w:val="00DC3ED2"/>
    <w:rsid w:val="00DC48B6"/>
    <w:rsid w:val="00DC4D2B"/>
    <w:rsid w:val="00DC54B7"/>
    <w:rsid w:val="00DC5B23"/>
    <w:rsid w:val="00DC5B56"/>
    <w:rsid w:val="00DC60F8"/>
    <w:rsid w:val="00DC62BD"/>
    <w:rsid w:val="00DC64FF"/>
    <w:rsid w:val="00DC6678"/>
    <w:rsid w:val="00DC66D7"/>
    <w:rsid w:val="00DC6800"/>
    <w:rsid w:val="00DC6B80"/>
    <w:rsid w:val="00DC6C9D"/>
    <w:rsid w:val="00DC6CD7"/>
    <w:rsid w:val="00DC723B"/>
    <w:rsid w:val="00DC7289"/>
    <w:rsid w:val="00DC7828"/>
    <w:rsid w:val="00DD013D"/>
    <w:rsid w:val="00DD04B0"/>
    <w:rsid w:val="00DD06F7"/>
    <w:rsid w:val="00DD0EEB"/>
    <w:rsid w:val="00DD1467"/>
    <w:rsid w:val="00DD1499"/>
    <w:rsid w:val="00DD2108"/>
    <w:rsid w:val="00DD28AF"/>
    <w:rsid w:val="00DD2ACF"/>
    <w:rsid w:val="00DD314E"/>
    <w:rsid w:val="00DD3C19"/>
    <w:rsid w:val="00DD4461"/>
    <w:rsid w:val="00DD44A6"/>
    <w:rsid w:val="00DD4B2B"/>
    <w:rsid w:val="00DD4FBE"/>
    <w:rsid w:val="00DD60C7"/>
    <w:rsid w:val="00DD6790"/>
    <w:rsid w:val="00DD685B"/>
    <w:rsid w:val="00DD6DA8"/>
    <w:rsid w:val="00DD715E"/>
    <w:rsid w:val="00DD71F8"/>
    <w:rsid w:val="00DD733B"/>
    <w:rsid w:val="00DD7907"/>
    <w:rsid w:val="00DD7D01"/>
    <w:rsid w:val="00DE0418"/>
    <w:rsid w:val="00DE087A"/>
    <w:rsid w:val="00DE1395"/>
    <w:rsid w:val="00DE13C1"/>
    <w:rsid w:val="00DE1462"/>
    <w:rsid w:val="00DE16AE"/>
    <w:rsid w:val="00DE16D7"/>
    <w:rsid w:val="00DE22E6"/>
    <w:rsid w:val="00DE2401"/>
    <w:rsid w:val="00DE2DBD"/>
    <w:rsid w:val="00DE30CE"/>
    <w:rsid w:val="00DE3753"/>
    <w:rsid w:val="00DE3B65"/>
    <w:rsid w:val="00DE42F8"/>
    <w:rsid w:val="00DE441F"/>
    <w:rsid w:val="00DE4716"/>
    <w:rsid w:val="00DE4A32"/>
    <w:rsid w:val="00DE4D9D"/>
    <w:rsid w:val="00DE5A34"/>
    <w:rsid w:val="00DE5B72"/>
    <w:rsid w:val="00DE6121"/>
    <w:rsid w:val="00DE6A54"/>
    <w:rsid w:val="00DE75F2"/>
    <w:rsid w:val="00DE792C"/>
    <w:rsid w:val="00DE7A4D"/>
    <w:rsid w:val="00DE7D6A"/>
    <w:rsid w:val="00DE7FC9"/>
    <w:rsid w:val="00DF0187"/>
    <w:rsid w:val="00DF0267"/>
    <w:rsid w:val="00DF03F2"/>
    <w:rsid w:val="00DF0411"/>
    <w:rsid w:val="00DF058C"/>
    <w:rsid w:val="00DF0A9E"/>
    <w:rsid w:val="00DF1139"/>
    <w:rsid w:val="00DF117C"/>
    <w:rsid w:val="00DF1354"/>
    <w:rsid w:val="00DF1646"/>
    <w:rsid w:val="00DF1FCD"/>
    <w:rsid w:val="00DF2135"/>
    <w:rsid w:val="00DF250E"/>
    <w:rsid w:val="00DF2B3C"/>
    <w:rsid w:val="00DF31BC"/>
    <w:rsid w:val="00DF32E5"/>
    <w:rsid w:val="00DF3379"/>
    <w:rsid w:val="00DF45A2"/>
    <w:rsid w:val="00DF46F6"/>
    <w:rsid w:val="00DF4B7E"/>
    <w:rsid w:val="00DF50F2"/>
    <w:rsid w:val="00DF5DCD"/>
    <w:rsid w:val="00DF6224"/>
    <w:rsid w:val="00DF6AB9"/>
    <w:rsid w:val="00DF6B16"/>
    <w:rsid w:val="00DF776C"/>
    <w:rsid w:val="00DF77C5"/>
    <w:rsid w:val="00DF7A43"/>
    <w:rsid w:val="00E0052B"/>
    <w:rsid w:val="00E00BF5"/>
    <w:rsid w:val="00E01250"/>
    <w:rsid w:val="00E01577"/>
    <w:rsid w:val="00E01AE6"/>
    <w:rsid w:val="00E024FB"/>
    <w:rsid w:val="00E0258C"/>
    <w:rsid w:val="00E0261E"/>
    <w:rsid w:val="00E02AC2"/>
    <w:rsid w:val="00E02FAA"/>
    <w:rsid w:val="00E031E1"/>
    <w:rsid w:val="00E03325"/>
    <w:rsid w:val="00E0342C"/>
    <w:rsid w:val="00E03B42"/>
    <w:rsid w:val="00E03DCA"/>
    <w:rsid w:val="00E040CE"/>
    <w:rsid w:val="00E04DCC"/>
    <w:rsid w:val="00E04FDE"/>
    <w:rsid w:val="00E0597F"/>
    <w:rsid w:val="00E06709"/>
    <w:rsid w:val="00E06E8D"/>
    <w:rsid w:val="00E073E1"/>
    <w:rsid w:val="00E0760F"/>
    <w:rsid w:val="00E07866"/>
    <w:rsid w:val="00E0799C"/>
    <w:rsid w:val="00E07C8B"/>
    <w:rsid w:val="00E07F7D"/>
    <w:rsid w:val="00E10531"/>
    <w:rsid w:val="00E11DA7"/>
    <w:rsid w:val="00E12010"/>
    <w:rsid w:val="00E12198"/>
    <w:rsid w:val="00E12808"/>
    <w:rsid w:val="00E13003"/>
    <w:rsid w:val="00E13147"/>
    <w:rsid w:val="00E13466"/>
    <w:rsid w:val="00E134AA"/>
    <w:rsid w:val="00E136C4"/>
    <w:rsid w:val="00E138DC"/>
    <w:rsid w:val="00E1394A"/>
    <w:rsid w:val="00E13D0E"/>
    <w:rsid w:val="00E140BF"/>
    <w:rsid w:val="00E1415D"/>
    <w:rsid w:val="00E144CF"/>
    <w:rsid w:val="00E14D49"/>
    <w:rsid w:val="00E161AB"/>
    <w:rsid w:val="00E164C1"/>
    <w:rsid w:val="00E166F0"/>
    <w:rsid w:val="00E173BD"/>
    <w:rsid w:val="00E17587"/>
    <w:rsid w:val="00E17615"/>
    <w:rsid w:val="00E20888"/>
    <w:rsid w:val="00E20ED0"/>
    <w:rsid w:val="00E21FBD"/>
    <w:rsid w:val="00E21FCA"/>
    <w:rsid w:val="00E22325"/>
    <w:rsid w:val="00E22731"/>
    <w:rsid w:val="00E22C72"/>
    <w:rsid w:val="00E236F9"/>
    <w:rsid w:val="00E23E20"/>
    <w:rsid w:val="00E2441C"/>
    <w:rsid w:val="00E246BF"/>
    <w:rsid w:val="00E248E1"/>
    <w:rsid w:val="00E24C2B"/>
    <w:rsid w:val="00E24E27"/>
    <w:rsid w:val="00E25735"/>
    <w:rsid w:val="00E25ABA"/>
    <w:rsid w:val="00E25EB4"/>
    <w:rsid w:val="00E265F7"/>
    <w:rsid w:val="00E2786E"/>
    <w:rsid w:val="00E2797F"/>
    <w:rsid w:val="00E27F44"/>
    <w:rsid w:val="00E30401"/>
    <w:rsid w:val="00E30424"/>
    <w:rsid w:val="00E3116F"/>
    <w:rsid w:val="00E3169A"/>
    <w:rsid w:val="00E31DBD"/>
    <w:rsid w:val="00E31F6A"/>
    <w:rsid w:val="00E3235C"/>
    <w:rsid w:val="00E32BF8"/>
    <w:rsid w:val="00E32EB9"/>
    <w:rsid w:val="00E33385"/>
    <w:rsid w:val="00E33BB8"/>
    <w:rsid w:val="00E34C33"/>
    <w:rsid w:val="00E34F67"/>
    <w:rsid w:val="00E3566D"/>
    <w:rsid w:val="00E365D5"/>
    <w:rsid w:val="00E36B15"/>
    <w:rsid w:val="00E37664"/>
    <w:rsid w:val="00E37D67"/>
    <w:rsid w:val="00E37E02"/>
    <w:rsid w:val="00E402B2"/>
    <w:rsid w:val="00E40D09"/>
    <w:rsid w:val="00E41745"/>
    <w:rsid w:val="00E41977"/>
    <w:rsid w:val="00E419D0"/>
    <w:rsid w:val="00E41B32"/>
    <w:rsid w:val="00E41D84"/>
    <w:rsid w:val="00E41E22"/>
    <w:rsid w:val="00E4223C"/>
    <w:rsid w:val="00E43197"/>
    <w:rsid w:val="00E434E2"/>
    <w:rsid w:val="00E43AC7"/>
    <w:rsid w:val="00E441DB"/>
    <w:rsid w:val="00E442D8"/>
    <w:rsid w:val="00E443E0"/>
    <w:rsid w:val="00E44903"/>
    <w:rsid w:val="00E44A10"/>
    <w:rsid w:val="00E44C08"/>
    <w:rsid w:val="00E44D6E"/>
    <w:rsid w:val="00E44F91"/>
    <w:rsid w:val="00E44F9C"/>
    <w:rsid w:val="00E4522D"/>
    <w:rsid w:val="00E458EF"/>
    <w:rsid w:val="00E4648A"/>
    <w:rsid w:val="00E467B8"/>
    <w:rsid w:val="00E46FEB"/>
    <w:rsid w:val="00E50375"/>
    <w:rsid w:val="00E506CF"/>
    <w:rsid w:val="00E50A9C"/>
    <w:rsid w:val="00E50C3B"/>
    <w:rsid w:val="00E50CB1"/>
    <w:rsid w:val="00E50CED"/>
    <w:rsid w:val="00E5118A"/>
    <w:rsid w:val="00E51332"/>
    <w:rsid w:val="00E519BA"/>
    <w:rsid w:val="00E519F0"/>
    <w:rsid w:val="00E5242B"/>
    <w:rsid w:val="00E53B9D"/>
    <w:rsid w:val="00E560FE"/>
    <w:rsid w:val="00E5628C"/>
    <w:rsid w:val="00E56443"/>
    <w:rsid w:val="00E56642"/>
    <w:rsid w:val="00E56B1C"/>
    <w:rsid w:val="00E56CFF"/>
    <w:rsid w:val="00E57C69"/>
    <w:rsid w:val="00E60299"/>
    <w:rsid w:val="00E606B7"/>
    <w:rsid w:val="00E60F35"/>
    <w:rsid w:val="00E6129F"/>
    <w:rsid w:val="00E61E54"/>
    <w:rsid w:val="00E621BF"/>
    <w:rsid w:val="00E623B2"/>
    <w:rsid w:val="00E62B98"/>
    <w:rsid w:val="00E62BF0"/>
    <w:rsid w:val="00E64992"/>
    <w:rsid w:val="00E64A0D"/>
    <w:rsid w:val="00E64A63"/>
    <w:rsid w:val="00E65A01"/>
    <w:rsid w:val="00E660DC"/>
    <w:rsid w:val="00E66186"/>
    <w:rsid w:val="00E66188"/>
    <w:rsid w:val="00E667C3"/>
    <w:rsid w:val="00E66BAF"/>
    <w:rsid w:val="00E66C80"/>
    <w:rsid w:val="00E66DF5"/>
    <w:rsid w:val="00E6721A"/>
    <w:rsid w:val="00E67B07"/>
    <w:rsid w:val="00E67C90"/>
    <w:rsid w:val="00E70BE9"/>
    <w:rsid w:val="00E712E7"/>
    <w:rsid w:val="00E71365"/>
    <w:rsid w:val="00E721D7"/>
    <w:rsid w:val="00E722C0"/>
    <w:rsid w:val="00E72C18"/>
    <w:rsid w:val="00E730EC"/>
    <w:rsid w:val="00E73119"/>
    <w:rsid w:val="00E737A9"/>
    <w:rsid w:val="00E73AFD"/>
    <w:rsid w:val="00E73E39"/>
    <w:rsid w:val="00E73F69"/>
    <w:rsid w:val="00E746EB"/>
    <w:rsid w:val="00E749B9"/>
    <w:rsid w:val="00E7517A"/>
    <w:rsid w:val="00E75512"/>
    <w:rsid w:val="00E7559C"/>
    <w:rsid w:val="00E7613A"/>
    <w:rsid w:val="00E7669F"/>
    <w:rsid w:val="00E767C6"/>
    <w:rsid w:val="00E77166"/>
    <w:rsid w:val="00E772BD"/>
    <w:rsid w:val="00E775ED"/>
    <w:rsid w:val="00E804A0"/>
    <w:rsid w:val="00E80874"/>
    <w:rsid w:val="00E80CF8"/>
    <w:rsid w:val="00E80DA0"/>
    <w:rsid w:val="00E81507"/>
    <w:rsid w:val="00E81CF8"/>
    <w:rsid w:val="00E81D70"/>
    <w:rsid w:val="00E82563"/>
    <w:rsid w:val="00E82BA4"/>
    <w:rsid w:val="00E82D15"/>
    <w:rsid w:val="00E837E1"/>
    <w:rsid w:val="00E83B1E"/>
    <w:rsid w:val="00E83CF4"/>
    <w:rsid w:val="00E843D9"/>
    <w:rsid w:val="00E84DC0"/>
    <w:rsid w:val="00E8510F"/>
    <w:rsid w:val="00E856A8"/>
    <w:rsid w:val="00E85707"/>
    <w:rsid w:val="00E858E4"/>
    <w:rsid w:val="00E859CB"/>
    <w:rsid w:val="00E8740E"/>
    <w:rsid w:val="00E878EA"/>
    <w:rsid w:val="00E87905"/>
    <w:rsid w:val="00E87933"/>
    <w:rsid w:val="00E87A01"/>
    <w:rsid w:val="00E90023"/>
    <w:rsid w:val="00E9200A"/>
    <w:rsid w:val="00E9228D"/>
    <w:rsid w:val="00E92358"/>
    <w:rsid w:val="00E92475"/>
    <w:rsid w:val="00E92B5A"/>
    <w:rsid w:val="00E92F81"/>
    <w:rsid w:val="00E9358E"/>
    <w:rsid w:val="00E9396E"/>
    <w:rsid w:val="00E93BA5"/>
    <w:rsid w:val="00E9423A"/>
    <w:rsid w:val="00E94314"/>
    <w:rsid w:val="00E943A2"/>
    <w:rsid w:val="00E94A48"/>
    <w:rsid w:val="00E94BEA"/>
    <w:rsid w:val="00E952A2"/>
    <w:rsid w:val="00E9559A"/>
    <w:rsid w:val="00E96500"/>
    <w:rsid w:val="00E97BD5"/>
    <w:rsid w:val="00E97D33"/>
    <w:rsid w:val="00E97DBD"/>
    <w:rsid w:val="00EA0134"/>
    <w:rsid w:val="00EA0793"/>
    <w:rsid w:val="00EA0AE7"/>
    <w:rsid w:val="00EA0B26"/>
    <w:rsid w:val="00EA1705"/>
    <w:rsid w:val="00EA1B58"/>
    <w:rsid w:val="00EA202C"/>
    <w:rsid w:val="00EA22AA"/>
    <w:rsid w:val="00EA23B7"/>
    <w:rsid w:val="00EA242F"/>
    <w:rsid w:val="00EA284C"/>
    <w:rsid w:val="00EA2A98"/>
    <w:rsid w:val="00EA2C00"/>
    <w:rsid w:val="00EA30C9"/>
    <w:rsid w:val="00EA311F"/>
    <w:rsid w:val="00EA3EDD"/>
    <w:rsid w:val="00EA43B6"/>
    <w:rsid w:val="00EA44AC"/>
    <w:rsid w:val="00EA5010"/>
    <w:rsid w:val="00EA5078"/>
    <w:rsid w:val="00EA542E"/>
    <w:rsid w:val="00EA5F19"/>
    <w:rsid w:val="00EA63E0"/>
    <w:rsid w:val="00EA6836"/>
    <w:rsid w:val="00EA698C"/>
    <w:rsid w:val="00EA77EE"/>
    <w:rsid w:val="00EA7EDA"/>
    <w:rsid w:val="00EB1678"/>
    <w:rsid w:val="00EB16A7"/>
    <w:rsid w:val="00EB177F"/>
    <w:rsid w:val="00EB1A2B"/>
    <w:rsid w:val="00EB2F9A"/>
    <w:rsid w:val="00EB324C"/>
    <w:rsid w:val="00EB35B8"/>
    <w:rsid w:val="00EB524F"/>
    <w:rsid w:val="00EB543E"/>
    <w:rsid w:val="00EB547E"/>
    <w:rsid w:val="00EB57D4"/>
    <w:rsid w:val="00EB5B4A"/>
    <w:rsid w:val="00EB636F"/>
    <w:rsid w:val="00EB63C3"/>
    <w:rsid w:val="00EB65E4"/>
    <w:rsid w:val="00EB6A20"/>
    <w:rsid w:val="00EB6BE8"/>
    <w:rsid w:val="00EB7F22"/>
    <w:rsid w:val="00EB7FC2"/>
    <w:rsid w:val="00EC074D"/>
    <w:rsid w:val="00EC08DE"/>
    <w:rsid w:val="00EC0AB6"/>
    <w:rsid w:val="00EC0B1F"/>
    <w:rsid w:val="00EC1197"/>
    <w:rsid w:val="00EC17B0"/>
    <w:rsid w:val="00EC1D2A"/>
    <w:rsid w:val="00EC1FFC"/>
    <w:rsid w:val="00EC2643"/>
    <w:rsid w:val="00EC2646"/>
    <w:rsid w:val="00EC3858"/>
    <w:rsid w:val="00EC45E1"/>
    <w:rsid w:val="00EC470C"/>
    <w:rsid w:val="00EC4D38"/>
    <w:rsid w:val="00EC50AE"/>
    <w:rsid w:val="00EC5157"/>
    <w:rsid w:val="00EC52C6"/>
    <w:rsid w:val="00EC5754"/>
    <w:rsid w:val="00EC5B1B"/>
    <w:rsid w:val="00EC6E61"/>
    <w:rsid w:val="00EC74C2"/>
    <w:rsid w:val="00EC7B80"/>
    <w:rsid w:val="00EC7BE9"/>
    <w:rsid w:val="00ED028A"/>
    <w:rsid w:val="00ED0751"/>
    <w:rsid w:val="00ED10A1"/>
    <w:rsid w:val="00ED1273"/>
    <w:rsid w:val="00ED13E0"/>
    <w:rsid w:val="00ED232D"/>
    <w:rsid w:val="00ED25BF"/>
    <w:rsid w:val="00ED264B"/>
    <w:rsid w:val="00ED32C2"/>
    <w:rsid w:val="00ED34AB"/>
    <w:rsid w:val="00ED39FA"/>
    <w:rsid w:val="00ED3A3C"/>
    <w:rsid w:val="00ED3BDB"/>
    <w:rsid w:val="00ED3CA1"/>
    <w:rsid w:val="00ED3D3A"/>
    <w:rsid w:val="00ED3FDC"/>
    <w:rsid w:val="00ED4041"/>
    <w:rsid w:val="00ED40EE"/>
    <w:rsid w:val="00ED453F"/>
    <w:rsid w:val="00ED4796"/>
    <w:rsid w:val="00ED4CAE"/>
    <w:rsid w:val="00ED4CBC"/>
    <w:rsid w:val="00ED582C"/>
    <w:rsid w:val="00ED68F7"/>
    <w:rsid w:val="00ED6D38"/>
    <w:rsid w:val="00ED719B"/>
    <w:rsid w:val="00ED7363"/>
    <w:rsid w:val="00ED7BF8"/>
    <w:rsid w:val="00ED7C43"/>
    <w:rsid w:val="00ED7FCE"/>
    <w:rsid w:val="00EE018E"/>
    <w:rsid w:val="00EE0873"/>
    <w:rsid w:val="00EE0F15"/>
    <w:rsid w:val="00EE1A1F"/>
    <w:rsid w:val="00EE2230"/>
    <w:rsid w:val="00EE223D"/>
    <w:rsid w:val="00EE2780"/>
    <w:rsid w:val="00EE3074"/>
    <w:rsid w:val="00EE385D"/>
    <w:rsid w:val="00EE3995"/>
    <w:rsid w:val="00EE4055"/>
    <w:rsid w:val="00EE4202"/>
    <w:rsid w:val="00EE44C9"/>
    <w:rsid w:val="00EE5172"/>
    <w:rsid w:val="00EE5B7B"/>
    <w:rsid w:val="00EE627C"/>
    <w:rsid w:val="00EE62DB"/>
    <w:rsid w:val="00EE6316"/>
    <w:rsid w:val="00EE63B7"/>
    <w:rsid w:val="00EE66CD"/>
    <w:rsid w:val="00EE6875"/>
    <w:rsid w:val="00EE68ED"/>
    <w:rsid w:val="00EE6C23"/>
    <w:rsid w:val="00EE76B2"/>
    <w:rsid w:val="00EE7D3F"/>
    <w:rsid w:val="00EE7D83"/>
    <w:rsid w:val="00EF0118"/>
    <w:rsid w:val="00EF0536"/>
    <w:rsid w:val="00EF063C"/>
    <w:rsid w:val="00EF088F"/>
    <w:rsid w:val="00EF0B1D"/>
    <w:rsid w:val="00EF0D14"/>
    <w:rsid w:val="00EF0E36"/>
    <w:rsid w:val="00EF0F12"/>
    <w:rsid w:val="00EF1CBE"/>
    <w:rsid w:val="00EF2263"/>
    <w:rsid w:val="00EF3C34"/>
    <w:rsid w:val="00EF575C"/>
    <w:rsid w:val="00EF5C1F"/>
    <w:rsid w:val="00EF65BE"/>
    <w:rsid w:val="00EF66ED"/>
    <w:rsid w:val="00EF72D3"/>
    <w:rsid w:val="00EF7811"/>
    <w:rsid w:val="00F004BE"/>
    <w:rsid w:val="00F01319"/>
    <w:rsid w:val="00F01455"/>
    <w:rsid w:val="00F0188B"/>
    <w:rsid w:val="00F02604"/>
    <w:rsid w:val="00F02AE5"/>
    <w:rsid w:val="00F0342E"/>
    <w:rsid w:val="00F03780"/>
    <w:rsid w:val="00F04505"/>
    <w:rsid w:val="00F04660"/>
    <w:rsid w:val="00F04821"/>
    <w:rsid w:val="00F04F77"/>
    <w:rsid w:val="00F0526B"/>
    <w:rsid w:val="00F05ADA"/>
    <w:rsid w:val="00F05D2F"/>
    <w:rsid w:val="00F05D44"/>
    <w:rsid w:val="00F05E9C"/>
    <w:rsid w:val="00F06991"/>
    <w:rsid w:val="00F06D94"/>
    <w:rsid w:val="00F07587"/>
    <w:rsid w:val="00F077F0"/>
    <w:rsid w:val="00F07E01"/>
    <w:rsid w:val="00F106A1"/>
    <w:rsid w:val="00F11043"/>
    <w:rsid w:val="00F11059"/>
    <w:rsid w:val="00F111C2"/>
    <w:rsid w:val="00F118EE"/>
    <w:rsid w:val="00F11A95"/>
    <w:rsid w:val="00F12DD6"/>
    <w:rsid w:val="00F13494"/>
    <w:rsid w:val="00F137FC"/>
    <w:rsid w:val="00F13CFC"/>
    <w:rsid w:val="00F13FC9"/>
    <w:rsid w:val="00F13FF2"/>
    <w:rsid w:val="00F14C9C"/>
    <w:rsid w:val="00F15039"/>
    <w:rsid w:val="00F15C53"/>
    <w:rsid w:val="00F15F29"/>
    <w:rsid w:val="00F17294"/>
    <w:rsid w:val="00F173A6"/>
    <w:rsid w:val="00F17637"/>
    <w:rsid w:val="00F17B9F"/>
    <w:rsid w:val="00F20285"/>
    <w:rsid w:val="00F2052C"/>
    <w:rsid w:val="00F20AFD"/>
    <w:rsid w:val="00F20F05"/>
    <w:rsid w:val="00F21A69"/>
    <w:rsid w:val="00F21F2C"/>
    <w:rsid w:val="00F21FEC"/>
    <w:rsid w:val="00F222BA"/>
    <w:rsid w:val="00F222CB"/>
    <w:rsid w:val="00F22441"/>
    <w:rsid w:val="00F22A5B"/>
    <w:rsid w:val="00F23431"/>
    <w:rsid w:val="00F238FA"/>
    <w:rsid w:val="00F23E85"/>
    <w:rsid w:val="00F23EC8"/>
    <w:rsid w:val="00F24C1B"/>
    <w:rsid w:val="00F2533D"/>
    <w:rsid w:val="00F2547B"/>
    <w:rsid w:val="00F258CE"/>
    <w:rsid w:val="00F25B68"/>
    <w:rsid w:val="00F260E0"/>
    <w:rsid w:val="00F26702"/>
    <w:rsid w:val="00F277CD"/>
    <w:rsid w:val="00F2786F"/>
    <w:rsid w:val="00F27C3D"/>
    <w:rsid w:val="00F27EEB"/>
    <w:rsid w:val="00F30414"/>
    <w:rsid w:val="00F30AE1"/>
    <w:rsid w:val="00F314F0"/>
    <w:rsid w:val="00F318DB"/>
    <w:rsid w:val="00F31B74"/>
    <w:rsid w:val="00F31BA9"/>
    <w:rsid w:val="00F322D4"/>
    <w:rsid w:val="00F3304F"/>
    <w:rsid w:val="00F33886"/>
    <w:rsid w:val="00F34035"/>
    <w:rsid w:val="00F34374"/>
    <w:rsid w:val="00F344B4"/>
    <w:rsid w:val="00F3450A"/>
    <w:rsid w:val="00F34631"/>
    <w:rsid w:val="00F34BEE"/>
    <w:rsid w:val="00F34C2D"/>
    <w:rsid w:val="00F35536"/>
    <w:rsid w:val="00F35F78"/>
    <w:rsid w:val="00F364F2"/>
    <w:rsid w:val="00F36538"/>
    <w:rsid w:val="00F3681B"/>
    <w:rsid w:val="00F36B92"/>
    <w:rsid w:val="00F36D93"/>
    <w:rsid w:val="00F36E64"/>
    <w:rsid w:val="00F36FCE"/>
    <w:rsid w:val="00F37F62"/>
    <w:rsid w:val="00F4013E"/>
    <w:rsid w:val="00F40251"/>
    <w:rsid w:val="00F40617"/>
    <w:rsid w:val="00F406A3"/>
    <w:rsid w:val="00F40977"/>
    <w:rsid w:val="00F40A1D"/>
    <w:rsid w:val="00F4122B"/>
    <w:rsid w:val="00F41C32"/>
    <w:rsid w:val="00F41F04"/>
    <w:rsid w:val="00F425A3"/>
    <w:rsid w:val="00F42668"/>
    <w:rsid w:val="00F42D1A"/>
    <w:rsid w:val="00F43AFB"/>
    <w:rsid w:val="00F43C45"/>
    <w:rsid w:val="00F43D99"/>
    <w:rsid w:val="00F445A8"/>
    <w:rsid w:val="00F44C2E"/>
    <w:rsid w:val="00F451CD"/>
    <w:rsid w:val="00F452BB"/>
    <w:rsid w:val="00F4596F"/>
    <w:rsid w:val="00F460EC"/>
    <w:rsid w:val="00F46743"/>
    <w:rsid w:val="00F46934"/>
    <w:rsid w:val="00F46FBA"/>
    <w:rsid w:val="00F47006"/>
    <w:rsid w:val="00F47219"/>
    <w:rsid w:val="00F47B7C"/>
    <w:rsid w:val="00F50753"/>
    <w:rsid w:val="00F5083E"/>
    <w:rsid w:val="00F51014"/>
    <w:rsid w:val="00F518DD"/>
    <w:rsid w:val="00F51A38"/>
    <w:rsid w:val="00F51E7B"/>
    <w:rsid w:val="00F521D1"/>
    <w:rsid w:val="00F5228E"/>
    <w:rsid w:val="00F526AC"/>
    <w:rsid w:val="00F526C2"/>
    <w:rsid w:val="00F528B9"/>
    <w:rsid w:val="00F52A1F"/>
    <w:rsid w:val="00F52A61"/>
    <w:rsid w:val="00F52C15"/>
    <w:rsid w:val="00F5317D"/>
    <w:rsid w:val="00F53256"/>
    <w:rsid w:val="00F533C7"/>
    <w:rsid w:val="00F534C7"/>
    <w:rsid w:val="00F53E4D"/>
    <w:rsid w:val="00F54B86"/>
    <w:rsid w:val="00F54CA0"/>
    <w:rsid w:val="00F54F88"/>
    <w:rsid w:val="00F55018"/>
    <w:rsid w:val="00F56513"/>
    <w:rsid w:val="00F56888"/>
    <w:rsid w:val="00F5696C"/>
    <w:rsid w:val="00F56AAE"/>
    <w:rsid w:val="00F576D2"/>
    <w:rsid w:val="00F5798E"/>
    <w:rsid w:val="00F57C9F"/>
    <w:rsid w:val="00F605FC"/>
    <w:rsid w:val="00F6126D"/>
    <w:rsid w:val="00F61685"/>
    <w:rsid w:val="00F61711"/>
    <w:rsid w:val="00F6197F"/>
    <w:rsid w:val="00F619F3"/>
    <w:rsid w:val="00F61F26"/>
    <w:rsid w:val="00F622D4"/>
    <w:rsid w:val="00F62CB7"/>
    <w:rsid w:val="00F63343"/>
    <w:rsid w:val="00F63E8F"/>
    <w:rsid w:val="00F63F0F"/>
    <w:rsid w:val="00F64262"/>
    <w:rsid w:val="00F644B2"/>
    <w:rsid w:val="00F6501E"/>
    <w:rsid w:val="00F6587D"/>
    <w:rsid w:val="00F6592F"/>
    <w:rsid w:val="00F665F0"/>
    <w:rsid w:val="00F67285"/>
    <w:rsid w:val="00F6767B"/>
    <w:rsid w:val="00F67875"/>
    <w:rsid w:val="00F67CCF"/>
    <w:rsid w:val="00F703D6"/>
    <w:rsid w:val="00F70D01"/>
    <w:rsid w:val="00F71760"/>
    <w:rsid w:val="00F71D5E"/>
    <w:rsid w:val="00F728BD"/>
    <w:rsid w:val="00F737B1"/>
    <w:rsid w:val="00F73D1C"/>
    <w:rsid w:val="00F74B04"/>
    <w:rsid w:val="00F74B20"/>
    <w:rsid w:val="00F754BE"/>
    <w:rsid w:val="00F756FD"/>
    <w:rsid w:val="00F75AF9"/>
    <w:rsid w:val="00F75EAC"/>
    <w:rsid w:val="00F75ECE"/>
    <w:rsid w:val="00F766A7"/>
    <w:rsid w:val="00F778EF"/>
    <w:rsid w:val="00F80082"/>
    <w:rsid w:val="00F8092F"/>
    <w:rsid w:val="00F80CE2"/>
    <w:rsid w:val="00F80D2B"/>
    <w:rsid w:val="00F80F2D"/>
    <w:rsid w:val="00F81438"/>
    <w:rsid w:val="00F81713"/>
    <w:rsid w:val="00F819A5"/>
    <w:rsid w:val="00F83114"/>
    <w:rsid w:val="00F8320F"/>
    <w:rsid w:val="00F83382"/>
    <w:rsid w:val="00F83AD0"/>
    <w:rsid w:val="00F83B97"/>
    <w:rsid w:val="00F849D9"/>
    <w:rsid w:val="00F851DD"/>
    <w:rsid w:val="00F85ADF"/>
    <w:rsid w:val="00F85CBB"/>
    <w:rsid w:val="00F864F3"/>
    <w:rsid w:val="00F86EBF"/>
    <w:rsid w:val="00F8738A"/>
    <w:rsid w:val="00F8751A"/>
    <w:rsid w:val="00F909D7"/>
    <w:rsid w:val="00F909F7"/>
    <w:rsid w:val="00F90B11"/>
    <w:rsid w:val="00F918F4"/>
    <w:rsid w:val="00F919D4"/>
    <w:rsid w:val="00F91E08"/>
    <w:rsid w:val="00F91E43"/>
    <w:rsid w:val="00F91F79"/>
    <w:rsid w:val="00F921B6"/>
    <w:rsid w:val="00F92894"/>
    <w:rsid w:val="00F9299D"/>
    <w:rsid w:val="00F92A6D"/>
    <w:rsid w:val="00F9325A"/>
    <w:rsid w:val="00F93387"/>
    <w:rsid w:val="00F935A0"/>
    <w:rsid w:val="00F93B65"/>
    <w:rsid w:val="00F941EE"/>
    <w:rsid w:val="00F942E7"/>
    <w:rsid w:val="00F94C32"/>
    <w:rsid w:val="00F95235"/>
    <w:rsid w:val="00F95794"/>
    <w:rsid w:val="00F95F9F"/>
    <w:rsid w:val="00F96502"/>
    <w:rsid w:val="00F966E0"/>
    <w:rsid w:val="00F97214"/>
    <w:rsid w:val="00F97319"/>
    <w:rsid w:val="00F97429"/>
    <w:rsid w:val="00F97B2A"/>
    <w:rsid w:val="00F97C41"/>
    <w:rsid w:val="00F97CD7"/>
    <w:rsid w:val="00FA0127"/>
    <w:rsid w:val="00FA0E52"/>
    <w:rsid w:val="00FA1202"/>
    <w:rsid w:val="00FA1DBE"/>
    <w:rsid w:val="00FA216C"/>
    <w:rsid w:val="00FA23C1"/>
    <w:rsid w:val="00FA2618"/>
    <w:rsid w:val="00FA28CD"/>
    <w:rsid w:val="00FA370A"/>
    <w:rsid w:val="00FA3BAA"/>
    <w:rsid w:val="00FA3E59"/>
    <w:rsid w:val="00FA3E9A"/>
    <w:rsid w:val="00FA48F2"/>
    <w:rsid w:val="00FA4A52"/>
    <w:rsid w:val="00FA552B"/>
    <w:rsid w:val="00FA58F9"/>
    <w:rsid w:val="00FA63B6"/>
    <w:rsid w:val="00FA66EA"/>
    <w:rsid w:val="00FA69B8"/>
    <w:rsid w:val="00FA6D2D"/>
    <w:rsid w:val="00FA7268"/>
    <w:rsid w:val="00FB0301"/>
    <w:rsid w:val="00FB08E0"/>
    <w:rsid w:val="00FB0972"/>
    <w:rsid w:val="00FB13EF"/>
    <w:rsid w:val="00FB14BE"/>
    <w:rsid w:val="00FB14EA"/>
    <w:rsid w:val="00FB1DB2"/>
    <w:rsid w:val="00FB1E01"/>
    <w:rsid w:val="00FB388F"/>
    <w:rsid w:val="00FB4413"/>
    <w:rsid w:val="00FB4823"/>
    <w:rsid w:val="00FB4DE9"/>
    <w:rsid w:val="00FB4E4E"/>
    <w:rsid w:val="00FB4FAA"/>
    <w:rsid w:val="00FB5A0C"/>
    <w:rsid w:val="00FB6016"/>
    <w:rsid w:val="00FB6426"/>
    <w:rsid w:val="00FB6CE6"/>
    <w:rsid w:val="00FB6EE9"/>
    <w:rsid w:val="00FB71A3"/>
    <w:rsid w:val="00FB7BF3"/>
    <w:rsid w:val="00FB7C18"/>
    <w:rsid w:val="00FB7D75"/>
    <w:rsid w:val="00FB7DB4"/>
    <w:rsid w:val="00FC0868"/>
    <w:rsid w:val="00FC0E73"/>
    <w:rsid w:val="00FC124C"/>
    <w:rsid w:val="00FC1907"/>
    <w:rsid w:val="00FC197A"/>
    <w:rsid w:val="00FC243A"/>
    <w:rsid w:val="00FC264F"/>
    <w:rsid w:val="00FC2CD8"/>
    <w:rsid w:val="00FC32CE"/>
    <w:rsid w:val="00FC3EBC"/>
    <w:rsid w:val="00FC3F53"/>
    <w:rsid w:val="00FC40F3"/>
    <w:rsid w:val="00FC4ABE"/>
    <w:rsid w:val="00FC4DDE"/>
    <w:rsid w:val="00FC519C"/>
    <w:rsid w:val="00FC5260"/>
    <w:rsid w:val="00FC53CA"/>
    <w:rsid w:val="00FC55F5"/>
    <w:rsid w:val="00FC599C"/>
    <w:rsid w:val="00FC5C2F"/>
    <w:rsid w:val="00FC60EC"/>
    <w:rsid w:val="00FC65D0"/>
    <w:rsid w:val="00FC6895"/>
    <w:rsid w:val="00FC714D"/>
    <w:rsid w:val="00FC7272"/>
    <w:rsid w:val="00FC7462"/>
    <w:rsid w:val="00FC7769"/>
    <w:rsid w:val="00FC7D78"/>
    <w:rsid w:val="00FD029D"/>
    <w:rsid w:val="00FD0620"/>
    <w:rsid w:val="00FD08AF"/>
    <w:rsid w:val="00FD0AE1"/>
    <w:rsid w:val="00FD0B88"/>
    <w:rsid w:val="00FD1E3E"/>
    <w:rsid w:val="00FD245A"/>
    <w:rsid w:val="00FD26FE"/>
    <w:rsid w:val="00FD28D0"/>
    <w:rsid w:val="00FD3706"/>
    <w:rsid w:val="00FD381F"/>
    <w:rsid w:val="00FD38E6"/>
    <w:rsid w:val="00FD4446"/>
    <w:rsid w:val="00FD4570"/>
    <w:rsid w:val="00FD4669"/>
    <w:rsid w:val="00FD4752"/>
    <w:rsid w:val="00FD53EF"/>
    <w:rsid w:val="00FD56DD"/>
    <w:rsid w:val="00FD57D1"/>
    <w:rsid w:val="00FD5CC5"/>
    <w:rsid w:val="00FD6BA1"/>
    <w:rsid w:val="00FD6CB5"/>
    <w:rsid w:val="00FD704A"/>
    <w:rsid w:val="00FD7556"/>
    <w:rsid w:val="00FD7B3A"/>
    <w:rsid w:val="00FE009E"/>
    <w:rsid w:val="00FE04B9"/>
    <w:rsid w:val="00FE0C43"/>
    <w:rsid w:val="00FE0E8C"/>
    <w:rsid w:val="00FE0F15"/>
    <w:rsid w:val="00FE10FF"/>
    <w:rsid w:val="00FE176E"/>
    <w:rsid w:val="00FE1B3B"/>
    <w:rsid w:val="00FE1E2E"/>
    <w:rsid w:val="00FE3433"/>
    <w:rsid w:val="00FE363C"/>
    <w:rsid w:val="00FE370D"/>
    <w:rsid w:val="00FE4550"/>
    <w:rsid w:val="00FE552B"/>
    <w:rsid w:val="00FE5BDB"/>
    <w:rsid w:val="00FE5CA2"/>
    <w:rsid w:val="00FE6788"/>
    <w:rsid w:val="00FE778B"/>
    <w:rsid w:val="00FE7799"/>
    <w:rsid w:val="00FE7FFD"/>
    <w:rsid w:val="00FF01AB"/>
    <w:rsid w:val="00FF0A42"/>
    <w:rsid w:val="00FF0ECE"/>
    <w:rsid w:val="00FF12FD"/>
    <w:rsid w:val="00FF13EC"/>
    <w:rsid w:val="00FF1483"/>
    <w:rsid w:val="00FF14DD"/>
    <w:rsid w:val="00FF18C0"/>
    <w:rsid w:val="00FF1BAB"/>
    <w:rsid w:val="00FF1E62"/>
    <w:rsid w:val="00FF22B7"/>
    <w:rsid w:val="00FF2576"/>
    <w:rsid w:val="00FF2964"/>
    <w:rsid w:val="00FF2BA8"/>
    <w:rsid w:val="00FF2CDC"/>
    <w:rsid w:val="00FF2DD5"/>
    <w:rsid w:val="00FF2ED4"/>
    <w:rsid w:val="00FF320F"/>
    <w:rsid w:val="00FF38A4"/>
    <w:rsid w:val="00FF45F2"/>
    <w:rsid w:val="00FF46E2"/>
    <w:rsid w:val="00FF46EA"/>
    <w:rsid w:val="00FF48A0"/>
    <w:rsid w:val="00FF4A5A"/>
    <w:rsid w:val="00FF5572"/>
    <w:rsid w:val="00FF57EF"/>
    <w:rsid w:val="00FF58BD"/>
    <w:rsid w:val="00FF5C0D"/>
    <w:rsid w:val="00FF5EAD"/>
    <w:rsid w:val="00FF5ED9"/>
    <w:rsid w:val="00FF6001"/>
    <w:rsid w:val="00FF6265"/>
    <w:rsid w:val="00FF6536"/>
    <w:rsid w:val="00FF6AA2"/>
    <w:rsid w:val="00FF6D0C"/>
    <w:rsid w:val="00FF704A"/>
    <w:rsid w:val="00FF718F"/>
    <w:rsid w:val="00FF7199"/>
    <w:rsid w:val="00FF7228"/>
    <w:rsid w:val="00FF77DF"/>
    <w:rsid w:val="00FF7889"/>
    <w:rsid w:val="00FF790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2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155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37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916238103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366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9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y%20Loan\Phat%20hoc-Loan\De%20tu%20quy-in%20sach\Thay%20Thai%20Le%20Huc\2016-12-8%20File%20gui%20nha%20in\V10\tap%20IV-De%20tu%20quy%20-%20TU%20VCD%20%2031-40-V1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9DC6-C763-4851-B342-18A7641D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IV-De tu quy - TU VCD  31-40-V10.doc</Template>
  <TotalTime>40</TotalTime>
  <Pages>84</Pages>
  <Words>22591</Words>
  <Characters>128775</Characters>
  <Application>Microsoft Office Word</Application>
  <DocSecurity>0</DocSecurity>
  <Lines>1073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Giảng giải ĐỆ TỬ QUY  -  Tập 1</vt:lpstr>
    </vt:vector>
  </TitlesOfParts>
  <Company>Hewlett-Packard Company</Company>
  <LinksUpToDate>false</LinksUpToDate>
  <CharactersWithSpaces>151064</CharactersWithSpaces>
  <SharedDoc>false</SharedDoc>
  <HLinks>
    <vt:vector size="654" baseType="variant">
      <vt:variant>
        <vt:i4>2293881</vt:i4>
      </vt:variant>
      <vt:variant>
        <vt:i4>486</vt:i4>
      </vt:variant>
      <vt:variant>
        <vt:i4>0</vt:i4>
      </vt:variant>
      <vt:variant>
        <vt:i4>5</vt:i4>
      </vt:variant>
      <vt:variant>
        <vt:lpwstr>http://history.cultural-china.com/en/47History1920.html</vt:lpwstr>
      </vt:variant>
      <vt:variant>
        <vt:lpwstr/>
      </vt:variant>
      <vt:variant>
        <vt:i4>3670118</vt:i4>
      </vt:variant>
      <vt:variant>
        <vt:i4>483</vt:i4>
      </vt:variant>
      <vt:variant>
        <vt:i4>0</vt:i4>
      </vt:variant>
      <vt:variant>
        <vt:i4>5</vt:i4>
      </vt:variant>
      <vt:variant>
        <vt:lpwstr>http://wayist.org/ttc compared/chap64.htm.</vt:lpwstr>
      </vt:variant>
      <vt:variant>
        <vt:lpwstr/>
      </vt:variant>
      <vt:variant>
        <vt:i4>6684717</vt:i4>
      </vt:variant>
      <vt:variant>
        <vt:i4>480</vt:i4>
      </vt:variant>
      <vt:variant>
        <vt:i4>0</vt:i4>
      </vt:variant>
      <vt:variant>
        <vt:i4>5</vt:i4>
      </vt:variant>
      <vt:variant>
        <vt:lpwstr>http://taoism.net/ttc/complete.htm.</vt:lpwstr>
      </vt:variant>
      <vt:variant>
        <vt:lpwstr/>
      </vt:variant>
      <vt:variant>
        <vt:i4>1179718</vt:i4>
      </vt:variant>
      <vt:variant>
        <vt:i4>477</vt:i4>
      </vt:variant>
      <vt:variant>
        <vt:i4>0</vt:i4>
      </vt:variant>
      <vt:variant>
        <vt:i4>5</vt:i4>
      </vt:variant>
      <vt:variant>
        <vt:lpwstr>http://classics.mit.edu/Tzu/artwar.html.</vt:lpwstr>
      </vt:variant>
      <vt:variant>
        <vt:lpwstr/>
      </vt:variant>
      <vt:variant>
        <vt:i4>3407908</vt:i4>
      </vt:variant>
      <vt:variant>
        <vt:i4>474</vt:i4>
      </vt:variant>
      <vt:variant>
        <vt:i4>0</vt:i4>
      </vt:variant>
      <vt:variant>
        <vt:i4>5</vt:i4>
      </vt:variant>
      <vt:variant>
        <vt:lpwstr>http://www.chinaknowledge.de/Literature/Diverse/shuoyuan.html.</vt:lpwstr>
      </vt:variant>
      <vt:variant>
        <vt:lpwstr/>
      </vt:variant>
      <vt:variant>
        <vt:i4>5701683</vt:i4>
      </vt:variant>
      <vt:variant>
        <vt:i4>471</vt:i4>
      </vt:variant>
      <vt:variant>
        <vt:i4>0</vt:i4>
      </vt:variant>
      <vt:variant>
        <vt:i4>5</vt:i4>
      </vt:variant>
      <vt:variant>
        <vt:lpwstr>http://blog.sina.com.cn/s/blod_6f58baf001017j4l.html</vt:lpwstr>
      </vt:variant>
      <vt:variant>
        <vt:lpwstr/>
      </vt:variant>
      <vt:variant>
        <vt:i4>2949177</vt:i4>
      </vt:variant>
      <vt:variant>
        <vt:i4>468</vt:i4>
      </vt:variant>
      <vt:variant>
        <vt:i4>0</vt:i4>
      </vt:variant>
      <vt:variant>
        <vt:i4>5</vt:i4>
      </vt:variant>
      <vt:variant>
        <vt:lpwstr>http://www.en.wikipedia.org/wiki/State_of_Lu</vt:lpwstr>
      </vt:variant>
      <vt:variant>
        <vt:lpwstr/>
      </vt:variant>
      <vt:variant>
        <vt:i4>7798815</vt:i4>
      </vt:variant>
      <vt:variant>
        <vt:i4>465</vt:i4>
      </vt:variant>
      <vt:variant>
        <vt:i4>0</vt:i4>
      </vt:variant>
      <vt:variant>
        <vt:i4>5</vt:i4>
      </vt:variant>
      <vt:variant>
        <vt:lpwstr>http://www1.chinaculture.org/created/2005-07/20/content_70803.htm</vt:lpwstr>
      </vt:variant>
      <vt:variant>
        <vt:lpwstr/>
      </vt:variant>
      <vt:variant>
        <vt:i4>3342437</vt:i4>
      </vt:variant>
      <vt:variant>
        <vt:i4>462</vt:i4>
      </vt:variant>
      <vt:variant>
        <vt:i4>0</vt:i4>
      </vt:variant>
      <vt:variant>
        <vt:i4>5</vt:i4>
      </vt:variant>
      <vt:variant>
        <vt:lpwstr>http://www.san.beck.org/EC16-Legalism.html</vt:lpwstr>
      </vt:variant>
      <vt:variant>
        <vt:lpwstr/>
      </vt:variant>
      <vt:variant>
        <vt:i4>1310807</vt:i4>
      </vt:variant>
      <vt:variant>
        <vt:i4>459</vt:i4>
      </vt:variant>
      <vt:variant>
        <vt:i4>0</vt:i4>
      </vt:variant>
      <vt:variant>
        <vt:i4>5</vt:i4>
      </vt:variant>
      <vt:variant>
        <vt:lpwstr>http://www.oaks.nvg.org/re5ra17.html</vt:lpwstr>
      </vt:variant>
      <vt:variant>
        <vt:lpwstr/>
      </vt:variant>
      <vt:variant>
        <vt:i4>4194402</vt:i4>
      </vt:variant>
      <vt:variant>
        <vt:i4>456</vt:i4>
      </vt:variant>
      <vt:variant>
        <vt:i4>0</vt:i4>
      </vt:variant>
      <vt:variant>
        <vt:i4>5</vt:i4>
      </vt:variant>
      <vt:variant>
        <vt:lpwstr>http://www.en.wikipedia.org/wiki/Guan_Zhong</vt:lpwstr>
      </vt:variant>
      <vt:variant>
        <vt:lpwstr/>
      </vt:variant>
      <vt:variant>
        <vt:i4>1376298</vt:i4>
      </vt:variant>
      <vt:variant>
        <vt:i4>453</vt:i4>
      </vt:variant>
      <vt:variant>
        <vt:i4>0</vt:i4>
      </vt:variant>
      <vt:variant>
        <vt:i4>5</vt:i4>
      </vt:variant>
      <vt:variant>
        <vt:lpwstr>http://www.en.wikipedia.org/wiki/Empress_Zhangsun</vt:lpwstr>
      </vt:variant>
      <vt:variant>
        <vt:lpwstr/>
      </vt:variant>
      <vt:variant>
        <vt:i4>2686978</vt:i4>
      </vt:variant>
      <vt:variant>
        <vt:i4>450</vt:i4>
      </vt:variant>
      <vt:variant>
        <vt:i4>0</vt:i4>
      </vt:variant>
      <vt:variant>
        <vt:i4>5</vt:i4>
      </vt:variant>
      <vt:variant>
        <vt:lpwstr>http://www.en.wikipedia.org/wiki/Emperor_Taizong_of_Tang</vt:lpwstr>
      </vt:variant>
      <vt:variant>
        <vt:lpwstr/>
      </vt:variant>
      <vt:variant>
        <vt:i4>6946912</vt:i4>
      </vt:variant>
      <vt:variant>
        <vt:i4>447</vt:i4>
      </vt:variant>
      <vt:variant>
        <vt:i4>0</vt:i4>
      </vt:variant>
      <vt:variant>
        <vt:i4>5</vt:i4>
      </vt:variant>
      <vt:variant>
        <vt:lpwstr>http://www.egreenway.com/taoism/ttclz63.htm</vt:lpwstr>
      </vt:variant>
      <vt:variant>
        <vt:lpwstr/>
      </vt:variant>
      <vt:variant>
        <vt:i4>6291579</vt:i4>
      </vt:variant>
      <vt:variant>
        <vt:i4>444</vt:i4>
      </vt:variant>
      <vt:variant>
        <vt:i4>0</vt:i4>
      </vt:variant>
      <vt:variant>
        <vt:i4>5</vt:i4>
      </vt:variant>
      <vt:variant>
        <vt:lpwstr>http://www.asiawind.com/pub/forum/fhakka/mhonarc/msg00956.html</vt:lpwstr>
      </vt:variant>
      <vt:variant>
        <vt:lpwstr/>
      </vt:variant>
      <vt:variant>
        <vt:i4>6226040</vt:i4>
      </vt:variant>
      <vt:variant>
        <vt:i4>441</vt:i4>
      </vt:variant>
      <vt:variant>
        <vt:i4>0</vt:i4>
      </vt:variant>
      <vt:variant>
        <vt:i4>5</vt:i4>
      </vt:variant>
      <vt:variant>
        <vt:lpwstr>mailto:fhakka@asiawind.com</vt:lpwstr>
      </vt:variant>
      <vt:variant>
        <vt:lpwstr/>
      </vt:variant>
      <vt:variant>
        <vt:i4>851976</vt:i4>
      </vt:variant>
      <vt:variant>
        <vt:i4>438</vt:i4>
      </vt:variant>
      <vt:variant>
        <vt:i4>0</vt:i4>
      </vt:variant>
      <vt:variant>
        <vt:i4>5</vt:i4>
      </vt:variant>
      <vt:variant>
        <vt:lpwstr>http://chinaculture.org/gb/en_aboutchina/node_59.htm</vt:lpwstr>
      </vt:variant>
      <vt:variant>
        <vt:lpwstr/>
      </vt:variant>
      <vt:variant>
        <vt:i4>3473509</vt:i4>
      </vt:variant>
      <vt:variant>
        <vt:i4>435</vt:i4>
      </vt:variant>
      <vt:variant>
        <vt:i4>0</vt:i4>
      </vt:variant>
      <vt:variant>
        <vt:i4>5</vt:i4>
      </vt:variant>
      <vt:variant>
        <vt:lpwstr>http://www.chinaknowledge.org/Literature/Historiography/shibu.html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http://www.zdic.net/</vt:lpwstr>
      </vt:variant>
      <vt:variant>
        <vt:lpwstr/>
      </vt:variant>
      <vt:variant>
        <vt:i4>1114127</vt:i4>
      </vt:variant>
      <vt:variant>
        <vt:i4>429</vt:i4>
      </vt:variant>
      <vt:variant>
        <vt:i4>0</vt:i4>
      </vt:variant>
      <vt:variant>
        <vt:i4>5</vt:i4>
      </vt:variant>
      <vt:variant>
        <vt:lpwstr>http://www.gutenberg.org/files/4094/4094-h/4094-h.htm</vt:lpwstr>
      </vt:variant>
      <vt:variant>
        <vt:lpwstr/>
      </vt:variant>
      <vt:variant>
        <vt:i4>2293761</vt:i4>
      </vt:variant>
      <vt:variant>
        <vt:i4>426</vt:i4>
      </vt:variant>
      <vt:variant>
        <vt:i4>0</vt:i4>
      </vt:variant>
      <vt:variant>
        <vt:i4>5</vt:i4>
      </vt:variant>
      <vt:variant>
        <vt:lpwstr>http://www.indiana.edu/~p374/Analects_of_Confucius_%28Eno-2010%29.pdf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http://www.amtb.tw/pdf/HZ35-12-02.pdf</vt:lpwstr>
      </vt:variant>
      <vt:variant>
        <vt:lpwstr/>
      </vt:variant>
      <vt:variant>
        <vt:i4>7798833</vt:i4>
      </vt:variant>
      <vt:variant>
        <vt:i4>420</vt:i4>
      </vt:variant>
      <vt:variant>
        <vt:i4>0</vt:i4>
      </vt:variant>
      <vt:variant>
        <vt:i4>5</vt:i4>
      </vt:variant>
      <vt:variant>
        <vt:lpwstr>http://www.minlun.org.tw/1pt/1pt-4-2/03-01.htm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1638490</vt:i4>
      </vt:variant>
      <vt:variant>
        <vt:i4>414</vt:i4>
      </vt:variant>
      <vt:variant>
        <vt:i4>0</vt:i4>
      </vt:variant>
      <vt:variant>
        <vt:i4>5</vt:i4>
      </vt:variant>
      <vt:variant>
        <vt:lpwstr>http://www.hanzizidian.com/E595A3</vt:lpwstr>
      </vt:variant>
      <vt:variant>
        <vt:lpwstr/>
      </vt:variant>
      <vt:variant>
        <vt:i4>2621472</vt:i4>
      </vt:variant>
      <vt:variant>
        <vt:i4>411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1638400</vt:i4>
      </vt:variant>
      <vt:variant>
        <vt:i4>408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1638400</vt:i4>
      </vt:variant>
      <vt:variant>
        <vt:i4>405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4325494</vt:i4>
      </vt:variant>
      <vt:variant>
        <vt:i4>402</vt:i4>
      </vt:variant>
      <vt:variant>
        <vt:i4>0</vt:i4>
      </vt:variant>
      <vt:variant>
        <vt:i4>5</vt:i4>
      </vt:variant>
      <vt:variant>
        <vt:lpwstr>http://www.baidu.com/link?url=igl5ujvioXHbxZ-lZBBmTdSzkKhRkm9zAgN0bgub9VqhCkiVC6K82Y2Z-0YakfHp3IXdFR_De5I1z-BtFAmXVpXD8IXgZA0h2R82yCRgOLKtAK54Nu1hqH5JTJTJj1qY5O4Zorff5Oa6usJMZO9rqq</vt:lpwstr>
      </vt:variant>
      <vt:variant>
        <vt:lpwstr/>
      </vt:variant>
      <vt:variant>
        <vt:i4>1704026</vt:i4>
      </vt:variant>
      <vt:variant>
        <vt:i4>399</vt:i4>
      </vt:variant>
      <vt:variant>
        <vt:i4>0</vt:i4>
      </vt:variant>
      <vt:variant>
        <vt:i4>5</vt:i4>
      </vt:variant>
      <vt:variant>
        <vt:lpwstr>http://www.hanzizidian.com/E6B696</vt:lpwstr>
      </vt:variant>
      <vt:variant>
        <vt:lpwstr/>
      </vt:variant>
      <vt:variant>
        <vt:i4>1769561</vt:i4>
      </vt:variant>
      <vt:variant>
        <vt:i4>396</vt:i4>
      </vt:variant>
      <vt:variant>
        <vt:i4>0</vt:i4>
      </vt:variant>
      <vt:variant>
        <vt:i4>5</vt:i4>
      </vt:variant>
      <vt:variant>
        <vt:lpwstr>http://www.hanzizidian.com/E5B684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http://www.hanzizidian.com/E6859A</vt:lpwstr>
      </vt:variant>
      <vt:variant>
        <vt:lpwstr/>
      </vt:variant>
      <vt:variant>
        <vt:i4>524389</vt:i4>
      </vt:variant>
      <vt:variant>
        <vt:i4>390</vt:i4>
      </vt:variant>
      <vt:variant>
        <vt:i4>0</vt:i4>
      </vt:variant>
      <vt:variant>
        <vt:i4>5</vt:i4>
      </vt:variant>
      <vt:variant>
        <vt:lpwstr>https://www.baidu.com/link?url=xdKsV4kgybtEFeAZR8lcyvSupoOK9w15a0LycLEVog8mcQ6hDr9N-wO_JM7JcXiSo4GBEqxUU_STBK1coZZU-iAGi9mxAuypncXEQi1quxIpz7JZZt0Dbaqv-jdMleI3_oKc6Lzod1WSpdueYJpeTq&amp;wd=&amp;eqid=f8acd34d00032abb000000065ab3759c</vt:lpwstr>
      </vt:variant>
      <vt:variant>
        <vt:lpwstr/>
      </vt:variant>
      <vt:variant>
        <vt:i4>1638487</vt:i4>
      </vt:variant>
      <vt:variant>
        <vt:i4>387</vt:i4>
      </vt:variant>
      <vt:variant>
        <vt:i4>0</vt:i4>
      </vt:variant>
      <vt:variant>
        <vt:i4>5</vt:i4>
      </vt:variant>
      <vt:variant>
        <vt:lpwstr>http://www.hanzizidian.com/E9A492</vt:lpwstr>
      </vt:variant>
      <vt:variant>
        <vt:lpwstr/>
      </vt:variant>
      <vt:variant>
        <vt:i4>1638414</vt:i4>
      </vt:variant>
      <vt:variant>
        <vt:i4>384</vt:i4>
      </vt:variant>
      <vt:variant>
        <vt:i4>0</vt:i4>
      </vt:variant>
      <vt:variant>
        <vt:i4>5</vt:i4>
      </vt:variant>
      <vt:variant>
        <vt:lpwstr>http://www.hanzizidian.com/E79CA5</vt:lpwstr>
      </vt:variant>
      <vt:variant>
        <vt:lpwstr/>
      </vt:variant>
      <vt:variant>
        <vt:i4>5242995</vt:i4>
      </vt:variant>
      <vt:variant>
        <vt:i4>381</vt:i4>
      </vt:variant>
      <vt:variant>
        <vt:i4>0</vt:i4>
      </vt:variant>
      <vt:variant>
        <vt:i4>5</vt:i4>
      </vt:variant>
      <vt:variant>
        <vt:lpwstr>https://www.baidu.com/link?url=hG8UIDCrBZ94NqpLXwSrquU8NSAEyZ3a54p_zym0YH681X9oT3vhoiZVVRyeuqiq&amp;wd=&amp;eqid=b4fba7bb0002984f000000065ab36e64</vt:lpwstr>
      </vt:variant>
      <vt:variant>
        <vt:lpwstr/>
      </vt:variant>
      <vt:variant>
        <vt:i4>4325393</vt:i4>
      </vt:variant>
      <vt:variant>
        <vt:i4>378</vt:i4>
      </vt:variant>
      <vt:variant>
        <vt:i4>0</vt:i4>
      </vt:variant>
      <vt:variant>
        <vt:i4>5</vt:i4>
      </vt:variant>
      <vt:variant>
        <vt:lpwstr>http://www.baidu.com/link?url=8rRX-PMfZX0iycqfxEkAQ3sUmSqVbjRqsNw_fGYDr-fMMW_7cLaezAUVLNlu8rLz</vt:lpwstr>
      </vt:variant>
      <vt:variant>
        <vt:lpwstr/>
      </vt:variant>
      <vt:variant>
        <vt:i4>1638491</vt:i4>
      </vt:variant>
      <vt:variant>
        <vt:i4>375</vt:i4>
      </vt:variant>
      <vt:variant>
        <vt:i4>0</vt:i4>
      </vt:variant>
      <vt:variant>
        <vt:i4>5</vt:i4>
      </vt:variant>
      <vt:variant>
        <vt:lpwstr>http://www.hanzizidian.com/E697A2</vt:lpwstr>
      </vt:variant>
      <vt:variant>
        <vt:lpwstr/>
      </vt:variant>
      <vt:variant>
        <vt:i4>1769559</vt:i4>
      </vt:variant>
      <vt:variant>
        <vt:i4>372</vt:i4>
      </vt:variant>
      <vt:variant>
        <vt:i4>0</vt:i4>
      </vt:variant>
      <vt:variant>
        <vt:i4>5</vt:i4>
      </vt:variant>
      <vt:variant>
        <vt:lpwstr>http://www.hanzizidian.com/E984B0</vt:lpwstr>
      </vt:variant>
      <vt:variant>
        <vt:lpwstr/>
      </vt:variant>
      <vt:variant>
        <vt:i4>1638457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_Toc517334880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_Toc517334879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_Toc517334878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_Toc517334877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_Toc517334876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_Toc517334875</vt:lpwstr>
      </vt:variant>
      <vt:variant>
        <vt:i4>1441849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_Toc517334874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_Toc517334872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_Toc517334871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_Toc517334870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_Toc517334869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_Toc517334868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_Toc517334867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_Toc517334866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_Toc517334865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_Toc517334864</vt:lpwstr>
      </vt:variant>
      <vt:variant>
        <vt:i4>1507385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_Toc517334862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_Toc517334861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_Toc517334860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_Toc517334859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_Toc517334858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_Toc517334857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_Toc517334856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_Toc517334855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_Toc517334854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_Toc517334853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_Toc517334852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_Toc517334851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_Toc517334850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_Toc517334849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_Toc517334848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_Toc517334847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_Toc517334845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_Toc517334844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_Toc517334843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_Toc517334842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_Toc517334841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_Toc517334840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_Toc517334839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_Toc517334838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_Toc517334837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_Toc517334836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_Toc517334835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_Toc517334834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_Toc517334833</vt:lpwstr>
      </vt:variant>
      <vt:variant>
        <vt:i4>1179705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_Toc517334831</vt:lpwstr>
      </vt:variant>
      <vt:variant>
        <vt:i4>1179705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_Toc517334830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_Toc517334829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_Toc517334828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_Toc517334827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_Toc517334826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_Toc517334824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_Toc517334823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_Toc517334822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_Toc517334821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_Toc517334820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_Toc517334819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_Toc517334818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_Toc517334817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_Toc517334816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_Toc517334815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_Toc517334814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_Toc517334813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_Toc517334812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_Toc517334811</vt:lpwstr>
      </vt:variant>
      <vt:variant>
        <vt:i4>3997718</vt:i4>
      </vt:variant>
      <vt:variant>
        <vt:i4>12</vt:i4>
      </vt:variant>
      <vt:variant>
        <vt:i4>0</vt:i4>
      </vt:variant>
      <vt:variant>
        <vt:i4>5</vt:i4>
      </vt:variant>
      <vt:variant>
        <vt:lpwstr>https://vi.wikipedia.org/wiki/T%E1%BB%83_t%C6%B0%E1%BB%9Bng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https://vi.wikipedia.org/w/index.php?title=Ch%E1%BA%BF_%C4%91%E1%BB%99_quan_li%C3%AAu_chuy%C3%AAn_nghi%E1%BB%87p&amp;action=edit&amp;redlink=1</vt:lpwstr>
      </vt:variant>
      <vt:variant>
        <vt:lpwstr/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https://vi.wikipedia.org/w/index.php?title=Ch%E1%BA%BF_%C4%91%E1%BB%99_quan_li%C3%AAu_qu%C3%BD_t%E1%BB%99c&amp;action=edit&amp;redlink=1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https://vi.wikipedia.org/w/index.php?title=Giai_c%E1%BA%A5p_qu%C3%BD_t%E1%BB%99c&amp;action=edit&amp;redlink=1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https://vi.wikipedia.org/wiki/Th%C6%B0%C6%A1ng_m%E1%BA%A1i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Giảng giải ĐỆ TỬ QUY  -  Tập 1</dc:title>
  <dc:creator>HLoan</dc:creator>
  <cp:lastModifiedBy>Nguyen Thi Hong Loan (CSTT)</cp:lastModifiedBy>
  <cp:revision>9</cp:revision>
  <cp:lastPrinted>2017-02-14T11:39:00Z</cp:lastPrinted>
  <dcterms:created xsi:type="dcterms:W3CDTF">2022-12-28T05:24:00Z</dcterms:created>
  <dcterms:modified xsi:type="dcterms:W3CDTF">2023-02-14T06:12:00Z</dcterms:modified>
</cp:coreProperties>
</file>