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8E5" w:rsidRPr="008448E5" w:rsidRDefault="008448E5" w:rsidP="0039021F">
      <w:pPr>
        <w:widowControl w:val="0"/>
        <w:suppressAutoHyphens/>
        <w:spacing w:before="120" w:after="120" w:line="240" w:lineRule="auto"/>
        <w:ind w:firstLine="720"/>
        <w:jc w:val="center"/>
        <w:rPr>
          <w:rFonts w:asciiTheme="majorHAnsi" w:eastAsia="Times New Roman" w:hAnsiTheme="majorHAnsi" w:cstheme="majorHAnsi"/>
          <w:sz w:val="28"/>
          <w:szCs w:val="28"/>
          <w:lang w:val="vi"/>
        </w:rPr>
      </w:pPr>
      <w:bookmarkStart w:id="0" w:name="_Toc440483191"/>
      <w:bookmarkStart w:id="1" w:name="_Toc438479595"/>
      <w:r w:rsidRPr="008448E5">
        <w:rPr>
          <w:rFonts w:asciiTheme="majorHAnsi" w:eastAsia="Times New Roman" w:hAnsiTheme="majorHAnsi" w:cstheme="majorHAnsi"/>
          <w:sz w:val="28"/>
          <w:szCs w:val="28"/>
          <w:lang w:val="vi"/>
        </w:rPr>
        <w:t>Nhóm Bí Thư Giám, Cự Lộc Nam thần Ngụy Trưng vâng lệnh vua Đường Thái Tông cùng biên soạn</w:t>
      </w:r>
    </w:p>
    <w:p w:rsidR="008448E5" w:rsidRDefault="008448E5" w:rsidP="0039021F">
      <w:pPr>
        <w:widowControl w:val="0"/>
        <w:suppressAutoHyphens/>
        <w:spacing w:before="120" w:after="120" w:line="240" w:lineRule="auto"/>
        <w:ind w:firstLine="720"/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</w:p>
    <w:p w:rsidR="008448E5" w:rsidRDefault="008448E5" w:rsidP="0039021F">
      <w:pPr>
        <w:widowControl w:val="0"/>
        <w:suppressAutoHyphens/>
        <w:spacing w:before="120" w:after="120" w:line="240" w:lineRule="auto"/>
        <w:ind w:firstLine="720"/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</w:p>
    <w:p w:rsidR="0039021F" w:rsidRDefault="0039021F" w:rsidP="0039021F">
      <w:pPr>
        <w:widowControl w:val="0"/>
        <w:suppressAutoHyphens/>
        <w:spacing w:before="120" w:after="120" w:line="240" w:lineRule="auto"/>
        <w:ind w:firstLine="720"/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</w:p>
    <w:p w:rsidR="0039021F" w:rsidRDefault="0039021F" w:rsidP="0039021F">
      <w:pPr>
        <w:widowControl w:val="0"/>
        <w:suppressAutoHyphens/>
        <w:spacing w:before="120" w:after="120" w:line="240" w:lineRule="auto"/>
        <w:ind w:firstLine="720"/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</w:p>
    <w:p w:rsidR="008448E5" w:rsidRPr="0039021F" w:rsidRDefault="008448E5" w:rsidP="0034562A">
      <w:pPr>
        <w:widowControl w:val="0"/>
        <w:suppressAutoHyphens/>
        <w:spacing w:before="120" w:after="120" w:line="240" w:lineRule="auto"/>
        <w:contextualSpacing/>
        <w:jc w:val="center"/>
        <w:rPr>
          <w:rFonts w:asciiTheme="majorHAnsi" w:eastAsia="Times New Roman" w:hAnsiTheme="majorHAnsi" w:cstheme="majorHAnsi"/>
          <w:b/>
          <w:sz w:val="32"/>
          <w:szCs w:val="28"/>
        </w:rPr>
      </w:pPr>
      <w:r w:rsidRPr="0039021F">
        <w:rPr>
          <w:rFonts w:asciiTheme="majorHAnsi" w:eastAsia="Times New Roman" w:hAnsiTheme="majorHAnsi" w:cstheme="majorHAnsi"/>
          <w:b/>
          <w:sz w:val="32"/>
          <w:szCs w:val="28"/>
        </w:rPr>
        <w:t>PHƯƠNG SÁCH TRỊ NƯỚC CỦA NGƯỜI XƯA</w:t>
      </w:r>
    </w:p>
    <w:p w:rsidR="008448E5" w:rsidRPr="00D53ED0" w:rsidRDefault="008448E5" w:rsidP="00392406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sz w:val="28"/>
          <w:szCs w:val="28"/>
          <w:lang w:val="vi"/>
        </w:rPr>
      </w:pPr>
      <w:r w:rsidRPr="00D53ED0">
        <w:rPr>
          <w:rFonts w:asciiTheme="majorHAnsi" w:hAnsiTheme="majorHAnsi" w:cstheme="majorHAnsi"/>
          <w:b/>
          <w:color w:val="231F20"/>
          <w:w w:val="95"/>
          <w:sz w:val="28"/>
          <w:szCs w:val="28"/>
          <w:lang w:val="vi"/>
        </w:rPr>
        <w:t>QUẦN</w:t>
      </w:r>
      <w:r w:rsidRPr="00D53ED0">
        <w:rPr>
          <w:rFonts w:asciiTheme="majorHAnsi" w:hAnsiTheme="majorHAnsi" w:cstheme="majorHAnsi"/>
          <w:b/>
          <w:color w:val="231F20"/>
          <w:spacing w:val="16"/>
          <w:w w:val="95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color w:val="231F20"/>
          <w:w w:val="95"/>
          <w:sz w:val="28"/>
          <w:szCs w:val="28"/>
          <w:lang w:val="vi"/>
        </w:rPr>
        <w:t>THƯ</w:t>
      </w:r>
      <w:r w:rsidRPr="00D53ED0">
        <w:rPr>
          <w:rFonts w:asciiTheme="majorHAnsi" w:hAnsiTheme="majorHAnsi" w:cstheme="majorHAnsi"/>
          <w:b/>
          <w:color w:val="231F20"/>
          <w:spacing w:val="17"/>
          <w:w w:val="95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color w:val="231F20"/>
          <w:w w:val="95"/>
          <w:sz w:val="28"/>
          <w:szCs w:val="28"/>
          <w:lang w:val="vi"/>
        </w:rPr>
        <w:t>TRỊ</w:t>
      </w:r>
      <w:r w:rsidRPr="00D53ED0">
        <w:rPr>
          <w:rFonts w:asciiTheme="majorHAnsi" w:hAnsiTheme="majorHAnsi" w:cstheme="majorHAnsi"/>
          <w:b/>
          <w:color w:val="231F20"/>
          <w:spacing w:val="17"/>
          <w:w w:val="95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color w:val="231F20"/>
          <w:w w:val="95"/>
          <w:sz w:val="28"/>
          <w:szCs w:val="28"/>
          <w:lang w:val="vi"/>
        </w:rPr>
        <w:t>YẾU</w:t>
      </w:r>
      <w:r w:rsidRPr="00D53ED0">
        <w:rPr>
          <w:rFonts w:asciiTheme="majorHAnsi" w:hAnsiTheme="majorHAnsi" w:cstheme="majorHAnsi"/>
          <w:b/>
          <w:color w:val="231F20"/>
          <w:spacing w:val="17"/>
          <w:w w:val="95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color w:val="231F20"/>
          <w:w w:val="95"/>
          <w:sz w:val="28"/>
          <w:szCs w:val="28"/>
          <w:lang w:val="vi"/>
        </w:rPr>
        <w:t>2</w:t>
      </w:r>
    </w:p>
    <w:p w:rsidR="008448E5" w:rsidRPr="008448E5" w:rsidRDefault="008448E5" w:rsidP="00392406">
      <w:pPr>
        <w:widowControl w:val="0"/>
        <w:suppressAutoHyphens/>
        <w:spacing w:before="120" w:after="120" w:line="240" w:lineRule="auto"/>
        <w:contextualSpacing/>
        <w:jc w:val="center"/>
        <w:rPr>
          <w:rFonts w:asciiTheme="majorHAnsi" w:eastAsia="Times New Roman" w:hAnsiTheme="majorHAnsi" w:cstheme="majorHAnsi"/>
          <w:sz w:val="28"/>
          <w:szCs w:val="28"/>
          <w:lang w:val="vi"/>
        </w:rPr>
      </w:pPr>
      <w:r w:rsidRPr="008448E5">
        <w:rPr>
          <w:rFonts w:asciiTheme="majorHAnsi" w:eastAsia="Times New Roman" w:hAnsiTheme="majorHAnsi" w:cstheme="majorHAnsi"/>
          <w:sz w:val="28"/>
          <w:szCs w:val="28"/>
          <w:lang w:val="vi"/>
        </w:rPr>
        <w:t xml:space="preserve"> (</w:t>
      </w:r>
      <w:r>
        <w:rPr>
          <w:rFonts w:asciiTheme="majorHAnsi" w:eastAsia="Times New Roman" w:hAnsiTheme="majorHAnsi" w:cstheme="majorHAnsi"/>
          <w:sz w:val="28"/>
          <w:szCs w:val="28"/>
        </w:rPr>
        <w:t xml:space="preserve">Tập </w:t>
      </w:r>
      <w:r w:rsidR="0034562A">
        <w:rPr>
          <w:rFonts w:asciiTheme="majorHAnsi" w:eastAsia="Times New Roman" w:hAnsiTheme="majorHAnsi" w:cstheme="majorHAnsi"/>
          <w:sz w:val="28"/>
          <w:szCs w:val="28"/>
        </w:rPr>
        <w:t>9</w:t>
      </w:r>
      <w:r w:rsidRPr="008448E5">
        <w:rPr>
          <w:rFonts w:asciiTheme="majorHAnsi" w:eastAsia="Times New Roman" w:hAnsiTheme="majorHAnsi" w:cstheme="majorHAnsi"/>
          <w:sz w:val="28"/>
          <w:szCs w:val="28"/>
          <w:lang w:val="vi"/>
        </w:rPr>
        <w:t xml:space="preserve">) </w:t>
      </w:r>
    </w:p>
    <w:p w:rsidR="008448E5" w:rsidRDefault="008448E5" w:rsidP="0039021F">
      <w:pPr>
        <w:widowControl w:val="0"/>
        <w:tabs>
          <w:tab w:val="center" w:pos="3686"/>
          <w:tab w:val="right" w:pos="7372"/>
        </w:tabs>
        <w:suppressAutoHyphens/>
        <w:spacing w:before="120" w:after="120" w:line="240" w:lineRule="auto"/>
        <w:ind w:firstLine="720"/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</w:p>
    <w:p w:rsidR="008448E5" w:rsidRDefault="008448E5" w:rsidP="0039021F">
      <w:pPr>
        <w:widowControl w:val="0"/>
        <w:tabs>
          <w:tab w:val="center" w:pos="3686"/>
          <w:tab w:val="right" w:pos="7372"/>
        </w:tabs>
        <w:suppressAutoHyphens/>
        <w:spacing w:before="120" w:after="120" w:line="240" w:lineRule="auto"/>
        <w:ind w:firstLine="720"/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</w:p>
    <w:p w:rsidR="008448E5" w:rsidRPr="008448E5" w:rsidRDefault="008448E5" w:rsidP="0039021F">
      <w:pPr>
        <w:widowControl w:val="0"/>
        <w:tabs>
          <w:tab w:val="center" w:pos="3686"/>
          <w:tab w:val="right" w:pos="7372"/>
        </w:tabs>
        <w:suppressAutoHyphens/>
        <w:spacing w:before="120" w:after="120" w:line="240" w:lineRule="auto"/>
        <w:ind w:firstLine="720"/>
        <w:jc w:val="center"/>
        <w:rPr>
          <w:rFonts w:asciiTheme="majorHAnsi" w:eastAsia="Times New Roman" w:hAnsiTheme="majorHAnsi" w:cstheme="majorHAnsi"/>
          <w:b/>
          <w:sz w:val="28"/>
          <w:szCs w:val="28"/>
          <w:lang w:val="vi"/>
        </w:rPr>
      </w:pPr>
      <w:r w:rsidRPr="008448E5">
        <w:rPr>
          <w:rFonts w:asciiTheme="majorHAnsi" w:eastAsia="Times New Roman" w:hAnsiTheme="majorHAnsi" w:cstheme="majorHAnsi"/>
          <w:b/>
          <w:sz w:val="28"/>
          <w:szCs w:val="28"/>
          <w:lang w:val="vi"/>
        </w:rPr>
        <w:t xml:space="preserve">Chuyển ngữ: </w:t>
      </w:r>
    </w:p>
    <w:p w:rsidR="008448E5" w:rsidRPr="008448E5" w:rsidRDefault="008448E5" w:rsidP="0039021F">
      <w:pPr>
        <w:widowControl w:val="0"/>
        <w:shd w:val="clear" w:color="auto" w:fill="FFFFFF"/>
        <w:suppressAutoHyphens/>
        <w:spacing w:before="120" w:after="120" w:line="240" w:lineRule="auto"/>
        <w:ind w:firstLine="720"/>
        <w:rPr>
          <w:rFonts w:asciiTheme="majorHAnsi" w:eastAsia="Times New Roman" w:hAnsiTheme="majorHAnsi" w:cstheme="majorHAnsi"/>
          <w:noProof/>
          <w:sz w:val="28"/>
          <w:szCs w:val="28"/>
          <w:lang w:val="vi"/>
        </w:rPr>
      </w:pPr>
    </w:p>
    <w:p w:rsidR="008448E5" w:rsidRPr="008448E5" w:rsidRDefault="008448E5" w:rsidP="0039021F">
      <w:pPr>
        <w:widowControl w:val="0"/>
        <w:shd w:val="clear" w:color="auto" w:fill="FFFFFF"/>
        <w:suppressAutoHyphens/>
        <w:spacing w:before="120" w:after="120" w:line="240" w:lineRule="auto"/>
        <w:ind w:firstLine="720"/>
        <w:jc w:val="center"/>
        <w:rPr>
          <w:rFonts w:asciiTheme="majorHAnsi" w:eastAsia="Times New Roman" w:hAnsiTheme="majorHAnsi" w:cstheme="majorHAnsi"/>
          <w:noProof/>
          <w:sz w:val="28"/>
          <w:szCs w:val="28"/>
          <w:lang w:val="vi"/>
        </w:rPr>
      </w:pPr>
    </w:p>
    <w:p w:rsidR="008448E5" w:rsidRPr="008448E5" w:rsidRDefault="008448E5" w:rsidP="0039021F">
      <w:pPr>
        <w:widowControl w:val="0"/>
        <w:shd w:val="clear" w:color="auto" w:fill="FFFFFF"/>
        <w:suppressAutoHyphens/>
        <w:spacing w:before="120" w:after="120" w:line="240" w:lineRule="auto"/>
        <w:ind w:firstLine="720"/>
        <w:jc w:val="center"/>
        <w:rPr>
          <w:rFonts w:asciiTheme="majorHAnsi" w:eastAsia="Times New Roman" w:hAnsiTheme="majorHAnsi" w:cstheme="majorHAnsi"/>
          <w:noProof/>
          <w:sz w:val="28"/>
          <w:szCs w:val="28"/>
          <w:lang w:val="vi"/>
        </w:rPr>
      </w:pPr>
    </w:p>
    <w:p w:rsidR="008448E5" w:rsidRPr="008448E5" w:rsidRDefault="008448E5" w:rsidP="0039021F">
      <w:pPr>
        <w:widowControl w:val="0"/>
        <w:shd w:val="clear" w:color="auto" w:fill="FFFFFF"/>
        <w:suppressAutoHyphens/>
        <w:spacing w:before="120" w:after="120" w:line="240" w:lineRule="auto"/>
        <w:ind w:firstLine="720"/>
        <w:jc w:val="center"/>
        <w:rPr>
          <w:rFonts w:asciiTheme="majorHAnsi" w:eastAsia="Times New Roman" w:hAnsiTheme="majorHAnsi" w:cstheme="majorHAnsi"/>
          <w:noProof/>
          <w:sz w:val="28"/>
          <w:szCs w:val="28"/>
          <w:lang w:val="vi"/>
        </w:rPr>
      </w:pPr>
    </w:p>
    <w:p w:rsidR="008448E5" w:rsidRPr="008448E5" w:rsidRDefault="008448E5" w:rsidP="0039021F">
      <w:pPr>
        <w:spacing w:before="120" w:after="120" w:line="240" w:lineRule="auto"/>
        <w:ind w:firstLine="720"/>
        <w:jc w:val="center"/>
        <w:rPr>
          <w:rFonts w:asciiTheme="majorHAnsi" w:hAnsiTheme="majorHAnsi" w:cstheme="majorHAnsi"/>
          <w:sz w:val="28"/>
          <w:szCs w:val="28"/>
          <w:lang w:val="vi"/>
        </w:rPr>
      </w:pPr>
    </w:p>
    <w:p w:rsidR="008448E5" w:rsidRPr="008448E5" w:rsidRDefault="008448E5" w:rsidP="0039021F">
      <w:pPr>
        <w:spacing w:before="120" w:after="120" w:line="240" w:lineRule="auto"/>
        <w:ind w:firstLine="720"/>
        <w:jc w:val="center"/>
        <w:rPr>
          <w:rFonts w:asciiTheme="majorHAnsi" w:hAnsiTheme="majorHAnsi" w:cstheme="majorHAnsi"/>
          <w:sz w:val="28"/>
          <w:szCs w:val="28"/>
          <w:lang w:val="vi"/>
        </w:rPr>
      </w:pPr>
    </w:p>
    <w:p w:rsidR="008448E5" w:rsidRPr="008448E5" w:rsidRDefault="008448E5" w:rsidP="0039021F">
      <w:pPr>
        <w:widowControl w:val="0"/>
        <w:shd w:val="clear" w:color="auto" w:fill="FFFFFF"/>
        <w:suppressAutoHyphens/>
        <w:spacing w:before="120" w:after="120" w:line="240" w:lineRule="auto"/>
        <w:ind w:firstLine="720"/>
        <w:jc w:val="center"/>
        <w:rPr>
          <w:rFonts w:asciiTheme="majorHAnsi" w:hAnsiTheme="majorHAnsi" w:cstheme="majorHAnsi"/>
          <w:sz w:val="28"/>
          <w:szCs w:val="28"/>
          <w:lang w:val="vi"/>
        </w:rPr>
        <w:sectPr w:rsidR="008448E5" w:rsidRPr="008448E5" w:rsidSect="008448E5">
          <w:headerReference w:type="even" r:id="rId9"/>
          <w:headerReference w:type="default" r:id="rId10"/>
          <w:footerReference w:type="even" r:id="rId11"/>
          <w:footerReference w:type="default" r:id="rId12"/>
          <w:pgSz w:w="9072" w:h="13608" w:code="9"/>
          <w:pgMar w:top="1134" w:right="907" w:bottom="907" w:left="907" w:header="578" w:footer="431" w:gutter="0"/>
          <w:cols w:space="720"/>
          <w:titlePg/>
          <w:docGrid w:linePitch="360"/>
        </w:sectPr>
      </w:pPr>
      <w:r w:rsidRPr="008448E5">
        <w:rPr>
          <w:rFonts w:asciiTheme="majorHAnsi" w:hAnsiTheme="majorHAnsi" w:cstheme="majorHAnsi"/>
          <w:sz w:val="28"/>
          <w:szCs w:val="28"/>
          <w:lang w:val="vi"/>
        </w:rPr>
        <w:t>NHÀ XUẤT BẢN HỒNG ĐỨC</w:t>
      </w:r>
    </w:p>
    <w:p w:rsidR="008448E5" w:rsidRPr="008448E5" w:rsidRDefault="00CE60A9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vi"/>
        </w:rPr>
      </w:pPr>
      <w:r>
        <w:rPr>
          <w:rFonts w:asciiTheme="majorHAnsi" w:hAnsiTheme="majorHAnsi" w:cstheme="majorHAnsi"/>
          <w:noProof/>
          <w:color w:val="231F20"/>
          <w:sz w:val="28"/>
          <w:szCs w:val="28"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58454F1" wp14:editId="20BB867B">
                <wp:simplePos x="0" y="0"/>
                <wp:positionH relativeFrom="column">
                  <wp:posOffset>-180160</wp:posOffset>
                </wp:positionH>
                <wp:positionV relativeFrom="paragraph">
                  <wp:posOffset>-501726</wp:posOffset>
                </wp:positionV>
                <wp:extent cx="5254388" cy="736979"/>
                <wp:effectExtent l="0" t="0" r="22860" b="25400"/>
                <wp:wrapNone/>
                <wp:docPr id="476" name="Text Box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4388" cy="7369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9DF" w:rsidRPr="00CE60A9" w:rsidRDefault="00A339DF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6" o:spid="_x0000_s1026" type="#_x0000_t202" style="position:absolute;left:0;text-align:left;margin-left:-14.2pt;margin-top:-39.5pt;width:413.75pt;height:58.0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" fillcolor="white [3212]" strokecolor="white [3212]" strokeweight=".5pt">
                <v:textbox>
                  <w:txbxContent>
                    <w:p w:rsidR="00245EA0" w:rsidRPr="00CE60A9" w:rsidRDefault="00245EA0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448E5" w:rsidRDefault="008448E5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8448E5" w:rsidRDefault="008448E5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34562A" w:rsidRDefault="0034562A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34562A" w:rsidRDefault="0034562A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34562A" w:rsidRDefault="0034562A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34562A" w:rsidRDefault="0034562A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34562A" w:rsidRDefault="0034562A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34562A" w:rsidRDefault="0034562A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34562A" w:rsidRDefault="0034562A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34562A" w:rsidRDefault="0034562A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34562A" w:rsidRDefault="0034562A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34562A" w:rsidRDefault="0034562A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34562A" w:rsidRDefault="0034562A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34562A" w:rsidRDefault="0034562A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34562A" w:rsidRDefault="0034562A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34562A" w:rsidRDefault="0034562A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34562A" w:rsidRDefault="0034562A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34562A" w:rsidRDefault="0034562A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34562A" w:rsidRDefault="0034562A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34562A" w:rsidRDefault="0034562A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34562A" w:rsidRDefault="0034562A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34562A" w:rsidRDefault="0034562A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34562A" w:rsidRDefault="0034562A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8448E5" w:rsidRDefault="008448E5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245EA0" w:rsidRPr="00D53ED0" w:rsidRDefault="00245EA0" w:rsidP="00245EA0">
      <w:pPr>
        <w:pStyle w:val="Heading2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QUẦN</w:t>
      </w:r>
      <w:r w:rsidRPr="00D53ED0">
        <w:rPr>
          <w:rFonts w:asciiTheme="majorHAnsi" w:hAnsiTheme="majorHAnsi" w:cstheme="majorHAnsi"/>
          <w:color w:val="231F20"/>
          <w:spacing w:val="-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-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TRỊ</w:t>
      </w:r>
      <w:r w:rsidRPr="00D53ED0">
        <w:rPr>
          <w:rFonts w:asciiTheme="majorHAnsi" w:hAnsiTheme="majorHAnsi" w:cstheme="majorHAnsi"/>
          <w:color w:val="231F20"/>
          <w:spacing w:val="-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YẾU</w:t>
      </w:r>
    </w:p>
    <w:p w:rsidR="00245EA0" w:rsidRPr="00D53ED0" w:rsidRDefault="00245EA0" w:rsidP="00245EA0">
      <w:pPr>
        <w:pStyle w:val="Heading4"/>
        <w:rPr>
          <w:rFonts w:asciiTheme="majorHAnsi" w:hAnsiTheme="majorHAnsi" w:cstheme="majorHAnsi"/>
          <w:sz w:val="28"/>
        </w:rPr>
      </w:pPr>
      <w:r w:rsidRPr="00D53ED0">
        <w:rPr>
          <w:rFonts w:asciiTheme="majorHAnsi" w:hAnsiTheme="majorHAnsi" w:cstheme="majorHAnsi"/>
          <w:color w:val="6D6E71"/>
          <w:w w:val="120"/>
          <w:sz w:val="28"/>
        </w:rPr>
        <w:t>QUYỂN</w:t>
      </w:r>
      <w:r w:rsidRPr="00D53ED0">
        <w:rPr>
          <w:rFonts w:asciiTheme="majorHAnsi" w:hAnsiTheme="majorHAnsi" w:cstheme="majorHAnsi"/>
          <w:color w:val="6D6E71"/>
          <w:spacing w:val="11"/>
          <w:w w:val="120"/>
          <w:sz w:val="28"/>
        </w:rPr>
        <w:t xml:space="preserve"> </w:t>
      </w:r>
      <w:r w:rsidRPr="00D53ED0">
        <w:rPr>
          <w:rFonts w:asciiTheme="majorHAnsi" w:hAnsiTheme="majorHAnsi" w:cstheme="majorHAnsi"/>
          <w:color w:val="6D6E71"/>
          <w:w w:val="120"/>
          <w:sz w:val="28"/>
        </w:rPr>
        <w:t>20</w:t>
      </w:r>
    </w:p>
    <w:p w:rsidR="00245EA0" w:rsidRPr="00D53ED0" w:rsidRDefault="00245EA0" w:rsidP="00245EA0">
      <w:pPr>
        <w:pStyle w:val="BodyText"/>
        <w:spacing w:before="7"/>
        <w:ind w:left="0"/>
        <w:rPr>
          <w:rFonts w:asciiTheme="majorHAnsi" w:hAnsiTheme="majorHAnsi" w:cstheme="majorHAnsi"/>
          <w:b/>
          <w:sz w:val="28"/>
          <w:szCs w:val="28"/>
        </w:rPr>
      </w:pPr>
    </w:p>
    <w:p w:rsidR="00245EA0" w:rsidRPr="00D53ED0" w:rsidRDefault="00245EA0" w:rsidP="00245EA0">
      <w:pPr>
        <w:jc w:val="center"/>
        <w:rPr>
          <w:rFonts w:asciiTheme="majorHAnsi" w:hAnsiTheme="majorHAnsi" w:cstheme="majorHAnsi"/>
          <w:b/>
          <w:i/>
          <w:sz w:val="28"/>
          <w:szCs w:val="28"/>
          <w:lang w:val="vi"/>
        </w:rPr>
      </w:pP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Thiệu</w:t>
      </w:r>
      <w:r w:rsidRPr="00D53ED0">
        <w:rPr>
          <w:rFonts w:asciiTheme="majorHAnsi" w:hAnsiTheme="majorHAnsi" w:cstheme="majorHAnsi"/>
          <w:b/>
          <w:i/>
          <w:color w:val="231F20"/>
          <w:spacing w:val="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Dương</w:t>
      </w:r>
      <w:r w:rsidRPr="00D53ED0">
        <w:rPr>
          <w:rFonts w:asciiTheme="majorHAnsi" w:hAnsiTheme="majorHAnsi" w:cstheme="majorHAnsi"/>
          <w:b/>
          <w:i/>
          <w:color w:val="231F20"/>
          <w:spacing w:val="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hậu</w:t>
      </w:r>
      <w:r w:rsidRPr="00D53ED0">
        <w:rPr>
          <w:rFonts w:asciiTheme="majorHAnsi" w:hAnsiTheme="majorHAnsi" w:cstheme="majorHAnsi"/>
          <w:b/>
          <w:i/>
          <w:color w:val="231F20"/>
          <w:spacing w:val="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học</w:t>
      </w:r>
      <w:r w:rsidRPr="00D53ED0">
        <w:rPr>
          <w:rFonts w:asciiTheme="majorHAnsi" w:hAnsiTheme="majorHAnsi" w:cstheme="majorHAnsi"/>
          <w:b/>
          <w:i/>
          <w:color w:val="231F20"/>
          <w:spacing w:val="10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Tiêu</w:t>
      </w:r>
      <w:r w:rsidRPr="00D53ED0">
        <w:rPr>
          <w:rFonts w:asciiTheme="majorHAnsi" w:hAnsiTheme="majorHAnsi" w:cstheme="majorHAnsi"/>
          <w:b/>
          <w:i/>
          <w:color w:val="231F20"/>
          <w:spacing w:val="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Tường</w:t>
      </w:r>
      <w:r w:rsidRPr="00D53ED0">
        <w:rPr>
          <w:rFonts w:asciiTheme="majorHAnsi" w:hAnsiTheme="majorHAnsi" w:cstheme="majorHAnsi"/>
          <w:b/>
          <w:i/>
          <w:color w:val="231F20"/>
          <w:spacing w:val="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Kiếm</w:t>
      </w:r>
      <w:r w:rsidRPr="00D53ED0">
        <w:rPr>
          <w:rFonts w:asciiTheme="majorHAnsi" w:hAnsiTheme="majorHAnsi" w:cstheme="majorHAnsi"/>
          <w:b/>
          <w:i/>
          <w:color w:val="231F20"/>
          <w:spacing w:val="10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y</w:t>
      </w:r>
      <w:r w:rsidRPr="00D53ED0">
        <w:rPr>
          <w:rFonts w:asciiTheme="majorHAnsi" w:hAnsiTheme="majorHAnsi" w:cstheme="majorHAnsi"/>
          <w:b/>
          <w:i/>
          <w:color w:val="231F20"/>
          <w:spacing w:val="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theo</w:t>
      </w:r>
      <w:r w:rsidRPr="00D53ED0">
        <w:rPr>
          <w:rFonts w:asciiTheme="majorHAnsi" w:hAnsiTheme="majorHAnsi" w:cstheme="majorHAnsi"/>
          <w:b/>
          <w:i/>
          <w:color w:val="231F20"/>
          <w:spacing w:val="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sách</w:t>
      </w:r>
      <w:r w:rsidRPr="00D53ED0">
        <w:rPr>
          <w:rFonts w:asciiTheme="majorHAnsi" w:hAnsiTheme="majorHAnsi" w:cstheme="majorHAnsi"/>
          <w:b/>
          <w:i/>
          <w:color w:val="231F20"/>
          <w:spacing w:val="10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Hán</w:t>
      </w:r>
      <w:r w:rsidRPr="00D53ED0">
        <w:rPr>
          <w:rFonts w:asciiTheme="majorHAnsi" w:hAnsiTheme="majorHAnsi" w:cstheme="majorHAnsi"/>
          <w:b/>
          <w:i/>
          <w:color w:val="231F20"/>
          <w:spacing w:val="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Thư</w:t>
      </w:r>
      <w:r w:rsidRPr="00D53ED0">
        <w:rPr>
          <w:rFonts w:asciiTheme="majorHAnsi" w:hAnsiTheme="majorHAnsi" w:cstheme="majorHAnsi"/>
          <w:b/>
          <w:i/>
          <w:color w:val="231F20"/>
          <w:spacing w:val="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ghi</w:t>
      </w:r>
      <w:r w:rsidRPr="00D53ED0">
        <w:rPr>
          <w:rFonts w:asciiTheme="majorHAnsi" w:hAnsiTheme="majorHAnsi" w:cstheme="majorHAnsi"/>
          <w:b/>
          <w:i/>
          <w:color w:val="231F20"/>
          <w:spacing w:val="10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thêm</w:t>
      </w:r>
    </w:p>
    <w:p w:rsidR="00245EA0" w:rsidRPr="00D53ED0" w:rsidRDefault="00245EA0" w:rsidP="00245EA0">
      <w:pPr>
        <w:pStyle w:val="BodyText"/>
        <w:ind w:left="0"/>
        <w:rPr>
          <w:rFonts w:asciiTheme="majorHAnsi" w:hAnsiTheme="majorHAnsi" w:cstheme="majorHAnsi"/>
          <w:b/>
          <w:i/>
          <w:sz w:val="28"/>
          <w:szCs w:val="28"/>
        </w:rPr>
      </w:pPr>
    </w:p>
    <w:p w:rsidR="00245EA0" w:rsidRPr="00D53ED0" w:rsidRDefault="00245EA0" w:rsidP="00245EA0">
      <w:pPr>
        <w:pStyle w:val="BodyText"/>
        <w:spacing w:before="7"/>
        <w:ind w:left="0"/>
        <w:rPr>
          <w:rFonts w:asciiTheme="majorHAnsi" w:hAnsiTheme="majorHAnsi" w:cstheme="majorHAnsi"/>
          <w:b/>
          <w:i/>
          <w:sz w:val="28"/>
          <w:szCs w:val="28"/>
        </w:rPr>
      </w:pPr>
    </w:p>
    <w:p w:rsidR="00245EA0" w:rsidRPr="00D53ED0" w:rsidRDefault="00245EA0" w:rsidP="00245EA0">
      <w:pPr>
        <w:jc w:val="center"/>
        <w:rPr>
          <w:rFonts w:asciiTheme="majorHAnsi" w:hAnsiTheme="majorHAnsi" w:cstheme="majorHAnsi"/>
          <w:b/>
          <w:sz w:val="28"/>
          <w:szCs w:val="28"/>
          <w:lang w:val="vi"/>
        </w:rPr>
      </w:pPr>
      <w:r w:rsidRPr="00D53ED0">
        <w:rPr>
          <w:rFonts w:asciiTheme="majorHAnsi" w:hAnsiTheme="majorHAnsi" w:cstheme="majorHAnsi"/>
          <w:b/>
          <w:color w:val="231F20"/>
          <w:w w:val="105"/>
          <w:sz w:val="28"/>
          <w:szCs w:val="28"/>
          <w:lang w:val="vi"/>
        </w:rPr>
        <w:t>HÁN</w:t>
      </w:r>
      <w:r w:rsidRPr="00D53ED0">
        <w:rPr>
          <w:rFonts w:asciiTheme="majorHAnsi" w:hAnsiTheme="majorHAnsi" w:cstheme="majorHAnsi"/>
          <w:b/>
          <w:color w:val="231F20"/>
          <w:spacing w:val="30"/>
          <w:w w:val="105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color w:val="231F20"/>
          <w:w w:val="105"/>
          <w:sz w:val="28"/>
          <w:szCs w:val="28"/>
          <w:lang w:val="vi"/>
        </w:rPr>
        <w:t>THƯ</w:t>
      </w:r>
      <w:r w:rsidRPr="00D53ED0">
        <w:rPr>
          <w:rFonts w:asciiTheme="majorHAnsi" w:hAnsiTheme="majorHAnsi" w:cstheme="majorHAnsi"/>
          <w:b/>
          <w:color w:val="231F20"/>
          <w:spacing w:val="30"/>
          <w:w w:val="105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color w:val="231F20"/>
          <w:w w:val="105"/>
          <w:sz w:val="28"/>
          <w:szCs w:val="28"/>
          <w:lang w:val="vi"/>
        </w:rPr>
        <w:t>(8)</w:t>
      </w:r>
      <w:r w:rsidRPr="00D53ED0">
        <w:rPr>
          <w:rFonts w:asciiTheme="majorHAnsi" w:hAnsiTheme="majorHAnsi" w:cstheme="majorHAnsi"/>
          <w:b/>
          <w:color w:val="231F20"/>
          <w:spacing w:val="31"/>
          <w:w w:val="105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color w:val="231F20"/>
          <w:w w:val="105"/>
          <w:sz w:val="28"/>
          <w:szCs w:val="28"/>
          <w:lang w:val="vi"/>
        </w:rPr>
        <w:t>bổ</w:t>
      </w:r>
      <w:r w:rsidRPr="00D53ED0">
        <w:rPr>
          <w:rFonts w:asciiTheme="majorHAnsi" w:hAnsiTheme="majorHAnsi" w:cstheme="majorHAnsi"/>
          <w:b/>
          <w:color w:val="231F20"/>
          <w:spacing w:val="30"/>
          <w:w w:val="105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color w:val="231F20"/>
          <w:w w:val="105"/>
          <w:sz w:val="28"/>
          <w:szCs w:val="28"/>
          <w:lang w:val="vi"/>
        </w:rPr>
        <w:t>sung</w:t>
      </w:r>
    </w:p>
    <w:p w:rsidR="00245EA0" w:rsidRPr="00D53ED0" w:rsidRDefault="00245EA0" w:rsidP="00245EA0">
      <w:pPr>
        <w:pStyle w:val="Heading3"/>
        <w:spacing w:before="132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TRUYỆN</w:t>
      </w:r>
    </w:p>
    <w:p w:rsidR="00245EA0" w:rsidRPr="00D53ED0" w:rsidRDefault="00245EA0" w:rsidP="00245EA0">
      <w:pPr>
        <w:pStyle w:val="BodyText"/>
        <w:ind w:left="0"/>
        <w:rPr>
          <w:rFonts w:asciiTheme="majorHAnsi" w:hAnsiTheme="majorHAnsi" w:cstheme="majorHAnsi"/>
          <w:b/>
          <w:sz w:val="28"/>
          <w:szCs w:val="28"/>
        </w:rPr>
      </w:pPr>
    </w:p>
    <w:p w:rsidR="00245EA0" w:rsidRPr="00D53ED0" w:rsidRDefault="00245EA0" w:rsidP="00442984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KHUÔNG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HÀNH</w:t>
      </w:r>
    </w:p>
    <w:p w:rsidR="00245EA0" w:rsidRPr="00D53ED0" w:rsidRDefault="0034562A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color w:val="231F20"/>
          <w:sz w:val="28"/>
          <w:szCs w:val="28"/>
          <w:lang w:val="en-US"/>
        </w:rPr>
        <w:t>K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huông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Hành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Trĩ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Khuê,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huyện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Thừa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quận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Đông</w:t>
      </w:r>
      <w:r w:rsidR="00245EA0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Hải.</w:t>
      </w:r>
      <w:r w:rsidR="00245EA0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Khuông</w:t>
      </w:r>
      <w:r w:rsidR="00245EA0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Hành</w:t>
      </w:r>
      <w:r w:rsidR="00245EA0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thi</w:t>
      </w:r>
      <w:r w:rsidR="00245EA0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giáp</w:t>
      </w:r>
      <w:r w:rsidR="00245EA0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khoa,</w:t>
      </w:r>
      <w:r w:rsidR="00245EA0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245EA0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hưởng</w:t>
      </w:r>
      <w:r w:rsidRPr="0034562A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ứng theo lệnh quản lý của quan Thái thường nên điều bổ làm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Bình Nguyên văn học. Nhiều người trong giới có học bấy giờ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dâng thư tiến cử Khuông Hành giỏi kinh điển vượt trội các nhà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học giả đương thời, nên vua hạ lệnh phong Khuông Hành làm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chức Văn học, làm quan nơi kinh sư. Về sau đàn hậu tiến đều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muốn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theo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Khuông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Hành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Bình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Nguyên,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Khuông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Hành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thích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nghi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tại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miền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xa,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Sự</w:t>
      </w:r>
      <w:r w:rsidR="00245EA0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="00245EA0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Thái</w:t>
      </w:r>
      <w:r w:rsidR="00245EA0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tử</w:t>
      </w:r>
      <w:r w:rsidR="00245EA0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Thái</w:t>
      </w:r>
      <w:r w:rsidR="00245EA0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truyền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Tiêu Vọng Chi, Thiếu phủ Lương Khâu Hạ hỏi, Khuông Hành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đối đáp dùng các đại nghĩa sâu xa đẹp đẽ trong kinh Thi, được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Tiêu Vọng Chi tâu vua là Khuông Hành người giỏi về kinh học,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lập luận học thuyết đúng chính đạo nhà Nho, rất đáng được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quan lãm. Nhưng vua Hán Tuyên đế không quá tín nhiệm đạo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Nho</w:t>
      </w:r>
      <w:r w:rsidR="00245EA0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="00245EA0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chỉ</w:t>
      </w:r>
      <w:r w:rsidR="00245EA0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dùng</w:t>
      </w:r>
      <w:r w:rsidR="00245EA0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Khuông</w:t>
      </w:r>
      <w:r w:rsidR="00245EA0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Hành</w:t>
      </w:r>
      <w:r w:rsidR="00245EA0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245EA0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một</w:t>
      </w:r>
      <w:r w:rsidR="00245EA0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viên</w:t>
      </w:r>
      <w:r w:rsidR="00245EA0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="00245EA0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="00245EA0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thôi.</w:t>
      </w:r>
      <w:r w:rsidR="00245EA0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Nhưng</w:t>
      </w:r>
      <w:r w:rsidR="00245EA0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Hoàng</w:t>
      </w:r>
      <w:r w:rsidR="00245EA0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Thái</w:t>
      </w:r>
      <w:r w:rsidR="00245EA0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tử</w:t>
      </w:r>
      <w:r w:rsidR="00245EA0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dự</w:t>
      </w:r>
      <w:r w:rsidR="00245EA0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="00245EA0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cuộc</w:t>
      </w:r>
      <w:r w:rsidR="00245EA0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đối</w:t>
      </w:r>
      <w:r w:rsidR="00245EA0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đáp</w:t>
      </w:r>
      <w:r w:rsidR="00245EA0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="00245EA0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Khuông</w:t>
      </w:r>
      <w:r w:rsidRPr="0034562A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Hành,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rất thích thú tán tụng mãi. Rồi vua Hán Tuyên đế băng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hà, vua Hán Nguyên đế lên nối ngôi. Nhạc Lăng hầu Sử Cao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bên ngoài thuộc chức Đại tư mã Xa kỵ tướng quân, lĩnh Thượng</w:t>
      </w:r>
      <w:r w:rsidR="00245EA0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thư sự, tiến cử Khuông Hành làm chức Nghị Tào sử, vua bổ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nhiệm</w:t>
      </w:r>
      <w:r w:rsidR="00245EA0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Khuông</w:t>
      </w:r>
      <w:r w:rsidR="00245EA0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Hành</w:t>
      </w:r>
      <w:r w:rsidR="00245EA0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245EA0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="00245EA0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Lang</w:t>
      </w:r>
      <w:r w:rsidR="00245EA0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trung,</w:t>
      </w:r>
      <w:r w:rsidR="00245EA0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thiên</w:t>
      </w:r>
      <w:r w:rsidR="00245EA0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chuyển</w:t>
      </w:r>
      <w:r w:rsidR="00245EA0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Bác</w:t>
      </w:r>
      <w:r w:rsidR="00245EA0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sĩ</w:t>
      </w:r>
      <w:r w:rsidR="00245EA0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Cấp</w:t>
      </w:r>
      <w:r w:rsidR="00245EA0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sự</w:t>
      </w:r>
      <w:r w:rsidR="00245EA0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trung,</w:t>
      </w:r>
      <w:r w:rsidR="00245EA0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Bấy</w:t>
      </w:r>
      <w:r w:rsidR="00245EA0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giờ,</w:t>
      </w:r>
      <w:r w:rsidR="00245EA0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xảy</w:t>
      </w:r>
      <w:r w:rsidR="00245EA0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ra</w:t>
      </w:r>
      <w:r w:rsidR="00245EA0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hiện</w:t>
      </w:r>
      <w:r w:rsidR="00245EA0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tượng</w:t>
      </w:r>
      <w:r w:rsidR="00245EA0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nhật</w:t>
      </w:r>
      <w:r w:rsidR="00245EA0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thực,</w:t>
      </w:r>
      <w:r w:rsidR="00245EA0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động</w:t>
      </w:r>
      <w:r w:rsidR="00245EA0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đất.</w:t>
      </w:r>
      <w:r w:rsidR="00245EA0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245EA0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245EA0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hỏi</w:t>
      </w:r>
      <w:r w:rsidR="00245EA0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thiên</w:t>
      </w:r>
      <w:r w:rsidR="00245EA0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tai</w:t>
      </w:r>
      <w:r w:rsidR="00245EA0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245EA0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ảnh</w:t>
      </w:r>
      <w:r w:rsidR="00245EA0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hưởng</w:t>
      </w:r>
      <w:r w:rsidR="00245EA0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tốt</w:t>
      </w:r>
      <w:r w:rsidR="00245EA0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xấu</w:t>
      </w:r>
      <w:r w:rsidR="00245EA0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="00245EA0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chính</w:t>
      </w:r>
      <w:r w:rsidR="00245EA0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trị,</w:t>
      </w:r>
      <w:r w:rsidR="00245EA0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Khuông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Hành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dâng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sớ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tâu: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“Thần nghe lễ chế năm thời Ngũ đế khác nhau, ba thời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Tam vương khác nhau về tín ngưỡng, phong tục nhân dân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tùy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thời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vụ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khác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nhau.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Bệ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cung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kính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kế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thừa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thánh đức, mở đường thái bình, từ quan lại minh mẫn đến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 dân ngu đều cấm phạm pháp cả, năm rồi nhà vua đại xá,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khiến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bách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tính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hạnh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tân,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rất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hạnh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phúc. Thần trộm thấy sau khi đại xá, bọn gian tà không suy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giảm, hôm nay chúng còn được đại xá, hôm sau lại phạm pháp,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rủ nhau vào ngục tù, đó là cái khí vị mỏi trong công việc. Sự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nghiệp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bảo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thì“phô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bày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nghĩa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đức,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chỉ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rõ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xấu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tốt” xem cái thất bại mà làm ra cơ chế thích nghi, đó là động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hòa,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thong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thả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yên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ổn.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thói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tục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đời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 tham tài, ít nghĩa tình, háo thanh sắc; nNgười trên thì chạy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thói</w:t>
      </w:r>
      <w:r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xa</w:t>
      </w:r>
      <w:r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xỉ,</w:t>
      </w:r>
      <w:r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bất</w:t>
      </w:r>
      <w:r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kể</w:t>
      </w:r>
      <w:r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liêm</w:t>
      </w:r>
      <w:r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sĩ,</w:t>
      </w:r>
      <w:r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dâm</w:t>
      </w:r>
      <w:r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dục</w:t>
      </w:r>
      <w:r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phóng</w:t>
      </w:r>
      <w:r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túng,</w:t>
      </w:r>
      <w:r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kể thứ tự trên dưới trước sau, gần kẻ xa lạ, tình thân thích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bạc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bẽo,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phe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cánh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hôn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mạnh,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chúng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cẩu hợp với nhau coi trời bằng vung, cấu kết làm lợi cho phe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nhóm của chúng. Chúng không thay đổi tính, nên tuy được ân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xá, hình phạt tuy có răn đe chút ít, nhưng không có mấy tác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dụng.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ngu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muội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nêu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rõ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tục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lệ.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Khổng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phu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tử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bảo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“Nên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cai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trị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đất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bằng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lễ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nhượng,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sao vậy?” Triều đình là cái cột đỡ của đất nước. Các bậc công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khanh</w:t>
      </w:r>
      <w:r w:rsidRPr="00D53ED0">
        <w:rPr>
          <w:rFonts w:asciiTheme="majorHAnsi" w:hAnsiTheme="majorHAnsi" w:cstheme="majorHAnsi"/>
          <w:color w:val="231F20"/>
          <w:spacing w:val="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phu</w:t>
      </w:r>
      <w:r w:rsidRPr="00D53ED0">
        <w:rPr>
          <w:rFonts w:asciiTheme="majorHAnsi" w:hAnsiTheme="majorHAnsi" w:cstheme="majorHAnsi"/>
          <w:color w:val="231F20"/>
          <w:spacing w:val="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giao</w:t>
      </w:r>
      <w:r w:rsidRPr="00D53ED0">
        <w:rPr>
          <w:rFonts w:asciiTheme="majorHAnsi" w:hAnsiTheme="majorHAnsi" w:cstheme="majorHAnsi"/>
          <w:color w:val="231F20"/>
          <w:spacing w:val="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thiệp</w:t>
      </w:r>
      <w:r w:rsidRPr="00D53ED0">
        <w:rPr>
          <w:rFonts w:asciiTheme="majorHAnsi" w:hAnsiTheme="majorHAnsi" w:cstheme="majorHAnsi"/>
          <w:color w:val="231F20"/>
          <w:spacing w:val="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nhau</w:t>
      </w:r>
      <w:r w:rsidRPr="00D53ED0">
        <w:rPr>
          <w:rFonts w:asciiTheme="majorHAnsi" w:hAnsiTheme="majorHAnsi" w:cstheme="majorHAnsi"/>
          <w:color w:val="231F20"/>
          <w:spacing w:val="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bằng</w:t>
      </w:r>
      <w:r w:rsidRPr="00D53ED0">
        <w:rPr>
          <w:rFonts w:asciiTheme="majorHAnsi" w:hAnsiTheme="majorHAnsi" w:cstheme="majorHAnsi"/>
          <w:color w:val="231F20"/>
          <w:spacing w:val="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lễ</w:t>
      </w:r>
      <w:r w:rsidRPr="00D53ED0">
        <w:rPr>
          <w:rFonts w:asciiTheme="majorHAnsi" w:hAnsiTheme="majorHAnsi" w:cstheme="majorHAnsi"/>
          <w:color w:val="231F20"/>
          <w:spacing w:val="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nhượng,</w:t>
      </w:r>
      <w:r w:rsidRPr="00D53ED0">
        <w:rPr>
          <w:rFonts w:asciiTheme="majorHAnsi" w:hAnsiTheme="majorHAnsi" w:cstheme="majorHAnsi"/>
          <w:color w:val="231F20"/>
          <w:spacing w:val="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="0034562A" w:rsidRPr="0034562A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 không tranh giành với nhau; người người có đức nhân,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siêng làm chuyện bố thí, thì không bạo lực. Người trên cao khí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tiết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kẻ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dưới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giữ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hạnh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tốt,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đối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xử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khoan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nhu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hòa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huệ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nhau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mọi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yêu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thương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lẫn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nhau.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Bốn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vấn đề này, sở dĩ các bậc minh vương không nghiêm chỉnh mà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hóa,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sao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vậy?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triều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đình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lời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dạy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thay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đổi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lo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sẽ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loạn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lạc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đấu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đá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nhau;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bậc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sĩ tự tôn, thì nhân dân có kẻ không chịu nhượng; nhà vua có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 phò tá thẳng thắng thì nhân dân có cái tâm thương hại;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 vua có kẻ bầy tôi háo lợi, thì trong dân có kẻ trộm đạo. Đó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 nói về căn bản. Ngày nay việc cai trị thông thường của giới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lại,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căn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bản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lấy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lễ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nhượng,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xử bạo, hoặc hãm hại buộc người ta phải ở tù, tham tài lợi dựa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thế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lực.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 nên bọn phạm pháp ngày càng nhiều, không hết kẻ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gian tà, tuy hình phạt nghiêm khắc, pháp chế nặng nề vẫn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biến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đổi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bọn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chúng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được,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do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bản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tính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nhiên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phải do thiên tính vậy. Thần khảo cứu kỹ thiên thơ “Quốc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phong” trong Kinh Thi, các thiên “Chu Nam”, “Thiệu Nam”,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thấy rằng giáo hóa của các bậc hiền thánh rất sâu xa, nó đôn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đốc làm việc nhiều mà tiết chế sắc dục. Ngày xưa ông Trịnh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thích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dũng,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Trịnh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hung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bạo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hổ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báo;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Tần Mục công quý tín, nên được nhiều kẻ sĩ dám chết vì vua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mình,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Trần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phu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mê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tín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ưa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bói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toán,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mê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muội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thờ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cúng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loạn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xạ;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Tần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hầu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tiết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kiệm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cần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cù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súc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tích;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khiêm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cung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bang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quốc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yêu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quý.Từ đó mà thấy rằng việc cai trị thiên hạ chỉ là xét kỹ các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cấp trên mà thôi. Ngày nay, tục lệ bạc bẽo kém xưa, người ta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mất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hết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tính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lễ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nhượng.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rằng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trào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lưu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giáo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hóa,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do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gia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đình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chỉ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ta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thuyết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lastRenderedPageBreak/>
        <w:t>giảng.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Bậc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hiền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tại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vị,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nắm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vụ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trọng,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triều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đỉnh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tôn</w:t>
      </w:r>
      <w:r w:rsidR="0034562A" w:rsidRPr="0034562A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sùng đức lễ, bách liêu đều giữ đức kính nhượng, giữ đức hạnh,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ngoài,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bắt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đầu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gần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rồi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mới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xa,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sau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đó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mới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thông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hiểu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coi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pháp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luật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mình,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điều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thiện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cách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nhiên,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hề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biết.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yên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ổn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bách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tính,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hòa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âm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dương,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linh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ứng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linh,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tăng thêm tốt đẹp. Đó là điều mà vua Thành Thang kiến lập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 nền chính trị, bảo tồn con cháu, đồng hóa các tục của giống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quỷ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phương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tục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Hoa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Hạ,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nay,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Trường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An là thủ đô của bậc thiên tử, họ hàng nhà vua được thánh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hóa,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tập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tục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xa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xôi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đã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khác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mấy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so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tập tục dân cư thủ đô Trường An. Các quân quốc trước đây đều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chưa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phép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tắc,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thấy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cách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sống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xa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xỉ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thường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hay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đua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đòi.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Đó là cái căn bản của sự nghiệp giáo hóa. nên theo nền chính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trị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đấng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tiên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vương.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giữa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trời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người,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tốt, cái độc hại lẫn lộn mông mênh lắm, cái thiện cái ác đưa đẩy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nhau,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dưới,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tác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động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trên,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lý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âm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dương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cảm ứng với nhau, âm biến thì tĩnh cũng động, dương bị che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khuất,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tai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lụt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lội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hán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tùy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loại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xảy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đến.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miền Quan Đông, nhiều năm liên tiếp nhân dân bị đói kém,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khốn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đốn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nỗi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ăn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thịt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nhau,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phú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thuế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nặng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nề,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đạo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tặc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nổi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dậy,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nhiều,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cách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nào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trị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Bệ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kính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sợ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điều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răn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trời,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thương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yêu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con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đỏ,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tiết chế, ít vui chơi hưởng lạc, kiến lập chương quan nha, bãi bỏ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quận Châu Nhai, bớt việc võ tập trung việc văn, mong muốn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trở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yên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trị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hưng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thịnh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thời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Đường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Nghiêu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Ngu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Thuấn;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dứt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hết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suy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bại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thời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Ân,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Chu.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ý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kiến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đồng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tình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 việc chiếu thư ban ra, bãi bỏ quân Châu Nhai, không ai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vui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lòng,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ta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biết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sẽ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sống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yên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bình.Nên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giảm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chế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độ quan thất, bớt chuyện dua đòi làm đẹp; khảo sát các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 độ có phù hợp dân tình chưa, chỉnh tu trong ngoài; gần gũi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chính,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lánh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xa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bọn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xảo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nịnh;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bỏ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thứ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âm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nhạc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dâm</w:t>
      </w:r>
      <w:r w:rsidR="00987055" w:rsidRPr="00987055">
        <w:rPr>
          <w:rFonts w:asciiTheme="majorHAnsi" w:hAnsiTheme="majorHAnsi" w:cstheme="majorHAnsi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dật nước Trịnh nước Vệ, phổ biến thơ Nhã thơ Tụng trong Kinh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Thi,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bổ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nhiệm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tài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quan,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khuyến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khích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lời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hay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ý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đẹp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gian.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Tín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nhiệm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ôn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lương,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đuổi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cổ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khắc;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vinh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kẻ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sĩ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liêm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khiết,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biểu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dương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những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tham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lam;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khen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ngợi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những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giỏi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lục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nghệ,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khảo sát các vụ việc về thế nước; Làm cho sáng tỏ đạo của tự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nhiên,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giáo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hóa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tính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hòa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mục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dân,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tôn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sùng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chí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nhân,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đừng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mất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thuần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phong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mỹ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tuc,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khiến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khắp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nhiên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thấy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chỗ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hay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bản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triều,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đạo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dức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rộng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khắp miền kinh sư, ảnh hưởng đến tận các sắc dân bên ngoài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biên giới, thì tự nhiên cuộc đại hóa có thế thành tựu, người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 sống lễ nhượng vậy”. Nhà vua khen ngợi lời tâu ấy, thiên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chuyển Khuông Hành chức Quang lộc đại phu, Thái tử thiếu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truyền.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Bấy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giờ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rất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ham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mê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văn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Nho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thuật,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nền chính trị thời vua Hán Tuyên đế, nhiều người muốn gặp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mặt vua bàn luận, ai ai cũng tự cho là lời của mình được vua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lưu ý. Lại truyền cho Chiêu Nghi, Tử Định Đào vương ái hạnh,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những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Hoàng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hậu,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tử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sủng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ái.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Khuông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Hành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dâng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sớ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tâu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“Thần nghe cái động cơ của việc cai trị an nguy của đất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nước, ở chỗ xem xét kỹ việc dụng tâm. Thánh đức của bệ hạ do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trời xét, tử ái hải nội, tuy nhiên âm dương chưa hòa với nhau,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bọn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gian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tà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chưa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cấm,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chưa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biểu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dương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đúng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mức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lao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to lớn của tiên đế, nên không thể dùng tranh luận, mà ở chỗ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biến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canh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chúng,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hoặc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biến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canh,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lại,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khiến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quần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thêm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lao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nhao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đúng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sai,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cùng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hết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tin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tưởng.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trộm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thấy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ân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hận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cho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sự nghiệp của quốc gia giải thích lạc thành, nhưng hư ảo làm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 rối rắm vậy. Mong bệ hạ tìm hiểu nắm vững toàn bộ hệ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thống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nghiệp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vụ,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lưu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ý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tuân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thủ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độ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phát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huy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="00987055" w:rsidRPr="00987055">
        <w:rPr>
          <w:rFonts w:asciiTheme="majorHAnsi" w:hAnsiTheme="majorHAnsi" w:cstheme="majorHAnsi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việc,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ổn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định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tâm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bên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dưới.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sách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“Đại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Nhã”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Kinh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câu:“Không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ý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niệm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tổ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tiên,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bèn sửa lấy đức”, đức Thánh Khổng soạn sách “Hiếu kinh”, thì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ngay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chương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đầu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đưa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vấn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đề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đạo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cơ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bản.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Truyện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viết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“Xét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yêu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ghét,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lý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giải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tình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tính,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thuộc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đạo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hết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vậy”;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nếu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mình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hết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sức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tận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tính,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sau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mới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hiểu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tính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tình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khác;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hiểu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tính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tình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ta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mới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giáo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hóa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hết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mọi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cõi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trời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đất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được.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Đạo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Trị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tính,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tất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xét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mình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trước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nhiều,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xét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mạnh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chỗ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bất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túc.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che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lấp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thông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minh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đầu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thông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qua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cuộc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khảo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sát,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ít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hiểu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biết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lười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suy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nghĩ,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ung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tệ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hạn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rất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nhiều,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kẻ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dũng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mãnh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cương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cường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giới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hạn nơi đại bạo, những người nhân ái ôn lương thì bị giới hạn ở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chỗ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thường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thiếu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cương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quyết,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trầm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tĩnh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giới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hạn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thời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sau,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những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quảng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tâm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hoạt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giới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chỗ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vong.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Tất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nhiên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chắc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chắn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xét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mình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giới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chỗ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mình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đương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đầu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mình,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nghĩa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nhau,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về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sau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hóa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ứng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trung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hòa,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bọn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đệ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tử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giới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xảo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trá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dám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mơ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Chu.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Chỉ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bệ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giới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sùng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thánh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đức.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đạo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 thất, thì cái lý của thiên hạ được tôn trọng. Cho nên Kinh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mở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đầu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bằng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thơ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sz w:val="28"/>
          <w:szCs w:val="28"/>
        </w:rPr>
        <w:t>“Quốc</w:t>
      </w:r>
      <w:r w:rsidRPr="00D53ED0">
        <w:rPr>
          <w:rFonts w:asciiTheme="majorHAnsi" w:hAnsiTheme="majorHAnsi" w:cstheme="majorHAnsi"/>
          <w:i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sz w:val="28"/>
          <w:szCs w:val="28"/>
        </w:rPr>
        <w:t>phong”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.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gốc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Kinh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Lễ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sz w:val="28"/>
          <w:szCs w:val="28"/>
        </w:rPr>
        <w:t>“quan”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, </w:t>
      </w:r>
      <w:r w:rsidRPr="00D53ED0">
        <w:rPr>
          <w:rFonts w:asciiTheme="majorHAnsi" w:hAnsiTheme="majorHAnsi" w:cstheme="majorHAnsi"/>
          <w:i/>
          <w:color w:val="231F20"/>
          <w:sz w:val="28"/>
          <w:szCs w:val="28"/>
        </w:rPr>
        <w:t>“hôn”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. Mở đấu bằng thiên thơ </w:t>
      </w:r>
      <w:r w:rsidRPr="00D53ED0">
        <w:rPr>
          <w:rFonts w:asciiTheme="majorHAnsi" w:hAnsiTheme="majorHAnsi" w:cstheme="majorHAnsi"/>
          <w:i/>
          <w:color w:val="231F20"/>
          <w:sz w:val="28"/>
          <w:szCs w:val="28"/>
        </w:rPr>
        <w:t>“Quốc phong”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, thì nguyên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tình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tính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rõ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luân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vậy.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Gốc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“quan”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“hôn”,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đáng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vững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chắc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đề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phòng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lúc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chưa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xảy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ra.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Hưng vượng phúc đức mà không có gì căn bản về thất gia,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sự suy bại của đạo không phải là không bắt đầu trong chỗ then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chốt.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Mọi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động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tĩnh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vui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chơi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bậc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thánh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nhân,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những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vụ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sắp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đặt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thứ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tự;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sắp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đặt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thứ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tự,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34562A" w:rsidRPr="0034562A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 khắp đất nước người ta tự tu, bách tính tuân thủ chịu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thay đổi theo tục tốt của người Hoa Hạ. Ví như đang thân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 sơ, đang tôn thành ti, thì bọn nịnh xảo nhân lúc ấy mà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nổi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lên,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gây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loạn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quốc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gia.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bậc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thánh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rất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cẩn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thận việc đề phòng từ cái gốc, ngăn cấm từ khi chúng chưa xuất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hiện, không lấy ơn riêng làm hại nghĩa công. Bệ hạ là người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dự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đầy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đủ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thánh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đức,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gì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chính,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gì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nhiều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yên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trị.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Kinh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câu: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w w:val="105"/>
          <w:sz w:val="28"/>
          <w:szCs w:val="28"/>
        </w:rPr>
        <w:t>“Bốn</w:t>
      </w:r>
      <w:r w:rsidRPr="00D53ED0">
        <w:rPr>
          <w:rFonts w:asciiTheme="majorHAnsi" w:hAnsiTheme="majorHAnsi" w:cstheme="majorHAnsi"/>
          <w:i/>
          <w:color w:val="231F20"/>
          <w:spacing w:val="2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w w:val="105"/>
          <w:sz w:val="28"/>
          <w:szCs w:val="28"/>
        </w:rPr>
        <w:t>phương</w:t>
      </w:r>
      <w:r w:rsidRPr="00D53ED0">
        <w:rPr>
          <w:rFonts w:asciiTheme="majorHAnsi" w:hAnsiTheme="majorHAnsi" w:cstheme="majorHAnsi"/>
          <w:i/>
          <w:color w:val="231F20"/>
          <w:spacing w:val="2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w w:val="105"/>
          <w:sz w:val="28"/>
          <w:szCs w:val="28"/>
        </w:rPr>
        <w:t>thiên</w:t>
      </w:r>
      <w:r w:rsidRPr="00D53ED0">
        <w:rPr>
          <w:rFonts w:asciiTheme="majorHAnsi" w:hAnsiTheme="majorHAnsi" w:cstheme="majorHAnsi"/>
          <w:i/>
          <w:color w:val="231F20"/>
          <w:spacing w:val="2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w w:val="105"/>
          <w:sz w:val="28"/>
          <w:szCs w:val="28"/>
        </w:rPr>
        <w:t>hạ,</w:t>
      </w:r>
      <w:r w:rsidRPr="00D53ED0">
        <w:rPr>
          <w:rFonts w:asciiTheme="majorHAnsi" w:hAnsiTheme="majorHAnsi" w:cstheme="majorHAnsi"/>
          <w:i/>
          <w:color w:val="231F20"/>
          <w:spacing w:val="2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w w:val="105"/>
          <w:sz w:val="28"/>
          <w:szCs w:val="28"/>
        </w:rPr>
        <w:t>quyết</w:t>
      </w:r>
      <w:r w:rsidRPr="00D53ED0">
        <w:rPr>
          <w:rFonts w:asciiTheme="majorHAnsi" w:hAnsiTheme="majorHAnsi" w:cstheme="majorHAnsi"/>
          <w:i/>
          <w:color w:val="231F20"/>
          <w:spacing w:val="2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w w:val="105"/>
          <w:sz w:val="28"/>
          <w:szCs w:val="28"/>
        </w:rPr>
        <w:t>định</w:t>
      </w:r>
      <w:r w:rsidRPr="00D53ED0">
        <w:rPr>
          <w:rFonts w:asciiTheme="majorHAnsi" w:hAnsiTheme="majorHAnsi" w:cstheme="majorHAnsi"/>
          <w:i/>
          <w:color w:val="231F20"/>
          <w:spacing w:val="2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w w:val="105"/>
          <w:sz w:val="28"/>
          <w:szCs w:val="28"/>
        </w:rPr>
        <w:t>ở</w:t>
      </w:r>
      <w:r w:rsidRPr="00D53ED0">
        <w:rPr>
          <w:rFonts w:asciiTheme="majorHAnsi" w:hAnsiTheme="majorHAnsi" w:cstheme="majorHAnsi"/>
          <w:i/>
          <w:color w:val="231F20"/>
          <w:spacing w:val="2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w w:val="105"/>
          <w:sz w:val="28"/>
          <w:szCs w:val="28"/>
        </w:rPr>
        <w:t>gia</w:t>
      </w:r>
      <w:r w:rsidRPr="00D53ED0">
        <w:rPr>
          <w:rFonts w:asciiTheme="majorHAnsi" w:hAnsiTheme="majorHAnsi" w:cstheme="majorHAnsi"/>
          <w:i/>
          <w:color w:val="231F20"/>
          <w:spacing w:val="2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w w:val="105"/>
          <w:sz w:val="28"/>
          <w:szCs w:val="28"/>
        </w:rPr>
        <w:t>đình</w:t>
      </w:r>
      <w:r w:rsidRPr="00D53ED0">
        <w:rPr>
          <w:rFonts w:asciiTheme="majorHAnsi" w:hAnsiTheme="majorHAnsi" w:cstheme="majorHAnsi"/>
          <w:i/>
          <w:color w:val="231F20"/>
          <w:spacing w:val="2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i/>
          <w:color w:val="231F20"/>
          <w:spacing w:val="2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w w:val="105"/>
          <w:sz w:val="28"/>
          <w:szCs w:val="28"/>
        </w:rPr>
        <w:t>gốc”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.</w:t>
      </w:r>
      <w:r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Truyện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có câu: </w:t>
      </w:r>
      <w:r w:rsidRPr="00D53ED0">
        <w:rPr>
          <w:rFonts w:asciiTheme="majorHAnsi" w:hAnsiTheme="majorHAnsi" w:cstheme="majorHAnsi"/>
          <w:i/>
          <w:color w:val="231F20"/>
          <w:w w:val="105"/>
          <w:sz w:val="28"/>
          <w:szCs w:val="28"/>
        </w:rPr>
        <w:t>“Gia đình chân chính thì quốc gia an định”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. Khuông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Hành mấy năm làm chức Thiếu truyền, nhiều lần dâng sớ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luận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thời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đương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thời,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khiến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triều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đình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tổ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họp bàn việc cai trị, lan truyền đối thoại, lời lẽ có nhiều pháp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nghĩa. Nhà vua thường dùng vào việc bổ nhiệm các quan công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khanh, ban thưởng cho Khuông Hành huân chương Quang lộc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huân,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Ngự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sử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phu.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niên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hiệu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Kiến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Chiêu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thứ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ba,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bổ nhiệm Huyền Thành làm chức Thừa tướng,phong tước là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Lạc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hầu,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hưởng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thực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ấp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sáu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trăm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hộ.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Hán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Nguyên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băng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hà,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Hán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tức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vị.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Khuông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Hành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dâng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sớ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răn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về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lập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cung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phi,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khuyên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khuyến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khích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nguyên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tắc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uy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về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kinh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học,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“Bệ hạ cầm quyền với bản sắc chí hiếu, </w:t>
      </w:r>
      <w:r w:rsidRPr="00D53ED0">
        <w:rPr>
          <w:rFonts w:asciiTheme="majorHAnsi" w:hAnsiTheme="majorHAnsi" w:cstheme="majorHAnsi"/>
          <w:i/>
          <w:color w:val="231F20"/>
          <w:w w:val="105"/>
          <w:sz w:val="28"/>
          <w:szCs w:val="28"/>
        </w:rPr>
        <w:t>thận trọng lúc</w:t>
      </w:r>
      <w:r w:rsidRPr="00D53ED0">
        <w:rPr>
          <w:rFonts w:asciiTheme="majorHAnsi" w:hAnsiTheme="majorHAnsi" w:cstheme="majorHAnsi"/>
          <w:i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w w:val="105"/>
          <w:sz w:val="28"/>
          <w:szCs w:val="28"/>
        </w:rPr>
        <w:t xml:space="preserve">chết, tri ân người xa,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 lòng thương xót nhớ nghĩ chẳng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dứt,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chưa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từng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tổ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tụ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họp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bộ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yến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tiệc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rong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chơi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săn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bắn,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mong cho đời sống bách tính được vô cùng tốt đẹp vậy. Tuy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thánh tính được tốt đẹp,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nhưng thần trộm mong bệ hạ còn phải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khôi phục thánh tâm. Kinh Thi có câu: </w:t>
      </w:r>
      <w:r w:rsidRPr="00D53ED0">
        <w:rPr>
          <w:rFonts w:asciiTheme="majorHAnsi" w:hAnsiTheme="majorHAnsi" w:cstheme="majorHAnsi"/>
          <w:i/>
          <w:color w:val="231F20"/>
          <w:w w:val="105"/>
          <w:sz w:val="28"/>
          <w:szCs w:val="28"/>
        </w:rPr>
        <w:t>“Trơ trọi một mình đau</w:t>
      </w:r>
      <w:r w:rsidRPr="00D53ED0">
        <w:rPr>
          <w:rFonts w:asciiTheme="majorHAnsi" w:hAnsiTheme="majorHAnsi" w:cstheme="majorHAnsi"/>
          <w:i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w w:val="105"/>
          <w:sz w:val="28"/>
          <w:szCs w:val="28"/>
        </w:rPr>
        <w:t xml:space="preserve">khổ thương tiếc”,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 Chu Thành vương đủ nghi thức làm lễ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tang rất chu đáo nhưng ý khí chưa có thể ngang bằng. Chính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đó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tựu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nghiệp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văn,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vũ,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sùng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gốc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34562A" w:rsidRPr="0034562A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sự nghiệp khai hóa vĩ đại. Thần lại nghe thầy bảo: Lễ chính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cưới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xin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xong,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rồi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sau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mới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tới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tặng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phẩm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vật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mới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gọi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sz w:val="28"/>
          <w:szCs w:val="28"/>
        </w:rPr>
        <w:t>“Lập</w:t>
      </w:r>
      <w:r w:rsidRPr="00D53ED0">
        <w:rPr>
          <w:rFonts w:asciiTheme="majorHAnsi" w:hAnsiTheme="majorHAnsi" w:cstheme="majorHAnsi"/>
          <w:i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sz w:val="28"/>
          <w:szCs w:val="28"/>
        </w:rPr>
        <w:t>phi</w:t>
      </w:r>
      <w:r w:rsidRPr="00D53ED0">
        <w:rPr>
          <w:rFonts w:asciiTheme="majorHAnsi" w:hAnsiTheme="majorHAnsi" w:cstheme="majorHAnsi"/>
          <w:i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sz w:val="28"/>
          <w:szCs w:val="28"/>
        </w:rPr>
        <w:t>thất</w:t>
      </w:r>
      <w:r w:rsidRPr="00D53ED0">
        <w:rPr>
          <w:rFonts w:asciiTheme="majorHAnsi" w:hAnsiTheme="majorHAnsi" w:cstheme="majorHAnsi"/>
          <w:i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i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sz w:val="28"/>
          <w:szCs w:val="28"/>
        </w:rPr>
        <w:t>đầu</w:t>
      </w:r>
      <w:r w:rsidRPr="00D53ED0">
        <w:rPr>
          <w:rFonts w:asciiTheme="majorHAnsi" w:hAnsiTheme="majorHAnsi" w:cstheme="majorHAnsi"/>
          <w:i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sz w:val="28"/>
          <w:szCs w:val="28"/>
        </w:rPr>
        <w:t>mối</w:t>
      </w:r>
      <w:r w:rsidRPr="00D53ED0">
        <w:rPr>
          <w:rFonts w:asciiTheme="majorHAnsi" w:hAnsiTheme="majorHAnsi" w:cstheme="majorHAnsi"/>
          <w:i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sz w:val="28"/>
          <w:szCs w:val="28"/>
        </w:rPr>
        <w:t>an</w:t>
      </w:r>
      <w:r w:rsidRPr="00D53ED0">
        <w:rPr>
          <w:rFonts w:asciiTheme="majorHAnsi" w:hAnsiTheme="majorHAnsi" w:cstheme="majorHAnsi"/>
          <w:i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sz w:val="28"/>
          <w:szCs w:val="28"/>
        </w:rPr>
        <w:t>sinh</w:t>
      </w:r>
      <w:r w:rsidRPr="00D53ED0">
        <w:rPr>
          <w:rFonts w:asciiTheme="majorHAnsi" w:hAnsiTheme="majorHAnsi" w:cstheme="majorHAnsi"/>
          <w:i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sz w:val="28"/>
          <w:szCs w:val="28"/>
        </w:rPr>
        <w:t>nguồn</w:t>
      </w:r>
      <w:r w:rsidRPr="00D53ED0">
        <w:rPr>
          <w:rFonts w:asciiTheme="majorHAnsi" w:hAnsiTheme="majorHAnsi" w:cstheme="majorHAnsi"/>
          <w:i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sz w:val="28"/>
          <w:szCs w:val="28"/>
        </w:rPr>
        <w:t>gốc</w:t>
      </w:r>
      <w:r w:rsidRPr="00D53ED0">
        <w:rPr>
          <w:rFonts w:asciiTheme="majorHAnsi" w:hAnsiTheme="majorHAnsi" w:cstheme="majorHAnsi"/>
          <w:i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sz w:val="28"/>
          <w:szCs w:val="28"/>
        </w:rPr>
        <w:t>muôn</w:t>
      </w:r>
      <w:r w:rsidRPr="00D53ED0">
        <w:rPr>
          <w:rFonts w:asciiTheme="majorHAnsi" w:hAnsiTheme="majorHAnsi" w:cstheme="majorHAnsi"/>
          <w:i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sz w:val="28"/>
          <w:szCs w:val="28"/>
        </w:rPr>
        <w:t xml:space="preserve">phúc”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 vẹn toàn thiên mệnh. Đức Khổng Tử bàn luận về Kinh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Thi, dùng thiên thơ “Quan thư” trước hơn hết, lời đề cao nhất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của người là </w:t>
      </w:r>
      <w:r w:rsidRPr="00D53ED0">
        <w:rPr>
          <w:rFonts w:asciiTheme="majorHAnsi" w:hAnsiTheme="majorHAnsi" w:cstheme="majorHAnsi"/>
          <w:i/>
          <w:color w:val="231F20"/>
          <w:sz w:val="28"/>
          <w:szCs w:val="28"/>
        </w:rPr>
        <w:t xml:space="preserve">“cha mẹ của dân”.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Hành vi của các bà hậu, các bà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phu nhân không thể ngang hàng với trời đất, thì không thể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dùng hệ thống thờ phụng thần linh để đề ra nghi thức chung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cho vạn vật được. Cho nên Kinh Thi có câu </w:t>
      </w:r>
      <w:r w:rsidRPr="00D53ED0">
        <w:rPr>
          <w:rFonts w:asciiTheme="majorHAnsi" w:hAnsiTheme="majorHAnsi" w:cstheme="majorHAnsi"/>
          <w:i/>
          <w:color w:val="231F20"/>
          <w:sz w:val="28"/>
          <w:szCs w:val="28"/>
        </w:rPr>
        <w:t>“yểu điệu thục nữ,</w:t>
      </w:r>
      <w:r w:rsidRPr="00D53ED0">
        <w:rPr>
          <w:rFonts w:asciiTheme="majorHAnsi" w:hAnsiTheme="majorHAnsi" w:cstheme="majorHAnsi"/>
          <w:i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sz w:val="28"/>
          <w:szCs w:val="28"/>
        </w:rPr>
        <w:t>quân</w:t>
      </w:r>
      <w:r w:rsidRPr="00D53ED0">
        <w:rPr>
          <w:rFonts w:asciiTheme="majorHAnsi" w:hAnsiTheme="majorHAnsi" w:cstheme="majorHAnsi"/>
          <w:i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sz w:val="28"/>
          <w:szCs w:val="28"/>
        </w:rPr>
        <w:t>tử</w:t>
      </w:r>
      <w:r w:rsidRPr="00D53ED0">
        <w:rPr>
          <w:rFonts w:asciiTheme="majorHAnsi" w:hAnsiTheme="majorHAnsi" w:cstheme="majorHAnsi"/>
          <w:i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sz w:val="28"/>
          <w:szCs w:val="28"/>
        </w:rPr>
        <w:t>hảo</w:t>
      </w:r>
      <w:r w:rsidRPr="00D53ED0">
        <w:rPr>
          <w:rFonts w:asciiTheme="majorHAnsi" w:hAnsiTheme="majorHAnsi" w:cstheme="majorHAnsi"/>
          <w:i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sz w:val="28"/>
          <w:szCs w:val="28"/>
        </w:rPr>
        <w:t>cừu”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,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ý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rằng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lời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trinh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thục,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 hai ý, cảm xúc tình dục không bị giới hạn ở vẻ bề ngoài, ý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nghĩa yến tư không lộ ở động tĩnh, phàm về sau tự nhiên có thể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 khả năng phối hợp chí tôn mà làm chủ tông miếu. Đầu mối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kỷ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cương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ấy,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đầu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mối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nền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giáo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hóa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đạo.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đời vua thời thượng cổ đến nay, cuộc hưng phế của thời Tam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đại chưa từng diễn ra khác như vậy. Mong bệ hạ xem xét cho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thật kỹ chuyện được mất, cuộc thịnh suy để gầy dựng đại cơ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 mình, tất thảy đều có đức hạnh, xa lánh thanh sắc, gần gũi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kinh sách chân chính, viễn kỹ năng, thần trộm thấy thánh đức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thuần mậu, chuyên học hiểu rõ các Kinh Thi, Thư, thích nghe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âm nhạc không mỏi. Thần Khuông Hành tài mọn, không phụ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 gì, không quy định rõ được thiện ác, không làm sáng tỏ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 ranh giới dẫn đến cát hung, không thông được chỗ chính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đáng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đạo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người,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khiến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bản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tính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trái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lẽ.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Cho nên xem xét được việc chỉ dạy </w:t>
      </w:r>
      <w:r w:rsidRPr="00D53ED0">
        <w:rPr>
          <w:rFonts w:asciiTheme="majorHAnsi" w:hAnsiTheme="majorHAnsi" w:cstheme="majorHAnsi"/>
          <w:i/>
          <w:color w:val="231F20"/>
          <w:sz w:val="28"/>
          <w:szCs w:val="28"/>
        </w:rPr>
        <w:t xml:space="preserve">“lục nghệ”,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 khi quy định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rõ được thiện ác, làm sáng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tỏ được ranh giới dẫn đến cát hung,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thông được chỗ chính đáng của đạo làm người, khiến được bản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tính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trái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lẻ.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xem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xét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chỉ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dạy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sz w:val="28"/>
          <w:szCs w:val="28"/>
        </w:rPr>
        <w:t>“lục</w:t>
      </w:r>
      <w:r w:rsidRPr="00D53ED0">
        <w:rPr>
          <w:rFonts w:asciiTheme="majorHAnsi" w:hAnsiTheme="majorHAnsi" w:cstheme="majorHAnsi"/>
          <w:i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sz w:val="28"/>
          <w:szCs w:val="28"/>
        </w:rPr>
        <w:t>nghệ”,</w:t>
      </w:r>
      <w:r w:rsidRPr="00D53ED0">
        <w:rPr>
          <w:rFonts w:asciiTheme="majorHAnsi" w:hAnsiTheme="majorHAnsi" w:cstheme="majorHAnsi"/>
          <w:i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mới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thể đạt được sự hòa hợp các nguyên lý vận hành của trời, của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người,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mới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dưỡng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dục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thảo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mộc,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trùng,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Đó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đạo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lý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vĩnh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cửu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thay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đổi.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sách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sz w:val="28"/>
          <w:szCs w:val="28"/>
        </w:rPr>
        <w:t>“Luận</w:t>
      </w:r>
      <w:r w:rsidRPr="00D53ED0">
        <w:rPr>
          <w:rFonts w:asciiTheme="majorHAnsi" w:hAnsiTheme="majorHAnsi" w:cstheme="majorHAnsi"/>
          <w:i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sz w:val="28"/>
          <w:szCs w:val="28"/>
        </w:rPr>
        <w:t>ngữ”</w:t>
      </w:r>
      <w:r w:rsidRPr="00D53ED0">
        <w:rPr>
          <w:rFonts w:asciiTheme="majorHAnsi" w:hAnsiTheme="majorHAnsi" w:cstheme="majorHAnsi"/>
          <w:i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sz w:val="28"/>
          <w:szCs w:val="28"/>
        </w:rPr>
        <w:t>“Hiếu</w:t>
      </w:r>
      <w:r w:rsidRPr="00D53ED0">
        <w:rPr>
          <w:rFonts w:asciiTheme="majorHAnsi" w:hAnsiTheme="majorHAnsi" w:cstheme="majorHAnsi"/>
          <w:i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sz w:val="28"/>
          <w:szCs w:val="28"/>
        </w:rPr>
        <w:t>kinh”,</w:t>
      </w:r>
      <w:r w:rsidRPr="00D53ED0">
        <w:rPr>
          <w:rFonts w:asciiTheme="majorHAnsi" w:hAnsiTheme="majorHAnsi" w:cstheme="majorHAnsi"/>
          <w:i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ghi</w:t>
      </w:r>
      <w:r w:rsidR="0034562A" w:rsidRPr="0034562A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lời</w:t>
      </w:r>
      <w:r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</w:t>
      </w:r>
      <w:r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hành</w:t>
      </w:r>
      <w:r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</w:t>
      </w:r>
      <w:r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bậc</w:t>
      </w:r>
      <w:r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thánh</w:t>
      </w:r>
      <w:r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nhân,</w:t>
      </w:r>
      <w:r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rất</w:t>
      </w:r>
      <w:r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nghiên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cứu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kỹ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ý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nghĩa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từng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câu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sách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ấy.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bậc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thánh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toàn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động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tĩnh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hành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lòng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thờ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trời,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lời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thân,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mỗi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 lâm triều được các bầy tôi bổ khuyết, vật hữu tiết văn, để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biểu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dương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luân,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lòng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thờ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trời;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khiêm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tốn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cung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kính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ôn hòa, giữ lễ trong giao thiệp với người thân; nghiêm túc kính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cẩn chính cung, thích nghi với quần chúng. Cần làm một số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động tác thử thách, cho vật tuân theo thích nghi dần, sao cho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tỏ ra nhân nghĩa, hành động theo phép tắc. Đức Khổng Tử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bảo rằng: </w:t>
      </w:r>
      <w:r w:rsidRPr="00D53ED0">
        <w:rPr>
          <w:rFonts w:asciiTheme="majorHAnsi" w:hAnsiTheme="majorHAnsi" w:cstheme="majorHAnsi"/>
          <w:i/>
          <w:color w:val="231F20"/>
          <w:w w:val="105"/>
          <w:sz w:val="28"/>
          <w:szCs w:val="28"/>
        </w:rPr>
        <w:t>“Đức nghĩa đáng tôn kính, dung mạo oai nghi đáng</w:t>
      </w:r>
      <w:r w:rsidRPr="00D53ED0">
        <w:rPr>
          <w:rFonts w:asciiTheme="majorHAnsi" w:hAnsiTheme="majorHAnsi" w:cstheme="majorHAnsi"/>
          <w:i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w w:val="105"/>
          <w:sz w:val="28"/>
          <w:szCs w:val="28"/>
        </w:rPr>
        <w:t>nhìn,</w:t>
      </w:r>
      <w:r w:rsidRPr="00D53ED0">
        <w:rPr>
          <w:rFonts w:asciiTheme="majorHAnsi" w:hAnsiTheme="majorHAnsi" w:cstheme="majorHAnsi"/>
          <w:i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w w:val="105"/>
          <w:sz w:val="28"/>
          <w:szCs w:val="28"/>
        </w:rPr>
        <w:t>tiến</w:t>
      </w:r>
      <w:r w:rsidRPr="00D53ED0">
        <w:rPr>
          <w:rFonts w:asciiTheme="majorHAnsi" w:hAnsiTheme="majorHAnsi" w:cstheme="majorHAnsi"/>
          <w:i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w w:val="105"/>
          <w:sz w:val="28"/>
          <w:szCs w:val="28"/>
        </w:rPr>
        <w:t>thoái</w:t>
      </w:r>
      <w:r w:rsidRPr="00D53ED0">
        <w:rPr>
          <w:rFonts w:asciiTheme="majorHAnsi" w:hAnsiTheme="majorHAnsi" w:cstheme="majorHAnsi"/>
          <w:i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w w:val="105"/>
          <w:sz w:val="28"/>
          <w:szCs w:val="28"/>
        </w:rPr>
        <w:t>đáng  đúng  mức,  mang  đến  cho  dân.  Vì  thế</w:t>
      </w:r>
      <w:r w:rsidRPr="00D53ED0">
        <w:rPr>
          <w:rFonts w:asciiTheme="majorHAnsi" w:hAnsiTheme="majorHAnsi" w:cstheme="majorHAnsi"/>
          <w:i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w w:val="105"/>
          <w:sz w:val="28"/>
          <w:szCs w:val="28"/>
        </w:rPr>
        <w:t>dân sợ trên mà thương, lấy đó làm phép tắc biểu tượng”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. Thiên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sách </w:t>
      </w:r>
      <w:r w:rsidRPr="00D53ED0">
        <w:rPr>
          <w:rFonts w:asciiTheme="majorHAnsi" w:hAnsiTheme="majorHAnsi" w:cstheme="majorHAnsi"/>
          <w:i/>
          <w:color w:val="231F20"/>
          <w:w w:val="105"/>
          <w:sz w:val="28"/>
          <w:szCs w:val="28"/>
        </w:rPr>
        <w:t xml:space="preserve">“Đại nhã”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 Kinh Thi có câu:</w:t>
      </w:r>
      <w:r w:rsidRPr="00D53ED0">
        <w:rPr>
          <w:rFonts w:asciiTheme="majorHAnsi" w:hAnsiTheme="majorHAnsi" w:cstheme="majorHAnsi"/>
          <w:i/>
          <w:color w:val="231F20"/>
          <w:w w:val="105"/>
          <w:sz w:val="28"/>
          <w:szCs w:val="28"/>
        </w:rPr>
        <w:t>“Kính cẩn thận trọng uy</w:t>
      </w:r>
      <w:r w:rsidRPr="00D53ED0">
        <w:rPr>
          <w:rFonts w:asciiTheme="majorHAnsi" w:hAnsiTheme="majorHAnsi" w:cstheme="majorHAnsi"/>
          <w:i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i/>
          <w:color w:val="231F20"/>
          <w:w w:val="105"/>
          <w:sz w:val="28"/>
          <w:szCs w:val="28"/>
        </w:rPr>
        <w:t xml:space="preserve">nghi, chỉ là phép tắc của dân”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 hầu triều cận thiên tử vào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tháng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Giêng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mỗi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năm,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tử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đạo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bảo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chăm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thờ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phụng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tổ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tiên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đời,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dự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cuộc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thực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hành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lễ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nhạc, uống rượu cúng nơi tông miếu rồi cho về. Cho nên cả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vạn nước chư hầu không nước nào không được ban phước đức,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 giáo hóa vì thế mà thành phong tục. Ngày nay, mỗi tháng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giêng đầu năm có chuyện viếng mồ mã đền thờ ông bà, rồi lâm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triều chúc tụng nhau, bày cuộc uống rượu cúng ban thưởng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 kháp mọi chư hầu, Truyện viết: “Quân tử thận trông từ lúc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đầu,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mong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bệ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lưu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ý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tiết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chế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động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tĩnh,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sao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kẻ dưới được chiêm ngưỡng ánh sáng thịnh đức, để làm cột trụ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cơ bản,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 rất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may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mắn lắm”.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Nhà vua trân trọng theo lời tâu của Khuông Hành. Con là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Khuông Hàm cũng thông thạo kinh sách, từng làm chức lớn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trong nhóm Cửu khanh. Dòng họ nhà Khuông Hành xuất hiện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nhiều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vị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học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giỏi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đỗ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Bác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sĩ.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KHỔNG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QUANG</w:t>
      </w:r>
    </w:p>
    <w:p w:rsidR="00245EA0" w:rsidRPr="00D53ED0" w:rsidRDefault="0034562A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442984">
        <w:rPr>
          <w:rFonts w:asciiTheme="majorHAnsi" w:hAnsiTheme="majorHAnsi" w:cstheme="majorHAnsi"/>
          <w:color w:val="231F20"/>
          <w:sz w:val="28"/>
          <w:szCs w:val="28"/>
        </w:rPr>
        <w:t>K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hổng Quang tự Tử Hạ, cháu đời thứ 14 của đức Khổng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Tử.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mùng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tháng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Giêng,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niên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hiệu</w:t>
      </w:r>
      <w:r w:rsidRPr="0034562A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Nguyên Thọ nguyên niên, xảy ra hiện tượng nhật thực, động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đất,</w:t>
      </w:r>
      <w:r w:rsidR="00245EA0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rồi</w:t>
      </w:r>
      <w:r w:rsidR="00245EA0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hơn</w:t>
      </w:r>
      <w:r w:rsidR="00245EA0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mười</w:t>
      </w:r>
      <w:r w:rsidR="00245EA0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="00245EA0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sau</w:t>
      </w:r>
      <w:r w:rsidR="00245EA0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Truyền</w:t>
      </w:r>
      <w:r w:rsidR="00245EA0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Thái</w:t>
      </w:r>
      <w:r w:rsidR="00245EA0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hậu</w:t>
      </w:r>
      <w:r w:rsidR="00245EA0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qua</w:t>
      </w:r>
      <w:r w:rsidR="00245EA0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đời.</w:t>
      </w:r>
      <w:r w:rsidR="00245EA0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Tháng</w:t>
      </w:r>
      <w:r w:rsidR="00245EA0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ấy, nhà vua có việc ngồi xe đi ra ngoài, có Khổng Quang theo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hầu,</w:t>
      </w:r>
      <w:r w:rsidR="00245EA0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245EA0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hỏi</w:t>
      </w:r>
      <w:r w:rsidR="00245EA0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về</w:t>
      </w:r>
      <w:r w:rsidR="00245EA0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hiện</w:t>
      </w:r>
      <w:r w:rsidR="00245EA0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tượng</w:t>
      </w:r>
      <w:r w:rsidR="00245EA0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nhật</w:t>
      </w:r>
      <w:r w:rsidR="00245EA0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thực.</w:t>
      </w:r>
      <w:r w:rsidR="00245EA0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Khổng</w:t>
      </w:r>
      <w:r w:rsidR="00245EA0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Quang</w:t>
      </w:r>
      <w:r w:rsidR="00245EA0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trả</w:t>
      </w:r>
      <w:r w:rsidR="00245EA0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lời: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“Thần nghe rằng mặt trời là tông tổ của mọi nguồn sáng,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biểu tượng của bậc nhân quân, giữ vai chí tôn. Mỗi khi quân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đức suy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vi, âm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đạo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thịnh cường, che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lấn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ánh sáng,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 ứng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hiện cho xảy ra hiện tượng nhật thực. Kinh Thư có câu: “Hổ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thẹn dùng năm sự, xây dựng dùng hết sức của vua. Nếu như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năm sự là mạo, ngôn, thị, thính, tư bị mất, không lập đạo đại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trung được, thì lỗi được đưa ra, sáu thứ cực điểm thường giáng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xuống, là vì không lập được đại trung, Truyện có câu: “Thời ấy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 mặt trời mặt trăng vận hành loạn xạ” Lại nói: “Ông trời cao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thật thông minh, nếu không có chuyện ấy”. Kinh Thư có câu: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“Chỉ vì giả dối sự chính đáng của vua nên có sự ấy” là nói về tai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dị sẽ xảy đến, vì khởi đầu công việc bất chính. Thần từng nghe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thầy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nói,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trời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phụ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tá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bậc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giả,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mấy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lần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xảy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tai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dị để cảnh cáo vua, muốn vua cải cách nền chính trị. Nếu nhà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kiêng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sợ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trời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cách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loại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bỏ,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coi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nhẹ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ý trời được đâu. Trời sẽ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trừng phạt nặng hơn nữa, Kinh Thi có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câu: “Kính thay! Kính thay! Trời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chỉ hiển bày cái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suy tư, mà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bản mệnh không đổi”. Còn có câu: “Sợ uy đức của thời, thì thời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 bảo an”. Thảy đều có ý nói là nếu không nghe theo thì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càng thêm nguy hiểm, biết kiêng sợ trời thì sẽ tốt hơn. Bệ hạ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thông minh thánh đức, mạnh mẽ, thuận theo giới răn của trời,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biết kính sợ tai dị, cẩn thận nghe lời mọi người không cường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diệu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cái tôi quá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đáng, nên thường xuyên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gặp gỡ tham vấn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quần</w:t>
      </w:r>
      <w:r w:rsidR="0034562A" w:rsidRPr="0034562A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thần, cầu lời khuyên hữu ích, nắm đủ vạn sự, dựa vào các lời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khuyên răn, sử dụng quan lại hiền lương, rồi sau đó mới quyết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định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sách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lược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cai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trị,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bỏ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ngoài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tai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những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lời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xàm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phe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nịnh thần, loại bỏ đám tham tàn, công bằng trong việc sử dụng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hình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phạt,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giảm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thuế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thêm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ân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trạch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bách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tính,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hình thành cái gốc lớn (đại bản) của chính sách cai trị, là sự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ứng biến rất thực tế vậy, thì thiên hạ cực kỳ may mắn. Kinh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câu: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“Lời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thuận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trời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vậy”.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câu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“Lời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lòng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tin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đạo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trời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sẽ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phụ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cho”.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rõ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thừa thuận đạo trời ở chỗ sùng đức, chăm chăm làm chuyện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bố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thí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rộng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khắp,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thêm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tấm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lòng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thành,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những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lặt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vặt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tục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tế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lễ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cầu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tài,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rốt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cục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chỉ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vô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ích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thôi,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đuổi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họa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hưng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phước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ganh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đua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nhau,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rõ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tác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dụng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gì”.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tâu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tay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thưởng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tiền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lụa,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phong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Khổng Quang, chức Quang lộc đại phu, trật được hưởng hai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thạch,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Cấp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trung,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ngang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Thừa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tướng.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TIẾT</w:t>
      </w:r>
      <w:r w:rsidRPr="00D53ED0">
        <w:rPr>
          <w:rFonts w:asciiTheme="majorHAnsi" w:hAnsiTheme="majorHAnsi" w:cstheme="majorHAnsi"/>
          <w:color w:val="231F20"/>
          <w:spacing w:val="-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TUYÊN</w:t>
      </w:r>
    </w:p>
    <w:p w:rsidR="00245EA0" w:rsidRPr="00D53ED0" w:rsidRDefault="0034562A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442984">
        <w:rPr>
          <w:rFonts w:asciiTheme="majorHAnsi" w:hAnsiTheme="majorHAnsi" w:cstheme="majorHAnsi"/>
          <w:color w:val="231F20"/>
          <w:w w:val="105"/>
          <w:sz w:val="28"/>
          <w:szCs w:val="28"/>
        </w:rPr>
        <w:t>T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iết</w:t>
      </w:r>
      <w:r w:rsidR="00245EA0" w:rsidRPr="00D53ED0">
        <w:rPr>
          <w:rFonts w:asciiTheme="majorHAnsi" w:hAnsiTheme="majorHAnsi" w:cstheme="majorHAnsi"/>
          <w:color w:val="231F20"/>
          <w:spacing w:val="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Tuyên</w:t>
      </w:r>
      <w:r w:rsidR="00245EA0" w:rsidRPr="00D53ED0">
        <w:rPr>
          <w:rFonts w:asciiTheme="majorHAnsi" w:hAnsiTheme="majorHAnsi" w:cstheme="majorHAnsi"/>
          <w:color w:val="231F20"/>
          <w:spacing w:val="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="00245EA0" w:rsidRPr="00D53ED0">
        <w:rPr>
          <w:rFonts w:asciiTheme="majorHAnsi" w:hAnsiTheme="majorHAnsi" w:cstheme="majorHAnsi"/>
          <w:color w:val="231F20"/>
          <w:spacing w:val="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Cống</w:t>
      </w:r>
      <w:r w:rsidR="00245EA0" w:rsidRPr="00D53ED0">
        <w:rPr>
          <w:rFonts w:asciiTheme="majorHAnsi" w:hAnsiTheme="majorHAnsi" w:cstheme="majorHAnsi"/>
          <w:color w:val="231F20"/>
          <w:spacing w:val="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Quân,</w:t>
      </w:r>
      <w:r w:rsidR="00245EA0" w:rsidRPr="00D53ED0">
        <w:rPr>
          <w:rFonts w:asciiTheme="majorHAnsi" w:hAnsiTheme="majorHAnsi" w:cstheme="majorHAnsi"/>
          <w:color w:val="231F20"/>
          <w:spacing w:val="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xứ</w:t>
      </w:r>
      <w:r w:rsidR="00245EA0" w:rsidRPr="00D53ED0">
        <w:rPr>
          <w:rFonts w:asciiTheme="majorHAnsi" w:hAnsiTheme="majorHAnsi" w:cstheme="majorHAnsi"/>
          <w:color w:val="231F20"/>
          <w:spacing w:val="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Đàm</w:t>
      </w:r>
      <w:r w:rsidR="00245EA0" w:rsidRPr="00D53ED0">
        <w:rPr>
          <w:rFonts w:asciiTheme="majorHAnsi" w:hAnsiTheme="majorHAnsi" w:cstheme="majorHAnsi"/>
          <w:color w:val="231F20"/>
          <w:spacing w:val="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quận</w:t>
      </w:r>
      <w:r w:rsidR="00245EA0" w:rsidRPr="00D53ED0">
        <w:rPr>
          <w:rFonts w:asciiTheme="majorHAnsi" w:hAnsiTheme="majorHAnsi" w:cstheme="majorHAnsi"/>
          <w:color w:val="231F20"/>
          <w:spacing w:val="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Đông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Hải.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Hán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vừa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tức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vị,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bổ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nhiệm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Tiết</w:t>
      </w:r>
      <w:r w:rsidRPr="0034562A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Tuyên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Trung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thừa,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chấp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pháp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điện,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kiêm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tổng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bộ Thứ sử ở ngoài địa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phương.</w:t>
      </w:r>
      <w:r w:rsidRPr="0034562A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Tiết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Tuyên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dâng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sớ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tâu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“Bệ hạ đức lớn nhân hậu, thương yêu trăm họ, chăm chỉ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suốt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ngày,quên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nghỉ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ngơi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hưởng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lạc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thú,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tín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chấp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hành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thánh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đạo,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giữ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bằng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hình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phạt.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Nhưng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</w:t>
      </w:r>
      <w:r w:rsidRPr="00D53ED0">
        <w:rPr>
          <w:rFonts w:asciiTheme="majorHAnsi" w:hAnsiTheme="majorHAnsi" w:cstheme="majorHAnsi"/>
          <w:color w:val="231F20"/>
          <w:spacing w:val="2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khí</w:t>
      </w:r>
      <w:r w:rsidRPr="00D53ED0">
        <w:rPr>
          <w:rFonts w:asciiTheme="majorHAnsi" w:hAnsiTheme="majorHAnsi" w:cstheme="majorHAnsi"/>
          <w:color w:val="231F20"/>
          <w:spacing w:val="2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hãy</w:t>
      </w:r>
      <w:r w:rsidRPr="00D53ED0">
        <w:rPr>
          <w:rFonts w:asciiTheme="majorHAnsi" w:hAnsiTheme="majorHAnsi" w:cstheme="majorHAnsi"/>
          <w:color w:val="231F20"/>
          <w:spacing w:val="2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2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ngưng</w:t>
      </w:r>
      <w:r w:rsidRPr="00D53ED0">
        <w:rPr>
          <w:rFonts w:asciiTheme="majorHAnsi" w:hAnsiTheme="majorHAnsi" w:cstheme="majorHAnsi"/>
          <w:color w:val="231F20"/>
          <w:spacing w:val="2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trệ,</w:t>
      </w:r>
      <w:r w:rsidRPr="00D53ED0">
        <w:rPr>
          <w:rFonts w:asciiTheme="majorHAnsi" w:hAnsiTheme="majorHAnsi" w:cstheme="majorHAnsi"/>
          <w:color w:val="231F20"/>
          <w:spacing w:val="2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âm</w:t>
      </w:r>
      <w:r w:rsidRPr="00D53ED0">
        <w:rPr>
          <w:rFonts w:asciiTheme="majorHAnsi" w:hAnsiTheme="majorHAnsi" w:cstheme="majorHAnsi"/>
          <w:color w:val="231F20"/>
          <w:spacing w:val="2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dương</w:t>
      </w:r>
      <w:r w:rsidRPr="00D53ED0">
        <w:rPr>
          <w:rFonts w:asciiTheme="majorHAnsi" w:hAnsiTheme="majorHAnsi" w:cstheme="majorHAnsi"/>
          <w:color w:val="231F20"/>
          <w:spacing w:val="2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2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hòa,</w:t>
      </w:r>
      <w:r w:rsidRPr="00D53ED0">
        <w:rPr>
          <w:rFonts w:asciiTheme="majorHAnsi" w:hAnsiTheme="majorHAnsi" w:cstheme="majorHAnsi"/>
          <w:color w:val="231F20"/>
          <w:spacing w:val="2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2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mình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chưa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xưng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tụng,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thánh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hóa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đơn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độc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hợp.</w:t>
      </w:r>
      <w:r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trộm</w:t>
      </w:r>
      <w:r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nhớ</w:t>
      </w:r>
      <w:r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đầu</w:t>
      </w:r>
      <w:r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mối,</w:t>
      </w:r>
      <w:r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hầu</w:t>
      </w:r>
      <w:r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phần</w:t>
      </w:r>
      <w:r w:rsidR="0034562A" w:rsidRPr="0034562A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đông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giới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khắc,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trị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phiền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toái,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phần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lớn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tai hại từ giới quan lại làm Thứ sử. Hoặc vì không chịu thường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xuyên đi tuần thú để điều hòa quan chức phù hợp tình hình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thực tế tại chỗ, răn đe họ trong công tác, nên phần đông họ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dùng cơ quan công quyền để làm việc riêng, nghe theo bọn sàm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nịnh, để mong chi quan lại và nhân dân sai sót phạm lỗi, để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trách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mắng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trừng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phạt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hòng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kiếm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chác,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toàn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trái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đạo nghĩa không xứng đáng làm cha mẹ dân. Các quận huyện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cảnh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bức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xúc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vậy,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truyền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ảnh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hưởng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xấu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 nhân dân. Cho nên nơi làng thôn thiếu vắng niềm vui gia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tân,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dễ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quên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ơn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nghĩa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tình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thân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hàng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cửu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tộc, tình hình chu cấp ăn uống bị suy giảm, không còn thường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xuyên thăm hỏi nhau, cả chuyện qua lại. Phàm khi nhân đạo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 thông, thì âm dương cách biệt, hòa khí không còn thì vị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tất không phải do chỉ như vậy. Kinh Thi có câu: “Thất đức với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dân, cho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lương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 gây tội ác”. Tục ngữ có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câu: “Chính sách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 khắc không thân cận dân khiến phiền khổ thương hoại ân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đức” Thần ngu muội không nắm được đạo cai trị đất nước,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mong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minh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chúa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xem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xét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cho”.</w:t>
      </w:r>
      <w:r w:rsidR="0034562A" w:rsidRPr="0034562A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vui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vẻ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theo.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CỐC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VĨNH</w:t>
      </w:r>
    </w:p>
    <w:p w:rsidR="00442984" w:rsidRPr="00392406" w:rsidRDefault="00442984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color w:val="231F20"/>
          <w:sz w:val="28"/>
          <w:szCs w:val="28"/>
        </w:rPr>
      </w:pPr>
    </w:p>
    <w:p w:rsidR="00245EA0" w:rsidRPr="00D53ED0" w:rsidRDefault="0034562A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442984">
        <w:rPr>
          <w:rFonts w:asciiTheme="majorHAnsi" w:hAnsiTheme="majorHAnsi" w:cstheme="majorHAnsi"/>
          <w:color w:val="231F20"/>
          <w:sz w:val="28"/>
          <w:szCs w:val="28"/>
        </w:rPr>
        <w:lastRenderedPageBreak/>
        <w:t>C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ốc Vĩnh tự Tử Vân, người Trường An. Vào niên hiệu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Kiên</w:t>
      </w:r>
      <w:r w:rsidR="00245EA0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Chiêu,</w:t>
      </w:r>
      <w:r w:rsidR="00245EA0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="00245EA0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Ngự</w:t>
      </w:r>
      <w:r w:rsidR="00245EA0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sử</w:t>
      </w:r>
      <w:r w:rsidR="00245EA0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="00245EA0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phu</w:t>
      </w:r>
      <w:r w:rsidR="00245EA0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Phồn</w:t>
      </w:r>
      <w:r w:rsidR="00245EA0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Duyên</w:t>
      </w:r>
      <w:r w:rsidR="00245EA0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Thọ</w:t>
      </w:r>
      <w:r w:rsidRPr="0034562A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="00245EA0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245EA0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đợt</w:t>
      </w:r>
      <w:r w:rsidR="00245EA0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cử</w:t>
      </w:r>
      <w:r w:rsidR="00245EA0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Mậu</w:t>
      </w:r>
      <w:r w:rsidR="00245EA0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tài,</w:t>
      </w:r>
      <w:r w:rsidR="00245EA0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="00245EA0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bổ</w:t>
      </w:r>
      <w:r w:rsidR="00245EA0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sung</w:t>
      </w:r>
      <w:r w:rsidR="00245EA0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cán</w:t>
      </w:r>
      <w:r w:rsidR="00245EA0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bộ</w:t>
      </w:r>
      <w:r w:rsidR="00245EA0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thuộc</w:t>
      </w:r>
      <w:r w:rsidR="00245EA0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quyền,</w:t>
      </w:r>
      <w:r w:rsidR="00245EA0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bèn</w:t>
      </w:r>
      <w:r w:rsidR="00245EA0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cử Cốc Vĩnh làm Thái thường thừa, nhiều lần dâng sớ nói đến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chuyện</w:t>
      </w:r>
      <w:r w:rsidR="00245EA0"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245EA0"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mất.</w:t>
      </w:r>
      <w:r w:rsidR="00245EA0"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="00245EA0"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mùa</w:t>
      </w:r>
      <w:r w:rsidR="00245EA0"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đông</w:t>
      </w:r>
      <w:r w:rsidR="00245EA0"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niên</w:t>
      </w:r>
      <w:r w:rsidR="00245EA0"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hiệu</w:t>
      </w:r>
      <w:r w:rsidR="00245EA0"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Kiến</w:t>
      </w:r>
      <w:r w:rsidR="00245EA0"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Thủy</w:t>
      </w:r>
      <w:r w:rsidR="00245EA0"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thứ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ba,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xảy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ra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hiện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tượng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nhật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thực,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động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đất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="00245EA0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cùng</w:t>
      </w:r>
      <w:r w:rsidR="00245EA0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một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ngày,</w:t>
      </w:r>
      <w:r w:rsidR="00245EA0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245EA0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245EA0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ban</w:t>
      </w:r>
      <w:r w:rsidR="00245EA0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chiếu</w:t>
      </w:r>
      <w:r w:rsidR="00245EA0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245EA0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tiến</w:t>
      </w:r>
      <w:r w:rsidR="00245EA0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cử</w:t>
      </w:r>
      <w:r w:rsidR="00245EA0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kẻ</w:t>
      </w:r>
      <w:r w:rsidR="00245EA0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sĩ</w:t>
      </w:r>
      <w:r w:rsidR="00245EA0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phương</w:t>
      </w:r>
      <w:r w:rsidR="00245EA0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chính</w:t>
      </w:r>
      <w:r w:rsidR="00245EA0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nói</w:t>
      </w:r>
      <w:r w:rsidR="00245EA0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lên</w:t>
      </w:r>
      <w:r w:rsidR="00245EA0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những</w:t>
      </w:r>
      <w:r w:rsidR="00245EA0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lời</w:t>
      </w:r>
      <w:r w:rsidR="00245EA0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can</w:t>
      </w:r>
      <w:r w:rsidR="00245EA0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gián</w:t>
      </w:r>
      <w:r w:rsidR="00245EA0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thẳng</w:t>
      </w:r>
      <w:r w:rsidR="00245EA0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thắn.</w:t>
      </w:r>
      <w:r w:rsidR="00245EA0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="00245EA0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Thái</w:t>
      </w:r>
      <w:r w:rsidR="00245EA0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thương</w:t>
      </w:r>
      <w:r w:rsidR="00245EA0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Dương</w:t>
      </w:r>
      <w:r w:rsidRPr="0034562A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 hầu Lưu Khánh ngại cử Cốc Vĩnh đãi chiếu công xa,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đối viết: “Bệ hạ cầm giữ thuần đức của bậc chí thánh, vẫn lo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sợ các biểu hiện khuyên răn của trời đất trên cao, cố sức tu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chính,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lời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khuyên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vị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công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khanh,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còn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minh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chiếu,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cổ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súy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những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lời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can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gián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thẳng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thắn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trung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thực,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="00245EA0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 yết kiến riêng với vua nhằm bàn những vụ việc cần cấp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nhằm tháo gỡ rắc rối tình hình. Để cầu được nghe những sai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sót nhầm lẫn trong chính sách hiện hành, khiến bọn chúng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góp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sức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kế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thừa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vấn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cai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trị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đất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nước.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 ít học kém tài, không được thông đạt chính sự. Thần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trộm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bậc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minh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lên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ngôi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vua,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bắt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tay ngay vào việc chấn chỉnh năm việc, kiến thiết đại trung,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kế thừa thiên tâm, để mọi vật mọi việc từ lớn đến nhỏ đều theo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 trật tự, ở trên cao có cái lý của mặt trời mặt trăng. Nếu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bậc nhân quân dâm loạn nơi hậu cung, rong chơi nơi đồng nội,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năm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thất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bại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ngay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trứng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nước,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đạo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Trung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không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được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thành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lập,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thì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tội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lỗi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giáng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xuống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sáu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điều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tiêu</w:t>
      </w:r>
      <w:r w:rsidR="00245EA0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cực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xảy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ra.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Phàm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tai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dị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xảy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ra,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đồng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thời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hiện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tượng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sai</w:t>
      </w:r>
      <w:r w:rsidR="00245EA0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lầm mất mát để cảnh cáo cho con người, Từ tháng mười hai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 đầu tháng Giêng năm Mậu Thân, xảy ra hiện tượng nhật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thực,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chòm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sao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Vụ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Nữ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chia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tách,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động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đất,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nội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bộ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rối</w:t>
      </w:r>
      <w:r w:rsidR="00245EA0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loạn, Hai thiên tai cùng xảy ra trong một ngày, báo cho bệ hạ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tai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họa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còn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xa,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thật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lòng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cầu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nơi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chỗ.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Ý cho rằng chí hướng của bệ hạ ở khuê môn, chưa nghĩ đến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 cai trị một cách nghiêm túc, thiếu thận trọng trong việc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tuyển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cử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rèn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dạy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lại,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điều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hành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vấp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phải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sai sót nguy hại chăng? Trong cung thì nhà vua quá sủng ái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cung phi nên phụ nữ trong cung lơ là tu dưỡng, không tuân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thủ đạo lý. Các bậc vương giả thời xua bỏ qua năm sự việc, làm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mất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giềng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mối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vợ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chồng,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hàng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thê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thiếp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đắc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ý,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mối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loạn</w:t>
      </w:r>
      <w:r w:rsidR="00245EA0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xuất</w:t>
      </w:r>
      <w:r w:rsidR="00245EA0" w:rsidRPr="00D53ED0">
        <w:rPr>
          <w:rFonts w:asciiTheme="majorHAnsi" w:hAnsiTheme="majorHAnsi" w:cstheme="majorHAnsi"/>
          <w:color w:val="231F20"/>
          <w:spacing w:val="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phát</w:t>
      </w:r>
      <w:r w:rsidR="00245EA0" w:rsidRPr="00D53ED0">
        <w:rPr>
          <w:rFonts w:asciiTheme="majorHAnsi" w:hAnsiTheme="majorHAnsi" w:cstheme="majorHAnsi"/>
          <w:color w:val="231F20"/>
          <w:spacing w:val="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</w:t>
      </w:r>
      <w:r w:rsidR="00245EA0" w:rsidRPr="00D53ED0">
        <w:rPr>
          <w:rFonts w:asciiTheme="majorHAnsi" w:hAnsiTheme="majorHAnsi" w:cstheme="majorHAnsi"/>
          <w:color w:val="231F20"/>
          <w:spacing w:val="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nội</w:t>
      </w:r>
      <w:r w:rsidR="00245EA0" w:rsidRPr="00D53ED0">
        <w:rPr>
          <w:rFonts w:asciiTheme="majorHAnsi" w:hAnsiTheme="majorHAnsi" w:cstheme="majorHAnsi"/>
          <w:color w:val="231F20"/>
          <w:spacing w:val="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cung,</w:t>
      </w:r>
      <w:r w:rsidR="00245EA0" w:rsidRPr="00D53ED0">
        <w:rPr>
          <w:rFonts w:asciiTheme="majorHAnsi" w:hAnsiTheme="majorHAnsi" w:cstheme="majorHAnsi"/>
          <w:color w:val="231F20"/>
          <w:spacing w:val="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gây</w:t>
      </w:r>
      <w:r w:rsidR="00245EA0" w:rsidRPr="00D53ED0">
        <w:rPr>
          <w:rFonts w:asciiTheme="majorHAnsi" w:hAnsiTheme="majorHAnsi" w:cstheme="majorHAnsi"/>
          <w:color w:val="231F20"/>
          <w:spacing w:val="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rối</w:t>
      </w:r>
      <w:r w:rsidR="00245EA0" w:rsidRPr="00D53ED0">
        <w:rPr>
          <w:rFonts w:asciiTheme="majorHAnsi" w:hAnsiTheme="majorHAnsi" w:cstheme="majorHAnsi"/>
          <w:color w:val="231F20"/>
          <w:spacing w:val="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loạn</w:t>
      </w:r>
      <w:r w:rsidR="00245EA0" w:rsidRPr="00D53ED0">
        <w:rPr>
          <w:rFonts w:asciiTheme="majorHAnsi" w:hAnsiTheme="majorHAnsi" w:cstheme="majorHAnsi"/>
          <w:color w:val="231F20"/>
          <w:spacing w:val="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</w:t>
      </w:r>
      <w:r w:rsidR="00245EA0" w:rsidRPr="00D53ED0">
        <w:rPr>
          <w:rFonts w:asciiTheme="majorHAnsi" w:hAnsiTheme="majorHAnsi" w:cstheme="majorHAnsi"/>
          <w:color w:val="231F20"/>
          <w:spacing w:val="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bên</w:t>
      </w:r>
      <w:r w:rsidR="00245EA0" w:rsidRPr="00D53ED0">
        <w:rPr>
          <w:rFonts w:asciiTheme="majorHAnsi" w:hAnsiTheme="majorHAnsi" w:cstheme="majorHAnsi"/>
          <w:color w:val="231F20"/>
          <w:spacing w:val="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ngoài,</w:t>
      </w:r>
      <w:r w:rsidR="00245EA0" w:rsidRPr="00D53ED0">
        <w:rPr>
          <w:rFonts w:asciiTheme="majorHAnsi" w:hAnsiTheme="majorHAnsi" w:cstheme="majorHAnsi"/>
          <w:color w:val="231F20"/>
          <w:spacing w:val="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="00245EA0" w:rsidRPr="00D53ED0">
        <w:rPr>
          <w:rFonts w:asciiTheme="majorHAnsi" w:hAnsiTheme="majorHAnsi" w:cstheme="majorHAnsi"/>
          <w:color w:val="231F20"/>
          <w:spacing w:val="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nỗi</w:t>
      </w:r>
      <w:r w:rsidR="00245EA0" w:rsidRPr="00D53ED0">
        <w:rPr>
          <w:rFonts w:asciiTheme="majorHAnsi" w:hAnsiTheme="majorHAnsi" w:cstheme="majorHAnsi"/>
          <w:color w:val="231F20"/>
          <w:spacing w:val="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rối</w:t>
      </w:r>
      <w:r w:rsidRPr="0034562A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loạn âm dương, làm nghiêng đổ quốc gia. Ngày xưa, Bao Tự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lạm</w:t>
      </w:r>
      <w:r w:rsidR="00245EA0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quyền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điều</w:t>
      </w:r>
      <w:r w:rsidR="00245EA0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hành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quốc</w:t>
      </w:r>
      <w:r w:rsidR="00245EA0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gia,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245EA0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rối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loạn</w:t>
      </w:r>
      <w:r w:rsidR="00245EA0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âm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dương</w:t>
      </w:r>
      <w:r w:rsidR="00245EA0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="00245EA0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 nghiêng đổ, sách Kinh có câu: “Vua hết mình lo dân thì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xây dựng được quốc gia hết mình”. Truyện viết: “Vua không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hết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mình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chẳng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xây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dựng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gì.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Bấy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giờ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mặt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trời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mặt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trăng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chuyển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động</w:t>
      </w:r>
      <w:r w:rsidR="00245EA0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loạn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xạ”.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“Bệ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chủ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hạ,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ngồi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vị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trí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chí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tôn,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thừa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kế giữ chức đế vương, để thống quản mọi sinh linh. Nước được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yên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trị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hay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loạn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lạc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do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sách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bệ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hạ.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thật lưu ý ở chính bản thân nhà vua, nếu còn gượng gạo nơi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hành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động,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chưa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hết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lòng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chịu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khổ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cực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lo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hạ, còn chưa bỏ được thói dâm dục, ham mê ca nhạc múa hát,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chưa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dứt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bỏ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những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ham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hố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thấp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kém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vô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nghĩa,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chưa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tiết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vui chơi săn bắn nơi rừng núi, mà bắt đầu bằng những việc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thông thường, làm theo lễ, hết lòng việc chính trị trong nước,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biết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mỏi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mệt,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Kinh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câu: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“Kế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thừa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trước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từ nay không đắm say rượu, không đam mê săn bắn, thì cùng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với đạo chính vậy”. Chưa từng có chuyện nhà vua đích thân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điều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động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cai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trị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bầy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tôi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gian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tà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dối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trá.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Cai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trị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miền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xa,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bắt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đầu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cai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trị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miền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gần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trước,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tập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thiện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từ việc đối xử với những kẻ tả hữu gần gũi với mình. Ngày xưa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Long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Quản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lời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tả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hữu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mạng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duy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trì lâu dài, có đủ bốn vị phụ tá mà vua Chu Thành vương sửa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 sai sót. Mong sắc vua ban chỉnh đốn những bầy tôi thân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cận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tả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hữu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tiên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vương,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đội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mũ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trang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sức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lông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chim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điêu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biết lễ nghĩa vua tôi, đông đủ thận trọng, không đùa giỡn kiêu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ngạo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phóng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túng,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bầy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tôi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tả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hữu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vui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lòng,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quần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ngưỡng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mộ,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đồng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hóa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lưu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khắp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bốn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phương.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Kinh có câu; “Cũng chính là trước phải nghiêm khắc bọn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tả</w:t>
      </w:r>
      <w:r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hữu</w:t>
      </w:r>
      <w:r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mới</w:t>
      </w:r>
      <w:r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được”Chưa</w:t>
      </w:r>
      <w:r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từng</w:t>
      </w:r>
      <w:r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bầy</w:t>
      </w:r>
      <w:r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tôi</w:t>
      </w:r>
      <w:r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thân</w:t>
      </w:r>
      <w:r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cận</w:t>
      </w:r>
      <w:r w:rsidR="0034562A" w:rsidRPr="0034562A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trung chính mà bá quan gian xảo. Trong việc cai trị thiên hạ,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sách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tôn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hiền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khảo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xã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hội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yên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trị,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coi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nhẹ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lao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bậc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hiền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tài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sẽ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rối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loạn.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thật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mong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bệ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 xem xét kỹ thuật trị nhân, vui sướng khi có phước được bậc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hiền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tài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về.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cùng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nhau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bàn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luận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về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tài,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tuyển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cử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kẻ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sĩ,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rồi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bổ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nhiệm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vụ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việc.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Đánh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giá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trình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độ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khả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năng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thật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rõ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ràng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xác,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thông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tích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thực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tế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đẻ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xác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định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tài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tùng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vị,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lời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gièm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pha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 vạ thì viên quan lại bảo công tu chức ấy không lo bị tổn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thương; So với bọn tà ngụy thì không được cho là có công, sao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 bọn tiểu nhân ngày càng phong tỏa, bậc tuấn ngải ngày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càng hưng long.Chưa có việc thưởng cho công trạng hơn trước,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nhiều người hiền bổ làm quan mà địa phương không an trị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được,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hoàng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tai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dị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cảnh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cáo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những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sai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lầm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thiếu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sót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vua,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cha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răn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dạycảnh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giới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con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mình,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Sợ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cải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tổ,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họa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phong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tỏa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phước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trời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cho: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thật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hết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sức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giản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dị,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trừ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phạt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tội.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Kinh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 câu: “hưởng dùng ngũ phúc, sợ dùng lục cực”. Đáp lời vua.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tử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lấy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lạ,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lệnh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triệu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Cốc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Vĩnh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gặp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vua.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Sau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đó,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 địa phương đều đựợc lệnh chính đối sách. Cốc Vĩnh nhân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đó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“Trước đây thần hân hạnh được điều đối hiệu ứng của tai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dị,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vạch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họa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loạn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nhất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định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nó.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trình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bày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ấy,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bệ hạ bỏ xó không nghe theo, không dùng làm phương chính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đối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sách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thay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đổi,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ngược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sợ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hãi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dị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xảy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ra,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chỉ chạy theo những vấn đề thông thường khống cấp bách, bỏ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 lời cảnh giới cấn thiết của ông trời, đem so với những thứ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hư văn vô dụng, muốn mạt sát tai dị, vu vạ cho trời, hỏi trời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nổi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lôi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đình,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năm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Giáp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tị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ba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lần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phát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bão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to,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nhổ gốc làm gãy cây cối. Đó là sự sáng tỏ của ông trời không dễ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coi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thường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đâu”.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Nhà vua sai quan Thượng thư đến hỏi Cốc Vĩnh là ý muốn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lên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vấn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đề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gì?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“Thần nghe các bậc đế vương trong thiên hạ những vì có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quốc gia sở hữu của mình, họ lo lắng có sự nguy vong ở nhà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vua,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lời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lẽ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nguy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vong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tới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tai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vua.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Nếu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khiến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lời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lẽ nguy vong đến tai nhà vua thì nhất định nhà Thương, nhà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khác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thay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thế.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Tam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biến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cải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 thay đổi sử dụng, thì không dẫn tới chuyện nhà Hạ, nhà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Thương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mất.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hành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đạo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biết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điều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đó,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hiển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nhiên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nếu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mặt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trời vẫn chiếu sáng thì không thể nguy hại gì, vì đại mệnh có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bị nghiêng lệch mà không đảo lộn. Kinh Dịch có câu: “Nguy thì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an,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mất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bảo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tồn”.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thời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Tam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sở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dĩ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mất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xã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tắc,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tông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miếu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vùi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lấp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thảy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do bọn đàn bà cùng bọn xấu ác say sưa li bì trong men rượu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hết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này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tới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nọ.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Bậc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mình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mình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tuyệt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diệt,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sau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đó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trời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mới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tuyệt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diệt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thật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sự.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Bậc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 vương lấy dân làm chỗ dựa cơ bản, hết tiền của thì xuống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ruộng,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chờ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hết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tiền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(xuống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ruộng)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tiêu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vong. Thế nên bậc minh vương thích nuôi dưỡng cái cơ bản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(dân),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dám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đề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tình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hình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diễn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chỗ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bất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cảm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cùng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cực,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biểu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con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vật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tế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năm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đầu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niên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hiệu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Nguyên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Duyên,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Cốc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Vĩnh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chức Thái thú bắc địa, bấy giờ xảy ra nhiều tai dị. Cốc Vĩnh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đang làm quan đương chức ở địa phương đó, nhà vua cử Vệ úy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Thuần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Ư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Trường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nhận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ý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kiến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Cốc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Vĩnh.</w:t>
      </w:r>
      <w:r w:rsidR="0034562A" w:rsidRPr="0034562A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Cốc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Vĩnh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“Thần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rằng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nghĩa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thờ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vua,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những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lời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tâu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tròn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trách</w:t>
      </w:r>
      <w:r w:rsidR="0034562A" w:rsidRPr="0034562A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nhiệm của bầy tôi tận trung, có những quan Thái thú làm tròn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chức vụ. Thần Cốc Vĩnh may mắn không phải một mình tâu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tròn trách nhiệm của bầy tôi, không phải một mình quan Thái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thú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tốt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vụ,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đương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sức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tròn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vụ,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nuôi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dưỡng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sự hài lòng cho bách tính mà thôi, không a dua bằng những lời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thua.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viên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trung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trực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mình,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chí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hướng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trung thực đôn hậu, dù ở xa vẫn không làm chi trái lời vua dạy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bảo,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thà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chết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mất.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xưa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Sử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đã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chết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 tiếng tôi trung vua không dứt, được khen mãi đến khi đã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đậy nắp quan tài; ông Cấp Ảm thân ở địa phương bên ngoài mà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suy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nghĩ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nội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bộ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triều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đình,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lo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rầu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quẫn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trí, để lại di ngôn cho Lý Tức. “Kinh” có câu: “Tuy ông ấy đang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ngoài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địa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phương,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tâm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trí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lúc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nào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nhớ đến vương thất”. Thần Cốc Vĩnh hân hạnh được vào ra ba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năm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Cấp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trung,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tuy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chinh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chiến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giữ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biên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thùy,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lòng nghĩ đến hoàng cung, đó là vì dám làm quan tại quận Việt.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Trải qua nhiều năm lo âu liên tiếp, thần nghe trời sinh dân ấy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 thể cai trị được, triều đình nên lập cho họ một ông vua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 họ để cai trị họ. Cai trị một nước không thể không có một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thiên tử, chịu nhận đất phong cương vực là vua chư hầu, đều là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 của thiên tử cả. Thực hiện tam thống, giữ vững chế độ tam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chính, trừ khử bọn vô đạo, mở lối cho người tài đức, không cất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nhắt riêng cho một họ nào làm rõ thiên hạ của thiên hạ,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không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nào.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Bậc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giả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cung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kính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thực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hành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đạo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đức,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thừa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thuận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địa,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lòng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thứ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rộng lớn, ban ơn đến loài cỏ lau, thu thuế sao cho vừa sức dân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đừng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vượt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quá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phép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thường,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cung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thất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xe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cộ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y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phục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vượt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quá cơ chế, bớt việc thì của cải đủ dùng, nhân dân hòa mục, thì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mọi chuyện phát triển trong trật tự. nhân dân sống thọ, cây cỏ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tươi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tốt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vật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nuôi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mau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lớn,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trời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giáng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nhiều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điềm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lành,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kêu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gọi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bảo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hựu.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thất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đạo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vong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hạnh,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nghịch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bạo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vật,</w:t>
      </w:r>
      <w:r w:rsidR="0034562A" w:rsidRPr="00C44410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dục vọng xa xỉ cùng cực, hoang dâm vô độ, nghe lời đàn bà,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xua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đuổi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hiền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xa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rời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con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hàng,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toàn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bọn tiểu nhân, hình phạt khắc nghiệt, thuế khóa thu nặng thì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dần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sầu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oán,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rủ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nhau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loạn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kéo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dài,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trời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nổi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giận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nhiều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tai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dị,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trời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trăng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lu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mờ,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5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ngôi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sao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di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chuyển,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núi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lở,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sông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tràn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sông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suối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nổi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sóng,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hiện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nhiều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yêu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nghiệt,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sao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chổi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rực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sáng,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đói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kém,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sống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thọ, vạn vật tiêu điều, không cứu vãng được, cái ác tràn lan,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phục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hồi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số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mệnh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thời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Phàm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khử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ác,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cách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tái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đề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cao bậc hiền tài, là chuyện thường của trời đất, là chỗ giống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nhau giữa trăm bậc đế vương. Bậc đế vương khi lâm vào tình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trạng suy yếu khó khăn, bị lâm vào tai họa đói kém, họ không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tổn dụng mà làm cuộc tự tô điểm lớn, nên rất nguy hiểm. Trong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ấy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bách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tính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khốn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khổ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đáp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ứng,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bắt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đầu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sinh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lòng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sầu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oán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hận.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Kinh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câu: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“Phàm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mất mát, giúp đỡ họ phục hồi”. Sách Luận ngữ có câu: “Bá tánh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 đủ sống, vua lẽ nào mà đủ được?” Thần nghe rằng nhà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 chủ yếu có thể làm điều thịện mà không có thể làm chuyện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xấu, còn bọn bên dưới thì chủ yếu có thể làm chuyện xấu mà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 thể làm được việc tốt. Bệ hạ vốn tính tự nhiên, thông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minh, hiểu hết mọi sự, nhà vua chủ yếu bận nhiều việc, ít để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mắt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tới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lời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tâu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ngu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thần,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rất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sợ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tai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dị,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quyết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tâm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tốt, quên hết nhưng tư tưởng ý muốn gian tà, không để lặp lại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những sai lầm cũ, cố gắng làm cho tinh xảo tỉ mỉ việc chính trị,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chí thành đáp ứng ý trời, thì tích lũy tai dị bế tắc nơi vua, họa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loạn yên dưới, hết họa loạn, còn lo lắng gì nữa? Thần trộm lo sợ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 chí của bệ hạ chưa chuyên còn pha lẫn việc tư, còn vướng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tình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cảm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đám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bầy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tôi,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chưa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khẳng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định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thôi”.</w:t>
      </w:r>
      <w:r w:rsidR="00C44410" w:rsidRPr="00C44410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đọc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bảng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tâu,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rất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cảm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động.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Heading5"/>
        <w:spacing w:before="120" w:beforeAutospacing="0" w:after="120" w:afterAutospacing="0"/>
        <w:ind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ĐỖ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NGHIỆP</w:t>
      </w:r>
    </w:p>
    <w:p w:rsidR="00245EA0" w:rsidRPr="00D53ED0" w:rsidRDefault="00442984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442984">
        <w:rPr>
          <w:rFonts w:asciiTheme="majorHAnsi" w:hAnsiTheme="majorHAnsi" w:cstheme="majorHAnsi"/>
          <w:color w:val="231F20"/>
          <w:sz w:val="28"/>
          <w:szCs w:val="28"/>
        </w:rPr>
        <w:t>Đ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ỗ Nghiệp tự Tử Hạ, gốc người Phồn Dương bản thuộc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Ngụy</w:t>
      </w:r>
      <w:r w:rsidR="00245EA0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quận.</w:t>
      </w:r>
      <w:r w:rsidR="00245EA0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Đỗ</w:t>
      </w:r>
      <w:r w:rsidR="00245EA0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Nghiệp</w:t>
      </w:r>
      <w:r w:rsidR="00245EA0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mồ</w:t>
      </w:r>
      <w:r w:rsidR="00245EA0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côi</w:t>
      </w:r>
      <w:r w:rsidR="00245EA0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cha</w:t>
      </w:r>
      <w:r w:rsidR="00245EA0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từ</w:t>
      </w:r>
      <w:r w:rsidR="00245EA0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nhỏ,</w:t>
      </w:r>
      <w:r w:rsidR="00245EA0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mẹ</w:t>
      </w:r>
      <w:r w:rsidR="00245EA0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nuôi</w:t>
      </w:r>
      <w:r w:rsidR="00245EA0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(kỳ</w:t>
      </w:r>
      <w:r w:rsidRPr="00442984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mẫu) tên Trương Sướng.Khi Đỗ Nghiệp thành niên, theo học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với người con của mẹ Sướng tên Cát, được tiếng nên được làng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thôn cử Hiếu liêm rồi được làm chức Lang. Vào ngày mùng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 tháng Giêng niên hiệu Nguyên Thọ nguyên niên, vua bổ</w:t>
      </w:r>
      <w:r w:rsidR="00245EA0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nhiệm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cha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Hoàng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hậu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Khổng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huông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hầu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Truyền</w:t>
      </w:r>
      <w:r w:rsidR="00245EA0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Án làm chức Đại tư mã vệ tướng quận, phong cho người cậu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 vua là Dương An hầu Dinh Minh làm chức Đại tư mã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phiêu kỵ tướng quân. Khi bổ nhiệm thì xảy ra nhật thực, vua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ban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chiếu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mong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lời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góp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ý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thẳng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thắn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Phương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chính.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Phù dương hầu Vy Dục tiến cử Đỗ Nghiệp là Phương chính,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Đỗ</w:t>
      </w:r>
      <w:r w:rsidR="00245EA0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Nghiệp</w:t>
      </w:r>
      <w:r w:rsidR="00245EA0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trả</w:t>
      </w:r>
      <w:r w:rsidR="00245EA0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lời: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“Thần nghe dương được tôn cao còn âm bị coi thấp. coi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thấp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tùy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cao,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tôn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cao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kiêm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cả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coi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thấp,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đạo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trời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vậy.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 vì nam giới dù là người nghèo hèn cũng đều là gia dương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còn nữ giới tuy sang quý cũng là quốc âm. Cho nên lễ định ra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nghĩa tam tòng, tuy có cái đức văn mẫu, nhất định cũng bị con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cái trói buộc. Ngày xưa vua Trịnh bá theo ý của mẹ là Khương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thị cưng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chìu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phong cho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em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Thúc Đoạn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để về sau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Thúc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Đoạn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phản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mình,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âm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mưu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cướp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ngôi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vua;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Chu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Tương vương bị cái nạn Huệ hậu trong nội cung phải chạy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lánh nạn ở nước Trịnh. Khi nhà Hán lên làm vua, Lữ Thái hậu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phong cho bà con bên dòng họ Lữ nhà mình nắm nhiều quyền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bính, đưa cháu ngoại làm vua nối cho vua Hiếu Huệ, gây ra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nhiều chuyện mờ ám. Bấy giờ người thừa kế không rõ ràng,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sớm chiều gây sự biến Đông Lôi, không thể kể hết. Thần trộm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thấy nền chính trị của bệ hạ không thiên lệch về một bên nào,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mọi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tiết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kiệm,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hợp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lễ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làm,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thật</w:t>
      </w:r>
      <w:r w:rsidR="00442984" w:rsidRPr="00442984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muốn cùng thiên hạ chấn chỉnh. Nhưng điềm lành chưa ứng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hiện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xảy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điềm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xấu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hiện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tượng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nhật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thực,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động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đất,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 dân sa vào cờ bạc lừa dối nhau, toàn chuyện kinh khủng.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Khảo sát các tai dị thời Xuân thu, dùng chữ tượng hình nên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thời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ấy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chỉ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loại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thôi.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Nhật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thực,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dương bị cái chính âm xâm phạm, quẻ Khôn thừa quẻ Ly, là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tượng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minh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di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vậy.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lấy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đất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pháp,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thổ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mẹ,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lấy an tĩnh làm đức. Chấn không hiệu lực với âm. Thần nghe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loài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chim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trĩ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giải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quẻ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Cao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thâm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động;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Bão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to thổi qua, vua Chu Thành vương vẫn thản nhiên. Mong bệ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 giữ chặt lòng tinh thành, lo việc kế thừa cái gốc ban đầu,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mọi việc nên tham khảo ngày xưa, tham khảo các việc ngày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xưa, luôn dặn lòng mình thì lê thứ quần sinh không ai không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vui lòng, thượng đế bách thần hết còn nổi giận ra oai, những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điềm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tốt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lành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báo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phước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lộc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nhất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định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sẽ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xảy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Heading5"/>
        <w:spacing w:before="120" w:beforeAutospacing="0" w:after="120" w:afterAutospacing="0"/>
        <w:ind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15"/>
          <w:w w:val="9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GIA</w:t>
      </w:r>
    </w:p>
    <w:p w:rsidR="00245EA0" w:rsidRPr="00D53ED0" w:rsidRDefault="00442984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442984">
        <w:rPr>
          <w:rFonts w:asciiTheme="majorHAnsi" w:hAnsiTheme="majorHAnsi" w:cstheme="majorHAnsi"/>
          <w:color w:val="231F20"/>
          <w:w w:val="105"/>
          <w:sz w:val="28"/>
          <w:szCs w:val="28"/>
        </w:rPr>
        <w:t>V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ương Gia tự Công Trọng, người Bình Lăng. Vào niên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hiệu</w:t>
      </w:r>
      <w:r w:rsidR="00245EA0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Kiến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Bình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thứ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ba,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="00245EA0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Bình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đương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Thừa</w:t>
      </w:r>
      <w:r w:rsidRPr="00392406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tướng.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cương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trực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nghiêm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nghị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rất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oai,</w:t>
      </w:r>
      <w:r w:rsidR="00245EA0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rất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kính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trọng.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Hán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Ai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mới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lên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ngôi,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muốn điều chỉnh các chính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sách của vua Hán Thành đế, làm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biến</w:t>
      </w:r>
      <w:r w:rsidR="00245EA0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động</w:t>
      </w:r>
      <w:r w:rsidR="00245EA0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rất</w:t>
      </w:r>
      <w:r w:rsidR="00245EA0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nhiều.</w:t>
      </w:r>
      <w:r w:rsidRPr="00442984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="00245EA0"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Gia</w:t>
      </w:r>
      <w:r w:rsidR="00245EA0"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dâng</w:t>
      </w:r>
      <w:r w:rsidR="00245EA0"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sớ</w:t>
      </w:r>
      <w:r w:rsidR="00245EA0"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tâu: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“Thần nghe sự thành công của các vị thánh vương tại chỗ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 lòng nhân dân. Khổng Tử nói: “Cây gỗ quý, không được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nhiều là đương nhiên”. Ngày nay các vị đại phu có tài năng thì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quá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ít,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đưa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bồi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dưỡng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tựu,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giới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sĩ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phu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khó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ai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liều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chết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phận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mình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giao</w:t>
      </w:r>
      <w:r w:rsidR="00442984" w:rsidRPr="00442984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cho”. Vương Gia nhân tiến cử các nhà Nho Công Tôn Quang,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Mãn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Xương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viên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khả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năng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Tiêu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Hàm,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Tiết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Tu, đều có danh tiếng, được hưởng mỗi người hai ngàn thạch.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Thiên tử nghe theo sử dụng các vị ấy. Bấy giờ, quan Thị trung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Đổng Hiền được vua yêu quý tin dùng, vua muốn phong tước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hầu cho Đổng Hiền mà chưa có cơ duyên, truyền Gia khuyên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 nhân chuyện Đông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Bình để phong cho bọn Đổng Hiền.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 vua nhớ trong bụng, gạt bỏ Tống Hoẳng, trước tiên đều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 ban tước Quan nội hầu. Thời gian sau, muốn phong cho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nhóm Đổng Hiền, nhà vua trong bụng sợ Vương Gia, trước hết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sai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cha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Hoàng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hậu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Khổng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Hương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hầu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Truyền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Án mang chiếu thư gặp Thừa tướng Ngự sử. Lúc ấy Vương Gia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cùng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Ngự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sử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phu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Giả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Duyên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tâu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“Chúng</w:t>
      </w:r>
      <w:r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trộm</w:t>
      </w:r>
      <w:r w:rsidRPr="00D53ED0">
        <w:rPr>
          <w:rFonts w:asciiTheme="majorHAnsi" w:hAnsiTheme="majorHAnsi" w:cstheme="majorHAnsi"/>
          <w:color w:val="231F20"/>
          <w:spacing w:val="2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thấy</w:t>
      </w:r>
      <w:r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2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tước</w:t>
      </w:r>
      <w:r w:rsidRPr="00D53ED0">
        <w:rPr>
          <w:rFonts w:asciiTheme="majorHAnsi" w:hAnsiTheme="majorHAnsi" w:cstheme="majorHAnsi"/>
          <w:color w:val="231F20"/>
          <w:spacing w:val="2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khởi</w:t>
      </w:r>
      <w:r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thủy</w:t>
      </w:r>
      <w:r w:rsidRPr="00D53ED0">
        <w:rPr>
          <w:rFonts w:asciiTheme="majorHAnsi" w:hAnsiTheme="majorHAnsi" w:cstheme="majorHAnsi"/>
          <w:color w:val="231F20"/>
          <w:spacing w:val="2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vị nhóm Đổng Hiền khiến mọi người xì xào, hàm ý cho rằng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nhóm Đổng Hiền được yêu quý đặc biệt, đến nay vẫn chưa hết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tiếng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xầm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xì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ấy,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Bệ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ý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ơn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nhóm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Đổng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Hiền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thôi.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Giả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Duyên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đã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hỏi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giới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khanh,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phu,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bác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sĩ,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nghị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lang,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khảo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cứu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tổng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hợp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cổ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kim,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ý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nghĩa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tỏ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rồi sau đó mới gia tước. Nếu không như thế, ngại sẽ bị mất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lòng nhiều người, làm đầu đề bàn tán trong cả nước. Chúng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thần Vương Gia, Giả Duyên kém tài không xứng chức, dù chết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vẫn chưa hết tội. Biết thuận trời thì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không ngang trái, thì có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thể được yên thân một khoản thời gian. Không dám liều lĩnh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trái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ý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trời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nghĩ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ân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báo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hậu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ân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vậy”.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ngưng.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Mấy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sau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mới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chiếu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phong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 nhóm Đổng Hiền. Mấy tháng sau dó, xảy ra nhật thực, ban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chiếu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cần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lời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thẳng.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tờ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tâu,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“Thần nghe rằng ông Cao Dao răn vua Thuấn rằng: “Vong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ngao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điệt dục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hữu quốc,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cạnh cạnh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nghiệp nghiệp,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nhất nhật</w:t>
      </w:r>
      <w:r w:rsidR="00442984" w:rsidRPr="00442984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nhị nhật vạn cơ”. Ông Cơ tử răn vua Chu Vũ vương rằng: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“Thần vô hữu tác uy tác phúc, vong hữu ngọc thực; hại ư nhi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gia, hung ư nhi quốc, nhân dụng trắc pha tích, dân dụng tiếm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nặc”. Nói như thế thì trái ngược với trật tự tôn ti, rối loạn hệ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thống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âm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dương,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hại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giả,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cực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nguy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đất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 dân bị ngả nhiêng không đường hướng chính đáng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mạo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bất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nhất,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ấy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pháp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độ,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trên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dưới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lộn xộn mất thứ tự. Vua Chu Vũ vương cung kính đi theo con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dường ấy, hưng thịnh đến hai đời vua nối tiếp là Chu Thành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và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Khang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vương.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đó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về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sau,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lòng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muốn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gì làm nấy phóng túng theo sự ham muốn, pháp độ thì chuyển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biến chậm chạp, đến nỗi bầy tôi giết vua mình, con giết cha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mình,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tình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chí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thân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con,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mất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lễ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nảy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sinh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xáo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trộn,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huống chi những bầy tôi khác họ? Thần Vương Gia may được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vị,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trộm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cảm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thấy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thương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lòng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 không có khả năng thông được chữ tín ngu trung, dù phải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chết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lợi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dám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tiếc,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chỉ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một mình bệ hạ cẩn thận tìm hiểu mọi người. Trước đây nhóm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bầy tôi được ưu ái là bọn Đặng Thông, Hàn Yên, Kiều Quý hết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thời, tham dự buông thả không chán, tiểu nhân không biết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thắng tình thế, nên dễ bị rơi vào việc phạm tội. Nước loạn thân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vong, chẳng còn lộc để hưởng, đó gọi là cái gì cũng ham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thì chỉ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hại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thôi.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đọc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kỹ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bài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học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thời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trước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tiết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tình cảm mà bảo toàn vận mệnh của mình”. Bấy giờ nhà vua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ngủ chưa thức dậy nên không nói gì, mà lại càng sủng ái bọn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Đổng Hiền, không thể tự thắng. Ban đầu, quan Đình úy Lương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Tương cùng với Thứa tướng Trưởng Sử, Ngự sử Trung thừa và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 vị quan to những vị được hưởng hai ngàn thạch lúa đã xử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bậy, cho hạ ngục Đông Bình vương Vân. Bấy giờ chưa qua 2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tuần (tứcc hưa qua ngày 20 tháng 12 mùa đông, trong bụng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Dình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úy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Lương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Tương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ngờ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Đông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Bình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Vân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oan,</w:t>
      </w:r>
      <w:r w:rsidR="00442984" w:rsidRPr="00442984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 coi ngục có bảng tâu thôi thúc các công khanh ở Trường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An xử lại. Quan Thượng thư lệnh Cúc Đàm, quan Bộc Xạ Tông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Bá Phượng nhận được bảng tâu ấy có hứa sẽ xử lại. Thiên tử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nghe lời bọn Lương Tương thấy đều có vấn đề, trong ngoài hai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ý, nhà vua ban chiếu miễn tội, chỉ đày bọn họ làm dân thường.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Rồi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mấy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tháng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sau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chiếu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xá,</w:t>
      </w:r>
      <w:r w:rsidR="00442984" w:rsidRPr="00442984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 Gia cho rằng nhóm Lương Tương xử như vậy là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đúng,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dâng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sớ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tâu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“Lương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Tương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mưu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kế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sâu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hiểm,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Cúc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Đàm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khá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nho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nhã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văn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học,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Tông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Bá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Phượng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tu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học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hiểu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rõ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kinh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sách,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bậc thánh vương đều có kế sách loại trừ sai lầm, thần trộm cho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rằng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triều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đình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thưởng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ba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vị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ấy”.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Đọc thư nhà vua không nói gì, hơn hai mươi ngày sau,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 Gia dâng bảng tâu đề nghị phong cho Đổng Hiền chức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Hộ sự, nhà vua nổi giận, cho triệu Vương Gia, hạ chỉ sai quan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Thượng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trách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vấn: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“Bọn Trương Tương trước đây khi còn tại vị đã không dốc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lòng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trung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thành,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dựa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chư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hầu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bên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ngoài,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bất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nghĩa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ăn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ở hai lòng, quay lưng với người cũ. Ngày nay cho rằng bọn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Trương Tương có tài đức, đủ dùng mưu kế của Trương Tương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để chuộc tội. Nhà vua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lấy đạo đức, lấy địa vị Tam công, làm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phương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lược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tổng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thống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nhất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vạn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loại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phân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rõ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thiện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ác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bổ từng chức vụ, biết trị tội ác của bọn Trương Tương bị phơi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bày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ai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biết,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kiểm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điểm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ngay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chứ. Ngày nay mà còn đòi khen thưởng bọn Trương Tương, thì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triều đình càng sinh lòng tíếc thương Đông Bình vương Vân.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rèn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dũa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bách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quan,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sao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mê hoặc đất nước coi thường vua mình, gần thì bắt đầu từ vua,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xa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ai?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 Gia gỡ mũ tạ tội, quan Quang lộc đại phu Khổng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Quang,</w:t>
      </w:r>
      <w:r w:rsidRPr="00D53ED0">
        <w:rPr>
          <w:rFonts w:asciiTheme="majorHAnsi" w:hAnsiTheme="majorHAnsi" w:cstheme="majorHAnsi"/>
          <w:color w:val="231F20"/>
          <w:spacing w:val="-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Tả</w:t>
      </w:r>
      <w:r w:rsidRPr="00D53ED0">
        <w:rPr>
          <w:rFonts w:asciiTheme="majorHAnsi" w:hAnsiTheme="majorHAnsi" w:cstheme="majorHAnsi"/>
          <w:color w:val="231F20"/>
          <w:spacing w:val="-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tướng</w:t>
      </w:r>
      <w:r w:rsidRPr="00D53ED0">
        <w:rPr>
          <w:rFonts w:asciiTheme="majorHAnsi" w:hAnsiTheme="majorHAnsi" w:cstheme="majorHAnsi"/>
          <w:color w:val="231F20"/>
          <w:spacing w:val="-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-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-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Tôn</w:t>
      </w:r>
      <w:r w:rsidRPr="00D53ED0">
        <w:rPr>
          <w:rFonts w:asciiTheme="majorHAnsi" w:hAnsiTheme="majorHAnsi" w:cstheme="majorHAnsi"/>
          <w:color w:val="231F20"/>
          <w:spacing w:val="-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Lộc,</w:t>
      </w:r>
      <w:r w:rsidRPr="00D53ED0">
        <w:rPr>
          <w:rFonts w:asciiTheme="majorHAnsi" w:hAnsiTheme="majorHAnsi" w:cstheme="majorHAnsi"/>
          <w:color w:val="231F20"/>
          <w:spacing w:val="-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Hữu</w:t>
      </w:r>
      <w:r w:rsidRPr="00D53ED0">
        <w:rPr>
          <w:rFonts w:asciiTheme="majorHAnsi" w:hAnsiTheme="majorHAnsi" w:cstheme="majorHAnsi"/>
          <w:color w:val="231F20"/>
          <w:spacing w:val="-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tướng</w:t>
      </w:r>
      <w:r w:rsidRPr="00D53ED0">
        <w:rPr>
          <w:rFonts w:asciiTheme="majorHAnsi" w:hAnsiTheme="majorHAnsi" w:cstheme="majorHAnsi"/>
          <w:color w:val="231F20"/>
          <w:spacing w:val="-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An,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huân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chương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Quang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lộc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huân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Mã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Cung,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Quang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lộc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phu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Cung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Thắng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phê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phán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Gia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bất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đạo,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tội mê hoặc nước, lừa dối vua, xin giao cho quan Đình úy trị tội.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riêng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chỉ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mình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Cung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Thắng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đề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cử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Gia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Tể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tướng,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 mọi chuyện bị bỏ qua. Lỗi phát sinh từ Vương Gia. Vương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Gia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tiến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cử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bọn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Trương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Tương,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sai,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bất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đạo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coi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thường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mình, mê hoặc nước mình, sợ không có thể chỉ thị cho thiên hạ.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Liền bị bọn Khổng Quang tâu hặc Vương Gia. Vua lại ban chiếu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chỉ thị cho quan Đình úy bắt giam Thừa tướng.Sứ giả đã đến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phủ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Thừa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tướng,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thấy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khóc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lóc,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bưng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bát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thuốc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đưa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Vuong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Gia,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Gia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chịu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uống.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Viên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Chủ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bạ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“Tướng quân không thể giải bày nỗi oan khuất, nên mới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nảy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sinh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này,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hầu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dẫn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quyết”.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Sứ giả ngồi lì nơi cổng phủ Thừa tướng, quan Chủ bạ lại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tiến lên đưa bát thuốc, Vương, Gia hắt bát thuốc xuống đất,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thuộc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cấp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“Chức Thừa tướng được xếp vào hàng Tam công (ba quan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đầu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triều),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phụng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phụ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quốc,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đương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phục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hình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đô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thị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chỉ thị cho vạn dân chúng. Thừa tướng há như nhi nữ, mà bắt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uống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thuốc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chết?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Vương Gia bèn xuất hiện, gặp sứ giả làm lễ thụ chiếu, cưỡi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ngồi xe con của quan lại, không đội mũ ra đi, theo sứ giả đến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phủ Đình úy. Đình úy nhận Thừa tướng Vương Gia, cùng chiếc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ấn Tân phủ hầu, bắt trói Vương Gia cho giam vào ngục. Nhà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 nghe Vương Gia làm vậy thì rất giận, sai từ tướng quân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trở xuống, sai các quan từ năm ngàn thạch xuống hai ngàn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thạch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tra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vấn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trả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lời:</w:t>
      </w:r>
      <w:r w:rsidR="00442984" w:rsidRPr="00442984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“việc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án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đúng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thực.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trộm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thấy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giống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với vụ tù tội của Đông Bình vương, không là Vân thì không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đáng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chết;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bố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trí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ngựa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trạm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chở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tù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nhân,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thế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 được mùa đông, chắc không thấy, ta trộm vì nước mà tiếc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người.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hiền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tài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ai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ngoài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ba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ấy”.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coi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ngục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nói:</w:t>
      </w:r>
      <w:r w:rsidR="00442984" w:rsidRPr="00442984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“Nếu như thế thì sao vua lại khép tội? do vì phản quốc,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nhốt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tù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sao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 ngục cho tra khảo đánh đập làm nhục Vương Gia,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 Gia ngưỡng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mặt nhìn trời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than rằng:</w:t>
      </w:r>
      <w:r w:rsidR="00442984" w:rsidRPr="00F53632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“May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Tể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tướng,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khả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năng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cử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bậc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hiền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tài,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thoái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nhục,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phụ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ơn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nước,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chết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chưa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hết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tội”.</w:t>
      </w:r>
      <w:r w:rsidR="00442984" w:rsidRPr="00442984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Viên quan coi ngục hỏi ai là người hiền, Vương Gia nói: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“Người</w:t>
      </w:r>
      <w:r w:rsidRPr="00D53ED0">
        <w:rPr>
          <w:rFonts w:asciiTheme="majorHAnsi" w:hAnsiTheme="majorHAnsi" w:cstheme="majorHAnsi"/>
          <w:color w:val="231F20"/>
          <w:spacing w:val="4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hiền</w:t>
      </w:r>
      <w:r w:rsidRPr="00D53ED0">
        <w:rPr>
          <w:rFonts w:asciiTheme="majorHAnsi" w:hAnsiTheme="majorHAnsi" w:cstheme="majorHAnsi"/>
          <w:color w:val="231F20"/>
          <w:spacing w:val="4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tài</w:t>
      </w:r>
      <w:r w:rsidRPr="00D53ED0">
        <w:rPr>
          <w:rFonts w:asciiTheme="majorHAnsi" w:hAnsiTheme="majorHAnsi" w:cstheme="majorHAnsi"/>
          <w:color w:val="231F20"/>
          <w:spacing w:val="4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4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Thừa</w:t>
      </w:r>
      <w:r w:rsidRPr="00D53ED0">
        <w:rPr>
          <w:rFonts w:asciiTheme="majorHAnsi" w:hAnsiTheme="majorHAnsi" w:cstheme="majorHAnsi"/>
          <w:color w:val="231F20"/>
          <w:spacing w:val="4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tướng</w:t>
      </w:r>
      <w:r w:rsidRPr="00D53ED0">
        <w:rPr>
          <w:rFonts w:asciiTheme="majorHAnsi" w:hAnsiTheme="majorHAnsi" w:cstheme="majorHAnsi"/>
          <w:color w:val="231F20"/>
          <w:spacing w:val="4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Khổng</w:t>
      </w:r>
      <w:r w:rsidRPr="00D53ED0">
        <w:rPr>
          <w:rFonts w:asciiTheme="majorHAnsi" w:hAnsiTheme="majorHAnsi" w:cstheme="majorHAnsi"/>
          <w:color w:val="231F20"/>
          <w:spacing w:val="4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Quang,</w:t>
      </w:r>
      <w:r w:rsidRPr="00D53ED0">
        <w:rPr>
          <w:rFonts w:asciiTheme="majorHAnsi" w:hAnsiTheme="majorHAnsi" w:cstheme="majorHAnsi"/>
          <w:color w:val="231F20"/>
          <w:spacing w:val="4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4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</w:t>
      </w:r>
      <w:r w:rsidR="00442984" w:rsidRPr="00442984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 Hà Vũ, không thể tiến được. Kẻ ác, có cha con Cao An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hầu Đổng Hiền, nịnh tà làm rối loạn triều đình, chưa biết bao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giờ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lui.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Tội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chúng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đáng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chết,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chết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hận”.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Vuong Gia bị nhốt tù hơn hai mươi ngày, bỏ ăn uống, thổ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huyết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chết.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Gia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tướng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ba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năm,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quốc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gia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sửa sang. Sau khi qua đời, nhà vua xem qua biên bản hỏi đáp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suy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nghĩ,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phục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hồi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Khổng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Quang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Tể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tướng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thay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chỗ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 Vương Gia, bổ nhiệm Hà Vũ làm chức Ngự sử đại phu. Vào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niên hiệu Nguyên Thủy thứ tư, chiếu thư truy lục công thần,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phong Vương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Gia tử Sùng vi Tân Phủ hầu, truy ban tên thụy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Gia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“Trung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hầu”.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Táng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viết: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“Ôi!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Gia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xa</w:t>
      </w:r>
      <w:r w:rsidR="00987055" w:rsidRPr="0034562A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rồi”.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nói: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“theo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đời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phế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đạo,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trái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lệ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tục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lâm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nguy”.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thế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xưa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ít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chịu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nhận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tước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vị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vậy.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 nhà Nho xưa kia, kiến thức văn chương bác học “lục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nghệ”,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“lục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nghệ”,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nắm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vững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điển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tịch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nền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giáo,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hiểu rõ thiên đạo của tiên thánh, mối nhân luân chân chính, đến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pháp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nền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trị.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đạo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Chu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suy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tàn,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thời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hai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U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vương,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Lệ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lễ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nhạc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hủy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hoại,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chư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hầu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nổ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những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cuộc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chinh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phạt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lẫn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nhau.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suy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yếu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kéo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dài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hơn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200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năm,thì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xuất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hiện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Khổng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Tử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Lễ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Nhạc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hưng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vượng,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phán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quyết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thánh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đúng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thời;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biết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lời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đạo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hành.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Khổng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Tử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bèn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than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“Chim phượng hoàng không bay đến, rùa xuất đồ không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hiện trên sông Hà, ta biết dựa vào đâu chứ! Vua Văn vương đã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đời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lâu,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hỏi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sao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văn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tùy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thuộc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ấy?”.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Khổng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Tử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chư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hầu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mời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đón,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đáp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lễ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bàn chuyện chính trị với họ. Phía tây Khổng Tử đến nước Chu,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phía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nam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Sở,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nạn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Trần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cùng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bảy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mươi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trò.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thích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nhạc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“Thiều”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tháng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biết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hương vị thịt động vật, rồi từ nước Vệ Ngài dẫn môn đệ trở về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 Lỗ, sau đó Ngài chỉnh lý Kinh Nhạc, hiệu khảo các thiên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“Nhã”,”Tụng” trong Kinh Thi đều đến độ hoàn chỉnh. Ngài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nghiên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cứu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khảo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sát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liệu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cổ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kim,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rồi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tán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tụng: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“Vĩ đại thay! Đế Nghiêu xứng đáng là một vị vua, chỉ có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ông trời vĩ đại, chỉ có Đế Nghiêu thay được ông trời. Thành tựu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nguy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nga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thay,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nhờ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luyện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văn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chương”.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Ngài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nói:</w:t>
      </w:r>
      <w:r w:rsidR="00442984" w:rsidRPr="00442984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“Khảo sát hai thời nhà Chu, văn học phồn thịnh thay, ta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Rồi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viết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Lời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Tựa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sách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Kinh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bỏ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phần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“Nghiêu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điển”,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tụng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Kinh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Nhạc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pháp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“Thiều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Vũ”,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luận về Kinh Thi thì giữ “Chu Nam”. Nối với lễ nhà Chu vì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kinh“Xuân thu”, ghi chép công việc mười hai đời vua nước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Lỗ, kết dây thừng thành chữ ghi chép đạo của vua Văn, vua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Vũ, thành một vương pháp, đến khi thu hoạch được từ dấu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chân của con kỳ lân, thì mới hiểu được kinh Dịch, mà viết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 “truyện” là những truyện cận thánh, để hình thành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 nền giáo hóa của tiên vương, cho nên mới bảo là: “Thuật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sáng</w:t>
      </w:r>
      <w:r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tác”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Hoằng làm chức học quan, đau lòng thấy đạo Nho bị uất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trệ,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bèn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xin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ý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kiến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“Lời nói của quan Thừa tướng, quan Ngự sử, ngăn vua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bảo: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‘Người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lấy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lễ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dạy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giáo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hóa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thuần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phong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mỹ tục thì dùng nhạc. Hôn nhân tức là đại luân của một gia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đình.</w:t>
      </w:r>
      <w:r w:rsidRPr="00D53ED0">
        <w:rPr>
          <w:rFonts w:asciiTheme="majorHAnsi" w:hAnsiTheme="majorHAnsi" w:cstheme="majorHAnsi"/>
          <w:color w:val="231F20"/>
          <w:spacing w:val="2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2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lễ</w:t>
      </w:r>
      <w:r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nhạc</w:t>
      </w:r>
      <w:r w:rsidRPr="00D53ED0">
        <w:rPr>
          <w:rFonts w:asciiTheme="majorHAnsi" w:hAnsiTheme="majorHAnsi" w:cstheme="majorHAnsi"/>
          <w:color w:val="231F20"/>
          <w:spacing w:val="2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bỏ</w:t>
      </w:r>
      <w:r w:rsidRPr="00D53ED0">
        <w:rPr>
          <w:rFonts w:asciiTheme="majorHAnsi" w:hAnsiTheme="majorHAnsi" w:cstheme="majorHAnsi"/>
          <w:color w:val="231F20"/>
          <w:spacing w:val="2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phế,</w:t>
      </w:r>
      <w:r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2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càng</w:t>
      </w:r>
      <w:r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suy</w:t>
      </w:r>
      <w:r w:rsidRPr="00D53ED0">
        <w:rPr>
          <w:rFonts w:asciiTheme="majorHAnsi" w:hAnsiTheme="majorHAnsi" w:cstheme="majorHAnsi"/>
          <w:color w:val="231F20"/>
          <w:spacing w:val="2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đồi,</w:t>
      </w:r>
      <w:r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trẫm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rất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lắng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mỗi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buổi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sớm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trẫm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muốn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bậc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sĩ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danh tiếng trong thiên hạ bàn chuyện cai trị thiên hạ. trước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hơn hết ra lệnh cho quan bộ Lễ tổ chức khuyến học, giảng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nghĩa hiệp văn, ra sức hưng lễ, tôn vinh đề cao việc giáo hóa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hương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lý,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khích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lệ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tài”.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Nói: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“Nghe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đạo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thời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Tam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hương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lý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nền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giáo hóa, thời nhà Hạ gọi là hiệu, thời nhà Ân gọi là tường,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thời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gọi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tự.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khuyến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thiện,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triều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đình; việc trừng ác, dùng hình phạt. Cho nên nền giáo hóa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thực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thi,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xây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dựng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thiện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bắt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đầu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kinh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sư,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 ngoài”. Nay bệ hạ khuyến khích đức hạnh, mở ra nên đại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minh, phối hợp với trời đất, lấy bản luân làm cơ bản, khuyến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học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hưng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lễ,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sùng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giáo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hóa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khích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lệ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hiền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phong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hóa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bốn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phương,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nguồn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gốc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nền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bình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vậy”.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 bảo: “Nên”. Từ đó về sau, các quan công khanh đại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phu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vui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vẻ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tham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văn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học.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Heading5"/>
        <w:spacing w:before="120" w:beforeAutospacing="0" w:after="120" w:afterAutospacing="0"/>
        <w:ind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THÂN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</w:p>
    <w:p w:rsidR="00245EA0" w:rsidRPr="00D53ED0" w:rsidRDefault="00442984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F53632">
        <w:rPr>
          <w:rFonts w:asciiTheme="majorHAnsi" w:hAnsiTheme="majorHAnsi" w:cstheme="majorHAnsi"/>
          <w:color w:val="231F20"/>
          <w:w w:val="105"/>
          <w:sz w:val="28"/>
          <w:szCs w:val="28"/>
        </w:rPr>
        <w:t>T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hân công, người nước Lỗ. Yết kiến nhà vua, nhà vua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hỏi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về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trị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loạn,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bấy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giờ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Thân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công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đã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hơn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80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tuổi</w:t>
      </w:r>
      <w:r w:rsidRPr="00392406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trả</w:t>
      </w:r>
      <w:r w:rsidR="00245EA0"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lời</w:t>
      </w:r>
      <w:r w:rsidR="00245EA0"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245EA0"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rằng:</w:t>
      </w:r>
      <w:r w:rsidR="00245EA0"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“Nước</w:t>
      </w:r>
      <w:r w:rsidR="00245EA0"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yên</w:t>
      </w:r>
      <w:r w:rsidR="00245EA0"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trị</w:t>
      </w:r>
      <w:r w:rsidR="00245EA0"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245EA0"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vì</w:t>
      </w:r>
      <w:r w:rsidR="00245EA0"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nói</w:t>
      </w:r>
      <w:r w:rsidR="00245EA0"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nhiều,</w:t>
      </w:r>
      <w:r w:rsidR="00245EA0"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cố</w:t>
      </w:r>
      <w:r w:rsidR="00245EA0"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lực</w:t>
      </w:r>
      <w:r w:rsidR="00245EA0"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hành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động</w:t>
      </w:r>
      <w:r w:rsidR="00245EA0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còn</w:t>
      </w:r>
      <w:r w:rsidR="00245EA0"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gì</w:t>
      </w:r>
      <w:r w:rsidR="00245EA0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hơn?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Heading5"/>
        <w:spacing w:before="120" w:beforeAutospacing="0" w:after="120" w:afterAutospacing="0"/>
        <w:ind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NGHIÊM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BÀNH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TỔ</w:t>
      </w:r>
    </w:p>
    <w:p w:rsidR="00245EA0" w:rsidRPr="00D53ED0" w:rsidRDefault="00442984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442984">
        <w:rPr>
          <w:rFonts w:asciiTheme="majorHAnsi" w:hAnsiTheme="majorHAnsi" w:cstheme="majorHAnsi"/>
          <w:color w:val="231F20"/>
          <w:w w:val="105"/>
          <w:sz w:val="28"/>
          <w:szCs w:val="28"/>
        </w:rPr>
        <w:t>N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ghiêm</w:t>
      </w:r>
      <w:r w:rsidR="00245EA0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Bành</w:t>
      </w:r>
      <w:r w:rsidR="00245EA0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Tổ,</w:t>
      </w:r>
      <w:r w:rsidR="00245EA0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="00245EA0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Công</w:t>
      </w:r>
      <w:r w:rsidR="00245EA0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Tử,</w:t>
      </w:r>
      <w:r w:rsidR="00245EA0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Đông</w:t>
      </w:r>
      <w:r w:rsidR="00245EA0" w:rsidRPr="00D53ED0">
        <w:rPr>
          <w:rFonts w:asciiTheme="majorHAnsi" w:hAnsiTheme="majorHAnsi" w:cstheme="majorHAnsi"/>
          <w:color w:val="231F20"/>
          <w:spacing w:val="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Hải</w:t>
      </w:r>
      <w:r w:rsidR="00245EA0" w:rsidRPr="00D53ED0">
        <w:rPr>
          <w:rFonts w:asciiTheme="majorHAnsi" w:hAnsiTheme="majorHAnsi" w:cstheme="majorHAnsi"/>
          <w:color w:val="231F20"/>
          <w:spacing w:val="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="00245EA0" w:rsidRPr="00D53ED0">
        <w:rPr>
          <w:rFonts w:asciiTheme="majorHAnsi" w:hAnsiTheme="majorHAnsi" w:cstheme="majorHAnsi"/>
          <w:color w:val="231F20"/>
          <w:spacing w:val="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Bỉ.</w:t>
      </w:r>
      <w:r w:rsidRPr="00442984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Bành Tổ là Bác sĩ triều vua Hán Tuyên đế, làm Thái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thú quận Hà Nam, rồi được tuyển vào chức Tả Phùng Dực,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chuyển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tử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truyền.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Ông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thanh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liêm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ngay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thẳng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hùa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giới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quyền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quí.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Có người nói: “Thiên thời không thắng người làm. Làm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 vì không tu sửa, lễ bạc, ý quanh co, bỏ người quý nhân bên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cạnh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trợ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giúp.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Nguyện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mình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cố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gắng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hơn”.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Nghiêm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Bành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Tổ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“Phàm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thuật,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tiên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vương, còn quanh co cầu cạnh làm gì?”Nghiêm Bành Tổ làm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Thái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truyền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mãi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về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nghỉ.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F53632">
      <w:pPr>
        <w:pStyle w:val="Heading3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TUẦN</w:t>
      </w:r>
      <w:r w:rsidRPr="00D53ED0">
        <w:rPr>
          <w:rFonts w:asciiTheme="majorHAnsi" w:hAnsiTheme="majorHAnsi" w:cstheme="majorHAnsi"/>
          <w:color w:val="231F20"/>
          <w:spacing w:val="17"/>
          <w:w w:val="9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17"/>
          <w:w w:val="9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TRUYỆN</w:t>
      </w:r>
    </w:p>
    <w:p w:rsidR="00245EA0" w:rsidRPr="00D53ED0" w:rsidRDefault="00245EA0" w:rsidP="00F53632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HOÀNG</w:t>
      </w:r>
      <w:r w:rsidRPr="00D53ED0">
        <w:rPr>
          <w:rFonts w:asciiTheme="majorHAnsi" w:hAnsiTheme="majorHAnsi" w:cstheme="majorHAnsi"/>
          <w:color w:val="231F20"/>
          <w:spacing w:val="-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BÁ</w:t>
      </w:r>
    </w:p>
    <w:p w:rsidR="00245EA0" w:rsidRPr="00D53ED0" w:rsidRDefault="00442984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392406">
        <w:rPr>
          <w:rFonts w:asciiTheme="majorHAnsi" w:hAnsiTheme="majorHAnsi" w:cstheme="majorHAnsi"/>
          <w:color w:val="231F20"/>
          <w:sz w:val="28"/>
          <w:szCs w:val="28"/>
        </w:rPr>
        <w:lastRenderedPageBreak/>
        <w:t>H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oàng</w:t>
      </w:r>
      <w:r w:rsidR="00245EA0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Bá</w:t>
      </w:r>
      <w:r w:rsidR="00245EA0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="00245EA0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Thứ</w:t>
      </w:r>
      <w:r w:rsidR="00245EA0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Công,</w:t>
      </w:r>
      <w:r w:rsidR="00245EA0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huyện</w:t>
      </w:r>
      <w:r w:rsidR="00245EA0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Dương</w:t>
      </w:r>
      <w:r w:rsidR="00245EA0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Hạ</w:t>
      </w:r>
      <w:r w:rsidR="00245EA0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quận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Hoài Dương.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được làng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thôn đề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cử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Hiếu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liêm,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được bổ</w:t>
      </w:r>
      <w:r w:rsidR="00987055" w:rsidRPr="0034562A">
        <w:rPr>
          <w:rFonts w:asciiTheme="majorHAnsi" w:hAnsiTheme="majorHAnsi" w:cstheme="majorHAnsi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thâu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trưởng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Đông,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khảo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sát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lần</w:t>
      </w:r>
      <w:r w:rsidR="00245EA0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nữa rồi được bổ nhiệm chức quan phụ tá cho quan Thái thú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quận Hà Nam. Hoàng Bá là người sáng suốt tài giỏi, lại có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trình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độ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văn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học,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ôn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lương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chừng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mực,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biết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kính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trọng người khác, đa mưu túc trí có tài cai trị, làm chức phụ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tá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đầu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quận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luật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pháp,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phù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hợp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tâm, được quanThái thú rất tín nghiệm, tin tưởng, được các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 và nhân dân trong quận yêu mến. Bấy giờ, nhà vua cai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trị nhân dân theo ý riêng của mình, vua ra nhiều chiếu thư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ban ơn, các quan dưới quyền không chấp hành báo ra. Quan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="00245EA0" w:rsidRPr="00D53ED0">
        <w:rPr>
          <w:rFonts w:asciiTheme="majorHAnsi" w:hAnsiTheme="majorHAnsi" w:cstheme="majorHAnsi"/>
          <w:color w:val="231F20"/>
          <w:spacing w:val="1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thú</w:t>
      </w:r>
      <w:r w:rsidR="00245EA0" w:rsidRPr="00D53ED0">
        <w:rPr>
          <w:rFonts w:asciiTheme="majorHAnsi" w:hAnsiTheme="majorHAnsi" w:cstheme="majorHAnsi"/>
          <w:color w:val="231F20"/>
          <w:spacing w:val="1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sai</w:t>
      </w:r>
      <w:r w:rsidR="00245EA0" w:rsidRPr="00D53ED0">
        <w:rPr>
          <w:rFonts w:asciiTheme="majorHAnsi" w:hAnsiTheme="majorHAnsi" w:cstheme="majorHAnsi"/>
          <w:color w:val="231F20"/>
          <w:spacing w:val="1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Hoàng</w:t>
      </w:r>
      <w:r w:rsidR="00245EA0" w:rsidRPr="00D53ED0">
        <w:rPr>
          <w:rFonts w:asciiTheme="majorHAnsi" w:hAnsiTheme="majorHAnsi" w:cstheme="majorHAnsi"/>
          <w:color w:val="231F20"/>
          <w:spacing w:val="1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</w:t>
      </w:r>
      <w:r w:rsidR="00245EA0" w:rsidRPr="00D53ED0">
        <w:rPr>
          <w:rFonts w:asciiTheme="majorHAnsi" w:hAnsiTheme="majorHAnsi" w:cstheme="majorHAnsi"/>
          <w:color w:val="231F20"/>
          <w:spacing w:val="1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tổ</w:t>
      </w:r>
      <w:r w:rsidR="00245EA0" w:rsidRPr="00D53ED0">
        <w:rPr>
          <w:rFonts w:asciiTheme="majorHAnsi" w:hAnsiTheme="majorHAnsi" w:cstheme="majorHAnsi"/>
          <w:color w:val="231F20"/>
          <w:spacing w:val="1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="00245EA0" w:rsidRPr="00D53ED0">
        <w:rPr>
          <w:rFonts w:asciiTheme="majorHAnsi" w:hAnsiTheme="majorHAnsi" w:cstheme="majorHAnsi"/>
          <w:color w:val="231F20"/>
          <w:spacing w:val="1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tuyển</w:t>
      </w:r>
      <w:r w:rsidR="00245EA0" w:rsidRPr="00D53ED0">
        <w:rPr>
          <w:rFonts w:asciiTheme="majorHAnsi" w:hAnsiTheme="majorHAnsi" w:cstheme="majorHAnsi"/>
          <w:color w:val="231F20"/>
          <w:spacing w:val="1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chọn</w:t>
      </w:r>
      <w:r w:rsidR="00245EA0" w:rsidRPr="00D53ED0">
        <w:rPr>
          <w:rFonts w:asciiTheme="majorHAnsi" w:hAnsiTheme="majorHAnsi" w:cstheme="majorHAnsi"/>
          <w:color w:val="231F20"/>
          <w:spacing w:val="1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="00245EA0" w:rsidRPr="00D53ED0">
        <w:rPr>
          <w:rFonts w:asciiTheme="majorHAnsi" w:hAnsiTheme="majorHAnsi" w:cstheme="majorHAnsi"/>
          <w:color w:val="231F20"/>
          <w:spacing w:val="1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="00245EA0" w:rsidRPr="00D53ED0">
        <w:rPr>
          <w:rFonts w:asciiTheme="majorHAnsi" w:hAnsiTheme="majorHAnsi" w:cstheme="majorHAnsi"/>
          <w:color w:val="231F20"/>
          <w:spacing w:val="1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tốt,</w:t>
      </w:r>
      <w:r w:rsidR="00245EA0" w:rsidRPr="00D53ED0">
        <w:rPr>
          <w:rFonts w:asciiTheme="majorHAnsi" w:hAnsiTheme="majorHAnsi" w:cstheme="majorHAnsi"/>
          <w:color w:val="231F20"/>
          <w:spacing w:val="1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chia</w:t>
      </w:r>
      <w:r w:rsidR="00245EA0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 tổ chức tuyên bố lệnh chiếu thư của vua, để cho nhân dân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biết ý của nhà vua, khiến quan nhà trạm nơi làng thôn đều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nuôi dưỡng heo gà, để giúp đỡ những người quan quản cô đơn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nghèo khó, rồi sau đó làm việc giáo hóa, ban bố khắp trong dân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gian, với ý khuyên làm việc thiện, đề phòng gian tà, cho đến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chuyện cày cấy lúa, trồng dâu nuôi tằm, tiết kiệm trong sinh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hoạt,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chăm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trồng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trọt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nuôi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dưỡng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súc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cầm,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kể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lúa</w:t>
      </w:r>
      <w:r w:rsidR="00245EA0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 ngựa ăn no, lúa muối trữ thật đầy đủ, sao cho không còn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chạy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từng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bữa,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nhưng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tinh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lực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Hoàng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khả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năng</w:t>
      </w:r>
      <w:r w:rsidR="00245EA0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đốc thúc làm tốt. Quan dân thấy vậy, đến hỏi ông có cách riêng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đặc biệt gì, để cùng tham khảo. Thường mong có sở tư sát,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chọn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thanh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liêm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cao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tuổi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nhất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đứng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điều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khiển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thực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hành, Hôm sau viên quan tìm đến ra mắt Hoàng Bá, Hoàng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</w:t>
      </w:r>
      <w:r w:rsidR="00245EA0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thấy</w:t>
      </w:r>
      <w:r w:rsidR="00245EA0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nghinh</w:t>
      </w:r>
      <w:r w:rsidR="00245EA0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tiếp</w:t>
      </w:r>
      <w:r w:rsidR="00245EA0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vất</w:t>
      </w:r>
      <w:r w:rsidR="00245EA0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vả,</w:t>
      </w:r>
      <w:r w:rsidR="00245EA0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</w:t>
      </w:r>
      <w:r w:rsidR="00245EA0" w:rsidRPr="00D53ED0">
        <w:rPr>
          <w:rFonts w:asciiTheme="majorHAnsi" w:hAnsiTheme="majorHAnsi" w:cstheme="majorHAnsi"/>
          <w:color w:val="231F20"/>
          <w:spacing w:val="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“Khổ cực quá! Ăn bên cạnh đường là làm con chim quạ mổ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trộm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thịt”.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Viên quan hoảng kinh, thấy Hoàng Bá biết rõ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chuyện của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mình từng chút rất chi li không dám che giấu. Những người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quả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độc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chết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đất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chôn,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Hoàng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Bá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khu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xử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cẩn</w:t>
      </w:r>
      <w:r w:rsidR="00987055" w:rsidRPr="00987055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thận đầy đủ, cây to đều có thế làm cái quách, con heo con nào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đó có thể dùng để cúng tế, quan lại đến đều như ông nói. 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thông minh rành chuyện như thế thì những quan dân không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biết nguồn gốc phát xuất, cho là chuyện thần minh. Kẻ gian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 dám mò vào quận này, trộm cắp ít dần. Hoàng Bá ra sức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giáo hóa, trước khi áp dụng hình phạt, chú trọng kết quả an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toàn cho quan trưởng. Lão ông Hứa Thừa bị chứng điếc, quan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Đốc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bưu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bảo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muốn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nghỉ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việc,</w:t>
      </w:r>
      <w:r w:rsidR="00442984" w:rsidRPr="00442984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Hoàng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“Hứa Thừa là ông quan thanh liêm, tuy đã cao tuổi,nhưng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khả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năng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tác,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đang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hồi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phục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trở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lại,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sao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nghỉ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việc?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Vả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lại,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giúp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hơn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mất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tài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đức”.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hỏi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nguyên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do,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Hoàng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Bá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nói:</w:t>
      </w:r>
      <w:r w:rsidR="00F53632" w:rsidRPr="00F53632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“Có nhiều vị quan trưởng lãng phí trong việc tống cố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nghinh tân cũng như bọn quan lại gian tà, làm hao phí nhiều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lẫn lộn công tư, đều đáng bị đuổi cổ về vuờn làm dân, tuyển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 mới chưa chắc là người tài đức, hoặc không được như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 cũ, có mà loạn. Phàm trong đạo cai trị đó là việc đáng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trách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nhất”.</w:t>
      </w:r>
      <w:r w:rsidR="00F53632" w:rsidRPr="00F53632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Hán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hưng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thịnh,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về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sử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dụng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Hoàng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chiếm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vị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trí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hạng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nhất.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F53632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CHU</w:t>
      </w:r>
      <w:r w:rsidRPr="00D53ED0">
        <w:rPr>
          <w:rFonts w:asciiTheme="majorHAnsi" w:hAnsiTheme="majorHAnsi" w:cstheme="majorHAnsi"/>
          <w:color w:val="231F20"/>
          <w:spacing w:val="6"/>
          <w:w w:val="9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ẤP</w:t>
      </w:r>
    </w:p>
    <w:p w:rsidR="00245EA0" w:rsidRPr="00D53ED0" w:rsidRDefault="00442984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F53632">
        <w:rPr>
          <w:rFonts w:asciiTheme="majorHAnsi" w:hAnsiTheme="majorHAnsi" w:cstheme="majorHAnsi"/>
          <w:color w:val="231F20"/>
          <w:w w:val="105"/>
          <w:sz w:val="28"/>
          <w:szCs w:val="28"/>
        </w:rPr>
        <w:t>C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hu Ấp tự Trọng Khanh, người huyện Thư quận Lô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Giang.</w:t>
      </w:r>
      <w:r w:rsidR="00245EA0"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Thời</w:t>
      </w:r>
      <w:r w:rsidR="00245EA0"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thiếu</w:t>
      </w:r>
      <w:r w:rsidR="00245EA0"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niên</w:t>
      </w:r>
      <w:r w:rsidR="00245EA0"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245EA0"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thư</w:t>
      </w:r>
      <w:r w:rsidR="00245EA0"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đồng</w:t>
      </w:r>
      <w:r w:rsidR="00245EA0"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245EA0"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Hương</w:t>
      </w:r>
      <w:r w:rsidR="00245EA0"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tường</w:t>
      </w:r>
      <w:r w:rsidRPr="00442984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phu, Chu Ấp là người liêm chính, công bằng không gây chuyện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khắc nghiệt với dân, không vì háo lợi, chưa từng làm khó một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nào,</w:t>
      </w:r>
      <w:r w:rsidR="00245EA0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thường</w:t>
      </w:r>
      <w:r w:rsidR="00245EA0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thăm</w:t>
      </w:r>
      <w:r w:rsidR="00245EA0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hỏi</w:t>
      </w:r>
      <w:r w:rsidR="00245EA0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cô</w:t>
      </w:r>
      <w:r w:rsidR="00245EA0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quả,</w:t>
      </w:r>
      <w:r w:rsidR="00245EA0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="00245EA0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vị</w:t>
      </w:r>
      <w:r w:rsidR="00245EA0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kỳ</w:t>
      </w:r>
      <w:r w:rsidR="00245EA0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lão,</w:t>
      </w:r>
      <w:r w:rsidR="00245EA0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hay</w:t>
      </w:r>
      <w:r w:rsidR="00245EA0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987055" w:rsidRPr="00987055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ơn</w:t>
      </w:r>
      <w:r w:rsidR="00245EA0"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245EA0"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245EA0"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duyện</w:t>
      </w:r>
      <w:r w:rsidR="00245EA0"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tao</w:t>
      </w:r>
      <w:r w:rsidR="00245EA0"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ngộ,</w:t>
      </w:r>
      <w:r w:rsidR="00245EA0"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="00245EA0"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đựơc</w:t>
      </w:r>
      <w:r w:rsidR="00245EA0"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="00245EA0"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="00245EA0"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yêu</w:t>
      </w:r>
      <w:r w:rsidR="00245EA0"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quý</w:t>
      </w:r>
      <w:r w:rsidR="00245EA0"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kính</w:t>
      </w:r>
      <w:r w:rsidR="00245EA0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trọng.</w:t>
      </w:r>
      <w:r w:rsidR="00245EA0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Chu</w:t>
      </w:r>
      <w:r w:rsidR="00245EA0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Ấp</w:t>
      </w:r>
      <w:r w:rsidR="00245EA0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245EA0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chuyển</w:t>
      </w:r>
      <w:r w:rsidR="00245EA0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245EA0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Thái</w:t>
      </w:r>
      <w:r w:rsidR="00245EA0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thú</w:t>
      </w:r>
      <w:r w:rsidR="00245EA0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quận</w:t>
      </w:r>
      <w:r w:rsidR="00245EA0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Tốt</w:t>
      </w:r>
      <w:r w:rsidR="00245EA0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Sử,</w:t>
      </w:r>
      <w:r w:rsidR="00245EA0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tại</w:t>
      </w:r>
      <w:r w:rsidR="00245EA0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đây</w:t>
      </w:r>
      <w:r w:rsidR="00245EA0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ông cử người hiền lương, được vua bổ nhiệm làm chức phụ tá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quan Đại tư nông, rồi được chuyển làm Thái thú quận Bắc Hải,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Ở đó ông nổi tiếng là ông quan làm Đại tư nông hàng đầu. Chu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Ấp là người thuần nhân hậu, dốc lòng với những người cố cựu,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nhưng tính công chính, không vì việc giao tế lấy làm riêng tư.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Vua ái mộ, triều đình kính phục. Thân phận có địa vị như một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bậc công khanh, mà cư xử khiêm tốn tiết kiệm, bổng lộc được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hưởng</w:t>
      </w:r>
      <w:r w:rsidR="00245EA0"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đều</w:t>
      </w:r>
      <w:r w:rsidR="00245EA0"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chia cho họ hàng cử tộc</w:t>
      </w:r>
      <w:r w:rsidR="00245EA0"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và</w:t>
      </w:r>
      <w:r w:rsidR="00245EA0"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bà</w:t>
      </w:r>
      <w:r w:rsidR="00245EA0"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con chòm xóm.</w:t>
      </w:r>
      <w:r w:rsidRPr="00442984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Ban sơ, bị bệnh nghẹn hơi rồi qua đời., bảo người con rằng: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“Ta</w:t>
      </w:r>
      <w:r w:rsidR="00245EA0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vốn</w:t>
      </w:r>
      <w:r w:rsidR="00245EA0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245EA0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một</w:t>
      </w:r>
      <w:r w:rsidR="00245EA0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="00245EA0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="00245EA0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="00245EA0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đồng</w:t>
      </w:r>
      <w:r w:rsidR="00245EA0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hương,</w:t>
      </w:r>
      <w:r w:rsidR="00245EA0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="00245EA0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yêu</w:t>
      </w:r>
      <w:r w:rsidR="00245EA0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mến</w:t>
      </w:r>
      <w:r w:rsidR="00245EA0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ta,</w:t>
      </w:r>
      <w:r w:rsidRPr="00442984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thì nên chôn ta ở đồng hương. Con cháu đời sau sẽ thờ phụng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ta,</w:t>
      </w:r>
      <w:r w:rsidR="00245EA0"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245EA0"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="00245EA0"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="00245EA0"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Đồng</w:t>
      </w:r>
      <w:r w:rsidR="00245EA0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hương”.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Khi Chu Ấp qua đời, người con chôn cha mình tại phía tây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bờ thành ngoài thành Đồng hương; quả dân ở đó dựng đền thờ,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hàng năm đều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 lễ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cúng tế,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 nay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vẫn còn.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F53632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CUNG</w:t>
      </w:r>
      <w:r w:rsidRPr="00D53ED0">
        <w:rPr>
          <w:rFonts w:asciiTheme="majorHAnsi" w:hAnsiTheme="majorHAnsi" w:cstheme="majorHAnsi"/>
          <w:color w:val="231F20"/>
          <w:spacing w:val="-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TOẠI</w:t>
      </w:r>
    </w:p>
    <w:p w:rsidR="00245EA0" w:rsidRPr="00D53ED0" w:rsidRDefault="00442984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F53632">
        <w:rPr>
          <w:rFonts w:asciiTheme="majorHAnsi" w:hAnsiTheme="majorHAnsi" w:cstheme="majorHAnsi"/>
          <w:color w:val="231F20"/>
          <w:sz w:val="28"/>
          <w:szCs w:val="28"/>
        </w:rPr>
        <w:t>C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ung</w:t>
      </w:r>
      <w:r w:rsidR="00245EA0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Toại</w:t>
      </w:r>
      <w:r w:rsidR="00245EA0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="00245EA0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Thiếu</w:t>
      </w:r>
      <w:r w:rsidR="00245EA0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Khanh,</w:t>
      </w:r>
      <w:r w:rsidR="00245EA0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huyện</w:t>
      </w:r>
      <w:r w:rsidR="00245EA0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Nam</w:t>
      </w:r>
      <w:r w:rsidR="00245EA0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Bình</w:t>
      </w:r>
      <w:r w:rsidR="00245EA0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quận</w:t>
      </w:r>
      <w:r w:rsidR="00245EA0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Sơn</w:t>
      </w:r>
      <w:r w:rsidR="00245EA0"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Dương,</w:t>
      </w:r>
      <w:r w:rsidR="00245EA0"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đỗ</w:t>
      </w:r>
      <w:r w:rsidR="00245EA0"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kỳ</w:t>
      </w:r>
      <w:r w:rsidR="00245EA0"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thi</w:t>
      </w:r>
      <w:r w:rsidR="00245EA0"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Minh</w:t>
      </w:r>
      <w:r w:rsidR="00245EA0"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Kinh</w:t>
      </w:r>
      <w:r w:rsidR="00245EA0"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245EA0"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bổ</w:t>
      </w:r>
      <w:r w:rsidR="00245EA0"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245EA0"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quan.</w:t>
      </w:r>
      <w:r w:rsidR="00245EA0"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F53632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Hán Tuyên đế tức vị. Chẳng bao lâu sau hai bên quận Bột Hải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lâm nạn đói, trộm cướp nổi lên, các ông quan lãnh bổng lộc hai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ngàn thạch không dẹp được. Nhà vua cho tuyển người có năng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lực</w:t>
      </w:r>
      <w:r w:rsidR="00245EA0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dẹp</w:t>
      </w:r>
      <w:r w:rsidR="00245EA0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loạn.</w:t>
      </w:r>
      <w:r w:rsidR="00245EA0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="00245EA0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Thừa</w:t>
      </w:r>
      <w:r w:rsidR="00245EA0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tướng,</w:t>
      </w:r>
      <w:r w:rsidR="00245EA0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="00245EA0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Ngự</w:t>
      </w:r>
      <w:r w:rsidR="00245EA0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sử</w:t>
      </w:r>
      <w:r w:rsidR="00245EA0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tiến</w:t>
      </w:r>
      <w:r w:rsidR="00245EA0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cử</w:t>
      </w:r>
      <w:r w:rsidR="00245EA0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Cung</w:t>
      </w:r>
      <w:r w:rsidR="00245EA0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Toại</w:t>
      </w:r>
      <w:r w:rsidR="00245EA0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làm được, vua liền phong cho Cung Toại chức Thái thú Bột Hải.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Bấy giờ, Cung Toại tuổi đã quá bảy mươi. Khi Cung Toại vào ra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mắt vua, từ xa, vua thấy Cung Toại dáng người thấp nhỏ, trong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bụng coi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thường, Vua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hỏi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Cung Toại: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“Bột Hải phế loạn, trẫm rất lấy làm lo nghĩ. Muốn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ông làm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cách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nào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dẹp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yên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trộm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cướp,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vừa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ý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trẫm?”.</w:t>
      </w:r>
    </w:p>
    <w:p w:rsidR="00245EA0" w:rsidRPr="00D53ED0" w:rsidRDefault="00245EA0" w:rsidP="00F53632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Cung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Toại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thưa:</w:t>
      </w:r>
      <w:r w:rsidR="00F53632" w:rsidRPr="00F53632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“Chốn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duyên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hải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xa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xôi,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đó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chưa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thấm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nhuần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thánh hóa, dân ở đó đói cơm khốn khổ chịu cảnh cơ hàn mà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 lại không thương dân, còn xúi giục đám con đỏ của bệ hạ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nổi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lên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quậy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phá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bệ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Hoàng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trì.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muốn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bảo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đánh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họ,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đem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bình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chăng?</w:t>
      </w:r>
      <w:r w:rsidR="00442984" w:rsidRPr="00442984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Cung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Toại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rất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hài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lòng,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nói:</w:t>
      </w:r>
      <w:r w:rsidR="00F53632" w:rsidRPr="00F53632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“Tuyển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dụng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hiền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lương,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muốn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 người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dẹp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loạn”.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Cung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Toại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nói: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“Thần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rằng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trị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loạn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sửa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đổi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sách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hợp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lòng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dân,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vội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 được. Chỉ cách làm từ từ, thì sau mới an dân được. Thần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mong các quan Thừa tướng, Ngự sử đừng lấy văn pháp để bó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buộc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thần,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do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thoải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mái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Nhà vua hứa được, thưởng vàng ròng. Cung Toại thấy tục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 nước Tề xa xỉ, ưa chuyện văn nghệ, không siêng năng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 nông tang, bèn khuyên dân nên cần kiệm, chăm việc nông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tang.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Mùa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xuân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mùa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tập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cày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cấy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gieo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trồng,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mùa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thu,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mùa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đông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tổ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thu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hoạch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lưu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trữ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loại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ấu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súng.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Lao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động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xoay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vần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mùa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vụ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nông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nghiệp,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kho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đụn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 quận súc tích đầy đủ, quan dân đều khá giả, hết chuyện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kiện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tụng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nhau.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rất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quý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trọng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Cung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Toại,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Cung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Toại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đời.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F53632">
      <w:pPr>
        <w:pStyle w:val="Heading3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KHỐC</w:t>
      </w:r>
      <w:r w:rsidRPr="00D53ED0">
        <w:rPr>
          <w:rFonts w:asciiTheme="majorHAnsi" w:hAnsiTheme="majorHAnsi" w:cstheme="majorHAnsi"/>
          <w:color w:val="231F20"/>
          <w:spacing w:val="6"/>
          <w:w w:val="9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7"/>
          <w:w w:val="9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TRUYỆN</w:t>
      </w:r>
    </w:p>
    <w:p w:rsidR="00245EA0" w:rsidRPr="00D53ED0" w:rsidRDefault="00245EA0" w:rsidP="00F53632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Khổng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Tử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câu:</w:t>
      </w:r>
      <w:r w:rsidR="00F53632" w:rsidRPr="00392406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“Dẫn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dắt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sách,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phục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hình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phạt,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tránh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khỏi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tội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nhưng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liêm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sĩ;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dẫn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dắt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đức,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hàng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phục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lễ,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vừa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liêm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sĩ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vừa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chuẩn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mực”.Ông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 Lão khen: “Đức ở trên không mất ấy là có đức; đức ở dưới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 mất, ấy là vô đức. Pháp lệnh chương sách, làm đạo tặc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thêm nhiều”Lời nói cần người nghe tín tưởng! Pháp lệnh là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 cụ để cai trị nhưng không thể cho biết nguồn gốc trong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đục. Ngày xưa cương thường của thiên hạ được giữ nghiêm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mật, nhưng bọn gian nổi lên ngày một nhiều, đến khi cao nhất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 trên dưới nhường nhau không để gây chấn động đột ngột.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Thời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bấy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giờ,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tưới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sôi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để dập ngọn lửa đang cháy bùng, chẳng nên hiệu quả gì, cái ác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 thể thắng? Người nói đạo đức, bị chìm ngập trong chức vụ.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 nên nói: “Nhận xét ta do nhân dân, tất nhiên chẳng chính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xác bao nhiêu! Người tối tăm dốt nát nghe người ta giảng về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đạo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cười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lớn”.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vậy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lý.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Thời kỳ nhà Hán hưng thịnh, bỏ vuông mà theo tròn, bỏ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những chạm trổ tinh xảo mà ưa ngang ngay sổ thẳng đơn giản,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rằng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lưới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lỗ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to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lọt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lớn,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kẻ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gian,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lê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hết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yên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lành.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đó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thấy,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tại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đức,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lễ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hình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phạt,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chương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sách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F53632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NGHIÊM</w:t>
      </w:r>
      <w:r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DIÊN</w:t>
      </w:r>
      <w:r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NIÊN</w:t>
      </w:r>
    </w:p>
    <w:p w:rsidR="00245EA0" w:rsidRPr="00D53ED0" w:rsidRDefault="00F53632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F53632">
        <w:rPr>
          <w:rFonts w:asciiTheme="majorHAnsi" w:hAnsiTheme="majorHAnsi" w:cstheme="majorHAnsi"/>
          <w:color w:val="231F20"/>
          <w:sz w:val="28"/>
          <w:szCs w:val="28"/>
        </w:rPr>
        <w:t>N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ghiêm</w:t>
      </w:r>
      <w:r w:rsidR="00245EA0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Diên</w:t>
      </w:r>
      <w:r w:rsidR="00245EA0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Niên</w:t>
      </w:r>
      <w:r w:rsidR="00245EA0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="00245EA0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Thứ</w:t>
      </w:r>
      <w:r w:rsidR="00245EA0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Khanh,</w:t>
      </w:r>
      <w:r w:rsidR="00245EA0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huyện</w:t>
      </w:r>
      <w:r w:rsidR="00245EA0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Hạ</w:t>
      </w:r>
      <w:r w:rsidR="00245EA0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Bỉ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quận</w:t>
      </w:r>
      <w:r w:rsidR="00245EA0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Đông</w:t>
      </w:r>
      <w:r w:rsidR="00245EA0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Hải.</w:t>
      </w:r>
      <w:r w:rsidR="00245EA0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Nghiêm</w:t>
      </w:r>
      <w:r w:rsidR="00245EA0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Diên</w:t>
      </w:r>
      <w:r w:rsidR="00245EA0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Niên</w:t>
      </w:r>
      <w:r w:rsidR="00245EA0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245EA0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thấp</w:t>
      </w:r>
      <w:r w:rsidR="00245EA0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lùn</w:t>
      </w:r>
      <w:r w:rsidRPr="00F53632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nhưng tinh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tế và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mạnh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mẽ, rất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nhạy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bén trong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công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 tuy</w:t>
      </w:r>
      <w:r w:rsidRPr="00F53632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hai</w:t>
      </w:r>
      <w:r w:rsidR="00245EA0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học</w:t>
      </w:r>
      <w:r w:rsidR="00245EA0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trò</w:t>
      </w:r>
      <w:r w:rsidR="00245EA0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="00245EA0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Đức</w:t>
      </w:r>
      <w:r w:rsidR="00245EA0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Khổng</w:t>
      </w:r>
      <w:r w:rsidR="00245EA0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tư</w:t>
      </w:r>
      <w:r w:rsidR="00245EA0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245EA0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Tử</w:t>
      </w:r>
      <w:r w:rsidR="00245EA0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Cống,</w:t>
      </w:r>
      <w:r w:rsidR="00245EA0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Nhiễm</w:t>
      </w:r>
      <w:r w:rsidR="00245EA0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Hữu</w:t>
      </w:r>
      <w:r w:rsidR="00245EA0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nổi</w:t>
      </w:r>
      <w:r w:rsidR="00245EA0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tiếng giỏi nghề chính trị, cũng không giỏi hơn Nghiêm Diên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Niên.</w:t>
      </w:r>
      <w:r w:rsidR="00245EA0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="00245EA0"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245EA0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="00245EA0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trung</w:t>
      </w:r>
      <w:r w:rsidR="00245EA0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thực</w:t>
      </w:r>
      <w:r w:rsidR="00245EA0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tận</w:t>
      </w:r>
      <w:r w:rsidR="00245EA0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tiết</w:t>
      </w:r>
      <w:r w:rsidR="00245EA0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="00245EA0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245EA0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mình,</w:t>
      </w:r>
      <w:r w:rsidR="00245EA0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tình</w:t>
      </w:r>
      <w:r w:rsidR="00245EA0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cảm</w:t>
      </w:r>
      <w:r w:rsidR="00245EA0" w:rsidRPr="00D53ED0">
        <w:rPr>
          <w:rFonts w:asciiTheme="majorHAnsi" w:hAnsiTheme="majorHAnsi" w:cstheme="majorHAnsi"/>
          <w:color w:val="231F20"/>
          <w:spacing w:val="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sâu</w:t>
      </w:r>
      <w:r w:rsidR="00245EA0"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nặng</w:t>
      </w:r>
      <w:r w:rsidR="00245EA0" w:rsidRPr="00D53ED0">
        <w:rPr>
          <w:rFonts w:asciiTheme="majorHAnsi" w:hAnsiTheme="majorHAnsi" w:cstheme="majorHAnsi"/>
          <w:color w:val="231F20"/>
          <w:spacing w:val="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="00245EA0" w:rsidRPr="00D53ED0">
        <w:rPr>
          <w:rFonts w:asciiTheme="majorHAnsi" w:hAnsiTheme="majorHAnsi" w:cstheme="majorHAnsi"/>
          <w:color w:val="231F20"/>
          <w:spacing w:val="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tình</w:t>
      </w:r>
      <w:r w:rsidR="00245EA0" w:rsidRPr="00D53ED0">
        <w:rPr>
          <w:rFonts w:asciiTheme="majorHAnsi" w:hAnsiTheme="majorHAnsi" w:cstheme="majorHAnsi"/>
          <w:color w:val="231F20"/>
          <w:spacing w:val="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anh</w:t>
      </w:r>
      <w:r w:rsidR="00245EA0" w:rsidRPr="00D53ED0">
        <w:rPr>
          <w:rFonts w:asciiTheme="majorHAnsi" w:hAnsiTheme="majorHAnsi" w:cstheme="majorHAnsi"/>
          <w:color w:val="231F20"/>
          <w:spacing w:val="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em</w:t>
      </w:r>
      <w:r w:rsidR="00245EA0" w:rsidRPr="00D53ED0">
        <w:rPr>
          <w:rFonts w:asciiTheme="majorHAnsi" w:hAnsiTheme="majorHAnsi" w:cstheme="majorHAnsi"/>
          <w:color w:val="231F20"/>
          <w:spacing w:val="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cùng</w:t>
      </w:r>
      <w:r w:rsidR="00245EA0" w:rsidRPr="00D53ED0">
        <w:rPr>
          <w:rFonts w:asciiTheme="majorHAnsi" w:hAnsiTheme="majorHAnsi" w:cstheme="majorHAnsi"/>
          <w:color w:val="231F20"/>
          <w:spacing w:val="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chung</w:t>
      </w:r>
      <w:r w:rsidR="00245EA0" w:rsidRPr="00D53ED0">
        <w:rPr>
          <w:rFonts w:asciiTheme="majorHAnsi" w:hAnsiTheme="majorHAnsi" w:cstheme="majorHAnsi"/>
          <w:color w:val="231F20"/>
          <w:spacing w:val="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cốt</w:t>
      </w:r>
      <w:r w:rsidR="00245EA0" w:rsidRPr="00D53ED0">
        <w:rPr>
          <w:rFonts w:asciiTheme="majorHAnsi" w:hAnsiTheme="majorHAnsi" w:cstheme="majorHAnsi"/>
          <w:color w:val="231F20"/>
          <w:spacing w:val="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nhục,</w:t>
      </w:r>
      <w:r w:rsidR="00245EA0" w:rsidRPr="00D53ED0">
        <w:rPr>
          <w:rFonts w:asciiTheme="majorHAnsi" w:hAnsiTheme="majorHAnsi" w:cstheme="majorHAnsi"/>
          <w:color w:val="231F20"/>
          <w:spacing w:val="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thân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thiết</w:t>
      </w:r>
      <w:r w:rsidR="00245EA0"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="00245EA0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bà</w:t>
      </w:r>
      <w:r w:rsidR="00245EA0"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con</w:t>
      </w:r>
      <w:r w:rsidR="00245EA0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đồng</w:t>
      </w:r>
      <w:r w:rsidR="00245EA0"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hương,</w:t>
      </w:r>
      <w:r w:rsidR="00245EA0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245EA0"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kể</w:t>
      </w:r>
      <w:r w:rsidR="00245EA0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nguồn</w:t>
      </w:r>
      <w:r w:rsidR="00245EA0"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gốc</w:t>
      </w:r>
      <w:r w:rsidR="00245EA0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xuất</w:t>
      </w:r>
      <w:r w:rsidR="00245EA0"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thân.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Ban sơ, mẹ của Nghiêm Diên Niên từ Đông Hải đến, muốn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theo con Nghiêm Duyên Niên làm lễ chạp, nhưng khi đến Lạc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Dương, chợt thấy báo tù. Bà mẹ Nghiêm Diên Niên hoảng sợ,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bèn ghé nhà khách, không chịu vào công phủ. Nghiêm Diên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Niên liền đến nhà khách thăm mẹ, bà mẹ đóng cửa không cho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gặp mặt. Nghiêm Diên Niên gỡ mũ quỳ lạy dưới lầu. Rất lâu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sau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bà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mẹ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mới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gặp.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Bà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quở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trách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Nghiêm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Diên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Niên: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“Con may mắn được cho làm chức Quận thú, làm chủ cả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ngàn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dặm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sức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lấy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lòng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ái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giáo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hóa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chỉ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toàn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ngu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dân,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nhiều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hình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phạt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giết người, muốn làm oai sao không làm những việc chứng tỏ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mình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cha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mẹ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dân?”.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Nghiêm Diên Niên cúi đầu xin chịu tội, cảm ơn lời mẹ dạy,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rồi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đưa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mẹ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về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phủ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Thái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thú.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Bà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mẹ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dự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lễ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cúng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chạp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bà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xong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bảo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Nghiêm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Duyên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Niên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“Đạo trời thần minh, không nên giết người. Ta già rồi,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 muốn thấy cảnh người ta còn trẻ trai tráng tử mà phải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 tội tử hình! Nên cho họ khỏi chết mà bắt buộc họ lao động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tảo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chẳng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hạn”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Rồi trở về quận kể chuyện cho người em họ của Nghiêm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Diên Niên. Hơn một năm sau, quả nhiên thất bại. Người Đông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Hải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ai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hiền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bà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mẹ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Nghiêm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Diên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Niên.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F53632">
      <w:pPr>
        <w:pStyle w:val="Heading3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lastRenderedPageBreak/>
        <w:t>TRUYỆN</w:t>
      </w:r>
      <w:r w:rsidRPr="00D53ED0">
        <w:rPr>
          <w:rFonts w:asciiTheme="majorHAnsi" w:hAnsiTheme="majorHAnsi" w:cstheme="majorHAnsi"/>
          <w:color w:val="231F20"/>
          <w:spacing w:val="11"/>
          <w:w w:val="9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HÓA</w:t>
      </w:r>
      <w:r w:rsidRPr="00D53ED0">
        <w:rPr>
          <w:rFonts w:asciiTheme="majorHAnsi" w:hAnsiTheme="majorHAnsi" w:cstheme="majorHAnsi"/>
          <w:color w:val="231F20"/>
          <w:spacing w:val="12"/>
          <w:w w:val="9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THỰC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 ở trên dân thì dùng đạo đức, dùng lễ để cai trị thì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sĩ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diện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kính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trên.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Thời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Tam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đại sở dĩ trực đạo mà làm, đại khái cai trị không nghiêm chỉnh.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Ông Tần Dương dùng việc làm ruộng mà ổn định được một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châu, ông Ông Bá dùng nghề buôn bán mà làm nghiêng đảo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huyện ấp, bà Trương thị làm nghề bán tương giàu có dư giả,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Chất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thị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nghề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chữa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sách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ổn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định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đời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sống,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Trọc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thị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nem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đông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khách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hàng,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Trương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Lý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tài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chữa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bệnh cho ngựa mà được cho làm việc đánh chuông. Họ đều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 những công việc ngoài pháp chế nhà nước. Nhưng thường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xuyên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giữ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nghiệp,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tích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lũy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lợi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nhuận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dần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dần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tạo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khởi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nghiệp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ổn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định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lâu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dài,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tính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toán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cân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nhắc của những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 có nghề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nghiệp,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Lớp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trên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tranh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nhau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lợi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giả,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lớp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dưới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lo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nghiệp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cai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trị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dân,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kiềm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hãm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xấu,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nếp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xa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xỉ,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lấn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hiếp.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F53632">
      <w:pPr>
        <w:pStyle w:val="Heading3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TRUYỆN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DU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HIỆP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 Khổng Tử bảo: “Thiên hạ hữu đao, chính bất tại đại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phu”. Các quan có cơ quan để phụng pháp thừa lệnh, để tu rèn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nghiệp,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phận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phạt,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 truất, thậm chí bị giết. phù nhiên, cho nên trên dưới cùng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thuận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hòa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phối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hợp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xử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lý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vậy.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F53632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LÂU</w:t>
      </w:r>
      <w:r w:rsidRPr="00D53ED0">
        <w:rPr>
          <w:rFonts w:asciiTheme="majorHAnsi" w:hAnsiTheme="majorHAnsi" w:cstheme="majorHAnsi"/>
          <w:color w:val="231F20"/>
          <w:spacing w:val="-1"/>
          <w:w w:val="9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HỘ</w:t>
      </w:r>
    </w:p>
    <w:p w:rsidR="00245EA0" w:rsidRPr="00D53ED0" w:rsidRDefault="00F53632" w:rsidP="00F53632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F53632">
        <w:rPr>
          <w:rFonts w:asciiTheme="majorHAnsi" w:hAnsiTheme="majorHAnsi" w:cstheme="majorHAnsi"/>
          <w:color w:val="231F20"/>
          <w:w w:val="105"/>
          <w:sz w:val="28"/>
          <w:szCs w:val="28"/>
        </w:rPr>
        <w:t>L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âu</w:t>
      </w:r>
      <w:r w:rsidR="00245EA0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Hộ</w:t>
      </w:r>
      <w:r w:rsidR="00245EA0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="00245EA0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</w:t>
      </w:r>
      <w:r w:rsidR="00245EA0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Khanh,</w:t>
      </w:r>
      <w:r w:rsidR="00245EA0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="00245EA0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Tề.</w:t>
      </w:r>
      <w:r w:rsidR="00245EA0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Cha</w:t>
      </w:r>
      <w:r w:rsidR="00245EA0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245EA0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</w:t>
      </w:r>
      <w:r w:rsidR="00245EA0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vị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thầy</w:t>
      </w:r>
      <w:r w:rsidR="00245EA0"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thuốc,</w:t>
      </w:r>
      <w:r w:rsidR="00245EA0" w:rsidRPr="00D53ED0">
        <w:rPr>
          <w:rFonts w:asciiTheme="majorHAnsi" w:hAnsiTheme="majorHAnsi" w:cstheme="majorHAnsi"/>
          <w:color w:val="231F20"/>
          <w:spacing w:val="3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="00245EA0" w:rsidRPr="00D53ED0">
        <w:rPr>
          <w:rFonts w:asciiTheme="majorHAnsi" w:hAnsiTheme="majorHAnsi" w:cstheme="majorHAnsi"/>
          <w:color w:val="231F20"/>
          <w:spacing w:val="3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</w:t>
      </w:r>
      <w:r w:rsidR="00245EA0" w:rsidRPr="00D53ED0">
        <w:rPr>
          <w:rFonts w:asciiTheme="majorHAnsi" w:hAnsiTheme="majorHAnsi" w:cstheme="majorHAnsi"/>
          <w:color w:val="231F20"/>
          <w:spacing w:val="3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nhỏ</w:t>
      </w:r>
      <w:r w:rsidR="00245EA0" w:rsidRPr="00D53ED0">
        <w:rPr>
          <w:rFonts w:asciiTheme="majorHAnsi" w:hAnsiTheme="majorHAnsi" w:cstheme="majorHAnsi"/>
          <w:color w:val="231F20"/>
          <w:spacing w:val="3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Lâu</w:t>
      </w:r>
      <w:r w:rsidR="00245EA0" w:rsidRPr="00D53ED0">
        <w:rPr>
          <w:rFonts w:asciiTheme="majorHAnsi" w:hAnsiTheme="majorHAnsi" w:cstheme="majorHAnsi"/>
          <w:color w:val="231F20"/>
          <w:spacing w:val="3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Hộ</w:t>
      </w:r>
      <w:r w:rsidR="00245EA0" w:rsidRPr="00D53ED0">
        <w:rPr>
          <w:rFonts w:asciiTheme="majorHAnsi" w:hAnsiTheme="majorHAnsi" w:cstheme="majorHAnsi"/>
          <w:color w:val="231F20"/>
          <w:spacing w:val="3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thiểu</w:t>
      </w:r>
      <w:r w:rsidR="00245EA0" w:rsidRPr="00D53ED0">
        <w:rPr>
          <w:rFonts w:asciiTheme="majorHAnsi" w:hAnsiTheme="majorHAnsi" w:cstheme="majorHAnsi"/>
          <w:color w:val="231F20"/>
          <w:spacing w:val="3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</w:t>
      </w:r>
      <w:r w:rsidR="00245EA0" w:rsidRPr="00D53ED0">
        <w:rPr>
          <w:rFonts w:asciiTheme="majorHAnsi" w:hAnsiTheme="majorHAnsi" w:cstheme="majorHAnsi"/>
          <w:color w:val="231F20"/>
          <w:spacing w:val="3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cha</w:t>
      </w:r>
      <w:r w:rsidR="00245EA0" w:rsidRPr="00D53ED0">
        <w:rPr>
          <w:rFonts w:asciiTheme="majorHAnsi" w:hAnsiTheme="majorHAnsi" w:cstheme="majorHAnsi"/>
          <w:color w:val="231F20"/>
          <w:spacing w:val="3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F53632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nghề</w:t>
      </w:r>
      <w:r w:rsidR="00245EA0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thuốc</w:t>
      </w:r>
      <w:r w:rsidR="00245EA0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="00245EA0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kinh</w:t>
      </w:r>
      <w:r w:rsidR="00245EA0"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đô</w:t>
      </w:r>
      <w:r w:rsidR="00245EA0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Trường</w:t>
      </w:r>
      <w:r w:rsidR="00245EA0"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An,</w:t>
      </w:r>
      <w:r w:rsidR="00245EA0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245EA0"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giao</w:t>
      </w:r>
      <w:r w:rsidR="00245EA0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thiệp</w:t>
      </w:r>
      <w:r w:rsidR="00245EA0"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="00245EA0"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giới</w:t>
      </w:r>
      <w:r w:rsidR="00245EA0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hoàng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thân quốc thích quý tộc. Lâu Hộ học thông y kinh, ghi chép các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phương thuật đến mấy vạn chữ, được giới trưởng giả yêu mến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kính</w:t>
      </w:r>
      <w:r w:rsidR="00245EA0"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trọng.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Nhiều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bảo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rằng:</w:t>
      </w:r>
      <w:r w:rsidR="00F53632" w:rsidRPr="00F53632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“Với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tài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năng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ông,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sao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sở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học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quan?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Do vậy, Lâu Hộ từ bỏ nghề thuốc từ giã người ta theo học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truyện,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rồi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triệu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doãn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mấy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năm,rất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tiếng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thơm.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đầu,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Lâu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Hộ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quen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thân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lâu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năm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Lã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công,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con,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Lưu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Hộ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chơi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thân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Lã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công,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vợ Lã công thường ăn chung với hai người. Đến khi Lưu Hộ có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 ở, vợ con Lưu Hộ không thích Lã công. Lưu Hộ biết được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khóc trách người vợ nói: “Lã công là bạn cố cựu, già muốn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nương nhờ ta, ta phải phụng dưỡng vì tình nghĩa”. Rồi phụng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dưỡng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Lã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cuối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đời.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F53632">
      <w:pPr>
        <w:pStyle w:val="Heading3"/>
        <w:spacing w:before="120" w:beforeAutospacing="0" w:after="120" w:afterAutospacing="0"/>
        <w:jc w:val="left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TRUYỆN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NỊNH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HẠNH</w:t>
      </w:r>
    </w:p>
    <w:p w:rsidR="00245EA0" w:rsidRPr="00D53ED0" w:rsidRDefault="00245EA0" w:rsidP="00F53632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THẠCH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HIỂN</w:t>
      </w:r>
    </w:p>
    <w:p w:rsidR="00245EA0" w:rsidRPr="00D53ED0" w:rsidRDefault="00F53632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color w:val="231F20"/>
          <w:w w:val="105"/>
          <w:sz w:val="28"/>
          <w:szCs w:val="28"/>
          <w:lang w:val="en-US"/>
        </w:rPr>
        <w:t>T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hạch Hiển tự Quân Phòng, người Tế Nam. Thời nhỏ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tọa</w:t>
      </w:r>
      <w:r w:rsidR="00245EA0"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pháp</w:t>
      </w:r>
      <w:r w:rsidR="00245EA0"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hủ</w:t>
      </w:r>
      <w:r w:rsidR="00245EA0"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hình,</w:t>
      </w:r>
      <w:r w:rsidR="00245EA0"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245EA0"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="00245EA0"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Trung</w:t>
      </w:r>
      <w:r w:rsidR="00245EA0"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hoàng</w:t>
      </w:r>
      <w:r w:rsidR="00245EA0"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môn,</w:t>
      </w:r>
      <w:r w:rsidR="00245EA0" w:rsidRPr="00D53ED0">
        <w:rPr>
          <w:rFonts w:asciiTheme="majorHAnsi" w:hAnsiTheme="majorHAnsi" w:cstheme="majorHAnsi"/>
          <w:color w:val="231F20"/>
          <w:spacing w:val="3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rồi</w:t>
      </w:r>
      <w:r w:rsidRPr="00F53632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245EA0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tuyển</w:t>
      </w:r>
      <w:r w:rsidR="00245EA0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245EA0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Trung</w:t>
      </w:r>
      <w:r w:rsidR="00245EA0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thượng</w:t>
      </w:r>
      <w:r w:rsidR="00245EA0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thư.</w:t>
      </w:r>
      <w:r w:rsidR="00245EA0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Thạch</w:t>
      </w:r>
      <w:r w:rsidR="00245EA0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Hiển</w:t>
      </w:r>
      <w:r w:rsidR="00245EA0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245EA0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trí</w:t>
      </w:r>
      <w:r w:rsidR="00245EA0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xảo, có tài đoán trước được ý vua, nội thâm tặc, mưu mô quỷ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quyệt biện luận hạ gục người ta, ngỗ ngược dòm ngó nói xấu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người khác. Trong niên hiệu Sơ Nguyên, Tiền tướng quân Tiêu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Vọng</w:t>
      </w:r>
      <w:r w:rsidR="00245EA0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Chi</w:t>
      </w:r>
      <w:r w:rsidR="00245EA0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cùng</w:t>
      </w:r>
      <w:r w:rsidR="00245EA0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Quang</w:t>
      </w:r>
      <w:r w:rsidR="00245EA0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lộc</w:t>
      </w:r>
      <w:r w:rsidR="00245EA0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="00245EA0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phu</w:t>
      </w:r>
      <w:r w:rsidR="00245EA0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Châu</w:t>
      </w:r>
      <w:r w:rsidR="00245EA0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Kham,</w:t>
      </w:r>
      <w:r w:rsidR="00245EA0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Tông</w:t>
      </w:r>
      <w:r w:rsidR="00245EA0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chính</w:t>
      </w:r>
      <w:r w:rsidR="00245EA0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Lưu Canh Sinh đều là Cấp sự trung, Tiêu Vọng Chi lĩnh chức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Thượng</w:t>
      </w:r>
      <w:r w:rsidR="00245EA0"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thư</w:t>
      </w:r>
      <w:r w:rsidR="00245EA0"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sự,</w:t>
      </w:r>
      <w:r w:rsidR="00245EA0"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biết</w:t>
      </w:r>
      <w:r w:rsidR="00245EA0"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Thạch</w:t>
      </w:r>
      <w:r w:rsidR="00245EA0"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Hiển</w:t>
      </w:r>
      <w:r w:rsidR="00245EA0"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chuyên</w:t>
      </w:r>
      <w:r w:rsidR="00245EA0" w:rsidRPr="00D53ED0">
        <w:rPr>
          <w:rFonts w:asciiTheme="majorHAnsi" w:hAnsiTheme="majorHAnsi" w:cstheme="majorHAnsi"/>
          <w:color w:val="231F20"/>
          <w:spacing w:val="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quyền</w:t>
      </w:r>
      <w:r w:rsidR="00245EA0"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245EA0"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chuyện</w:t>
      </w:r>
      <w:r w:rsidR="00245EA0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gian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tà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dối</w:t>
      </w:r>
      <w:r w:rsidR="00245EA0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vua,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gặp</w:t>
      </w:r>
      <w:r w:rsidR="00245EA0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tâu</w:t>
      </w:r>
      <w:r w:rsidR="00245EA0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“Chức Thượng thư là nền móng của bách quan, là quan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điều khiển cả guồng máy đất nước, nên bổ nhiệm người thông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minh công chính làm việc ấy. Vua Hán Vũ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đế cho mở tiệc nơi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hậu đình, sử dụng kẻ bị thiến. Không có trong cổ chế, nên bỏ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Trung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hoạn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 Hán Ngyên đế không nghe theo lời khuyên can ấy,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 làm theo xúi dục ủa Thạch Hiển, nên về sau mọi chuyện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5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tai</w:t>
      </w:r>
      <w:r w:rsidRPr="00D53ED0">
        <w:rPr>
          <w:rFonts w:asciiTheme="majorHAnsi" w:hAnsiTheme="majorHAnsi" w:cstheme="majorHAnsi"/>
          <w:color w:val="231F20"/>
          <w:spacing w:val="5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hại,</w:t>
      </w:r>
      <w:r w:rsidRPr="00D53ED0">
        <w:rPr>
          <w:rFonts w:asciiTheme="majorHAnsi" w:hAnsiTheme="majorHAnsi" w:cstheme="majorHAnsi"/>
          <w:color w:val="231F20"/>
          <w:spacing w:val="5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Tiêu</w:t>
      </w:r>
      <w:r w:rsidRPr="00D53ED0">
        <w:rPr>
          <w:rFonts w:asciiTheme="majorHAnsi" w:hAnsiTheme="majorHAnsi" w:cstheme="majorHAnsi"/>
          <w:color w:val="231F20"/>
          <w:spacing w:val="5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Vọng</w:t>
      </w:r>
      <w:r w:rsidRPr="00D53ED0">
        <w:rPr>
          <w:rFonts w:asciiTheme="majorHAnsi" w:hAnsiTheme="majorHAnsi" w:cstheme="majorHAnsi"/>
          <w:color w:val="231F20"/>
          <w:spacing w:val="5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</w:t>
      </w:r>
      <w:r w:rsidRPr="00D53ED0">
        <w:rPr>
          <w:rFonts w:asciiTheme="majorHAnsi" w:hAnsiTheme="majorHAnsi" w:cstheme="majorHAnsi"/>
          <w:color w:val="231F20"/>
          <w:spacing w:val="5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Pr="00D53ED0">
        <w:rPr>
          <w:rFonts w:asciiTheme="majorHAnsi" w:hAnsiTheme="majorHAnsi" w:cstheme="majorHAnsi"/>
          <w:color w:val="231F20"/>
          <w:spacing w:val="5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sát,</w:t>
      </w:r>
      <w:r w:rsidRPr="00D53ED0">
        <w:rPr>
          <w:rFonts w:asciiTheme="majorHAnsi" w:hAnsiTheme="majorHAnsi" w:cstheme="majorHAnsi"/>
          <w:color w:val="231F20"/>
          <w:spacing w:val="5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5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Châu</w:t>
      </w:r>
      <w:r w:rsidRPr="00D53ED0">
        <w:rPr>
          <w:rFonts w:asciiTheme="majorHAnsi" w:hAnsiTheme="majorHAnsi" w:cstheme="majorHAnsi"/>
          <w:color w:val="231F20"/>
          <w:spacing w:val="5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Kham,</w:t>
      </w:r>
      <w:r w:rsidRPr="00D53ED0">
        <w:rPr>
          <w:rFonts w:asciiTheme="majorHAnsi" w:hAnsiTheme="majorHAnsi" w:cstheme="majorHAnsi"/>
          <w:color w:val="231F20"/>
          <w:spacing w:val="5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Lưu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Canh</w:t>
      </w:r>
      <w:r w:rsidRPr="00D53ED0">
        <w:rPr>
          <w:rFonts w:asciiTheme="majorHAnsi" w:hAnsiTheme="majorHAnsi" w:cstheme="majorHAnsi"/>
          <w:color w:val="231F20"/>
          <w:spacing w:val="2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Sinh</w:t>
      </w:r>
      <w:r w:rsidRPr="00D53ED0">
        <w:rPr>
          <w:rFonts w:asciiTheme="majorHAnsi" w:hAnsiTheme="majorHAnsi" w:cstheme="majorHAnsi"/>
          <w:color w:val="231F20"/>
          <w:spacing w:val="2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2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bắt</w:t>
      </w:r>
      <w:r w:rsidRPr="00D53ED0">
        <w:rPr>
          <w:rFonts w:asciiTheme="majorHAnsi" w:hAnsiTheme="majorHAnsi" w:cstheme="majorHAnsi"/>
          <w:color w:val="231F20"/>
          <w:spacing w:val="2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giam</w:t>
      </w:r>
      <w:r w:rsidRPr="00D53ED0">
        <w:rPr>
          <w:rFonts w:asciiTheme="majorHAnsi" w:hAnsiTheme="majorHAnsi" w:cstheme="majorHAnsi"/>
          <w:color w:val="231F20"/>
          <w:spacing w:val="2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tù</w:t>
      </w:r>
      <w:r w:rsidRPr="00D53ED0">
        <w:rPr>
          <w:rFonts w:asciiTheme="majorHAnsi" w:hAnsiTheme="majorHAnsi" w:cstheme="majorHAnsi"/>
          <w:color w:val="231F20"/>
          <w:spacing w:val="2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cấm</w:t>
      </w:r>
      <w:r w:rsidRPr="00D53ED0">
        <w:rPr>
          <w:rFonts w:asciiTheme="majorHAnsi" w:hAnsiTheme="majorHAnsi" w:cstheme="majorHAnsi"/>
          <w:color w:val="231F20"/>
          <w:spacing w:val="2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cố,</w:t>
      </w:r>
      <w:r w:rsidRPr="00D53ED0">
        <w:rPr>
          <w:rFonts w:asciiTheme="majorHAnsi" w:hAnsiTheme="majorHAnsi" w:cstheme="majorHAnsi"/>
          <w:color w:val="231F20"/>
          <w:spacing w:val="2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2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2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sử</w:t>
      </w:r>
      <w:r w:rsidRPr="00D53ED0">
        <w:rPr>
          <w:rFonts w:asciiTheme="majorHAnsi" w:hAnsiTheme="majorHAnsi" w:cstheme="majorHAnsi"/>
          <w:color w:val="231F20"/>
          <w:spacing w:val="2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dụng</w:t>
      </w:r>
      <w:r w:rsidRPr="00D53ED0">
        <w:rPr>
          <w:rFonts w:asciiTheme="majorHAnsi" w:hAnsiTheme="majorHAnsi" w:cstheme="majorHAnsi"/>
          <w:color w:val="231F20"/>
          <w:spacing w:val="2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trở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lại. Ban đầu Thạch Hiển nghe tiếng một danh Nho nổi tiếng,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Thạch Hiển sợ học sĩ trong thiên hạ chê cười mình, nên đổ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bệnh. Bấy giờ, tiết sĩ minh kinh Cống Võ người Lang Da làm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 Gián đại phu, Thạch Hiển sai người dò nghe ông ấy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động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tĩnh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sao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về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vụ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này,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bụng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ý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lập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phe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nhóm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 này. Thạch Hiển thừa dịp tâu vua tiến cử Cống Võ với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vua, được ngồi trong hàng cửu khanh, đến Ngự sử đại phu,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 lễ phong rất rầm rộ chu đáo. Khách dự lễ đều ca tụng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Thạch Hiển, không nói gì đến tội tiềm vọng. Hiển tự bày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cách</w:t>
      </w:r>
      <w:r w:rsidRPr="00D53ED0">
        <w:rPr>
          <w:rFonts w:asciiTheme="majorHAnsi" w:hAnsiTheme="majorHAnsi" w:cstheme="majorHAnsi"/>
          <w:color w:val="231F20"/>
          <w:spacing w:val="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biến</w:t>
      </w:r>
      <w:r w:rsidRPr="00D53ED0">
        <w:rPr>
          <w:rFonts w:asciiTheme="majorHAnsi" w:hAnsiTheme="majorHAnsi" w:cstheme="majorHAnsi"/>
          <w:color w:val="231F20"/>
          <w:spacing w:val="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trá.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Hán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Nguyên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già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sinh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tật,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định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Đào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cung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mình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sủng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nối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ngôi,nhưng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Thạch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Hiển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ủng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hộ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Thái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tử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đang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thế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lực.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Hán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Nguyên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đời,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Hán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tức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vị,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chuyển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Thạch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Hiển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Trường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tín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trung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Thái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bộc,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hưởng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hai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ngàn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thạch.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Thạch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Hiển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mất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chỗ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dựa,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rời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khỏi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quyền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lực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cũ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mấy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tháng,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Thừa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tướng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cùng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Ngự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sử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tâu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những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xấu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ác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trước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kia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Thạch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Hiển,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cách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hết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quan.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Thạch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Hiển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cùng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vợ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con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về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quê,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buồn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rầu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ăn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uống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được,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lâm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bệnh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đời.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tiến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cử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Thạch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Hiển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bãi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chức.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b/>
          <w:sz w:val="28"/>
          <w:szCs w:val="28"/>
        </w:rPr>
      </w:pPr>
    </w:p>
    <w:p w:rsidR="00245EA0" w:rsidRPr="00D53ED0" w:rsidRDefault="00245EA0" w:rsidP="00F53632">
      <w:pPr>
        <w:pStyle w:val="Heading3"/>
        <w:spacing w:before="120" w:beforeAutospacing="0" w:after="120" w:afterAutospacing="0"/>
        <w:jc w:val="left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TRUYỆN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NGOẠI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THÍCH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 Hạ hưng từ Đồ sơn, mà vua Kiệt làm mất đi vì nạp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dụng nàng Mạt Hỉ; Nhà Ân hưng từ Hữu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Nhung đến Hữu li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Trụ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mất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nạp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dụng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nàng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Đát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Kỷ;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hưng, rồi nạp dung nàng Khương Nguyên cũng như nạp dụng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nàng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Nhiệm,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U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mê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nàng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Bao Tự để mất nước. Cho nên Kinh Dịch lấy càn khôn làm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nền,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Kinh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Thi”dùng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đầu,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Kinh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Mỹ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ly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giáng,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kinh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“Xuân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Thu”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ky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bất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thân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nghinh.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Phàm việc đối xử với phụ nữ được cho là đại luân của đạo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đức con người. Chỗ dụng của lễ, chỉ trong hôn nhân là sát sao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nhất. Phàm âm nhạc điều hòa bốn mùa, điều hòa sự biến động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âm dương, thống nhất của vạn vật, không cẩn thận sao được?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Đức Khổng Tử ít nói về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mệnh, vì khó biết được mệnh, không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thông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hiểu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hết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chỗ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cõi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u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minh,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sao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biết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rõ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tính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mệnh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chứ?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F53632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TIỆP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HIẾU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THÀNH</w:t>
      </w:r>
    </w:p>
    <w:p w:rsidR="00245EA0" w:rsidRPr="00D53ED0" w:rsidRDefault="00F53632" w:rsidP="00F53632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392406">
        <w:rPr>
          <w:rFonts w:asciiTheme="majorHAnsi" w:hAnsiTheme="majorHAnsi" w:cstheme="majorHAnsi"/>
          <w:color w:val="231F20"/>
          <w:w w:val="105"/>
          <w:sz w:val="28"/>
          <w:szCs w:val="28"/>
        </w:rPr>
        <w:t>B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à Tiệp Dư Hiếu Thành họ Ban được tuyển vào hậu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cung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vừa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lên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ngôi.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Ban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đầu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Thiếu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sử,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chưa</w:t>
      </w:r>
      <w:r w:rsidRPr="00F53632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bao lâu lên Đại hạnh, rồi Tiếp dư. Vua Hán Thành đế đi dạo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chơi</w:t>
      </w:r>
      <w:r w:rsidR="00245EA0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nơi</w:t>
      </w:r>
      <w:r w:rsidR="00245EA0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hậu</w:t>
      </w:r>
      <w:r w:rsidR="00245EA0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đình,</w:t>
      </w:r>
      <w:r w:rsidR="00245EA0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thường</w:t>
      </w:r>
      <w:r w:rsidR="00245EA0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muốn</w:t>
      </w:r>
      <w:r w:rsidR="00245EA0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cùng</w:t>
      </w:r>
      <w:r w:rsidR="00245EA0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Ban</w:t>
      </w:r>
      <w:r w:rsidR="00245EA0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Tiếp</w:t>
      </w:r>
      <w:r w:rsidR="00245EA0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ngồi</w:t>
      </w:r>
      <w:r w:rsidR="00245EA0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chung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một</w:t>
      </w:r>
      <w:r w:rsidR="00245EA0"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ghế</w:t>
      </w:r>
      <w:r w:rsidR="00245EA0"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="00245EA0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xe,</w:t>
      </w:r>
      <w:r w:rsidRPr="00F53632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Ban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Tiếp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chối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“Thấy trong tranh vẽ ngày xưa, các vua hiền thánh đều có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 vị danh thần bên cạnh, các vua cuối thời Tam đại mới yêu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thương hạng đàn bà hèn hạ, đưa họ lên địa vị cao sang. Nay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thiếp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sao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đồng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bối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bệ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hạ,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chứ?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“.</w:t>
      </w:r>
    </w:p>
    <w:p w:rsidR="00245EA0" w:rsidRPr="00D53ED0" w:rsidRDefault="00245EA0" w:rsidP="00F53632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 vua khen câu nói này. Thái hậu nghe được thì vui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lắm,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nói:</w:t>
      </w:r>
      <w:r w:rsidR="00F53632" w:rsidRPr="00F53632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“Ngày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xưa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Phàn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Cơ,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Tiếp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Tiếp dư đọc Kinh Thi đến các thiên thơ “Yểu điệu” “Đức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tượng” “Nữ sư” nên mỗi lần dâng sớ lên vua,</w:t>
      </w:r>
      <w:r w:rsidR="00F53632" w:rsidRPr="00F53632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thì làm đúng theo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cổ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lễ.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niên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hiệu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Hồng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Gia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thứ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ba,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Triệu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Phi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Yến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vạ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tố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cáo Hoàng hậu, Hứa Hoàng hậu bị phế. Ban Tiếp dư mắng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chưởi hậu cung là dựa vào sắc đẹp lung lạc chúa thượng. Vua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Hán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Hiếu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Văn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hỏi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Tiếp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dư,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Tiếp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đáp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lời: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Thiếp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“Tử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sinh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hữu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mệnh,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phú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quý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tại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thiên”.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 tốt việc chính trị còn mong nơi phước trời, còn theo tà dục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 còn mong gì chứ? Khiến quỷ thần biết đến. Nếu như không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biết,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 có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ích gì?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 nên không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 làm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gì hết”.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Nhà vua thích lời đối đáp này, thương yêu Ban Tiếp dư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hơn,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thưởng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trăm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cân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vàng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ròng.</w:t>
      </w:r>
    </w:p>
    <w:p w:rsidR="00245EA0" w:rsidRPr="00D53ED0" w:rsidRDefault="00245EA0" w:rsidP="00F53632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Tán</w:t>
      </w:r>
      <w:r w:rsidRPr="00D53ED0">
        <w:rPr>
          <w:rFonts w:asciiTheme="majorHAnsi" w:hAnsiTheme="majorHAnsi" w:cstheme="majorHAnsi"/>
          <w:color w:val="231F20"/>
          <w:spacing w:val="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tụng</w:t>
      </w:r>
      <w:r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  <w:r w:rsidR="00F53632" w:rsidRPr="00F53632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Kinh Dịch nói chuyện lành dữ mà lời lẽ khiêm tốn nhẹ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nhàng hiệu quả trời đất quỷ thần chí ư nhân đạo không theo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cùng được. Phàm phụ nữ được quý sủng mà hưng thịnh chỉ vì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 vừa lòng bậc chí tôn, được cung phụng phú quý mà không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nhờ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lập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lao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quốc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gia.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Đó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điều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vị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đạo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gia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vẫn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rất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ngại,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gốc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sinh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họa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phước.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F53632" w:rsidRDefault="00F53632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  <w:sectPr w:rsidR="00F53632" w:rsidSect="0035548A">
          <w:pgSz w:w="9072" w:h="13608"/>
          <w:pgMar w:top="1321" w:right="1298" w:bottom="278" w:left="1298" w:header="720" w:footer="720" w:gutter="0"/>
          <w:cols w:space="720"/>
        </w:sectPr>
      </w:pP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35548A" w:rsidRDefault="0035548A" w:rsidP="00442984">
      <w:pPr>
        <w:spacing w:before="120" w:after="120" w:line="240" w:lineRule="auto"/>
        <w:ind w:firstLine="720"/>
        <w:rPr>
          <w:rFonts w:asciiTheme="majorHAnsi" w:hAnsiTheme="majorHAnsi" w:cstheme="majorHAnsi"/>
          <w:sz w:val="28"/>
          <w:szCs w:val="28"/>
          <w:lang w:val="vi"/>
        </w:rPr>
        <w:sectPr w:rsidR="0035548A" w:rsidSect="0035548A">
          <w:pgSz w:w="9072" w:h="13608"/>
          <w:pgMar w:top="1321" w:right="1298" w:bottom="278" w:left="1298" w:header="720" w:footer="720" w:gutter="0"/>
          <w:cols w:space="720"/>
        </w:sectPr>
      </w:pPr>
    </w:p>
    <w:p w:rsidR="00245EA0" w:rsidRPr="00D53ED0" w:rsidRDefault="00245EA0" w:rsidP="00442984">
      <w:pPr>
        <w:spacing w:before="120" w:after="120" w:line="240" w:lineRule="auto"/>
        <w:ind w:firstLine="720"/>
        <w:rPr>
          <w:rFonts w:asciiTheme="majorHAnsi" w:hAnsiTheme="majorHAnsi" w:cstheme="majorHAnsi"/>
          <w:sz w:val="28"/>
          <w:szCs w:val="28"/>
          <w:lang w:val="vi"/>
        </w:rPr>
        <w:sectPr w:rsidR="00245EA0" w:rsidRPr="00D53ED0" w:rsidSect="0035548A">
          <w:headerReference w:type="default" r:id="rId13"/>
          <w:pgSz w:w="9072" w:h="13608"/>
          <w:pgMar w:top="1321" w:right="1298" w:bottom="278" w:left="1298" w:header="720" w:footer="720" w:gutter="0"/>
          <w:cols w:space="720"/>
        </w:sectPr>
      </w:pP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QUẦN</w:t>
      </w:r>
      <w:r w:rsidRPr="00D53ED0">
        <w:rPr>
          <w:rFonts w:asciiTheme="majorHAnsi" w:hAnsiTheme="majorHAnsi" w:cstheme="majorHAnsi"/>
          <w:color w:val="231F20"/>
          <w:spacing w:val="-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-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TRỊ</w:t>
      </w:r>
      <w:r w:rsidRPr="00D53ED0">
        <w:rPr>
          <w:rFonts w:asciiTheme="majorHAnsi" w:hAnsiTheme="majorHAnsi" w:cstheme="majorHAnsi"/>
          <w:color w:val="231F20"/>
          <w:spacing w:val="-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YẾU</w:t>
      </w:r>
    </w:p>
    <w:p w:rsidR="00245EA0" w:rsidRPr="00D53ED0" w:rsidRDefault="00245EA0" w:rsidP="00442984">
      <w:pPr>
        <w:pStyle w:val="Heading4"/>
        <w:spacing w:before="120" w:beforeAutospacing="0" w:after="120" w:afterAutospacing="0"/>
        <w:ind w:firstLine="720"/>
        <w:rPr>
          <w:rFonts w:asciiTheme="majorHAnsi" w:hAnsiTheme="majorHAnsi" w:cstheme="majorHAnsi"/>
          <w:sz w:val="28"/>
        </w:rPr>
      </w:pPr>
      <w:r w:rsidRPr="00D53ED0">
        <w:rPr>
          <w:rFonts w:asciiTheme="majorHAnsi" w:hAnsiTheme="majorHAnsi" w:cstheme="majorHAnsi"/>
          <w:color w:val="6D6E71"/>
          <w:w w:val="120"/>
          <w:sz w:val="28"/>
        </w:rPr>
        <w:t>QUYỂN</w:t>
      </w:r>
      <w:r w:rsidRPr="00D53ED0">
        <w:rPr>
          <w:rFonts w:asciiTheme="majorHAnsi" w:hAnsiTheme="majorHAnsi" w:cstheme="majorHAnsi"/>
          <w:color w:val="6D6E71"/>
          <w:spacing w:val="11"/>
          <w:w w:val="120"/>
          <w:sz w:val="28"/>
        </w:rPr>
        <w:t xml:space="preserve"> </w:t>
      </w:r>
      <w:r w:rsidRPr="00D53ED0">
        <w:rPr>
          <w:rFonts w:asciiTheme="majorHAnsi" w:hAnsiTheme="majorHAnsi" w:cstheme="majorHAnsi"/>
          <w:color w:val="6D6E71"/>
          <w:w w:val="120"/>
          <w:sz w:val="28"/>
        </w:rPr>
        <w:t>21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b/>
          <w:sz w:val="28"/>
          <w:szCs w:val="28"/>
        </w:rPr>
      </w:pPr>
    </w:p>
    <w:p w:rsidR="00245EA0" w:rsidRPr="00D53ED0" w:rsidRDefault="00245EA0" w:rsidP="00442984">
      <w:pPr>
        <w:spacing w:before="120" w:after="120" w:line="240" w:lineRule="auto"/>
        <w:ind w:firstLine="720"/>
        <w:jc w:val="center"/>
        <w:rPr>
          <w:rFonts w:asciiTheme="majorHAnsi" w:hAnsiTheme="majorHAnsi" w:cstheme="majorHAnsi"/>
          <w:b/>
          <w:i/>
          <w:sz w:val="28"/>
          <w:szCs w:val="28"/>
          <w:lang w:val="vi"/>
        </w:rPr>
      </w:pP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Nhóm</w:t>
      </w:r>
      <w:r w:rsidRPr="00D53ED0">
        <w:rPr>
          <w:rFonts w:asciiTheme="majorHAnsi" w:hAnsiTheme="majorHAnsi" w:cstheme="majorHAnsi"/>
          <w:b/>
          <w:i/>
          <w:color w:val="231F20"/>
          <w:spacing w:val="18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Bí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Thư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Giám,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Cự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Lộc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Nam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Thần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Ngụy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Trưng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vâng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lệnh</w:t>
      </w:r>
      <w:r w:rsidRPr="00D53ED0">
        <w:rPr>
          <w:rFonts w:asciiTheme="majorHAnsi" w:hAnsiTheme="majorHAnsi" w:cstheme="majorHAnsi"/>
          <w:b/>
          <w:i/>
          <w:color w:val="231F20"/>
          <w:spacing w:val="-50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90"/>
          <w:sz w:val="28"/>
          <w:szCs w:val="28"/>
          <w:lang w:val="vi"/>
        </w:rPr>
        <w:t>vua</w:t>
      </w:r>
      <w:r w:rsidRPr="00D53ED0">
        <w:rPr>
          <w:rFonts w:asciiTheme="majorHAnsi" w:hAnsiTheme="majorHAnsi" w:cstheme="majorHAnsi"/>
          <w:b/>
          <w:i/>
          <w:color w:val="231F20"/>
          <w:spacing w:val="-6"/>
          <w:w w:val="9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90"/>
          <w:sz w:val="28"/>
          <w:szCs w:val="28"/>
          <w:lang w:val="vi"/>
        </w:rPr>
        <w:t>Đường</w:t>
      </w:r>
      <w:r w:rsidRPr="00D53ED0">
        <w:rPr>
          <w:rFonts w:asciiTheme="majorHAnsi" w:hAnsiTheme="majorHAnsi" w:cstheme="majorHAnsi"/>
          <w:b/>
          <w:i/>
          <w:color w:val="231F20"/>
          <w:spacing w:val="-5"/>
          <w:w w:val="9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90"/>
          <w:sz w:val="28"/>
          <w:szCs w:val="28"/>
          <w:lang w:val="vi"/>
        </w:rPr>
        <w:t>Thái</w:t>
      </w:r>
      <w:r w:rsidRPr="00D53ED0">
        <w:rPr>
          <w:rFonts w:asciiTheme="majorHAnsi" w:hAnsiTheme="majorHAnsi" w:cstheme="majorHAnsi"/>
          <w:b/>
          <w:i/>
          <w:color w:val="231F20"/>
          <w:spacing w:val="-5"/>
          <w:w w:val="9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90"/>
          <w:sz w:val="28"/>
          <w:szCs w:val="28"/>
          <w:lang w:val="vi"/>
        </w:rPr>
        <w:t>Tông</w:t>
      </w:r>
      <w:r w:rsidRPr="00D53ED0">
        <w:rPr>
          <w:rFonts w:asciiTheme="majorHAnsi" w:hAnsiTheme="majorHAnsi" w:cstheme="majorHAnsi"/>
          <w:b/>
          <w:i/>
          <w:color w:val="231F20"/>
          <w:spacing w:val="-5"/>
          <w:w w:val="9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90"/>
          <w:sz w:val="28"/>
          <w:szCs w:val="28"/>
          <w:lang w:val="vi"/>
        </w:rPr>
        <w:t>biên</w:t>
      </w:r>
      <w:r w:rsidRPr="00D53ED0">
        <w:rPr>
          <w:rFonts w:asciiTheme="majorHAnsi" w:hAnsiTheme="majorHAnsi" w:cstheme="majorHAnsi"/>
          <w:b/>
          <w:i/>
          <w:color w:val="231F20"/>
          <w:spacing w:val="-5"/>
          <w:w w:val="9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90"/>
          <w:sz w:val="28"/>
          <w:szCs w:val="28"/>
          <w:lang w:val="vi"/>
        </w:rPr>
        <w:t>soạn.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b/>
          <w:i/>
          <w:sz w:val="28"/>
          <w:szCs w:val="28"/>
        </w:rPr>
      </w:pP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b/>
          <w:i/>
          <w:sz w:val="28"/>
          <w:szCs w:val="28"/>
        </w:rPr>
      </w:pPr>
    </w:p>
    <w:p w:rsidR="00245EA0" w:rsidRPr="00D53ED0" w:rsidRDefault="00245EA0" w:rsidP="00442984">
      <w:pPr>
        <w:spacing w:before="120" w:after="120" w:line="240" w:lineRule="auto"/>
        <w:ind w:firstLine="720"/>
        <w:jc w:val="center"/>
        <w:rPr>
          <w:rFonts w:asciiTheme="majorHAnsi" w:hAnsiTheme="majorHAnsi" w:cstheme="majorHAnsi"/>
          <w:b/>
          <w:sz w:val="28"/>
          <w:szCs w:val="28"/>
          <w:lang w:val="vi"/>
        </w:rPr>
      </w:pPr>
      <w:r w:rsidRPr="00D53ED0">
        <w:rPr>
          <w:rFonts w:asciiTheme="majorHAnsi" w:hAnsiTheme="majorHAnsi" w:cstheme="majorHAnsi"/>
          <w:b/>
          <w:color w:val="231F20"/>
          <w:sz w:val="28"/>
          <w:szCs w:val="28"/>
          <w:lang w:val="vi"/>
        </w:rPr>
        <w:t>HẬU</w:t>
      </w:r>
      <w:r w:rsidRPr="00D53ED0">
        <w:rPr>
          <w:rFonts w:asciiTheme="majorHAnsi" w:hAnsiTheme="majorHAnsi" w:cstheme="majorHAnsi"/>
          <w:b/>
          <w:color w:val="231F20"/>
          <w:spacing w:val="33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color w:val="231F20"/>
          <w:sz w:val="28"/>
          <w:szCs w:val="28"/>
          <w:lang w:val="vi"/>
        </w:rPr>
        <w:t>HÁN</w:t>
      </w:r>
      <w:r w:rsidRPr="00D53ED0">
        <w:rPr>
          <w:rFonts w:asciiTheme="majorHAnsi" w:hAnsiTheme="majorHAnsi" w:cstheme="majorHAnsi"/>
          <w:b/>
          <w:color w:val="231F20"/>
          <w:spacing w:val="33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color w:val="231F20"/>
          <w:sz w:val="28"/>
          <w:szCs w:val="28"/>
          <w:lang w:val="vi"/>
        </w:rPr>
        <w:t>THƯ</w:t>
      </w:r>
      <w:r w:rsidRPr="00D53ED0">
        <w:rPr>
          <w:rFonts w:asciiTheme="majorHAnsi" w:hAnsiTheme="majorHAnsi" w:cstheme="majorHAnsi"/>
          <w:b/>
          <w:color w:val="231F20"/>
          <w:spacing w:val="33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color w:val="231F20"/>
          <w:w w:val="90"/>
          <w:sz w:val="28"/>
          <w:szCs w:val="28"/>
          <w:lang w:val="vi"/>
        </w:rPr>
        <w:t>(1)</w:t>
      </w:r>
    </w:p>
    <w:p w:rsidR="00245EA0" w:rsidRPr="00D53ED0" w:rsidRDefault="00245EA0" w:rsidP="00442984">
      <w:pPr>
        <w:pStyle w:val="Heading3"/>
        <w:spacing w:before="120" w:beforeAutospacing="0" w:after="120" w:afterAutospacing="0"/>
        <w:ind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BẢN</w:t>
      </w:r>
      <w:r w:rsidRPr="00D53ED0">
        <w:rPr>
          <w:rFonts w:asciiTheme="majorHAnsi" w:hAnsiTheme="majorHAnsi" w:cstheme="majorHAnsi"/>
          <w:color w:val="231F20"/>
          <w:spacing w:val="6"/>
          <w:w w:val="9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KỶ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b/>
          <w:sz w:val="28"/>
          <w:szCs w:val="28"/>
        </w:rPr>
      </w:pPr>
    </w:p>
    <w:p w:rsidR="00245EA0" w:rsidRPr="00D53ED0" w:rsidRDefault="00F53632" w:rsidP="00F53632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color w:val="231F20"/>
          <w:w w:val="105"/>
          <w:sz w:val="28"/>
          <w:szCs w:val="28"/>
        </w:rPr>
        <w:t>V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ua Hán Thế tổ, hoàng đế Quang Vũ, tên húy là Tú -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Lưu</w:t>
      </w:r>
      <w:r w:rsidR="00245EA0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Tú,</w:t>
      </w:r>
      <w:r w:rsidR="00245EA0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Nam</w:t>
      </w:r>
      <w:r w:rsidR="00245EA0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Dương,</w:t>
      </w:r>
      <w:r w:rsidR="00245EA0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245EA0"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cháu</w:t>
      </w:r>
      <w:r w:rsidR="00245EA0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9</w:t>
      </w:r>
      <w:r w:rsidR="00245EA0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đời</w:t>
      </w:r>
      <w:r w:rsidR="00245EA0"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="00245EA0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245EA0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Hán</w:t>
      </w:r>
      <w:r w:rsidRPr="00F53632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Cao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tổ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Lưu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Bang.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niên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hiệu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Canh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Thủy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nguyên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niên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="00245EA0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Tân, Vương Mãng bố trí Lưu Tú làm công việc của quan Đại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 mã, chức võ quan của một châu quận tại Bắc đạo hà. Bấy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giờ,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con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Triệu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Mục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tên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Lâm,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dựng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tên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thầy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bói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Vương Lang (Vương Mãng) làm thiên tử, đóng đô ở Hàm Đan.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Năm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thứ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hai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niên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hiệu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Canh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Thủy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Tân,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Lưu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Tú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tiến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vây Hàm Đan, hạ thành Hàm Đan, giết Vương Lang (Vương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Mãng), thu văn thư, Vương Lang (Vương Mãng) cùng quan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Tấn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soạn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mấy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ngàn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chương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phỉ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báng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Hán.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Lưu Tú hội chư tướng cho đốt hết nói:</w:t>
      </w:r>
      <w:r w:rsidRPr="00F53632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“Ra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lệnh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bọn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phản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trấn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an”.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 niên hiệu Canh Thủy lập Lưu Tú làm Tiêu vương.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Lưu Tú đánh Đồng Mã, Cao Hồ, Trùng Liên đều buộc hàng,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phong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thủ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lĩnh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kiệt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hiệt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tước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liệt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hầu.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Những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tay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quy</w:t>
      </w:r>
      <w:r w:rsidR="00F53632" w:rsidRPr="00F53632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hàng đều không tự an, Lưu Tú sắc lệnh tuyển quân ở các trại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lính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quy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hàng.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Lính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quy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hàng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nói:</w:t>
      </w:r>
      <w:r w:rsidR="00F53632" w:rsidRPr="00F53632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“Tiêu vương khêu gợi chỗ tốt trong lòng người, sao lại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nhào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chỗ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chết?”.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Do đó đều tâm phục Lưu Tú. Khi lên làm hoàng đế,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ông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phong các công thần đều tước liệt hầu, cả nước phân thành 4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huyện, ngoài ra là các tên gọi khác nhau. Các viên Bác sĩ là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nhóm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Dinh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Cung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kiến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nghị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“Các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vị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xưa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phong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chư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hầu,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mỗi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rộng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hơn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trăm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dặm,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nào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đủ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mạnh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an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trị.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phong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4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huyện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tướng,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hợp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pháp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Thế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tổ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Lưu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Tú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”Các nước bị mất thời xưa đều ví vua vô đạo, ta chưa từng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phong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phần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đất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rộng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lớn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tử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mất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nước”.</w:t>
      </w:r>
    </w:p>
    <w:p w:rsidR="00245EA0" w:rsidRPr="00D53ED0" w:rsidRDefault="00245EA0" w:rsidP="00F53632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Rồi triệu tập các tướng quân đến nhận ấn huyện lệnh.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 niên hiệu Kiến Vũ thứ mười ba, vua ban hiếu rằng: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“Năm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qua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đã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sắc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quận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quốc,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do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chưa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dừng,</w:t>
      </w:r>
      <w:r w:rsidR="00F53632" w:rsidRPr="00F53632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 nỗi gây phiền nhiễu trên đường đi, lệnh cho các đại quan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 nhận lại. Nay ban sắc tuyên bố xuống, nếu thực là người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phương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xa,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đem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dâng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lên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tông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miếu,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giống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cựu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Bấy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giờ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đã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hết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tình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trạng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chiến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tranh,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ít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văn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 điều dịch, vụ việc từ đó mà đơn giản, đến mười còn một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thôi.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Năm thứ mười bảy, yêu văn học, lưu trữ văn bản, tu bổ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tông</w:t>
      </w:r>
      <w:r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miếu,</w:t>
      </w:r>
      <w:r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thờ</w:t>
      </w:r>
      <w:r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cúng</w:t>
      </w:r>
      <w:r w:rsidRPr="00D53ED0">
        <w:rPr>
          <w:rFonts w:asciiTheme="majorHAnsi" w:hAnsiTheme="majorHAnsi" w:cstheme="majorHAnsi"/>
          <w:color w:val="231F20"/>
          <w:spacing w:val="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cơ</w:t>
      </w:r>
      <w:r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sở</w:t>
      </w:r>
      <w:r w:rsidRPr="00D53ED0">
        <w:rPr>
          <w:rFonts w:asciiTheme="majorHAnsi" w:hAnsiTheme="majorHAnsi" w:cstheme="majorHAnsi"/>
          <w:color w:val="231F20"/>
          <w:spacing w:val="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cũ</w:t>
      </w:r>
      <w:r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dòng</w:t>
      </w:r>
      <w:r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họ,</w:t>
      </w:r>
      <w:r w:rsidRPr="00D53ED0">
        <w:rPr>
          <w:rFonts w:asciiTheme="majorHAnsi" w:hAnsiTheme="majorHAnsi" w:cstheme="majorHAnsi"/>
          <w:color w:val="231F20"/>
          <w:spacing w:val="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bà,</w:t>
      </w:r>
      <w:r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thăm</w:t>
      </w:r>
      <w:r w:rsidR="00F53632" w:rsidRPr="00F53632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nom ruộng vườn nhà cửa, mở tiệc rượu ca hát, ban thưởng cho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những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lập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tích.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Bấy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giờ,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bà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mẹ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tông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thất,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rượu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vào,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lên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tiếng: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“Vua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mình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hồi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nhỏ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cẩn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thận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đáng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tin,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thật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thà,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hay nói thẳng, không quanh co với mọi người, không biết ngày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giữ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cũ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không?”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cất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cười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lớn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nói:</w:t>
      </w:r>
      <w:r w:rsidR="007A2161" w:rsidRPr="007A2161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“Ta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cai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trị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muốn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nhẹ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thôi”.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Năm thứ hai mốt, sáu vua nước Thiện hiện, nước Xa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Sư…,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Thái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tử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mình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kinh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đô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Hán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xin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 Hán đô hộ. Nhà vua cho rằng nước Hán vừa mới yên ổn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chưa được bao lâu, chưa thể với đến các nước khác, bèn cho các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Thái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tử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ngoại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quốc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trở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về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sau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thưởng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hậu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hĩ.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niên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hiệu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Trung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Nguyên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thứ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hai,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đời,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chiếu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viết:</w:t>
      </w:r>
      <w:r w:rsidR="007A2161" w:rsidRPr="007A2161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“Trẫm chưa làm gì có lợi cho bách tính, đều theo chế độ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Hán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Hiếu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Văn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hoàng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đế,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chỉ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giữ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tính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cần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kiệm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thôi”.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Ban đầu, nhà vua ở trong quân đội thời gian quá lâu quen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cách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sống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binh,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ngài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hiểu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cực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khổ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chán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ghét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chiến tranh, ai cũng mong trút bỏ gánh nặng chiến tranh. Sau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khi bình định xong xứ Lũng, xứ Ba Thục, chưa nghe ngài nhắc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 chuyện thời trong quân đội. Hoàng Thái tử thường hỏi về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chiến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sự,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“Ngày xưa vua Vệ Linh công hỏi chuyện khi ở nước Trần,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Khổng Tử không trả lời, vì việc ầy nhà vua không nên biết làm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gì”.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Mỗi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họp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triều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đình,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chiều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muộn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mới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nghỉ.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Nhiều</w:t>
      </w:r>
      <w:r w:rsidR="007A2161" w:rsidRPr="007A2161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lần vua dẫn các quan công khanh lang tướng, đi nghe giảng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kinh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luận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về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cai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trị,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nửa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đêm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mịt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mới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ngủ.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Hoàng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Thái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tử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thấy vua cha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lao lực không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nghỉ ngơi, thừa dịp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can vua 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“Bệ hạ có sự sáng suốt của vua Võ, vua Thang, nhưng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 có phúc dưỡng sinh của Hoàng, Lão, xin vua nên chú ý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di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dưỡng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tinh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thần,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thong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thả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an”.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nói:</w:t>
      </w:r>
      <w:r w:rsidR="007A2161" w:rsidRPr="007A2161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“Ta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thấy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vậy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vui,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chẳng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thấy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mệt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mỏi”.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Tuy thân ôm cơ nghiệp to lớn, canh cánh nhưng làm chưa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xong. Cho nên có thể sáng suốt cẩn trọng chính thể quốc gia,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nắm chung quyền hành cương lĩnh, lượng thời gian, điều độ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sức,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đi,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hưu,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tiến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cử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văn, thu lại cung tên, giải tán trâu ngựa. Tuy đường lối chưa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sánh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bằng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xưa,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giúp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an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dừng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chiến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vậy.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7A2161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HIẾU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MINH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HOÀNG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</w:t>
      </w:r>
    </w:p>
    <w:p w:rsidR="00245EA0" w:rsidRPr="00D53ED0" w:rsidRDefault="007A2161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7A2161">
        <w:rPr>
          <w:rFonts w:asciiTheme="majorHAnsi" w:hAnsiTheme="majorHAnsi" w:cstheme="majorHAnsi"/>
          <w:color w:val="231F20"/>
          <w:w w:val="105"/>
          <w:sz w:val="28"/>
          <w:szCs w:val="28"/>
        </w:rPr>
        <w:t>H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iếu</w:t>
      </w:r>
      <w:r w:rsidR="00245EA0" w:rsidRPr="00D53ED0">
        <w:rPr>
          <w:rFonts w:asciiTheme="majorHAnsi" w:hAnsiTheme="majorHAnsi" w:cstheme="majorHAnsi"/>
          <w:color w:val="231F20"/>
          <w:spacing w:val="3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Minh</w:t>
      </w:r>
      <w:r w:rsidR="00245EA0" w:rsidRPr="00D53ED0">
        <w:rPr>
          <w:rFonts w:asciiTheme="majorHAnsi" w:hAnsiTheme="majorHAnsi" w:cstheme="majorHAnsi"/>
          <w:color w:val="231F20"/>
          <w:spacing w:val="3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hoàng</w:t>
      </w:r>
      <w:r w:rsidR="00245EA0" w:rsidRPr="00D53ED0">
        <w:rPr>
          <w:rFonts w:asciiTheme="majorHAnsi" w:hAnsiTheme="majorHAnsi" w:cstheme="majorHAnsi"/>
          <w:color w:val="231F20"/>
          <w:spacing w:val="3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</w:t>
      </w:r>
      <w:r w:rsidR="00245EA0" w:rsidRPr="00D53ED0">
        <w:rPr>
          <w:rFonts w:asciiTheme="majorHAnsi" w:hAnsiTheme="majorHAnsi" w:cstheme="majorHAnsi"/>
          <w:color w:val="231F20"/>
          <w:spacing w:val="3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tên</w:t>
      </w:r>
      <w:r w:rsidR="00245EA0" w:rsidRPr="00D53ED0">
        <w:rPr>
          <w:rFonts w:asciiTheme="majorHAnsi" w:hAnsiTheme="majorHAnsi" w:cstheme="majorHAnsi"/>
          <w:color w:val="231F20"/>
          <w:spacing w:val="3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húy</w:t>
      </w:r>
      <w:r w:rsidR="00245EA0" w:rsidRPr="00D53ED0">
        <w:rPr>
          <w:rFonts w:asciiTheme="majorHAnsi" w:hAnsiTheme="majorHAnsi" w:cstheme="majorHAnsi"/>
          <w:color w:val="231F20"/>
          <w:spacing w:val="3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245EA0" w:rsidRPr="00D53ED0">
        <w:rPr>
          <w:rFonts w:asciiTheme="majorHAnsi" w:hAnsiTheme="majorHAnsi" w:cstheme="majorHAnsi"/>
          <w:color w:val="231F20"/>
          <w:spacing w:val="3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Lưu</w:t>
      </w:r>
      <w:r w:rsidR="00245EA0" w:rsidRPr="00D53ED0">
        <w:rPr>
          <w:rFonts w:asciiTheme="majorHAnsi" w:hAnsiTheme="majorHAnsi" w:cstheme="majorHAnsi"/>
          <w:color w:val="231F20"/>
          <w:spacing w:val="3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Trang,</w:t>
      </w:r>
      <w:r w:rsidR="00245EA0" w:rsidRPr="00D53ED0">
        <w:rPr>
          <w:rFonts w:asciiTheme="majorHAnsi" w:hAnsiTheme="majorHAnsi" w:cstheme="majorHAnsi"/>
          <w:color w:val="231F20"/>
          <w:spacing w:val="3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con</w:t>
      </w:r>
      <w:r w:rsidR="00245EA0" w:rsidRPr="00D53ED0">
        <w:rPr>
          <w:rFonts w:asciiTheme="majorHAnsi" w:hAnsiTheme="majorHAnsi" w:cstheme="majorHAnsi"/>
          <w:color w:val="231F20"/>
          <w:spacing w:val="3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thứ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</w:t>
      </w:r>
      <w:r w:rsidR="00245EA0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245EA0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245EA0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Thế</w:t>
      </w:r>
      <w:r w:rsidR="00245EA0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tổ</w:t>
      </w:r>
      <w:r w:rsidR="00245EA0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Lưu</w:t>
      </w:r>
      <w:r w:rsidR="00245EA0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Tú.</w:t>
      </w:r>
      <w:r w:rsidR="00245EA0" w:rsidRPr="00D53ED0">
        <w:rPr>
          <w:rFonts w:asciiTheme="majorHAnsi" w:hAnsiTheme="majorHAnsi" w:cstheme="majorHAnsi"/>
          <w:color w:val="231F20"/>
          <w:spacing w:val="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</w:t>
      </w:r>
      <w:r w:rsidR="00245EA0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mùa</w:t>
      </w:r>
      <w:r w:rsidR="00245EA0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Xuân</w:t>
      </w:r>
      <w:r w:rsidR="00245EA0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niên</w:t>
      </w:r>
      <w:r w:rsidR="00245EA0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hiệu</w:t>
      </w:r>
      <w:r w:rsidRPr="007A2161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Vĩnh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Bình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thứ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hai,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tế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lễ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hoàng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Quang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Vũ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nơi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Minh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đường. Lễ xong, lên linh đài, ban chiếu rằng:“Trẫm vì ám muội,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phụng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thừa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nghiệp,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thân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giữ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hoàng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triều,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thờ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phụng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địa. Ngưỡng trông tiên đế mà thụ mệnh trung hưng, phá trừ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loạn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phản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để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yên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hạ,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phong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sơn,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xây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Minh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đường,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lập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Tích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Ung,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dựng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Linh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đài,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khôi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phục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đạo.</w:t>
      </w:r>
    </w:p>
    <w:p w:rsidR="00245EA0" w:rsidRPr="00D53ED0" w:rsidRDefault="00245EA0" w:rsidP="007A2161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Năm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thứ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mười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hai,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chiếu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  <w:r w:rsidR="007A2161" w:rsidRPr="007A2161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“Ngày xưa Tăng Mẫn phụng dưỡng cha mẹ, luôn giữ tinh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vui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vẻ.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Thầy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Khổng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Trọng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Ni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an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táng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đứa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con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áo</w:t>
      </w:r>
      <w:r w:rsidR="007A2161" w:rsidRPr="007A2161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quách.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Lễ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tang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chủ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yếu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buồn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đau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thương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nhớ,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tang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lễ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tiết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kiệm.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Nhưng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ta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lễ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rất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tốn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kém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xa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xỉ,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sống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phụng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dưỡng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thật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tốt,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đời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rồi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đổ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tiền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lễ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rầm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rộ,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xây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dựng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mồ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mả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hoành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tráng.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giỗ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cả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rượu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cặn,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 chén cơm dâng lên bàn thờ để cúng, con cháu thì cơ hàn, lam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lũ suốt cả đời, có phải đó là mong muốn của người chết! Lại còn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tang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phục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gia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đình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đời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vượt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quá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yêu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cầu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cơ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bản,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phóng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túng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xa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xỉ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cùng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cực;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bỏ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phế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ruộng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rẫy.</w:t>
      </w:r>
    </w:p>
    <w:p w:rsidR="00245EA0" w:rsidRPr="00D53ED0" w:rsidRDefault="00245EA0" w:rsidP="007A2161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Năm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thứ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mười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tám,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đời.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Di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chiếu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rắng:</w:t>
      </w:r>
      <w:r w:rsidR="007A2161" w:rsidRPr="007A2161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“Không xây nhà mồ, chôn nơi biệt thất của Quang liệt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hoàng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hậu”.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Nhà vua tuân theo chế độ Kiến Vũ, việc thờ cúng không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 trái. Thời vua tại vị, gia đình của tất cả các bà trong hậu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cung,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ai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phong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tuớc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hầu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và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tham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gia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sự.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 lần công chúa Quán Đào xin cho con trai chức Lang, vua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hứa,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thưởng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ngàn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vạn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tiền,</w:t>
      </w:r>
      <w:r w:rsidR="007A2161" w:rsidRPr="007A2161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bảo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quần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rắng:</w:t>
      </w:r>
      <w:r w:rsidR="007A2161" w:rsidRPr="007A2161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“Quan lang đều là những viên quan lão luyện giúp vua,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những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xuất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sắc,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thế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khổ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dân,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chọn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tuyển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rất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khó”.</w:t>
      </w:r>
      <w:r w:rsidR="007A2161" w:rsidRPr="007A2161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 nên, quan lại xứng với chức vụ thì nhân dân an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nghiệp,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xa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gần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về,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sinh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sôi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ngày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thêm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đông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đúc.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7A2161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HIẾU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CHƯƠNG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HOÀNG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</w:t>
      </w:r>
    </w:p>
    <w:p w:rsidR="00245EA0" w:rsidRPr="00D53ED0" w:rsidRDefault="007A2161" w:rsidP="007A2161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392406">
        <w:rPr>
          <w:rFonts w:asciiTheme="majorHAnsi" w:hAnsiTheme="majorHAnsi" w:cstheme="majorHAnsi"/>
          <w:color w:val="231F20"/>
          <w:sz w:val="28"/>
          <w:szCs w:val="28"/>
        </w:rPr>
        <w:t>H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iếu</w:t>
      </w:r>
      <w:r w:rsidR="00245EA0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Chương</w:t>
      </w:r>
      <w:r w:rsidR="00245EA0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hoàng</w:t>
      </w:r>
      <w:r w:rsidR="00245EA0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đế</w:t>
      </w:r>
      <w:r w:rsidR="00245EA0"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tên</w:t>
      </w:r>
      <w:r w:rsidR="00245EA0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húy</w:t>
      </w:r>
      <w:r w:rsidR="00245EA0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245EA0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Đản,</w:t>
      </w:r>
      <w:r w:rsidR="00245EA0"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245EA0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con</w:t>
      </w:r>
      <w:r w:rsidR="00245EA0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thứ</w:t>
      </w:r>
      <w:r w:rsidR="00245EA0"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năm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="00245EA0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Minh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đế.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Thời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niên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thiếu</w:t>
      </w:r>
      <w:r w:rsidR="00245EA0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đức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tính</w:t>
      </w:r>
      <w:r w:rsidRPr="007A2161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khoan dung, thích học theo nhà Nho, Vua Hiển tông rất tin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tưởng coi trọng Lưu Đán. Vào niên hiệu Kiến Sơ nguyên niên,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245EA0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ban</w:t>
      </w:r>
      <w:r w:rsidR="00245EA0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chiếu</w:t>
      </w:r>
      <w:r w:rsidR="00245EA0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“Trẫm vốn thiếu đức, được cho thừa kế đại nghiệp, đêm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sợ,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giữ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mình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dám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phạm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điều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gì,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dị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vẫn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xảy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ra.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Trẫm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đã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biết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rõ,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khiến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đạo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thánh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hiền ngày một nghèo đi, lại ít thực tế trong việc tuyển cử, để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 bọn quan lại kém cỏi làm hại dân. Quan chức ngu tối, hình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phạt không đúng, quả thật đáng lo! Ngày xưa, đám gia thần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 ông Trọng Cung, Quý thị, bọn tiểu tể của ông Tử Du, Vũ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Thành, đức Khổng Tử vẫn dạy dỗ các bậc hiền tài, chú trọng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con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người.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Nền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trị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suốt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lớn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nhỏ, đều lấy con người làm gốc; thôn cử, lảng tuyển, nhất định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tích lũy được nhiều ý kiến hữu ích. Ngày nay quan Thích sử,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Thủ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tướng,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rõ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thực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giả,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Mậu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tài,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Hiếu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liêm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mỗi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năm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trăm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vị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đang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nắm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giữ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đã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tỏ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năng,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thật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khó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nói.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Mỗi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lần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tham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khảo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thời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trước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Cử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Cống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sĩ,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hoặc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những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khai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khẩn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đất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đai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ruộng vườn, không liên hệ gì với các nhà thế phiệt. Lời tâu bày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 văn chương đáng để chọn; văn chất lịch thiệp thì trẫm rất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tán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thưởng.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lệnh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truyền,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Tam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công,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vị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hưởng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hai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thạch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lúa,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vị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đầu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quận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quốc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cử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hiền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lương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phương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khả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năng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mạnh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mẽ,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thẳng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thắn”.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Năm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thứ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chiếu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Thái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thường,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Tướng, Đại phu, Bác sĩ, Nghị lang, Lang quan cho đến các học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trò, nho sĩ đến dự hội tại Bạch Hổ quán, cùng nhau bình luận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ngũ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kinh,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đích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thân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chủ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trì.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Năm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thứ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bảy,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chiếu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“Xa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đưa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thăm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đồng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mùa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thu,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tham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gặt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lúa,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đó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vượt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</w:t>
      </w:r>
      <w:r w:rsidR="007A2161" w:rsidRPr="007A2161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ranh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giới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quận,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cỡi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ngựa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gọn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nhẹ,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xe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bất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tiện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nặng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nề.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Cầu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đường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chưa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bảo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dưỡng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kịp,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rời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xa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quách,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đón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rước,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đưa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chỗ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nghỉ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ngơi,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trước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sau,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quấy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nhiễu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dân.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Khuyên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tiết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kiệm,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song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tốn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kém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ăn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uống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đoàn,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chẳng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muốn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kẻ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nghèo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lợi,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trái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chiếu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ban”.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Vào niên hiệu Nguyên Hòa thứ hai, vua ban chiếu rằng: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“Có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lệnh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rằng;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tài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sản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khôi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phục,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chưa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đầy</w:t>
      </w:r>
      <w:r w:rsidR="007A2161" w:rsidRPr="007A2161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năm”.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Ngày nay,thưởng cho các bà bầu, mỗi người ba hộc lúa để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dưỡng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thai,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giúp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chống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lo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năm.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chiếu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“Sang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mùa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xuân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thời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kỳ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sinh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dưỡng,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vạn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vật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lớp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màng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bao,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giúp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mầm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cây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khỏe,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nuôi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dưỡng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cây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cỏ.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lệnh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ty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liên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quan,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loại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tội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đáng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tử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hình,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hãy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đừng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kết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án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tử;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mong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lòng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kính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khí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trời.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Lập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mùa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Thu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cũ. Phàm quan lại thì kiêu căng, hào nhoáng vẻ bề ngoài, tưởng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 đúng mà sai, đo lường việc, người thì vui đấy, luận bàn về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âm dương thì thương tổn phong hóa, trẫm rất chán nản, khổ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tâm. Các viên quan ăn không ngồi rồi, thực thà không miệng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lưỡi tính theo ngày thì không đủ, tính theo tháng rhì có dư,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đồng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thanh,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gọi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gây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phiền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nhiễu,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tuy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chưa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 tai dị xảy ra, nhưng cũng không lâu nữa đâu, sắc ban hai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thạch,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rõ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ràng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rất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rộng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rãi.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bọn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trọc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phú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ăn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hối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lộ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cấp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dưới.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bon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tham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dối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gạt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mình,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lọt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kẻ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tội,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liên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khép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tội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hình,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quá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nghịch.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Phàm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dò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xét,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cai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trị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khắc,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coi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nhẹ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hạnh,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coi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trọng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oai,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bốn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trên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mạnh</w:t>
      </w:r>
      <w:r w:rsidRPr="00D53ED0">
        <w:rPr>
          <w:rFonts w:asciiTheme="majorHAnsi" w:hAnsiTheme="majorHAnsi" w:cstheme="majorHAnsi"/>
          <w:color w:val="231F20"/>
          <w:spacing w:val="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sẽ</w:t>
      </w:r>
      <w:r w:rsidRPr="00D53ED0">
        <w:rPr>
          <w:rFonts w:asciiTheme="majorHAnsi" w:hAnsiTheme="majorHAnsi" w:cstheme="majorHAnsi"/>
          <w:color w:val="231F20"/>
          <w:spacing w:val="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oán</w:t>
      </w:r>
      <w:r w:rsidRPr="00D53ED0">
        <w:rPr>
          <w:rFonts w:asciiTheme="majorHAnsi" w:hAnsiTheme="majorHAnsi" w:cstheme="majorHAnsi"/>
          <w:color w:val="231F20"/>
          <w:spacing w:val="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hận.</w:t>
      </w:r>
      <w:r w:rsidRPr="00D53ED0">
        <w:rPr>
          <w:rFonts w:asciiTheme="majorHAnsi" w:hAnsiTheme="majorHAnsi" w:cstheme="majorHAnsi"/>
          <w:color w:val="231F20"/>
          <w:spacing w:val="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Chiếu</w:t>
      </w:r>
      <w:r w:rsidRPr="00D53ED0">
        <w:rPr>
          <w:rFonts w:asciiTheme="majorHAnsi" w:hAnsiTheme="majorHAnsi" w:cstheme="majorHAnsi"/>
          <w:color w:val="231F20"/>
          <w:spacing w:val="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</w:t>
      </w:r>
      <w:r w:rsidRPr="00D53ED0">
        <w:rPr>
          <w:rFonts w:asciiTheme="majorHAnsi" w:hAnsiTheme="majorHAnsi" w:cstheme="majorHAnsi"/>
          <w:color w:val="231F20"/>
          <w:spacing w:val="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</w:t>
      </w:r>
      <w:r w:rsidR="007A2161" w:rsidRPr="007A2161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nhiều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lần,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cấp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dưới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tổ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lễ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lạc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tiếp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chiếu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rộn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ràng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đổi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mới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cai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trị,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lỗi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ấy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chưa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biết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kéo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dài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nào?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Bỏ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lệnh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cũ,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chú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trọng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ý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này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trẫm”.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 có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chiếu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“Theo luật thì tháng mười hai, từ tiết lập xuân trở đi, không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xử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nhốt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tù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ai.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Sách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“Nguyệt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lệnh”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viết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rằng: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“Sau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tiết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đông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chí.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văn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‘thuận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dương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trợ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sinh’,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sách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‘xét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tra cho kỹ hình phạt nặng’, trẫm tính phỏng nho nhã, kê cứu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điển tịch, việc sinh sát của các bậc vương giả, nên thuận thời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khí,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xử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ngồi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tù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tháng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muời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một,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tháng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mười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hai.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Mùa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xuân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năm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thứ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ba,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dẫn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đoàn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tuần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thú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về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hướng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bắc,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sắc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Thị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ngự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sử,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“trong mùa xuân, không nên xử tội tử hình. Xe có thể đem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giấu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cứ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giấu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đi;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ngựa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kéo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xe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mệt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nghỉ”.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Kinh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Lễ thì “Vua không chặt phá cỏ cây không đúng thời, như thế là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bất hiếu. Theo thường thuận với người, mà không biết thuận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lẽ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trời.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Đó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mới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rõ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xứng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ý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Trẫm.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Luận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“Vua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Ngụy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Văn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bảo: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“Vua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Minh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xét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nét,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Chương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phát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triển.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 Hán Chương đế biết người dân oán ghét vua Hán Minh đế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tàn ác như thế nào, nên trong công việc ông theo cách khoan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hậu; cảm thông những lời trình bày thật tình, trừ đi những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khoa ngục hình thảm thiết, yêu thương sâu sắc trăm họ, lệnh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 ưu đãi với các bà mẹ dưỡng thai. Dứt bỏ các danh tiếng hào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nhoáng, tôn sùng xây dựng mối tình thân Công bằng trong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huy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động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ích,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giảm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bớt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thuế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khóa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dân,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hân hoan vui mừng. Lại quy chế dựa trên đức trung thứ, văn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dụng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lễ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nhạc,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phiên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thuộc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nhất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định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rất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lòng,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phi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hậu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cung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nhượng,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gọi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trưởng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giả,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thích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đó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sao!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 vua tại vị mười ba năm, được các quận quốc khen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ngợi nói tốt, hợp với tiên liệu trong đồ thư, nhiều trăm ngàn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sở.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Ôi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rất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cố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gắng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thay!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7A2161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HIẾU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HÒA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HOÀNG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</w:t>
      </w:r>
    </w:p>
    <w:p w:rsidR="00245EA0" w:rsidRPr="00D53ED0" w:rsidRDefault="007A2161" w:rsidP="007A2161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7A2161">
        <w:rPr>
          <w:rFonts w:asciiTheme="majorHAnsi" w:hAnsiTheme="majorHAnsi" w:cstheme="majorHAnsi"/>
          <w:color w:val="231F20"/>
          <w:w w:val="105"/>
          <w:sz w:val="28"/>
          <w:szCs w:val="28"/>
        </w:rPr>
        <w:t>H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iếu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Hòa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hoàng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tên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húy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Triệu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-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Lưu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Triệu,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con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trai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thứ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Hán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Chương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đế,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tại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vị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mười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bảy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năm</w:t>
      </w:r>
      <w:r w:rsidRPr="007A2161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245EA0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qua</w:t>
      </w:r>
      <w:r w:rsidR="00245EA0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đời.</w:t>
      </w:r>
      <w:r w:rsidR="00245EA0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="00245EA0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số</w:t>
      </w:r>
      <w:r w:rsidR="00245EA0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tăng</w:t>
      </w:r>
      <w:r w:rsidR="00245EA0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hàng</w:t>
      </w:r>
      <w:r w:rsidR="00245EA0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năm,</w:t>
      </w:r>
      <w:r w:rsidR="00245EA0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đất</w:t>
      </w:r>
      <w:r w:rsidR="00245EA0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đai</w:t>
      </w:r>
      <w:r w:rsidR="00245EA0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khai</w:t>
      </w:r>
      <w:r w:rsidR="00245EA0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khẩn</w:t>
      </w:r>
      <w:r w:rsidR="00245EA0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một rộng lớn hơn. Mỗi khi xảy ra tai dị, nhà vua liền hỏi han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tham</w:t>
      </w:r>
      <w:r w:rsidR="00245EA0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khảo</w:t>
      </w:r>
      <w:r w:rsidR="00245EA0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="00245EA0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="00245EA0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="00245EA0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khanh,</w:t>
      </w:r>
      <w:r w:rsidR="00245EA0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245EA0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sẽ</w:t>
      </w:r>
      <w:r w:rsidR="00245EA0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245EA0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gì</w:t>
      </w:r>
      <w:r w:rsidR="00245EA0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mất</w:t>
      </w:r>
      <w:r w:rsidR="00245EA0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gì.</w:t>
      </w:r>
      <w:r w:rsidR="00245EA0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Trước</w:t>
      </w:r>
      <w:r w:rsidR="00245EA0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sau</w:t>
      </w:r>
      <w:r w:rsidR="00245EA0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tám</w:t>
      </w:r>
      <w:r w:rsidR="00245EA0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mươi</w:t>
      </w:r>
      <w:r w:rsidR="00245EA0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mốt</w:t>
      </w:r>
      <w:r w:rsidR="00245EA0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sở</w:t>
      </w:r>
      <w:r w:rsidR="00245EA0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phù</w:t>
      </w:r>
      <w:r w:rsidR="00245EA0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thụy,</w:t>
      </w:r>
      <w:r w:rsidR="00245EA0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245EA0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245EA0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="00245EA0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245EA0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mình</w:t>
      </w:r>
      <w:r w:rsidR="00245EA0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ít</w:t>
      </w:r>
      <w:r w:rsidR="00245EA0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đức,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đều</w:t>
      </w:r>
      <w:r w:rsidR="00245EA0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giấu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nói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ra.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Chuyện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xứ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Nam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Hải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dâng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trái</w:t>
      </w:r>
      <w:r w:rsidR="00245EA0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long nhãn, vải thiều, cứ mười dặm một trí, năm dặm một hầu,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trèo đèo vượt sông từ xa xôi hiểm trở, người chết dọc đường đi.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Bấy giờ huyện Đường Khương tiếp giáp với Nam Hải, bèn viết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thư</w:t>
      </w:r>
      <w:r w:rsidR="00245EA0"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trình</w:t>
      </w:r>
      <w:r w:rsidR="00245EA0"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bày</w:t>
      </w:r>
      <w:r w:rsidR="00245EA0"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tình</w:t>
      </w:r>
      <w:r w:rsidR="00245EA0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trạng.</w:t>
      </w:r>
      <w:r w:rsidR="00245EA0"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245EA0"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245EA0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ban</w:t>
      </w:r>
      <w:r w:rsidR="00245EA0"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chiếu</w:t>
      </w:r>
      <w:r w:rsidR="00245EA0"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rằng:</w:t>
      </w:r>
      <w:r w:rsidRPr="007A2161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“Các món trân tu của các nước ở xa, vốn dùng dâng biếu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tông</w:t>
      </w:r>
      <w:r w:rsidR="00245EA0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triều.</w:t>
      </w:r>
      <w:r w:rsidR="00245EA0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Nếu</w:t>
      </w:r>
      <w:r w:rsidR="00245EA0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vì</w:t>
      </w:r>
      <w:r w:rsidR="00245EA0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thương</w:t>
      </w:r>
      <w:r w:rsidR="00245EA0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hại,</w:t>
      </w:r>
      <w:r w:rsidR="00245EA0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sao</w:t>
      </w:r>
      <w:r w:rsidR="00245EA0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245EA0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bắt</w:t>
      </w:r>
      <w:r w:rsidR="00245EA0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đầu</w:t>
      </w:r>
      <w:r w:rsidR="00245EA0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bằng</w:t>
      </w:r>
      <w:r w:rsidR="00245EA0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yêu</w:t>
      </w:r>
      <w:r w:rsidR="00245EA0"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="00245EA0"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mình</w:t>
      </w:r>
      <w:r w:rsidR="00245EA0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245EA0"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gốc?</w:t>
      </w:r>
      <w:r w:rsidRPr="007A2161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 vua ban sắc ra lệnh cho quan thái giám không tiếp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tục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nhận</w:t>
      </w:r>
      <w:r w:rsidR="00245EA0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đồ</w:t>
      </w:r>
      <w:r w:rsidR="00245EA0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vật</w:t>
      </w:r>
      <w:r w:rsidR="00245EA0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dâng</w:t>
      </w:r>
      <w:r w:rsidR="00245EA0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biếu</w:t>
      </w:r>
      <w:r w:rsidR="00245EA0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nữa.</w:t>
      </w:r>
      <w:r w:rsidRPr="007A2161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Đó là môt cách tiết kiệm.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7A2161">
      <w:pPr>
        <w:spacing w:before="120" w:after="120" w:line="240" w:lineRule="auto"/>
        <w:jc w:val="left"/>
        <w:rPr>
          <w:rFonts w:asciiTheme="majorHAnsi" w:hAnsiTheme="majorHAnsi" w:cstheme="majorHAnsi"/>
          <w:b/>
          <w:sz w:val="28"/>
          <w:szCs w:val="28"/>
          <w:lang w:val="vi"/>
        </w:rPr>
      </w:pPr>
      <w:r w:rsidRPr="00D53ED0">
        <w:rPr>
          <w:rFonts w:asciiTheme="majorHAnsi" w:hAnsiTheme="majorHAnsi" w:cstheme="majorHAnsi"/>
          <w:b/>
          <w:color w:val="231F20"/>
          <w:w w:val="95"/>
          <w:sz w:val="28"/>
          <w:szCs w:val="28"/>
          <w:lang w:val="vi"/>
        </w:rPr>
        <w:t>LỜI</w:t>
      </w:r>
      <w:r w:rsidRPr="00D53ED0">
        <w:rPr>
          <w:rFonts w:asciiTheme="majorHAnsi" w:hAnsiTheme="majorHAnsi" w:cstheme="majorHAnsi"/>
          <w:b/>
          <w:color w:val="231F20"/>
          <w:spacing w:val="12"/>
          <w:w w:val="95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color w:val="231F20"/>
          <w:w w:val="95"/>
          <w:sz w:val="28"/>
          <w:szCs w:val="28"/>
          <w:lang w:val="vi"/>
        </w:rPr>
        <w:t>TỰA</w:t>
      </w:r>
      <w:r w:rsidRPr="00D53ED0">
        <w:rPr>
          <w:rFonts w:asciiTheme="majorHAnsi" w:hAnsiTheme="majorHAnsi" w:cstheme="majorHAnsi"/>
          <w:b/>
          <w:color w:val="231F20"/>
          <w:spacing w:val="11"/>
          <w:w w:val="95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color w:val="231F20"/>
          <w:w w:val="95"/>
          <w:sz w:val="28"/>
          <w:szCs w:val="28"/>
          <w:lang w:val="vi"/>
        </w:rPr>
        <w:t>CỦA</w:t>
      </w:r>
      <w:r w:rsidRPr="00D53ED0">
        <w:rPr>
          <w:rFonts w:asciiTheme="majorHAnsi" w:hAnsiTheme="majorHAnsi" w:cstheme="majorHAnsi"/>
          <w:b/>
          <w:color w:val="231F20"/>
          <w:spacing w:val="12"/>
          <w:w w:val="95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color w:val="231F20"/>
          <w:w w:val="95"/>
          <w:sz w:val="28"/>
          <w:szCs w:val="28"/>
          <w:lang w:val="vi"/>
        </w:rPr>
        <w:t>HOÀNG</w:t>
      </w:r>
      <w:r w:rsidRPr="00D53ED0">
        <w:rPr>
          <w:rFonts w:asciiTheme="majorHAnsi" w:hAnsiTheme="majorHAnsi" w:cstheme="majorHAnsi"/>
          <w:b/>
          <w:color w:val="231F20"/>
          <w:spacing w:val="12"/>
          <w:w w:val="95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color w:val="231F20"/>
          <w:w w:val="95"/>
          <w:sz w:val="28"/>
          <w:szCs w:val="28"/>
          <w:lang w:val="vi"/>
        </w:rPr>
        <w:t>HẬU</w:t>
      </w:r>
      <w:r w:rsidRPr="00D53ED0">
        <w:rPr>
          <w:rFonts w:asciiTheme="majorHAnsi" w:hAnsiTheme="majorHAnsi" w:cstheme="majorHAnsi"/>
          <w:b/>
          <w:color w:val="231F20"/>
          <w:spacing w:val="12"/>
          <w:w w:val="95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color w:val="231F20"/>
          <w:w w:val="95"/>
          <w:sz w:val="28"/>
          <w:szCs w:val="28"/>
          <w:lang w:val="vi"/>
        </w:rPr>
        <w:t>PHI</w:t>
      </w:r>
    </w:p>
    <w:p w:rsidR="00245EA0" w:rsidRPr="00D53ED0" w:rsidRDefault="007A2161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7A2161">
        <w:rPr>
          <w:rFonts w:asciiTheme="majorHAnsi" w:hAnsiTheme="majorHAnsi" w:cstheme="majorHAnsi"/>
          <w:color w:val="231F20"/>
          <w:sz w:val="28"/>
          <w:szCs w:val="28"/>
        </w:rPr>
        <w:t>N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gày</w:t>
      </w:r>
      <w:r w:rsidR="00245EA0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xưa</w:t>
      </w:r>
      <w:r w:rsidR="00245EA0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từ</w:t>
      </w:r>
      <w:r w:rsidR="00245EA0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245EA0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Hạ,</w:t>
      </w:r>
      <w:r w:rsidR="00245EA0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245EA0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Thương</w:t>
      </w:r>
      <w:r w:rsidR="00245EA0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Ân</w:t>
      </w:r>
      <w:r w:rsidR="00245EA0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trở</w:t>
      </w:r>
      <w:r w:rsidR="00245EA0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về</w:t>
      </w:r>
      <w:r w:rsidR="00245EA0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trước,</w:t>
      </w:r>
      <w:r w:rsidR="00245EA0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chế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độ</w:t>
      </w:r>
      <w:r w:rsidR="00245EA0"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hậu,</w:t>
      </w:r>
      <w:r w:rsidR="00245EA0"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phi</w:t>
      </w:r>
      <w:r w:rsidR="00245EA0"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văn</w:t>
      </w:r>
      <w:r w:rsidR="00245EA0"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tóm</w:t>
      </w:r>
      <w:r w:rsidR="00245EA0"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lược.</w:t>
      </w:r>
      <w:r w:rsidR="00245EA0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Theo</w:t>
      </w:r>
      <w:r w:rsidR="00245EA0"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Chu</w:t>
      </w:r>
      <w:r w:rsidR="00245EA0"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Lễ,</w:t>
      </w:r>
      <w:r w:rsidR="00245EA0"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245EA0"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lập</w:t>
      </w:r>
      <w:r w:rsidR="00245EA0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hậu,</w:t>
      </w:r>
      <w:r w:rsidR="00245EA0"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3</w:t>
      </w:r>
      <w:r w:rsidRPr="007A2161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phu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nhân,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9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Tần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chế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độ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hậu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phi,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27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Thế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phụ,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81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Nữ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ngự,</w:t>
      </w:r>
      <w:r w:rsidRPr="007A2161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 đủ sử dụng trong nội cung. Hậu, là chính vị trong cung vi,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đồng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thể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vương,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phu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ngồi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luận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về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lễ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phụ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nữ,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9</w:t>
      </w:r>
      <w:r w:rsidR="00245EA0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 Tần nắm việc dạy tứ đức, Các bà Thế phụ chủ trì đón tiễn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khách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mời.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cô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Nữ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ngự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ở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bên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mỗi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cuộc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tiệc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để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sai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biểu</w:t>
      </w:r>
      <w:r w:rsidR="00245EA0"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cũng</w:t>
      </w:r>
      <w:r w:rsidR="00245EA0"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="00245EA0"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phục</w:t>
      </w:r>
      <w:r w:rsidR="00245EA0"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vụ</w:t>
      </w:r>
      <w:r w:rsidR="00245EA0"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="00245EA0"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ngủ</w:t>
      </w:r>
      <w:r w:rsidR="00245EA0"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nghỉ</w:t>
      </w:r>
      <w:r w:rsidR="00245EA0"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245EA0"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vua.Tuyển</w:t>
      </w:r>
      <w:r w:rsidR="00245EA0"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phân</w:t>
      </w:r>
      <w:r w:rsidR="00245EA0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="00245EA0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="00245EA0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đều</w:t>
      </w:r>
      <w:r w:rsidR="00245EA0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245EA0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ghi</w:t>
      </w:r>
      <w:r w:rsidR="00245EA0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chép</w:t>
      </w:r>
      <w:r w:rsidR="00245EA0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cụ</w:t>
      </w:r>
      <w:r w:rsidR="00245EA0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thể.</w:t>
      </w:r>
      <w:r w:rsidR="00245EA0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Nữ</w:t>
      </w:r>
      <w:r w:rsidR="00245EA0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sử</w:t>
      </w:r>
      <w:r w:rsidR="00245EA0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giữ</w:t>
      </w:r>
      <w:r w:rsidR="00245EA0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quản</w:t>
      </w:r>
      <w:r w:rsidR="00245EA0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bút</w:t>
      </w:r>
      <w:r w:rsidR="00245EA0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màu</w:t>
      </w:r>
      <w:r w:rsidR="00245EA0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đỏ</w:t>
      </w:r>
      <w:r w:rsidR="00245EA0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="00245EA0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ghi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công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chép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tội.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Tiến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cử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bậc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hiền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tài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để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phụ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tá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vua,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yểu</w:t>
      </w:r>
      <w:r w:rsidR="00245EA0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điệu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thục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nữ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sắc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dâm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ô.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Vì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vậy,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quy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tắc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nội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cung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245EA0"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biên</w:t>
      </w:r>
      <w:r w:rsidR="00245EA0"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soạn</w:t>
      </w:r>
      <w:r w:rsidR="00245EA0"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chu</w:t>
      </w:r>
      <w:r w:rsidR="00245EA0"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đáo,</w:t>
      </w:r>
      <w:r w:rsidR="00245EA0"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khuê</w:t>
      </w:r>
      <w:r w:rsidR="00245EA0"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phòng</w:t>
      </w:r>
      <w:r w:rsidR="00245EA0"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nghiêm</w:t>
      </w:r>
      <w:r w:rsidR="00245EA0"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túc,</w:t>
      </w:r>
      <w:r w:rsidR="00245EA0"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hòa</w:t>
      </w:r>
      <w:r w:rsidR="00245EA0"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nhã,</w:t>
      </w:r>
      <w:r w:rsidR="00245EA0"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245EA0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245EA0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trách</w:t>
      </w:r>
      <w:r w:rsidR="00245EA0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nhiệm</w:t>
      </w:r>
      <w:r w:rsidR="00245EA0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245EA0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245EA0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vào</w:t>
      </w:r>
      <w:r w:rsidR="00245EA0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ra.</w:t>
      </w:r>
      <w:r w:rsidR="00245EA0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245EA0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="00245EA0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="00245EA0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vãn</w:t>
      </w:r>
      <w:r w:rsidR="00245EA0"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triều</w:t>
      </w:r>
      <w:r w:rsidR="00245EA0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245EA0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Chu</w:t>
      </w:r>
      <w:r w:rsidR="00245EA0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Khang</w:t>
      </w:r>
      <w:r w:rsidR="00245EA0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="00245EA0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245EA0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thơ</w:t>
      </w:r>
      <w:r w:rsidR="00245EA0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lẩy</w:t>
      </w:r>
      <w:r w:rsidR="00245EA0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thiên</w:t>
      </w:r>
      <w:r w:rsidR="00245EA0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thơ</w:t>
      </w:r>
      <w:r w:rsidR="00245EA0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“Quan</w:t>
      </w:r>
      <w:r w:rsidR="00245EA0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thư”;</w:t>
      </w:r>
      <w:r w:rsidR="00245EA0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Tuyên</w:t>
      </w:r>
      <w:r w:rsidR="00245EA0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hậu vui mừng, Khương thị thỉnh nói lỗi mình. Đến khi nhà Chu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dời kinh đô về phía đông, nghi lễ thiếu sót, chư hầu tự tung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tác,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ai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giữ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đúng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qui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chế.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Tề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Hoàn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công</w:t>
      </w:r>
      <w:r w:rsidR="00245EA0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cưới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sáu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phu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nhân.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Tấn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Hiến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công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thăng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vợ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rợ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Nhung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lên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nguyên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phi,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để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năm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cậu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con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trai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loạn,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</w:t>
      </w:r>
      <w:r w:rsidR="00245EA0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đó mà làm ra loạn thời Chiến quốc, khiến phong hiến bị mất thế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thống</w:t>
      </w:r>
      <w:r w:rsidR="00245EA0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soái</w:t>
      </w:r>
      <w:r w:rsidR="00245EA0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="00245EA0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trước,</w:t>
      </w:r>
      <w:r w:rsidR="00245EA0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buông</w:t>
      </w:r>
      <w:r w:rsidR="00245EA0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tình</w:t>
      </w:r>
      <w:r w:rsidR="00245EA0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thả</w:t>
      </w:r>
      <w:r w:rsidR="00245EA0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dục,</w:t>
      </w:r>
      <w:r w:rsidR="00245EA0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lộn</w:t>
      </w:r>
      <w:r w:rsidR="00245EA0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xộn</w:t>
      </w:r>
      <w:r w:rsidR="00245EA0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y</w:t>
      </w:r>
      <w:r w:rsidR="00245EA0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thường,</w:t>
      </w:r>
      <w:r w:rsidR="00245EA0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="00245EA0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nỗi những cảnh nước mất nhà tan thân vong nhiều không kể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hết.</w:t>
      </w:r>
      <w:r w:rsidR="00245EA0"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Đó</w:t>
      </w:r>
      <w:r w:rsidR="00245EA0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245EA0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do</w:t>
      </w:r>
      <w:r w:rsidR="00245EA0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="00245EA0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coi</w:t>
      </w:r>
      <w:r w:rsidR="00245EA0"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thường</w:t>
      </w:r>
      <w:r w:rsidR="00245EA0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lễ</w:t>
      </w:r>
      <w:r w:rsidR="00245EA0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nghi,</w:t>
      </w:r>
      <w:r w:rsidR="00245EA0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buông</w:t>
      </w:r>
      <w:r w:rsidR="00245EA0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bỏ</w:t>
      </w:r>
      <w:r w:rsidR="00245EA0"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phòng</w:t>
      </w:r>
      <w:r w:rsidR="00245EA0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vệ,</w:t>
      </w:r>
      <w:r w:rsidR="00245EA0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sắc</w:t>
      </w:r>
      <w:r w:rsidR="00245EA0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dục</w:t>
      </w:r>
      <w:r w:rsidR="00245EA0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trước,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đạo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sau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vậy.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Tần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thôn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tính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hạ,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chúng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rất tự kiêu, gồm thu bảy nước, phong tước cho vua các nước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ấy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hàm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bát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phẩm.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Hán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lên,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dấu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hiệu</w:t>
      </w:r>
      <w:r w:rsidR="00245EA0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trước</w:t>
      </w:r>
      <w:r w:rsidR="00245EA0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đây,</w:t>
      </w:r>
      <w:r w:rsidR="00245EA0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="00245EA0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chế</w:t>
      </w:r>
      <w:r w:rsidR="00245EA0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độ</w:t>
      </w:r>
      <w:r w:rsidR="00245EA0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245EA0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="00245EA0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bà</w:t>
      </w:r>
      <w:r w:rsidR="00245EA0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="00245EA0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hậu</w:t>
      </w:r>
      <w:r w:rsidR="00245EA0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cung</w:t>
      </w:r>
      <w:r w:rsidR="00245EA0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245EA0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sửa</w:t>
      </w:r>
      <w:r w:rsidR="00245EA0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sang.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Vua Hán Cao tổ không cho thay bức màn che cũ, vua Hiếu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Hiếu Văn không cho thay chiếu nằm, tà áo, nhưng tuyển nạp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nàng Thượng Giản, nàng Thiếu Hoa. Sau thời vua Hán Vũ đế,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Hán Nguyên đế, người đời làm gia tăng chi phí dâm dục, đến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dựng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ba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ngàn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dịch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đình,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tăng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mười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bốn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cấp,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ta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lấy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nhau ngoài hôn thú loạn xạ. Đến khi vua Quang Vũ trung hưng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Hán, chuộng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đơn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giản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chất phác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bỏ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chạm trổ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tinh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vi,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lục</w:t>
      </w:r>
      <w:r w:rsidR="007A2161" w:rsidRPr="007A2161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cung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khen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ngợi,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chỉ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riêng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Hoàng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hậu,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và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Quý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nhân,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kim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>ấn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>dây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>đeo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>màu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>tía,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>hưởng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>bổng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quá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mười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hộc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lúa.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tước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trật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ba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Mỹ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Cung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thải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nữ,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chỉ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thỉnh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thoảng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nhằm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những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lễ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thưởng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sung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cấp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thôi.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Hán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Minh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đế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tuân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thủ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chỉ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thị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đời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trước,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điều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chỉnh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ít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giáo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dục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hậu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cung,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trình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lên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Tẩn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hậu,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trước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hạnh,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ăn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buông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tuồng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hậu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cung,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giành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lấy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sủng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ái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riêng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mình,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những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tồi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tệ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vậy.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Tuy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độ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phòng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ngự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đã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có,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nhưng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chưa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só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giám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sát,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thời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Hán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Hiếu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Chương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trở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về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sau,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dần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dần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ưa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sắc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đẹp,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vợ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chồng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hảo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hợp,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quên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chế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độ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khắt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lastRenderedPageBreak/>
        <w:t>khe.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xưa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tuy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thời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kỳ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nhỏ,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cha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bận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nhờ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Trủng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tể,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giản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cầu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trung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hiền,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chưa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chuyên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trách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nhiệm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phụ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nữ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cung.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Chỉ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Thái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hậu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Tần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Can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nhiếp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chính,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đã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Nhuợng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hầu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quyền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lực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lấn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cả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Hán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Chiêu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vương,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tài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sản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ta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giàu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hơn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tài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sản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quốc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gia,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nguy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cơ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>Hán,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>biết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>gặp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>hoạn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>nạn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tiến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hành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cải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chính,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truyền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thống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triều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Đông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Hán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tuyệt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diệt,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quyền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hành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lọt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tay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phụ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nữ,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bên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ngoài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lập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bốn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đế,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triều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sáu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bà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cùng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lúc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lâm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triều,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gì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định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phương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sách,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giao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cha,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anh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trai,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con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nít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sách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dài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lâu,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ức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chế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hiền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tài,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chuyên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oai,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càng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hám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lợi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họa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càng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nhanh.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>Thân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>mình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>sương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>móc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xâm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nhập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trên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vân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đài,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tôi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trung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trói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giam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tù.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Thuyền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dìm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xuống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nước,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xe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xô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ngã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bên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vệ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đường.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những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Kinh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Thi,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Kinh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than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thở,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khảo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sát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hết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hành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tích,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bản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kỷ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Hoàng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hậu.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7A2161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MINH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MÃ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HOÀNG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HẬU</w:t>
      </w:r>
    </w:p>
    <w:p w:rsidR="007A2161" w:rsidRPr="007A2161" w:rsidRDefault="007A2161" w:rsidP="007A2161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color w:val="231F20"/>
          <w:sz w:val="28"/>
          <w:szCs w:val="28"/>
        </w:rPr>
      </w:pPr>
      <w:r w:rsidRPr="00392406">
        <w:rPr>
          <w:rFonts w:asciiTheme="majorHAnsi" w:hAnsiTheme="majorHAnsi" w:cstheme="majorHAnsi"/>
          <w:color w:val="231F20"/>
          <w:w w:val="105"/>
          <w:sz w:val="28"/>
          <w:szCs w:val="28"/>
        </w:rPr>
        <w:t>M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inh</w:t>
      </w:r>
      <w:r w:rsidR="00245EA0"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</w:t>
      </w:r>
      <w:r w:rsidR="00245EA0"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Mã</w:t>
      </w:r>
      <w:r w:rsidR="00245EA0"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hoàng</w:t>
      </w:r>
      <w:r w:rsidR="00245EA0"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hậu,</w:t>
      </w:r>
      <w:r w:rsidR="00245EA0"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245EA0"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con</w:t>
      </w:r>
      <w:r w:rsidR="00245EA0"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gái</w:t>
      </w:r>
      <w:r w:rsidR="00245EA0"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Phục</w:t>
      </w:r>
      <w:r w:rsidR="00245EA0"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</w:t>
      </w:r>
      <w:r w:rsidR="00245EA0"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tướng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</w:t>
      </w:r>
      <w:r w:rsidR="00245EA0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Mã</w:t>
      </w:r>
      <w:r w:rsidR="00245EA0" w:rsidRPr="00D53ED0">
        <w:rPr>
          <w:rFonts w:asciiTheme="majorHAnsi" w:hAnsiTheme="majorHAnsi" w:cstheme="majorHAnsi"/>
          <w:color w:val="231F20"/>
          <w:spacing w:val="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Viện.</w:t>
      </w:r>
      <w:r w:rsidR="00245EA0" w:rsidRPr="00D53ED0">
        <w:rPr>
          <w:rFonts w:asciiTheme="majorHAnsi" w:hAnsiTheme="majorHAnsi" w:cstheme="majorHAnsi"/>
          <w:color w:val="231F20"/>
          <w:spacing w:val="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</w:t>
      </w:r>
      <w:r w:rsidR="00245EA0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niên</w:t>
      </w:r>
      <w:r w:rsidR="00245EA0" w:rsidRPr="00D53ED0">
        <w:rPr>
          <w:rFonts w:asciiTheme="majorHAnsi" w:hAnsiTheme="majorHAnsi" w:cstheme="majorHAnsi"/>
          <w:color w:val="231F20"/>
          <w:spacing w:val="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hiệu</w:t>
      </w:r>
      <w:r w:rsidR="00245EA0" w:rsidRPr="00D53ED0">
        <w:rPr>
          <w:rFonts w:asciiTheme="majorHAnsi" w:hAnsiTheme="majorHAnsi" w:cstheme="majorHAnsi"/>
          <w:color w:val="231F20"/>
          <w:spacing w:val="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Vĩnh</w:t>
      </w:r>
      <w:r w:rsidR="00245EA0" w:rsidRPr="00D53ED0">
        <w:rPr>
          <w:rFonts w:asciiTheme="majorHAnsi" w:hAnsiTheme="majorHAnsi" w:cstheme="majorHAnsi"/>
          <w:color w:val="231F20"/>
          <w:spacing w:val="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Bình</w:t>
      </w:r>
      <w:r w:rsidR="00245EA0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thứ</w:t>
      </w:r>
      <w:r w:rsidR="00245EA0" w:rsidRPr="00D53ED0">
        <w:rPr>
          <w:rFonts w:asciiTheme="majorHAnsi" w:hAnsiTheme="majorHAnsi" w:cstheme="majorHAnsi"/>
          <w:color w:val="231F20"/>
          <w:spacing w:val="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ba,</w:t>
      </w:r>
      <w:r w:rsidR="00245EA0" w:rsidRPr="00D53ED0">
        <w:rPr>
          <w:rFonts w:asciiTheme="majorHAnsi" w:hAnsiTheme="majorHAnsi" w:cstheme="majorHAnsi"/>
          <w:color w:val="231F20"/>
          <w:spacing w:val="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</w:t>
      </w:r>
      <w:r w:rsidRPr="007A2161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 lập làm Hoàng hậu. Bà nắm quyền chính vị cả lục cung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="00245EA0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càng</w:t>
      </w:r>
      <w:r w:rsidR="00245EA0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tỏ</w:t>
      </w:r>
      <w:r w:rsidR="00245EA0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khiêm</w:t>
      </w:r>
      <w:r w:rsidR="00245EA0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tốn,</w:t>
      </w:r>
      <w:r w:rsidR="00245EA0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</w:t>
      </w:r>
      <w:r w:rsidR="00245EA0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thể</w:t>
      </w:r>
      <w:r w:rsidR="00245EA0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nghiên</w:t>
      </w:r>
      <w:r w:rsidR="00245EA0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cứu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Kinh</w:t>
      </w:r>
      <w:r w:rsidR="00245EA0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Dịch,</w:t>
      </w:r>
      <w:r w:rsidR="00245EA0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thích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đọc các sách Xuân thu, Sở từ, rất thích sách “Chu quan”. Bà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thường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mặc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y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phục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may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bằng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thứ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lụa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trắng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nõn,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quần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may đường viền. Các bà phi, công chúa những lần họp mặt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thấy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vậy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Hoàng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hậu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ăn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mặc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quê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mùa,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khác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bọn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họ mặc toàn vải lụa gó hoa, được thêu chỉ 5 màu hoa lệ. Họ đều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cười chê Hoàng hậu. Mã Hoàng hậu từ tạ nói:</w:t>
      </w:r>
      <w:r w:rsidRPr="007A2161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“Loại</w:t>
      </w:r>
      <w:r w:rsidR="00245EA0"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chỉ</w:t>
      </w:r>
      <w:r w:rsidR="00245EA0"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thêu</w:t>
      </w:r>
      <w:r w:rsidR="00245EA0"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5</w:t>
      </w:r>
      <w:r w:rsidR="00245EA0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màu</w:t>
      </w:r>
      <w:r w:rsidR="00245EA0"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trông</w:t>
      </w:r>
      <w:r w:rsidR="00245EA0"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245EA0"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đẹp</w:t>
      </w:r>
      <w:r w:rsidR="00245EA0"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nhưng</w:t>
      </w:r>
      <w:r w:rsidR="00245EA0"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dễ</w:t>
      </w:r>
      <w:r w:rsidR="00245EA0"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="00245EA0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nhiễm</w:t>
      </w:r>
      <w:r w:rsidR="00245EA0"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bệnh”</w:t>
      </w:r>
      <w:r w:rsidRPr="007A2161">
        <w:rPr>
          <w:rFonts w:asciiTheme="majorHAnsi" w:hAnsiTheme="majorHAnsi" w:cstheme="majorHAnsi"/>
          <w:color w:val="231F20"/>
          <w:sz w:val="28"/>
          <w:szCs w:val="28"/>
        </w:rPr>
        <w:t>.</w:t>
      </w:r>
    </w:p>
    <w:p w:rsidR="00245EA0" w:rsidRPr="00D53ED0" w:rsidRDefault="00245EA0" w:rsidP="007A2161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 bà trong cung không ai là không than thở. Bấy giờ,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 bị bắt giam nhiều,liền nhiều năm không dứt, tù nhân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 một đông. Hoàng hậu thương hại suy nghĩ có khi quan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 quá lạm dụng uy quyền làm khổ dân đen. Thừa lúc vua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vui Mã Hoàng hậu tâu xin cho tù nhân. Nhà vua nghe ra, hạ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lệnh nới lỏng nên phần đông tù nhân được tha. Tính sủng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kính ngày càng tốt lên, thì lòng thủy chung không bị suy bại.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Hoàng hậu tự soạn sách “Hiển tông khởi cư chú”, tham gia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về</w:t>
      </w:r>
      <w:r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y</w:t>
      </w:r>
      <w:r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dược.</w:t>
      </w:r>
    </w:p>
    <w:p w:rsidR="00245EA0" w:rsidRPr="00D53ED0" w:rsidRDefault="00245EA0" w:rsidP="008A7398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nói:</w:t>
      </w:r>
      <w:r w:rsidR="008A7398" w:rsidRPr="008A7398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“Các cậu trong hoàng môn ngày đêm cung dưỡng đã một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năm, không được khen thưởng lại không được ghi công tích vất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vả,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vậy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quá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đáng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hay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không?”.</w:t>
      </w:r>
    </w:p>
    <w:p w:rsidR="00245EA0" w:rsidRPr="00D53ED0" w:rsidRDefault="00245EA0" w:rsidP="008A7398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Pr="00D53ED0">
        <w:rPr>
          <w:rFonts w:asciiTheme="majorHAnsi" w:hAnsiTheme="majorHAnsi" w:cstheme="majorHAnsi"/>
          <w:color w:val="231F20"/>
          <w:spacing w:val="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hậu</w:t>
      </w:r>
      <w:r w:rsidRPr="00D53ED0">
        <w:rPr>
          <w:rFonts w:asciiTheme="majorHAnsi" w:hAnsiTheme="majorHAnsi" w:cstheme="majorHAnsi"/>
          <w:color w:val="231F20"/>
          <w:spacing w:val="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nói:</w:t>
      </w:r>
      <w:r w:rsidR="008A7398" w:rsidRPr="008A7398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“Ta không muốn để các đời sau nói tiên đế chỉ lo riêng cho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gia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đình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bên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ngoại,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nên”.</w:t>
      </w:r>
    </w:p>
    <w:p w:rsidR="00245EA0" w:rsidRPr="00D53ED0" w:rsidRDefault="00245EA0" w:rsidP="00A339DF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Nhà vua muốn phong tước cho các cậu, Thái hậu cũng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theo.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Mùa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năm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sau,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xảy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hạn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hán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lớn,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xầm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xì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do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phong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vị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bên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ngoại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A339DF" w:rsidRPr="00A339DF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ra.</w:t>
      </w:r>
      <w:r w:rsidRPr="00D53ED0">
        <w:rPr>
          <w:rFonts w:asciiTheme="majorHAnsi" w:hAnsiTheme="majorHAnsi" w:cstheme="majorHAnsi"/>
          <w:color w:val="231F20"/>
          <w:spacing w:val="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thế</w:t>
      </w:r>
      <w:r w:rsidRPr="00D53ED0">
        <w:rPr>
          <w:rFonts w:asciiTheme="majorHAnsi" w:hAnsiTheme="majorHAnsi" w:cstheme="majorHAnsi"/>
          <w:color w:val="231F20"/>
          <w:spacing w:val="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ty</w:t>
      </w:r>
      <w:r w:rsidRPr="00D53ED0">
        <w:rPr>
          <w:rFonts w:asciiTheme="majorHAnsi" w:hAnsiTheme="majorHAnsi" w:cstheme="majorHAnsi"/>
          <w:color w:val="231F20"/>
          <w:spacing w:val="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tâu</w:t>
      </w:r>
      <w:r w:rsidRPr="00D53ED0">
        <w:rPr>
          <w:rFonts w:asciiTheme="majorHAnsi" w:hAnsiTheme="majorHAnsi" w:cstheme="majorHAnsi"/>
          <w:color w:val="231F20"/>
          <w:spacing w:val="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lên</w:t>
      </w:r>
      <w:r w:rsidRPr="00D53ED0">
        <w:rPr>
          <w:rFonts w:asciiTheme="majorHAnsi" w:hAnsiTheme="majorHAnsi" w:cstheme="majorHAnsi"/>
          <w:color w:val="231F20"/>
          <w:spacing w:val="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vua,</w:t>
      </w:r>
      <w:r w:rsidRPr="00D53ED0">
        <w:rPr>
          <w:rFonts w:asciiTheme="majorHAnsi" w:hAnsiTheme="majorHAnsi" w:cstheme="majorHAnsi"/>
          <w:color w:val="231F20"/>
          <w:spacing w:val="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cựu</w:t>
      </w:r>
      <w:r w:rsidRPr="00D53ED0">
        <w:rPr>
          <w:rFonts w:asciiTheme="majorHAnsi" w:hAnsiTheme="majorHAnsi" w:cstheme="majorHAnsi"/>
          <w:color w:val="231F20"/>
          <w:spacing w:val="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điển.</w:t>
      </w:r>
      <w:r w:rsidRPr="00D53ED0">
        <w:rPr>
          <w:rFonts w:asciiTheme="majorHAnsi" w:hAnsiTheme="majorHAnsi" w:cstheme="majorHAnsi"/>
          <w:color w:val="231F20"/>
          <w:spacing w:val="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hậu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chiếu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“Thông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thường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xầm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xì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bàn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tán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muốn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nịnh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 mà thôi. Ngày xưa 5 người họ Vương được phong tước hầu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cùng trong một ngày, bấy giờ, sương mù dầy đặc, chẳng nghe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 có chuyện trời cảm ứng đổ cơn mưa tưới gì hết. Còn cái họa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sủng quý Điền Giới, Đậu Anh phong thưởng lung tung như lời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truyền ở đời. Cho nên tiên đế đã cẩn thận đề phòng người phía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bên vợ, không cho giữ các chức vụ then chốt ở triều đình. Các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 anh em phía ngoại chỉ được phong ở những địa phương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xa xôi hẻo lánh, bà thường nói: “Anh em nhà ta không sánh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tiên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Ngày nay sao lại đem họ Mã ta so với họ Âm? Ta làm mẹ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thiên hạ, phải tính toán làm chuyện lớn, ăn không cầu ngon,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mặc y phục đơn sắc mà thôi không làm ra vẻ với làng xóm,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muốn mình ở dưới người ta. Làm sao cho người bên ngoại vua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thấy,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rằng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Thái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hậu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tiết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kiệm.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Trước đây trên Trạc Long môn, Hoàng hậu thấy ngoại gia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hỏi những người cư trú ở đó, xe ra vào tấp nập như nước chảy,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ngựa chạy vùn vụt như rồng bơi, đầy tớ đầu vấn khăn màu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xanh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đậm,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mặc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đồ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màu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xanh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lục,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ống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tay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áo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trắng,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chờ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đâu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xa.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và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Hoàng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hậu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cần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mặt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ngay,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nổi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giận,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suốt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cả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năm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vậy, Trong bụng thầm hổ thẹn, nhưng vì để trễ, không phải lo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chuyện mất nước tan nhà. Ai là người biết rõ bề tôi hơn nhà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vua,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bề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tôi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thân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thuộc?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 vua ban chiếu cho các địa phương lại trùng thỉnh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than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  <w:r w:rsidR="008A7398" w:rsidRPr="008A7398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“Khi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Hán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lên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cầm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quyền,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cậu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bên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ngoại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8A7398" w:rsidRPr="008A7398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phong tước hầu, còn các hoàng tử đều được phong tước vương.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Thái hậu thành thực khiêm tốn, tại lẽ nào còn đòi phải phong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riêng cho ba ông cậu? Vả lại quan Vệ úy tuổi đã cao, hai quan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Hiệu</w:t>
      </w:r>
      <w:r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úy</w:t>
      </w:r>
      <w:r w:rsidRPr="00D53ED0">
        <w:rPr>
          <w:rFonts w:asciiTheme="majorHAnsi" w:hAnsiTheme="majorHAnsi" w:cstheme="majorHAnsi"/>
          <w:color w:val="231F20"/>
          <w:spacing w:val="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đang</w:t>
      </w:r>
      <w:r w:rsidRPr="00D53ED0">
        <w:rPr>
          <w:rFonts w:asciiTheme="majorHAnsi" w:hAnsiTheme="majorHAnsi" w:cstheme="majorHAnsi"/>
          <w:color w:val="231F20"/>
          <w:spacing w:val="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lâm</w:t>
      </w:r>
      <w:r w:rsidRPr="00D53ED0">
        <w:rPr>
          <w:rFonts w:asciiTheme="majorHAnsi" w:hAnsiTheme="majorHAnsi" w:cstheme="majorHAnsi"/>
          <w:color w:val="231F20"/>
          <w:spacing w:val="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bệnh</w:t>
      </w:r>
      <w:r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nặng,</w:t>
      </w:r>
      <w:r w:rsidRPr="00D53ED0">
        <w:rPr>
          <w:rFonts w:asciiTheme="majorHAnsi" w:hAnsiTheme="majorHAnsi" w:cstheme="majorHAnsi"/>
          <w:color w:val="231F20"/>
          <w:spacing w:val="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nếu</w:t>
      </w:r>
      <w:r w:rsidRPr="00D53ED0">
        <w:rPr>
          <w:rFonts w:asciiTheme="majorHAnsi" w:hAnsiTheme="majorHAnsi" w:cstheme="majorHAnsi"/>
          <w:color w:val="231F20"/>
          <w:spacing w:val="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lệnh</w:t>
      </w:r>
      <w:r w:rsidRPr="00D53ED0">
        <w:rPr>
          <w:rFonts w:asciiTheme="majorHAnsi" w:hAnsiTheme="majorHAnsi" w:cstheme="majorHAnsi"/>
          <w:color w:val="231F20"/>
          <w:spacing w:val="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</w:t>
      </w:r>
      <w:r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hành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được, khiến bầy tôi ôm mối hận khắc cốt lâu dài, nên chờ đến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giờ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tốt,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kê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lưu”.</w:t>
      </w:r>
    </w:p>
    <w:p w:rsidR="00245EA0" w:rsidRPr="00D53ED0" w:rsidRDefault="00245EA0" w:rsidP="008A7398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Pr="00D53ED0">
        <w:rPr>
          <w:rFonts w:asciiTheme="majorHAnsi" w:hAnsiTheme="majorHAnsi" w:cstheme="majorHAnsi"/>
          <w:color w:val="231F20"/>
          <w:spacing w:val="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hậu</w:t>
      </w:r>
      <w:r w:rsidRPr="00D53ED0">
        <w:rPr>
          <w:rFonts w:asciiTheme="majorHAnsi" w:hAnsiTheme="majorHAnsi" w:cstheme="majorHAnsi"/>
          <w:color w:val="231F20"/>
          <w:spacing w:val="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nói:</w:t>
      </w:r>
      <w:r w:rsidR="008A7398" w:rsidRPr="008A7398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“Ta trăn trở trong bụng, suy nghĩ sao cho cả hai đều tốt.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muốn được tiếng khiêm nhượng, là muốn cho nhà vua khỏi bị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mang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tiếng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ghét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bên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ngoại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đấy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thôi!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xưa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Đậu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Thái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hậu muốn phong người anh của Vương Hoàng hậu, quan Thừa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tướng bảo là vua Cao tổ có chỉ đạo là người không phải họ Lưu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hoàng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tộc,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quận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phong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tước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hầu. Ngày nay họ Mã không có công trạng gì với nước, há lại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ngang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vai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Hoàng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hậu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Âm,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Quách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thời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Trung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hưng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hay sao? Xem các nhà phú quý thường được hưởng nhiều lộc vì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do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lập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nhiều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tích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đất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cây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to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rễ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ăn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sâu trong đất. Vả lại, người muốn được phong hầu, muốn trên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phụng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tế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tự,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dưới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cầu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ấm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no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thôi.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tế tự nhận đồ quý báu tứ phương, ăn uống y phục thì ngự phủ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 dư, không khi nào không đủ cung cấp, một huyện thì sá gì?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 suy tính thật chín, không còn chút hồ nghi nào nữa. Phàm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thực hiện sự chí hiếu thì trên hết là an thân. Ngày nay xảy ra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nhiều biến dị, lúa lên cao giá gấp mấy lần, ngày đêm lo lắng,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đứng ngồi không yên, mà muốn phong tước cho bên ngoại vua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trước, có bà từ mẫu làm như vậy chứ! Nếu âm dương điều hòa,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biên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cảnh</w:t>
      </w:r>
      <w:r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thanh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tĩnh,</w:t>
      </w:r>
      <w:r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sau</w:t>
      </w:r>
      <w:r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đó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mới</w:t>
      </w:r>
      <w:r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nuôi</w:t>
      </w:r>
      <w:r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dưỡng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chí</w:t>
      </w:r>
      <w:r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khí</w:t>
      </w:r>
      <w:r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con.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Xe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cộ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y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phục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rực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rỡ,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đúng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pháp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tắc,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 theo một sách nào cả, biểu về quê làm nông. Lạc Thành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Cự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Lộc,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Quảng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Bình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xe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ngựa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đơn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sơ,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trang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trí</w:t>
      </w:r>
      <w:r w:rsidR="008A7398" w:rsidRPr="008A7398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gì, không trang điểm vàng bạc, được Thái hậu thưởng tiền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năm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trăm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vạn.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Bấy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giờ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ngoài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bắt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chước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y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phục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đều giống nhau, các nhà khủng hoảng, gấp mấy thời niên hiệu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Vĩnh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Bình.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Hoàng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hậu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vui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bố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trí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xưởng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dệt,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xưởng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nuôi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tằm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Trạc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Long,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tiện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chăm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sóc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thường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xuyên,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cũng thường chuyện trò bàn luận chuyện chính sự với nhà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giáo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dục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tiểu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luận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về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kinh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sách, nói lên những điều mình sở đắc không biết mỏi. Nhân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mùa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lúa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hoa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màu,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bốn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phương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yên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vui,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bèn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sắc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phong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cậu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vợ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tước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liệt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hầu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Mã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Liêu,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Mã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Phòng và Mã Quang. Họ đều khiêm tốn tạ từ chỉ làm Quan nội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hầu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cũ.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hậu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tin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“Thánh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lập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giáo,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phương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sách,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biết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tính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tình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mỗi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con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thấy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giống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nhau.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đêm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cẩn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thận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suy tính được mất, ở không cầu được yên, ăn không cầu no,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 sao giữ được đạo của tiên đế, cho nên giáo hóa anh em,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cùng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nhau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hướng,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muốn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sao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nhắm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mắt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xuôi tay, không có điều chi ân hận, chí hướng của lão này đã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thỏa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mãn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rồi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vậy!”</w:t>
      </w:r>
    </w:p>
    <w:p w:rsidR="00245EA0" w:rsidRPr="00D53ED0" w:rsidRDefault="00245EA0" w:rsidP="008A7398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anh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em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Mã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Liệu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bất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đắc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dĩ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nhận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tước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lui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về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Heading5"/>
        <w:spacing w:before="120" w:beforeAutospacing="0" w:after="120" w:afterAutospacing="0"/>
        <w:ind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HÒA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ĐẶNG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HOÀNG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HẬU</w:t>
      </w:r>
    </w:p>
    <w:p w:rsidR="00245EA0" w:rsidRPr="00D53ED0" w:rsidRDefault="008A7398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392406">
        <w:rPr>
          <w:rFonts w:asciiTheme="majorHAnsi" w:hAnsiTheme="majorHAnsi" w:cstheme="majorHAnsi"/>
          <w:color w:val="231F20"/>
          <w:w w:val="105"/>
          <w:sz w:val="28"/>
          <w:szCs w:val="28"/>
        </w:rPr>
        <w:t>H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òa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Đặng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Hoàng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hậu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tên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húy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Tuy,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con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gái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="00245EA0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="00245EA0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truyền</w:t>
      </w:r>
      <w:r w:rsidR="00245EA0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Võ.</w:t>
      </w:r>
      <w:r w:rsidR="00245EA0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</w:t>
      </w:r>
      <w:r w:rsidR="00245EA0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="00245EA0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tuyển</w:t>
      </w:r>
      <w:r w:rsidR="00245EA0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</w:t>
      </w:r>
      <w:r w:rsidR="00245EA0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cung</w:t>
      </w:r>
      <w:r w:rsidR="00245EA0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8A7398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làm Quý nhân, là người siêng năng và chu đáo, hành động có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pháp độ. Nhà vua rất</w:t>
      </w:r>
      <w:r w:rsidR="00245EA0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yêu quý. Đến khi hậu bị bệnh, vua hạ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lệnh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đặc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biệt</w:t>
      </w:r>
      <w:r w:rsidR="00245EA0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mẹ,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anh</w:t>
      </w:r>
      <w:r w:rsidR="00245EA0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em</w:t>
      </w:r>
      <w:r w:rsidR="00245EA0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="00245EA0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bà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vào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="00245EA0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cung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đích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thân lo chuyện thuốc men chữa bệnh cho bà, không kể là bao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nhiêu</w:t>
      </w:r>
      <w:r w:rsidR="00245EA0"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ngày.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Bà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“Cung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cấm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rất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trọng,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ngoài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lâu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 nội cung thì bị người trên cho là bệ hạ vì động cơ riêng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tư, kẻ dưới phỉ báng là tiện thiếp không biết giữ thân phận,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trên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dưới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chê,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thật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lòng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thiếp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mong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muốn”.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“Con người mấy ai được vinh, Quý nhân đừng vì thế mà lo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lắng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hại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sức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khỏe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bệnh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khó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lành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phục”.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Mỗi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hội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họp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tiệc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tùng,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bà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Quý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nhân,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tranh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nhau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đẹp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tốt,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nào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trâm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cài,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hoa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tai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đeo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tỏa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sáng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lấp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lánh,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nào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áo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cánh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áo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choàng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sáng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sủa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thơm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tho,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nhưng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riêng Đặng Hoàng hậu không xum xoe lượt là mà đon giản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trang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phục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sạch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sẽ.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trang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điểm.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Âm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hậu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phế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bói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toán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độc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hại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người,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Quý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Đặng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thị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lập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Hoàng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hậu.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Bấy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giờ,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Phiên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dâng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cống,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nhiều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cống phẩm quý giá đẹp đẽ, từ khi bà lên ngôi Hoàng hậu, hạ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lệnh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cấm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tuyệt,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hàng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năm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dịp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Tết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dâng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chúc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mừng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thôi.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96330F" w:rsidRPr="008A7398" w:rsidRDefault="0096330F" w:rsidP="008A7398">
      <w:pPr>
        <w:pStyle w:val="BodyText"/>
        <w:spacing w:before="120" w:after="120"/>
        <w:ind w:left="0"/>
        <w:jc w:val="both"/>
        <w:rPr>
          <w:rFonts w:asciiTheme="majorHAnsi" w:hAnsiTheme="majorHAnsi" w:cstheme="majorHAnsi"/>
          <w:b/>
          <w:color w:val="231F20"/>
          <w:sz w:val="28"/>
          <w:szCs w:val="28"/>
        </w:rPr>
      </w:pPr>
      <w:r w:rsidRPr="008A7398">
        <w:rPr>
          <w:rFonts w:asciiTheme="majorHAnsi" w:hAnsiTheme="majorHAnsi" w:cstheme="majorHAnsi"/>
          <w:b/>
          <w:color w:val="231F20"/>
          <w:sz w:val="28"/>
          <w:szCs w:val="28"/>
        </w:rPr>
        <w:t>LIỆT TRUYỆN</w:t>
      </w:r>
    </w:p>
    <w:p w:rsidR="0096330F" w:rsidRPr="008A7398" w:rsidRDefault="0096330F" w:rsidP="008A7398">
      <w:pPr>
        <w:pStyle w:val="BodyText"/>
        <w:spacing w:before="120" w:after="120"/>
        <w:ind w:left="0"/>
        <w:jc w:val="both"/>
        <w:rPr>
          <w:rFonts w:asciiTheme="majorHAnsi" w:hAnsiTheme="majorHAnsi" w:cstheme="majorHAnsi"/>
          <w:b/>
          <w:color w:val="231F20"/>
          <w:sz w:val="28"/>
          <w:szCs w:val="28"/>
        </w:rPr>
      </w:pPr>
      <w:r w:rsidRPr="008A7398">
        <w:rPr>
          <w:rFonts w:asciiTheme="majorHAnsi" w:hAnsiTheme="majorHAnsi" w:cstheme="majorHAnsi"/>
          <w:b/>
          <w:color w:val="231F20"/>
          <w:sz w:val="28"/>
          <w:szCs w:val="28"/>
        </w:rPr>
        <w:t>PHÙNG DỊ</w:t>
      </w:r>
    </w:p>
    <w:p w:rsidR="0096330F" w:rsidRPr="0034562A" w:rsidRDefault="0096330F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color w:val="231F20"/>
          <w:sz w:val="28"/>
          <w:szCs w:val="28"/>
        </w:rPr>
      </w:pPr>
    </w:p>
    <w:p w:rsidR="00245EA0" w:rsidRPr="00D53ED0" w:rsidRDefault="0096330F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96330F">
        <w:rPr>
          <w:rFonts w:asciiTheme="majorHAnsi" w:hAnsiTheme="majorHAnsi" w:cstheme="majorHAnsi"/>
          <w:color w:val="231F20"/>
          <w:sz w:val="28"/>
          <w:szCs w:val="28"/>
        </w:rPr>
        <w:t>P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hùng Dị tự Công Tôn, người Dĩnh Châu. Vào niên hiệu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Kiến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Vũ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thứ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ba,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Chinh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Tây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tướng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quân,</w:t>
      </w:r>
      <w:r w:rsidR="008A7398" w:rsidRPr="008A7398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phá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Xich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My,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đóng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nơi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vườn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Thượng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Lâm,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oai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trấn khắp miền Quan Trung. Vào niên hiệu Kiến Vũ thứ sáu,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Phùng Dị về kinh sư họp triều đình, nhà vua bảo các vị công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khanh</w:t>
      </w:r>
      <w:r w:rsidR="00245EA0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  <w:r w:rsidR="008A7398" w:rsidRPr="008A7398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“Khi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khởi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binh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vị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này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giúp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rất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nhiều,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dẹp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biết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bao</w:t>
      </w:r>
      <w:r w:rsidR="00245EA0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chông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gai,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bình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định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miền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đất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Trung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màu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mỡ”.</w:t>
      </w:r>
      <w:r w:rsidR="008A7398" w:rsidRPr="008A7398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Rồi nhà vua sai quan Trung hoàng môn thưởng cho Phùng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Dị</w:t>
      </w:r>
      <w:r w:rsidR="00245EA0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trân</w:t>
      </w:r>
      <w:r w:rsidR="00245EA0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bảo,</w:t>
      </w:r>
      <w:r w:rsidR="00245EA0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y</w:t>
      </w:r>
      <w:r w:rsidR="00245EA0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phục,</w:t>
      </w:r>
      <w:r w:rsidR="00245EA0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tiền</w:t>
      </w:r>
      <w:r w:rsidR="00245EA0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</w:t>
      </w:r>
      <w:r w:rsidR="00245EA0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lụa.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Phùng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Dị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cúi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rạp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mình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lạy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“Thần nghe ông Quản Trọng nói với vua Tề Hoàn công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rằng;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mong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quên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bắn,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câu,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quên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xe tù”. Nước Tề lại nhờ đó mà mạnh lên làm bá chủ chư hầu.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Ngày nay thần cũng muốn quốc gia không quên cái nạn của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miền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Bắc,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dám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quên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ơn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bệ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8A7398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SẦM</w:t>
      </w:r>
      <w:r w:rsidRPr="00D53ED0">
        <w:rPr>
          <w:rFonts w:asciiTheme="majorHAnsi" w:hAnsiTheme="majorHAnsi" w:cstheme="majorHAnsi"/>
          <w:color w:val="231F20"/>
          <w:spacing w:val="16"/>
          <w:w w:val="9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BÀNH</w:t>
      </w:r>
    </w:p>
    <w:p w:rsidR="00245EA0" w:rsidRPr="00D53ED0" w:rsidRDefault="008A7398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392406">
        <w:rPr>
          <w:rFonts w:asciiTheme="majorHAnsi" w:hAnsiTheme="majorHAnsi" w:cstheme="majorHAnsi"/>
          <w:color w:val="231F20"/>
          <w:w w:val="105"/>
          <w:sz w:val="28"/>
          <w:szCs w:val="28"/>
        </w:rPr>
        <w:t>S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ầm Bành tự Quân Nhiên, người Nam Dương, được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phong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Đình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úy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tướng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Cùng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nhóm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mã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Ngô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Hán,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bao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vây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Lạc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Dương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suốt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mấy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tháng,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phe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Vị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kiên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trì cố thủ không chịu đầu hàng. Nhà vua bảo Sầm Bành nên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thuyết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phục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Vị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đầu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hàng.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Chu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Vị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nói:</w:t>
      </w:r>
    </w:p>
    <w:p w:rsidR="00245EA0" w:rsidRPr="008A7398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“Khi quan Đại tư đồ bị hại thì Vị này có tham gia. Vị còn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can gián Canh Thủy, đừng cử Tiêu vương Bắc phạt. tự thấy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mình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tội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rất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nặng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”</w:t>
      </w:r>
      <w:r w:rsidR="008A7398" w:rsidRPr="008A7398">
        <w:rPr>
          <w:rFonts w:asciiTheme="majorHAnsi" w:hAnsiTheme="majorHAnsi" w:cstheme="majorHAnsi"/>
          <w:color w:val="231F20"/>
          <w:sz w:val="28"/>
          <w:szCs w:val="28"/>
        </w:rPr>
        <w:t>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Sầm Bành trở về thuật lại cho vua nghe.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nói:</w:t>
      </w:r>
    </w:p>
    <w:p w:rsidR="00245EA0" w:rsidRPr="00D53ED0" w:rsidRDefault="00245EA0" w:rsidP="008A7398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“Phàm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ý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vụn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vặt,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Vị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đầu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hàng,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tước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giữ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="008A7398" w:rsidRPr="008A7398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trước,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kể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chi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phạt,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giết?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sông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đó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lẽ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nào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giữ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lời?”.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Sầm Bành trở lại báo cho Chu Vị, Chu Vị bèn cho người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trói</w:t>
      </w:r>
      <w:r w:rsidRPr="00D53ED0">
        <w:rPr>
          <w:rFonts w:asciiTheme="majorHAnsi" w:hAnsiTheme="majorHAnsi" w:cstheme="majorHAnsi"/>
          <w:color w:val="231F20"/>
          <w:spacing w:val="4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mình</w:t>
      </w:r>
      <w:r w:rsidRPr="00D53ED0">
        <w:rPr>
          <w:rFonts w:asciiTheme="majorHAnsi" w:hAnsiTheme="majorHAnsi" w:cstheme="majorHAnsi"/>
          <w:color w:val="231F20"/>
          <w:spacing w:val="4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4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rồi</w:t>
      </w:r>
      <w:r w:rsidRPr="00D53ED0">
        <w:rPr>
          <w:rFonts w:asciiTheme="majorHAnsi" w:hAnsiTheme="majorHAnsi" w:cstheme="majorHAnsi"/>
          <w:color w:val="231F20"/>
          <w:spacing w:val="4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</w:t>
      </w:r>
      <w:r w:rsidRPr="00D53ED0">
        <w:rPr>
          <w:rFonts w:asciiTheme="majorHAnsi" w:hAnsiTheme="majorHAnsi" w:cstheme="majorHAnsi"/>
          <w:color w:val="231F20"/>
          <w:spacing w:val="4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4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Sầm</w:t>
      </w:r>
      <w:r w:rsidRPr="00D53ED0">
        <w:rPr>
          <w:rFonts w:asciiTheme="majorHAnsi" w:hAnsiTheme="majorHAnsi" w:cstheme="majorHAnsi"/>
          <w:color w:val="231F20"/>
          <w:spacing w:val="4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Bành</w:t>
      </w:r>
      <w:r w:rsidRPr="00D53ED0">
        <w:rPr>
          <w:rFonts w:asciiTheme="majorHAnsi" w:hAnsiTheme="majorHAnsi" w:cstheme="majorHAnsi"/>
          <w:color w:val="231F20"/>
          <w:spacing w:val="4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4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</w:t>
      </w:r>
      <w:r w:rsidRPr="00D53ED0">
        <w:rPr>
          <w:rFonts w:asciiTheme="majorHAnsi" w:hAnsiTheme="majorHAnsi" w:cstheme="majorHAnsi"/>
          <w:color w:val="231F20"/>
          <w:spacing w:val="4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Dương</w:t>
      </w:r>
      <w:r w:rsidRPr="00D53ED0">
        <w:rPr>
          <w:rFonts w:asciiTheme="majorHAnsi" w:hAnsiTheme="majorHAnsi" w:cstheme="majorHAnsi"/>
          <w:color w:val="231F20"/>
          <w:spacing w:val="4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xin</w:t>
      </w:r>
      <w:r w:rsidRPr="00D53ED0">
        <w:rPr>
          <w:rFonts w:asciiTheme="majorHAnsi" w:hAnsiTheme="majorHAnsi" w:cstheme="majorHAnsi"/>
          <w:color w:val="231F20"/>
          <w:spacing w:val="4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mắt vua. Nhà vua lập tức cởi trói cho Chu Vị phong Chu Vị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 Bình Địch tướng quân, tước Phù Câu hầu. Vào niên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hiệu</w:t>
      </w:r>
      <w:r w:rsidRPr="00D53ED0">
        <w:rPr>
          <w:rFonts w:asciiTheme="majorHAnsi" w:hAnsiTheme="majorHAnsi" w:cstheme="majorHAnsi"/>
          <w:color w:val="231F20"/>
          <w:spacing w:val="4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Kiến</w:t>
      </w:r>
      <w:r w:rsidRPr="00D53ED0">
        <w:rPr>
          <w:rFonts w:asciiTheme="majorHAnsi" w:hAnsiTheme="majorHAnsi" w:cstheme="majorHAnsi"/>
          <w:color w:val="231F20"/>
          <w:spacing w:val="4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Vũ</w:t>
      </w:r>
      <w:r w:rsidRPr="00D53ED0">
        <w:rPr>
          <w:rFonts w:asciiTheme="majorHAnsi" w:hAnsiTheme="majorHAnsi" w:cstheme="majorHAnsi"/>
          <w:color w:val="231F20"/>
          <w:spacing w:val="4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thứ</w:t>
      </w:r>
      <w:r w:rsidRPr="00D53ED0">
        <w:rPr>
          <w:rFonts w:asciiTheme="majorHAnsi" w:hAnsiTheme="majorHAnsi" w:cstheme="majorHAnsi"/>
          <w:color w:val="231F20"/>
          <w:spacing w:val="4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tám,</w:t>
      </w:r>
      <w:r w:rsidRPr="00D53ED0">
        <w:rPr>
          <w:rFonts w:asciiTheme="majorHAnsi" w:hAnsiTheme="majorHAnsi" w:cstheme="majorHAnsi"/>
          <w:color w:val="231F20"/>
          <w:spacing w:val="4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Sầm</w:t>
      </w:r>
      <w:r w:rsidRPr="00D53ED0">
        <w:rPr>
          <w:rFonts w:asciiTheme="majorHAnsi" w:hAnsiTheme="majorHAnsi" w:cstheme="majorHAnsi"/>
          <w:color w:val="231F20"/>
          <w:spacing w:val="4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Bành</w:t>
      </w:r>
      <w:r w:rsidRPr="00D53ED0">
        <w:rPr>
          <w:rFonts w:asciiTheme="majorHAnsi" w:hAnsiTheme="majorHAnsi" w:cstheme="majorHAnsi"/>
          <w:color w:val="231F20"/>
          <w:spacing w:val="4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cùng</w:t>
      </w:r>
      <w:r w:rsidRPr="00D53ED0">
        <w:rPr>
          <w:rFonts w:asciiTheme="majorHAnsi" w:hAnsiTheme="majorHAnsi" w:cstheme="majorHAnsi"/>
          <w:color w:val="231F20"/>
          <w:spacing w:val="4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4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Ngô</w:t>
      </w:r>
      <w:r w:rsidRPr="00D53ED0">
        <w:rPr>
          <w:rFonts w:asciiTheme="majorHAnsi" w:hAnsiTheme="majorHAnsi" w:cstheme="majorHAnsi"/>
          <w:color w:val="231F20"/>
          <w:spacing w:val="4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Hán</w:t>
      </w:r>
      <w:r w:rsidRPr="00D53ED0">
        <w:rPr>
          <w:rFonts w:asciiTheme="majorHAnsi" w:hAnsiTheme="majorHAnsi" w:cstheme="majorHAnsi"/>
          <w:color w:val="231F20"/>
          <w:spacing w:val="4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bao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vây Quỷ hiêu ở Tây thành, tướng của Công Tôn Thuật là Lý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Dục giữ thủ Thượng Khuê, Cái Duyên, bị tướng Cảnh Yểm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bao</w:t>
      </w:r>
      <w:r w:rsidRPr="00D53ED0">
        <w:rPr>
          <w:rFonts w:asciiTheme="majorHAnsi" w:hAnsiTheme="majorHAnsi" w:cstheme="majorHAnsi"/>
          <w:color w:val="231F20"/>
          <w:spacing w:val="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vây.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Vua</w:t>
      </w:r>
      <w:r w:rsidRPr="00D53ED0">
        <w:rPr>
          <w:rFonts w:asciiTheme="majorHAnsi" w:hAnsiTheme="majorHAnsi" w:cstheme="majorHAnsi"/>
          <w:color w:val="231F20"/>
          <w:spacing w:val="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sắc</w:t>
      </w:r>
      <w:r w:rsidRPr="00D53ED0">
        <w:rPr>
          <w:rFonts w:asciiTheme="majorHAnsi" w:hAnsiTheme="majorHAnsi" w:cstheme="majorHAnsi"/>
          <w:color w:val="231F20"/>
          <w:spacing w:val="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lệnh</w:t>
      </w:r>
      <w:r w:rsidRPr="00D53ED0">
        <w:rPr>
          <w:rFonts w:asciiTheme="majorHAnsi" w:hAnsiTheme="majorHAnsi" w:cstheme="majorHAnsi"/>
          <w:color w:val="231F20"/>
          <w:spacing w:val="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Sầm</w:t>
      </w:r>
      <w:r w:rsidRPr="00D53ED0">
        <w:rPr>
          <w:rFonts w:asciiTheme="majorHAnsi" w:hAnsiTheme="majorHAnsi" w:cstheme="majorHAnsi"/>
          <w:color w:val="231F20"/>
          <w:spacing w:val="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Bành</w:t>
      </w:r>
      <w:r w:rsidRPr="00D53ED0">
        <w:rPr>
          <w:rFonts w:asciiTheme="majorHAnsi" w:hAnsiTheme="majorHAnsi" w:cstheme="majorHAnsi"/>
          <w:color w:val="231F20"/>
          <w:spacing w:val="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“Nếu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hai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ấy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thừa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thế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đem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về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nam,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đánh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giặc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Thục.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khổ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bao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giờ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thấy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đủ,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bình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định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 xứ Lũng, thì khống chế bọn người Thục, mỗi một lần phát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đánh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Thục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râu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tóc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bạc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trắng.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Heading5"/>
        <w:spacing w:before="120" w:beforeAutospacing="0" w:after="120" w:afterAutospacing="0"/>
        <w:ind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TẠNG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CUNG</w:t>
      </w:r>
    </w:p>
    <w:p w:rsidR="00245EA0" w:rsidRPr="00D53ED0" w:rsidRDefault="008A7398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8A7398">
        <w:rPr>
          <w:rFonts w:asciiTheme="majorHAnsi" w:hAnsiTheme="majorHAnsi" w:cstheme="majorHAnsi"/>
          <w:color w:val="231F20"/>
          <w:w w:val="105"/>
          <w:sz w:val="28"/>
          <w:szCs w:val="28"/>
        </w:rPr>
        <w:t>T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ạng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Cung</w:t>
      </w:r>
      <w:r w:rsidR="00245EA0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</w:t>
      </w:r>
      <w:r w:rsidR="00245EA0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Ông,</w:t>
      </w:r>
      <w:r w:rsidR="00245EA0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Dĩnh</w:t>
      </w:r>
      <w:r w:rsidR="00245EA0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Xuyên.</w:t>
      </w:r>
      <w:r w:rsidR="00245EA0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Hung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Nô bị nạn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đói thì họ đánh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lẫn nhau.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hỏi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Tạng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Cung,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Tạng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Cung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“Xin</w:t>
      </w:r>
      <w:r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cấp</w:t>
      </w:r>
      <w:r w:rsidRPr="00D53ED0">
        <w:rPr>
          <w:rFonts w:asciiTheme="majorHAnsi" w:hAnsiTheme="majorHAnsi" w:cstheme="majorHAnsi"/>
          <w:color w:val="231F20"/>
          <w:spacing w:val="3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3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năm</w:t>
      </w:r>
      <w:r w:rsidRPr="00D53ED0">
        <w:rPr>
          <w:rFonts w:asciiTheme="majorHAnsi" w:hAnsiTheme="majorHAnsi" w:cstheme="majorHAnsi"/>
          <w:color w:val="231F20"/>
          <w:spacing w:val="3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ngàn</w:t>
      </w:r>
      <w:r w:rsidRPr="00D53ED0">
        <w:rPr>
          <w:rFonts w:asciiTheme="majorHAnsi" w:hAnsiTheme="majorHAnsi" w:cstheme="majorHAnsi"/>
          <w:color w:val="231F20"/>
          <w:spacing w:val="3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kỵ,</w:t>
      </w:r>
      <w:r w:rsidRPr="00D53ED0">
        <w:rPr>
          <w:rFonts w:asciiTheme="majorHAnsi" w:hAnsiTheme="majorHAnsi" w:cstheme="majorHAnsi"/>
          <w:color w:val="231F20"/>
          <w:spacing w:val="3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3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hứa</w:t>
      </w:r>
      <w:r w:rsidRPr="00D53ED0">
        <w:rPr>
          <w:rFonts w:asciiTheme="majorHAnsi" w:hAnsiTheme="majorHAnsi" w:cstheme="majorHAnsi"/>
          <w:color w:val="231F20"/>
          <w:spacing w:val="3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sẽ</w:t>
      </w:r>
      <w:r w:rsidRPr="00D53ED0">
        <w:rPr>
          <w:rFonts w:asciiTheme="majorHAnsi" w:hAnsiTheme="majorHAnsi" w:cstheme="majorHAnsi"/>
          <w:color w:val="231F20"/>
          <w:spacing w:val="3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lập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dâng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lên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bệ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hạ”..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cười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“Các</w:t>
      </w:r>
      <w:r w:rsidRPr="00D53ED0">
        <w:rPr>
          <w:rFonts w:asciiTheme="majorHAnsi" w:hAnsiTheme="majorHAnsi" w:cstheme="majorHAnsi"/>
          <w:color w:val="231F20"/>
          <w:spacing w:val="1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1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1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1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chiến</w:t>
      </w:r>
      <w:r w:rsidRPr="00D53ED0">
        <w:rPr>
          <w:rFonts w:asciiTheme="majorHAnsi" w:hAnsiTheme="majorHAnsi" w:cstheme="majorHAnsi"/>
          <w:color w:val="231F20"/>
          <w:spacing w:val="1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thắng</w:t>
      </w:r>
      <w:r w:rsidRPr="00D53ED0">
        <w:rPr>
          <w:rFonts w:asciiTheme="majorHAnsi" w:hAnsiTheme="majorHAnsi" w:cstheme="majorHAnsi"/>
          <w:color w:val="231F20"/>
          <w:spacing w:val="1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thường</w:t>
      </w:r>
      <w:r w:rsidRPr="00D53ED0">
        <w:rPr>
          <w:rFonts w:asciiTheme="majorHAnsi" w:hAnsiTheme="majorHAnsi" w:cstheme="majorHAnsi"/>
          <w:color w:val="231F20"/>
          <w:spacing w:val="1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tìm</w:t>
      </w:r>
      <w:r w:rsidRPr="00D53ED0">
        <w:rPr>
          <w:rFonts w:asciiTheme="majorHAnsi" w:hAnsiTheme="majorHAnsi" w:cstheme="majorHAnsi"/>
          <w:color w:val="231F20"/>
          <w:spacing w:val="1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hiểu</w:t>
      </w:r>
      <w:r w:rsidRPr="00D53ED0">
        <w:rPr>
          <w:rFonts w:asciiTheme="majorHAnsi" w:hAnsiTheme="majorHAnsi" w:cstheme="majorHAnsi"/>
          <w:color w:val="231F20"/>
          <w:spacing w:val="1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địch</w:t>
      </w:r>
      <w:r w:rsidRPr="00D53ED0">
        <w:rPr>
          <w:rFonts w:asciiTheme="majorHAnsi" w:hAnsiTheme="majorHAnsi" w:cstheme="majorHAnsi"/>
          <w:color w:val="231F20"/>
          <w:spacing w:val="1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rất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kỹ,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chỉ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biết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Vào niên hiệu Kiến Vũ thứ hai mươi bảy, Cung nói với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Dương Hư hầu Mã Võ Thượng Thư: Nước Hung Nô bị ôn dịch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 và gia súc chết nhiều, lại bị nạn hạn hán, sâu bọ hoàng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trùng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hại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lúa,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ruộng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đồng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chỉ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toàn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đất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đỏ,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rất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khốn khổ, không đương nỗi một quận của Trung Quốc. quân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tướng đi xa hàng vạn dặm như đi vào cõi chết mạng của họ do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nơi bệ hạ, phước không tái lại, thời cơ thì dễ mất, há phải ráng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giữ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nền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văn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đức,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sút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võ?”.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Chiếu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“Sách ‘Hoàng Thạch công ký’ có câu: “Mềm có thể thắng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cứng,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yếu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thắng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mạnh”.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Mềm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mỏng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đức;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cứng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 giặc; yếu đuối thì người ta hỗ trợ; mạnh thì thu về sự oán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giận;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gần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tính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toán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xa,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mệt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chẳng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thu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 gì; nhà ở xa mà tính chuyện gần thì nhàn nhã mà có kết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quả.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sách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nhiều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trung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thần,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sách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nặng nề thì loạn dân. Cho nên có câu: “Làm cho đất rộng thì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hoang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tàn; làm cho đức rộng thì vững mạnh”. Biết đủ thì an,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biết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đủ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tham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tàn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lụi.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Nền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trị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tàn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diệt,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tuy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thời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rồi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nhất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định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sẽ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thất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bại. Nước nhà ngày nay không thể gọi là thiện chính, tai biến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 biết ập tới ngày nào, bách tính kinh hoàng, người ta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 tự bảo vệ mình được, sao lại tính chuyện ngoài biên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cương? Đức Khổng Tử nói: “Ta sợ nỗi lo của ông Quý Tôn,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 phải ở Chuyên Du”. Vả lại, việc đồn đãi, thường phần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lớn không đúng sự thực. Nếu không đúng thời, thì không như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nghỉ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yên”.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Từ đó về sau, chư tướng, không ai nhắc đến chuyện gây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chiến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Hung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Nô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nữa.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b/>
          <w:sz w:val="28"/>
          <w:szCs w:val="28"/>
        </w:rPr>
      </w:pPr>
    </w:p>
    <w:p w:rsidR="00245EA0" w:rsidRPr="00D53ED0" w:rsidRDefault="00245EA0" w:rsidP="008A7398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TẾ</w:t>
      </w:r>
      <w:r w:rsidRPr="00D53ED0">
        <w:rPr>
          <w:rFonts w:asciiTheme="majorHAnsi" w:hAnsiTheme="majorHAnsi" w:cstheme="majorHAnsi"/>
          <w:color w:val="231F20"/>
          <w:spacing w:val="-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TUÂN</w:t>
      </w:r>
    </w:p>
    <w:p w:rsidR="00245EA0" w:rsidRPr="00D53ED0" w:rsidRDefault="008A7398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392406">
        <w:rPr>
          <w:rFonts w:asciiTheme="majorHAnsi" w:hAnsiTheme="majorHAnsi" w:cstheme="majorHAnsi"/>
          <w:color w:val="231F20"/>
          <w:w w:val="105"/>
          <w:sz w:val="28"/>
          <w:szCs w:val="28"/>
        </w:rPr>
        <w:t>T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ế Tuân tự Đệ Tôn, người Dĩnh Xuyên. Từng tùng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chinh</w:t>
      </w:r>
      <w:r w:rsidR="00245EA0"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chiến</w:t>
      </w:r>
      <w:r w:rsidR="00245EA0"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đấu</w:t>
      </w:r>
      <w:r w:rsidR="00245EA0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="00245EA0"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</w:t>
      </w:r>
      <w:r w:rsidR="00245EA0"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đội</w:t>
      </w:r>
      <w:r w:rsidR="00245EA0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ở</w:t>
      </w:r>
      <w:r w:rsidR="00245EA0"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</w:t>
      </w:r>
      <w:r w:rsidR="00245EA0"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Bắc,</w:t>
      </w:r>
      <w:r w:rsidR="00245EA0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</w:t>
      </w:r>
      <w:r w:rsidR="00245EA0"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 thị lệnh. Một đứa cháu của vua Hán Thế tổ phạm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pháp,</w:t>
      </w:r>
      <w:r w:rsidRPr="00D53ED0">
        <w:rPr>
          <w:rFonts w:asciiTheme="majorHAnsi" w:hAnsiTheme="majorHAnsi" w:cstheme="majorHAnsi"/>
          <w:color w:val="231F20"/>
          <w:spacing w:val="4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Tế</w:t>
      </w:r>
      <w:r w:rsidRPr="00D53ED0">
        <w:rPr>
          <w:rFonts w:asciiTheme="majorHAnsi" w:hAnsiTheme="majorHAnsi" w:cstheme="majorHAnsi"/>
          <w:color w:val="231F20"/>
          <w:spacing w:val="4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Tuân</w:t>
      </w:r>
      <w:r w:rsidRPr="00D53ED0">
        <w:rPr>
          <w:rFonts w:asciiTheme="majorHAnsi" w:hAnsiTheme="majorHAnsi" w:cstheme="majorHAnsi"/>
          <w:color w:val="231F20"/>
          <w:spacing w:val="4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xử</w:t>
      </w:r>
      <w:r w:rsidRPr="00D53ED0">
        <w:rPr>
          <w:rFonts w:asciiTheme="majorHAnsi" w:hAnsiTheme="majorHAnsi" w:cstheme="majorHAnsi"/>
          <w:color w:val="231F20"/>
          <w:spacing w:val="4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giết</w:t>
      </w:r>
      <w:r w:rsidRPr="00D53ED0">
        <w:rPr>
          <w:rFonts w:asciiTheme="majorHAnsi" w:hAnsiTheme="majorHAnsi" w:cstheme="majorHAnsi"/>
          <w:color w:val="231F20"/>
          <w:spacing w:val="4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chết.</w:t>
      </w:r>
      <w:r w:rsidRPr="00D53ED0">
        <w:rPr>
          <w:rFonts w:asciiTheme="majorHAnsi" w:hAnsiTheme="majorHAnsi" w:cstheme="majorHAnsi"/>
          <w:color w:val="231F20"/>
          <w:spacing w:val="4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Hán</w:t>
      </w:r>
      <w:r w:rsidRPr="00D53ED0">
        <w:rPr>
          <w:rFonts w:asciiTheme="majorHAnsi" w:hAnsiTheme="majorHAnsi" w:cstheme="majorHAnsi"/>
          <w:color w:val="231F20"/>
          <w:spacing w:val="4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Thế</w:t>
      </w:r>
      <w:r w:rsidRPr="00D53ED0">
        <w:rPr>
          <w:rFonts w:asciiTheme="majorHAnsi" w:hAnsiTheme="majorHAnsi" w:cstheme="majorHAnsi"/>
          <w:color w:val="231F20"/>
          <w:spacing w:val="4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tổ</w:t>
      </w:r>
      <w:r w:rsidRPr="00D53ED0">
        <w:rPr>
          <w:rFonts w:asciiTheme="majorHAnsi" w:hAnsiTheme="majorHAnsi" w:cstheme="majorHAnsi"/>
          <w:color w:val="231F20"/>
          <w:spacing w:val="4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nổi</w:t>
      </w:r>
      <w:r w:rsidRPr="00D53ED0">
        <w:rPr>
          <w:rFonts w:asciiTheme="majorHAnsi" w:hAnsiTheme="majorHAnsi" w:cstheme="majorHAnsi"/>
          <w:color w:val="231F20"/>
          <w:spacing w:val="4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giận,</w:t>
      </w:r>
      <w:r w:rsidRPr="00D53ED0">
        <w:rPr>
          <w:rFonts w:asciiTheme="majorHAnsi" w:hAnsiTheme="majorHAnsi" w:cstheme="majorHAnsi"/>
          <w:color w:val="231F20"/>
          <w:spacing w:val="4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4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lệnh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4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bắt</w:t>
      </w:r>
      <w:r w:rsidRPr="00D53ED0">
        <w:rPr>
          <w:rFonts w:asciiTheme="majorHAnsi" w:hAnsiTheme="majorHAnsi" w:cstheme="majorHAnsi"/>
          <w:color w:val="231F20"/>
          <w:spacing w:val="4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Tế</w:t>
      </w:r>
      <w:r w:rsidRPr="00D53ED0">
        <w:rPr>
          <w:rFonts w:asciiTheme="majorHAnsi" w:hAnsiTheme="majorHAnsi" w:cstheme="majorHAnsi"/>
          <w:color w:val="231F20"/>
          <w:spacing w:val="4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Tuân.</w:t>
      </w:r>
      <w:r w:rsidRPr="00D53ED0">
        <w:rPr>
          <w:rFonts w:asciiTheme="majorHAnsi" w:hAnsiTheme="majorHAnsi" w:cstheme="majorHAnsi"/>
          <w:color w:val="231F20"/>
          <w:spacing w:val="4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Bấy</w:t>
      </w:r>
      <w:r w:rsidRPr="00D53ED0">
        <w:rPr>
          <w:rFonts w:asciiTheme="majorHAnsi" w:hAnsiTheme="majorHAnsi" w:cstheme="majorHAnsi"/>
          <w:color w:val="231F20"/>
          <w:spacing w:val="4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giờ</w:t>
      </w:r>
      <w:r w:rsidRPr="00D53ED0">
        <w:rPr>
          <w:rFonts w:asciiTheme="majorHAnsi" w:hAnsiTheme="majorHAnsi" w:cstheme="majorHAnsi"/>
          <w:color w:val="231F20"/>
          <w:spacing w:val="4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4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Chủ</w:t>
      </w:r>
      <w:r w:rsidRPr="00D53ED0">
        <w:rPr>
          <w:rFonts w:asciiTheme="majorHAnsi" w:hAnsiTheme="majorHAnsi" w:cstheme="majorHAnsi"/>
          <w:color w:val="231F20"/>
          <w:spacing w:val="4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bạ</w:t>
      </w:r>
      <w:r w:rsidRPr="00D53ED0">
        <w:rPr>
          <w:rFonts w:asciiTheme="majorHAnsi" w:hAnsiTheme="majorHAnsi" w:cstheme="majorHAnsi"/>
          <w:color w:val="231F20"/>
          <w:spacing w:val="4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Trần</w:t>
      </w:r>
      <w:r w:rsidRPr="00D53ED0">
        <w:rPr>
          <w:rFonts w:asciiTheme="majorHAnsi" w:hAnsiTheme="majorHAnsi" w:cstheme="majorHAnsi"/>
          <w:color w:val="231F20"/>
          <w:spacing w:val="4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Phó</w:t>
      </w:r>
      <w:r w:rsidRPr="00D53ED0">
        <w:rPr>
          <w:rFonts w:asciiTheme="majorHAnsi" w:hAnsiTheme="majorHAnsi" w:cstheme="majorHAnsi"/>
          <w:color w:val="231F20"/>
          <w:spacing w:val="4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can</w:t>
      </w:r>
      <w:r w:rsidRPr="00D53ED0">
        <w:rPr>
          <w:rFonts w:asciiTheme="majorHAnsi" w:hAnsiTheme="majorHAnsi" w:cstheme="majorHAnsi"/>
          <w:color w:val="231F20"/>
          <w:spacing w:val="4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tâu: “Minh công thường muốn mọi người chỉnh tề, nay Tế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Tuân phụng pháp không kiêng kỵ, là làm đúng giáo lệnh”.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3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Thế</w:t>
      </w:r>
      <w:r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tổ</w:t>
      </w:r>
      <w:r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bèn</w:t>
      </w:r>
      <w:r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tha,</w:t>
      </w:r>
      <w:r w:rsidRPr="00D53ED0">
        <w:rPr>
          <w:rFonts w:asciiTheme="majorHAnsi" w:hAnsiTheme="majorHAnsi" w:cstheme="majorHAnsi"/>
          <w:color w:val="231F20"/>
          <w:spacing w:val="3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bổ</w:t>
      </w:r>
      <w:r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nhiệm</w:t>
      </w:r>
      <w:r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Thứ</w:t>
      </w:r>
      <w:r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gian</w:t>
      </w:r>
      <w:r w:rsidRPr="00D53ED0">
        <w:rPr>
          <w:rFonts w:asciiTheme="majorHAnsi" w:hAnsiTheme="majorHAnsi" w:cstheme="majorHAnsi"/>
          <w:color w:val="231F20"/>
          <w:spacing w:val="3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tướng</w:t>
      </w:r>
      <w:r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quân,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bảo</w:t>
      </w:r>
      <w:r w:rsidRPr="00D53ED0">
        <w:rPr>
          <w:rFonts w:asciiTheme="majorHAnsi" w:hAnsiTheme="majorHAnsi" w:cstheme="majorHAnsi"/>
          <w:color w:val="231F20"/>
          <w:spacing w:val="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tướng</w:t>
      </w:r>
      <w:r w:rsidRPr="00D53ED0">
        <w:rPr>
          <w:rFonts w:asciiTheme="majorHAnsi" w:hAnsiTheme="majorHAnsi" w:cstheme="majorHAnsi"/>
          <w:color w:val="231F20"/>
          <w:spacing w:val="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“Vị Tế Tuân này rất đáng khen! Người cháu của ta phạm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tội làm chết người, Tế Tuân đã xử nó tội tử hình, đến ta đây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tình,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khanh”.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Sau khi bình định Hà Bắc, Tế Tuân được phong làm Chinh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lỗ tướng quân. Tế Tuân vốn người thanh liêm tiết kiệm, chu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đáo, khắc kỷ hết lòng thờ vua, đồ vật đựơc ban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thưởng chia đều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hết cho sĩ tốt dưới quyền, nhà ông không có của riêng, mặc y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phục may bằng vải thường, vợ con cũng vậy nên được nhà vua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kính trọng. Khi chết nhiều người thương xót. Tế Tuân được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đưa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về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chôn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tận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huyện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Nam,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chiếu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bảo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bách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 dự lễ táng, xa giá tang phục đến tận nơi, khóc kể thảm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thiết bi ai, khắp các cổng thành, nhân dân quan lại và quân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đội người ta khóc kể tưởng khó dứt. Tang lễ xong xuôi, rước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bàn thờ về thờ chung với các tiên đế nơi nhà Thái lao, như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chuyện vua Hán Tuyên đế làm lễ táng cho Đại tướng Hoắc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Quang ngày xưa, Đến khi cải táng, xa giá nhà vua lại về tăng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ấn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xe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luân,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tên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thụy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hầu,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Chôn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cất xong xa giá nhà vua lại đến tận mộ phần,thăm hỏi phu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 cùng gia đình. Sau dó trong cuộc họp triều dình, nhà vua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than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thở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“Làm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sao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bề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tôi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ưu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quốc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thờ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Tế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Chinh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lỗ?”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Tế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Tuân được coi trọng đến như thế.</w:t>
      </w:r>
    </w:p>
    <w:p w:rsidR="008A7398" w:rsidRPr="00392406" w:rsidRDefault="008A7398" w:rsidP="008A7398">
      <w:pPr>
        <w:pStyle w:val="Heading5"/>
        <w:spacing w:before="120" w:beforeAutospacing="0" w:after="120" w:afterAutospacing="0"/>
        <w:rPr>
          <w:rFonts w:asciiTheme="majorHAnsi" w:hAnsiTheme="majorHAnsi" w:cstheme="majorHAnsi"/>
          <w:color w:val="231F20"/>
          <w:sz w:val="28"/>
          <w:szCs w:val="28"/>
          <w:lang w:val="vi"/>
        </w:rPr>
      </w:pPr>
    </w:p>
    <w:p w:rsidR="00245EA0" w:rsidRPr="00D53ED0" w:rsidRDefault="00245EA0" w:rsidP="008A7398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MÃ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VŨ</w:t>
      </w:r>
    </w:p>
    <w:p w:rsidR="00245EA0" w:rsidRPr="00D53ED0" w:rsidRDefault="008A7398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392406">
        <w:rPr>
          <w:rFonts w:asciiTheme="majorHAnsi" w:hAnsiTheme="majorHAnsi" w:cstheme="majorHAnsi"/>
          <w:color w:val="231F20"/>
          <w:sz w:val="28"/>
          <w:szCs w:val="28"/>
        </w:rPr>
        <w:t>M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ã Vũ tự Tử Trương, người Nam Dương, được phong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tước</w:t>
      </w:r>
      <w:r w:rsidR="00245EA0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Dương</w:t>
      </w:r>
      <w:r w:rsidR="00245EA0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Hư</w:t>
      </w:r>
      <w:r w:rsidR="00245EA0"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hầu.</w:t>
      </w:r>
      <w:r w:rsidR="00245EA0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="00245EA0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245EA0"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nghiện</w:t>
      </w:r>
      <w:r w:rsidR="00245EA0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rượu,</w:t>
      </w:r>
      <w:r w:rsidR="00245EA0"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tính</w:t>
      </w:r>
      <w:r w:rsidRPr="008A7398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tình rộng rãi khoát đạt dám ăn dám nói, khi ông say, dù đang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trước mặt vua, ông phát ngôn cùng một cách, dù dài dù ngắn,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ông không tránh né kiêng kỵ gì hết, nhà vua nghe theo, xem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="00245EA0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chyện</w:t>
      </w:r>
      <w:r w:rsidR="00245EA0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vui.</w:t>
      </w:r>
      <w:r w:rsidR="00245EA0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Tuy</w:t>
      </w:r>
      <w:r w:rsidR="00245EA0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245EA0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245EA0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luôn</w:t>
      </w:r>
      <w:r w:rsidR="00245EA0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chế</w:t>
      </w:r>
      <w:r w:rsidR="00245EA0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ngự</w:t>
      </w:r>
      <w:r w:rsidR="00245EA0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="00245EA0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thần,</w:t>
      </w:r>
      <w:r w:rsidR="00245EA0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nhưng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mỗi</w:t>
      </w:r>
      <w:r w:rsidR="00245EA0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lần</w:t>
      </w:r>
      <w:r w:rsidR="00245EA0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xét</w:t>
      </w:r>
      <w:r w:rsidR="00245EA0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lại,</w:t>
      </w:r>
      <w:r w:rsidR="00245EA0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thường</w:t>
      </w:r>
      <w:r w:rsidR="00245EA0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tha</w:t>
      </w:r>
      <w:r w:rsidR="00245EA0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hết</w:t>
      </w:r>
      <w:r w:rsidR="00245EA0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="00245EA0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lỗi</w:t>
      </w:r>
      <w:r w:rsidR="00245EA0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nhỏ.</w:t>
      </w:r>
      <w:r w:rsidR="00245EA0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="00245EA0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="00245EA0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Phiên</w:t>
      </w:r>
      <w:r w:rsidR="00245EA0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cống</w:t>
      </w:r>
      <w:r w:rsidR="00245EA0"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thức</w:t>
      </w:r>
      <w:r w:rsidR="00245EA0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ăn</w:t>
      </w:r>
      <w:r w:rsidR="00245EA0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ngon,</w:t>
      </w:r>
      <w:r w:rsidR="00245EA0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245EA0"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245EA0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245EA0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đem</w:t>
      </w:r>
      <w:r w:rsidR="00245EA0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biếu</w:t>
      </w:r>
      <w:r w:rsidR="00245EA0"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="00245EA0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vị</w:t>
      </w:r>
      <w:r w:rsidR="00245EA0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tước</w:t>
      </w:r>
      <w:r w:rsidR="00245EA0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hầu,</w:t>
      </w:r>
      <w:r w:rsidR="00245EA0"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vị</w:t>
      </w:r>
      <w:r w:rsidR="00245EA0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="00245EA0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to</w:t>
      </w:r>
      <w:r w:rsidR="00245EA0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245EA0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="00245EA0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="00245EA0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gì.</w:t>
      </w:r>
      <w:r w:rsidR="00245EA0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245EA0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="00245EA0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liền</w:t>
      </w:r>
      <w:r w:rsidR="00245EA0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245EA0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thưởng</w:t>
      </w:r>
      <w:r w:rsidR="00245EA0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tăng</w:t>
      </w:r>
      <w:r w:rsidR="00245EA0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ấp hưởng lộc, chứ không bổ nhiệm chức quan, nên đều giữ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245EA0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phước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lộc,</w:t>
      </w:r>
      <w:r w:rsidR="00245EA0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ai</w:t>
      </w:r>
      <w:r w:rsidR="00245EA0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chết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tru</w:t>
      </w:r>
      <w:r w:rsidR="00245EA0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khiển.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Luận</w:t>
      </w:r>
      <w:r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Vua Hán Quang Vũ trung hưng, có hai mươi tám vị tướng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bảo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28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ngôi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sao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trên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trời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ứng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xuống,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chưa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rõ.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đúng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tôi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đã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trở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hội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rồng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mây,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nhóm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28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người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ấy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đủ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cả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trí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dũng,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xứng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đáng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gọi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những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kẻ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sĩ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chí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khí“tá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mệnh”nhà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Hán,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cụ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lá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Hán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Quang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Vũ.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bình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luận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phần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đông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rằng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Hán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Quang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Vũ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đã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tín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nhiệm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vị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phong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trung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hưng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Hán,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nỗi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khiến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trốn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về ở ẩn nơi rừng mai danh ẩn tích, thành người vô dụng. Từ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thời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Tần,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Hán,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sức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chiến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đấu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thế,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phù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trì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khí vận đế vương đều có tác dụng cổ vũ con người quật khởi.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bọn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giảo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hoạt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hoặc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quá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ham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phần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thưởng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liên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thành,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hoặc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nghĩ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mình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sẽ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bổ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nhiệm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địa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vị</w:t>
      </w:r>
      <w:r w:rsidR="008A7398" w:rsidRPr="008A7398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béo bở, nên nghi ngờ nhau dễ sinh hiềm khích, mâu thuẫn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quyền lực sinh ra loạn lạc, Tiêu Hà, Phàn Khoái bị trói buộc,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Hàn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Tín,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Bành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Việt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cuối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cùng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chịu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chết;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chẳng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điều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hiển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nhiên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sao!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đó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trở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đi,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đên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triều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Hiếu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Vũ,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năm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đời quan Tể phụ, chẳng ai không được phong tước công tước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hầu. Sái Ung, là người hiền năng hơn cả. Người có đạo mà vô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văn,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gửi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thân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rừng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rú,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lời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ai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thèm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chứ!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Thế</w:t>
      </w:r>
      <w:r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Hán</w:t>
      </w:r>
      <w:r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Quang</w:t>
      </w:r>
      <w:r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Vũ</w:t>
      </w:r>
      <w:r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khảo</w:t>
      </w:r>
      <w:r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sát</w:t>
      </w:r>
      <w:r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hết</w:t>
      </w:r>
      <w:r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trái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trước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kia,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rồi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chỉnh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đúng,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phân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cấp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đất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đai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lớn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hơn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4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huyện,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gia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thêm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đặc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tiến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triều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đình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thôi. Quan sát việc họ cai trị, đem cái gọi là: Dẫn dắt họ dùng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pháp, hàng phục họ dùng hình”.Nghĩa là thế nào? Thẳng tay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quá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thiếu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tình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nghĩa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cố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cựu,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chỉ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tình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cảm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trái với sách xưa cấm đoán; tuyển theo đức thì công ắt hẳn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 dày, đề cao công lao thì hoặc là người chưa được hiền,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tham nhiệm thì khó làm vừa lòng nhiều người, phân bổ địa vị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điều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tồi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tệ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chưa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xa.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trật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cao,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lễ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hậu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hĩ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mới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đáp trả đủ công lao, văn hóa cao và lề luật sâu sắc, sẽ hoàn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chỉnh các chức quan lại, Trong niên hiệu Kiến Vũ, số lượng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 được phong tước hầu hơn trăm vị, Với số vị ấy họ bàn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quốc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gia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hết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sai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sót,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tiêu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cực,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 mọi việc đều tốt đẹp, cuối cùng không ai là không được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danh,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nghiệp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vẻ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vang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lâu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dài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về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sau.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xưa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Lưu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hầuTrương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Lương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nhắc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Hán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Cao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tổ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đặc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biệt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tin</w:t>
      </w:r>
      <w:r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hai</w:t>
      </w:r>
      <w:r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cố</w:t>
      </w:r>
      <w:r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Tiêu</w:t>
      </w:r>
      <w:r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</w:t>
      </w:r>
      <w:r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và</w:t>
      </w:r>
      <w:r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Tào</w:t>
      </w:r>
      <w:r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Tham,</w:t>
      </w:r>
      <w:r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Trịnh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hưng thịnh còn răn bảo các công thần chăm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lo trách nhiệm.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Phàm người làm ơn to cho riêng một ai thì người ấy rất dễ bị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chìm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đắm;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giữ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tính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chí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khắp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mở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rộng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con đường chiêu hiền, chuyện đời tự nhiên như thế đó! Trong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niên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hiệu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Vĩnh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Bình,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Hiển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tông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xét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vị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đời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trước,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rồi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họa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hình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hai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mươi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tám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viên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tướng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Vân</w:t>
      </w:r>
      <w:r w:rsidR="006D6C47" w:rsidRPr="006D6C47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đài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Nam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cung,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ngoài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họa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hình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bốn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nữa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 Vương Thường, Lý Thông, Bảo Dung, Trác Mậu, cộng ba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mươi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hai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vị.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dựa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hồ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sơ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gốc,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thứ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trước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sau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trên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dưới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vị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vậy.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 Thái truyền Cao Mật hầu Đặng Võ, quan Thái thú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Trung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Sơn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Toàn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Thức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hầu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Mã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mã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Quảng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Bình hầu Ngô Hán, quan Hà Nam doãn Phụ Thành hầu Vương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Lương, quan Tả tướng quân Giao Đông hầu Giả Phục, quan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 thú Lang Da Chúc A hầu Trần Tuấn, quan Kiến Uy Đại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tướng quân Hiếu hầu Cảnh Yểm, quan Phiêu kỵ Đại tướng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Tham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Cự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hầu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Đỗ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Mậu,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Chấp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Kim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ngô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Ủng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Nô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hầu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Khấu Tuân, quan Tích Nỗ tướng quân Côn Dương hầu Truyền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Tuấn, quan Chinh Nam Đại tướng quân Vũ Dương hầu Sầm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Bành, quan Tả Tào Hợp Phì hầu Kiên Đạc, quan Chinh Tây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Đại tướng quân Dương Hạ hầu Phùng Dị, quan Tiượng Cốc hái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thú Hoài Dương hầu Vương Bá, quan Kiến Nghĩa Đại tướng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 Cách hầu Chu Hựu, quan Thái thú Tín Đô A Lăng hầu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Nhậm Quang, quan Chinh Lỗ tướng quân Dĩnh Dương hầu Tế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Tuân. quan Dự Thái thú Chương Trung Thủy hầu Lý Trung.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 Phiêu Kỵ Đại tướng quân Lạc Dương hầu Cảnh Dăn,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Hữu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Hòe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Lý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hầu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Vạn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Hổ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Nha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Bình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hầu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Duyên,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Thường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Linh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Thọ hầu Bỉ Điêu, quan Vệ úy An Thành hầu Diêu Kỳ, quan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Kiêu Kỵ tướng quân Xương Thành hầu LưuThực, quan Thái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thú Đông Quận Đông Quang hầu Cảnh Thuần, quan Hoàng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Dã Đại tướng quân Sơn Tầm hầu Vương Thường, quan Thành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Môn Hiệu úy Lang Lăng hầu Tang Cung, quan Đại tư không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Cố Thủy hầu Lý Thông, quan Bổ Lỗ tướng quân Dương Hư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hầu Mã Vũ, quan Đại tư không An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Phong hầu Đậu Dung.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 Phiêu Kỵ tướng quân Thận hầu Lưu Long, quan Đại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truyền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Tuyên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hầu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Trác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Mậu.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6D6C47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MÃ</w:t>
      </w:r>
      <w:r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VIỆN</w:t>
      </w:r>
    </w:p>
    <w:p w:rsidR="00245EA0" w:rsidRPr="00D53ED0" w:rsidRDefault="006D6C47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392406">
        <w:rPr>
          <w:rFonts w:asciiTheme="majorHAnsi" w:hAnsiTheme="majorHAnsi" w:cstheme="majorHAnsi"/>
          <w:color w:val="231F20"/>
          <w:w w:val="105"/>
          <w:sz w:val="28"/>
          <w:szCs w:val="28"/>
        </w:rPr>
        <w:t>M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ã Viện tự Văn Uyên, người Phù Phong. Vào niên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hiệu</w:t>
      </w:r>
      <w:r w:rsidR="00245EA0" w:rsidRPr="00D53ED0">
        <w:rPr>
          <w:rFonts w:asciiTheme="majorHAnsi" w:hAnsiTheme="majorHAnsi" w:cstheme="majorHAnsi"/>
          <w:color w:val="231F20"/>
          <w:spacing w:val="2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Kiến</w:t>
      </w:r>
      <w:r w:rsidR="00245EA0" w:rsidRPr="00D53ED0">
        <w:rPr>
          <w:rFonts w:asciiTheme="majorHAnsi" w:hAnsiTheme="majorHAnsi" w:cstheme="majorHAnsi"/>
          <w:color w:val="231F20"/>
          <w:spacing w:val="3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Vũ</w:t>
      </w:r>
      <w:r w:rsidR="00245EA0" w:rsidRPr="00D53ED0">
        <w:rPr>
          <w:rFonts w:asciiTheme="majorHAnsi" w:hAnsiTheme="majorHAnsi" w:cstheme="majorHAnsi"/>
          <w:color w:val="231F20"/>
          <w:spacing w:val="2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thứ</w:t>
      </w:r>
      <w:r w:rsidR="00245EA0" w:rsidRPr="00D53ED0">
        <w:rPr>
          <w:rFonts w:asciiTheme="majorHAnsi" w:hAnsiTheme="majorHAnsi" w:cstheme="majorHAnsi"/>
          <w:color w:val="231F20"/>
          <w:spacing w:val="3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chín,</w:t>
      </w:r>
      <w:r w:rsidR="00245EA0" w:rsidRPr="00D53ED0">
        <w:rPr>
          <w:rFonts w:asciiTheme="majorHAnsi" w:hAnsiTheme="majorHAnsi" w:cstheme="majorHAnsi"/>
          <w:color w:val="231F20"/>
          <w:spacing w:val="2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Mã</w:t>
      </w:r>
      <w:r w:rsidR="00245EA0" w:rsidRPr="00D53ED0">
        <w:rPr>
          <w:rFonts w:asciiTheme="majorHAnsi" w:hAnsiTheme="majorHAnsi" w:cstheme="majorHAnsi"/>
          <w:color w:val="231F20"/>
          <w:spacing w:val="3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Viện</w:t>
      </w:r>
      <w:r w:rsidR="00245EA0" w:rsidRPr="00D53ED0">
        <w:rPr>
          <w:rFonts w:asciiTheme="majorHAnsi" w:hAnsiTheme="majorHAnsi" w:cstheme="majorHAnsi"/>
          <w:color w:val="231F20"/>
          <w:spacing w:val="2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="00245EA0" w:rsidRPr="00D53ED0">
        <w:rPr>
          <w:rFonts w:asciiTheme="majorHAnsi" w:hAnsiTheme="majorHAnsi" w:cstheme="majorHAnsi"/>
          <w:color w:val="231F20"/>
          <w:spacing w:val="3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phong</w:t>
      </w:r>
      <w:r w:rsidR="00245EA0" w:rsidRPr="00D53ED0">
        <w:rPr>
          <w:rFonts w:asciiTheme="majorHAnsi" w:hAnsiTheme="majorHAnsi" w:cstheme="majorHAnsi"/>
          <w:color w:val="231F20"/>
          <w:spacing w:val="2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6D6C47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quan Thái trung đại phu. Vào niên hiệu Kiến Vũ thứ mười bảy,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 phụ nữ quận Giao Chỉ là Trưng Trắc cập cùng em gái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 Trưng Nhị nổi lên chống triều đình nhà Hán, tấn công bốn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quận là Giao Chỉ, Cửu Chân, Nhật Nam và Hợp Phố, người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man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di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bốn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quận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ấy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hưởng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ứng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Hai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Trưng,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chiếm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hơn</w:t>
      </w:r>
      <w:r w:rsidR="00245EA0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sáu mươi thành bên ngoài xứ Lĩnh Nam, Trưng Trắc tự lập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 vua. Bấy giờ triều đình nhà Hán phong Mã Viện là Phục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Ba tướng quân, chỉ huy các Lâu Thuyền tướng quân như Đoàn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Chí, tiến về phía nam bình định Giao Chỉ. Mã Viện được tấn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phong là Tân Tức hầu. Mã Viện thường ngã bệnh, Lương Tùng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đến thăm, quỳ lạy dưới giường hỏi thăm bệnh tình, nhưng Mã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Viện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trả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lời.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trở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về,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đệ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tử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hỏi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thăm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rồi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“Lương Tùng là cháu rể của vua, trong triều đình từ các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khanh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trở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xuống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ai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quý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trọng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ấy,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ai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kiêng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sợ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ấy,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sao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thất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lễ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coi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thường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ấy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vậy?”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Mã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“Cha của Lương Tùng là bạn của ta. Tuy Tùng sang quý,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sao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mất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trật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vai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trò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bác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cháu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được?”.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vậy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Lương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Tùng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oán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giận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Mã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Viện.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niên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hiệu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Kiến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Vũ thứ hai mươi bốn, quan Vũ Uy tướng quân Lưu Thượng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tiến đánh năm động người man ở Vũ Lăng, bị họ đánh tan, Mã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giao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chỉ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huy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đánh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tiếp.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Mã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suất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lãnh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hai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Trung lang tướng Mã Vũ, Cảnh Thư dẫn quân sĩ đánh năm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động người man ở Vũ Lăng. Ban đêm Mã Viện cùng người dẫn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dường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khuyết,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bạn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Đỗ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Ám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  <w:r w:rsidR="006D6C47" w:rsidRPr="006D6C47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“Ta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thọ ơn vua rất nặng, luôn ghi tạc trong lòng, cứ lo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 được chết vì nước để đền đáp, nay đạt được sở nguyện,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 nhắm mắt được rồi. Nhưng ta lo con ta lớn lên trong khi nhà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 khá giả, nên hoặc vì kẻ hầu, hoặc với bọn tùng sự, khó giữ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bản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lĩnh,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kẻ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độc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ác”.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đầu,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thắng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thế,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chia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hai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đạo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tiến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theo đường thủy, vào vùng ao hồ, đường gần nhưng thủy đạo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hiểm trở, quân ta bị rơi vào mai phục của địch dựa vào đường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thủy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hiểm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trở.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đầu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hơi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nghi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ngờ,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kéo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tướng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Cảnh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muốn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tiến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đường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bộ,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Mã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lương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hao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phí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ngày,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tiến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bằng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đường bộ không lợi bằng đường thủy, quân giặc chốt giữ các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nơi hiểm yếu, các chỗ sông con thuyền quân ta không thể tiến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tới được. Lại thêm khí hậu nóng nực, nhiều lính bị ngã bệnh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chết,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Mã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Viện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bệnh,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tình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thế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khốn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đốn.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Mã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Viện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lính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lên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bờ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che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lều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tránh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nóng.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giặc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đánh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trống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la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hét,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Mã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Viện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gượng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dậy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sát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tình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hình,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lính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hầu,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ai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rơi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lệ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lo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chủ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tướng.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Tướng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Cảnh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lén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gửi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anh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đang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Hảo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hầu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Cảnh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Yểm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rằng: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“Trước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đây Cảnh Thư đã từng tâu lên vua, tiến theo đường bộ, lương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thảo</w:t>
      </w:r>
      <w:r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tuy</w:t>
      </w:r>
      <w:r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khó</w:t>
      </w:r>
      <w:r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vận</w:t>
      </w:r>
      <w:r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chuyển</w:t>
      </w:r>
      <w:r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nhưng</w:t>
      </w:r>
      <w:r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ngựa</w:t>
      </w:r>
      <w:r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tiện</w:t>
      </w:r>
      <w:r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lợi,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quân ta đông đến cả vạn người, đều hưng phấn chiến đấu rất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hăng”. Ngày nay tiến theo đường thủy bị tắt, quân lính lại bị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chết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dần,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thật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đáng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tiếc”.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Cảnh Yểm đem thư của Cảnh Thư tâu vua, nhà vua bèn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cử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Hổ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Bí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lang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Lương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Tùng,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thừa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dịch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trách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vấn Mã Viện, nhân đó thay Mã Viện chỉ huy quân đội. Mã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Viện qua đời, Lương Tùng vẫn ôm mối hận cũ nên tâu vua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vạch tội của Mã Viện. Nhà vua nổi giận tước ấn Tân Tức hầu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Mã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Viện.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đầu,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Giao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Chỉ,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Mã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Viện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thường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ăn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hột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trái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ý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dĩ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chữa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bệnh,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ngăn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chướng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khí,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đấy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nhiều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cây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 trái ý dĩ, Mã Viện muốn gây giống ý dĩ, nên chở theo về cả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một xe ý dĩ. Người bấy giờ cho là Mã Viện chở cả xe châu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báu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về, nên được các nhà quyền quí đều ngưỡng mộ. Khi Mã Viện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 vua sủng ái thì không ai có ý kiến gì, nhưug sau khi Mã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Viện qua đời, có người dâng thư tố cáo khi đánh Giao Chỉ, Mã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Viện cướp châu báu vàng bạc sừng tê chở về cả xe. Bọn Mã Vũ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cũng xác nhận xe ấy, nhà vua càng thêm giận. Vợ con Mã Viện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hoảng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sợ,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dám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đưa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táng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nghĩa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trang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tộc,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mua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khu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đất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ngoài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cổng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tây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chôn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Mã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Viện.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Bạn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hữu,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con cháu cũng chẳng dám đến phúng điếu. Người anh Mã Viện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 Tử Nghiêm, cùng vợ con Mã Viện cũng bị liên quan, cũng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phải chịu tội. Nhà vua công bố thư cúa Lương Tùng để trấn áp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 người binh vực Mã Viện. Gia đình Mã Viện dâng thư lên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 kêu oan, trước sau đến sáu thư, lời lẽ tha thiết bi ai, sau đó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mới được chôn cất. Lại có thư của quan Vân Dương lệnh Chu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Bột một người đồng quận, thư rằng: “Thần nghe nền chính trị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đạo đức của các bậc thánh vương, không bao giờ quên công lao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ơn của nhân dân, lấy một điều tốt đẹp không cấu đủ hết mọi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điều.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Hán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Cao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tổ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tha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Khoái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Thông,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lễ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 vua an táng tướng Điền Hoành, mà các đại thần đều cho là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rộng rãi, đúng đắn không thắc mắc gì. Phàm khi Đại tướng đi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đánh giặc ngoài xa, thì đều bị những lời xì xầm nói xấu trong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triều, mà thường không nói đến công to vì nước của đại tướng,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thời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Tần,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tướng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Chương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Hàm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sợ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miệng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lưỡi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trốn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khỏi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Tần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chạy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sang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Sở,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lời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xảo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ngôn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êm tai rất có hại cho nước nhà. Thần trộm cho rằng trước đây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Phục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Ba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tướng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Mã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Viện,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đề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bạt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nhờ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chiến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Tây Châu, một lòng khâm mộ thánh nghĩa, phải vào sinh ra tử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tiếp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xúc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vạn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lần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chết,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những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dịp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gần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gũi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giới</w:t>
      </w:r>
      <w:r w:rsidR="006D6C47" w:rsidRPr="006D6C47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quý tộc nơi triều đình, nên nhà vua không thường nghe một lời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 giúp nào. Ông ta đã từng lặn xuống nơi đầm sâu, vào tận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miệng cọp, làm sao kể cho hết! Nên nhờ 7 quận mới mà ông ta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đã</w:t>
      </w:r>
      <w:r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lập</w:t>
      </w:r>
      <w:r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Hán,</w:t>
      </w:r>
      <w:r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xứng</w:t>
      </w:r>
      <w:r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đáng</w:t>
      </w:r>
      <w:r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phong</w:t>
      </w:r>
      <w:r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tước</w:t>
      </w:r>
      <w:r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hầu?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Trước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kia,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năm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thứ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tám,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đích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thân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đem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đánh rợ Quỷ Hiêu, các doanh trại chưa kéo về hội quân đầy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đủ.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Mã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kiến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nghị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sách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lược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quân,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phá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nhanh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Tây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Châu, đến Ngô Hán chia tách xứ Lũng, xứ Ký, chỉ riêng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đường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 xứ Địch, quân Địch vì nước kiên trì chống giữ, sĩ dân đói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kém khốn khổ, thí mạng từng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giờ từng khắc.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Mã Viện phụng chiếu vua đi sứ miền Tây, trấn an người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miền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biên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cảnh,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cùng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chiêu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tập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hào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kiệt,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tìm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hiểu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thật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kỹ người rợ Khương, mưu kế đa dạng thế như suối nước vọt,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 chẻ tre, nên cứu vãn được tình thế cấp bách, lấy lại được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nhiều thành vừa bị mất, mà quân lính được bảo toàn, chỉ huy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đều hăng hái, nhờ chặn đường vận lương của quân địch, quân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đã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bình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định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hai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xứ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Lũng,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Ký.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Binh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lính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lập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công,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tướng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tiến liền theo, tru diệt quân địch, đuổi chúng vào hang núi,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dũng cảm chiến đấu, tên bay xuyên cổ. Mã Viện lại đem quân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đánh dẹp quân Giao Chỉ, nơi đất đai nhiều chướng khí. Viện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cùng vợ con từ biệt quyết chí một đi không về, không chút hối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hận, rồi ông ta bình định toàn cõi xứ ấy. Trong thời gian chinh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xứ nam ông có công lập ra Hãm Lâm hương, đưa dân ở đó làm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ăn sinh sống bằng nghề nông nghiệp, chưa xong thì qua đời.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 lính tuy đổ bệnh dịch, nhưng Mã Viện không riêng mình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tồn tại. Phàm thâm nhập chưa chắc là thắng, không tiến chưa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chắc là sai. Lòng người phải chỉ một mình Mã Viện đi làm việc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triều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đình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hai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mươi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hai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năm,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phía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bắc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vượt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biên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giới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tận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mạc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hoang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vu,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miền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nam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vượt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sông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vượt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biển,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đầy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lam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sơn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chướng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khí,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hiểm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nguy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mười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chín,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chỉ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cỏn</w:t>
      </w:r>
      <w:r w:rsidR="006D6C47" w:rsidRPr="006D6C47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một, mất danh tiếng, mất hết tước hàm, nơi quê người xa lạ,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khác với nước mình, người trong nước không biết gì về mình,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ai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nhắc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nữa.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tin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tức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thất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thiệt,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ba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câu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nhắc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ít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nhất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câu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xỏ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xiên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xấu,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chết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chôn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nghĩa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trang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tộc</w:t>
      </w:r>
      <w:r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mình,</w:t>
      </w:r>
      <w:r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 oán giận mà chỉ biết nói thầm với nhau, họ hàng sợ bị liên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lụy, người chết rồi còn biện minh sao được. người sống cũng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cách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tâu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bày.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trộm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thấy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cảm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thương.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Mong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 minh chủ cho tế lễ như là khen thưởng, thay vì dùng hình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phạt.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xưa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Hán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Cao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tổ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thưởng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Trần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Bình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bốn cân vàng để ngăn cản quân Sở mua chuộc Trần Bình. Còn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coi thường sức mạnh của tiền của hay không? Phàm nắm được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chữ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trung của thầy Khổng, thì không thể tự tránh khỏi phải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nghe những lời dua nịnh nói xấu. đó là điều mà Sô Dương lấy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 khổ tâm nhất. Nay bệ hạ suy nghĩ những điều dạy bảo của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 Nmho, không để bậc công thần nơi hoàng tuyền. còn phải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ôm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mối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hận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lòng.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nghĩa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sách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“Xuân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thu”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“Lấy công trừ tội; thờ tự bậc thánh vương, bề tôi có 5 nghĩa.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Nếu Mã Viện nói rằng lấy cái chết ra phục vụ vua. Xin bệ hạ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họp công khanh bình luận công tội của Mã Viện, để hoặc là dẹp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hoặc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biểu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dương,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nhằm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an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lòng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nước.Thần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đã sáu mươi tuổi,thường thấy không xa hơn thôn làng, trộm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thấy thương cảm khóc cái nghĩa của Bành Việt, buồn thương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Mạo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Trần,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to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chiến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trận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vắng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tên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triều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đình”.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tới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tay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vua,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buộc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nghỉ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việc,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về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ruộng.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6D6C47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TỬ</w:t>
      </w:r>
      <w:r w:rsidRPr="00D53ED0">
        <w:rPr>
          <w:rFonts w:asciiTheme="majorHAnsi" w:hAnsiTheme="majorHAnsi" w:cstheme="majorHAnsi"/>
          <w:color w:val="231F20"/>
          <w:spacing w:val="-13"/>
          <w:w w:val="9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LIÊU</w:t>
      </w:r>
    </w:p>
    <w:p w:rsidR="00245EA0" w:rsidRPr="00D53ED0" w:rsidRDefault="006D6C47" w:rsidP="006D6C47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392406">
        <w:rPr>
          <w:rFonts w:asciiTheme="majorHAnsi" w:hAnsiTheme="majorHAnsi" w:cstheme="majorHAnsi"/>
          <w:color w:val="231F20"/>
          <w:sz w:val="28"/>
          <w:szCs w:val="28"/>
        </w:rPr>
        <w:t>T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ử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Liêu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Kính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Bình,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thời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nhỏ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theo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cha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Lang,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Hán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Túc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tông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rất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tôn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trọng.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Bấy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giờ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Hoàng</w:t>
      </w:r>
      <w:r w:rsidRPr="00D370F1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 hậu là người quản lý tiết kiệm (giản ước) mọi việc trong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cung.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Tử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Liêu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nghĩ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chuyện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mỹ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nghiệp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khó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xong,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bèn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dâng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sớ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tâu lên Thái hậu ở cung Trường Lạc để khuyên chính sách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</w:t>
      </w:r>
      <w:r w:rsidR="00245EA0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đức,</w:t>
      </w:r>
      <w:r w:rsidR="00245EA0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tâu</w:t>
      </w:r>
      <w:r w:rsidR="00245EA0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“Thần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căn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cứ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chiếu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lệnh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đời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trước,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bách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tính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thiếu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đói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bắt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nguồn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đua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nhau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xa xỉ. Cho nên vua Hán Nguyên đế bãi bỏ việc tu bổ cung thất,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Hán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đích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thân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giặc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quần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áo,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Hán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Ai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giải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tán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nhạc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cung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đình.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Nhưng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chi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phí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xa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xỉ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dứt,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nỗi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xã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hội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rơi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cảnh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loạn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lạc,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bách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tính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chạy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theo hành động không làm theo lời nói nữa. Phàm việc cải tổ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chính sách, và việc làm thay đổi phong tục, nhất định phải bắt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đầu từ gốc. Truyện có câu: “Vua Ngô thích kiếm khách, bách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tính bị nhiều vết sẹo; vua Sở thích nữ có eo thon (nhỏ), nên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trong cung nhiều cung nữ chết vì nhịn đói”. Tục ngữ nói kinh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đô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Trường An có câu: “Trong thành người ta thích búi tóc cao,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bốn phương người ta búi tóc cao một thước; trong thành thích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my dài, bốn phương để dài gần nữa trán; trong thành thích áo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xiêm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rộng,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bốn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phương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bốn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khúc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vải”.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Lời ấy như đùa, nhưng có phần nào gần đúng sự thực.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trước thì giảm chế độ vị kỷ, sau thì có một ít không làm theo,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tuy có viên quan không phụng pháp, cũng có thể do họ coi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thường kinh sư. Ngày nay bệ hạ mình mặc vải dầy, bỏ sự xa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hoa,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cần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cầu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tối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giản,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phát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thánh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tình,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đây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thật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trên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hợp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với lòng trời, dưới được lòng dân, phước lộc to lớn, chẳng có gì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sánh được. Bệ hạ đã tự nhiên có được, thì nên cố gắng. Kinh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Dịch có câu: “Nếu không thường giữ đức, thì chỉ kế thừa trong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hổ thẹn”. Thật chỉ làm cho một điều này xong thì người khắp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 ca ngợi đức độ, tiếng thơm lan tỏa mọi nơi trong trời đất,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thông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minh,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nặng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hơn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vàng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đá,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sá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gì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tâm?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Sá</w:t>
      </w:r>
      <w:r w:rsidR="00D370F1" w:rsidRPr="00392406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gì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hành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lệnh?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Xin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mời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Chương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ngồi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bên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cạnh,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thường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tiếng.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hậu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rất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D370F1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TRÁC</w:t>
      </w:r>
      <w:r w:rsidRPr="00D53ED0">
        <w:rPr>
          <w:rFonts w:asciiTheme="majorHAnsi" w:hAnsiTheme="majorHAnsi" w:cstheme="majorHAnsi"/>
          <w:color w:val="231F20"/>
          <w:spacing w:val="2"/>
          <w:w w:val="9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MẬU</w:t>
      </w:r>
    </w:p>
    <w:p w:rsidR="00245EA0" w:rsidRPr="00D370F1" w:rsidRDefault="00D370F1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370F1">
        <w:rPr>
          <w:rFonts w:asciiTheme="majorHAnsi" w:hAnsiTheme="majorHAnsi" w:cstheme="majorHAnsi"/>
          <w:color w:val="231F20"/>
          <w:spacing w:val="-1"/>
          <w:sz w:val="28"/>
          <w:szCs w:val="28"/>
        </w:rPr>
        <w:t>T</w:t>
      </w:r>
      <w:r w:rsidR="00245EA0"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rác</w:t>
      </w:r>
      <w:r w:rsidR="00245EA0"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Mậu</w:t>
      </w:r>
      <w:r w:rsidR="00245EA0"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tự</w:t>
      </w:r>
      <w:r w:rsidR="00245EA0"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Tự</w:t>
      </w:r>
      <w:r w:rsidR="00245EA0"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Khang,</w:t>
      </w:r>
      <w:r w:rsidR="00245EA0"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Nam</w:t>
      </w:r>
      <w:r w:rsidR="00245EA0"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Dương,</w:t>
      </w:r>
      <w:r w:rsidR="00245EA0"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245EA0"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giới</w:t>
      </w:r>
      <w:r w:rsidR="00245EA0"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245EA0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Nho tiến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cử, sau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được thiên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chuyển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làm chức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Mật lệnh.</w:t>
      </w:r>
      <w:r w:rsidRPr="00D370F1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Ông xem dân như con mình, làm việc tốt như giáo dục, chưa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từng thốt lời ác xấu, thân tình với hầu hết với các quan và với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chúng,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nỡ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xem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thường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bất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cứ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ai.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thường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Đình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trưởng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thường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nhận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gạo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thịt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thừa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họ.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Mậu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đuổi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mọi người ra, hỏi riêng: Đình trưởng theo đòi các ngươi à? Hay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 ngươi có việc nhờ vả mà phải nhận? Hay vì để bình định an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cư cho dân mà Đình trưởng tự thi ân đòi hỏi? Dân nói: Chúng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tôi thường cho đó mà! Mậu nói: Cho thì nhận, cớ gì nói sai? Dân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nói: Trộm nghe minh vương hiền đức, là khiến cho dân không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sợ quan, quan không lấy của dân. Nay chúng tôi vì sợ quan nên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phải cho, quan đã nhận, cho nên chúng tôi mới nói! Mậu nói: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Ngươi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xấu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vậy.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Phàm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sở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dĩ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quý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hơn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loài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cầm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thú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ở chỗ có lòng nhân ái biết tương kính nhau. Nay đối người già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trong làng xóm, còn biếu tặng quà, đây chính là đạo làm người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thế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tương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thân,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huống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chi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ư?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chăm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sóc dân không nên dựa vào uy quyền mà cưỡng ép cầu xin vậy.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Phàm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sống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chung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chỗ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lẫn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lộn,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kinh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kỷ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lễ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nghĩa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giao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tiếp.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Ngươi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mình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muốn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tu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sửa,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sao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cao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chạy xa bay, trốn tránh thế gian ư? Đình trưởng đòi hỏi làm tốt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quan,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hàng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năm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biếu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tặng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giữ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lễ.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nói: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Nếu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thế,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cớ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sao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luật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cấm?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Mậu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cười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nói: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Luật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lập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pháp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chung,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Lễ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thuận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tình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người.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lễ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dạy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ngươi,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chắc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chắn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oán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ác,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lấy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luật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trị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ngươi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liệu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ngươi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sai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lầm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chăng?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cánh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cửa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quan,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1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điều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nhỏ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đáng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bàn,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lớn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giết.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Ngươi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hãy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về</w:t>
      </w:r>
      <w:r w:rsidR="00D370F1" w:rsidRPr="00392406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suy nghĩ đi! Thế là người dân nghe lời; quan thì mang ân. Mật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trị dân vài năm, giáo hóa đại đạo, ngoài đường không nhặt của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rơi. Thời vua Bình đế, thiên hạ bị nạn châu chấu, hơn hai mươi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huyện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Nam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tai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họa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này.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D370F1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LỖ</w:t>
      </w:r>
      <w:r w:rsidRPr="00D53ED0">
        <w:rPr>
          <w:rFonts w:asciiTheme="majorHAnsi" w:hAnsiTheme="majorHAnsi" w:cstheme="majorHAnsi"/>
          <w:color w:val="231F20"/>
          <w:spacing w:val="5"/>
          <w:w w:val="9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CUNG</w:t>
      </w:r>
    </w:p>
    <w:p w:rsidR="00245EA0" w:rsidRPr="00D53ED0" w:rsidRDefault="00D370F1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392406">
        <w:rPr>
          <w:rFonts w:asciiTheme="majorHAnsi" w:hAnsiTheme="majorHAnsi" w:cstheme="majorHAnsi"/>
          <w:color w:val="231F20"/>
          <w:w w:val="105"/>
          <w:sz w:val="28"/>
          <w:szCs w:val="28"/>
        </w:rPr>
        <w:t>L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ỗ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Cung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Trọng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Khang,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Phù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Phong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Ông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="00245EA0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="00245EA0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="00245EA0" w:rsidRPr="00D53ED0">
        <w:rPr>
          <w:rFonts w:asciiTheme="majorHAnsi" w:hAnsiTheme="majorHAnsi" w:cstheme="majorHAnsi"/>
          <w:color w:val="231F20"/>
          <w:spacing w:val="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truyền</w:t>
      </w:r>
      <w:r w:rsidR="00245EA0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Triệu</w:t>
      </w:r>
      <w:r w:rsidR="00245EA0" w:rsidRPr="00D53ED0">
        <w:rPr>
          <w:rFonts w:asciiTheme="majorHAnsi" w:hAnsiTheme="majorHAnsi" w:cstheme="majorHAnsi"/>
          <w:color w:val="231F20"/>
          <w:spacing w:val="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</w:t>
      </w:r>
      <w:r w:rsidR="00245EA0" w:rsidRPr="00D53ED0">
        <w:rPr>
          <w:rFonts w:asciiTheme="majorHAnsi" w:hAnsiTheme="majorHAnsi" w:cstheme="majorHAnsi"/>
          <w:color w:val="231F20"/>
          <w:spacing w:val="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tiến</w:t>
      </w:r>
      <w:r w:rsidR="00245EA0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cử.</w:t>
      </w:r>
      <w:r w:rsidR="00245EA0" w:rsidRPr="00D53ED0">
        <w:rPr>
          <w:rFonts w:asciiTheme="majorHAnsi" w:hAnsiTheme="majorHAnsi" w:cstheme="majorHAnsi"/>
          <w:color w:val="231F20"/>
          <w:spacing w:val="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Lỗ</w:t>
      </w:r>
      <w:r w:rsidR="00245EA0" w:rsidRPr="00D53ED0">
        <w:rPr>
          <w:rFonts w:asciiTheme="majorHAnsi" w:hAnsiTheme="majorHAnsi" w:cstheme="majorHAnsi"/>
          <w:color w:val="231F20"/>
          <w:spacing w:val="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Cung</w:t>
      </w:r>
      <w:r w:rsidR="00245EA0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245EA0" w:rsidRPr="00D53ED0">
        <w:rPr>
          <w:rFonts w:asciiTheme="majorHAnsi" w:hAnsiTheme="majorHAnsi" w:cstheme="majorHAnsi"/>
          <w:color w:val="231F20"/>
          <w:spacing w:val="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370F1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trực ngôn, được phong làm chức Trung Mâu lệnh. Lỗ Cung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 việc thường dùng đức hóa trong cai trị, không tín nhiệm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 loại hình phạt. Người dân như nhóm Hứa Bá, tranh chấp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ruộng đất nhiều năm không xong, vì quan không thể quyết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định được, Lỗ Cung phân tích khúc chiết, ngay thẳng, họ nghe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 xin rút đơn về tự thu xếp, việc cho mượn trâu bò cày bừa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ruộng đất rồi không đem trả cho người chủ, nhưng vị Đình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trưởng dung túng bên người mượn, không chịu trả, người chủ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trâu bò kiện lên quan Lỗ Cung. Lỗ Cung cho đòi viên Đình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trưởng, ra lệnh trả trâu bò; vì ra lệnh mà người ta không làm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theo, Lỗ Cung cất tiếng than thở: “Dân không tuân theo giáo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hóa”,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rồi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tính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trả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ấn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quan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xin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về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nhà.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viên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phụ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tá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khóc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lóc ra sức khuyên can giữ ông lại, Viên Đình trưởng dần cảm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thấy hối hận, cho trả trâu bò lại nơi cũ. Rồi đến xin thú tội.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lastRenderedPageBreak/>
        <w:t>Được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tha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cho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không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hỏi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tội,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đó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Lỗ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Cung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tin</w:t>
      </w:r>
      <w:r w:rsidR="00245EA0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tưởng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lời.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niên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hiệu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Kiến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Sơ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thứ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bảy.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Nam</w:t>
      </w:r>
      <w:r w:rsidR="00245EA0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Doãn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Viên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An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thế,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bụng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còn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hoài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thực,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cử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phụ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tá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mình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Phì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Thân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xem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xét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thực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tế.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Lỗ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Cung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bờ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ruộng,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ngồi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dưới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tàng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cây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dâu.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con</w:t>
      </w:r>
      <w:r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gà</w:t>
      </w:r>
      <w:r w:rsidRPr="00D53ED0">
        <w:rPr>
          <w:rFonts w:asciiTheme="majorHAnsi" w:hAnsiTheme="majorHAnsi" w:cstheme="majorHAnsi"/>
          <w:color w:val="231F20"/>
          <w:spacing w:val="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</w:t>
      </w:r>
      <w:r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tới</w:t>
      </w:r>
      <w:r w:rsidRPr="00D53ED0">
        <w:rPr>
          <w:rFonts w:asciiTheme="majorHAnsi" w:hAnsiTheme="majorHAnsi" w:cstheme="majorHAnsi"/>
          <w:color w:val="231F20"/>
          <w:spacing w:val="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đứng</w:t>
      </w:r>
      <w:r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bên</w:t>
      </w:r>
      <w:r w:rsidRPr="00D53ED0">
        <w:rPr>
          <w:rFonts w:asciiTheme="majorHAnsi" w:hAnsiTheme="majorHAnsi" w:cstheme="majorHAnsi"/>
          <w:color w:val="231F20"/>
          <w:spacing w:val="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cạnh,</w:t>
      </w:r>
      <w:r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cạnh</w:t>
      </w:r>
      <w:r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gà</w:t>
      </w:r>
      <w:r w:rsidRPr="00D53ED0">
        <w:rPr>
          <w:rFonts w:asciiTheme="majorHAnsi" w:hAnsiTheme="majorHAnsi" w:cstheme="majorHAnsi"/>
          <w:color w:val="231F20"/>
          <w:spacing w:val="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cháu</w:t>
      </w:r>
      <w:r w:rsidRPr="00D53ED0">
        <w:rPr>
          <w:rFonts w:asciiTheme="majorHAnsi" w:hAnsiTheme="majorHAnsi" w:cstheme="majorHAnsi"/>
          <w:color w:val="231F20"/>
          <w:spacing w:val="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bé.</w:t>
      </w:r>
      <w:r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Phì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Thân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hỏi: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“Sao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cháu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bắt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con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gà?”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Cháu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bé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rằng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gà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nhỏ,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đột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nhiên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Phì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Thân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lên,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Lỗ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Cung: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“Đến đây là để xem xét thành tích việc trị dân. Nay điều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 thứ nhất là kẻ ngu xuẩn không phạm cảnh; điều lạ thứ hai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giáo</w:t>
      </w:r>
      <w:r w:rsidRPr="00D53ED0">
        <w:rPr>
          <w:rFonts w:asciiTheme="majorHAnsi" w:hAnsiTheme="majorHAnsi" w:cstheme="majorHAnsi"/>
          <w:color w:val="231F20"/>
          <w:spacing w:val="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hóa</w:t>
      </w:r>
      <w:r w:rsidRPr="00D53ED0">
        <w:rPr>
          <w:rFonts w:asciiTheme="majorHAnsi" w:hAnsiTheme="majorHAnsi" w:cstheme="majorHAnsi"/>
          <w:color w:val="231F20"/>
          <w:spacing w:val="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loài</w:t>
      </w:r>
      <w:r w:rsidRPr="00D53ED0">
        <w:rPr>
          <w:rFonts w:asciiTheme="majorHAnsi" w:hAnsiTheme="majorHAnsi" w:cstheme="majorHAnsi"/>
          <w:color w:val="231F20"/>
          <w:spacing w:val="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chim</w:t>
      </w:r>
      <w:r w:rsidRPr="00D53ED0">
        <w:rPr>
          <w:rFonts w:asciiTheme="majorHAnsi" w:hAnsiTheme="majorHAnsi" w:cstheme="majorHAnsi"/>
          <w:color w:val="231F20"/>
          <w:spacing w:val="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thú,</w:t>
      </w:r>
      <w:r w:rsidRPr="00D53ED0">
        <w:rPr>
          <w:rFonts w:asciiTheme="majorHAnsi" w:hAnsiTheme="majorHAnsi" w:cstheme="majorHAnsi"/>
          <w:color w:val="231F20"/>
          <w:spacing w:val="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điều</w:t>
      </w:r>
      <w:r w:rsidRPr="00D53ED0">
        <w:rPr>
          <w:rFonts w:asciiTheme="majorHAnsi" w:hAnsiTheme="majorHAnsi" w:cstheme="majorHAnsi"/>
          <w:color w:val="231F20"/>
          <w:spacing w:val="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</w:t>
      </w:r>
      <w:r w:rsidRPr="00D53ED0">
        <w:rPr>
          <w:rFonts w:asciiTheme="majorHAnsi" w:hAnsiTheme="majorHAnsi" w:cstheme="majorHAnsi"/>
          <w:color w:val="231F20"/>
          <w:spacing w:val="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thứ</w:t>
      </w:r>
      <w:r w:rsidRPr="00D53ED0">
        <w:rPr>
          <w:rFonts w:asciiTheme="majorHAnsi" w:hAnsiTheme="majorHAnsi" w:cstheme="majorHAnsi"/>
          <w:color w:val="231F20"/>
          <w:spacing w:val="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</w:t>
      </w:r>
      <w:r w:rsidRPr="00D53ED0">
        <w:rPr>
          <w:rFonts w:asciiTheme="majorHAnsi" w:hAnsiTheme="majorHAnsi" w:cstheme="majorHAnsi"/>
          <w:color w:val="231F20"/>
          <w:spacing w:val="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trẻ</w:t>
      </w:r>
      <w:r w:rsidRPr="00D53ED0">
        <w:rPr>
          <w:rFonts w:asciiTheme="majorHAnsi" w:hAnsiTheme="majorHAnsi" w:cstheme="majorHAnsi"/>
          <w:color w:val="231F20"/>
          <w:spacing w:val="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thơ</w:t>
      </w:r>
      <w:r w:rsidRPr="00D53ED0">
        <w:rPr>
          <w:rFonts w:asciiTheme="majorHAnsi" w:hAnsiTheme="majorHAnsi" w:cstheme="majorHAnsi"/>
          <w:color w:val="231F20"/>
          <w:spacing w:val="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đã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điều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ấy,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coi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trọng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hiền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tài”.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 trở về phủ Hà Nam, Phì Thân báo lại cho Viên An.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Năm ấy được mùa lúa, Viên An dâng thư tâu vua, Nhà vua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lấy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D370F1" w:rsidRDefault="00D370F1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br w:type="page"/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442984">
      <w:pPr>
        <w:spacing w:before="120" w:after="120" w:line="240" w:lineRule="auto"/>
        <w:ind w:firstLine="720"/>
        <w:jc w:val="center"/>
        <w:rPr>
          <w:rFonts w:asciiTheme="majorHAnsi" w:hAnsiTheme="majorHAnsi" w:cstheme="majorHAnsi"/>
          <w:sz w:val="28"/>
          <w:szCs w:val="28"/>
          <w:lang w:val="vi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  <w:lang w:val="vi"/>
        </w:rPr>
        <w:t>QUẦN</w:t>
      </w:r>
      <w:r w:rsidRPr="00D53ED0">
        <w:rPr>
          <w:rFonts w:asciiTheme="majorHAnsi" w:hAnsiTheme="majorHAnsi" w:cstheme="majorHAnsi"/>
          <w:color w:val="231F20"/>
          <w:spacing w:val="-18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  <w:lang w:val="vi"/>
        </w:rPr>
        <w:t>THƯ</w:t>
      </w:r>
      <w:r w:rsidRPr="00D53ED0">
        <w:rPr>
          <w:rFonts w:asciiTheme="majorHAnsi" w:hAnsiTheme="majorHAnsi" w:cstheme="majorHAnsi"/>
          <w:color w:val="231F20"/>
          <w:spacing w:val="-17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  <w:lang w:val="vi"/>
        </w:rPr>
        <w:t>TRỊ</w:t>
      </w:r>
      <w:r w:rsidRPr="00D53ED0">
        <w:rPr>
          <w:rFonts w:asciiTheme="majorHAnsi" w:hAnsiTheme="majorHAnsi" w:cstheme="majorHAnsi"/>
          <w:color w:val="231F20"/>
          <w:spacing w:val="-17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  <w:lang w:val="vi"/>
        </w:rPr>
        <w:t>YẾU</w:t>
      </w:r>
    </w:p>
    <w:p w:rsidR="00245EA0" w:rsidRPr="00D53ED0" w:rsidRDefault="00245EA0" w:rsidP="00442984">
      <w:pPr>
        <w:pStyle w:val="Heading4"/>
        <w:spacing w:before="120" w:beforeAutospacing="0" w:after="120" w:afterAutospacing="0"/>
        <w:ind w:firstLine="720"/>
        <w:rPr>
          <w:rFonts w:asciiTheme="majorHAnsi" w:hAnsiTheme="majorHAnsi" w:cstheme="majorHAnsi"/>
          <w:sz w:val="28"/>
        </w:rPr>
      </w:pPr>
      <w:r w:rsidRPr="00D53ED0">
        <w:rPr>
          <w:rFonts w:asciiTheme="majorHAnsi" w:hAnsiTheme="majorHAnsi" w:cstheme="majorHAnsi"/>
          <w:color w:val="6D6E71"/>
          <w:w w:val="120"/>
          <w:sz w:val="28"/>
        </w:rPr>
        <w:t>QUYỂN</w:t>
      </w:r>
      <w:r w:rsidRPr="00D53ED0">
        <w:rPr>
          <w:rFonts w:asciiTheme="majorHAnsi" w:hAnsiTheme="majorHAnsi" w:cstheme="majorHAnsi"/>
          <w:color w:val="6D6E71"/>
          <w:spacing w:val="11"/>
          <w:w w:val="120"/>
          <w:sz w:val="28"/>
        </w:rPr>
        <w:t xml:space="preserve"> </w:t>
      </w:r>
      <w:r w:rsidRPr="00D53ED0">
        <w:rPr>
          <w:rFonts w:asciiTheme="majorHAnsi" w:hAnsiTheme="majorHAnsi" w:cstheme="majorHAnsi"/>
          <w:color w:val="6D6E71"/>
          <w:w w:val="120"/>
          <w:sz w:val="28"/>
        </w:rPr>
        <w:t>22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b/>
          <w:sz w:val="28"/>
          <w:szCs w:val="28"/>
        </w:rPr>
      </w:pPr>
    </w:p>
    <w:p w:rsidR="00245EA0" w:rsidRPr="00D53ED0" w:rsidRDefault="00245EA0" w:rsidP="00442984">
      <w:pPr>
        <w:spacing w:before="120" w:after="120" w:line="240" w:lineRule="auto"/>
        <w:ind w:firstLine="720"/>
        <w:jc w:val="center"/>
        <w:rPr>
          <w:rFonts w:asciiTheme="majorHAnsi" w:hAnsiTheme="majorHAnsi" w:cstheme="majorHAnsi"/>
          <w:b/>
          <w:i/>
          <w:sz w:val="28"/>
          <w:szCs w:val="28"/>
          <w:lang w:val="vi"/>
        </w:rPr>
      </w:pP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Nhóm</w:t>
      </w:r>
      <w:r w:rsidRPr="00D53ED0">
        <w:rPr>
          <w:rFonts w:asciiTheme="majorHAnsi" w:hAnsiTheme="majorHAnsi" w:cstheme="majorHAnsi"/>
          <w:b/>
          <w:i/>
          <w:color w:val="231F20"/>
          <w:spacing w:val="18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Bí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Thư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Giám,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Cự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Lộc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Nam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Thần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Ngụy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Trưng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vâng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lệnh</w:t>
      </w:r>
      <w:r w:rsidRPr="00D53ED0">
        <w:rPr>
          <w:rFonts w:asciiTheme="majorHAnsi" w:hAnsiTheme="majorHAnsi" w:cstheme="majorHAnsi"/>
          <w:b/>
          <w:i/>
          <w:color w:val="231F20"/>
          <w:spacing w:val="-50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90"/>
          <w:sz w:val="28"/>
          <w:szCs w:val="28"/>
          <w:lang w:val="vi"/>
        </w:rPr>
        <w:t>vua</w:t>
      </w:r>
      <w:r w:rsidRPr="00D53ED0">
        <w:rPr>
          <w:rFonts w:asciiTheme="majorHAnsi" w:hAnsiTheme="majorHAnsi" w:cstheme="majorHAnsi"/>
          <w:b/>
          <w:i/>
          <w:color w:val="231F20"/>
          <w:spacing w:val="-6"/>
          <w:w w:val="9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90"/>
          <w:sz w:val="28"/>
          <w:szCs w:val="28"/>
          <w:lang w:val="vi"/>
        </w:rPr>
        <w:t>Đường</w:t>
      </w:r>
      <w:r w:rsidRPr="00D53ED0">
        <w:rPr>
          <w:rFonts w:asciiTheme="majorHAnsi" w:hAnsiTheme="majorHAnsi" w:cstheme="majorHAnsi"/>
          <w:b/>
          <w:i/>
          <w:color w:val="231F20"/>
          <w:spacing w:val="-5"/>
          <w:w w:val="9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90"/>
          <w:sz w:val="28"/>
          <w:szCs w:val="28"/>
          <w:lang w:val="vi"/>
        </w:rPr>
        <w:t>Thái</w:t>
      </w:r>
      <w:r w:rsidRPr="00D53ED0">
        <w:rPr>
          <w:rFonts w:asciiTheme="majorHAnsi" w:hAnsiTheme="majorHAnsi" w:cstheme="majorHAnsi"/>
          <w:b/>
          <w:i/>
          <w:color w:val="231F20"/>
          <w:spacing w:val="-5"/>
          <w:w w:val="9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90"/>
          <w:sz w:val="28"/>
          <w:szCs w:val="28"/>
          <w:lang w:val="vi"/>
        </w:rPr>
        <w:t>Tông</w:t>
      </w:r>
      <w:r w:rsidRPr="00D53ED0">
        <w:rPr>
          <w:rFonts w:asciiTheme="majorHAnsi" w:hAnsiTheme="majorHAnsi" w:cstheme="majorHAnsi"/>
          <w:b/>
          <w:i/>
          <w:color w:val="231F20"/>
          <w:spacing w:val="-5"/>
          <w:w w:val="9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90"/>
          <w:sz w:val="28"/>
          <w:szCs w:val="28"/>
          <w:lang w:val="vi"/>
        </w:rPr>
        <w:t>biên</w:t>
      </w:r>
      <w:r w:rsidRPr="00D53ED0">
        <w:rPr>
          <w:rFonts w:asciiTheme="majorHAnsi" w:hAnsiTheme="majorHAnsi" w:cstheme="majorHAnsi"/>
          <w:b/>
          <w:i/>
          <w:color w:val="231F20"/>
          <w:spacing w:val="-5"/>
          <w:w w:val="9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90"/>
          <w:sz w:val="28"/>
          <w:szCs w:val="28"/>
          <w:lang w:val="vi"/>
        </w:rPr>
        <w:t>soạn.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b/>
          <w:i/>
          <w:sz w:val="28"/>
          <w:szCs w:val="28"/>
        </w:rPr>
      </w:pPr>
    </w:p>
    <w:p w:rsidR="00245EA0" w:rsidRPr="00D53ED0" w:rsidRDefault="00245EA0" w:rsidP="00D370F1">
      <w:pPr>
        <w:spacing w:before="120" w:after="120" w:line="240" w:lineRule="auto"/>
        <w:rPr>
          <w:rFonts w:asciiTheme="majorHAnsi" w:hAnsiTheme="majorHAnsi" w:cstheme="majorHAnsi"/>
          <w:b/>
          <w:sz w:val="28"/>
          <w:szCs w:val="28"/>
          <w:lang w:val="vi"/>
        </w:rPr>
      </w:pPr>
      <w:r w:rsidRPr="00D53ED0">
        <w:rPr>
          <w:rFonts w:asciiTheme="majorHAnsi" w:hAnsiTheme="majorHAnsi" w:cstheme="majorHAnsi"/>
          <w:b/>
          <w:color w:val="231F20"/>
          <w:sz w:val="28"/>
          <w:szCs w:val="28"/>
          <w:lang w:val="vi"/>
        </w:rPr>
        <w:t>HẬU</w:t>
      </w:r>
      <w:r w:rsidRPr="00D53ED0">
        <w:rPr>
          <w:rFonts w:asciiTheme="majorHAnsi" w:hAnsiTheme="majorHAnsi" w:cstheme="majorHAnsi"/>
          <w:b/>
          <w:color w:val="231F20"/>
          <w:spacing w:val="45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color w:val="231F20"/>
          <w:sz w:val="28"/>
          <w:szCs w:val="28"/>
          <w:lang w:val="vi"/>
        </w:rPr>
        <w:t>HÁN</w:t>
      </w:r>
      <w:r w:rsidRPr="00D53ED0">
        <w:rPr>
          <w:rFonts w:asciiTheme="majorHAnsi" w:hAnsiTheme="majorHAnsi" w:cstheme="majorHAnsi"/>
          <w:b/>
          <w:color w:val="231F20"/>
          <w:spacing w:val="45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color w:val="231F20"/>
          <w:sz w:val="28"/>
          <w:szCs w:val="28"/>
          <w:lang w:val="vi"/>
        </w:rPr>
        <w:t>THƯ</w:t>
      </w:r>
      <w:r w:rsidRPr="00D53ED0">
        <w:rPr>
          <w:rFonts w:asciiTheme="majorHAnsi" w:hAnsiTheme="majorHAnsi" w:cstheme="majorHAnsi"/>
          <w:b/>
          <w:color w:val="231F20"/>
          <w:spacing w:val="46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color w:val="231F20"/>
          <w:sz w:val="28"/>
          <w:szCs w:val="28"/>
          <w:lang w:val="vi"/>
        </w:rPr>
        <w:t>(2)</w:t>
      </w:r>
    </w:p>
    <w:p w:rsidR="00245EA0" w:rsidRPr="00D53ED0" w:rsidRDefault="00245EA0" w:rsidP="00D370F1">
      <w:pPr>
        <w:pStyle w:val="BodyText"/>
        <w:spacing w:before="120" w:after="120"/>
        <w:ind w:left="0"/>
        <w:rPr>
          <w:rFonts w:asciiTheme="majorHAnsi" w:hAnsiTheme="majorHAnsi" w:cstheme="majorHAnsi"/>
          <w:b/>
          <w:sz w:val="28"/>
          <w:szCs w:val="28"/>
        </w:rPr>
      </w:pPr>
    </w:p>
    <w:p w:rsidR="00245EA0" w:rsidRPr="00D53ED0" w:rsidRDefault="00245EA0" w:rsidP="00D370F1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TỐNG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HOẰNG</w:t>
      </w:r>
    </w:p>
    <w:p w:rsidR="00245EA0" w:rsidRPr="00D53ED0" w:rsidRDefault="00D370F1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370F1">
        <w:rPr>
          <w:rFonts w:asciiTheme="majorHAnsi" w:hAnsiTheme="majorHAnsi" w:cstheme="majorHAnsi"/>
          <w:color w:val="231F20"/>
          <w:sz w:val="28"/>
          <w:szCs w:val="28"/>
        </w:rPr>
        <w:t>T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ống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Hoằng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Trọng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Tử,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Trường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An,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nổi</w:t>
      </w:r>
      <w:r w:rsidR="00245EA0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tiếng</w:t>
      </w:r>
      <w:r w:rsidR="00245EA0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thông</w:t>
      </w:r>
      <w:r w:rsidR="00245EA0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bác</w:t>
      </w:r>
      <w:r w:rsidR="00245EA0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="00245EA0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thường</w:t>
      </w:r>
      <w:r w:rsidR="00245EA0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245EA0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245EA0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Hán</w:t>
      </w:r>
      <w:r w:rsidRPr="00D370F1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Thế tổ hỏi chuyện, Tống Hoằng tiến cử Hoàn Đàm người nước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Bái, biết nhiều và có tài học, tài năng sánh với các nhà nổi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tiếng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bấy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giờ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Dương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Hùng,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cha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con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Lưu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Hướng.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Bấy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giờ,</w:t>
      </w:r>
      <w:r w:rsidR="00245EA0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vời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Hoàn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Đàm,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phong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Nghị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lang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Cấp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sự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trung.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Mỗi</w:t>
      </w:r>
      <w:r w:rsidR="00245EA0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hội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họp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tiệc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tùng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đòi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ban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nhạc,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ham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nhiều loại âm thanh,Tống Hoằng biết thế không vui, hối hận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đã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tiến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cử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Hoàn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Đàm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lên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vua.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Nhìn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Hoàn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Đàm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ra,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mặc triều phục, ngồi nơi làm việc, bảo quan phụ tá triệu tập.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Đàm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đến,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khiêm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nhượng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dám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ngồi.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Tống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Hoằng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“Ta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cử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muốn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đem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đạo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phụ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giúp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quốc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gia. Nhưng ông lại đem âm nhạc đồi trụy của nước Trịnh, về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triều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loạn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thơ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Nhã,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thơ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Tụng,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chút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nào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cả.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cải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tiến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sao?</w:t>
      </w:r>
    </w:p>
    <w:p w:rsidR="00245EA0" w:rsidRPr="00D53ED0" w:rsidRDefault="00245EA0" w:rsidP="00D370F1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Hoàn Đàm cúi đầu từ tạ, Lâu sau, vua tổ chức họp đại hội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quần thần, vua sai Hoàn Đàm tấu nhạc, Hoàn Đàm tìm gặp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Tống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Hoằng,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lúng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túng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khác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phong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cách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thông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thường.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lấy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mới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hỏi,</w:t>
      </w:r>
      <w:r w:rsidR="00D370F1" w:rsidRPr="00D370F1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Tống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Hoằng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gở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mũ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thưa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“Việc thần tiến cử Hoàn Đàm, mong có thể dùng tính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giúp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du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nhập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âm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nhạc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đồi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trụy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 Trịnh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triều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đình,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tội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Sắc mặt nhà vua trở lại hòa hoãn nói lời cảm tạ, khiến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tình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hình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dịu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Sau</w:t>
      </w:r>
      <w:r w:rsidRPr="00D53ED0">
        <w:rPr>
          <w:rFonts w:asciiTheme="majorHAnsi" w:hAnsiTheme="majorHAnsi" w:cstheme="majorHAnsi"/>
          <w:color w:val="231F20"/>
          <w:spacing w:val="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đó</w:t>
      </w:r>
      <w:r w:rsidRPr="00D53ED0">
        <w:rPr>
          <w:rFonts w:asciiTheme="majorHAnsi" w:hAnsiTheme="majorHAnsi" w:cstheme="majorHAnsi"/>
          <w:color w:val="231F20"/>
          <w:spacing w:val="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Hoàn</w:t>
      </w:r>
      <w:r w:rsidRPr="00D53ED0">
        <w:rPr>
          <w:rFonts w:asciiTheme="majorHAnsi" w:hAnsiTheme="majorHAnsi" w:cstheme="majorHAnsi"/>
          <w:color w:val="231F20"/>
          <w:spacing w:val="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Đàm</w:t>
      </w:r>
      <w:r w:rsidRPr="00D53ED0">
        <w:rPr>
          <w:rFonts w:asciiTheme="majorHAnsi" w:hAnsiTheme="majorHAnsi" w:cstheme="majorHAnsi"/>
          <w:color w:val="231F20"/>
          <w:spacing w:val="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Cấp</w:t>
      </w:r>
      <w:r w:rsidRPr="00D53ED0">
        <w:rPr>
          <w:rFonts w:asciiTheme="majorHAnsi" w:hAnsiTheme="majorHAnsi" w:cstheme="majorHAnsi"/>
          <w:color w:val="231F20"/>
          <w:spacing w:val="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trung</w:t>
      </w:r>
      <w:r w:rsidRPr="00D53ED0">
        <w:rPr>
          <w:rFonts w:asciiTheme="majorHAnsi" w:hAnsiTheme="majorHAnsi" w:cstheme="majorHAnsi"/>
          <w:color w:val="231F20"/>
          <w:spacing w:val="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nữa.</w:t>
      </w:r>
      <w:r w:rsidRPr="00D53ED0">
        <w:rPr>
          <w:rFonts w:asciiTheme="majorHAnsi" w:hAnsiTheme="majorHAnsi" w:cstheme="majorHAnsi"/>
          <w:color w:val="231F20"/>
          <w:spacing w:val="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Tống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Hoằng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tiếp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tục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tiến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cử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tới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hơn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ba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mươi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vị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hiền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sĩ,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về sau làm chức công khanh. Có lần vua ngồi bên bức bình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phong thì đòi Tống Hoằng vào làm việc vừa ăn uống cùng vua.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Bình</w:t>
      </w:r>
      <w:r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phong</w:t>
      </w:r>
      <w:r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vẽ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vị</w:t>
      </w:r>
      <w:r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phụ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nữ</w:t>
      </w:r>
      <w:r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đẹp,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mấy</w:t>
      </w:r>
      <w:r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lần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ghé</w:t>
      </w:r>
      <w:r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sát</w:t>
      </w:r>
      <w:r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nhìn.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Tống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Hoằng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nghiêm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chỉnh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“Chưa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thấy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nào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háo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háo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sắc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cả”.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Nhà vua tức thì cho xóa các tấm hình nữ sắc ấy, cười bảo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Tống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Hoằng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“Văn nghĩa rất tốt, chứa đựng đức khí, quần thần không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ai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kịp”.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“Vẽ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hình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ấy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gì”.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Tống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Hoằng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gọi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giới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thiệu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Tống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Hoằng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chủ tọa bữa tiệc phía sau bức bình phong, nhân đó bảo Tống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Hằng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“Ngạn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ngữ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câu: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‘Sang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quý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dễ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giao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tiếp,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giàu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dễ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lấy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vợ’,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 tình đó sao?’. Tống Hoằng nói: “Thần nghe rằng ‘cai trị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 nghèo không bị rớt chức, cưới người vợ nhà nghèo không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sợ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phản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bội”.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bảo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chúa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“Sự</w:t>
      </w:r>
      <w:r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đời</w:t>
      </w:r>
      <w:r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đùa</w:t>
      </w:r>
      <w:r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vậy”.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D370F1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VI</w:t>
      </w:r>
      <w:r w:rsidRPr="00D53ED0">
        <w:rPr>
          <w:rFonts w:asciiTheme="majorHAnsi" w:hAnsiTheme="majorHAnsi" w:cstheme="majorHAnsi"/>
          <w:color w:val="231F20"/>
          <w:spacing w:val="-3"/>
          <w:w w:val="9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BƯU</w:t>
      </w:r>
    </w:p>
    <w:p w:rsidR="00245EA0" w:rsidRPr="00D53ED0" w:rsidRDefault="00D370F1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370F1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V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i Bưu tự Mạnh Đạt, người Phù Phong, được phong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="00245EA0" w:rsidRPr="00D53ED0">
        <w:rPr>
          <w:rFonts w:asciiTheme="majorHAnsi" w:hAnsiTheme="majorHAnsi" w:cstheme="majorHAnsi"/>
          <w:color w:val="231F20"/>
          <w:spacing w:val="1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</w:t>
      </w:r>
      <w:r w:rsidR="00245EA0"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Hồng</w:t>
      </w:r>
      <w:r w:rsidR="00245EA0"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lô,</w:t>
      </w:r>
      <w:r w:rsidR="00245EA0"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Bấy</w:t>
      </w:r>
      <w:r w:rsidR="00245EA0"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giờ</w:t>
      </w:r>
      <w:r w:rsidR="00245EA0"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="00245EA0"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trình</w:t>
      </w:r>
      <w:r w:rsidR="00245EA0"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bày</w:t>
      </w:r>
      <w:r w:rsidR="00245EA0" w:rsidRPr="00D53ED0">
        <w:rPr>
          <w:rFonts w:asciiTheme="majorHAnsi" w:hAnsiTheme="majorHAnsi" w:cstheme="majorHAnsi"/>
          <w:color w:val="231F20"/>
          <w:spacing w:val="1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công</w:t>
      </w:r>
      <w:r w:rsidR="00245EA0"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việc,</w:t>
      </w:r>
      <w:r w:rsidRPr="00D370F1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phần lớn các quận quốc đề ra, không theo một thứ tự nào nên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="00245EA0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xử</w:t>
      </w:r>
      <w:r w:rsidR="00245EA0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lý</w:t>
      </w:r>
      <w:r w:rsidR="00245EA0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thường</w:t>
      </w:r>
      <w:r w:rsidR="00245EA0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trễ</w:t>
      </w:r>
      <w:r w:rsidR="00245EA0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nải,</w:t>
      </w:r>
      <w:r w:rsidR="00245EA0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="00245EA0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="00245EA0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="00245EA0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cũng</w:t>
      </w:r>
      <w:r w:rsidR="00245EA0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rất</w:t>
      </w:r>
      <w:r w:rsidR="00245EA0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sơ</w:t>
      </w:r>
      <w:r w:rsidR="00245EA0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sài,</w:t>
      </w:r>
      <w:r w:rsidR="00245EA0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lỗi</w:t>
      </w:r>
      <w:r w:rsidR="00245EA0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do</w:t>
      </w:r>
      <w:r w:rsidR="00245EA0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="00245EA0"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địa</w:t>
      </w:r>
      <w:r w:rsidR="00245EA0"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phương</w:t>
      </w:r>
      <w:r w:rsidR="00245EA0"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châu</w:t>
      </w:r>
      <w:r w:rsidR="00245EA0"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quận.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cuộc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họp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triều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đình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Bưu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“Đức Khổng Tử bảo: “Người phụng dưỡng cha mẹ chí hiếu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thờ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rất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trung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nghĩa”.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nghĩa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tìm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trung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ở trong các gia đình có con cháu hiếu đễ. Kẻ sĩ nên trước hết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dùng tài năng điều hành đất nước, không thể sống giàu sang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cao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cửa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rộng,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hưởng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hai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ngàn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thạch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lúa…”.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theo.Vi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Bưu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thờ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hai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đời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vua,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đời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sau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 là ông đã quá khắc khe trong việc dùng người, ông lại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tuyển người bố trí chức quan,không nhất thiết chọn người có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năng,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sớ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can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sớ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“Người nông dân vì mùa màng nên việc thời vụ rất bức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thiết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gấp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gáp,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giới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khắc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cướp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lấy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thời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giờ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 họ, huy động nhân lực không đúng lúc; phú thuế cho công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khố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đã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cao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bọn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tham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vòi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vĩnh,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cắt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bớt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tài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sản</w:t>
      </w:r>
      <w:r w:rsidR="00D370F1" w:rsidRPr="00D370F1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họ.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Đó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chỗ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nhất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thần.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nữa,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muốn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giao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nhiệm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vụ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trước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hết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thường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bỏ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hết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những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gì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khiến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 ấy lo lắng. Điều chủ yếu nhất ở chỗ quan Thượng thư,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 lẽ nào không coi trọng việc tuyển quan Thượng thư? Xưa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nay phần đông các vị ấy thường được đề bạt từ các vị làm chức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Lang,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tuy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hiểu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thông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văn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pháp,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từng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ứng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xử,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quen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 lặt vặt, hoàn toàn không thuộc những việc quốc gia đại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sự, tuy tiến thoái có vẻ thong thả, chậm chạp, nhưng không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trễ,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đáo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cẩn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thận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đúng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vụ,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lòng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hướng đến cái chung. Thời xưa, nước Sở làm nhà ngục to, bố trí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 lệnh sử để phụ giúp cho các quan Lang, mà toàn là loại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tiểu nhân, ham lợi nên gian tà. Người ngày nay chuyên làm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gọn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vụ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việc.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nghị,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cách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sử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dụng bậc sĩ ngay thẳng chí công, chính trực, có đóng góp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củng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cố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triều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đình.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nay,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hoặc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chế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độ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khảo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thí,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hoặc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khảo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sát trong hàng ngũ các quan Đại phu, hoặc các quan Ngự sử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đã từng thuyên chuyển làm việc nơi các quận quốc, các châu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quận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động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cử,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bổ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nhiệm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Thượng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thư.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cấp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bổng hai ngàn thạch cho mỗi vị, thì tốt đẹp cả, mà làm cho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yên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lòng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dân,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tăng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trật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trọng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thưởng,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đừng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quên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chuyển.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chỉ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lưu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ý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thánh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tâm”.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tâu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lên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vua,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D370F1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ĐỖ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LÂM</w:t>
      </w:r>
    </w:p>
    <w:p w:rsidR="00245EA0" w:rsidRPr="00D53ED0" w:rsidRDefault="00D370F1" w:rsidP="001C32FB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1C32FB">
        <w:rPr>
          <w:rFonts w:asciiTheme="majorHAnsi" w:hAnsiTheme="majorHAnsi" w:cstheme="majorHAnsi"/>
          <w:color w:val="231F20"/>
          <w:w w:val="105"/>
          <w:sz w:val="28"/>
          <w:szCs w:val="28"/>
        </w:rPr>
        <w:t>Đ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ỗ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Lâm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Sơn,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Phù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Phong,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Quang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lộc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huân,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niên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hiệu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Kiến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Vũ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thứ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mười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bốn,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quần</w:t>
      </w:r>
      <w:r w:rsidR="001C32FB" w:rsidRPr="001C32FB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</w:t>
      </w:r>
      <w:r w:rsidR="00245EA0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tâu</w:t>
      </w:r>
      <w:r w:rsidR="00245EA0" w:rsidRPr="00D53ED0">
        <w:rPr>
          <w:rFonts w:asciiTheme="majorHAnsi" w:hAnsiTheme="majorHAnsi" w:cstheme="majorHAnsi"/>
          <w:color w:val="231F20"/>
          <w:spacing w:val="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“Thời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cổ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nhục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hình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rất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uy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nghiêm,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sợ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tuân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thủ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pháp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lệnh.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hiến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chương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sơ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sài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bọn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coi</w:t>
      </w:r>
      <w:r w:rsidR="001C32FB" w:rsidRPr="001C32FB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thường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kiêng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kỵ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gì.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tăng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điều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cấm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đoán,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đề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phòng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ngay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nguồn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gốc”.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chiếu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khanh.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Đỗ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Lâm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tâu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“Phàm nhân tình bị khuất phục, thì thuần phong nghĩa tiết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thương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tổn;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luật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pháp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phòng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ngừa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đầy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đủ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tránh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những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hành động điên rồ phát tác. Khổng Tử bảo:“Lấy chính đạo dẫn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dắt, lấy hình phạt mà khuất phục, dân khỏi tội mà không có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liêm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sỉ;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lấy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dẫn</w:t>
      </w:r>
      <w:r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dắt,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lấy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lễ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khuất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phục,</w:t>
      </w:r>
      <w:r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liêm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sĩ còn có phong cách. Cho nên các bậc minh vương thời xưa,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hiểu sâu nghĩ xa, chuộng đời sống có hậu mà không coi nặng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xử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phạt.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độ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ngũ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hình,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nhiều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hơn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ba ngàn. Khi nhà Đại Hán vừa lập, xem xét được mất các thời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trước, mà bỏ vuông theo tròn, bỏ chạm trổ rắc rối, chuộng đơn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giản ngang ngay sổ thẳng, dẹp sạch các chính sách hà khắc, lập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 các cấm kỵ giản dị được nhân dân trong nước hoan hỉ, Đến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 đời sau, dần dần theo lối từ chương, khiến phát sinh nhiều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lỗi, sai lầm.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Quà biếu quen thì biến thành ăn hối lộ; từ chuyện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nhỏ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lớn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tội.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coi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vô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liêm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sĩ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thường,đến nỗi pháp luật không thể cấm, quan trên lại dưới 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dua bảo vệ nhau làm bậy thì bệnh tệ lậu càng nặng. Thần ngu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rằng</w:t>
      </w:r>
      <w:r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cựu</w:t>
      </w:r>
      <w:r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chế”.</w:t>
      </w:r>
      <w:r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theo.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1C32FB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HOÀN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ĐÀM</w:t>
      </w:r>
    </w:p>
    <w:p w:rsidR="00245EA0" w:rsidRPr="00D53ED0" w:rsidRDefault="001C32FB" w:rsidP="001C32FB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392406">
        <w:rPr>
          <w:rFonts w:asciiTheme="majorHAnsi" w:hAnsiTheme="majorHAnsi" w:cstheme="majorHAnsi"/>
          <w:color w:val="231F20"/>
          <w:sz w:val="28"/>
          <w:szCs w:val="28"/>
        </w:rPr>
        <w:t>H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oàn Đàm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Sơn,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Bái,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làm chức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Nghị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lang</w:t>
      </w:r>
      <w:r w:rsidR="00245EA0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Cấp</w:t>
      </w:r>
      <w:r w:rsidR="00245EA0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sự</w:t>
      </w:r>
      <w:r w:rsidR="00245EA0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trung.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bảo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trình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bày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cai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trị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“Thần nghe rằng sự hưng phế của quốc gia, tại nơi chính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sự,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mất,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do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phụ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tá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đủ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tài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hay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Phụ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tá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hiền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tài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năng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hiện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diện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khắp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triều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đình,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trị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hợp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tình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hợp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lý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hợp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thế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vụ;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phụ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tá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kém</w:t>
      </w:r>
      <w:r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cỏi</w:t>
      </w:r>
      <w:r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xét</w:t>
      </w:r>
      <w:r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sai</w:t>
      </w:r>
      <w:r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tình</w:t>
      </w:r>
      <w:r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hình,</w:t>
      </w:r>
      <w:r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thất</w:t>
      </w:r>
      <w:r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thời</w:t>
      </w:r>
      <w:r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nghi,</w:t>
      </w:r>
      <w:r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nhiều</w:t>
      </w:r>
      <w:r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trái.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Phàm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muốn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giáo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hóa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mình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điều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thiện,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trị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hợp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lý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cả,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gọi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hiền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giả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biết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cách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thay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đổi.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gọi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trị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giỏi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biết rõ tập tục mà thực thi việc giáo hóa, khảo sát chỗ bị mất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thiết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lập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phương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pháp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phòng,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càng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đẩy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mạnh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oai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đức,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lần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lượt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văn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võ,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sau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đó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cần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điều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chỉnh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thời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vụ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nhạy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cảm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xác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định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cả.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xưa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ông Đổng Trọng Thư bảo rằng: “Việc cai trị đất nước giống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 một ban nhạc hòa tấu. khi đã không hòa điệu được thì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 chói tai ngay; phàm chói tai thì khó hòa tấu được, nên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 ta phải cho ngừng tấu. Vì thế người tài như Giả Nghị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2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2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đuổi</w:t>
      </w:r>
      <w:r w:rsidRPr="00D53ED0">
        <w:rPr>
          <w:rFonts w:asciiTheme="majorHAnsi" w:hAnsiTheme="majorHAnsi" w:cstheme="majorHAnsi"/>
          <w:color w:val="231F20"/>
          <w:spacing w:val="2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việc,</w:t>
      </w:r>
      <w:r w:rsidRPr="00D53ED0">
        <w:rPr>
          <w:rFonts w:asciiTheme="majorHAnsi" w:hAnsiTheme="majorHAnsi" w:cstheme="majorHAnsi"/>
          <w:color w:val="231F20"/>
          <w:spacing w:val="2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2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nhiều</w:t>
      </w:r>
      <w:r w:rsidRPr="00D53ED0">
        <w:rPr>
          <w:rFonts w:asciiTheme="majorHAnsi" w:hAnsiTheme="majorHAnsi" w:cstheme="majorHAnsi"/>
          <w:color w:val="231F20"/>
          <w:spacing w:val="2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mưu</w:t>
      </w:r>
      <w:r w:rsidRPr="00D53ED0">
        <w:rPr>
          <w:rFonts w:asciiTheme="majorHAnsi" w:hAnsiTheme="majorHAnsi" w:cstheme="majorHAnsi"/>
          <w:color w:val="231F20"/>
          <w:spacing w:val="2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trí</w:t>
      </w:r>
      <w:r w:rsidRPr="00D53ED0">
        <w:rPr>
          <w:rFonts w:asciiTheme="majorHAnsi" w:hAnsiTheme="majorHAnsi" w:cstheme="majorHAnsi"/>
          <w:color w:val="231F20"/>
          <w:spacing w:val="2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2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Triều</w:t>
      </w:r>
      <w:r w:rsidRPr="00D53ED0">
        <w:rPr>
          <w:rFonts w:asciiTheme="majorHAnsi" w:hAnsiTheme="majorHAnsi" w:cstheme="majorHAnsi"/>
          <w:color w:val="231F20"/>
          <w:spacing w:val="2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Thác</w:t>
      </w:r>
      <w:r w:rsidRPr="00D53ED0">
        <w:rPr>
          <w:rFonts w:asciiTheme="majorHAnsi" w:hAnsiTheme="majorHAnsi" w:cstheme="majorHAnsi"/>
          <w:color w:val="231F20"/>
          <w:spacing w:val="2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2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tử hình. Thế nước tuy mỗi thời mỗi khác nhau mà cuối cùng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dám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luận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sợ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nạn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những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 xưa, chuyện Giả Nghi, Triều Thác vậy. Vả lại, chuyện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thiết lập ra phép cấm, không có khả năng diệt được hết được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những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hạ,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khiến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mọi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dẹp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bỏ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hết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dục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vọng,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đem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ích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lợi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ngay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lập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tức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được.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nữa, chuyện lập ra pháp lệnh nhằm quyết định việc quốc gia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 sự, nặng nhẹ mỗi chuyện không giống nhau thì hoặc là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mỗi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cách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xử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lý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riêng,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cùng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tội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nhưng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luận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tội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khác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nhau,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tham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dịp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vẽ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vời,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nếu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muốn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sống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luận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sống,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nếu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chạy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coi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chết.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Đó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hai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cổng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hình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pháp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vậy.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lệnh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thông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nghĩa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lý,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 minh tập pháp luật, hiệu định khoa tỉ, thứ nhất là pháp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độ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bố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xuống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quận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quốc,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trừ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sạch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điều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luật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cũ. Làm như thế thì thiên hạ hiểu phương cách, mà kẻ bị tù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ngục không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tình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cảnh oán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hận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tràn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lan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nữa”.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tới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tay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vua,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ý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kiến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gì.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Bấy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giờ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tin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theo bói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toán, nhiều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vụ không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dám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quyết định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vì còn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nghi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Hoàn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Đàm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dâng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sớ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tâu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“Ngày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xuất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hiện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nhiều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kém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tài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giỏi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kỹ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xảo,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phát hành đồ thư, giả xưng sấm ký, để mê hoặc bọn tham tà,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lừa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dối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vua,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sao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về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lâu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dài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khỏi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sai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thật!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tuy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đúng,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ví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bói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toán,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ngẫu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nhiên.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Bệ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kế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thừa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minh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đức,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phát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thánh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ý,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ngăn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thuyết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cong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vạy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lũ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tiểu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thuật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bày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nghĩa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ngũ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kinh,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bổ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sung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tục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ngữ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Lôi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Đồng,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vạch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rõ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mọi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 vua đọc bảng tâu, càng không vui lòng, sau đó ban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chiếu,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họp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quần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Linh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Đài.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bảo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Hoàn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Đàm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“Ta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sấm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quyết,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thế</w:t>
      </w:r>
      <w:r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nào?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Hoàn Đàm làm thinh hồi lâu rồi mới nói: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“Thần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đọc sấm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ký”.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 vua hỏi vì sao, Hoàn Đàm trả lời vì sấm ký không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thuộc kinh điển nhà Nho, nhà vua nổi giận nạt: “Hoàn Đàm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vô phép, không coi ai ra gì, đáng bị chém đầu ”. Hoàn Đàm dập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đầu lạy đến trán chảy máu, hồi lâu vua mới nguôi ngoai, tha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chết. Đày đi làm chức Quận thừa quận Lục An, sống buồn khổ,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sau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chết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bệnh.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122599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PHÙNG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DIỄN</w:t>
      </w:r>
    </w:p>
    <w:p w:rsidR="00245EA0" w:rsidRPr="00D53ED0" w:rsidRDefault="00122599" w:rsidP="00122599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122599">
        <w:rPr>
          <w:rFonts w:asciiTheme="majorHAnsi" w:hAnsiTheme="majorHAnsi" w:cstheme="majorHAnsi"/>
          <w:color w:val="231F20"/>
          <w:sz w:val="28"/>
          <w:szCs w:val="28"/>
        </w:rPr>
        <w:t>P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hùng</w:t>
      </w:r>
      <w:r w:rsidR="00245EA0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Diễn</w:t>
      </w:r>
      <w:r w:rsidR="00245EA0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="00245EA0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Kính</w:t>
      </w:r>
      <w:r w:rsidR="00245EA0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Thông,</w:t>
      </w:r>
      <w:r w:rsidR="00245EA0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Kinh</w:t>
      </w:r>
      <w:r w:rsidR="00245EA0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Triệu.</w:t>
      </w:r>
      <w:r w:rsidR="00245EA0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Vào</w:t>
      </w:r>
      <w:r w:rsidR="00245EA0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niên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hiệu</w:t>
      </w:r>
      <w:r w:rsidR="00245EA0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Canh</w:t>
      </w:r>
      <w:r w:rsidR="00245EA0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Thủy</w:t>
      </w:r>
      <w:r w:rsidR="00245EA0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thứ</w:t>
      </w:r>
      <w:r w:rsidR="00245EA0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hai,</w:t>
      </w:r>
      <w:r w:rsidR="00245EA0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cử</w:t>
      </w:r>
      <w:r w:rsidR="00245EA0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="00245EA0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Thượng</w:t>
      </w:r>
      <w:r w:rsidR="00245EA0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thư</w:t>
      </w:r>
      <w:r w:rsidR="00245EA0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bộc</w:t>
      </w:r>
      <w:r w:rsidR="00245EA0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xạ</w:t>
      </w:r>
      <w:r w:rsidRPr="00122599">
        <w:rPr>
          <w:rFonts w:asciiTheme="majorHAnsi" w:hAnsiTheme="majorHAnsi" w:cstheme="majorHAnsi"/>
          <w:color w:val="231F20"/>
          <w:sz w:val="28"/>
          <w:szCs w:val="28"/>
        </w:rPr>
        <w:t xml:space="preserve">.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Bào Vĩnh làm chức Đại tướng quân, dẫn quân đi an tập miền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Bắc.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Rồi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dùng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Phùng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Diễn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lập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Hán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tướng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quân,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cùng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</w:t>
      </w:r>
      <w:r w:rsidR="00245EA0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 Thái thú Thượng Đảng là bọn Điến Ấp tập trung sửa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chữa gươm giáo áo giáp dưỡng sĩ, bảo vệ lãnh thổ. Đến khi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Hán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Thế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tổ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tức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vị,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sai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Tông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chính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Lưu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Duyên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tiến</w:t>
      </w:r>
      <w:r w:rsidR="00245EA0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công cải ải Thiên tỉnh quan, Bào Vĩnh, Phùng Diễn cùng với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Điền Ấp đánh nhau hơn mười trận. Sau đó tướng` Điền Ấp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 tin quân Canh Thủy (Vương Mãng) thua, bèn cử sứ giả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chiêu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an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Bào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Vĩnh,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Phùng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Diễn,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nhưng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Bào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Vĩnh,</w:t>
      </w:r>
      <w:r w:rsidR="00245EA0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Phùng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Diễn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 nghi ngờ, không chịu đầu hàng mà còn giận Điền Ấp về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lần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bội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ước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trước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đó.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Phùng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Diễn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để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Điền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Ấp.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“Diễn này nghe rằng, làm bầy tôi, không nên có hai lòng,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thờ hai chúa; Do đó mới nói rằng nên trong không có họa đâm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cổ, bên ngoài không có cái lợi của Đào, của Lai, như bị tiếng của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cùng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giường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kêu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gọi,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dâng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đầu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hàng,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trộm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cảm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thấy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hổ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thẹn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kẻ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dưới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thẹn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đám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tả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hữu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liêm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sỉ”.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Bấy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giờ,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ta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đồn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thổi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rằng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Canh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Thủy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(Vương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Mãng)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Xích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đất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Bắc,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Bào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Vĩnh,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Phùng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Diễn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trú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binh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biên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giới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nghỉ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ngơi,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rồi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gửi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Thượng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Đảng,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“Nhà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đang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tại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đất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Úng,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thu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phục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tâm”.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 ngóng tình hình mới biết Triều đại Vương Mãng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(Canh Thủy) đã chấm dứt là thật. mới chịu bãi binh, ra hàng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Nội.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ưa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nhóm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Phùng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Diễn,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riêng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Bào Vĩnh khéo léo lập công chuộc tội, nên được nhiệm dụng,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nhưng Phùng Diễn thì bị biếm truất. Bào Vĩnh viết thư cho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Phùng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Diễn,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“Ngày xưa vua Hán Cao tổ thưởng tội của Quý Bố, giết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Đinh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Cố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dù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công.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gặp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minh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chúa,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sao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còn</w:t>
      </w:r>
      <w:r w:rsidR="00122599" w:rsidRPr="00122599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lo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rầu!”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Phùng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Diễn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nói: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“sách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câu: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‘Phàm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mệnh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khó biết được, nhân đạo thì dễ giữ, bầy tôi giữ đạo, đâu có sợ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chết?” Sau đó nhà vua cử Phùng Diển làm chức lệnh ở Khúc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Dương, bắt giết bọn cướp Quách Thắng, gọi hàng hơn năm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ngàn người; luận công đương phong, do có lời chống đối nên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phong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thưởng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thực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hiện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 niên hiệu Kiến Vũ thứ sáu, xảy ra hiện tượng nhật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thực,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Phùng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Diễn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trình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bày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8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việc: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thứ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nhất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rõ đức sáng, việc thứ hai làm cho quân đội mạnh, việc thứ ba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 bổ công trình, việc thứ tư chiêu tập nhân tài, việc thứ năm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phân biệt tốt xấu, việc thứ sáu đơn giản pháp lệnh, việc thứ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bảy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phong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trật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lộc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khác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nhau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tùy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trạng,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thứ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tám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võ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trang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giữ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biên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cảnh.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Thư đến tay vua, vua cho mời gặp mặt. Ban đầu phong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Phùng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Diễn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Lang,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Mạnh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trưởng,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đem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tội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xúi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hãm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Đại tính lệnh Cô Lược, bấy giờ Lược làm chức Trưởng sử Tư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sàm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tấu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Thượng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lệnh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Hộ,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 Thượng thư Chu Sinh Phong nói: “Phùng Diễn sở dĩ cầu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gặp là muốn chê vua đấy”. Bọn Vương Hộ lo sợ, tức thì cũng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bày cách ngăn Phùng Diễn, bèn không được vào. Về sau, quan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Hậu Vệ úy Ấm Hưng, quan Tân Tứ hầu Ấm Tựu, nhờ là bên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ngoại vua nên được phú quý vinh hiển, rất kính trọng Phùng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Diễn, nên Phùng Diễn giao du thân mật với nhóm ngoại thích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ấy, được các tước vương ấy mời mọc tiệc tùng cùng nhau, con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cháu được vào tùng sự tại các cơ quan Tư lệ. Đến khi nhà vua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trừng trị tân khách của nhóm ngoại thích Tây kinh, thì Phùng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Diễn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đắc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tội,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thường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ngục,có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chiếu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xá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tội,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trở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về cố quận, đóng cổng tự tu tỉnh, không giao du với bất cứ ai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nữa. Vào cuối niên hiệu Kiến Vũ, Phùng Diễn dâng sớ tự phân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trần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“Thần nhớ lại sách lược của đấng Cao tổ nhà Hán ta,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sử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dụng mưu kế của Trần Bình, bỏ chỗ xa (người khác họ), tôn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vinh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chỗ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gần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(bà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con).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sáng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suốt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Văn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đế,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lòng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trung trinh của Ngụy Thượng, chỉnh sửa thành phép tắc để làm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cơ sở buộc tội, thưởng công. Chờ đến gần cuối nhà Tây Hán,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thầy Đổng Trọng Thư đưa ra vấn đề đạo đức, trái với Công Tôn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Hoằng; Lý Quảng giữ được khí tiết ở nước Hung Nô, cách điều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Vệ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Thanh.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tấm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gương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ấy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thường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khiến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rơi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lệ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nhớ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lại.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Phùng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Diễn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mình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thuộc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thân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phận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nhỏ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mọn,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trên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đỡ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đầu,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dưới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những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Phùng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Đường,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những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Đổng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sinh,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thế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Lý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Quảng,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Tiên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tổ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Phùng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Diễn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này,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tấm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lòng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trinh,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tai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họa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riêng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tộc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mình.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Phùng Diễn lại sống vào thời nhiễu nhương, trong cơn lửa loạn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binh cách, đâu dám cầu cái thế lợi, thờ vua không có cái mưu trí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dẹp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bọn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tà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nguỵ,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tướng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soái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tâm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giết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giặc.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Vệ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úy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Ấm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Hưng,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kính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thận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đáo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chặt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chẽ,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bên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nội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bộ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 tự tu cảnh tĩnh, bên ngoài thì giữ lòng hiềm nghi, nên vẫn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giữ liên lạc, Ấm Hưng biết nhà thần nghèo, mấy lần muốn thay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đổi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bản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nghiệp,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biết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mình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tái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Tam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ích,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đất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am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tổn.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chối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dám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nhận.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xưa,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thời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Canh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Thủy,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tước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hưởng lộc, hơn hai mươi năm, mà tài sản không nhiều, nhà vẫn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nghèo,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vải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lụa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dành,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sắm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nỗi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xe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ngựa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riêng,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nay,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thời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buổi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đất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thanh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bình,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ai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cũng ra sức làm ăn, mà oán thù càng cao, lời quở trách om sòm.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Bậc phú quý dễ làm việc thiện, bọn nghèo hèn khó lập nên công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trạng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gì.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Bầy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tôi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xa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xôi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khó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mong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thân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cận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triều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đình,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sợ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xin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trình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bày,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may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tha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tội”.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Thư đến tay vua, nhưng cũng như thư trước đều không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chú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ý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sử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dụng.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122599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THÂN</w:t>
      </w:r>
      <w:r w:rsidRPr="00D53ED0">
        <w:rPr>
          <w:rFonts w:asciiTheme="majorHAnsi" w:hAnsiTheme="majorHAnsi" w:cstheme="majorHAnsi"/>
          <w:color w:val="231F20"/>
          <w:spacing w:val="17"/>
          <w:w w:val="9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ĐỒ</w:t>
      </w:r>
      <w:r w:rsidRPr="00D53ED0">
        <w:rPr>
          <w:rFonts w:asciiTheme="majorHAnsi" w:hAnsiTheme="majorHAnsi" w:cstheme="majorHAnsi"/>
          <w:color w:val="231F20"/>
          <w:spacing w:val="18"/>
          <w:w w:val="9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CƯƠNG</w:t>
      </w:r>
    </w:p>
    <w:p w:rsidR="00245EA0" w:rsidRPr="00D53ED0" w:rsidRDefault="00122599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122599">
        <w:rPr>
          <w:rFonts w:asciiTheme="majorHAnsi" w:hAnsiTheme="majorHAnsi" w:cstheme="majorHAnsi"/>
          <w:color w:val="231F20"/>
          <w:sz w:val="28"/>
          <w:szCs w:val="28"/>
        </w:rPr>
        <w:lastRenderedPageBreak/>
        <w:t>T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hân</w:t>
      </w:r>
      <w:r w:rsidR="00245EA0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Đồ</w:t>
      </w:r>
      <w:r w:rsidR="00245EA0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Cương</w:t>
      </w:r>
      <w:r w:rsidR="00245EA0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="00245EA0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Cự</w:t>
      </w:r>
      <w:r w:rsidR="00245EA0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Khanh,</w:t>
      </w:r>
      <w:r w:rsidR="00245EA0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Phù</w:t>
      </w:r>
      <w:r w:rsidR="00245EA0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Phong,</w:t>
      </w:r>
      <w:r w:rsidR="00245EA0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chuyển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Thượng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lệnh.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Thế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tổ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thường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thích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</w:t>
      </w:r>
      <w:r w:rsidRPr="00122599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ngoài du ngoạn, Thân Đồ Cương cho là hai xứ Lũng, Thục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chưa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yên,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du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ngoạn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="00245EA0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đó.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Trình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bày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245EA0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="00245EA0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vua nghe, Thân Đồ Cương bèn cho chèn bánh xe, vua mới chịu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ngừng. Bấy giờ, các quan trong triều ngoài địa phương phần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đông đều do tự tay vua tuyển bổ, tuyển chọn rất kỹ pháp lý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nghiêm cẩn, các quan làm việc nhưng quá cực khổ, Các quan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Thượng thư cận thần, chỉ biết âm thầm làm theo ý vua, quần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 không dám nói thẳng. Thân Đồ Cương thì khác, thẳng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thắn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can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gián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vua,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còn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dám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mắng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Hoàng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tử,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còn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ở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Đông cung, làm tốt vai trò dạy dỗ nên Thái tử sau này là người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="00245EA0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122599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BÀO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VĨNH</w:t>
      </w:r>
    </w:p>
    <w:p w:rsidR="00245EA0" w:rsidRPr="00D53ED0" w:rsidRDefault="00122599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122599">
        <w:rPr>
          <w:rFonts w:asciiTheme="majorHAnsi" w:hAnsiTheme="majorHAnsi" w:cstheme="majorHAnsi"/>
          <w:color w:val="231F20"/>
          <w:sz w:val="28"/>
          <w:szCs w:val="28"/>
        </w:rPr>
        <w:t>B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ào Vĩnh tự Quân Trường, người Thượng Đảng, cha là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Bào</w:t>
      </w:r>
      <w:r w:rsidR="00245EA0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Tuyên</w:t>
      </w:r>
      <w:r w:rsidR="00245EA0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="00245EA0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="00245EA0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Mãng</w:t>
      </w:r>
      <w:r w:rsidR="00245EA0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giết,</w:t>
      </w:r>
      <w:r w:rsidR="00245EA0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thờ</w:t>
      </w:r>
      <w:r w:rsidR="00245EA0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mẹ</w:t>
      </w:r>
      <w:r w:rsidR="00245EA0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kế</w:t>
      </w:r>
      <w:r w:rsidR="00245EA0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rất</w:t>
      </w:r>
      <w:r w:rsidR="00245EA0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245EA0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hiếu,</w:t>
      </w:r>
      <w:r w:rsidRPr="00122599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người vợ hay mắng chó trước mặt mẹ kế, Bào Vĩnh tức thì bỏ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vợ. Vì Vương Mãng cho Bào Tuyên không theo phe mình muốn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diệt hết con cháu Bào Tuyên, nhưng quan Thái thú hết sức can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gián bảo lãnh nên Bào Vĩnh được cho làm một chức quan. Hồi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niên hiệu Canh Thủy thứ nhì, Bào Vĩnh được trưng làm chức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Thượng thư bộc xạ, chuyên việc của một quan Đại tướng quân,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chỉ</w:t>
      </w:r>
      <w:r w:rsidR="00245EA0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huy</w:t>
      </w:r>
      <w:r w:rsidR="00245EA0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tướng</w:t>
      </w:r>
      <w:r w:rsidR="00245EA0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binh,</w:t>
      </w:r>
      <w:r w:rsidR="00245EA0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an</w:t>
      </w:r>
      <w:r w:rsidR="00245EA0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tập</w:t>
      </w:r>
      <w:r w:rsidR="00245EA0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Hà</w:t>
      </w:r>
      <w:r w:rsidR="00245EA0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Đông,</w:t>
      </w:r>
      <w:r w:rsidR="00245EA0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bao</w:t>
      </w:r>
      <w:r w:rsidR="00245EA0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gồm</w:t>
      </w:r>
      <w:r w:rsidR="00245EA0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cả</w:t>
      </w:r>
      <w:r w:rsidR="00245EA0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hai</w:t>
      </w:r>
      <w:r w:rsidR="00245EA0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bộ</w:t>
      </w:r>
      <w:r w:rsidR="00245EA0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Châu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và Sóc. Khi vua Hán Thế tổ tức vị, cử quan Gián nghị Đại phu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Trừ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Bá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giữ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tiết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trưng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tập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Bào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Vĩnh,</w:t>
      </w:r>
      <w:r w:rsidR="00245EA0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Bào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Vĩnh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mới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hệ với Đại Bá, sai sứ đến tận kinh đô Trường An. Nên nhớ là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Vương Mãng (Canh Thủy) vừa qua đời, nhóm Trừ Đại Bá phát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tang,</w:t>
      </w:r>
      <w:r w:rsidR="00245EA0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phong</w:t>
      </w:r>
      <w:r w:rsidR="00245EA0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Trừ</w:t>
      </w:r>
      <w:r w:rsidR="00245EA0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="00245EA0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Bá</w:t>
      </w:r>
      <w:r w:rsidR="00245EA0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="00245EA0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Thượng</w:t>
      </w:r>
      <w:r w:rsidR="00245EA0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tướng</w:t>
      </w:r>
      <w:r w:rsidR="00245EA0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="00245EA0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giữ</w:t>
      </w:r>
      <w:r w:rsidR="00245EA0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ấn</w:t>
      </w:r>
      <w:r w:rsidR="00245EA0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liệt</w:t>
      </w:r>
      <w:r w:rsidRPr="00122599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hầu,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tất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nhiên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bãi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binh,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Bào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Vĩnh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đầu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vấn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khăn,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cùng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tướng và hơn trăm người bạn đồng tâm, đi Hà Nội. Nhà vua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hỏi</w:t>
      </w:r>
      <w:r w:rsidR="00245EA0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Bào</w:t>
      </w:r>
      <w:r w:rsidR="00245EA0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Vĩnh</w:t>
      </w:r>
      <w:r w:rsidR="00245EA0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“Người đi với khanh là những ai vậy?”.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Bào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Vĩnh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rời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chỗ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ngồi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khấu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đầu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lạy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thưa: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“Lúc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phục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vụ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Canh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Thủy,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hoàn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 nào cả, mong dần dần họ cùng thần được hưởng phú quý,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đây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mắt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bệ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“Khanh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quá”.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Ý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lòng,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vẫn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bổ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nhiệm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Bào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Vĩnh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lệ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hiệu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úy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huyện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Lăng.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Đường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huyện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Lăng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ngang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Canh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Thủy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(Vương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Mãng),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Bào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Vĩnh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xe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bờ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ruộng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thăm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Mãng,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lính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hầu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bảo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nên,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Bào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Vĩnh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“Đi ngang qua mộ vua như đích thân triều kiến vua (bắc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diện), sao lại không lạy cho được? Dù bị khép tội, quan Tư lệ lẽ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này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Rồi xuống xe lạy mộ Vương Mãng, khóc lóc rất thảm thiết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trước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tiếp.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Tây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Phù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Phong,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báo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cáo,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ý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bất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bình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hỏi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khanh,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“Phụng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mệnh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sứ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thế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thế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nào?”.</w:t>
      </w:r>
    </w:p>
    <w:p w:rsidR="00245EA0" w:rsidRPr="00D53ED0" w:rsidRDefault="00245EA0" w:rsidP="00122599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 Thái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phu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Trương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Thậm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trả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lời rằng: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“Người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hành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tông,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</w:t>
      </w:r>
    </w:p>
    <w:p w:rsidR="00245EA0" w:rsidRPr="00D53ED0" w:rsidRDefault="00245EA0" w:rsidP="00122599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sống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nghĩa.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bỏ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gốc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cũ,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trung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trinh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quên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cũ,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hành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cao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thượng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hơn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vậy”.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bụng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thích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cách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Bào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Vĩnh.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Luận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“Bào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Vĩnh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giữ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nghĩa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chúa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cũ,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tình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nghĩa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đối với chúa mới. Thật hổ thẹn cho những người nhận được ân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sủng,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thậm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chí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nhận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ân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sủng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lớn.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Nếu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ơn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đền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oán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trả, nhưng sao chưa có dịp? Thành thật có thể thích lợi dĩ tuần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đạo,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cư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phương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dĩ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tùng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nghĩa,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chỉ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khái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quát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tử.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122599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CHẤT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UẨN</w:t>
      </w:r>
    </w:p>
    <w:p w:rsidR="00122599" w:rsidRPr="00392406" w:rsidRDefault="00122599" w:rsidP="00442984">
      <w:pPr>
        <w:pStyle w:val="BodyText"/>
        <w:spacing w:before="120" w:after="120"/>
        <w:ind w:left="0" w:firstLine="720"/>
        <w:jc w:val="right"/>
        <w:rPr>
          <w:rFonts w:asciiTheme="majorHAnsi" w:hAnsiTheme="majorHAnsi" w:cstheme="majorHAnsi"/>
          <w:color w:val="231F20"/>
          <w:sz w:val="28"/>
          <w:szCs w:val="28"/>
        </w:rPr>
      </w:pPr>
    </w:p>
    <w:p w:rsidR="00245EA0" w:rsidRPr="00D53ED0" w:rsidRDefault="00122599" w:rsidP="00122599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392406">
        <w:rPr>
          <w:rFonts w:asciiTheme="majorHAnsi" w:hAnsiTheme="majorHAnsi" w:cstheme="majorHAnsi"/>
          <w:color w:val="231F20"/>
          <w:sz w:val="28"/>
          <w:szCs w:val="28"/>
        </w:rPr>
        <w:t>C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hất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Uẩn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="00245EA0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Chương,</w:t>
      </w:r>
      <w:r w:rsidR="00245EA0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Nhữ</w:t>
      </w:r>
      <w:r w:rsidR="00245EA0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Nam,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245EA0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làng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xóm</w:t>
      </w:r>
      <w:r w:rsidR="00245EA0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tiến</w:t>
      </w:r>
      <w:r w:rsidR="00245EA0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cử</w:t>
      </w:r>
      <w:r w:rsidR="00245EA0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Hiếu</w:t>
      </w:r>
      <w:r w:rsidR="00245EA0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liêm,</w:t>
      </w:r>
      <w:r w:rsidR="00245EA0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245EA0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triều</w:t>
      </w:r>
      <w:r w:rsidR="00245EA0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đình</w:t>
      </w:r>
      <w:r w:rsidR="00245EA0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phong</w:t>
      </w:r>
      <w:r w:rsidR="00245EA0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tước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Thượng</w:t>
      </w:r>
      <w:r w:rsidR="00245EA0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Đông</w:t>
      </w:r>
      <w:r w:rsidR="00245EA0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thành</w:t>
      </w:r>
      <w:r w:rsidR="00245EA0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môn</w:t>
      </w:r>
      <w:r w:rsidR="00245EA0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hầu.</w:t>
      </w:r>
      <w:r w:rsidR="00245EA0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245EA0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245EA0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thường</w:t>
      </w:r>
      <w:r w:rsidR="00245EA0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ra</w:t>
      </w:r>
      <w:r w:rsidR="00245EA0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khỏi</w:t>
      </w:r>
      <w:r w:rsidR="00245EA0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thành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="00245EA0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săn</w:t>
      </w:r>
      <w:r w:rsidR="00245EA0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bắn,</w:t>
      </w:r>
      <w:r w:rsidR="00245EA0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="00245EA0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tối</w:t>
      </w:r>
      <w:r w:rsidR="00245EA0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mịt</w:t>
      </w:r>
      <w:r w:rsidR="00245EA0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xa</w:t>
      </w:r>
      <w:r w:rsidR="00245EA0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giá</w:t>
      </w:r>
      <w:r w:rsidR="00245EA0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mới</w:t>
      </w:r>
      <w:r w:rsidR="00245EA0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trở</w:t>
      </w:r>
      <w:r w:rsidR="00245EA0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về,</w:t>
      </w:r>
      <w:r w:rsidR="00245EA0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Chất</w:t>
      </w:r>
      <w:r w:rsidR="00245EA0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Uẩn</w:t>
      </w:r>
      <w:r w:rsidR="00245EA0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245EA0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đóng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cổng</w:t>
      </w:r>
      <w:r w:rsidR="00245EA0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thành</w:t>
      </w:r>
      <w:r w:rsidR="00245EA0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245EA0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245EA0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mở.</w:t>
      </w:r>
      <w:r w:rsidR="00245EA0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245EA0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245EA0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sai</w:t>
      </w:r>
      <w:r w:rsidR="00245EA0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="00245EA0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hầu</w:t>
      </w:r>
      <w:r w:rsidR="00245EA0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tìm</w:t>
      </w:r>
      <w:r w:rsidR="00245EA0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cổng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thành</w:t>
      </w:r>
      <w:r w:rsidR="00245EA0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khác.</w:t>
      </w:r>
      <w:r w:rsidR="00245EA0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245EA0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245EA0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đành</w:t>
      </w:r>
      <w:r w:rsidR="00245EA0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245EA0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quay</w:t>
      </w:r>
      <w:r w:rsidR="00245EA0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trở</w:t>
      </w:r>
      <w:r w:rsidR="00245EA0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lại,</w:t>
      </w:r>
      <w:r w:rsidR="00245EA0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="00245EA0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vào</w:t>
      </w:r>
      <w:r w:rsidR="00245EA0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cổng</w:t>
      </w:r>
      <w:r w:rsidR="00245EA0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Đông</w:t>
      </w:r>
      <w:r w:rsidRPr="00122599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trung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môn.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Hôm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sau,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Chất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Uẩn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dâng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can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gián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“Bệ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săn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bắn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núi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rừng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xa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xôi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suốt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đêm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sáng,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bỏ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bê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xã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tắc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miếu.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Thú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dữ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gió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mưa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sông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suối,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biết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giới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hạn,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khiến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tiểu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rất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lấy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lắng”.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Thư đến tay vua, vua thưởng cho hàng trăm tấm vải, biếm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truất quan Trung môn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hầu làm Tham phong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úy.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122599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QUÁCH</w:t>
      </w:r>
      <w:r w:rsidRPr="00D53ED0">
        <w:rPr>
          <w:rFonts w:asciiTheme="majorHAnsi" w:hAnsiTheme="majorHAnsi" w:cstheme="majorHAnsi"/>
          <w:color w:val="231F20"/>
          <w:spacing w:val="15"/>
          <w:w w:val="9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CẤP</w:t>
      </w:r>
    </w:p>
    <w:p w:rsidR="00245EA0" w:rsidRPr="00D53ED0" w:rsidRDefault="00122599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122599">
        <w:rPr>
          <w:rFonts w:asciiTheme="majorHAnsi" w:hAnsiTheme="majorHAnsi" w:cstheme="majorHAnsi"/>
          <w:color w:val="231F20"/>
          <w:w w:val="105"/>
          <w:sz w:val="28"/>
          <w:szCs w:val="28"/>
        </w:rPr>
        <w:t>Q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uách</w:t>
      </w:r>
      <w:r w:rsidR="00245EA0"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Cấp</w:t>
      </w:r>
      <w:r w:rsidR="00245EA0"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="00245EA0"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Tế</w:t>
      </w:r>
      <w:r w:rsidR="00245EA0" w:rsidRPr="00D53ED0">
        <w:rPr>
          <w:rFonts w:asciiTheme="majorHAnsi" w:hAnsiTheme="majorHAnsi" w:cstheme="majorHAnsi"/>
          <w:color w:val="231F20"/>
          <w:spacing w:val="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Hầu,</w:t>
      </w:r>
      <w:r w:rsidR="00245EA0"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Phù</w:t>
      </w:r>
      <w:r w:rsidR="00245EA0" w:rsidRPr="00D53ED0">
        <w:rPr>
          <w:rFonts w:asciiTheme="majorHAnsi" w:hAnsiTheme="majorHAnsi" w:cstheme="majorHAnsi"/>
          <w:color w:val="231F20"/>
          <w:spacing w:val="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Phong,</w:t>
      </w:r>
      <w:r w:rsidR="00245EA0"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thời</w:t>
      </w:r>
      <w:r w:rsidR="00245EA0"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Mãng,</w:t>
      </w:r>
      <w:r w:rsidR="00245EA0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245EA0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="00245EA0" w:rsidRPr="00D53ED0">
        <w:rPr>
          <w:rFonts w:asciiTheme="majorHAnsi" w:hAnsiTheme="majorHAnsi" w:cstheme="majorHAnsi"/>
          <w:color w:val="231F20"/>
          <w:spacing w:val="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Tính</w:t>
      </w:r>
      <w:r w:rsidR="00245EA0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Châu</w:t>
      </w:r>
      <w:r w:rsidR="00245EA0" w:rsidRPr="00D53ED0">
        <w:rPr>
          <w:rFonts w:asciiTheme="majorHAnsi" w:hAnsiTheme="majorHAnsi" w:cstheme="majorHAnsi"/>
          <w:color w:val="231F20"/>
          <w:spacing w:val="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mục,</w:t>
      </w:r>
      <w:r w:rsidR="00245EA0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</w:t>
      </w:r>
      <w:r w:rsidR="00245EA0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niên</w:t>
      </w:r>
      <w:r w:rsidR="00245EA0" w:rsidRPr="00D53ED0">
        <w:rPr>
          <w:rFonts w:asciiTheme="majorHAnsi" w:hAnsiTheme="majorHAnsi" w:cstheme="majorHAnsi"/>
          <w:color w:val="231F20"/>
          <w:spacing w:val="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hiệu</w:t>
      </w:r>
      <w:r w:rsidR="00245EA0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Kiến</w:t>
      </w:r>
      <w:r w:rsidRPr="00122599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Vũ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thứ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chín,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 phong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 thú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Dĩnh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Châu,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 niên</w:t>
      </w:r>
      <w:r w:rsidRPr="00122599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hiệu Kiến Vũ thứ mười một, ông được điều làm Thứ sử Tính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Châu.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lần</w:t>
      </w:r>
      <w:r w:rsidR="00245EA0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dự</w:t>
      </w:r>
      <w:r w:rsidR="00245EA0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tiệc</w:t>
      </w:r>
      <w:r w:rsidR="00245EA0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triều</w:t>
      </w:r>
      <w:r w:rsidR="00245EA0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dình</w:t>
      </w:r>
      <w:r w:rsidR="00245EA0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245EA0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245EA0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dự,</w:t>
      </w:r>
      <w:r w:rsidR="00245EA0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="00245EA0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ta bàn chuyện tuyển bổ các chức quan, Quách Cấp nói rằng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người hiền tuấn trong thiên hạ, không nên dùng người ở xứ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Nam</w:t>
      </w:r>
      <w:r w:rsidR="00245EA0"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Dương.</w:t>
      </w:r>
      <w:r w:rsidR="00245EA0"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245EA0"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245EA0"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="00245EA0"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theo,</w:t>
      </w:r>
      <w:r w:rsidR="00245EA0"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trước</w:t>
      </w:r>
      <w:r w:rsidR="00245EA0"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đây</w:t>
      </w:r>
      <w:r w:rsidR="00245EA0"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Quách</w:t>
      </w:r>
      <w:r w:rsidR="00245EA0"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Cấp</w:t>
      </w:r>
      <w:r w:rsidR="00245EA0"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đã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làm những việc mà người dân ở đó mang ơn, sau đến đó thì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đông đảo người già người trẻ ở Tính Châu, dắt nhau, đón rước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nơi đường đi, ông thăm hỏi đời sống cực khổ của dân cư địa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phương, lễ kính đối với những cụ tuổi cao đức trọng, mời tham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gia việc cai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trị. Ngày</w:t>
      </w:r>
      <w:r w:rsidR="00245EA0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đầu đến nhiệm</w:t>
      </w:r>
      <w:r w:rsidR="00245EA0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sở, Quách Cấp</w:t>
      </w:r>
      <w:r w:rsidR="00245EA0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đến bãi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đất bên bờ sông Tây hà ở đó có hàng trăm đứa bé đang chơi trò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chơi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trúc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mã,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nơi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đường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lộ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lễ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nghinh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bái.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Quách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Cấp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hỏi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chúng: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“Các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cháu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đâu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đây?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xa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lắm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không?”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đứa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đáp: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“Được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tin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Sứ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đến,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chúng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con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rất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mừng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rủ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nhau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đón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chào”.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Quách Cấp nói lời cảm tạ. Khi Quách Cấp xong việc ờ đó,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 cháu bé lại kéo đến tiễn đưa Quách Cấp đến bên ngoài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thành, hỏi Sứ quân ngày nào trở lại, Quách Cấp tính ngày rồi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hai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bên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cáo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từ.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trở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lại,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Quách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Cấp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hẹn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gặp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cháu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bé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trước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đồng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ruộng,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hôm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sau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mới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thành.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122599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PHÀN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HOÀNH</w:t>
      </w:r>
    </w:p>
    <w:p w:rsidR="00245EA0" w:rsidRPr="00D53ED0" w:rsidRDefault="00122599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392406">
        <w:rPr>
          <w:rFonts w:asciiTheme="majorHAnsi" w:hAnsiTheme="majorHAnsi" w:cstheme="majorHAnsi"/>
          <w:color w:val="231F20"/>
          <w:sz w:val="28"/>
          <w:szCs w:val="28"/>
        </w:rPr>
        <w:t>P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hàn</w:t>
      </w:r>
      <w:r w:rsidR="00245EA0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Hoành</w:t>
      </w:r>
      <w:r w:rsidR="00245EA0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="00245EA0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Mĩ</w:t>
      </w:r>
      <w:r w:rsidR="00245EA0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Khanh,</w:t>
      </w:r>
      <w:r w:rsidR="00245EA0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Nam</w:t>
      </w:r>
      <w:r w:rsidR="00245EA0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Duơng.</w:t>
      </w:r>
      <w:r w:rsidR="00245EA0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Vai</w:t>
      </w:r>
      <w:r w:rsidR="00245EA0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cậu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245EA0" w:rsidRPr="00D53ED0">
        <w:rPr>
          <w:rFonts w:asciiTheme="majorHAnsi" w:hAnsiTheme="majorHAnsi" w:cstheme="majorHAnsi"/>
          <w:color w:val="231F20"/>
          <w:spacing w:val="6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Hán</w:t>
      </w:r>
      <w:r w:rsidR="00245EA0" w:rsidRPr="00D53ED0">
        <w:rPr>
          <w:rFonts w:asciiTheme="majorHAnsi" w:hAnsiTheme="majorHAnsi" w:cstheme="majorHAnsi"/>
          <w:color w:val="231F20"/>
          <w:spacing w:val="6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Thế</w:t>
      </w:r>
      <w:r w:rsidR="00245EA0" w:rsidRPr="00D53ED0">
        <w:rPr>
          <w:rFonts w:asciiTheme="majorHAnsi" w:hAnsiTheme="majorHAnsi" w:cstheme="majorHAnsi"/>
          <w:color w:val="231F20"/>
          <w:spacing w:val="6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tổ.</w:t>
      </w:r>
      <w:r w:rsidR="00245EA0" w:rsidRPr="00D53ED0">
        <w:rPr>
          <w:rFonts w:asciiTheme="majorHAnsi" w:hAnsiTheme="majorHAnsi" w:cstheme="majorHAnsi"/>
          <w:color w:val="231F20"/>
          <w:spacing w:val="6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Phàn</w:t>
      </w:r>
      <w:r w:rsidR="00245EA0" w:rsidRPr="00D53ED0">
        <w:rPr>
          <w:rFonts w:asciiTheme="majorHAnsi" w:hAnsiTheme="majorHAnsi" w:cstheme="majorHAnsi"/>
          <w:color w:val="231F20"/>
          <w:spacing w:val="6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Hoành</w:t>
      </w:r>
      <w:r w:rsidR="00245EA0" w:rsidRPr="00D53ED0">
        <w:rPr>
          <w:rFonts w:asciiTheme="majorHAnsi" w:hAnsiTheme="majorHAnsi" w:cstheme="majorHAnsi"/>
          <w:color w:val="231F20"/>
          <w:spacing w:val="6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245EA0" w:rsidRPr="00D53ED0">
        <w:rPr>
          <w:rFonts w:asciiTheme="majorHAnsi" w:hAnsiTheme="majorHAnsi" w:cstheme="majorHAnsi"/>
          <w:color w:val="231F20"/>
          <w:spacing w:val="6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6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mềm</w:t>
      </w:r>
      <w:r w:rsidR="00245EA0" w:rsidRPr="00D53ED0">
        <w:rPr>
          <w:rFonts w:asciiTheme="majorHAnsi" w:hAnsiTheme="majorHAnsi" w:cstheme="majorHAnsi"/>
          <w:color w:val="231F20"/>
          <w:spacing w:val="6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mỏng,</w:t>
      </w:r>
      <w:r w:rsidRPr="00122599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khiêm</w:t>
      </w:r>
      <w:r w:rsidR="00245EA0"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tốn</w:t>
      </w:r>
      <w:r w:rsidR="00245EA0"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cẩn</w:t>
      </w:r>
      <w:r w:rsidR="00245EA0"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thận,</w:t>
      </w:r>
      <w:r w:rsidR="00245EA0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245EA0"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mong</w:t>
      </w:r>
      <w:r w:rsidR="00245EA0"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245EA0"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cất</w:t>
      </w:r>
      <w:r w:rsidR="00245EA0"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nhắc</w:t>
      </w:r>
      <w:r w:rsidR="00245EA0"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tước</w:t>
      </w:r>
      <w:r w:rsidR="00245EA0"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trật.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Thường</w:t>
      </w:r>
      <w:r w:rsidR="00245EA0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răn</w:t>
      </w:r>
      <w:r w:rsidR="00245EA0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dạy</w:t>
      </w:r>
      <w:r w:rsidR="00245EA0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con</w:t>
      </w:r>
      <w:r w:rsidR="00245EA0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rằng:</w:t>
      </w:r>
      <w:r w:rsidR="00245EA0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“Phú</w:t>
      </w:r>
      <w:r w:rsidR="00245EA0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quý</w:t>
      </w:r>
      <w:r w:rsidR="00245EA0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giàu</w:t>
      </w:r>
      <w:r w:rsidR="00245EA0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có,</w:t>
      </w:r>
      <w:r w:rsidR="00245EA0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chưa</w:t>
      </w:r>
      <w:r w:rsidR="00245EA0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từng</w:t>
      </w:r>
      <w:r w:rsidR="00245EA0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245EA0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kết</w:t>
      </w:r>
      <w:r w:rsidRPr="00122599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cục</w:t>
      </w:r>
      <w:r w:rsidR="00245EA0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tốt,</w:t>
      </w:r>
      <w:r w:rsidR="00245EA0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</w:t>
      </w:r>
      <w:r w:rsidR="00245EA0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thích</w:t>
      </w:r>
      <w:r w:rsidR="00245EA0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vinh</w:t>
      </w:r>
      <w:r w:rsidR="00245EA0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hoa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phú</w:t>
      </w:r>
      <w:r w:rsidR="00245EA0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quý.</w:t>
      </w:r>
      <w:r w:rsidR="00245EA0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Đạo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trời</w:t>
      </w:r>
      <w:r w:rsidR="00245EA0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ghét</w:t>
      </w:r>
      <w:r w:rsidR="00245EA0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đầy</w:t>
      </w:r>
      <w:r w:rsidR="00245EA0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đủ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thích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tính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khiêm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tốn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giản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dị.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quý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thích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thời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trước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răn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dạy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con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cháu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rất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rõ.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Giữ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thân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trọn,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chẳng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sung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sướng rồi sao? “. Con cháu ông đều thấm nhuần giáo hóa, chưa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từng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phạm pháp,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 nhà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 rất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tôn trọng.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122599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ÂM</w:t>
      </w:r>
      <w:r w:rsidRPr="00D53ED0">
        <w:rPr>
          <w:rFonts w:asciiTheme="majorHAnsi" w:hAnsiTheme="majorHAnsi" w:cstheme="majorHAnsi"/>
          <w:color w:val="231F20"/>
          <w:spacing w:val="-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THỨC</w:t>
      </w:r>
    </w:p>
    <w:p w:rsidR="00245EA0" w:rsidRPr="00D53ED0" w:rsidRDefault="00122599" w:rsidP="00122599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122599">
        <w:rPr>
          <w:rFonts w:asciiTheme="majorHAnsi" w:hAnsiTheme="majorHAnsi" w:cstheme="majorHAnsi"/>
          <w:color w:val="231F20"/>
          <w:w w:val="105"/>
          <w:sz w:val="28"/>
          <w:szCs w:val="28"/>
        </w:rPr>
        <w:t>A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</w:t>
      </w:r>
      <w:r w:rsidR="00245EA0" w:rsidRPr="00D53ED0">
        <w:rPr>
          <w:rFonts w:asciiTheme="majorHAnsi" w:hAnsiTheme="majorHAnsi" w:cstheme="majorHAnsi"/>
          <w:color w:val="231F20"/>
          <w:spacing w:val="3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Thức</w:t>
      </w:r>
      <w:r w:rsidR="00245EA0" w:rsidRPr="00D53ED0">
        <w:rPr>
          <w:rFonts w:asciiTheme="majorHAnsi" w:hAnsiTheme="majorHAnsi" w:cstheme="majorHAnsi"/>
          <w:color w:val="231F20"/>
          <w:spacing w:val="3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="00245EA0"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Thứ</w:t>
      </w:r>
      <w:r w:rsidR="00245EA0" w:rsidRPr="00D53ED0">
        <w:rPr>
          <w:rFonts w:asciiTheme="majorHAnsi" w:hAnsiTheme="majorHAnsi" w:cstheme="majorHAnsi"/>
          <w:color w:val="231F20"/>
          <w:spacing w:val="3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Bá,</w:t>
      </w:r>
      <w:r w:rsidR="00245EA0"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3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Nam</w:t>
      </w:r>
      <w:r w:rsidR="00245EA0"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Dương,</w:t>
      </w:r>
      <w:r w:rsidR="00245EA0" w:rsidRPr="00D53ED0">
        <w:rPr>
          <w:rFonts w:asciiTheme="majorHAnsi" w:hAnsiTheme="majorHAnsi" w:cstheme="majorHAnsi"/>
          <w:color w:val="231F20"/>
          <w:spacing w:val="3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245EA0" w:rsidRPr="00D53ED0">
        <w:rPr>
          <w:rFonts w:asciiTheme="majorHAnsi" w:hAnsiTheme="majorHAnsi" w:cstheme="majorHAnsi"/>
          <w:color w:val="231F20"/>
          <w:spacing w:val="3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anh</w:t>
      </w:r>
      <w:r w:rsidR="00245EA0"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Hoàng</w:t>
      </w:r>
      <w:r w:rsidR="00245EA0" w:rsidRPr="00D53ED0">
        <w:rPr>
          <w:rFonts w:asciiTheme="majorHAnsi" w:hAnsiTheme="majorHAnsi" w:cstheme="majorHAnsi"/>
          <w:color w:val="231F20"/>
          <w:spacing w:val="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hậu</w:t>
      </w:r>
      <w:r w:rsidR="00245EA0" w:rsidRPr="00D53ED0">
        <w:rPr>
          <w:rFonts w:asciiTheme="majorHAnsi" w:hAnsiTheme="majorHAnsi" w:cstheme="majorHAnsi"/>
          <w:color w:val="231F20"/>
          <w:spacing w:val="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Quang</w:t>
      </w:r>
      <w:r w:rsidR="00245EA0" w:rsidRPr="00D53ED0">
        <w:rPr>
          <w:rFonts w:asciiTheme="majorHAnsi" w:hAnsiTheme="majorHAnsi" w:cstheme="majorHAnsi"/>
          <w:color w:val="231F20"/>
          <w:spacing w:val="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Liệt,</w:t>
      </w:r>
      <w:r w:rsidR="00245EA0" w:rsidRPr="00D53ED0">
        <w:rPr>
          <w:rFonts w:asciiTheme="majorHAnsi" w:hAnsiTheme="majorHAnsi" w:cstheme="majorHAnsi"/>
          <w:color w:val="231F20"/>
          <w:spacing w:val="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cầm</w:t>
      </w:r>
      <w:r w:rsidR="00245EA0" w:rsidRPr="00D53ED0">
        <w:rPr>
          <w:rFonts w:asciiTheme="majorHAnsi" w:hAnsiTheme="majorHAnsi" w:cstheme="majorHAnsi"/>
          <w:color w:val="231F20"/>
          <w:spacing w:val="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</w:t>
      </w:r>
      <w:r w:rsidR="00245EA0" w:rsidRPr="00D53ED0">
        <w:rPr>
          <w:rFonts w:asciiTheme="majorHAnsi" w:hAnsiTheme="majorHAnsi" w:cstheme="majorHAnsi"/>
          <w:color w:val="231F20"/>
          <w:spacing w:val="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</w:t>
      </w:r>
      <w:r w:rsidR="00245EA0" w:rsidRPr="00D53ED0">
        <w:rPr>
          <w:rFonts w:asciiTheme="majorHAnsi" w:hAnsiTheme="majorHAnsi" w:cstheme="majorHAnsi"/>
          <w:color w:val="231F20"/>
          <w:spacing w:val="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chinh</w:t>
      </w:r>
      <w:r w:rsidR="00245EA0" w:rsidRPr="00D53ED0">
        <w:rPr>
          <w:rFonts w:asciiTheme="majorHAnsi" w:hAnsiTheme="majorHAnsi" w:cstheme="majorHAnsi"/>
          <w:color w:val="231F20"/>
          <w:spacing w:val="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phạt</w:t>
      </w:r>
      <w:r w:rsidR="00245EA0" w:rsidRPr="00D53ED0">
        <w:rPr>
          <w:rFonts w:asciiTheme="majorHAnsi" w:hAnsiTheme="majorHAnsi" w:cstheme="majorHAnsi"/>
          <w:color w:val="231F20"/>
          <w:spacing w:val="1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lập</w:t>
      </w:r>
      <w:r w:rsidRPr="00122599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245EA0"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="00245EA0"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="00245EA0"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="00245EA0"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đựợc</w:t>
      </w:r>
      <w:r w:rsidR="00245EA0"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phong</w:t>
      </w:r>
      <w:r w:rsidR="00245EA0"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tặng,</w:t>
      </w:r>
      <w:r w:rsidRPr="00122599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Âm</w:t>
      </w:r>
      <w:r w:rsidR="00245EA0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Thức</w:t>
      </w:r>
      <w:r w:rsidR="00245EA0"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khấu</w:t>
      </w:r>
      <w:r w:rsidR="00245EA0"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đầu</w:t>
      </w:r>
      <w:r w:rsidR="00245EA0"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nhún</w:t>
      </w:r>
      <w:r w:rsidR="00245EA0"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nhường</w:t>
      </w:r>
      <w:r w:rsidR="00245EA0"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nói: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“Thiên hạ vừa yên định, tướng soái có công rất đông, thần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thuộc lớp sau, không dám nhận tức phong đợt đầu, vì như vậy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khó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trị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rất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khen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ngợi.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122599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ÂM</w:t>
      </w:r>
      <w:r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HƯNG</w:t>
      </w:r>
    </w:p>
    <w:p w:rsidR="00245EA0" w:rsidRPr="00D53ED0" w:rsidRDefault="00122599" w:rsidP="00122599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392406">
        <w:rPr>
          <w:rFonts w:asciiTheme="majorHAnsi" w:hAnsiTheme="majorHAnsi" w:cstheme="majorHAnsi"/>
          <w:color w:val="231F20"/>
          <w:sz w:val="28"/>
          <w:szCs w:val="28"/>
        </w:rPr>
        <w:t>Â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</w:t>
      </w:r>
      <w:r w:rsidR="00245EA0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Hưng</w:t>
      </w:r>
      <w:r w:rsidR="00245EA0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="00245EA0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="00245EA0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Lăng.</w:t>
      </w:r>
      <w:r w:rsidR="00245EA0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245EA0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em</w:t>
      </w:r>
      <w:r w:rsidR="00245EA0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trai</w:t>
      </w:r>
      <w:r w:rsidR="00245EA0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Âm</w:t>
      </w:r>
      <w:r w:rsidR="00245EA0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Thức,</w:t>
      </w:r>
      <w:r w:rsidR="00245EA0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Hoàng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hậu</w:t>
      </w:r>
      <w:r w:rsidR="00245EA0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triệu</w:t>
      </w:r>
      <w:r w:rsidR="00245EA0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Âm</w:t>
      </w:r>
      <w:r w:rsidR="00245EA0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Hưng,</w:t>
      </w:r>
      <w:r w:rsidR="00245EA0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muốn</w:t>
      </w:r>
      <w:r w:rsidR="00245EA0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phong</w:t>
      </w:r>
      <w:r w:rsidR="00245EA0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tước,</w:t>
      </w:r>
      <w:r w:rsidR="00245EA0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bày</w:t>
      </w:r>
      <w:r w:rsidR="00245EA0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dây</w:t>
      </w:r>
      <w:r w:rsidR="00245EA0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thao</w:t>
      </w:r>
      <w:r w:rsidRPr="00122599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ấn</w:t>
      </w:r>
      <w:r w:rsidR="00245EA0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trước.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Âm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Hưng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cố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từ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chối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nói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“Thần không lập được công lao chiến trận, mà cả nhà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nhiều người được phong tước cấp đất, nay bị cả thiên hạ oán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vọng, Thần được nhận ân trạch của bệ hạ rất hậu, phú quý cực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kỳ,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hơn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khen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tính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khiêm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nhượng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Âm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Hưng.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Tiền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tài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mất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ông.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Quý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hỏi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nguyên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do,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Âm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Hưng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“Quý nhân không đọc sách sao? Khổ nỗi, bà con phía ngoại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biết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mình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ai,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khiêm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tốn,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gả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con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chỉ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muốn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gả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tước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vương,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tước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hầu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phú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quý,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cưới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dâu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muốn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dâu là công chúa, mê muội lâu thành ra bất an. Phú quý có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giới hạn, nên đáng lẽ con người nên biết đủ, Khoe khoang xa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xỉ,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chỉ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hại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mình”.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Qua đó, Quý nhân hiểu ra tự ý thầm bớt yêu sách đòi hỏi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này nọ, hết xin xỏ tước vị quyền lợi cho họ hàng nhà mình. Về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sau nhà vua muốn bổ nhiệm Âm Hưng thay Ngô Hán làm chức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</w:t>
      </w:r>
      <w:r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mã,</w:t>
      </w:r>
      <w:r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Âm</w:t>
      </w:r>
      <w:r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Hưng</w:t>
      </w:r>
      <w:r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cúi</w:t>
      </w:r>
      <w:r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đầu</w:t>
      </w:r>
      <w:r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lạy</w:t>
      </w:r>
      <w:r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khóc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xin</w:t>
      </w:r>
      <w:r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nhượng,</w:t>
      </w:r>
      <w:r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tâu</w:t>
      </w:r>
      <w:r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“Thần không dám tiếc tấm thân, mong sống đạo đức lâu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dài,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dám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gì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quá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tầm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mình”.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sống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hiền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lành,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ai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thương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theo,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ép.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122599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CHU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PHÙ</w:t>
      </w:r>
    </w:p>
    <w:p w:rsidR="00245EA0" w:rsidRPr="00D53ED0" w:rsidRDefault="00122599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392406">
        <w:rPr>
          <w:rFonts w:asciiTheme="majorHAnsi" w:hAnsiTheme="majorHAnsi" w:cstheme="majorHAnsi"/>
          <w:color w:val="231F20"/>
          <w:sz w:val="28"/>
          <w:szCs w:val="28"/>
        </w:rPr>
        <w:t>C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hu</w:t>
      </w:r>
      <w:r w:rsidR="00245EA0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Phù</w:t>
      </w:r>
      <w:r w:rsidR="00245EA0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="00245EA0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Thúc</w:t>
      </w:r>
      <w:r w:rsidR="00245EA0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Nguyên,</w:t>
      </w:r>
      <w:r w:rsidR="00245EA0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="00245EA0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Bái,</w:t>
      </w:r>
      <w:r w:rsidR="00245EA0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245EA0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U</w:t>
      </w:r>
      <w:r w:rsidR="00245EA0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Châu</w:t>
      </w:r>
      <w:r w:rsidR="00245EA0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Mục.</w:t>
      </w:r>
      <w:r w:rsidR="00245EA0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Sau</w:t>
      </w:r>
      <w:r w:rsidR="00245EA0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="00245EA0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="00245EA0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Thái</w:t>
      </w:r>
      <w:r w:rsidR="00245EA0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thú</w:t>
      </w:r>
      <w:r w:rsidR="00245EA0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Ngư</w:t>
      </w:r>
      <w:r w:rsidR="00245EA0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Dương</w:t>
      </w:r>
      <w:r w:rsidR="00245EA0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122599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Bành Sủng bị thất bại, vua Hán Thế tổ bổ nhiệm nhiều quan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Trưởng sử nhị thiên thạch đều không đảm nhiệm được, bấy giờ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 ta quá tin vào bói toán sấm vi, tin đủ chuyện người ta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bàn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tin,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láo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nháo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sinh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sống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yên.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niên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hiệu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Kiến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Vũ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thứ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sáu,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xảy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hiện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tượng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nhật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thực.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Phù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đó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sớ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tâu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“Thần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mặt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trời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tổ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gốc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dương,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vai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trò của một nhà vua vậy. Phàm người làm quan trị dân, làm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chủ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quận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huyện,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xem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dương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đầu,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cao</w:t>
      </w:r>
      <w:r w:rsidR="007E04BB" w:rsidRPr="007E04BB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nhất,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lớn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nhất.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Nếu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dương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trên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sáng,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tức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nếu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hiện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vị tôn trưởng không đủ tầm, thì động đến tam quang, ảnh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hưởng đến vương triều. Bệ hạ tha thiết cầu khẩn để nhân dân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khỏi bị họa độc, giúp giảm nhẹ thuế khóa cho nhân dân. Ngày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nay,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vị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chăn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dân,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phần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đông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chưa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xứng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chức,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trái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nhỏ mà trị tội lớn, há không phân biệt trắng đen? Tuy lấy thời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Nghiêu,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Thuấn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thịnh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trị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vẫn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nhờ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thêm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ba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lần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khảo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xét.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Đại Hán ta hưng thịnh cũng tích lũy nhiều công việc có hiệu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quả, quan lại đều biết nhìn ra cái lợi cái hại, lấy kinh nghiệm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lâu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dài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mình,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chỉ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bảo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con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cháu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biết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tránh.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Hiện thời các quan chức, đều có khả năng cai trị cả hay sao?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Trong hội họp báo cáo liệu họ có nói quá hay không? Lấy cái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 lao của trời đất, không thể vội vàng, sự nghiệp gian nan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thường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tích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lũy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vậy”.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7E04BB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TRẦN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NGUYÊN</w:t>
      </w:r>
    </w:p>
    <w:p w:rsidR="00245EA0" w:rsidRPr="00D53ED0" w:rsidRDefault="007E04BB" w:rsidP="007E04BB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392406">
        <w:rPr>
          <w:rFonts w:asciiTheme="majorHAnsi" w:hAnsiTheme="majorHAnsi" w:cstheme="majorHAnsi"/>
          <w:color w:val="231F20"/>
          <w:sz w:val="28"/>
          <w:szCs w:val="28"/>
        </w:rPr>
        <w:t>T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rần</w:t>
      </w:r>
      <w:r w:rsidR="00245EA0"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Nguyên</w:t>
      </w:r>
      <w:r w:rsidR="00245EA0"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="00245EA0"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Trưởng</w:t>
      </w:r>
      <w:r w:rsidR="00245EA0"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Tôn,</w:t>
      </w:r>
      <w:r w:rsidR="00245EA0"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quận</w:t>
      </w:r>
      <w:r w:rsidR="00245EA0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Thương</w:t>
      </w:r>
      <w:r w:rsidR="00245EA0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Ngô.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cha</w:t>
      </w:r>
      <w:r w:rsidR="00245EA0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245EA0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="00245EA0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Lang.</w:t>
      </w:r>
      <w:r w:rsidR="00245EA0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Bấy</w:t>
      </w:r>
      <w:r w:rsidR="00245EA0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giờ</w:t>
      </w:r>
      <w:r w:rsidR="00245EA0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="00245EA0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="00245EA0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tư</w:t>
      </w:r>
      <w:r w:rsidR="00245EA0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nông</w:t>
      </w:r>
      <w:r w:rsidRPr="007E04BB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Giang Phùng tâu vua nên ra lệnh cho quan Tư lệ hiệu úy đốc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sát Tam phủ.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Trần Nguyên dâng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sớ nói 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“Thần nghe rằng đế là thầy của bầy tôi, bá chủ là khách của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bầy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tôi,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Chu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Vũ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lập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tôn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bậc thầy, vua Tề Hoàn công tôn Quản Trọng (Di Ngô) là Trọng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phụ nên được tôn làm bá chủ. Gần đây Đức Cao đế coi trọng lễ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phong quan Tướng quốc, nhấn mạnh đến quyền hành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của chức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Tể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tướng.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diệt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xong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Tần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Mãng,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thời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kỳ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 Hán bị trung suy, chính quyền nhà Hán tập trung vào việc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lấy lại nước, thâu tóm thiên hạ, còn kể chi những việc vặt vãnh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ví như chuyện bất tín quần thần, nhiệm vụ đoạt công phụ, tổn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uy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Tề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tướng,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minh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dụng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thứ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cử,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nhiều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vụ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vụn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vặt</w:t>
      </w:r>
      <w:r w:rsidR="007E04BB" w:rsidRPr="007E04BB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khác...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Tuy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cấm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bọn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Đồng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Trung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âm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mưu,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thân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thế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lục.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bậc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kiêu,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bầy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tôi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kiêu;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thua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mất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tại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mình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làm,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do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mình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giao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làm.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thế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cảnh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Văn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cần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cù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quá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trưa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mặt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trời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đã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ngả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bóng,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đang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ăn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vội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nhả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cơm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tiếp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đón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tài,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chút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kiểu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cách,chỉ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muốn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việc. Như tình hình hiện nay, bốn phương còn rối loạn, thiên hạ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chưa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thống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nhất,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bách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tính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đang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ngóng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so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đo,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mở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to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hai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con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mắt, vễnh cao hai lỗ tai, thì bệ hạ nên noi theo các thánh điển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văn,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võ,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học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tập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độ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tổ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tông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lưu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truyền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lại,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chịu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khó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đề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cao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bậc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tài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đức,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khiêm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tốn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chiêu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đãi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tài,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thật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đối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xử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mọi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hạ”.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theo.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3B5DC1" w:rsidRPr="00392406" w:rsidRDefault="003B5DC1" w:rsidP="003B5DC1">
      <w:pPr>
        <w:pStyle w:val="Heading5"/>
        <w:spacing w:before="120" w:beforeAutospacing="0" w:after="120" w:afterAutospacing="0"/>
        <w:ind w:hanging="142"/>
        <w:rPr>
          <w:rFonts w:asciiTheme="majorHAnsi" w:hAnsiTheme="majorHAnsi" w:cstheme="majorHAnsi"/>
          <w:color w:val="231F20"/>
          <w:w w:val="105"/>
          <w:sz w:val="28"/>
          <w:szCs w:val="28"/>
          <w:lang w:val="vi"/>
        </w:rPr>
      </w:pPr>
    </w:p>
    <w:p w:rsidR="00245EA0" w:rsidRPr="00D53ED0" w:rsidRDefault="00245EA0" w:rsidP="003B5DC1">
      <w:pPr>
        <w:pStyle w:val="Heading5"/>
        <w:spacing w:before="120" w:beforeAutospacing="0" w:after="120" w:afterAutospacing="0"/>
        <w:ind w:hanging="142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HOÀN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VINH</w:t>
      </w:r>
    </w:p>
    <w:p w:rsidR="00245EA0" w:rsidRPr="00D53ED0" w:rsidRDefault="003B5DC1" w:rsidP="003B5DC1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392406">
        <w:rPr>
          <w:rFonts w:asciiTheme="majorHAnsi" w:hAnsiTheme="majorHAnsi" w:cstheme="majorHAnsi"/>
          <w:color w:val="231F20"/>
          <w:sz w:val="28"/>
          <w:szCs w:val="28"/>
        </w:rPr>
        <w:t>H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oàn Vinh tự Xuân Khanh, người quận Bái, thi đỗ kỳ thi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392406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Minh</w:t>
      </w:r>
      <w:r w:rsidR="00245EA0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kinh</w:t>
      </w:r>
      <w:r w:rsidR="00245EA0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245EA0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bổ</w:t>
      </w:r>
      <w:r w:rsidR="00245EA0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="00245EA0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dạy</w:t>
      </w:r>
      <w:r w:rsidR="00245EA0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Thái</w:t>
      </w:r>
      <w:r w:rsidR="00245EA0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tử.</w:t>
      </w:r>
      <w:r w:rsidR="00245EA0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Mỗi</w:t>
      </w:r>
      <w:r w:rsidR="00245EA0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lần</w:t>
      </w:r>
      <w:r w:rsidR="00245EA0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họp</w:t>
      </w:r>
      <w:r w:rsidR="00245EA0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triều</w:t>
      </w:r>
      <w:r w:rsidR="007E04BB" w:rsidRPr="007E04BB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đình, nhà vua thường bảo Hoàn Vinh giảng kinh thư cho vua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="00245EA0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trước</w:t>
      </w:r>
      <w:r w:rsidR="00245EA0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mặt</w:t>
      </w:r>
      <w:r w:rsidR="00245EA0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="00245EA0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="00245EA0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="00245EA0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khanh.</w:t>
      </w:r>
      <w:r w:rsidR="00245EA0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245EA0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245EA0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khen</w:t>
      </w:r>
      <w:r w:rsidR="00245EA0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ngợi,</w:t>
      </w:r>
      <w:r w:rsidR="00245EA0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bảo: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“Ta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khanh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hơi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muộn”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 niên hiệu Kiến Vũ thứ hai mươi tám, đại hội bách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quan, vua ban chiếu hỏi người tài đức dạy dỗ Thái tử. Quần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 đón ý vua, đều tâu người xứng nhất là quan Chấp Kim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Ngô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Âm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Thức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cậu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tử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dạy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tử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tốt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nhất,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Bác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sĩ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Trương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Dật nghiêm chỉnh không đổi sắc mặt, tâu: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“Bệ hạ lập Thái tử vì họ Âm chăng? Vì thiên hạ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chăng?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Nếu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lập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tử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Âm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mời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Âm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hầu;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bệ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lập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tử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hạ,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chọn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bậc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tài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khen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ngợi,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“Muốn tìm người dạy Thái tử là để sau này giúp Thái tử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cai trị đất nước Nay quan Bác sĩ không ngại nói thẳng với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trẫm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ngại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gì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 thẳng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tử?”.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Tức bổ nhiệm Đật làm chức Thái tử Thái truyền, và bổ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nhiệm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Hoàn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Vinh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Thiếu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truyền,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cấp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xe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4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ngựa.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3B5DC1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ĐỆ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NGŨ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LUÂN</w:t>
      </w:r>
    </w:p>
    <w:p w:rsidR="00245EA0" w:rsidRPr="00D53ED0" w:rsidRDefault="003B5DC1" w:rsidP="003B5DC1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392406">
        <w:rPr>
          <w:rFonts w:asciiTheme="majorHAnsi" w:hAnsiTheme="majorHAnsi" w:cstheme="majorHAnsi"/>
          <w:color w:val="231F20"/>
          <w:w w:val="105"/>
          <w:sz w:val="28"/>
          <w:szCs w:val="28"/>
        </w:rPr>
        <w:t>Đ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ệ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Ngũ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Luân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Ngư,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Kinh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Triệu,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thôn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làng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tiến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cử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Hiếu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Liêm,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hỏi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về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chính</w:t>
      </w:r>
      <w:r w:rsidR="00245EA0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trị.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Rất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lòng,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giữ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trò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tối,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lần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hỏi: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“Nghe người ta nói khanh làm quan, có công của vợ, chẳng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vợ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lo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cơm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chồng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đáo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chứ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gì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nữa?”.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Luân</w:t>
      </w:r>
      <w:r w:rsidRPr="00D53ED0">
        <w:rPr>
          <w:rFonts w:asciiTheme="majorHAnsi" w:hAnsiTheme="majorHAnsi" w:cstheme="majorHAnsi"/>
          <w:color w:val="231F20"/>
          <w:spacing w:val="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trả</w:t>
      </w:r>
      <w:r w:rsidRPr="00D53ED0">
        <w:rPr>
          <w:rFonts w:asciiTheme="majorHAnsi" w:hAnsiTheme="majorHAnsi" w:cstheme="majorHAnsi"/>
          <w:color w:val="231F20"/>
          <w:spacing w:val="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lời: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“Thần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cưới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vợ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lần,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mẹ.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Tuổi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nhỏ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thường bị đói vì gặp thời loạn. được người dưng cho ăn cho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uống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thật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dám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quên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ơn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cưu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mang”.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Nhà vua bật cười, phong làm Thái thú quận Cối Kê. Người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Cối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Kê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tục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thờ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đa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dâm,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ham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bói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toán,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 Cối Kê thường giết trâu bò tế thần, tài sản của nhân dân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thường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thiếu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trước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hụt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sau;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ăn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thịt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trâu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bò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bệnh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đời,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trước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chết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kêu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rống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tiếng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trâu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bò,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lâu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 lại địa phương không dám ngăn cấm. Đệ Ngũ Luân đến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quan,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gửi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huyện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thuộc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quận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Cối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Kê,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thông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báo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toàn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rằng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bói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cúng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quỷ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dọa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dẫm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lừa dối dân ngu, nên không được giết trâu bò nữa, ai còn tiếp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tục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phạt.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đầu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sợ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phạt,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lén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lút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giết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thịt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trâu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bò,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hoặc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bày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vẽ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nhiều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cớ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mắt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trên,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Đệ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Ngũ</w:t>
      </w:r>
      <w:r w:rsidR="003B5DC1" w:rsidRPr="003B5DC1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Luân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bắt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xét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xử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thật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gắt,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mới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dứt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hẳn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được.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Bách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tính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đó b</w:t>
      </w:r>
      <w:bookmarkStart w:id="2" w:name="_GoBack"/>
      <w:bookmarkEnd w:id="2"/>
      <w:r w:rsidRPr="00D53ED0">
        <w:rPr>
          <w:rFonts w:asciiTheme="majorHAnsi" w:hAnsiTheme="majorHAnsi" w:cstheme="majorHAnsi"/>
          <w:color w:val="231F20"/>
          <w:sz w:val="28"/>
          <w:szCs w:val="28"/>
        </w:rPr>
        <w:t>ình an. Thời kỳ đầu vua Túc tông, Đệ Ngũ Luân làm chức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tướng</w:t>
      </w:r>
      <w:r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Mã</w:t>
      </w:r>
      <w:r w:rsidRPr="00D53ED0">
        <w:rPr>
          <w:rFonts w:asciiTheme="majorHAnsi" w:hAnsiTheme="majorHAnsi" w:cstheme="majorHAnsi"/>
          <w:color w:val="231F20"/>
          <w:spacing w:val="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Phòng</w:t>
      </w:r>
      <w:r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Xa</w:t>
      </w:r>
      <w:r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kỵ</w:t>
      </w:r>
      <w:r w:rsidRPr="00D53ED0">
        <w:rPr>
          <w:rFonts w:asciiTheme="majorHAnsi" w:hAnsiTheme="majorHAnsi" w:cstheme="majorHAnsi"/>
          <w:color w:val="231F20"/>
          <w:spacing w:val="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tướng</w:t>
      </w:r>
      <w:r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quân,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xuất chinh đi đánh nước Tây Khương, Đệ Ngũ Luân dâng sớ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tâu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vua,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sớ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“Thần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ngu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rằng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phong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hầu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vị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quý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thích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giúp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phú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quý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xứng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đáng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đảm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nhiệm. Tại sao như vậy? Đem chuyện ơn nghĩa riêng tư buộc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vào phép tắc quốc gia là trái hiến pháp. Thần nghe tướng Mã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Phòng đang dẫn quân Tây chinh, bắt lính phải đi vào chỗ nguy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hiểm chết người thì không phù hợp với nhân đức của Thái hậu,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tâm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chí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hiếu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bệ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hạ,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thương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Đệ Ngũ Luân tuy là người rất ngay thẳng, đồng thời là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 viên quan rất hà khắc, ghét bọn quan tham hà khắc với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dân. Đệ Ngũ Luân khi lên chức Tam công, thành thật phụ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giúp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vua,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nhiều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sách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tốt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đẹp,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khen,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khuyên cho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dùng làm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phong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tục tốt.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Đệ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Ngũ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Luân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tâu: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“Bệ hạ tức vị, cung kính dốc lòng thờ trời, thân thể khỏe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mạnh,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bình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thản,cư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xử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rộng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rãi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khoan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dung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kẻ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dưới,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vòng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bốn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năm;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năm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vừa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qua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giết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Thứ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sử,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giết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sáu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vị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trật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cao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hai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ngàn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thạch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tham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tàn.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Đó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hành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xử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bậc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thánh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sáng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suốt,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bầy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tôi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nào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kịp.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Tuy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nhiên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mỗi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lần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 ban chiếu khoan hòa mà không xuyên suốt, bảo phải tiết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kiệm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phạt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nặng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thói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tiêu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xài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xa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xỉ,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thói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tục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tệ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lậu,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tồn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tại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lâu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dài.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quần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nhiều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bất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xứng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đang làm. Vua Hán Thế tổ kế thừa tàn dư tệ hại thời Vương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Mãng,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nghiêm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pháp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mạnh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mẽ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trị,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="003B5DC1" w:rsidRPr="003B5DC1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đời sau theo đó quen tay thành phong hóa. Các viên quan do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quận quốc cử tuyển, toàn là loại người kém cỏi, chưa có thể gọi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là những viên quan nhìn xa trông rộng, đáp ứng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mong muốn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vua.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Trần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Lưu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lênh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Lưu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Dự,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lệnh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xe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bốn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ngựa,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lâm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tể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ấp,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chuyên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nghĩ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giết,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sầu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oán,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chán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ghét,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bàn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đến,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ai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chống lại. Làm trái lòng trời, không theo kinh nghĩa, thành ra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cẩn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thận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vậy.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tiến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cử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tài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cầm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quyền,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chẳng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mấy.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đọc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sách,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liệu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thường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thấy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triều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 Tần sở dĩ mất nước nhanh vì chính lệnh quá tàn khốc, triều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Mãng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diệt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vong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pháp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khắc,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xem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xét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lại,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thực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chất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chỗ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đó.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biết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hầu hoàng thân quốc thích ăn chơi kiêu xa, lộng hành ngay tại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kinh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sư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kể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chi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tại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xa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xôi?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rằng: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“thân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mình bất chính, tuy lệnh chẳng ai thi hành”. Dùng thân mình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theo điều dạy bảo, miệng lặp lại các điều tốt đẹp. Phàm khi âm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dương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hòa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hợp,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năm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thuận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mùa,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tôi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đồng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tâm,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phong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hóa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thành tựu. Từ quan Chế sử, Thái thú trở xuống, từ kinh sư, cập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đạo xuất Lạc Dương, nên triệu kiến hết thảy, hỏi tìm rộng rãi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khắp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bốn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phương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sát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người.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phù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hợp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nữa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về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vườn,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gia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thêm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hỉ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nộ”.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Đệ Ngũ Luân ra sức phò vua, nói năng, làm việc đều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nghiêm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túc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đáo, không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sơ sẩy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chút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nào.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hỏi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Đệ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Ngũ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Luân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“Trong việc công có việc tư chăng?”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Đệ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Ngũ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Luân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trả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lời: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“Trước đây có người tặng tôi con ngựa thiên lý mã, tôi tuy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 nhận, nhưng mỗi quan Tam công được tuyển cử, lòng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quên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tặng;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cuối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cùng</w:t>
      </w:r>
      <w:r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đến.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Đứa</w:t>
      </w:r>
      <w:r w:rsidR="003B5DC1" w:rsidRPr="003B5DC1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con người anh của ta có bệnh, một đêm thức giấc mười lần, sau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mới an giấc; con ta có tật, tuy không thức để chăm, nhưng suốt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đêm thao thức không chợp mắt được. Hai trường hợp này có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vô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tư?”.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3B5DC1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CHUNG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LY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Ý</w:t>
      </w:r>
    </w:p>
    <w:p w:rsidR="00245EA0" w:rsidRPr="00D53ED0" w:rsidRDefault="003B5DC1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color w:val="231F20"/>
          <w:sz w:val="28"/>
          <w:szCs w:val="28"/>
          <w:lang w:val="en-US"/>
        </w:rPr>
        <w:lastRenderedPageBreak/>
        <w:t>C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hung Ly Ý tự Tử A, người Cối Kê. Khi vua Hiển tông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245EA0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Hán</w:t>
      </w:r>
      <w:r w:rsidR="00245EA0"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lên</w:t>
      </w:r>
      <w:r w:rsidR="00245EA0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ngôi,</w:t>
      </w:r>
      <w:r w:rsidR="00245EA0"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bổ</w:t>
      </w:r>
      <w:r w:rsidR="00245EA0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dụng</w:t>
      </w:r>
      <w:r w:rsidR="00245EA0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="00245EA0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245EA0"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="00245EA0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Thượng</w:t>
      </w:r>
      <w:r w:rsidR="00245EA0"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thư,</w:t>
      </w:r>
      <w:r w:rsidRPr="003B5DC1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vào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thời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Thái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thú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quận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Giao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Chỉ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cất</w:t>
      </w:r>
      <w:r w:rsidR="00245EA0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giấu</w:t>
      </w:r>
      <w:r w:rsidR="00245EA0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một</w:t>
      </w:r>
      <w:r w:rsidR="00245EA0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ngàn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lượng vàng, bị đem ra xử, nhập tư vật vào sổ sách Đại tư nông,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chiếu vua ban thưởng cho quần thần. Chung Ly Ý được thưởng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nhiều loại ngọc châu, ông đều đem chôn giấu dưới đất, mà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245EA0"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phong</w:t>
      </w:r>
      <w:r w:rsidR="00245EA0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="00245EA0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hay</w:t>
      </w:r>
      <w:r w:rsidR="00245EA0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tặng</w:t>
      </w:r>
      <w:r w:rsidR="00245EA0"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thưởng.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lấy</w:t>
      </w:r>
      <w:r w:rsidRPr="00D53ED0">
        <w:rPr>
          <w:rFonts w:asciiTheme="majorHAnsi" w:hAnsiTheme="majorHAnsi" w:cstheme="majorHAnsi"/>
          <w:color w:val="231F20"/>
          <w:spacing w:val="-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</w:t>
      </w:r>
      <w:r w:rsidRPr="00D53ED0">
        <w:rPr>
          <w:rFonts w:asciiTheme="majorHAnsi" w:hAnsiTheme="majorHAnsi" w:cstheme="majorHAnsi"/>
          <w:color w:val="231F20"/>
          <w:spacing w:val="-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hỏi</w:t>
      </w:r>
      <w:r w:rsidRPr="00D53ED0">
        <w:rPr>
          <w:rFonts w:asciiTheme="majorHAnsi" w:hAnsiTheme="majorHAnsi" w:cstheme="majorHAnsi"/>
          <w:color w:val="231F20"/>
          <w:spacing w:val="-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nguyên</w:t>
      </w:r>
      <w:r w:rsidRPr="00D53ED0">
        <w:rPr>
          <w:rFonts w:asciiTheme="majorHAnsi" w:hAnsiTheme="majorHAnsi" w:cstheme="majorHAnsi"/>
          <w:color w:val="231F20"/>
          <w:spacing w:val="-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nhân,</w:t>
      </w:r>
      <w:r w:rsidRPr="00D53ED0">
        <w:rPr>
          <w:rFonts w:asciiTheme="majorHAnsi" w:hAnsiTheme="majorHAnsi" w:cstheme="majorHAnsi"/>
          <w:color w:val="231F20"/>
          <w:spacing w:val="-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trả</w:t>
      </w:r>
      <w:r w:rsidRPr="00D53ED0">
        <w:rPr>
          <w:rFonts w:asciiTheme="majorHAnsi" w:hAnsiTheme="majorHAnsi" w:cstheme="majorHAnsi"/>
          <w:color w:val="231F20"/>
          <w:spacing w:val="-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lời</w:t>
      </w:r>
      <w:r w:rsidRPr="00D53ED0">
        <w:rPr>
          <w:rFonts w:asciiTheme="majorHAnsi" w:hAnsiTheme="majorHAnsi" w:cstheme="majorHAnsi"/>
          <w:color w:val="231F20"/>
          <w:spacing w:val="-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“Thần nghe rằng đức Khổng Tử nhịn khát chứ không uống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 suối Đạo Tuyền. Số châu báu này là của hối lộ, mang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xấu,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chôn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lấp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thứ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xấu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xa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dám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tới”.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 vua khen 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“Tốt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thay,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xứng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lời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Thượng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thư!”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Nên lại dùng số tiền trong kho thưởng cho Chung Ly Ý ba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chục</w:t>
      </w:r>
      <w:r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vạn,</w:t>
      </w:r>
      <w:r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chuyển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Thượng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bộc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xạ.</w:t>
      </w:r>
      <w:r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Chung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Ly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Ý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may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mắn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dạo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vườn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thượng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uyển,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thường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 chung xe với vua, ông thường kể những chuyện vui có ý can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vua, ngay lập tức nhà vua trở về cung. Vào mùa hạ, niên hiệu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Vĩnh Bình thứ ba, trời hạn hán, bắt đầu xây dựng Bắc cung.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Chung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Ly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Ý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vô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cung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gỡ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mũ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dâng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sớ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rằng:</w:t>
      </w:r>
    </w:p>
    <w:p w:rsidR="00245EA0" w:rsidRPr="00D53ED0" w:rsidRDefault="00245EA0" w:rsidP="002D0E8F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“Kính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thưa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bệ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hạ,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nhằm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trời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giáng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cơn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tiểu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hạn,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lòng</w:t>
      </w:r>
      <w:r w:rsidR="002D0E8F" w:rsidRPr="002D0E8F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 ngay ngáy, trốn trong chính điện, tự xét trách mình, ngày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 trời dầy đặc mây, không lọt xuống chút ánh sáng, lẽ nào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 tâm ứng điềm chăng? Ngày xưa mỗi lần trời hạn hán,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3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Thang</w:t>
      </w:r>
      <w:r w:rsidRPr="00D53ED0">
        <w:rPr>
          <w:rFonts w:asciiTheme="majorHAnsi" w:hAnsiTheme="majorHAnsi" w:cstheme="majorHAnsi"/>
          <w:color w:val="231F20"/>
          <w:spacing w:val="3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trách</w:t>
      </w:r>
      <w:r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mình</w:t>
      </w:r>
      <w:r w:rsidRPr="00D53ED0">
        <w:rPr>
          <w:rFonts w:asciiTheme="majorHAnsi" w:hAnsiTheme="majorHAnsi" w:cstheme="majorHAnsi"/>
          <w:color w:val="231F20"/>
          <w:spacing w:val="3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sáu</w:t>
      </w:r>
      <w:r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3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sai</w:t>
      </w:r>
      <w:r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quấy,</w:t>
      </w:r>
      <w:r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 rằng: “Chính sự không tiết kiệm chăng? Bị dân chê ghét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chăng? Xây cung thất xa xỉ tốn kém chăng? Cung nữ quá nhiều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chăng? Đồ lễ (bao tư) thiếu sót chăng? Bọn nịnh thịnh thời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chăng?”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trộm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thấy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xây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dựng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Bắc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cung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to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lớn,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khiến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lao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dịch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xây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dựng,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bỏ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bê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nông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vụ,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thất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mùa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cấy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hái.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mất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ninh.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dừng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bỏ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hợp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lòng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trời”.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Nhà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theo,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sách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chiếu,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bảo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“Vua Thành Thang đưa ra sáu việc sai quấy, lỗi do một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người.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Sắc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ngưng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xây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dựng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cung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điện,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giảm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tỉnh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bất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cấp,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giảm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bớt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tai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họa”.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Chiếu vua theo đó cảm tạ toàn thể các quan công khanh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 bách liêu, trời liền ứng ban cho trận mưa. Bấy giờ, chiếu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 ban vụ án Thượng thư, sai lầm ở chỗ lấy mười làm trăm.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thấy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sổ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ghi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nổi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giận,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triệu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viên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Lang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trả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lời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vụ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việc.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Chung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Ly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Ý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mắt,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khấu đầu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“Nếu như để trễ là có tội, thì vai trò của bầy tôi càng lớn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càng nặng tội; Lang là chức nhỏ, nhẹ tội. Tội lỗi đều do hạ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thần,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đáng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tội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đầu”.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Rồi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cởi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áo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xin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sửa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chữa.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Ý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tha,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phục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Lang.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Tính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cách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rất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tình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cảm,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cận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 Thượng thư trở xuống, đến kiến xin nâng đỡ. Có chuyện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 giận viên Lang tên Tùng, Tùng trốn nơi gầm giường, vua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chọc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gậy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vào.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rất</w:t>
      </w:r>
      <w:r w:rsidRPr="00D53ED0">
        <w:rPr>
          <w:rFonts w:asciiTheme="majorHAnsi" w:hAnsiTheme="majorHAnsi" w:cstheme="majorHAnsi"/>
          <w:color w:val="231F20"/>
          <w:spacing w:val="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giận,</w:t>
      </w:r>
      <w:r w:rsidRPr="00D53ED0">
        <w:rPr>
          <w:rFonts w:asciiTheme="majorHAnsi" w:hAnsiTheme="majorHAnsi" w:cstheme="majorHAnsi"/>
          <w:color w:val="231F20"/>
          <w:spacing w:val="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nạt</w:t>
      </w:r>
      <w:r w:rsidRPr="00D53ED0">
        <w:rPr>
          <w:rFonts w:asciiTheme="majorHAnsi" w:hAnsiTheme="majorHAnsi" w:cstheme="majorHAnsi"/>
          <w:color w:val="231F20"/>
          <w:spacing w:val="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to: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“Ra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mau!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mau!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Tùng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“Thiên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tử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sâu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sắc,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hầu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láng,chưa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đích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thân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gọi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viên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Lang”.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 vua bèn tha cho, triều đình không ai không sợ oai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 Tùng, nên thấy từ xa thì lo tránh chạm mặt, chỉ dám nói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lời can gián mà thôi, bầy tôi có người phạm sai sót thì ông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liền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giải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cứu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cho.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Tuy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sử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dụng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ông,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biết ông là người chí thành. Cũng vì biết vậy nên không thể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lưu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lâu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dài,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địa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phương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Lỗ.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Sau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xây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dựng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xong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điện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Dương,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tổ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hội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bách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quan,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ý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riêng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 các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vị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khanh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“Nếu quan Thượng thư Chung Ly còn ở triều thì khó hoàn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ngôi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điện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này”.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Khi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Chung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Ly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Ý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đời,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di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ngôn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Thượng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khoan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dung,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đời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thế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này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thế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khác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khó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lường.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 vua cảm thương hạ chiếu tỏ lòng thương tiếc, thưởng tiền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hai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mươi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vạn.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2D0E8F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TỐNG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</w:p>
    <w:p w:rsidR="00245EA0" w:rsidRPr="00D53ED0" w:rsidRDefault="002D0E8F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392406">
        <w:rPr>
          <w:rFonts w:asciiTheme="majorHAnsi" w:hAnsiTheme="majorHAnsi" w:cstheme="majorHAnsi"/>
          <w:color w:val="231F20"/>
          <w:sz w:val="28"/>
          <w:szCs w:val="28"/>
        </w:rPr>
        <w:t>T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ống Quân tự Thúc Tường, người Nam Dương, chuyển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245EA0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="00245EA0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Thái</w:t>
      </w:r>
      <w:r w:rsidR="00245EA0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thú</w:t>
      </w:r>
      <w:r w:rsidR="00245EA0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quận</w:t>
      </w:r>
      <w:r w:rsidR="00245EA0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Cửu</w:t>
      </w:r>
      <w:r w:rsidR="00245EA0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Giang.</w:t>
      </w:r>
      <w:r w:rsidR="00245EA0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Quận</w:t>
      </w:r>
      <w:r w:rsidR="00245EA0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này</w:t>
      </w:r>
      <w:r w:rsidR="00245EA0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nhiều</w:t>
      </w:r>
      <w:r w:rsidRPr="002D0E8F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cọp beo hung bạo, nhiều lần gây hại, lo lắng cho nhân dân, nên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họ thường kêu gọi thợ chuyên hầm bẫy, nhưng hầm bẫy lại gây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nhiều</w:t>
      </w:r>
      <w:r w:rsidR="00245EA0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thiệt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hại</w:t>
      </w:r>
      <w:r w:rsidR="00245EA0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245EA0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dân.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 Tống Quân đến nhậm chức, ông lệnh quan lại các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huyện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địa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phương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“Phàm hổ báo sống trong rừng núi, giao long cá sấu, sống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đầm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ao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sông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biển,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mỗi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loài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dung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thân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riêng.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Vả lại xứ Giang Hoài có loài thú dữ do miền đất phía Bắc có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nuôi heo gà. Ngày nay cái làm cho dân lo âu là đám quan lại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tham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tàn,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cần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sức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loại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bỏ,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tiếc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gì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cả,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miễn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sao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hết bọn quan lại gian tham, chỉ còn người trung thiện được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thăng tiến thì không cần hố bẫy, trừ tước khóa chế”. Sau đó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 ta đồn đãi, cọp beo rủ nhau bơi qua sông trốn về phía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nam. Vào niên hiệu Trung Nguyên nguyên niên, nhân dân các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nơi như Sơn Dương, nước Sở, nước Bái nhiều người hoảng sợ,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bỏ quê tìm đến biên giới Cửu Giang, tản lạc theo phương đông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tây. Vì thế mới goi là xa gần. Lui lại vì trong huyện có hai dãy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núi Đường, Hậu, nhân dân sống bốn chung quanh cùng nhau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tôn thờ, đông dảo nhân dân cả nam lẫn nữ, tôn xưng là núi mẹ,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mỗi năm đều đặn cúng tế, không dám kết hôn với nhau, trước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sau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giữ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lệnh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dám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cấm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đoán.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Tống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bèn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dâng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tâu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vua,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“Từ nay về sau, việc làm lễ cưới, đều tổ chức tại nhà thầy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bói,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quấy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nhiễu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lành”.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Từ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đó,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chấm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dứt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hẳn.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Tống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phong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Thượng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lệnh,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thường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cắt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xén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vụ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hồ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nghi,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khiến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 là có gian lận nên nổi giận, đày đi làm chức lang nơi biên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thùy.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Thượng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hoảng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sợ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lạy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dập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đầu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tạ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tội.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Tống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gượng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lấy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bình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tĩnh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tâu: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“Xưa nay, là bậc trung thần giữ nghĩa, không có hai lòng.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Nếu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sợ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oai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mất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đáng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Tống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này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dù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chết cũng không dám thay lòng đổi dạ”. Quan Tiểu hoàng môn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bên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cạnh,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tâu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xin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nhẹ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tội.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bớt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giận,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lệnh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thay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lang,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chuyển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Tống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lệ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hiệu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úy.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2D0E8F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HÀN</w:t>
      </w:r>
      <w:r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LÃNG</w:t>
      </w:r>
    </w:p>
    <w:p w:rsidR="00245EA0" w:rsidRPr="00D53ED0" w:rsidRDefault="002D0E8F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2D0E8F">
        <w:rPr>
          <w:rFonts w:asciiTheme="majorHAnsi" w:hAnsiTheme="majorHAnsi" w:cstheme="majorHAnsi"/>
          <w:color w:val="231F20"/>
          <w:w w:val="105"/>
          <w:sz w:val="28"/>
          <w:szCs w:val="28"/>
        </w:rPr>
        <w:t>H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àn Lãng tự Bá Kỳ, người nước Lỗ, giữ chức Thị ngự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sử,</w:t>
      </w:r>
      <w:r w:rsidR="00245EA0" w:rsidRPr="00D53ED0">
        <w:rPr>
          <w:rFonts w:asciiTheme="majorHAnsi" w:hAnsiTheme="majorHAnsi" w:cstheme="majorHAnsi"/>
          <w:color w:val="231F20"/>
          <w:spacing w:val="3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cùng</w:t>
      </w:r>
      <w:r w:rsidR="00245EA0"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="00245EA0" w:rsidRPr="00D53ED0">
        <w:rPr>
          <w:rFonts w:asciiTheme="majorHAnsi" w:hAnsiTheme="majorHAnsi" w:cstheme="majorHAnsi"/>
          <w:color w:val="231F20"/>
          <w:spacing w:val="3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="00245EA0"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thuộc</w:t>
      </w:r>
      <w:r w:rsidR="00245EA0"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Tam</w:t>
      </w:r>
      <w:r w:rsidR="00245EA0" w:rsidRPr="00D53ED0">
        <w:rPr>
          <w:rFonts w:asciiTheme="majorHAnsi" w:hAnsiTheme="majorHAnsi" w:cstheme="majorHAnsi"/>
          <w:color w:val="231F20"/>
          <w:spacing w:val="3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phủ,</w:t>
      </w:r>
      <w:r w:rsidR="00245EA0"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="00245EA0" w:rsidRPr="00D53ED0">
        <w:rPr>
          <w:rFonts w:asciiTheme="majorHAnsi" w:hAnsiTheme="majorHAnsi" w:cstheme="majorHAnsi"/>
          <w:color w:val="231F20"/>
          <w:spacing w:val="3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trách</w:t>
      </w:r>
      <w:r w:rsidR="00245EA0"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nhiệm</w:t>
      </w:r>
      <w:r w:rsidRPr="002D0E8F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xét</w:t>
      </w:r>
      <w:r w:rsidR="00245EA0" w:rsidRPr="00D53ED0">
        <w:rPr>
          <w:rFonts w:asciiTheme="majorHAnsi" w:hAnsiTheme="majorHAnsi" w:cstheme="majorHAnsi"/>
          <w:color w:val="231F20"/>
          <w:spacing w:val="4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án</w:t>
      </w:r>
      <w:r w:rsidR="00245EA0" w:rsidRPr="00D53ED0">
        <w:rPr>
          <w:rFonts w:asciiTheme="majorHAnsi" w:hAnsiTheme="majorHAnsi" w:cstheme="majorHAnsi"/>
          <w:color w:val="231F20"/>
          <w:spacing w:val="4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="00245EA0" w:rsidRPr="00D53ED0">
        <w:rPr>
          <w:rFonts w:asciiTheme="majorHAnsi" w:hAnsiTheme="majorHAnsi" w:cstheme="majorHAnsi"/>
          <w:color w:val="231F20"/>
          <w:spacing w:val="4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vụ</w:t>
      </w:r>
      <w:r w:rsidR="00245EA0" w:rsidRPr="00D53ED0">
        <w:rPr>
          <w:rFonts w:asciiTheme="majorHAnsi" w:hAnsiTheme="majorHAnsi" w:cstheme="majorHAnsi"/>
          <w:color w:val="231F20"/>
          <w:spacing w:val="4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Sở</w:t>
      </w:r>
      <w:r w:rsidR="00245EA0" w:rsidRPr="00D53ED0">
        <w:rPr>
          <w:rFonts w:asciiTheme="majorHAnsi" w:hAnsiTheme="majorHAnsi" w:cstheme="majorHAnsi"/>
          <w:color w:val="231F20"/>
          <w:spacing w:val="4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ngục,</w:t>
      </w:r>
      <w:r w:rsidR="00245EA0" w:rsidRPr="00D53ED0">
        <w:rPr>
          <w:rFonts w:asciiTheme="majorHAnsi" w:hAnsiTheme="majorHAnsi" w:cstheme="majorHAnsi"/>
          <w:color w:val="231F20"/>
          <w:spacing w:val="4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Nhan</w:t>
      </w:r>
      <w:r w:rsidR="00245EA0" w:rsidRPr="00D53ED0">
        <w:rPr>
          <w:rFonts w:asciiTheme="majorHAnsi" w:hAnsiTheme="majorHAnsi" w:cstheme="majorHAnsi"/>
          <w:color w:val="231F20"/>
          <w:spacing w:val="4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Trung,</w:t>
      </w:r>
      <w:r w:rsidR="00245EA0" w:rsidRPr="00D53ED0">
        <w:rPr>
          <w:rFonts w:asciiTheme="majorHAnsi" w:hAnsiTheme="majorHAnsi" w:cstheme="majorHAnsi"/>
          <w:color w:val="231F20"/>
          <w:spacing w:val="4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bọn</w:t>
      </w:r>
      <w:r w:rsidR="00245EA0" w:rsidRPr="00D53ED0">
        <w:rPr>
          <w:rFonts w:asciiTheme="majorHAnsi" w:hAnsiTheme="majorHAnsi" w:cstheme="majorHAnsi"/>
          <w:color w:val="231F20"/>
          <w:spacing w:val="4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</w:t>
      </w:r>
      <w:r w:rsidR="00245EA0" w:rsidRPr="00D53ED0">
        <w:rPr>
          <w:rFonts w:asciiTheme="majorHAnsi" w:hAnsiTheme="majorHAnsi" w:cstheme="majorHAnsi"/>
          <w:color w:val="231F20"/>
          <w:spacing w:val="4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Bình,</w:t>
      </w:r>
      <w:r w:rsidR="00245EA0" w:rsidRPr="00D53ED0">
        <w:rPr>
          <w:rFonts w:asciiTheme="majorHAnsi" w:hAnsiTheme="majorHAnsi" w:cstheme="majorHAnsi"/>
          <w:color w:val="231F20"/>
          <w:spacing w:val="4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</w:t>
      </w:r>
      <w:r w:rsidR="00245EA0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Liên và Toại Hương hầu Cảnh Kiến, Lang Lăng hầu Tang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Tín, Hộ Trạch hầu Đặng Lý, Khúc Thành hầu Lưu Kiến. Bọn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Lưu Kiến, Từ Liên... chưa từng tương kiến với Nhan Trung,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</w:t>
      </w:r>
      <w:r w:rsidR="00245EA0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Bình.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Bấy giờ, vua Hiển tông (nhà Hán) rất giận, các quan đều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hoảng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sợ,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liên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dẫn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tất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những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hãm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dám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tình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cảm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tha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thứ.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Lãng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lòng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thương họ bị oan, thử lấy các đồ vật của bọn Kiến, riêng hỏi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Nhan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Trung,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Bình,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hai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này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quanh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co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thể trả lời thì Hàn Lãng biết là gian trá, bèn báo lên là bọn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Cảnh Kiến không gian dối, mà bị bọn Nhan Trung, Vương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Bình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cáo.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Nhiều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vô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cáo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vậy.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triệu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Lăng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dến,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hỏi: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“Bọn Cảnh Kiến như vậy, vì cớ gì mà Nhan Trung, Vương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Bình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họ?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Hàn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Lãng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đáp: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“Nhan Trung, Vương Bình biết vụ phạm pháp này là vô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đạo, nên có nhiều cách giải thích lòng vòng, họ muốn họ tự giải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quyết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rõ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ràng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nòi: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“Tức như thế thì bốn vị hầu tước vô sự, sao không tâu sớm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kéo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dài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nay?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Hàn</w:t>
      </w:r>
      <w:r w:rsidRPr="00D53ED0">
        <w:rPr>
          <w:rFonts w:asciiTheme="majorHAnsi" w:hAnsiTheme="majorHAnsi" w:cstheme="majorHAnsi"/>
          <w:color w:val="231F20"/>
          <w:spacing w:val="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Lãng</w:t>
      </w:r>
      <w:r w:rsidRPr="00D53ED0">
        <w:rPr>
          <w:rFonts w:asciiTheme="majorHAnsi" w:hAnsiTheme="majorHAnsi" w:cstheme="majorHAnsi"/>
          <w:color w:val="231F20"/>
          <w:spacing w:val="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trả</w:t>
      </w:r>
      <w:r w:rsidRPr="00D53ED0">
        <w:rPr>
          <w:rFonts w:asciiTheme="majorHAnsi" w:hAnsiTheme="majorHAnsi" w:cstheme="majorHAnsi"/>
          <w:color w:val="231F20"/>
          <w:spacing w:val="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lời:</w:t>
      </w:r>
    </w:p>
    <w:p w:rsidR="00245EA0" w:rsidRPr="00D53ED0" w:rsidRDefault="0035548A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“Thần</w:t>
      </w:r>
      <w:r w:rsidR="00245EA0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khảo</w:t>
      </w:r>
      <w:r w:rsidR="00245EA0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sát</w:t>
      </w:r>
      <w:r w:rsidR="00245EA0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biết</w:t>
      </w:r>
      <w:r w:rsidR="00245EA0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tuy</w:t>
      </w:r>
      <w:r w:rsidR="00245EA0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vô</w:t>
      </w:r>
      <w:r w:rsidR="00245EA0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sự,</w:t>
      </w:r>
      <w:r w:rsidR="00245EA0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nhưng</w:t>
      </w:r>
      <w:r w:rsidR="00245EA0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sợ</w:t>
      </w:r>
      <w:r w:rsidR="00245EA0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="00245EA0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="00245EA0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riêng</w:t>
      </w:r>
      <w:r w:rsidR="00245EA0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245EA0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phát</w:t>
      </w:r>
      <w:r w:rsidR="00245EA0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hiện</w:t>
      </w:r>
      <w:r w:rsidR="00245EA0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vụ</w:t>
      </w:r>
      <w:r w:rsidR="00245EA0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="00245EA0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gian</w:t>
      </w:r>
      <w:r w:rsidR="00245EA0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trá,</w:t>
      </w:r>
      <w:r w:rsidR="00245EA0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245EA0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="00245EA0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chưa</w:t>
      </w:r>
      <w:r w:rsidR="00245EA0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báo</w:t>
      </w:r>
      <w:r w:rsidR="00245EA0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lên</w:t>
      </w:r>
      <w:r w:rsidR="00245EA0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vua”.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giận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mắng: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“Con người ở hai lòng, xúc phạm vua, tội đáng chém đầu”.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Tả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hữu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liền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bắt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dẫn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đi,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Hàn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Lãng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vừa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vừa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“Xin nói một câu rồi chết cũng cam, mong bệ hạ nhận ra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rằng tiểu thần không dám coi thường, một lòng giúp nước mà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thôi. Thần khảo xét tù nhân trong từng vụ việc, nay thì xuất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bằng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vào,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ai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sau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trách,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thế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khảo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một liên mười, khảo mười liên trăm. Còn nữa, các quan công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khanh mỗi khi họp triều, bệ hạ hỏi về cái được cái mất thì họ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đều quỳ lạy thưa theo cựu chế vì sợ phạm đại tội bị tru di cửu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tộc.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Bệ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ân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chỉ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bản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thân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ấy,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rất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may mắn. Đến khi về nhà, tuy không nói ra mà chỉ biết trộm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than, chẳng ai không biết họ bị nhiều oan, nhưng không dám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hỗn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láo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trái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lời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bệ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hạ.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trình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bày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ý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mình,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chết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hả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lòng”.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ý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tha,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chiếu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sai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viên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Lang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về.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Hai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sau, xa giá đến ngục Lạc Dương, xét danh sách tù nhân, tha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bổng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hơn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ngàn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Luận</w:t>
      </w:r>
      <w:r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 văn Tả Khâu Minh có câu: “Lời nói của người nhân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ái,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lợi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ích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thật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rộng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lớn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vậy”.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lời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Án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Anh,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Tề cho bỏ các hình phạt khắc nghiệt. Nếu ông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Chung Ly Ý lo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bắt lỗi, thì ông Hàn Lãng chỉ tránh oan ngục, tại sao vậy? Cái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tình của những bậc có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 nhân vậy!”.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b/>
          <w:sz w:val="28"/>
          <w:szCs w:val="28"/>
        </w:rPr>
      </w:pPr>
    </w:p>
    <w:p w:rsidR="00245EA0" w:rsidRPr="00D53ED0" w:rsidRDefault="00245EA0" w:rsidP="002D0E8F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ĐÔNG</w:t>
      </w:r>
      <w:r w:rsidRPr="00D53ED0">
        <w:rPr>
          <w:rFonts w:asciiTheme="majorHAnsi" w:hAnsiTheme="majorHAnsi" w:cstheme="majorHAnsi"/>
          <w:color w:val="231F20"/>
          <w:spacing w:val="-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BÌNH</w:t>
      </w:r>
      <w:r w:rsidRPr="00D53ED0">
        <w:rPr>
          <w:rFonts w:asciiTheme="majorHAnsi" w:hAnsiTheme="majorHAnsi" w:cstheme="majorHAnsi"/>
          <w:color w:val="231F20"/>
          <w:spacing w:val="-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-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THƯƠNG</w:t>
      </w:r>
    </w:p>
    <w:p w:rsidR="002414CF" w:rsidRPr="00D53ED0" w:rsidRDefault="002D0E8F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2D0E8F">
        <w:rPr>
          <w:rFonts w:asciiTheme="majorHAnsi" w:hAnsiTheme="majorHAnsi" w:cstheme="majorHAnsi"/>
          <w:color w:val="231F20"/>
          <w:sz w:val="28"/>
          <w:szCs w:val="28"/>
        </w:rPr>
        <w:t>Đ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Bình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Lưu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Thương,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245EA0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em</w:t>
      </w:r>
      <w:r w:rsidR="00245EA0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cùng</w:t>
      </w:r>
      <w:r w:rsidR="00245EA0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mẹ</w:t>
      </w:r>
      <w:r w:rsidR="00245EA0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245EA0" w:rsidRPr="00D53ED0">
        <w:rPr>
          <w:rFonts w:asciiTheme="majorHAnsi" w:hAnsiTheme="majorHAnsi" w:cstheme="majorHAnsi"/>
          <w:color w:val="231F20"/>
          <w:spacing w:val="7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Hiển</w:t>
      </w:r>
      <w:r w:rsidR="00245EA0" w:rsidRPr="00D53ED0">
        <w:rPr>
          <w:rFonts w:asciiTheme="majorHAnsi" w:hAnsiTheme="majorHAnsi" w:cstheme="majorHAnsi"/>
          <w:color w:val="231F20"/>
          <w:spacing w:val="7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Tông</w:t>
      </w:r>
      <w:r w:rsidR="00245EA0" w:rsidRPr="00D53ED0">
        <w:rPr>
          <w:rFonts w:asciiTheme="majorHAnsi" w:hAnsiTheme="majorHAnsi" w:cstheme="majorHAnsi"/>
          <w:color w:val="231F20"/>
          <w:spacing w:val="7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245EA0" w:rsidRPr="00D53ED0">
        <w:rPr>
          <w:rFonts w:asciiTheme="majorHAnsi" w:hAnsiTheme="majorHAnsi" w:cstheme="majorHAnsi"/>
          <w:color w:val="231F20"/>
          <w:spacing w:val="7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Hán,</w:t>
      </w:r>
      <w:r w:rsidR="00245EA0" w:rsidRPr="00D53ED0">
        <w:rPr>
          <w:rFonts w:asciiTheme="majorHAnsi" w:hAnsiTheme="majorHAnsi" w:cstheme="majorHAnsi"/>
          <w:color w:val="231F20"/>
          <w:spacing w:val="7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="00245EA0" w:rsidRPr="00D53ED0">
        <w:rPr>
          <w:rFonts w:asciiTheme="majorHAnsi" w:hAnsiTheme="majorHAnsi" w:cstheme="majorHAnsi"/>
          <w:color w:val="231F20"/>
          <w:spacing w:val="7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nhỏ</w:t>
      </w:r>
      <w:r w:rsidR="00245EA0" w:rsidRPr="00D53ED0">
        <w:rPr>
          <w:rFonts w:asciiTheme="majorHAnsi" w:hAnsiTheme="majorHAnsi" w:cstheme="majorHAnsi"/>
          <w:color w:val="231F20"/>
          <w:spacing w:val="7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="00245EA0" w:rsidRPr="00D53ED0">
        <w:rPr>
          <w:rFonts w:asciiTheme="majorHAnsi" w:hAnsiTheme="majorHAnsi" w:cstheme="majorHAnsi"/>
          <w:color w:val="231F20"/>
          <w:spacing w:val="7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thích</w:t>
      </w:r>
      <w:r w:rsidR="00245EA0" w:rsidRPr="00D53ED0">
        <w:rPr>
          <w:rFonts w:asciiTheme="majorHAnsi" w:hAnsiTheme="majorHAnsi" w:cstheme="majorHAnsi"/>
          <w:color w:val="231F20"/>
          <w:spacing w:val="7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kinh</w:t>
      </w:r>
      <w:r w:rsidRPr="002D0E8F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sách, nên trở thành người suy tư có trí tuệ; vua Hiển tông rất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thương mến kính trọng. Đến khi lên làm vua, vua Hiển tông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phong Lưu Thương chức Phiêu kỵ tướng quân, cao hơn các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quan trong Tam công. Nhiều năm tại triều Lưu Thương góp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nhiều việc bổ ích, trong vai là thần tử chí thân phụ chính cho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245EA0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anh,</w:t>
      </w:r>
      <w:r w:rsidR="00245EA0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danh</w:t>
      </w:r>
      <w:r w:rsidR="00245EA0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tiếng</w:t>
      </w:r>
      <w:r w:rsidR="00245EA0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="00245EA0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càng</w:t>
      </w:r>
      <w:r w:rsidR="00245EA0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cao,</w:t>
      </w:r>
      <w:r w:rsidR="00245EA0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khiến</w:t>
      </w:r>
      <w:r w:rsidR="00245EA0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="00245EA0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cảm</w:t>
      </w:r>
      <w:r w:rsidR="00245EA0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thấy</w:t>
      </w:r>
      <w:r w:rsidR="00245EA0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bất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an. Nhiều lần ông dâng sớ xin cấp ấn, lui về nước Phiên nhưng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đều bị vua anh từ chối..Về sau, lời lẽ xin cấp ấn làm vua phiên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quốc</w:t>
      </w:r>
      <w:r w:rsidR="00245EA0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càng</w:t>
      </w:r>
      <w:r w:rsidR="00245EA0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khẩn</w:t>
      </w:r>
      <w:r w:rsidR="00245EA0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thiết,</w:t>
      </w:r>
      <w:r w:rsidR="00245EA0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nhưng</w:t>
      </w:r>
      <w:r w:rsidR="00245EA0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245EA0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245EA0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245EA0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cho,</w:t>
      </w:r>
      <w:r w:rsidR="00245EA0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="00245EA0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chỉ</w:t>
      </w:r>
      <w:r w:rsidR="00245EA0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cấp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ấn Thượng tướng quân,thưởng thêm tiền năm ngàn vạn, vải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mười vạn tấm. Vào niên hiệu Vĩnh Bình thứ mười một, Lưu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Thương cùng các vương họp triều tại kinh sư. Hơn một tháng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thì về nước nấy, nhà vua đi ra tiễn chân, khi trở vô cung, thì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buồn</w:t>
      </w:r>
      <w:r w:rsidR="00245EA0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rầu</w:t>
      </w:r>
      <w:r w:rsidR="00245EA0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nhớ</w:t>
      </w:r>
      <w:r w:rsidR="00245EA0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="00245EA0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em,</w:t>
      </w:r>
      <w:r w:rsidR="00245EA0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sai</w:t>
      </w:r>
      <w:r w:rsidR="00245EA0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sứ</w:t>
      </w:r>
      <w:r w:rsidR="00245EA0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mang</w:t>
      </w:r>
      <w:r w:rsidR="00245EA0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chiếu</w:t>
      </w:r>
      <w:r w:rsidR="00245EA0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viết</w:t>
      </w:r>
      <w:r w:rsidR="00245EA0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tay</w:t>
      </w:r>
      <w:r w:rsidR="00245EA0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="00245EA0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mình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="00245EA0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chư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hầu,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chiếu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rằng: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“Sau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từ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biệt,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ngồi</w:t>
      </w:r>
      <w:r w:rsidR="00245EA0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một</w:t>
      </w:r>
      <w:r w:rsidR="00245EA0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mình</w:t>
      </w:r>
      <w:r w:rsidR="00245EA0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245EA0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thấy</w:t>
      </w:r>
      <w:r w:rsidR="00245EA0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vui,</w:t>
      </w:r>
      <w:r w:rsidR="00245EA0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lòng</w:t>
      </w:r>
      <w:r w:rsidR="00245EA0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ta</w:t>
      </w:r>
      <w:r w:rsidR="00245EA0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rất</w:t>
      </w:r>
      <w:r w:rsidR="00245EA0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buồn</w:t>
      </w:r>
      <w:r w:rsidR="00245EA0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khổ.</w:t>
      </w:r>
      <w:r w:rsidR="00245EA0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Ngâm</w:t>
      </w:r>
      <w:r w:rsidR="00245EA0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="00245EA0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thiên “Thái Tụng”đến thiên “Thái thục”, lại càng thấy buồn.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="00245EA0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="00245EA0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hỏi</w:t>
      </w:r>
      <w:r w:rsidR="00245EA0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thăm</w:t>
      </w:r>
      <w:r w:rsidR="00245EA0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Đông</w:t>
      </w:r>
      <w:r w:rsidR="00245EA0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Bình</w:t>
      </w:r>
      <w:r w:rsidR="00245EA0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="00245EA0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Thương,</w:t>
      </w:r>
      <w:r w:rsidR="00245EA0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="00245EA0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245EA0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245EA0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gì</w:t>
      </w:r>
      <w:r w:rsidR="00245EA0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245EA0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vui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nhất,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Đông</w:t>
      </w:r>
      <w:r w:rsidR="00245EA0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Bình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Thương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bảo</w:t>
      </w:r>
      <w:r w:rsidR="00245EA0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thiện</w:t>
      </w:r>
      <w:r w:rsidR="00245EA0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245EA0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vui nhất. Lời ấy vừa sâu sắc vừa to lớn vậy”. Khi vua Túc tông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245EA0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Hán</w:t>
      </w:r>
      <w:r w:rsidR="00245EA0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lên</w:t>
      </w:r>
      <w:r w:rsidR="00245EA0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ngôi,</w:t>
      </w:r>
      <w:r w:rsidR="00245EA0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rất</w:t>
      </w:r>
      <w:r w:rsidR="00245EA0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tôn</w:t>
      </w:r>
      <w:r w:rsidR="00245EA0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trọng</w:t>
      </w:r>
      <w:r w:rsidR="00245EA0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ân</w:t>
      </w:r>
      <w:r w:rsidR="00245EA0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lễ</w:t>
      </w:r>
      <w:r w:rsidR="00245EA0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="00245EA0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Đông</w:t>
      </w:r>
      <w:r w:rsidR="00245EA0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Bình</w:t>
      </w:r>
      <w:r w:rsidR="00245EA0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="00245EA0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Lưu Thương, còn hơn các vua trước, các vương khác không thể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sánh</w:t>
      </w:r>
      <w:r w:rsidR="00245EA0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được.</w:t>
      </w:r>
      <w:r w:rsidR="00245EA0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Vào</w:t>
      </w:r>
      <w:r w:rsidR="00245EA0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niên</w:t>
      </w:r>
      <w:r w:rsidR="00245EA0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hiệu</w:t>
      </w:r>
      <w:r w:rsidR="00245EA0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Kiến</w:t>
      </w:r>
      <w:r w:rsidR="00245EA0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Sơ</w:t>
      </w:r>
      <w:r w:rsidR="00245EA0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nguyên</w:t>
      </w:r>
      <w:r w:rsidR="00245EA0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niên,</w:t>
      </w:r>
      <w:r w:rsidR="00245EA0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xảy</w:t>
      </w:r>
      <w:r w:rsidR="00245EA0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ra</w:t>
      </w:r>
      <w:r w:rsidR="00245EA0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động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đất, Lưu Thương vấn an vua. Sau đó nhà vua lại đổi ý muốn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làm Nguyên lăng, Hiển tiết lăng, bắt đầu nói huyện ấp, Lưu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Thương nghe tin, vội dâng sớ can gián, nhà vua nghe theo cho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ngưng lại. Từ đó mỗi khi hội nghị việc triều chính triều đình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đều</w:t>
      </w:r>
      <w:r w:rsidR="00245EA0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mời</w:t>
      </w:r>
      <w:r w:rsidR="00245EA0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Lưu</w:t>
      </w:r>
      <w:r w:rsidR="00245EA0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Thương</w:t>
      </w:r>
      <w:r w:rsidR="00245EA0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tham</w:t>
      </w:r>
      <w:r w:rsidR="00245EA0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dự</w:t>
      </w:r>
      <w:r w:rsidR="00245EA0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245EA0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tư</w:t>
      </w:r>
      <w:r w:rsidR="00245EA0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vấn,</w:t>
      </w:r>
      <w:r w:rsidR="00245EA0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Lưu</w:t>
      </w:r>
      <w:r w:rsidR="00245EA0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Thương</w:t>
      </w:r>
      <w:r w:rsidR="00245EA0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toàn</w:t>
      </w:r>
      <w:r w:rsidRPr="002D0E8F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tâm đóng góp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ý kiến, đều được nghe theo cho áp dụng. Nhân</w:t>
      </w:r>
      <w:r w:rsidR="002414C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theo Hoàng Thái hậu, đến thăm ao đài nơi dịch đình xem đồ</w:t>
      </w:r>
      <w:r w:rsidR="002414C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dùng của Âm Thái hậu thời xưa, nhà vua tổ chức tiệc chiêu đãi</w:t>
      </w:r>
      <w:r w:rsidR="002414C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các sĩ phu nơi Nam cung, bỗng nhiên tái mặt, ra lệnh lưu giữ</w:t>
      </w:r>
      <w:r w:rsidR="002414C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năm loại áo theo mùa của Thái hậu, cùng với áo ngự y thường</w:t>
      </w:r>
      <w:r w:rsidR="002414C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ngày, Ngoài ra gửi tặng các vương và con cháu ở kinh sư. Đặc</w:t>
      </w:r>
      <w:r w:rsidR="002414C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biệt tặng cho Lưu Thương và Lang Nha vương cuốn kinh thư</w:t>
      </w:r>
      <w:r w:rsidR="002414C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nói: “Năm tháng trôi nhanh như bóng ngựa non nhìn qua cửa</w:t>
      </w:r>
      <w:r w:rsidR="002414C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sổ,</w:t>
      </w:r>
      <w:r w:rsidR="002414C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mồ</w:t>
      </w:r>
      <w:r w:rsidR="002414C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mã</w:t>
      </w:r>
      <w:r w:rsidR="002414C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="002414C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bà</w:t>
      </w:r>
      <w:r w:rsidR="002414C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="002414C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xa</w:t>
      </w:r>
      <w:r w:rsidR="002414C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xôi,</w:t>
      </w:r>
      <w:r w:rsidR="002414C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chỉ</w:t>
      </w:r>
      <w:r w:rsidR="002414C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một</w:t>
      </w:r>
      <w:r w:rsidR="002414C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lòng</w:t>
      </w:r>
      <w:r w:rsidR="002414C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thương</w:t>
      </w:r>
      <w:r w:rsidR="002414C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tưởng</w:t>
      </w:r>
      <w:r w:rsidR="002414C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buồn</w:t>
      </w:r>
      <w:r w:rsidR="002414C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nhớ</w:t>
      </w:r>
      <w:r w:rsidR="002414C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ôi</w:t>
      </w:r>
      <w:r w:rsidR="002414C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kể</w:t>
      </w:r>
      <w:r w:rsidR="002414C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sao</w:t>
      </w:r>
      <w:r w:rsidR="002414C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2414C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hết!</w:t>
      </w:r>
      <w:r w:rsidR="002414C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Thời</w:t>
      </w:r>
      <w:r w:rsidR="002414C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gian</w:t>
      </w:r>
      <w:r w:rsidR="002414C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chiêu</w:t>
      </w:r>
      <w:r w:rsidR="002414C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đãi</w:t>
      </w:r>
      <w:r w:rsidR="002414C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sĩ</w:t>
      </w:r>
      <w:r w:rsidR="002414C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phu</w:t>
      </w:r>
      <w:r w:rsidR="002414C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tại</w:t>
      </w:r>
      <w:r w:rsidR="002414C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Nam</w:t>
      </w:r>
      <w:r w:rsidR="002414C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cung,</w:t>
      </w:r>
      <w:r w:rsidR="002414C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nhân xem lại quần áo đồ dùng ngày xưa. Nghe các thầy cho</w:t>
      </w:r>
      <w:r w:rsidR="002414C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biết: “Kỷ vật còn thì người dù chết đi dù không nói ra mà nỗi</w:t>
      </w:r>
      <w:r w:rsidR="002414C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buồn tự đến không sao quên được”. Tin lắm vậy! Chỉ có đức</w:t>
      </w:r>
      <w:r w:rsidR="002414C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hiếu hữu của ngài, cũng khác người! Ngày nay tiễn Hoàng hậu</w:t>
      </w:r>
      <w:r w:rsidR="002414C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Quang</w:t>
      </w:r>
      <w:r w:rsidR="002414C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Liệt</w:t>
      </w:r>
      <w:r w:rsidR="002414C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bằng</w:t>
      </w:r>
      <w:r w:rsidR="002414CF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vuông</w:t>
      </w:r>
      <w:r w:rsidR="002414C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khăn</w:t>
      </w:r>
      <w:r w:rsidR="002414CF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tang</w:t>
      </w:r>
      <w:r w:rsidR="002414C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trắng</w:t>
      </w:r>
      <w:r w:rsidR="002414CF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và</w:t>
      </w:r>
      <w:r w:rsidR="002414C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một</w:t>
      </w:r>
      <w:r w:rsidR="002414CF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tấm</w:t>
      </w:r>
      <w:r w:rsidR="002414C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áo</w:t>
      </w:r>
      <w:r w:rsidR="002414CF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tang,</w:t>
      </w:r>
      <w:r w:rsidR="002414C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="002414C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hợp</w:t>
      </w:r>
      <w:r w:rsidR="002414C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="002414C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phong</w:t>
      </w:r>
      <w:r w:rsidR="002414C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tục”</w:t>
      </w:r>
      <w:r w:rsidR="002414C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cái</w:t>
      </w:r>
      <w:r w:rsidR="002414C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ơn</w:t>
      </w:r>
      <w:r w:rsidR="002414C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="002414C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người,</w:t>
      </w:r>
      <w:r w:rsidR="002414C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còn</w:t>
      </w:r>
      <w:r w:rsidR="002414C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muốn</w:t>
      </w:r>
      <w:r w:rsidR="002414C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2414C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đám</w:t>
      </w:r>
      <w:r w:rsidR="002414C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con</w:t>
      </w:r>
      <w:r w:rsidR="002414C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cháu</w:t>
      </w:r>
      <w:r w:rsidR="002414C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sau</w:t>
      </w:r>
      <w:r w:rsidR="002414C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này</w:t>
      </w:r>
      <w:r w:rsidR="002414C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trông</w:t>
      </w:r>
      <w:r w:rsidR="002414C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thấy</w:t>
      </w:r>
      <w:r w:rsidR="002414C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y</w:t>
      </w:r>
      <w:r w:rsidR="002414C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phục</w:t>
      </w:r>
      <w:r w:rsidR="002414C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="002414C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bà</w:t>
      </w:r>
      <w:r w:rsidR="002414C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nội.</w:t>
      </w:r>
      <w:r w:rsidR="002414C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Mong</w:t>
      </w:r>
      <w:r w:rsidR="002414C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tinh</w:t>
      </w:r>
      <w:r w:rsidR="002414C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thần</w:t>
      </w:r>
      <w:r w:rsidR="002414C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cao</w:t>
      </w:r>
      <w:r w:rsidR="002414C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quý</w:t>
      </w:r>
      <w:r w:rsidR="002414C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nơi</w:t>
      </w:r>
      <w:r w:rsidR="002414C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chín</w:t>
      </w:r>
      <w:r w:rsidR="002414CF"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suối,</w:t>
      </w:r>
      <w:r w:rsidR="002414C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hưởng</w:t>
      </w:r>
      <w:r w:rsidR="002414C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đồ</w:t>
      </w:r>
      <w:r w:rsidR="002414CF"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cúng</w:t>
      </w:r>
      <w:r w:rsidR="002414C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dưỡng,</w:t>
      </w:r>
      <w:r w:rsidR="002414C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khổ</w:t>
      </w:r>
      <w:r w:rsidR="002414CF"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ngôn</w:t>
      </w:r>
      <w:r w:rsidR="002414C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chí</w:t>
      </w:r>
      <w:r w:rsidR="002414C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giới,</w:t>
      </w:r>
      <w:r w:rsidR="002414C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vọng chi như khát”. Mùa đông, niên hiệu Kiến sơ thứ sáu, mời</w:t>
      </w:r>
      <w:r w:rsidR="002414C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họp</w:t>
      </w:r>
      <w:r w:rsidR="002414C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triều</w:t>
      </w:r>
      <w:r w:rsidR="002414CF"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đình.</w:t>
      </w:r>
      <w:r w:rsidR="002414CF"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Tháng</w:t>
      </w:r>
      <w:r w:rsidR="002414C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giêng,</w:t>
      </w:r>
      <w:r w:rsidR="002414CF"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năm</w:t>
      </w:r>
      <w:r w:rsidR="002414CF"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sau,</w:t>
      </w:r>
      <w:r w:rsidR="002414C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2414CF"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2414CF"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hứa.</w:t>
      </w:r>
    </w:p>
    <w:p w:rsidR="002414CF" w:rsidRPr="00D53ED0" w:rsidRDefault="002414CF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Sau đó có ty tâu để các vương trở về nước, đặc biệt chỉ giữ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lai một Đông Bình vương Lưu Thương. Tháng tám, tiệc rượu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xong, có ty lại nhắc để Lưu Thương về nước, vua lại hứa. Vua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viết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chiếu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rằng:</w:t>
      </w:r>
    </w:p>
    <w:p w:rsidR="002414CF" w:rsidRPr="00D53ED0" w:rsidRDefault="002414CF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“Tình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cốt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nhục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tính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trời,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bất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kể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thân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sơ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xa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gần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nhìn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mặt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nhau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rất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quý,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bùi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ngùi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lời”.</w:t>
      </w:r>
    </w:p>
    <w:p w:rsidR="002414CF" w:rsidRPr="00D53ED0" w:rsidRDefault="002414CF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Bấy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giờ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xa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chờ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sẵn,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rơi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lệ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chia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tay.</w:t>
      </w:r>
    </w:p>
    <w:p w:rsidR="002414CF" w:rsidRPr="00D53ED0" w:rsidRDefault="002414CF" w:rsidP="002D0E8F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Sau khi Đông Bình vương Lưu Thương qua đời, nhà vua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tổ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chuyến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đông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tuần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thú,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ghé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thăm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Đông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Bình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cung,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truy</w:t>
      </w:r>
      <w:r w:rsidR="002D0E8F" w:rsidRPr="002D0E8F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niệm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Lưu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Thương,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viết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những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lời: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“Nhớ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ghé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thăm,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xứ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đây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đâu”.</w:t>
      </w:r>
    </w:p>
    <w:p w:rsidR="002414CF" w:rsidRPr="00D53ED0" w:rsidRDefault="002414CF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Rồi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khóc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lóc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thảm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thiết,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tặng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cây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gươm.</w:t>
      </w:r>
    </w:p>
    <w:p w:rsidR="002414CF" w:rsidRPr="00D53ED0" w:rsidRDefault="002414CF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14CF" w:rsidRPr="00D53ED0" w:rsidRDefault="002414CF" w:rsidP="002D0E8F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CHU</w:t>
      </w:r>
      <w:r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HUY</w:t>
      </w:r>
    </w:p>
    <w:p w:rsidR="002414CF" w:rsidRPr="00D53ED0" w:rsidRDefault="002D0E8F" w:rsidP="002D0E8F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392406">
        <w:rPr>
          <w:rFonts w:asciiTheme="majorHAnsi" w:hAnsiTheme="majorHAnsi" w:cstheme="majorHAnsi"/>
          <w:color w:val="231F20"/>
          <w:sz w:val="28"/>
          <w:szCs w:val="28"/>
        </w:rPr>
        <w:t>C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hu</w:t>
      </w:r>
      <w:r w:rsidR="002414C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Huy</w:t>
      </w:r>
      <w:r w:rsidR="002414C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="002414C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Văn</w:t>
      </w:r>
      <w:r w:rsidR="002414C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Quý,</w:t>
      </w:r>
      <w:r w:rsidR="002414C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mgười</w:t>
      </w:r>
      <w:r w:rsidR="002414C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Nam</w:t>
      </w:r>
      <w:r w:rsidR="002414C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Dương,</w:t>
      </w:r>
      <w:r w:rsidR="002414C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2414C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="002414C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Thượng</w:t>
      </w:r>
      <w:r w:rsidR="002414C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thư</w:t>
      </w:r>
      <w:r w:rsidR="002414C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bộc</w:t>
      </w:r>
      <w:r w:rsidR="002414C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xạ.</w:t>
      </w:r>
      <w:r w:rsidR="002414C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Bấy</w:t>
      </w:r>
      <w:r w:rsidR="002414C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giờ,</w:t>
      </w:r>
      <w:r w:rsidR="002414C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mất</w:t>
      </w:r>
      <w:r w:rsidR="002414C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mùa,</w:t>
      </w:r>
      <w:r w:rsidR="002414C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ngũ</w:t>
      </w:r>
      <w:r w:rsidR="002414C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cốc</w:t>
      </w:r>
      <w:r w:rsidR="002414C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quý</w:t>
      </w:r>
      <w:r w:rsidRPr="002D0E8F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hiếm</w:t>
      </w:r>
      <w:r w:rsidR="002414C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="002414C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="002414C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thiếu</w:t>
      </w:r>
      <w:r w:rsidR="002414C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đói,</w:t>
      </w:r>
      <w:r w:rsidR="002414C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huyện</w:t>
      </w:r>
      <w:r w:rsidR="002414C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="002414C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cũng</w:t>
      </w:r>
      <w:r w:rsidR="002414C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2414C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đủ</w:t>
      </w:r>
      <w:r w:rsidR="002414C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lương</w:t>
      </w:r>
      <w:r w:rsidR="002414C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thực</w:t>
      </w:r>
      <w:r w:rsidR="002414C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chi</w:t>
      </w:r>
      <w:r w:rsidR="002414C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dùng,</w:t>
      </w:r>
      <w:r w:rsidR="002414C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triều</w:t>
      </w:r>
      <w:r w:rsidR="002414C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đình</w:t>
      </w:r>
      <w:r w:rsidR="002414C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lo</w:t>
      </w:r>
      <w:r w:rsidR="002414C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về</w:t>
      </w:r>
      <w:r w:rsidR="002414C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="002414C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ấy.</w:t>
      </w:r>
    </w:p>
    <w:p w:rsidR="002414CF" w:rsidRPr="00D53ED0" w:rsidRDefault="002414CF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Thượng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Trương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Lâm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tâu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rằng:</w:t>
      </w:r>
    </w:p>
    <w:p w:rsidR="002414CF" w:rsidRPr="00D53ED0" w:rsidRDefault="002414CF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“Ngũ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cốc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sở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dĩ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quý,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tiền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kém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trị.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giàu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hết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nhờ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tiền.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lấy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vải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lụa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đơn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vị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tính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thuế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cả nước. Muối, thực phẩm là thứ cấp thiết, tuy quý, nhưng tiền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cần,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mưu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cầu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lợi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riêng.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Tại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Giao Chỉ, Ích Châu tình toán cho quan lại qua lại chợ, mua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bán trân bảo thâu nhặt lợi lộc, thời vua Hán Vũ đế gọi đó là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thu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nhau”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(quân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thâu).</w:t>
      </w:r>
    </w:p>
    <w:p w:rsidR="002414CF" w:rsidRPr="00D53ED0" w:rsidRDefault="002414CF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 vua đồng tình, ban chiếu cho thi hành. Riêng một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mình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Huy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tâu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</w:p>
    <w:p w:rsidR="002414CF" w:rsidRPr="00D53ED0" w:rsidRDefault="002414CF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“Các nhà hưởng lộc triều đình, theo ‘vương chế’, thì thiên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tử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không,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chư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hầu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nhiều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ít,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 đã được hưởng lộc triều đình thì không tranh lợi với nhân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dân.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phép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“quân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thâu”không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khác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buôn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bán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kiếm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lời.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Số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lời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lấy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hết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khốn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cùng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tất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sinh</w:t>
      </w:r>
      <w:r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lòng</w:t>
      </w:r>
      <w:r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oán</w:t>
      </w:r>
      <w:r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hận,</w:t>
      </w:r>
      <w:r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thuế</w:t>
      </w:r>
      <w:r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quy</w:t>
      </w:r>
      <w:r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bằng</w:t>
      </w:r>
      <w:r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vải</w:t>
      </w:r>
      <w:r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lụa,</w:t>
      </w:r>
      <w:r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sinh</w:t>
      </w:r>
      <w:r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trộm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cướp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gian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dối,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thật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bậc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minh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chủ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khó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được”.</w:t>
      </w:r>
    </w:p>
    <w:p w:rsidR="002414CF" w:rsidRPr="00D53ED0" w:rsidRDefault="002414CF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Nhà vua đương nhiên dùng lời ấy của bọn Trương Lâm,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 Chu Huy bàn vô thì càng được coi trọng, nên giận, trách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 quan Thượng thư. Chu Huy nhân đó, cáo bệnh không chịu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góp lời bàn. Từ quan Thượng thư lệnh trở xuống đều lo sợ bảo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Huy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rằng:</w:t>
      </w:r>
    </w:p>
    <w:p w:rsidR="002414CF" w:rsidRPr="00D53ED0" w:rsidRDefault="002414CF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“Ngày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sắp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khiển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trách,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tại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sao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cáo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bệnh,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tai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họa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nhỏ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đâu!”</w:t>
      </w:r>
    </w:p>
    <w:p w:rsidR="002414CF" w:rsidRPr="00D53ED0" w:rsidRDefault="002414CF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Chu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Huy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nói:</w:t>
      </w:r>
    </w:p>
    <w:p w:rsidR="002414CF" w:rsidRPr="00D53ED0" w:rsidRDefault="002414CF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“Ta đã tám mươi tuổi được làm ở vị trí cơ mật của triều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đình,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đáng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lẽ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chết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rồi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báo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ơn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vua.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Nếu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lòng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cảm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thấy không nên mà thuận theo ý vua, vì nghĩa thần tử thì bậy.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tai</w:t>
      </w:r>
      <w:r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mắt</w:t>
      </w:r>
      <w:r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</w:t>
      </w:r>
      <w:r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thấy</w:t>
      </w:r>
      <w:r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lệnh</w:t>
      </w:r>
      <w:r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chết”.</w:t>
      </w:r>
    </w:p>
    <w:p w:rsidR="002414CF" w:rsidRPr="00D53ED0" w:rsidRDefault="002414CF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Rồi ngậm miệng không nói nữa. Các quan Thượng thư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 hiểu phải làm như thế nào rồi cùmg tâu hặc tội Chu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Huy.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tha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tội,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gợi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nữa.</w:t>
      </w:r>
    </w:p>
    <w:p w:rsidR="002414CF" w:rsidRPr="00D53ED0" w:rsidRDefault="002414CF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14CF" w:rsidRPr="00D53ED0" w:rsidRDefault="002414CF" w:rsidP="002D0E8F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VIÊN</w:t>
      </w:r>
      <w:r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AN</w:t>
      </w:r>
    </w:p>
    <w:p w:rsidR="002414CF" w:rsidRPr="00D53ED0" w:rsidRDefault="002D0E8F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color w:val="231F20"/>
          <w:sz w:val="28"/>
          <w:szCs w:val="28"/>
          <w:lang w:val="en-US"/>
        </w:rPr>
        <w:t>V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iên An tự Thiệu Công, người Nhữ Nam. Khi làm chức</w:t>
      </w:r>
      <w:r w:rsidR="002414C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Tư</w:t>
      </w:r>
      <w:r w:rsidR="002414CF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đồ,</w:t>
      </w:r>
      <w:r w:rsidR="002414CF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2414C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2414CF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Hán</w:t>
      </w:r>
      <w:r w:rsidR="002414C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Hòa</w:t>
      </w:r>
      <w:r w:rsidR="002414CF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đế</w:t>
      </w:r>
      <w:r w:rsidR="002414C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còn</w:t>
      </w:r>
      <w:r w:rsidR="002414CF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nhỏ</w:t>
      </w:r>
      <w:r w:rsidR="002414C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yếu,</w:t>
      </w:r>
      <w:r w:rsidR="002414CF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Thái</w:t>
      </w:r>
      <w:r w:rsidR="002414C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hậu</w:t>
      </w:r>
      <w:r w:rsidR="002414CF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lâm</w:t>
      </w:r>
      <w:r w:rsidRPr="002D0E8F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triều. Viên An thấy thiên tử còn nhỏ, họ nhà ngoại vua chuyên</w:t>
      </w:r>
      <w:r w:rsidR="002414C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quyền, mỗi khi dự triều hội, cùng các quan công khanh bàn</w:t>
      </w:r>
      <w:r w:rsidR="002414C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chuyện</w:t>
      </w:r>
      <w:r w:rsidR="002414C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quốc</w:t>
      </w:r>
      <w:r w:rsidR="002414C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gia</w:t>
      </w:r>
      <w:r w:rsidR="002414C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="002414C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sự,</w:t>
      </w:r>
      <w:r w:rsidR="002414C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thường</w:t>
      </w:r>
      <w:r w:rsidR="002414C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than</w:t>
      </w:r>
      <w:r w:rsidR="002414C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thở</w:t>
      </w:r>
      <w:r w:rsidR="002414C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rơi</w:t>
      </w:r>
      <w:r w:rsidR="002414C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lệ.</w:t>
      </w:r>
      <w:r w:rsidR="002414C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Từ</w:t>
      </w:r>
      <w:r w:rsidR="002414C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thiên</w:t>
      </w:r>
      <w:r w:rsidR="002414C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tử</w:t>
      </w:r>
      <w:r w:rsidR="002414C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đến các quan đại thần, đều dựa theo lời của ông. Vào niên hiệu</w:t>
      </w:r>
      <w:r w:rsidR="002414C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Chương</w:t>
      </w:r>
      <w:r w:rsidR="002414C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Hòa</w:t>
      </w:r>
      <w:r w:rsidR="002414C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thứ</w:t>
      </w:r>
      <w:r w:rsidR="002414C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tư,</w:t>
      </w:r>
      <w:r w:rsidR="002414C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="002414C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qua</w:t>
      </w:r>
      <w:r w:rsidR="002414C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đời,</w:t>
      </w:r>
      <w:r w:rsidR="002414C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triều</w:t>
      </w:r>
      <w:r w:rsidR="002414C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đình</w:t>
      </w:r>
      <w:r w:rsidR="002414C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thương</w:t>
      </w:r>
      <w:r w:rsidR="002414C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tiếc.</w:t>
      </w:r>
      <w:r w:rsidR="002414C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Sau</w:t>
      </w:r>
      <w:r w:rsidR="002414C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đó</w:t>
      </w:r>
      <w:r w:rsidR="002414C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mấy</w:t>
      </w:r>
      <w:r w:rsidR="002414C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tháng,</w:t>
      </w:r>
      <w:r w:rsidR="002414C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phe</w:t>
      </w:r>
      <w:r w:rsidR="002414C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họ</w:t>
      </w:r>
      <w:r w:rsidR="002414C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Đậu</w:t>
      </w:r>
      <w:r w:rsidR="002414C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="002414C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Thái</w:t>
      </w:r>
      <w:r w:rsidR="002414C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hậu</w:t>
      </w:r>
      <w:r w:rsidR="002414C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thua,</w:t>
      </w:r>
      <w:r w:rsidR="002414C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2414C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2414C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đích</w:t>
      </w:r>
      <w:r w:rsidR="002414C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thân nắm quyền, truy xét từng sự vụ đúng sai trước đây, truy</w:t>
      </w:r>
      <w:r w:rsidR="002414C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tìm</w:t>
      </w:r>
      <w:r w:rsidR="002414CF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con</w:t>
      </w:r>
      <w:r w:rsidR="002414CF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cháu</w:t>
      </w:r>
      <w:r w:rsidR="002414CF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Viên</w:t>
      </w:r>
      <w:r w:rsidR="002414CF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An</w:t>
      </w:r>
      <w:r w:rsidR="002414CF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phong</w:t>
      </w:r>
      <w:r w:rsidR="002414CF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2414CF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2414CF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="002414CF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Lang.</w:t>
      </w:r>
    </w:p>
    <w:p w:rsidR="002414CF" w:rsidRPr="00D53ED0" w:rsidRDefault="002414CF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14CF" w:rsidRPr="00D53ED0" w:rsidRDefault="002414CF" w:rsidP="002D0E8F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QUÁCH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CUNG</w:t>
      </w:r>
    </w:p>
    <w:p w:rsidR="002414CF" w:rsidRPr="00D53ED0" w:rsidRDefault="002D0E8F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2D0E8F">
        <w:rPr>
          <w:rFonts w:asciiTheme="majorHAnsi" w:hAnsiTheme="majorHAnsi" w:cstheme="majorHAnsi"/>
          <w:color w:val="231F20"/>
          <w:w w:val="105"/>
          <w:sz w:val="28"/>
          <w:szCs w:val="28"/>
        </w:rPr>
        <w:t>Q</w:t>
      </w:r>
      <w:r w:rsidR="002414C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uách Cung tự Trọng Tôn, người Dĩnh Xuyên, thông</w:t>
      </w:r>
      <w:r w:rsidR="002414C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hiểu</w:t>
      </w:r>
      <w:r w:rsidR="002414C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luật</w:t>
      </w:r>
      <w:r w:rsidR="002414C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pháp,</w:t>
      </w:r>
      <w:r w:rsidR="002414C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="002414C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2414C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anh</w:t>
      </w:r>
      <w:r w:rsidR="002414C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em</w:t>
      </w:r>
      <w:r w:rsidR="002414C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ruột</w:t>
      </w:r>
      <w:r w:rsidR="002414C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tham</w:t>
      </w:r>
      <w:r w:rsidR="002414C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</w:t>
      </w:r>
      <w:r w:rsidR="002414C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Pr="002D0E8F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 vụ sát nhân, nhưng chưa quy án. Nhà vua cho rằng làm</w:t>
      </w:r>
      <w:r w:rsidR="002414C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anh mà không dạy em thì tội của anh rất nặng, mà người em</w:t>
      </w:r>
      <w:r w:rsidR="002414C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khỏi tội tử. Quan Trung thường thị Tôn Chương tuyên chiếu</w:t>
      </w:r>
      <w:r w:rsidR="002414C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sz w:val="28"/>
          <w:szCs w:val="28"/>
        </w:rPr>
        <w:t>vua, đọc nhầm rằng hai anh em đều bị trọng tội. Quan Thượng</w:t>
      </w:r>
      <w:r w:rsidR="002414C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 tâu việc Tôn Chương sửa chiếu, tội đáng bị chém ngang</w:t>
      </w:r>
      <w:r w:rsidR="002414C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lưng.</w:t>
      </w:r>
      <w:r w:rsidR="002414C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 vua cho</w:t>
      </w:r>
      <w:r w:rsidR="002414C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triệu Quách Cung để</w:t>
      </w:r>
      <w:r w:rsidR="002414C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14C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hỏi,</w:t>
      </w:r>
    </w:p>
    <w:p w:rsidR="002414CF" w:rsidRPr="00D53ED0" w:rsidRDefault="002414CF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Quách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Cung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thưa:</w:t>
      </w:r>
    </w:p>
    <w:p w:rsidR="002414CF" w:rsidRPr="00D53ED0" w:rsidRDefault="002414CF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“Chương đáng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phạt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vàng”.</w:t>
      </w:r>
    </w:p>
    <w:p w:rsidR="002414CF" w:rsidRPr="00D53ED0" w:rsidRDefault="002414CF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 nói: “Chương sửa chiếu sát nhân, sao chỉ bị phạt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vàng?”.</w:t>
      </w:r>
    </w:p>
    <w:p w:rsidR="002414CF" w:rsidRPr="00D53ED0" w:rsidRDefault="002414CF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Quách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Cung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nói:</w:t>
      </w:r>
    </w:p>
    <w:p w:rsidR="002414CF" w:rsidRPr="00D53ED0" w:rsidRDefault="002414CF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“Pháp lệnh có chỗ nhầm, Chương truyền lệnh tử hình là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truyền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nhầm,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nhầm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nhẹ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tội”.</w:t>
      </w:r>
    </w:p>
    <w:p w:rsidR="002414CF" w:rsidRPr="00D53ED0" w:rsidRDefault="002414CF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nói:</w:t>
      </w:r>
    </w:p>
    <w:p w:rsidR="002414CF" w:rsidRPr="00D53ED0" w:rsidRDefault="002414CF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“Chương là người cùng một huyện với người tù, nghi là vì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lý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do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ấy”.</w:t>
      </w:r>
    </w:p>
    <w:p w:rsidR="002414CF" w:rsidRPr="00D53ED0" w:rsidRDefault="002414CF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Quách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Cung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nói:</w:t>
      </w:r>
    </w:p>
    <w:p w:rsidR="002414CF" w:rsidRPr="00D53ED0" w:rsidRDefault="002414CF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“Đạo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đá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mài,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sử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dụng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thẳng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băng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mũi tên bay’. Người quân tử không gian dối, không làm bậy”.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Quân tử không dối trá. Quân vương là luật của trời, hình pháp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đứt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gãy,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xiên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xẹo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được”.</w:t>
      </w:r>
    </w:p>
    <w:p w:rsidR="002414CF" w:rsidRPr="00D53ED0" w:rsidRDefault="002414CF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Nhà vua khen: “Đúng quá!”, chuyển Quách Cung qua làm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Đình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úy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thức.</w:t>
      </w:r>
    </w:p>
    <w:p w:rsidR="002414CF" w:rsidRPr="00D53ED0" w:rsidRDefault="002414CF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14CF" w:rsidRPr="002D0E8F" w:rsidRDefault="002414CF" w:rsidP="002D0E8F">
      <w:pPr>
        <w:pStyle w:val="BodyText"/>
        <w:spacing w:before="120" w:after="120"/>
        <w:ind w:left="0"/>
        <w:jc w:val="both"/>
        <w:rPr>
          <w:rFonts w:asciiTheme="majorHAnsi" w:hAnsiTheme="majorHAnsi" w:cstheme="majorHAnsi"/>
          <w:b/>
          <w:color w:val="231F20"/>
          <w:w w:val="105"/>
          <w:sz w:val="28"/>
          <w:szCs w:val="28"/>
        </w:rPr>
      </w:pPr>
      <w:r w:rsidRPr="002D0E8F">
        <w:rPr>
          <w:rFonts w:asciiTheme="majorHAnsi" w:hAnsiTheme="majorHAnsi" w:cstheme="majorHAnsi"/>
          <w:b/>
          <w:color w:val="231F20"/>
          <w:w w:val="105"/>
          <w:sz w:val="28"/>
          <w:szCs w:val="28"/>
          <w:lang w:val="vi-VN"/>
        </w:rPr>
        <w:t>TRẦN</w:t>
      </w:r>
      <w:r w:rsidRPr="002D0E8F">
        <w:rPr>
          <w:rFonts w:asciiTheme="majorHAnsi" w:hAnsiTheme="majorHAnsi" w:cstheme="majorHAnsi"/>
          <w:b/>
          <w:color w:val="231F20"/>
          <w:w w:val="105"/>
          <w:sz w:val="28"/>
          <w:szCs w:val="28"/>
        </w:rPr>
        <w:t xml:space="preserve"> SỦNG</w:t>
      </w:r>
    </w:p>
    <w:p w:rsidR="002414CF" w:rsidRPr="00D53ED0" w:rsidRDefault="002414CF" w:rsidP="002D0E8F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34562A">
        <w:rPr>
          <w:rFonts w:asciiTheme="majorHAnsi" w:hAnsiTheme="majorHAnsi" w:cstheme="majorHAnsi"/>
          <w:color w:val="231F20"/>
          <w:w w:val="105"/>
          <w:sz w:val="28"/>
          <w:szCs w:val="28"/>
        </w:rPr>
        <w:t>T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rần</w:t>
      </w:r>
      <w:r w:rsidRPr="00D53ED0">
        <w:rPr>
          <w:rFonts w:asciiTheme="majorHAnsi" w:hAnsiTheme="majorHAnsi" w:cstheme="majorHAnsi"/>
          <w:color w:val="231F20"/>
          <w:spacing w:val="3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Sủng</w:t>
      </w:r>
      <w:r w:rsidRPr="00D53ED0">
        <w:rPr>
          <w:rFonts w:asciiTheme="majorHAnsi" w:hAnsiTheme="majorHAnsi" w:cstheme="majorHAnsi"/>
          <w:color w:val="231F20"/>
          <w:spacing w:val="3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Pr="00D53ED0">
        <w:rPr>
          <w:rFonts w:asciiTheme="majorHAnsi" w:hAnsiTheme="majorHAnsi" w:cstheme="majorHAnsi"/>
          <w:color w:val="231F20"/>
          <w:spacing w:val="3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Chiếu</w:t>
      </w:r>
      <w:r w:rsidRPr="00D53ED0">
        <w:rPr>
          <w:rFonts w:asciiTheme="majorHAnsi" w:hAnsiTheme="majorHAnsi" w:cstheme="majorHAnsi"/>
          <w:color w:val="231F20"/>
          <w:spacing w:val="3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Công,</w:t>
      </w:r>
      <w:r w:rsidRPr="00D53ED0">
        <w:rPr>
          <w:rFonts w:asciiTheme="majorHAnsi" w:hAnsiTheme="majorHAnsi" w:cstheme="majorHAnsi"/>
          <w:color w:val="231F20"/>
          <w:spacing w:val="3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3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3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Bái,</w:t>
      </w:r>
      <w:r w:rsidRPr="00D53ED0">
        <w:rPr>
          <w:rFonts w:asciiTheme="majorHAnsi" w:hAnsiTheme="majorHAnsi" w:cstheme="majorHAnsi"/>
          <w:color w:val="231F20"/>
          <w:spacing w:val="3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3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Hán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Chương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vừa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lên  ngôi,  Trần  Sủng  làm  chức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Thượng</w:t>
      </w:r>
      <w:r w:rsidRPr="00D53ED0">
        <w:rPr>
          <w:rFonts w:asciiTheme="majorHAnsi" w:hAnsiTheme="majorHAnsi" w:cstheme="majorHAnsi"/>
          <w:color w:val="231F20"/>
          <w:spacing w:val="2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thư,</w:t>
      </w:r>
      <w:r w:rsidRPr="00D53ED0">
        <w:rPr>
          <w:rFonts w:asciiTheme="majorHAnsi" w:hAnsiTheme="majorHAnsi" w:cstheme="majorHAnsi"/>
          <w:color w:val="231F20"/>
          <w:spacing w:val="2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bấy</w:t>
      </w:r>
      <w:r w:rsidRPr="00D53ED0">
        <w:rPr>
          <w:rFonts w:asciiTheme="majorHAnsi" w:hAnsiTheme="majorHAnsi" w:cstheme="majorHAnsi"/>
          <w:color w:val="231F20"/>
          <w:spacing w:val="2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giờ,</w:t>
      </w:r>
      <w:r w:rsidRPr="00D53ED0">
        <w:rPr>
          <w:rFonts w:asciiTheme="majorHAnsi" w:hAnsiTheme="majorHAnsi" w:cstheme="majorHAnsi"/>
          <w:color w:val="231F20"/>
          <w:spacing w:val="2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2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cách</w:t>
      </w:r>
      <w:r w:rsidRPr="00D53ED0">
        <w:rPr>
          <w:rFonts w:asciiTheme="majorHAnsi" w:hAnsiTheme="majorHAnsi" w:cstheme="majorHAnsi"/>
          <w:color w:val="231F20"/>
          <w:spacing w:val="2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2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2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2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niên</w:t>
      </w:r>
      <w:r w:rsidRPr="00D53ED0">
        <w:rPr>
          <w:rFonts w:asciiTheme="majorHAnsi" w:hAnsiTheme="majorHAnsi" w:cstheme="majorHAnsi"/>
          <w:color w:val="231F20"/>
          <w:spacing w:val="2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hiệu</w:t>
      </w:r>
      <w:r w:rsidRPr="00D53ED0">
        <w:rPr>
          <w:rFonts w:asciiTheme="majorHAnsi" w:hAnsiTheme="majorHAnsi" w:cstheme="majorHAnsi"/>
          <w:color w:val="231F20"/>
          <w:spacing w:val="2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Vĩnh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Bình</w:t>
      </w:r>
      <w:r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nghiêm</w:t>
      </w:r>
      <w:r w:rsidRPr="00D53ED0">
        <w:rPr>
          <w:rFonts w:asciiTheme="majorHAnsi" w:hAnsiTheme="majorHAnsi" w:cstheme="majorHAnsi"/>
          <w:color w:val="231F20"/>
          <w:spacing w:val="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chỉnh</w:t>
      </w:r>
      <w:r w:rsidRPr="00D53ED0">
        <w:rPr>
          <w:rFonts w:asciiTheme="majorHAnsi" w:hAnsiTheme="majorHAnsi" w:cstheme="majorHAnsi"/>
          <w:color w:val="231F20"/>
          <w:spacing w:val="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dưới</w:t>
      </w:r>
      <w:r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điều</w:t>
      </w:r>
      <w:r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động</w:t>
      </w:r>
      <w:r w:rsidRPr="00D53ED0">
        <w:rPr>
          <w:rFonts w:asciiTheme="majorHAnsi" w:hAnsiTheme="majorHAnsi" w:cstheme="majorHAnsi"/>
          <w:color w:val="231F20"/>
          <w:spacing w:val="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2D0E8F" w:rsidRPr="002D0E8F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Thượng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thư.</w:t>
      </w:r>
    </w:p>
    <w:p w:rsidR="002414CF" w:rsidRPr="00D53ED0" w:rsidRDefault="002414CF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Trần Sủng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bèn dâng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sớ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tâu rằng:</w:t>
      </w:r>
    </w:p>
    <w:p w:rsidR="002414CF" w:rsidRPr="00D53ED0" w:rsidRDefault="002414CF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“Thần nghe rằng chính sách của các vị tiên vương thưởng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 quá mức quy định, trị tội không quá khung hình phạt,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nhưng trong trường hợp bất đắc dĩ thì có thể thưởng cao song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nhất định không phạt vượt khung được. Bệ hạ lên ngôi, nhiều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lần ban chiếu cho các quan, về vô số việc đều có cơ quan nắm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giữ lo liệu. Hoặc nhân việc công mà làm chuyện riêng tư, mặc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sức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oai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phúc.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Phàm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trị,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tấu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đàn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cầm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đàn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sắt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cuộc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tấu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nhạc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chính,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đàn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huyền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vang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lên thì các loại đàn tiểu huyền im bặt. Cho nên thầy Tử Cống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 khi nào không mạnh tay khi thực thi pháp luật, mà vẫn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tôn xưng nhân chính của Trịnh Kiều. Kinh Thi có câu:“Chẳng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cứng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chẳng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mềm,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sách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yên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vui”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thánh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đầy xã tắc, nên biểu dương đạo của các bậc tiên vương, bỏ hết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 phép tắc phiền hà, nhẹ tay với tù nhân, mở đường sống cho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mọi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sinh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linh”.</w:t>
      </w:r>
    </w:p>
    <w:p w:rsidR="002414CF" w:rsidRPr="00D53ED0" w:rsidRDefault="002414CF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 vua cung kính cho làm theo lời của Trần Sủng. Mỗi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sự vụ đều rất khoan dung. Từ đó trở đi, vua ban chiếu cho các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ty, bỏ hết các hình phạt thảm khốc, bỏ hết những điều cấm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quái quỷ, cấm hơn năm mươi việc khắc nghiệt về chế độ giam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giữ.</w:t>
      </w:r>
      <w:r w:rsidRPr="00D53ED0">
        <w:rPr>
          <w:rFonts w:asciiTheme="majorHAnsi" w:hAnsiTheme="majorHAnsi" w:cstheme="majorHAnsi"/>
          <w:color w:val="231F20"/>
          <w:spacing w:val="3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đó</w:t>
      </w:r>
      <w:r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phong</w:t>
      </w:r>
      <w:r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tục</w:t>
      </w:r>
      <w:r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hiền</w:t>
      </w:r>
      <w:r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hòa,</w:t>
      </w:r>
      <w:r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phát</w:t>
      </w:r>
      <w:r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triển</w:t>
      </w:r>
      <w:r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nhiều</w:t>
      </w:r>
      <w:r w:rsidR="002D0E8F" w:rsidRPr="002D0E8F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hay.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b/>
          <w:sz w:val="28"/>
          <w:szCs w:val="28"/>
        </w:rPr>
      </w:pPr>
    </w:p>
    <w:p w:rsidR="00245EA0" w:rsidRPr="00D53ED0" w:rsidRDefault="00245EA0" w:rsidP="002D0E8F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SỦNG</w:t>
      </w:r>
      <w:r w:rsidRPr="00D53ED0">
        <w:rPr>
          <w:rFonts w:asciiTheme="majorHAnsi" w:hAnsiTheme="majorHAnsi" w:cstheme="majorHAnsi"/>
          <w:color w:val="231F20"/>
          <w:spacing w:val="2"/>
          <w:w w:val="9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TỬ</w:t>
      </w:r>
      <w:r w:rsidRPr="00D53ED0">
        <w:rPr>
          <w:rFonts w:asciiTheme="majorHAnsi" w:hAnsiTheme="majorHAnsi" w:cstheme="majorHAnsi"/>
          <w:color w:val="231F20"/>
          <w:spacing w:val="3"/>
          <w:w w:val="9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TRUNG</w:t>
      </w:r>
    </w:p>
    <w:p w:rsidR="00245EA0" w:rsidRPr="00D53ED0" w:rsidRDefault="002D0E8F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2D0E8F">
        <w:rPr>
          <w:rFonts w:asciiTheme="majorHAnsi" w:hAnsiTheme="majorHAnsi" w:cstheme="majorHAnsi"/>
          <w:color w:val="231F20"/>
          <w:w w:val="105"/>
          <w:sz w:val="28"/>
          <w:szCs w:val="28"/>
        </w:rPr>
        <w:t>S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ủng Tử Trung tự Bá Thủy, được cất nhắc lên tới chức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Thượng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thư,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Hán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An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đế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đích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thân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xử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lý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chuyện</w:t>
      </w:r>
      <w:r w:rsidRPr="002D0E8F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triều chính, thì tai dị xảy ra liên tiếp, vua ban chiếu cầu hiền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tài</w:t>
      </w:r>
      <w:r w:rsidR="00245EA0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giúp</w:t>
      </w:r>
      <w:r w:rsidR="00245EA0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nước.</w:t>
      </w:r>
      <w:r w:rsidR="00245EA0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="00245EA0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Công</w:t>
      </w:r>
      <w:r w:rsidR="00245EA0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khanh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bách</w:t>
      </w:r>
      <w:r w:rsidR="00245EA0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liêu,</w:t>
      </w:r>
      <w:r w:rsidR="00245EA0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nhao</w:t>
      </w:r>
      <w:r w:rsidR="00245EA0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nhao</w:t>
      </w:r>
      <w:r w:rsidR="00245EA0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tiến</w:t>
      </w:r>
      <w:r w:rsidR="00245EA0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cử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lên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vua.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Sủng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Tử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Trung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ban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chiếu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245EA0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245EA0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tác</w:t>
      </w:r>
      <w:r w:rsidR="00245EA0"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dụng,</w:t>
      </w:r>
      <w:r w:rsidR="00245EA0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245EA0"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nhiều</w:t>
      </w:r>
      <w:r w:rsidR="00245EA0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đề</w:t>
      </w:r>
      <w:r w:rsidR="00245EA0"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cử</w:t>
      </w:r>
      <w:r w:rsidR="00245EA0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245EA0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danh</w:t>
      </w:r>
      <w:r w:rsidR="00245EA0"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="00245EA0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vô</w:t>
      </w:r>
      <w:r w:rsidR="00245EA0"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thực</w:t>
      </w:r>
      <w:r w:rsidR="00245EA0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tài</w:t>
      </w:r>
      <w:r w:rsidR="00245EA0"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245EA0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="00245EA0"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dùng</w:t>
      </w:r>
      <w:r w:rsidR="00245EA0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được,</w:t>
      </w:r>
      <w:r w:rsidR="00245EA0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nèn</w:t>
      </w:r>
      <w:r w:rsidR="00245EA0"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dâng</w:t>
      </w:r>
      <w:r w:rsidR="00245EA0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sớ</w:t>
      </w:r>
      <w:r w:rsidR="00245EA0"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tính</w:t>
      </w:r>
      <w:r w:rsidR="00245EA0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245EA0"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245EA0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rõ</w:t>
      </w:r>
      <w:r w:rsidR="00245EA0"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ý</w:t>
      </w:r>
      <w:r w:rsidR="00245EA0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="00245EA0"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vua,</w:t>
      </w:r>
      <w:r w:rsidR="00245EA0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sớ</w:t>
      </w:r>
      <w:r w:rsidR="00245EA0"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“Thần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bậc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núi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rừng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to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rộng,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những mưu kế thiết thực, coi trọng lời nói thẳng thắn khí tiết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3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bậc</w:t>
      </w:r>
      <w:r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trung</w:t>
      </w:r>
      <w:r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thần,</w:t>
      </w:r>
      <w:r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sợ</w:t>
      </w:r>
      <w:r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lời</w:t>
      </w:r>
      <w:r w:rsidRPr="00D53ED0">
        <w:rPr>
          <w:rFonts w:asciiTheme="majorHAnsi" w:hAnsiTheme="majorHAnsi" w:cstheme="majorHAnsi"/>
          <w:color w:val="231F20"/>
          <w:spacing w:val="3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trái</w:t>
      </w:r>
      <w:r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tai.</w:t>
      </w:r>
      <w:r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vậy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 vua Hán Cao tổ tha tội cho Châu Xương, Vua Hán Hiếu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Văn quở trách Viên Áng. Vua Hán Thế tông nghe theo lời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Đông Phương Sóc cải cách nền chính trị tuyên thất, Vua Hán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Nguyên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dung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thứ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vẫn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Tiết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Quảng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Đức.</w:t>
      </w:r>
    </w:p>
    <w:p w:rsidR="00245EA0" w:rsidRPr="00D53ED0" w:rsidRDefault="00245EA0" w:rsidP="002D0E8F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xưa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Tấn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Bình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hỏi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Thúc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Hướng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rằng: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“Quốc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gia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gặp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hoạn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nạn,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nguyên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do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gì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lớn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nhất?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Thúc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Hướng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trả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lời:</w:t>
      </w:r>
    </w:p>
    <w:p w:rsidR="00245EA0" w:rsidRPr="00D53ED0" w:rsidRDefault="00245EA0" w:rsidP="002D0E8F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“Quan đại thần hưởng lộc cao mà không can gián hết lòng,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viên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nhỏ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sợ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mang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tội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dám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trên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dưới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thông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suốt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nhau,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đây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mối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họa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lớn”.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nay,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minh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chiếu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sùng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đạo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Cao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tông,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đẩy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mạnh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 thật của Tống Cảnh, sửa lỗi, khắc phục chỗ yếu kém,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tham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khảo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quần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thần.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gặp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Đỗ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Căn,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Dực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Thế...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trao đổi công chuyện; nếu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 người góp mưu kế hay, nên dùng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ngay.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Tuy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trái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gai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mắt,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đúng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thực,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rộng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lòng mà khoan dung, cho mọi người thấy thánh triều không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chê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bỏ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ai,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điều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tốt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đẹp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nào.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bậc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sĩ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phu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hữu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đạo,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="002D0E8F" w:rsidRPr="002D0E8F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bàn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sự,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mình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lắng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nghe,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nắm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hết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ý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kiến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tuyệt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vời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2D0E8F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DƯƠNG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CHUNG</w:t>
      </w:r>
    </w:p>
    <w:p w:rsidR="00245EA0" w:rsidRPr="00D53ED0" w:rsidRDefault="002D0E8F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392406">
        <w:rPr>
          <w:rFonts w:asciiTheme="majorHAnsi" w:hAnsiTheme="majorHAnsi" w:cstheme="majorHAnsi"/>
          <w:color w:val="231F20"/>
          <w:sz w:val="28"/>
          <w:szCs w:val="28"/>
        </w:rPr>
        <w:t>D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ương</w:t>
      </w:r>
      <w:r w:rsidR="00245EA0"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Chung</w:t>
      </w:r>
      <w:r w:rsidR="00245EA0"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="00245EA0"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Tử</w:t>
      </w:r>
      <w:r w:rsidR="00245EA0"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Sơn,</w:t>
      </w:r>
      <w:r w:rsidR="00245EA0"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quận</w:t>
      </w:r>
      <w:r w:rsidR="00245EA0"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Thục,</w:t>
      </w:r>
      <w:r w:rsidR="00245EA0"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trưng</w:t>
      </w:r>
      <w:r w:rsidR="00245EA0"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dụng</w:t>
      </w:r>
      <w:r w:rsidR="00245EA0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lan</w:t>
      </w:r>
      <w:r w:rsidR="00245EA0"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đài,</w:t>
      </w:r>
      <w:r w:rsidR="00245EA0"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245EA0"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phong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="00245EA0"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Hiệu</w:t>
      </w:r>
      <w:r w:rsidR="00245EA0"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thư</w:t>
      </w:r>
      <w:r w:rsidR="00245EA0"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lang.</w:t>
      </w:r>
      <w:r w:rsidR="00245EA0"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Vào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niên</w:t>
      </w:r>
      <w:r w:rsidRPr="002D0E8F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hiệu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Kiến</w:t>
      </w:r>
      <w:r w:rsidR="00245EA0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Sơ</w:t>
      </w:r>
      <w:r w:rsidR="00245EA0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nguyên</w:t>
      </w:r>
      <w:r w:rsidR="00245EA0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niên,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xảy</w:t>
      </w:r>
      <w:r w:rsidR="00245EA0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</w:t>
      </w:r>
      <w:r w:rsidR="00245EA0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hạn</w:t>
      </w:r>
      <w:r w:rsidR="00245EA0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hán,</w:t>
      </w:r>
      <w:r w:rsidR="00245EA0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thất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mùa,</w:t>
      </w:r>
      <w:r w:rsidR="00245EA0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ngũ</w:t>
      </w:r>
      <w:r w:rsidR="00245EA0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cốc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hiếm</w:t>
      </w:r>
      <w:r w:rsidR="00245EA0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quý,</w:t>
      </w:r>
      <w:r w:rsidRPr="002D0E8F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Dương Chung đem chuyện nhà ngục ở Quảng Lăng, Hoài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Dương, Tế Nam nước Sở, tù nhân nhiều đến số vạn, lại đóng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đồn trại tại những nơi tuyệt vực xa xôi quan dân kêu trời, bèn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dâng</w:t>
      </w:r>
      <w:r w:rsidR="00245EA0"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sớ</w:t>
      </w:r>
      <w:r w:rsidR="00245EA0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tâu</w:t>
      </w:r>
      <w:r w:rsidR="00245EA0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“Thần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thiện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thiện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ảnh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hưởng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đời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con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đời cháu, còn làm việc ác thì ác chỉ ảnh hưởng đến bản thân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 thôi, quy chế thông thường của bách vương không khác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đạo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lý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ấy.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sách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trị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Tần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quá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khốc,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ngược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lòng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trời,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tội,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liên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lụy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họ”.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Cao tổ nhà Hán ta bình định xong loạn lạc, lập ra ba chương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hình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pháp.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Hán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bậc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bỏ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hết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hình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phạt. Dân cư sinh sôi phát triền, đến cả loài côn trùng, công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phủ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dài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vạn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thế.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Bệ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thánh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minh,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gồm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đủ.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nay tuy nạn hạn hán kéo dài liên tiếp nhiều năm, tai dịch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chưa dứt, khiêm cung tự cho ít đức, tham khảo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được mất. Ba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đời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hưng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thịnh,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kéo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dài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thêm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nữa.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trộm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tham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khảo kinh “Xuân Thu”, các biến cố lụt lội hạn hán đều ứng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chế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độ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bạo,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ân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huệ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thông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lớp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dưới.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 niên hiệu Vĩnh Bình trở đi, án lớn liên miên, cơ quan xét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kỹ oan lạm, gia thuộc trốn ra vùng biên giới, thêm việc chinh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phạt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Hung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Nô,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mở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mươi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sáu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miền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Tây,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lập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="002D0E8F" w:rsidRPr="002D0E8F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đồn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Y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Ngô,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Lâu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Lan,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Xa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Sư,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Mậu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Kỷ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xa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xôi,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binh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lính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 xa thì nhớ nhà, oán trách các miền đất lạ. Ngày xưa người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Ân,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gần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miền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Lạc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ấp,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oán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vọng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bỏ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xứ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trung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thổ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phì nhiêu, ham chi các miền hoang mạc xa xôi? Miền Nam ẩm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thấp lại nóng nực, đầy lam chướng độc hại cho con người, dân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cư sầu khốn, đủ làm trời đất cảm động, biến đổi âm dương vậy.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Chỉ mỗi bệ hạ lưu ý xem xét tỉnh tế. Vua Hán Hiếu Nguyên bỏ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quận Châu Nhai, vua Hán Quang Vũ cắt bỏ các nước miền Tây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Vực. Ngày nay việc lao dịch ở xứ Y Ngô, lính đồn trú ở nước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Lâu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Lan,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lâu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đã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trở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về,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đúng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ý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trời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vậy”.</w:t>
      </w:r>
    </w:p>
    <w:p w:rsidR="00245EA0" w:rsidRPr="00D53ED0" w:rsidRDefault="00245EA0" w:rsidP="002D0E8F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theo,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bãi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bỏ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chương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trình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đóng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đồn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vùng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2D0E8F" w:rsidRPr="002D0E8F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     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biên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giới.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2D0E8F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SỦNG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THAM</w:t>
      </w:r>
    </w:p>
    <w:p w:rsidR="00245EA0" w:rsidRPr="00D53ED0" w:rsidRDefault="002D0E8F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2D0E8F">
        <w:rPr>
          <w:rFonts w:asciiTheme="majorHAnsi" w:hAnsiTheme="majorHAnsi" w:cstheme="majorHAnsi"/>
          <w:color w:val="231F20"/>
          <w:w w:val="105"/>
          <w:sz w:val="28"/>
          <w:szCs w:val="28"/>
        </w:rPr>
        <w:t>S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ủng Tham tự Trọng Đạt, người Hà Nam, Vua Hán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Thuận</w:t>
      </w:r>
      <w:r w:rsidR="00245EA0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</w:t>
      </w:r>
      <w:r w:rsidR="00245EA0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phong</w:t>
      </w:r>
      <w:r w:rsidR="00245EA0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="00245EA0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Lang</w:t>
      </w:r>
      <w:r w:rsidR="00245EA0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Tham</w:t>
      </w:r>
      <w:r w:rsidR="00245EA0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="00245EA0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="00245EA0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úy,</w:t>
      </w:r>
      <w:r w:rsidR="00245EA0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Thời</w:t>
      </w:r>
      <w:r w:rsidRPr="002D0E8F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sz w:val="28"/>
          <w:szCs w:val="28"/>
        </w:rPr>
        <w:t>bấy giờ, trong số ba vị quan đầu triều gọi là Tam công,thì Sủng</w:t>
      </w:r>
      <w:r w:rsidR="00245EA0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Tham có tiếng là người thẳng tính, thật thà, nhiều lần bị kẻ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thân cận gài bẫy hãm hại, làm trái chỉ thị của vua, nên bị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 Tư lệ thừa cớ kết án. Đến khi địa phương tiến cử Mậu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Tài, Hiếu Liêm, Sủng Tham vì bị tấu, cáo bệnh không được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gặp vua. Quan phó Quảng Hán, Đoàn Cung nhân đó tâu sớ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lên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vua: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trộm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nói: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Đàn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ông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ruộng,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phụ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nữ</w:t>
      </w:r>
      <w:r w:rsidR="00245EA0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dệt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may,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nguời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trên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đường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bảo: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“Thái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úy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Sủng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Tham,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</w:t>
      </w:r>
      <w:r w:rsidR="00245EA0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lòng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tận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trung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tận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tiết,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ăn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ngay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thẳng,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lòng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dạ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chút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lươn</w:t>
      </w:r>
      <w:r w:rsidR="00245EA0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lẹo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gian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dối,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tránh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xa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bọn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gian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tà,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xoay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xở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ở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nơi</w:t>
      </w:r>
      <w:r w:rsidR="00245EA0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trung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chính”. Thần vẫn mong thời thế của bệ hạ được an toàn, mà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xa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rời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bọn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sàm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nịnh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hại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trung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chính.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Đó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245EA0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chỗ</w:t>
      </w:r>
      <w:r w:rsidR="00245EA0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cấm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kỵ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nhất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trời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đất,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chỗ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mong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mỏi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nhất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bậc</w:t>
      </w:r>
      <w:r w:rsidR="00245EA0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="00245EA0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chủ.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 xưa đại tướng Bạch Khởi bị buộc phải tự tử, chư hầu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cụng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chén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chúc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mừng;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quý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tử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trở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về,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Lỗ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mừng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vui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vì khỏi bị khốn nạn. Phàm quốc gia có người hiền tài cai trị,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an.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vui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mừng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 thấy bệ hạ có được các bầy tôi trung hiền như thế, mong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Sủng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Tham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tín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nhiệm,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trị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xã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tắc”.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tay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vua,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chiếu vua ban tức thì sai tiểu hoàng môn đi thăm bệnh của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Sủng Tham, sai quan thầy thuốc cấp dương tửu phục vụ chu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đáo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úy.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245EA0" w:rsidRPr="00D53ED0" w:rsidRDefault="00245EA0" w:rsidP="002D0E8F">
      <w:pPr>
        <w:pStyle w:val="Heading5"/>
        <w:spacing w:before="120" w:beforeAutospacing="0" w:after="120" w:afterAutospacing="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THÔI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</w:p>
    <w:p w:rsidR="00245EA0" w:rsidRPr="00D53ED0" w:rsidRDefault="002D0E8F" w:rsidP="002D0E8F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392406">
        <w:rPr>
          <w:rFonts w:asciiTheme="majorHAnsi" w:hAnsiTheme="majorHAnsi" w:cstheme="majorHAnsi"/>
          <w:color w:val="231F20"/>
          <w:w w:val="105"/>
          <w:sz w:val="28"/>
          <w:szCs w:val="28"/>
        </w:rPr>
        <w:t>T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hôi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Đình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Bá,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Trác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quận.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</w:t>
      </w:r>
      <w:r w:rsidR="00245EA0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Đậu</w:t>
      </w:r>
      <w:r w:rsidR="00245EA0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="00245EA0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hậu lâm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triều, thì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Đậu Hiến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 vai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trò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 ngoại</w:t>
      </w:r>
      <w:r w:rsidR="00245EA0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thích</w:t>
      </w:r>
      <w:r w:rsidRPr="002D0E8F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trọng,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ban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tờ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nội</w:t>
      </w:r>
      <w:r w:rsidR="00245EA0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245EA0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chiếu.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Thời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gửi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Đậu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Hiến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</w:p>
    <w:p w:rsidR="00245EA0" w:rsidRPr="00D53ED0" w:rsidRDefault="00245EA0" w:rsidP="00442984">
      <w:pPr>
        <w:pStyle w:val="BodyText"/>
        <w:spacing w:before="120" w:after="120"/>
        <w:ind w:left="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“Người giàu thường kiêu căng, người sang thường ngạo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mạn. Những người phú quý mà không kiêu ngạo, chưa có bao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giờ.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mới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hưng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thịnh,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bách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liêu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trông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chờ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sủng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lộc, đương khi đời sống thịnh thế như thời Nghiêu Thuấn, vinh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hiển như thời Quang Hoa, hỏi sao không “ngày đêm cho đến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mãi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mãi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ngợi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khen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ư?”,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tán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dương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mỹ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Thân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bá,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suy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cùng chẳng như chuyện của ông Chu, ông Thiệu hay sao? Sách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Quốc Ngữ có câu: “Không lo không có địa vị, chỉ lo làm sao giữ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vững”.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xưa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Phùng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Dã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phong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vị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bên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ngoại, khen là hiền thần; gần đây Âm Vệ úy đột nhiên nhận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 nhiều phước lộc. dòng họ Viêm không ai là không được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tôn trọng. Dòng họ nhà Dương hầu, không thế hệ nào không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giàu sang thịnh vượng. Họ hàng nhà Trọng hầu phát nhiều vị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tướng,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xây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dựng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dinh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cơ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to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rộng.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Nhưng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chê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trách</w:t>
      </w:r>
      <w:r w:rsidR="002D0E8F" w:rsidRPr="002D0E8F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di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hại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đời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sau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nữa.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Tại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sao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vậy?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Chung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quy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mãn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biết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kiềm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mình,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tiến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biết lui, địa vị thì cao quý mà đức nhân thì chưa đồng bộ vậy.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triều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Hán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lên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tử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trở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về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sau,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hai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đời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Ai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đế,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Bình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đế,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bên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ngoại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chuyên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quyền,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bốn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vị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to,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suốt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hai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mươi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năm,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chỉ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đứng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đầu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bảo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kê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vị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tộc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mình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thôi”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Kinh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câu: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“Soi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xét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chỗ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ân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cần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chăm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sóc”,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nào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cẩn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thận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được!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Phàm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ánh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sáng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tính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khiêm</w:t>
      </w:r>
      <w:r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Kinh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Dịch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khen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ngợi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ca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tụng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hết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sức,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Nho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răn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tránh,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ấy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phúc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lớn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nỗi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lo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sợ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tử.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Xét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ra,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khảo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gần,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cúi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ngữa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cách thức, khắc chạm lên các đồ gỗ kiểu cách, khắc lên các bồn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chứa nước chứng tỏ có bàn tay con người không phải tự nhiên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có.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thế,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bách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phúc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hoa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sen,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lưu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điều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tốt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lành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 muôn đời vậy”. Đến khi Đậu Hiến làm Xa kỵ tướng quân,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khi Thôi Nhân làm quan, Đậu Hiến chuyên quyền kiêu ngạo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phóng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túng,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Thôi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nhiều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lần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can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gián.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dẫn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 dánh Hung Nô, đường di nhiều đoạn lởm chởm gập ghềnh,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Thôi Nhân làm chức Chủ bạ, báo cáo hàng chục lần, rất là tha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thiết. Đậu Hiến không thèm nghe theo, xé sớ vất đi. Vì cho là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Thôi Nhân cao tuổi, đề nghị chuyển làm chức huyện trưởng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Trường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Sầm.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Thôi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đó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xa,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bất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đắc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ý,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bèn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về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quê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nhà,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già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chết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tại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nhà.</w:t>
      </w:r>
    </w:p>
    <w:p w:rsidR="008448E5" w:rsidRPr="00245EA0" w:rsidRDefault="008448E5" w:rsidP="00442984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vi"/>
        </w:rPr>
      </w:pPr>
    </w:p>
    <w:p w:rsidR="00D53ED0" w:rsidRPr="000217A6" w:rsidRDefault="000217A6" w:rsidP="002D0E8F">
      <w:pPr>
        <w:pStyle w:val="BodyText"/>
        <w:spacing w:before="120" w:after="120"/>
        <w:ind w:left="0"/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(HẾT TẬP </w:t>
      </w:r>
      <w:r w:rsidR="002D0E8F">
        <w:rPr>
          <w:rFonts w:asciiTheme="majorHAnsi" w:hAnsiTheme="majorHAnsi" w:cstheme="majorHAnsi"/>
          <w:sz w:val="28"/>
          <w:szCs w:val="28"/>
          <w:lang w:val="en-US"/>
        </w:rPr>
        <w:t>10</w:t>
      </w:r>
      <w:r>
        <w:rPr>
          <w:rFonts w:asciiTheme="majorHAnsi" w:hAnsiTheme="majorHAnsi" w:cstheme="majorHAnsi"/>
          <w:sz w:val="28"/>
          <w:szCs w:val="28"/>
          <w:lang w:val="en-US"/>
        </w:rPr>
        <w:t>)</w:t>
      </w:r>
      <w:bookmarkEnd w:id="0"/>
      <w:bookmarkEnd w:id="1"/>
    </w:p>
    <w:sectPr w:rsidR="00D53ED0" w:rsidRPr="000217A6" w:rsidSect="008448E5">
      <w:headerReference w:type="even" r:id="rId14"/>
      <w:footerReference w:type="even" r:id="rId15"/>
      <w:pgSz w:w="9072" w:h="13608"/>
      <w:pgMar w:top="1134" w:right="907" w:bottom="907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E92" w:rsidRDefault="003F1E92" w:rsidP="00D9527F">
      <w:pPr>
        <w:spacing w:after="0" w:line="240" w:lineRule="auto"/>
      </w:pPr>
      <w:r>
        <w:separator/>
      </w:r>
    </w:p>
  </w:endnote>
  <w:endnote w:type="continuationSeparator" w:id="0">
    <w:p w:rsidR="003F1E92" w:rsidRDefault="003F1E92" w:rsidP="00D9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A3"/>
    <w:family w:val="roman"/>
    <w:pitch w:val="variable"/>
    <w:sig w:usb0="E0000387" w:usb1="40000013" w:usb2="00000000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9DF" w:rsidRPr="0069748A" w:rsidRDefault="00A339DF">
    <w:pPr>
      <w:pStyle w:val="Footer"/>
      <w:jc w:val="center"/>
      <w:rPr>
        <w:rFonts w:ascii="Times New Roman" w:hAnsi="Times New Roman"/>
        <w:sz w:val="26"/>
        <w:szCs w:val="30"/>
      </w:rPr>
    </w:pPr>
    <w:r w:rsidRPr="0069748A">
      <w:rPr>
        <w:rFonts w:ascii="Times New Roman" w:hAnsi="Times New Roman"/>
        <w:sz w:val="26"/>
        <w:szCs w:val="30"/>
      </w:rPr>
      <w:fldChar w:fldCharType="begin"/>
    </w:r>
    <w:r w:rsidRPr="0069748A">
      <w:rPr>
        <w:rFonts w:ascii="Times New Roman" w:hAnsi="Times New Roman"/>
        <w:sz w:val="26"/>
        <w:szCs w:val="30"/>
      </w:rPr>
      <w:instrText xml:space="preserve"> PAGE   \* MERGEFORMAT </w:instrText>
    </w:r>
    <w:r w:rsidRPr="0069748A">
      <w:rPr>
        <w:rFonts w:ascii="Times New Roman" w:hAnsi="Times New Roman"/>
        <w:sz w:val="26"/>
        <w:szCs w:val="30"/>
      </w:rPr>
      <w:fldChar w:fldCharType="separate"/>
    </w:r>
    <w:r w:rsidR="00392406">
      <w:rPr>
        <w:rFonts w:ascii="Times New Roman" w:hAnsi="Times New Roman"/>
        <w:noProof/>
        <w:sz w:val="26"/>
        <w:szCs w:val="30"/>
      </w:rPr>
      <w:t>42</w:t>
    </w:r>
    <w:r w:rsidRPr="0069748A">
      <w:rPr>
        <w:rFonts w:ascii="Times New Roman" w:hAnsi="Times New Roman"/>
        <w:sz w:val="26"/>
        <w:szCs w:val="3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9DF" w:rsidRPr="0069748A" w:rsidRDefault="00A339DF" w:rsidP="006C6EF2">
    <w:pPr>
      <w:pStyle w:val="Footer"/>
      <w:jc w:val="center"/>
      <w:rPr>
        <w:sz w:val="26"/>
        <w:szCs w:val="30"/>
      </w:rPr>
    </w:pPr>
    <w:r w:rsidRPr="0069748A">
      <w:rPr>
        <w:rFonts w:ascii="Times New Roman" w:hAnsi="Times New Roman"/>
        <w:sz w:val="26"/>
        <w:szCs w:val="30"/>
      </w:rPr>
      <w:fldChar w:fldCharType="begin"/>
    </w:r>
    <w:r w:rsidRPr="0069748A">
      <w:rPr>
        <w:rFonts w:ascii="Times New Roman" w:hAnsi="Times New Roman"/>
        <w:sz w:val="26"/>
        <w:szCs w:val="30"/>
      </w:rPr>
      <w:instrText xml:space="preserve"> PAGE   \* MERGEFORMAT </w:instrText>
    </w:r>
    <w:r w:rsidRPr="0069748A">
      <w:rPr>
        <w:rFonts w:ascii="Times New Roman" w:hAnsi="Times New Roman"/>
        <w:sz w:val="26"/>
        <w:szCs w:val="30"/>
      </w:rPr>
      <w:fldChar w:fldCharType="separate"/>
    </w:r>
    <w:r w:rsidR="00392406">
      <w:rPr>
        <w:rFonts w:ascii="Times New Roman" w:hAnsi="Times New Roman"/>
        <w:noProof/>
        <w:sz w:val="26"/>
        <w:szCs w:val="30"/>
      </w:rPr>
      <w:t>89</w:t>
    </w:r>
    <w:r w:rsidRPr="0069748A">
      <w:rPr>
        <w:rFonts w:ascii="Times New Roman" w:hAnsi="Times New Roman"/>
        <w:sz w:val="26"/>
        <w:szCs w:val="3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noProof/>
        <w:sz w:val="26"/>
        <w:szCs w:val="30"/>
      </w:rPr>
      <w:id w:val="1636367299"/>
      <w:docPartObj>
        <w:docPartGallery w:val="Page Numbers (Bottom of Page)"/>
        <w:docPartUnique/>
      </w:docPartObj>
    </w:sdtPr>
    <w:sdtEndPr/>
    <w:sdtContent>
      <w:p w:rsidR="00A339DF" w:rsidRPr="00CE60A9" w:rsidRDefault="00A339DF" w:rsidP="00CE60A9">
        <w:pPr>
          <w:pStyle w:val="Footer"/>
          <w:jc w:val="center"/>
          <w:rPr>
            <w:rFonts w:ascii="Times New Roman" w:hAnsi="Times New Roman"/>
            <w:noProof/>
            <w:sz w:val="26"/>
            <w:szCs w:val="30"/>
          </w:rPr>
        </w:pPr>
        <w:r w:rsidRPr="00CE60A9">
          <w:rPr>
            <w:rFonts w:ascii="Times New Roman" w:hAnsi="Times New Roman"/>
            <w:noProof/>
            <w:sz w:val="26"/>
            <w:szCs w:val="30"/>
          </w:rPr>
          <w:fldChar w:fldCharType="begin"/>
        </w:r>
        <w:r w:rsidRPr="00CE60A9">
          <w:rPr>
            <w:rFonts w:ascii="Times New Roman" w:hAnsi="Times New Roman"/>
            <w:noProof/>
            <w:sz w:val="26"/>
            <w:szCs w:val="30"/>
          </w:rPr>
          <w:instrText xml:space="preserve"> PAGE   \* MERGEFORMAT </w:instrText>
        </w:r>
        <w:r w:rsidRPr="00CE60A9">
          <w:rPr>
            <w:rFonts w:ascii="Times New Roman" w:hAnsi="Times New Roman"/>
            <w:noProof/>
            <w:sz w:val="26"/>
            <w:szCs w:val="30"/>
          </w:rPr>
          <w:fldChar w:fldCharType="separate"/>
        </w:r>
        <w:r w:rsidR="00392406">
          <w:rPr>
            <w:rFonts w:ascii="Times New Roman" w:hAnsi="Times New Roman"/>
            <w:noProof/>
            <w:sz w:val="26"/>
            <w:szCs w:val="30"/>
          </w:rPr>
          <w:t>90</w:t>
        </w:r>
        <w:r w:rsidRPr="00CE60A9">
          <w:rPr>
            <w:rFonts w:ascii="Times New Roman" w:hAnsi="Times New Roman"/>
            <w:noProof/>
            <w:sz w:val="26"/>
            <w:szCs w:val="3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E92" w:rsidRDefault="003F1E92" w:rsidP="00D9527F">
      <w:pPr>
        <w:spacing w:after="0" w:line="240" w:lineRule="auto"/>
      </w:pPr>
      <w:r>
        <w:separator/>
      </w:r>
    </w:p>
  </w:footnote>
  <w:footnote w:type="continuationSeparator" w:id="0">
    <w:p w:rsidR="003F1E92" w:rsidRDefault="003F1E92" w:rsidP="00D9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9DF" w:rsidRPr="00D53ED0" w:rsidRDefault="00A339DF" w:rsidP="0039021F">
    <w:pPr>
      <w:pStyle w:val="Header"/>
      <w:pBdr>
        <w:bottom w:val="single" w:sz="4" w:space="1" w:color="auto"/>
      </w:pBdr>
      <w:jc w:val="center"/>
      <w:rPr>
        <w:rFonts w:ascii="Times New Roman" w:hAnsi="Times New Roman"/>
        <w:sz w:val="24"/>
        <w:szCs w:val="24"/>
      </w:rPr>
    </w:pPr>
    <w:r w:rsidRPr="00D53ED0">
      <w:rPr>
        <w:rFonts w:ascii="Times New Roman" w:hAnsi="Times New Roman"/>
        <w:b/>
        <w:color w:val="231F20"/>
        <w:sz w:val="16"/>
        <w:lang w:val="vi"/>
      </w:rPr>
      <w:t>QUẦN</w:t>
    </w:r>
    <w:r w:rsidRPr="00D53ED0">
      <w:rPr>
        <w:rFonts w:ascii="Times New Roman" w:hAnsi="Times New Roman"/>
        <w:b/>
        <w:color w:val="231F20"/>
        <w:spacing w:val="-3"/>
        <w:sz w:val="16"/>
        <w:lang w:val="vi"/>
      </w:rPr>
      <w:t xml:space="preserve"> </w:t>
    </w:r>
    <w:r w:rsidRPr="00D53ED0">
      <w:rPr>
        <w:rFonts w:ascii="Times New Roman" w:hAnsi="Times New Roman"/>
        <w:b/>
        <w:color w:val="231F20"/>
        <w:sz w:val="16"/>
        <w:lang w:val="vi"/>
      </w:rPr>
      <w:t>THƯ</w:t>
    </w:r>
    <w:r w:rsidRPr="00D53ED0">
      <w:rPr>
        <w:rFonts w:ascii="Times New Roman" w:hAnsi="Times New Roman"/>
        <w:b/>
        <w:color w:val="231F20"/>
        <w:spacing w:val="-2"/>
        <w:sz w:val="16"/>
        <w:lang w:val="vi"/>
      </w:rPr>
      <w:t xml:space="preserve"> </w:t>
    </w:r>
    <w:r w:rsidRPr="00D53ED0">
      <w:rPr>
        <w:rFonts w:ascii="Times New Roman" w:hAnsi="Times New Roman"/>
        <w:b/>
        <w:color w:val="231F20"/>
        <w:sz w:val="16"/>
        <w:lang w:val="vi"/>
      </w:rPr>
      <w:t>TRỊ</w:t>
    </w:r>
    <w:r w:rsidRPr="00D53ED0">
      <w:rPr>
        <w:rFonts w:ascii="Times New Roman" w:hAnsi="Times New Roman"/>
        <w:b/>
        <w:color w:val="231F20"/>
        <w:spacing w:val="-2"/>
        <w:sz w:val="16"/>
        <w:lang w:val="vi"/>
      </w:rPr>
      <w:t xml:space="preserve"> </w:t>
    </w:r>
    <w:r w:rsidRPr="00D53ED0">
      <w:rPr>
        <w:rFonts w:ascii="Times New Roman" w:hAnsi="Times New Roman"/>
        <w:b/>
        <w:color w:val="231F20"/>
        <w:sz w:val="16"/>
        <w:lang w:val="vi"/>
      </w:rPr>
      <w:t>YẾU</w:t>
    </w:r>
    <w:r w:rsidRPr="00D53ED0">
      <w:rPr>
        <w:rFonts w:ascii="Times New Roman" w:hAnsi="Times New Roman"/>
        <w:b/>
        <w:color w:val="231F20"/>
        <w:spacing w:val="-3"/>
        <w:sz w:val="16"/>
        <w:lang w:val="vi"/>
      </w:rPr>
      <w:t xml:space="preserve"> </w:t>
    </w:r>
    <w:r w:rsidRPr="00D53ED0">
      <w:rPr>
        <w:rFonts w:ascii="Times New Roman" w:hAnsi="Times New Roman"/>
        <w:b/>
        <w:color w:val="231F20"/>
        <w:sz w:val="16"/>
        <w:lang w:val="vi"/>
      </w:rPr>
      <w:t>2</w:t>
    </w:r>
    <w:r w:rsidRPr="00D53ED0">
      <w:rPr>
        <w:rFonts w:ascii="Times New Roman" w:hAnsi="Times New Roman"/>
        <w:b/>
        <w:color w:val="231F20"/>
        <w:sz w:val="16"/>
      </w:rPr>
      <w:t xml:space="preserve"> </w:t>
    </w:r>
    <w:r>
      <w:rPr>
        <w:rFonts w:ascii="Times New Roman" w:hAnsi="Times New Roman"/>
        <w:b/>
        <w:color w:val="231F20"/>
        <w:sz w:val="16"/>
      </w:rPr>
      <w:t xml:space="preserve">- </w:t>
    </w:r>
    <w:r w:rsidRPr="00D53ED0">
      <w:rPr>
        <w:rFonts w:ascii="Times New Roman" w:hAnsi="Times New Roman"/>
        <w:b/>
        <w:color w:val="231F20"/>
        <w:sz w:val="16"/>
      </w:rPr>
      <w:t xml:space="preserve">QUYỂN </w:t>
    </w:r>
    <w:r>
      <w:rPr>
        <w:rFonts w:ascii="Times New Roman" w:hAnsi="Times New Roman"/>
        <w:b/>
        <w:color w:val="231F20"/>
        <w:sz w:val="16"/>
      </w:rPr>
      <w:t>20</w:t>
    </w:r>
    <w:r w:rsidRPr="00D53ED0">
      <w:rPr>
        <w:rFonts w:ascii="Times New Roman" w:hAnsi="Times New Roman"/>
        <w:b/>
        <w:color w:val="231F20"/>
        <w:sz w:val="16"/>
      </w:rPr>
      <w:t xml:space="preserve">: </w:t>
    </w:r>
    <w:r>
      <w:rPr>
        <w:rFonts w:ascii="Times New Roman" w:hAnsi="Times New Roman"/>
        <w:b/>
        <w:color w:val="231F20"/>
        <w:sz w:val="16"/>
      </w:rPr>
      <w:t>HANS THƯ (8)-Bổ s</w:t>
    </w:r>
    <w:r w:rsidR="00392406">
      <w:rPr>
        <w:rFonts w:ascii="Times New Roman" w:hAnsi="Times New Roman"/>
        <w:b/>
        <w:color w:val="231F20"/>
        <w:sz w:val="16"/>
      </w:rPr>
      <w:t>u</w:t>
    </w:r>
    <w:r>
      <w:rPr>
        <w:rFonts w:ascii="Times New Roman" w:hAnsi="Times New Roman"/>
        <w:b/>
        <w:color w:val="231F20"/>
        <w:sz w:val="16"/>
      </w:rPr>
      <w:t>ng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9DF" w:rsidRPr="009477D2" w:rsidRDefault="00A339DF" w:rsidP="00D53ED0">
    <w:pPr>
      <w:pBdr>
        <w:bottom w:val="single" w:sz="4" w:space="1" w:color="auto"/>
      </w:pBdr>
      <w:spacing w:before="48"/>
      <w:ind w:right="119"/>
      <w:jc w:val="center"/>
      <w:rPr>
        <w:rFonts w:ascii="Times New Roman" w:hAnsi="Times New Roman"/>
        <w:b/>
        <w:color w:val="231F20"/>
        <w:sz w:val="16"/>
        <w:lang w:val="vi"/>
      </w:rPr>
    </w:pPr>
    <w:r w:rsidRPr="009477D2">
      <w:rPr>
        <w:rFonts w:ascii="Times New Roman" w:hAnsi="Times New Roman"/>
        <w:b/>
        <w:color w:val="231F20"/>
        <w:sz w:val="16"/>
        <w:lang w:val="vi"/>
      </w:rPr>
      <w:t xml:space="preserve">PHƯƠNG SÁCH TRỊ NƯỚC CỦA NGƯỜI XƯA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9DF" w:rsidRPr="009477D2" w:rsidRDefault="00A339DF" w:rsidP="00D53ED0">
    <w:pPr>
      <w:pBdr>
        <w:bottom w:val="single" w:sz="4" w:space="1" w:color="auto"/>
      </w:pBdr>
      <w:spacing w:before="48"/>
      <w:ind w:right="119"/>
      <w:jc w:val="center"/>
      <w:rPr>
        <w:rFonts w:ascii="Times New Roman" w:hAnsi="Times New Roman"/>
        <w:b/>
        <w:color w:val="231F20"/>
        <w:sz w:val="16"/>
        <w:lang w:val="vi"/>
      </w:rPr>
    </w:pPr>
    <w:r w:rsidRPr="009477D2">
      <w:rPr>
        <w:rFonts w:ascii="Times New Roman" w:hAnsi="Times New Roman"/>
        <w:b/>
        <w:color w:val="231F20"/>
        <w:sz w:val="16"/>
        <w:lang w:val="vi"/>
      </w:rPr>
      <w:t xml:space="preserve">PHƯƠNG SÁCH TRỊ NƯỚC CỦA NGƯỜI XƯA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9DF" w:rsidRPr="0039021F" w:rsidRDefault="00A339DF" w:rsidP="0039021F">
    <w:pPr>
      <w:pStyle w:val="Header"/>
      <w:pBdr>
        <w:bottom w:val="single" w:sz="4" w:space="1" w:color="auto"/>
      </w:pBdr>
      <w:jc w:val="center"/>
      <w:rPr>
        <w:rFonts w:ascii="Times New Roman" w:hAnsi="Times New Roman"/>
        <w:sz w:val="24"/>
        <w:szCs w:val="24"/>
      </w:rPr>
    </w:pPr>
    <w:r w:rsidRPr="00D53ED0">
      <w:rPr>
        <w:rFonts w:ascii="Times New Roman" w:hAnsi="Times New Roman"/>
        <w:b/>
        <w:color w:val="231F20"/>
        <w:sz w:val="16"/>
        <w:lang w:val="vi"/>
      </w:rPr>
      <w:t>QUẦN</w:t>
    </w:r>
    <w:r w:rsidRPr="00D53ED0">
      <w:rPr>
        <w:rFonts w:ascii="Times New Roman" w:hAnsi="Times New Roman"/>
        <w:b/>
        <w:color w:val="231F20"/>
        <w:spacing w:val="-3"/>
        <w:sz w:val="16"/>
        <w:lang w:val="vi"/>
      </w:rPr>
      <w:t xml:space="preserve"> </w:t>
    </w:r>
    <w:r w:rsidRPr="00D53ED0">
      <w:rPr>
        <w:rFonts w:ascii="Times New Roman" w:hAnsi="Times New Roman"/>
        <w:b/>
        <w:color w:val="231F20"/>
        <w:sz w:val="16"/>
        <w:lang w:val="vi"/>
      </w:rPr>
      <w:t>THƯ</w:t>
    </w:r>
    <w:r w:rsidRPr="00D53ED0">
      <w:rPr>
        <w:rFonts w:ascii="Times New Roman" w:hAnsi="Times New Roman"/>
        <w:b/>
        <w:color w:val="231F20"/>
        <w:spacing w:val="-2"/>
        <w:sz w:val="16"/>
        <w:lang w:val="vi"/>
      </w:rPr>
      <w:t xml:space="preserve"> </w:t>
    </w:r>
    <w:r w:rsidRPr="00D53ED0">
      <w:rPr>
        <w:rFonts w:ascii="Times New Roman" w:hAnsi="Times New Roman"/>
        <w:b/>
        <w:color w:val="231F20"/>
        <w:sz w:val="16"/>
        <w:lang w:val="vi"/>
      </w:rPr>
      <w:t>TRỊ</w:t>
    </w:r>
    <w:r w:rsidRPr="00D53ED0">
      <w:rPr>
        <w:rFonts w:ascii="Times New Roman" w:hAnsi="Times New Roman"/>
        <w:b/>
        <w:color w:val="231F20"/>
        <w:spacing w:val="-2"/>
        <w:sz w:val="16"/>
        <w:lang w:val="vi"/>
      </w:rPr>
      <w:t xml:space="preserve"> </w:t>
    </w:r>
    <w:r w:rsidRPr="00D53ED0">
      <w:rPr>
        <w:rFonts w:ascii="Times New Roman" w:hAnsi="Times New Roman"/>
        <w:b/>
        <w:color w:val="231F20"/>
        <w:sz w:val="16"/>
        <w:lang w:val="vi"/>
      </w:rPr>
      <w:t>YẾU</w:t>
    </w:r>
    <w:r w:rsidRPr="00D53ED0">
      <w:rPr>
        <w:rFonts w:ascii="Times New Roman" w:hAnsi="Times New Roman"/>
        <w:b/>
        <w:color w:val="231F20"/>
        <w:spacing w:val="-3"/>
        <w:sz w:val="16"/>
        <w:lang w:val="vi"/>
      </w:rPr>
      <w:t xml:space="preserve"> </w:t>
    </w:r>
    <w:r w:rsidRPr="00D53ED0">
      <w:rPr>
        <w:rFonts w:ascii="Times New Roman" w:hAnsi="Times New Roman"/>
        <w:b/>
        <w:color w:val="231F20"/>
        <w:sz w:val="16"/>
        <w:lang w:val="vi"/>
      </w:rPr>
      <w:t>2</w:t>
    </w:r>
    <w:r w:rsidRPr="00D53ED0">
      <w:rPr>
        <w:rFonts w:ascii="Times New Roman" w:hAnsi="Times New Roman"/>
        <w:b/>
        <w:color w:val="231F20"/>
        <w:sz w:val="16"/>
      </w:rPr>
      <w:t xml:space="preserve"> </w:t>
    </w:r>
    <w:r>
      <w:rPr>
        <w:rFonts w:ascii="Times New Roman" w:hAnsi="Times New Roman"/>
        <w:b/>
        <w:color w:val="231F20"/>
        <w:sz w:val="16"/>
      </w:rPr>
      <w:t xml:space="preserve">- </w:t>
    </w:r>
    <w:r w:rsidRPr="00D53ED0">
      <w:rPr>
        <w:rFonts w:ascii="Times New Roman" w:hAnsi="Times New Roman"/>
        <w:b/>
        <w:color w:val="231F20"/>
        <w:sz w:val="16"/>
      </w:rPr>
      <w:t xml:space="preserve">QUYỂN </w:t>
    </w:r>
    <w:r>
      <w:rPr>
        <w:rFonts w:ascii="Times New Roman" w:hAnsi="Times New Roman"/>
        <w:b/>
        <w:color w:val="231F20"/>
        <w:sz w:val="16"/>
      </w:rPr>
      <w:t>2</w:t>
    </w:r>
    <w:r w:rsidRPr="00D53ED0">
      <w:rPr>
        <w:rFonts w:ascii="Times New Roman" w:hAnsi="Times New Roman"/>
        <w:b/>
        <w:color w:val="231F20"/>
        <w:sz w:val="16"/>
      </w:rPr>
      <w:t xml:space="preserve">: </w:t>
    </w:r>
    <w:r>
      <w:rPr>
        <w:rFonts w:ascii="Times New Roman" w:hAnsi="Times New Roman"/>
        <w:b/>
        <w:color w:val="231F20"/>
        <w:sz w:val="16"/>
      </w:rPr>
      <w:t>SÁCH THƯỢNG THƯ (Kinh Thư)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1DDE"/>
    <w:multiLevelType w:val="hybridMultilevel"/>
    <w:tmpl w:val="FAE00FDA"/>
    <w:lvl w:ilvl="0" w:tplc="85742A92">
      <w:numFmt w:val="bullet"/>
      <w:lvlText w:val="-"/>
      <w:lvlJc w:val="left"/>
      <w:pPr>
        <w:ind w:left="117" w:hanging="188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8D5C7526">
      <w:numFmt w:val="bullet"/>
      <w:lvlText w:val="•"/>
      <w:lvlJc w:val="left"/>
      <w:pPr>
        <w:ind w:left="811" w:hanging="188"/>
      </w:pPr>
      <w:rPr>
        <w:rFonts w:hint="default"/>
        <w:lang w:val="vi" w:eastAsia="en-US" w:bidi="ar-SA"/>
      </w:rPr>
    </w:lvl>
    <w:lvl w:ilvl="2" w:tplc="B1800860">
      <w:numFmt w:val="bullet"/>
      <w:lvlText w:val="•"/>
      <w:lvlJc w:val="left"/>
      <w:pPr>
        <w:ind w:left="1503" w:hanging="188"/>
      </w:pPr>
      <w:rPr>
        <w:rFonts w:hint="default"/>
        <w:lang w:val="vi" w:eastAsia="en-US" w:bidi="ar-SA"/>
      </w:rPr>
    </w:lvl>
    <w:lvl w:ilvl="3" w:tplc="B79EC842">
      <w:numFmt w:val="bullet"/>
      <w:lvlText w:val="•"/>
      <w:lvlJc w:val="left"/>
      <w:pPr>
        <w:ind w:left="2195" w:hanging="188"/>
      </w:pPr>
      <w:rPr>
        <w:rFonts w:hint="default"/>
        <w:lang w:val="vi" w:eastAsia="en-US" w:bidi="ar-SA"/>
      </w:rPr>
    </w:lvl>
    <w:lvl w:ilvl="4" w:tplc="2B5E2A36">
      <w:numFmt w:val="bullet"/>
      <w:lvlText w:val="•"/>
      <w:lvlJc w:val="left"/>
      <w:pPr>
        <w:ind w:left="2887" w:hanging="188"/>
      </w:pPr>
      <w:rPr>
        <w:rFonts w:hint="default"/>
        <w:lang w:val="vi" w:eastAsia="en-US" w:bidi="ar-SA"/>
      </w:rPr>
    </w:lvl>
    <w:lvl w:ilvl="5" w:tplc="B2D2B0C2">
      <w:numFmt w:val="bullet"/>
      <w:lvlText w:val="•"/>
      <w:lvlJc w:val="left"/>
      <w:pPr>
        <w:ind w:left="3578" w:hanging="188"/>
      </w:pPr>
      <w:rPr>
        <w:rFonts w:hint="default"/>
        <w:lang w:val="vi" w:eastAsia="en-US" w:bidi="ar-SA"/>
      </w:rPr>
    </w:lvl>
    <w:lvl w:ilvl="6" w:tplc="839A32E8">
      <w:numFmt w:val="bullet"/>
      <w:lvlText w:val="•"/>
      <w:lvlJc w:val="left"/>
      <w:pPr>
        <w:ind w:left="4270" w:hanging="188"/>
      </w:pPr>
      <w:rPr>
        <w:rFonts w:hint="default"/>
        <w:lang w:val="vi" w:eastAsia="en-US" w:bidi="ar-SA"/>
      </w:rPr>
    </w:lvl>
    <w:lvl w:ilvl="7" w:tplc="740AFD8E">
      <w:numFmt w:val="bullet"/>
      <w:lvlText w:val="•"/>
      <w:lvlJc w:val="left"/>
      <w:pPr>
        <w:ind w:left="4962" w:hanging="188"/>
      </w:pPr>
      <w:rPr>
        <w:rFonts w:hint="default"/>
        <w:lang w:val="vi" w:eastAsia="en-US" w:bidi="ar-SA"/>
      </w:rPr>
    </w:lvl>
    <w:lvl w:ilvl="8" w:tplc="CB1690EE">
      <w:numFmt w:val="bullet"/>
      <w:lvlText w:val="•"/>
      <w:lvlJc w:val="left"/>
      <w:pPr>
        <w:ind w:left="5654" w:hanging="188"/>
      </w:pPr>
      <w:rPr>
        <w:rFonts w:hint="default"/>
        <w:lang w:val="vi" w:eastAsia="en-US" w:bidi="ar-SA"/>
      </w:rPr>
    </w:lvl>
  </w:abstractNum>
  <w:abstractNum w:abstractNumId="1">
    <w:nsid w:val="05570DDD"/>
    <w:multiLevelType w:val="hybridMultilevel"/>
    <w:tmpl w:val="1FC89B32"/>
    <w:lvl w:ilvl="0" w:tplc="370E8526">
      <w:numFmt w:val="bullet"/>
      <w:lvlText w:val="-"/>
      <w:lvlJc w:val="left"/>
      <w:pPr>
        <w:ind w:left="570" w:hanging="172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9BC09B9A">
      <w:numFmt w:val="bullet"/>
      <w:lvlText w:val="•"/>
      <w:lvlJc w:val="left"/>
      <w:pPr>
        <w:ind w:left="1225" w:hanging="172"/>
      </w:pPr>
      <w:rPr>
        <w:rFonts w:hint="default"/>
        <w:lang w:val="vi" w:eastAsia="en-US" w:bidi="ar-SA"/>
      </w:rPr>
    </w:lvl>
    <w:lvl w:ilvl="2" w:tplc="DC706DE8">
      <w:numFmt w:val="bullet"/>
      <w:lvlText w:val="•"/>
      <w:lvlJc w:val="left"/>
      <w:pPr>
        <w:ind w:left="1871" w:hanging="172"/>
      </w:pPr>
      <w:rPr>
        <w:rFonts w:hint="default"/>
        <w:lang w:val="vi" w:eastAsia="en-US" w:bidi="ar-SA"/>
      </w:rPr>
    </w:lvl>
    <w:lvl w:ilvl="3" w:tplc="FB266F16">
      <w:numFmt w:val="bullet"/>
      <w:lvlText w:val="•"/>
      <w:lvlJc w:val="left"/>
      <w:pPr>
        <w:ind w:left="2517" w:hanging="172"/>
      </w:pPr>
      <w:rPr>
        <w:rFonts w:hint="default"/>
        <w:lang w:val="vi" w:eastAsia="en-US" w:bidi="ar-SA"/>
      </w:rPr>
    </w:lvl>
    <w:lvl w:ilvl="4" w:tplc="0B841FEA">
      <w:numFmt w:val="bullet"/>
      <w:lvlText w:val="•"/>
      <w:lvlJc w:val="left"/>
      <w:pPr>
        <w:ind w:left="3163" w:hanging="172"/>
      </w:pPr>
      <w:rPr>
        <w:rFonts w:hint="default"/>
        <w:lang w:val="vi" w:eastAsia="en-US" w:bidi="ar-SA"/>
      </w:rPr>
    </w:lvl>
    <w:lvl w:ilvl="5" w:tplc="DA4AF55A">
      <w:numFmt w:val="bullet"/>
      <w:lvlText w:val="•"/>
      <w:lvlJc w:val="left"/>
      <w:pPr>
        <w:ind w:left="3808" w:hanging="172"/>
      </w:pPr>
      <w:rPr>
        <w:rFonts w:hint="default"/>
        <w:lang w:val="vi" w:eastAsia="en-US" w:bidi="ar-SA"/>
      </w:rPr>
    </w:lvl>
    <w:lvl w:ilvl="6" w:tplc="184ED1F8">
      <w:numFmt w:val="bullet"/>
      <w:lvlText w:val="•"/>
      <w:lvlJc w:val="left"/>
      <w:pPr>
        <w:ind w:left="4454" w:hanging="172"/>
      </w:pPr>
      <w:rPr>
        <w:rFonts w:hint="default"/>
        <w:lang w:val="vi" w:eastAsia="en-US" w:bidi="ar-SA"/>
      </w:rPr>
    </w:lvl>
    <w:lvl w:ilvl="7" w:tplc="C21E6DB6">
      <w:numFmt w:val="bullet"/>
      <w:lvlText w:val="•"/>
      <w:lvlJc w:val="left"/>
      <w:pPr>
        <w:ind w:left="5100" w:hanging="172"/>
      </w:pPr>
      <w:rPr>
        <w:rFonts w:hint="default"/>
        <w:lang w:val="vi" w:eastAsia="en-US" w:bidi="ar-SA"/>
      </w:rPr>
    </w:lvl>
    <w:lvl w:ilvl="8" w:tplc="682A6A8A">
      <w:numFmt w:val="bullet"/>
      <w:lvlText w:val="•"/>
      <w:lvlJc w:val="left"/>
      <w:pPr>
        <w:ind w:left="5746" w:hanging="172"/>
      </w:pPr>
      <w:rPr>
        <w:rFonts w:hint="default"/>
        <w:lang w:val="vi" w:eastAsia="en-US" w:bidi="ar-SA"/>
      </w:rPr>
    </w:lvl>
  </w:abstractNum>
  <w:abstractNum w:abstractNumId="2">
    <w:nsid w:val="0CA41F71"/>
    <w:multiLevelType w:val="hybridMultilevel"/>
    <w:tmpl w:val="E68C221A"/>
    <w:lvl w:ilvl="0" w:tplc="C8806240">
      <w:numFmt w:val="bullet"/>
      <w:lvlText w:val="-"/>
      <w:lvlJc w:val="left"/>
      <w:pPr>
        <w:ind w:left="117" w:hanging="179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A6164264">
      <w:numFmt w:val="bullet"/>
      <w:lvlText w:val="•"/>
      <w:lvlJc w:val="left"/>
      <w:pPr>
        <w:ind w:left="811" w:hanging="179"/>
      </w:pPr>
      <w:rPr>
        <w:rFonts w:hint="default"/>
        <w:lang w:val="vi" w:eastAsia="en-US" w:bidi="ar-SA"/>
      </w:rPr>
    </w:lvl>
    <w:lvl w:ilvl="2" w:tplc="69BE2474">
      <w:numFmt w:val="bullet"/>
      <w:lvlText w:val="•"/>
      <w:lvlJc w:val="left"/>
      <w:pPr>
        <w:ind w:left="1503" w:hanging="179"/>
      </w:pPr>
      <w:rPr>
        <w:rFonts w:hint="default"/>
        <w:lang w:val="vi" w:eastAsia="en-US" w:bidi="ar-SA"/>
      </w:rPr>
    </w:lvl>
    <w:lvl w:ilvl="3" w:tplc="CE588B9C">
      <w:numFmt w:val="bullet"/>
      <w:lvlText w:val="•"/>
      <w:lvlJc w:val="left"/>
      <w:pPr>
        <w:ind w:left="2195" w:hanging="179"/>
      </w:pPr>
      <w:rPr>
        <w:rFonts w:hint="default"/>
        <w:lang w:val="vi" w:eastAsia="en-US" w:bidi="ar-SA"/>
      </w:rPr>
    </w:lvl>
    <w:lvl w:ilvl="4" w:tplc="574A071C">
      <w:numFmt w:val="bullet"/>
      <w:lvlText w:val="•"/>
      <w:lvlJc w:val="left"/>
      <w:pPr>
        <w:ind w:left="2887" w:hanging="179"/>
      </w:pPr>
      <w:rPr>
        <w:rFonts w:hint="default"/>
        <w:lang w:val="vi" w:eastAsia="en-US" w:bidi="ar-SA"/>
      </w:rPr>
    </w:lvl>
    <w:lvl w:ilvl="5" w:tplc="17046956">
      <w:numFmt w:val="bullet"/>
      <w:lvlText w:val="•"/>
      <w:lvlJc w:val="left"/>
      <w:pPr>
        <w:ind w:left="3578" w:hanging="179"/>
      </w:pPr>
      <w:rPr>
        <w:rFonts w:hint="default"/>
        <w:lang w:val="vi" w:eastAsia="en-US" w:bidi="ar-SA"/>
      </w:rPr>
    </w:lvl>
    <w:lvl w:ilvl="6" w:tplc="9FEA78EC">
      <w:numFmt w:val="bullet"/>
      <w:lvlText w:val="•"/>
      <w:lvlJc w:val="left"/>
      <w:pPr>
        <w:ind w:left="4270" w:hanging="179"/>
      </w:pPr>
      <w:rPr>
        <w:rFonts w:hint="default"/>
        <w:lang w:val="vi" w:eastAsia="en-US" w:bidi="ar-SA"/>
      </w:rPr>
    </w:lvl>
    <w:lvl w:ilvl="7" w:tplc="98581364">
      <w:numFmt w:val="bullet"/>
      <w:lvlText w:val="•"/>
      <w:lvlJc w:val="left"/>
      <w:pPr>
        <w:ind w:left="4962" w:hanging="179"/>
      </w:pPr>
      <w:rPr>
        <w:rFonts w:hint="default"/>
        <w:lang w:val="vi" w:eastAsia="en-US" w:bidi="ar-SA"/>
      </w:rPr>
    </w:lvl>
    <w:lvl w:ilvl="8" w:tplc="495A7BEE">
      <w:numFmt w:val="bullet"/>
      <w:lvlText w:val="•"/>
      <w:lvlJc w:val="left"/>
      <w:pPr>
        <w:ind w:left="5654" w:hanging="179"/>
      </w:pPr>
      <w:rPr>
        <w:rFonts w:hint="default"/>
        <w:lang w:val="vi" w:eastAsia="en-US" w:bidi="ar-SA"/>
      </w:rPr>
    </w:lvl>
  </w:abstractNum>
  <w:abstractNum w:abstractNumId="3">
    <w:nsid w:val="119C4944"/>
    <w:multiLevelType w:val="hybridMultilevel"/>
    <w:tmpl w:val="D7EACB5A"/>
    <w:lvl w:ilvl="0" w:tplc="D4AC741C">
      <w:numFmt w:val="bullet"/>
      <w:lvlText w:val="-"/>
      <w:lvlJc w:val="left"/>
      <w:pPr>
        <w:ind w:left="117" w:hanging="180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F154B382">
      <w:numFmt w:val="bullet"/>
      <w:lvlText w:val="•"/>
      <w:lvlJc w:val="left"/>
      <w:pPr>
        <w:ind w:left="811" w:hanging="180"/>
      </w:pPr>
      <w:rPr>
        <w:rFonts w:hint="default"/>
        <w:lang w:val="vi" w:eastAsia="en-US" w:bidi="ar-SA"/>
      </w:rPr>
    </w:lvl>
    <w:lvl w:ilvl="2" w:tplc="0C0C75A8">
      <w:numFmt w:val="bullet"/>
      <w:lvlText w:val="•"/>
      <w:lvlJc w:val="left"/>
      <w:pPr>
        <w:ind w:left="1503" w:hanging="180"/>
      </w:pPr>
      <w:rPr>
        <w:rFonts w:hint="default"/>
        <w:lang w:val="vi" w:eastAsia="en-US" w:bidi="ar-SA"/>
      </w:rPr>
    </w:lvl>
    <w:lvl w:ilvl="3" w:tplc="49CC7152">
      <w:numFmt w:val="bullet"/>
      <w:lvlText w:val="•"/>
      <w:lvlJc w:val="left"/>
      <w:pPr>
        <w:ind w:left="2195" w:hanging="180"/>
      </w:pPr>
      <w:rPr>
        <w:rFonts w:hint="default"/>
        <w:lang w:val="vi" w:eastAsia="en-US" w:bidi="ar-SA"/>
      </w:rPr>
    </w:lvl>
    <w:lvl w:ilvl="4" w:tplc="E6E8F4BC">
      <w:numFmt w:val="bullet"/>
      <w:lvlText w:val="•"/>
      <w:lvlJc w:val="left"/>
      <w:pPr>
        <w:ind w:left="2887" w:hanging="180"/>
      </w:pPr>
      <w:rPr>
        <w:rFonts w:hint="default"/>
        <w:lang w:val="vi" w:eastAsia="en-US" w:bidi="ar-SA"/>
      </w:rPr>
    </w:lvl>
    <w:lvl w:ilvl="5" w:tplc="8D36C9F8">
      <w:numFmt w:val="bullet"/>
      <w:lvlText w:val="•"/>
      <w:lvlJc w:val="left"/>
      <w:pPr>
        <w:ind w:left="3578" w:hanging="180"/>
      </w:pPr>
      <w:rPr>
        <w:rFonts w:hint="default"/>
        <w:lang w:val="vi" w:eastAsia="en-US" w:bidi="ar-SA"/>
      </w:rPr>
    </w:lvl>
    <w:lvl w:ilvl="6" w:tplc="CAD86674">
      <w:numFmt w:val="bullet"/>
      <w:lvlText w:val="•"/>
      <w:lvlJc w:val="left"/>
      <w:pPr>
        <w:ind w:left="4270" w:hanging="180"/>
      </w:pPr>
      <w:rPr>
        <w:rFonts w:hint="default"/>
        <w:lang w:val="vi" w:eastAsia="en-US" w:bidi="ar-SA"/>
      </w:rPr>
    </w:lvl>
    <w:lvl w:ilvl="7" w:tplc="09A8D9CE">
      <w:numFmt w:val="bullet"/>
      <w:lvlText w:val="•"/>
      <w:lvlJc w:val="left"/>
      <w:pPr>
        <w:ind w:left="4962" w:hanging="180"/>
      </w:pPr>
      <w:rPr>
        <w:rFonts w:hint="default"/>
        <w:lang w:val="vi" w:eastAsia="en-US" w:bidi="ar-SA"/>
      </w:rPr>
    </w:lvl>
    <w:lvl w:ilvl="8" w:tplc="3CCA8A4A">
      <w:numFmt w:val="bullet"/>
      <w:lvlText w:val="•"/>
      <w:lvlJc w:val="left"/>
      <w:pPr>
        <w:ind w:left="5654" w:hanging="180"/>
      </w:pPr>
      <w:rPr>
        <w:rFonts w:hint="default"/>
        <w:lang w:val="vi" w:eastAsia="en-US" w:bidi="ar-SA"/>
      </w:rPr>
    </w:lvl>
  </w:abstractNum>
  <w:abstractNum w:abstractNumId="4">
    <w:nsid w:val="1A9A3718"/>
    <w:multiLevelType w:val="hybridMultilevel"/>
    <w:tmpl w:val="A6CC63A4"/>
    <w:lvl w:ilvl="0" w:tplc="00F63FC0">
      <w:numFmt w:val="bullet"/>
      <w:lvlText w:val="-"/>
      <w:lvlJc w:val="left"/>
      <w:pPr>
        <w:ind w:left="117" w:hanging="175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0562CE10">
      <w:numFmt w:val="bullet"/>
      <w:lvlText w:val="•"/>
      <w:lvlJc w:val="left"/>
      <w:pPr>
        <w:ind w:left="811" w:hanging="175"/>
      </w:pPr>
      <w:rPr>
        <w:rFonts w:hint="default"/>
        <w:lang w:val="vi" w:eastAsia="en-US" w:bidi="ar-SA"/>
      </w:rPr>
    </w:lvl>
    <w:lvl w:ilvl="2" w:tplc="F05CAAA2">
      <w:numFmt w:val="bullet"/>
      <w:lvlText w:val="•"/>
      <w:lvlJc w:val="left"/>
      <w:pPr>
        <w:ind w:left="1503" w:hanging="175"/>
      </w:pPr>
      <w:rPr>
        <w:rFonts w:hint="default"/>
        <w:lang w:val="vi" w:eastAsia="en-US" w:bidi="ar-SA"/>
      </w:rPr>
    </w:lvl>
    <w:lvl w:ilvl="3" w:tplc="BC7C8E70">
      <w:numFmt w:val="bullet"/>
      <w:lvlText w:val="•"/>
      <w:lvlJc w:val="left"/>
      <w:pPr>
        <w:ind w:left="2195" w:hanging="175"/>
      </w:pPr>
      <w:rPr>
        <w:rFonts w:hint="default"/>
        <w:lang w:val="vi" w:eastAsia="en-US" w:bidi="ar-SA"/>
      </w:rPr>
    </w:lvl>
    <w:lvl w:ilvl="4" w:tplc="EBFA8322">
      <w:numFmt w:val="bullet"/>
      <w:lvlText w:val="•"/>
      <w:lvlJc w:val="left"/>
      <w:pPr>
        <w:ind w:left="2887" w:hanging="175"/>
      </w:pPr>
      <w:rPr>
        <w:rFonts w:hint="default"/>
        <w:lang w:val="vi" w:eastAsia="en-US" w:bidi="ar-SA"/>
      </w:rPr>
    </w:lvl>
    <w:lvl w:ilvl="5" w:tplc="37CCF6D4">
      <w:numFmt w:val="bullet"/>
      <w:lvlText w:val="•"/>
      <w:lvlJc w:val="left"/>
      <w:pPr>
        <w:ind w:left="3578" w:hanging="175"/>
      </w:pPr>
      <w:rPr>
        <w:rFonts w:hint="default"/>
        <w:lang w:val="vi" w:eastAsia="en-US" w:bidi="ar-SA"/>
      </w:rPr>
    </w:lvl>
    <w:lvl w:ilvl="6" w:tplc="C9320B02">
      <w:numFmt w:val="bullet"/>
      <w:lvlText w:val="•"/>
      <w:lvlJc w:val="left"/>
      <w:pPr>
        <w:ind w:left="4270" w:hanging="175"/>
      </w:pPr>
      <w:rPr>
        <w:rFonts w:hint="default"/>
        <w:lang w:val="vi" w:eastAsia="en-US" w:bidi="ar-SA"/>
      </w:rPr>
    </w:lvl>
    <w:lvl w:ilvl="7" w:tplc="A02AF514">
      <w:numFmt w:val="bullet"/>
      <w:lvlText w:val="•"/>
      <w:lvlJc w:val="left"/>
      <w:pPr>
        <w:ind w:left="4962" w:hanging="175"/>
      </w:pPr>
      <w:rPr>
        <w:rFonts w:hint="default"/>
        <w:lang w:val="vi" w:eastAsia="en-US" w:bidi="ar-SA"/>
      </w:rPr>
    </w:lvl>
    <w:lvl w:ilvl="8" w:tplc="AE660D24">
      <w:numFmt w:val="bullet"/>
      <w:lvlText w:val="•"/>
      <w:lvlJc w:val="left"/>
      <w:pPr>
        <w:ind w:left="5654" w:hanging="175"/>
      </w:pPr>
      <w:rPr>
        <w:rFonts w:hint="default"/>
        <w:lang w:val="vi" w:eastAsia="en-US" w:bidi="ar-SA"/>
      </w:rPr>
    </w:lvl>
  </w:abstractNum>
  <w:abstractNum w:abstractNumId="5">
    <w:nsid w:val="254C12FE"/>
    <w:multiLevelType w:val="hybridMultilevel"/>
    <w:tmpl w:val="7B90C490"/>
    <w:lvl w:ilvl="0" w:tplc="7C6A4F24">
      <w:numFmt w:val="bullet"/>
      <w:lvlText w:val="-"/>
      <w:lvlJc w:val="left"/>
      <w:pPr>
        <w:ind w:left="117" w:hanging="158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9F0060C2">
      <w:numFmt w:val="bullet"/>
      <w:lvlText w:val="•"/>
      <w:lvlJc w:val="left"/>
      <w:pPr>
        <w:ind w:left="811" w:hanging="158"/>
      </w:pPr>
      <w:rPr>
        <w:rFonts w:hint="default"/>
        <w:lang w:val="vi" w:eastAsia="en-US" w:bidi="ar-SA"/>
      </w:rPr>
    </w:lvl>
    <w:lvl w:ilvl="2" w:tplc="6A829320">
      <w:numFmt w:val="bullet"/>
      <w:lvlText w:val="•"/>
      <w:lvlJc w:val="left"/>
      <w:pPr>
        <w:ind w:left="1503" w:hanging="158"/>
      </w:pPr>
      <w:rPr>
        <w:rFonts w:hint="default"/>
        <w:lang w:val="vi" w:eastAsia="en-US" w:bidi="ar-SA"/>
      </w:rPr>
    </w:lvl>
    <w:lvl w:ilvl="3" w:tplc="DE5AB3DE">
      <w:numFmt w:val="bullet"/>
      <w:lvlText w:val="•"/>
      <w:lvlJc w:val="left"/>
      <w:pPr>
        <w:ind w:left="2195" w:hanging="158"/>
      </w:pPr>
      <w:rPr>
        <w:rFonts w:hint="default"/>
        <w:lang w:val="vi" w:eastAsia="en-US" w:bidi="ar-SA"/>
      </w:rPr>
    </w:lvl>
    <w:lvl w:ilvl="4" w:tplc="F32EC26A">
      <w:numFmt w:val="bullet"/>
      <w:lvlText w:val="•"/>
      <w:lvlJc w:val="left"/>
      <w:pPr>
        <w:ind w:left="2887" w:hanging="158"/>
      </w:pPr>
      <w:rPr>
        <w:rFonts w:hint="default"/>
        <w:lang w:val="vi" w:eastAsia="en-US" w:bidi="ar-SA"/>
      </w:rPr>
    </w:lvl>
    <w:lvl w:ilvl="5" w:tplc="16144E22">
      <w:numFmt w:val="bullet"/>
      <w:lvlText w:val="•"/>
      <w:lvlJc w:val="left"/>
      <w:pPr>
        <w:ind w:left="3578" w:hanging="158"/>
      </w:pPr>
      <w:rPr>
        <w:rFonts w:hint="default"/>
        <w:lang w:val="vi" w:eastAsia="en-US" w:bidi="ar-SA"/>
      </w:rPr>
    </w:lvl>
    <w:lvl w:ilvl="6" w:tplc="C7DAAD4A">
      <w:numFmt w:val="bullet"/>
      <w:lvlText w:val="•"/>
      <w:lvlJc w:val="left"/>
      <w:pPr>
        <w:ind w:left="4270" w:hanging="158"/>
      </w:pPr>
      <w:rPr>
        <w:rFonts w:hint="default"/>
        <w:lang w:val="vi" w:eastAsia="en-US" w:bidi="ar-SA"/>
      </w:rPr>
    </w:lvl>
    <w:lvl w:ilvl="7" w:tplc="973C5E08">
      <w:numFmt w:val="bullet"/>
      <w:lvlText w:val="•"/>
      <w:lvlJc w:val="left"/>
      <w:pPr>
        <w:ind w:left="4962" w:hanging="158"/>
      </w:pPr>
      <w:rPr>
        <w:rFonts w:hint="default"/>
        <w:lang w:val="vi" w:eastAsia="en-US" w:bidi="ar-SA"/>
      </w:rPr>
    </w:lvl>
    <w:lvl w:ilvl="8" w:tplc="CCBA9104">
      <w:numFmt w:val="bullet"/>
      <w:lvlText w:val="•"/>
      <w:lvlJc w:val="left"/>
      <w:pPr>
        <w:ind w:left="5654" w:hanging="158"/>
      </w:pPr>
      <w:rPr>
        <w:rFonts w:hint="default"/>
        <w:lang w:val="vi" w:eastAsia="en-US" w:bidi="ar-SA"/>
      </w:rPr>
    </w:lvl>
  </w:abstractNum>
  <w:abstractNum w:abstractNumId="6">
    <w:nsid w:val="29A025C7"/>
    <w:multiLevelType w:val="hybridMultilevel"/>
    <w:tmpl w:val="D450B57A"/>
    <w:lvl w:ilvl="0" w:tplc="BB0C2FF2">
      <w:numFmt w:val="bullet"/>
      <w:lvlText w:val="-"/>
      <w:lvlJc w:val="left"/>
      <w:pPr>
        <w:ind w:left="570" w:hanging="172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DE20ECF8">
      <w:numFmt w:val="bullet"/>
      <w:lvlText w:val="•"/>
      <w:lvlJc w:val="left"/>
      <w:pPr>
        <w:ind w:left="1225" w:hanging="172"/>
      </w:pPr>
      <w:rPr>
        <w:rFonts w:hint="default"/>
        <w:lang w:val="vi" w:eastAsia="en-US" w:bidi="ar-SA"/>
      </w:rPr>
    </w:lvl>
    <w:lvl w:ilvl="2" w:tplc="90F0BFA8">
      <w:numFmt w:val="bullet"/>
      <w:lvlText w:val="•"/>
      <w:lvlJc w:val="left"/>
      <w:pPr>
        <w:ind w:left="1871" w:hanging="172"/>
      </w:pPr>
      <w:rPr>
        <w:rFonts w:hint="default"/>
        <w:lang w:val="vi" w:eastAsia="en-US" w:bidi="ar-SA"/>
      </w:rPr>
    </w:lvl>
    <w:lvl w:ilvl="3" w:tplc="1862BEDE">
      <w:numFmt w:val="bullet"/>
      <w:lvlText w:val="•"/>
      <w:lvlJc w:val="left"/>
      <w:pPr>
        <w:ind w:left="2517" w:hanging="172"/>
      </w:pPr>
      <w:rPr>
        <w:rFonts w:hint="default"/>
        <w:lang w:val="vi" w:eastAsia="en-US" w:bidi="ar-SA"/>
      </w:rPr>
    </w:lvl>
    <w:lvl w:ilvl="4" w:tplc="DDCECAD2">
      <w:numFmt w:val="bullet"/>
      <w:lvlText w:val="•"/>
      <w:lvlJc w:val="left"/>
      <w:pPr>
        <w:ind w:left="3163" w:hanging="172"/>
      </w:pPr>
      <w:rPr>
        <w:rFonts w:hint="default"/>
        <w:lang w:val="vi" w:eastAsia="en-US" w:bidi="ar-SA"/>
      </w:rPr>
    </w:lvl>
    <w:lvl w:ilvl="5" w:tplc="6D140E24">
      <w:numFmt w:val="bullet"/>
      <w:lvlText w:val="•"/>
      <w:lvlJc w:val="left"/>
      <w:pPr>
        <w:ind w:left="3808" w:hanging="172"/>
      </w:pPr>
      <w:rPr>
        <w:rFonts w:hint="default"/>
        <w:lang w:val="vi" w:eastAsia="en-US" w:bidi="ar-SA"/>
      </w:rPr>
    </w:lvl>
    <w:lvl w:ilvl="6" w:tplc="FB92A726">
      <w:numFmt w:val="bullet"/>
      <w:lvlText w:val="•"/>
      <w:lvlJc w:val="left"/>
      <w:pPr>
        <w:ind w:left="4454" w:hanging="172"/>
      </w:pPr>
      <w:rPr>
        <w:rFonts w:hint="default"/>
        <w:lang w:val="vi" w:eastAsia="en-US" w:bidi="ar-SA"/>
      </w:rPr>
    </w:lvl>
    <w:lvl w:ilvl="7" w:tplc="F30A544C">
      <w:numFmt w:val="bullet"/>
      <w:lvlText w:val="•"/>
      <w:lvlJc w:val="left"/>
      <w:pPr>
        <w:ind w:left="5100" w:hanging="172"/>
      </w:pPr>
      <w:rPr>
        <w:rFonts w:hint="default"/>
        <w:lang w:val="vi" w:eastAsia="en-US" w:bidi="ar-SA"/>
      </w:rPr>
    </w:lvl>
    <w:lvl w:ilvl="8" w:tplc="58D66296">
      <w:numFmt w:val="bullet"/>
      <w:lvlText w:val="•"/>
      <w:lvlJc w:val="left"/>
      <w:pPr>
        <w:ind w:left="5746" w:hanging="172"/>
      </w:pPr>
      <w:rPr>
        <w:rFonts w:hint="default"/>
        <w:lang w:val="vi" w:eastAsia="en-US" w:bidi="ar-SA"/>
      </w:rPr>
    </w:lvl>
  </w:abstractNum>
  <w:abstractNum w:abstractNumId="7">
    <w:nsid w:val="2CAA30F1"/>
    <w:multiLevelType w:val="hybridMultilevel"/>
    <w:tmpl w:val="9344348A"/>
    <w:lvl w:ilvl="0" w:tplc="21400592">
      <w:numFmt w:val="bullet"/>
      <w:lvlText w:val="-"/>
      <w:lvlJc w:val="left"/>
      <w:pPr>
        <w:ind w:left="117" w:hanging="193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2E56080E">
      <w:numFmt w:val="bullet"/>
      <w:lvlText w:val="•"/>
      <w:lvlJc w:val="left"/>
      <w:pPr>
        <w:ind w:left="811" w:hanging="193"/>
      </w:pPr>
      <w:rPr>
        <w:rFonts w:hint="default"/>
        <w:lang w:val="vi" w:eastAsia="en-US" w:bidi="ar-SA"/>
      </w:rPr>
    </w:lvl>
    <w:lvl w:ilvl="2" w:tplc="689A65C0">
      <w:numFmt w:val="bullet"/>
      <w:lvlText w:val="•"/>
      <w:lvlJc w:val="left"/>
      <w:pPr>
        <w:ind w:left="1503" w:hanging="193"/>
      </w:pPr>
      <w:rPr>
        <w:rFonts w:hint="default"/>
        <w:lang w:val="vi" w:eastAsia="en-US" w:bidi="ar-SA"/>
      </w:rPr>
    </w:lvl>
    <w:lvl w:ilvl="3" w:tplc="D7C43362">
      <w:numFmt w:val="bullet"/>
      <w:lvlText w:val="•"/>
      <w:lvlJc w:val="left"/>
      <w:pPr>
        <w:ind w:left="2195" w:hanging="193"/>
      </w:pPr>
      <w:rPr>
        <w:rFonts w:hint="default"/>
        <w:lang w:val="vi" w:eastAsia="en-US" w:bidi="ar-SA"/>
      </w:rPr>
    </w:lvl>
    <w:lvl w:ilvl="4" w:tplc="8190CF48">
      <w:numFmt w:val="bullet"/>
      <w:lvlText w:val="•"/>
      <w:lvlJc w:val="left"/>
      <w:pPr>
        <w:ind w:left="2887" w:hanging="193"/>
      </w:pPr>
      <w:rPr>
        <w:rFonts w:hint="default"/>
        <w:lang w:val="vi" w:eastAsia="en-US" w:bidi="ar-SA"/>
      </w:rPr>
    </w:lvl>
    <w:lvl w:ilvl="5" w:tplc="97A2B5FA">
      <w:numFmt w:val="bullet"/>
      <w:lvlText w:val="•"/>
      <w:lvlJc w:val="left"/>
      <w:pPr>
        <w:ind w:left="3578" w:hanging="193"/>
      </w:pPr>
      <w:rPr>
        <w:rFonts w:hint="default"/>
        <w:lang w:val="vi" w:eastAsia="en-US" w:bidi="ar-SA"/>
      </w:rPr>
    </w:lvl>
    <w:lvl w:ilvl="6" w:tplc="ED406E20">
      <w:numFmt w:val="bullet"/>
      <w:lvlText w:val="•"/>
      <w:lvlJc w:val="left"/>
      <w:pPr>
        <w:ind w:left="4270" w:hanging="193"/>
      </w:pPr>
      <w:rPr>
        <w:rFonts w:hint="default"/>
        <w:lang w:val="vi" w:eastAsia="en-US" w:bidi="ar-SA"/>
      </w:rPr>
    </w:lvl>
    <w:lvl w:ilvl="7" w:tplc="3418CA6E">
      <w:numFmt w:val="bullet"/>
      <w:lvlText w:val="•"/>
      <w:lvlJc w:val="left"/>
      <w:pPr>
        <w:ind w:left="4962" w:hanging="193"/>
      </w:pPr>
      <w:rPr>
        <w:rFonts w:hint="default"/>
        <w:lang w:val="vi" w:eastAsia="en-US" w:bidi="ar-SA"/>
      </w:rPr>
    </w:lvl>
    <w:lvl w:ilvl="8" w:tplc="7902C53E">
      <w:numFmt w:val="bullet"/>
      <w:lvlText w:val="•"/>
      <w:lvlJc w:val="left"/>
      <w:pPr>
        <w:ind w:left="5654" w:hanging="193"/>
      </w:pPr>
      <w:rPr>
        <w:rFonts w:hint="default"/>
        <w:lang w:val="vi" w:eastAsia="en-US" w:bidi="ar-SA"/>
      </w:rPr>
    </w:lvl>
  </w:abstractNum>
  <w:abstractNum w:abstractNumId="8">
    <w:nsid w:val="308B11E6"/>
    <w:multiLevelType w:val="hybridMultilevel"/>
    <w:tmpl w:val="B8AC3D58"/>
    <w:lvl w:ilvl="0" w:tplc="CD42F07C">
      <w:numFmt w:val="bullet"/>
      <w:lvlText w:val="-"/>
      <w:lvlJc w:val="left"/>
      <w:pPr>
        <w:ind w:left="117" w:hanging="160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750A5CC6">
      <w:numFmt w:val="bullet"/>
      <w:lvlText w:val="•"/>
      <w:lvlJc w:val="left"/>
      <w:pPr>
        <w:ind w:left="811" w:hanging="160"/>
      </w:pPr>
      <w:rPr>
        <w:rFonts w:hint="default"/>
        <w:lang w:val="vi" w:eastAsia="en-US" w:bidi="ar-SA"/>
      </w:rPr>
    </w:lvl>
    <w:lvl w:ilvl="2" w:tplc="769247F8">
      <w:numFmt w:val="bullet"/>
      <w:lvlText w:val="•"/>
      <w:lvlJc w:val="left"/>
      <w:pPr>
        <w:ind w:left="1503" w:hanging="160"/>
      </w:pPr>
      <w:rPr>
        <w:rFonts w:hint="default"/>
        <w:lang w:val="vi" w:eastAsia="en-US" w:bidi="ar-SA"/>
      </w:rPr>
    </w:lvl>
    <w:lvl w:ilvl="3" w:tplc="4C8E5BAA">
      <w:numFmt w:val="bullet"/>
      <w:lvlText w:val="•"/>
      <w:lvlJc w:val="left"/>
      <w:pPr>
        <w:ind w:left="2195" w:hanging="160"/>
      </w:pPr>
      <w:rPr>
        <w:rFonts w:hint="default"/>
        <w:lang w:val="vi" w:eastAsia="en-US" w:bidi="ar-SA"/>
      </w:rPr>
    </w:lvl>
    <w:lvl w:ilvl="4" w:tplc="F8AC63BE">
      <w:numFmt w:val="bullet"/>
      <w:lvlText w:val="•"/>
      <w:lvlJc w:val="left"/>
      <w:pPr>
        <w:ind w:left="2887" w:hanging="160"/>
      </w:pPr>
      <w:rPr>
        <w:rFonts w:hint="default"/>
        <w:lang w:val="vi" w:eastAsia="en-US" w:bidi="ar-SA"/>
      </w:rPr>
    </w:lvl>
    <w:lvl w:ilvl="5" w:tplc="E6B200B0">
      <w:numFmt w:val="bullet"/>
      <w:lvlText w:val="•"/>
      <w:lvlJc w:val="left"/>
      <w:pPr>
        <w:ind w:left="3578" w:hanging="160"/>
      </w:pPr>
      <w:rPr>
        <w:rFonts w:hint="default"/>
        <w:lang w:val="vi" w:eastAsia="en-US" w:bidi="ar-SA"/>
      </w:rPr>
    </w:lvl>
    <w:lvl w:ilvl="6" w:tplc="97E0E864">
      <w:numFmt w:val="bullet"/>
      <w:lvlText w:val="•"/>
      <w:lvlJc w:val="left"/>
      <w:pPr>
        <w:ind w:left="4270" w:hanging="160"/>
      </w:pPr>
      <w:rPr>
        <w:rFonts w:hint="default"/>
        <w:lang w:val="vi" w:eastAsia="en-US" w:bidi="ar-SA"/>
      </w:rPr>
    </w:lvl>
    <w:lvl w:ilvl="7" w:tplc="C1DCAB4E">
      <w:numFmt w:val="bullet"/>
      <w:lvlText w:val="•"/>
      <w:lvlJc w:val="left"/>
      <w:pPr>
        <w:ind w:left="4962" w:hanging="160"/>
      </w:pPr>
      <w:rPr>
        <w:rFonts w:hint="default"/>
        <w:lang w:val="vi" w:eastAsia="en-US" w:bidi="ar-SA"/>
      </w:rPr>
    </w:lvl>
    <w:lvl w:ilvl="8" w:tplc="4C2C9886">
      <w:numFmt w:val="bullet"/>
      <w:lvlText w:val="•"/>
      <w:lvlJc w:val="left"/>
      <w:pPr>
        <w:ind w:left="5654" w:hanging="160"/>
      </w:pPr>
      <w:rPr>
        <w:rFonts w:hint="default"/>
        <w:lang w:val="vi" w:eastAsia="en-US" w:bidi="ar-SA"/>
      </w:rPr>
    </w:lvl>
  </w:abstractNum>
  <w:abstractNum w:abstractNumId="9">
    <w:nsid w:val="32034FAA"/>
    <w:multiLevelType w:val="hybridMultilevel"/>
    <w:tmpl w:val="0A76AFAC"/>
    <w:lvl w:ilvl="0" w:tplc="D46236C6">
      <w:numFmt w:val="bullet"/>
      <w:lvlText w:val="-"/>
      <w:lvlJc w:val="left"/>
      <w:pPr>
        <w:ind w:left="117" w:hanging="182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944E1114">
      <w:numFmt w:val="bullet"/>
      <w:lvlText w:val="•"/>
      <w:lvlJc w:val="left"/>
      <w:pPr>
        <w:ind w:left="811" w:hanging="182"/>
      </w:pPr>
      <w:rPr>
        <w:rFonts w:hint="default"/>
        <w:lang w:val="vi" w:eastAsia="en-US" w:bidi="ar-SA"/>
      </w:rPr>
    </w:lvl>
    <w:lvl w:ilvl="2" w:tplc="90163858">
      <w:numFmt w:val="bullet"/>
      <w:lvlText w:val="•"/>
      <w:lvlJc w:val="left"/>
      <w:pPr>
        <w:ind w:left="1503" w:hanging="182"/>
      </w:pPr>
      <w:rPr>
        <w:rFonts w:hint="default"/>
        <w:lang w:val="vi" w:eastAsia="en-US" w:bidi="ar-SA"/>
      </w:rPr>
    </w:lvl>
    <w:lvl w:ilvl="3" w:tplc="FA866D6C">
      <w:numFmt w:val="bullet"/>
      <w:lvlText w:val="•"/>
      <w:lvlJc w:val="left"/>
      <w:pPr>
        <w:ind w:left="2195" w:hanging="182"/>
      </w:pPr>
      <w:rPr>
        <w:rFonts w:hint="default"/>
        <w:lang w:val="vi" w:eastAsia="en-US" w:bidi="ar-SA"/>
      </w:rPr>
    </w:lvl>
    <w:lvl w:ilvl="4" w:tplc="3B7A319A">
      <w:numFmt w:val="bullet"/>
      <w:lvlText w:val="•"/>
      <w:lvlJc w:val="left"/>
      <w:pPr>
        <w:ind w:left="2887" w:hanging="182"/>
      </w:pPr>
      <w:rPr>
        <w:rFonts w:hint="default"/>
        <w:lang w:val="vi" w:eastAsia="en-US" w:bidi="ar-SA"/>
      </w:rPr>
    </w:lvl>
    <w:lvl w:ilvl="5" w:tplc="5F223968">
      <w:numFmt w:val="bullet"/>
      <w:lvlText w:val="•"/>
      <w:lvlJc w:val="left"/>
      <w:pPr>
        <w:ind w:left="3578" w:hanging="182"/>
      </w:pPr>
      <w:rPr>
        <w:rFonts w:hint="default"/>
        <w:lang w:val="vi" w:eastAsia="en-US" w:bidi="ar-SA"/>
      </w:rPr>
    </w:lvl>
    <w:lvl w:ilvl="6" w:tplc="BB9CD816">
      <w:numFmt w:val="bullet"/>
      <w:lvlText w:val="•"/>
      <w:lvlJc w:val="left"/>
      <w:pPr>
        <w:ind w:left="4270" w:hanging="182"/>
      </w:pPr>
      <w:rPr>
        <w:rFonts w:hint="default"/>
        <w:lang w:val="vi" w:eastAsia="en-US" w:bidi="ar-SA"/>
      </w:rPr>
    </w:lvl>
    <w:lvl w:ilvl="7" w:tplc="69AA0610">
      <w:numFmt w:val="bullet"/>
      <w:lvlText w:val="•"/>
      <w:lvlJc w:val="left"/>
      <w:pPr>
        <w:ind w:left="4962" w:hanging="182"/>
      </w:pPr>
      <w:rPr>
        <w:rFonts w:hint="default"/>
        <w:lang w:val="vi" w:eastAsia="en-US" w:bidi="ar-SA"/>
      </w:rPr>
    </w:lvl>
    <w:lvl w:ilvl="8" w:tplc="E23EE71C">
      <w:numFmt w:val="bullet"/>
      <w:lvlText w:val="•"/>
      <w:lvlJc w:val="left"/>
      <w:pPr>
        <w:ind w:left="5654" w:hanging="182"/>
      </w:pPr>
      <w:rPr>
        <w:rFonts w:hint="default"/>
        <w:lang w:val="vi" w:eastAsia="en-US" w:bidi="ar-SA"/>
      </w:rPr>
    </w:lvl>
  </w:abstractNum>
  <w:abstractNum w:abstractNumId="10">
    <w:nsid w:val="37FA26BF"/>
    <w:multiLevelType w:val="hybridMultilevel"/>
    <w:tmpl w:val="3C24B58C"/>
    <w:lvl w:ilvl="0" w:tplc="2E667BAC">
      <w:numFmt w:val="bullet"/>
      <w:lvlText w:val="-"/>
      <w:lvlJc w:val="left"/>
      <w:pPr>
        <w:ind w:left="570" w:hanging="172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F684A65A">
      <w:numFmt w:val="bullet"/>
      <w:lvlText w:val="•"/>
      <w:lvlJc w:val="left"/>
      <w:pPr>
        <w:ind w:left="1225" w:hanging="172"/>
      </w:pPr>
      <w:rPr>
        <w:rFonts w:hint="default"/>
        <w:lang w:val="vi" w:eastAsia="en-US" w:bidi="ar-SA"/>
      </w:rPr>
    </w:lvl>
    <w:lvl w:ilvl="2" w:tplc="4768B838">
      <w:numFmt w:val="bullet"/>
      <w:lvlText w:val="•"/>
      <w:lvlJc w:val="left"/>
      <w:pPr>
        <w:ind w:left="1871" w:hanging="172"/>
      </w:pPr>
      <w:rPr>
        <w:rFonts w:hint="default"/>
        <w:lang w:val="vi" w:eastAsia="en-US" w:bidi="ar-SA"/>
      </w:rPr>
    </w:lvl>
    <w:lvl w:ilvl="3" w:tplc="B1220EF4">
      <w:numFmt w:val="bullet"/>
      <w:lvlText w:val="•"/>
      <w:lvlJc w:val="left"/>
      <w:pPr>
        <w:ind w:left="2517" w:hanging="172"/>
      </w:pPr>
      <w:rPr>
        <w:rFonts w:hint="default"/>
        <w:lang w:val="vi" w:eastAsia="en-US" w:bidi="ar-SA"/>
      </w:rPr>
    </w:lvl>
    <w:lvl w:ilvl="4" w:tplc="201C4A10">
      <w:numFmt w:val="bullet"/>
      <w:lvlText w:val="•"/>
      <w:lvlJc w:val="left"/>
      <w:pPr>
        <w:ind w:left="3163" w:hanging="172"/>
      </w:pPr>
      <w:rPr>
        <w:rFonts w:hint="default"/>
        <w:lang w:val="vi" w:eastAsia="en-US" w:bidi="ar-SA"/>
      </w:rPr>
    </w:lvl>
    <w:lvl w:ilvl="5" w:tplc="C10EC22C">
      <w:numFmt w:val="bullet"/>
      <w:lvlText w:val="•"/>
      <w:lvlJc w:val="left"/>
      <w:pPr>
        <w:ind w:left="3808" w:hanging="172"/>
      </w:pPr>
      <w:rPr>
        <w:rFonts w:hint="default"/>
        <w:lang w:val="vi" w:eastAsia="en-US" w:bidi="ar-SA"/>
      </w:rPr>
    </w:lvl>
    <w:lvl w:ilvl="6" w:tplc="A60A7C2A">
      <w:numFmt w:val="bullet"/>
      <w:lvlText w:val="•"/>
      <w:lvlJc w:val="left"/>
      <w:pPr>
        <w:ind w:left="4454" w:hanging="172"/>
      </w:pPr>
      <w:rPr>
        <w:rFonts w:hint="default"/>
        <w:lang w:val="vi" w:eastAsia="en-US" w:bidi="ar-SA"/>
      </w:rPr>
    </w:lvl>
    <w:lvl w:ilvl="7" w:tplc="BA283AA6">
      <w:numFmt w:val="bullet"/>
      <w:lvlText w:val="•"/>
      <w:lvlJc w:val="left"/>
      <w:pPr>
        <w:ind w:left="5100" w:hanging="172"/>
      </w:pPr>
      <w:rPr>
        <w:rFonts w:hint="default"/>
        <w:lang w:val="vi" w:eastAsia="en-US" w:bidi="ar-SA"/>
      </w:rPr>
    </w:lvl>
    <w:lvl w:ilvl="8" w:tplc="46C68B6C">
      <w:numFmt w:val="bullet"/>
      <w:lvlText w:val="•"/>
      <w:lvlJc w:val="left"/>
      <w:pPr>
        <w:ind w:left="5746" w:hanging="172"/>
      </w:pPr>
      <w:rPr>
        <w:rFonts w:hint="default"/>
        <w:lang w:val="vi" w:eastAsia="en-US" w:bidi="ar-SA"/>
      </w:rPr>
    </w:lvl>
  </w:abstractNum>
  <w:abstractNum w:abstractNumId="11">
    <w:nsid w:val="38497A65"/>
    <w:multiLevelType w:val="hybridMultilevel"/>
    <w:tmpl w:val="78280FF2"/>
    <w:lvl w:ilvl="0" w:tplc="341C8C8C">
      <w:numFmt w:val="bullet"/>
      <w:lvlText w:val="-"/>
      <w:lvlJc w:val="left"/>
      <w:pPr>
        <w:ind w:left="117" w:hanging="193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6BACFF8A">
      <w:numFmt w:val="bullet"/>
      <w:lvlText w:val="•"/>
      <w:lvlJc w:val="left"/>
      <w:pPr>
        <w:ind w:left="811" w:hanging="193"/>
      </w:pPr>
      <w:rPr>
        <w:rFonts w:hint="default"/>
        <w:lang w:val="vi" w:eastAsia="en-US" w:bidi="ar-SA"/>
      </w:rPr>
    </w:lvl>
    <w:lvl w:ilvl="2" w:tplc="1BE46890">
      <w:numFmt w:val="bullet"/>
      <w:lvlText w:val="•"/>
      <w:lvlJc w:val="left"/>
      <w:pPr>
        <w:ind w:left="1503" w:hanging="193"/>
      </w:pPr>
      <w:rPr>
        <w:rFonts w:hint="default"/>
        <w:lang w:val="vi" w:eastAsia="en-US" w:bidi="ar-SA"/>
      </w:rPr>
    </w:lvl>
    <w:lvl w:ilvl="3" w:tplc="F06C1C34">
      <w:numFmt w:val="bullet"/>
      <w:lvlText w:val="•"/>
      <w:lvlJc w:val="left"/>
      <w:pPr>
        <w:ind w:left="2195" w:hanging="193"/>
      </w:pPr>
      <w:rPr>
        <w:rFonts w:hint="default"/>
        <w:lang w:val="vi" w:eastAsia="en-US" w:bidi="ar-SA"/>
      </w:rPr>
    </w:lvl>
    <w:lvl w:ilvl="4" w:tplc="442E1A54">
      <w:numFmt w:val="bullet"/>
      <w:lvlText w:val="•"/>
      <w:lvlJc w:val="left"/>
      <w:pPr>
        <w:ind w:left="2887" w:hanging="193"/>
      </w:pPr>
      <w:rPr>
        <w:rFonts w:hint="default"/>
        <w:lang w:val="vi" w:eastAsia="en-US" w:bidi="ar-SA"/>
      </w:rPr>
    </w:lvl>
    <w:lvl w:ilvl="5" w:tplc="5E102664">
      <w:numFmt w:val="bullet"/>
      <w:lvlText w:val="•"/>
      <w:lvlJc w:val="left"/>
      <w:pPr>
        <w:ind w:left="3578" w:hanging="193"/>
      </w:pPr>
      <w:rPr>
        <w:rFonts w:hint="default"/>
        <w:lang w:val="vi" w:eastAsia="en-US" w:bidi="ar-SA"/>
      </w:rPr>
    </w:lvl>
    <w:lvl w:ilvl="6" w:tplc="116A8548">
      <w:numFmt w:val="bullet"/>
      <w:lvlText w:val="•"/>
      <w:lvlJc w:val="left"/>
      <w:pPr>
        <w:ind w:left="4270" w:hanging="193"/>
      </w:pPr>
      <w:rPr>
        <w:rFonts w:hint="default"/>
        <w:lang w:val="vi" w:eastAsia="en-US" w:bidi="ar-SA"/>
      </w:rPr>
    </w:lvl>
    <w:lvl w:ilvl="7" w:tplc="80909BDE">
      <w:numFmt w:val="bullet"/>
      <w:lvlText w:val="•"/>
      <w:lvlJc w:val="left"/>
      <w:pPr>
        <w:ind w:left="4962" w:hanging="193"/>
      </w:pPr>
      <w:rPr>
        <w:rFonts w:hint="default"/>
        <w:lang w:val="vi" w:eastAsia="en-US" w:bidi="ar-SA"/>
      </w:rPr>
    </w:lvl>
    <w:lvl w:ilvl="8" w:tplc="33862890">
      <w:numFmt w:val="bullet"/>
      <w:lvlText w:val="•"/>
      <w:lvlJc w:val="left"/>
      <w:pPr>
        <w:ind w:left="5654" w:hanging="193"/>
      </w:pPr>
      <w:rPr>
        <w:rFonts w:hint="default"/>
        <w:lang w:val="vi" w:eastAsia="en-US" w:bidi="ar-SA"/>
      </w:rPr>
    </w:lvl>
  </w:abstractNum>
  <w:abstractNum w:abstractNumId="12">
    <w:nsid w:val="386D6A3F"/>
    <w:multiLevelType w:val="hybridMultilevel"/>
    <w:tmpl w:val="9A9E16C8"/>
    <w:lvl w:ilvl="0" w:tplc="6BD66C0A">
      <w:start w:val="1"/>
      <w:numFmt w:val="decimal"/>
      <w:lvlText w:val="%1."/>
      <w:lvlJc w:val="left"/>
      <w:pPr>
        <w:ind w:left="117" w:hanging="210"/>
        <w:jc w:val="left"/>
      </w:pPr>
      <w:rPr>
        <w:rFonts w:ascii="Palatino Linotype" w:eastAsia="Palatino Linotype" w:hAnsi="Palatino Linotype" w:cs="Palatino Linotype" w:hint="default"/>
        <w:color w:val="231F20"/>
        <w:spacing w:val="-1"/>
        <w:w w:val="100"/>
        <w:sz w:val="20"/>
        <w:szCs w:val="20"/>
        <w:lang w:val="vi" w:eastAsia="en-US" w:bidi="ar-SA"/>
      </w:rPr>
    </w:lvl>
    <w:lvl w:ilvl="1" w:tplc="214EF8B2">
      <w:numFmt w:val="bullet"/>
      <w:lvlText w:val="-"/>
      <w:lvlJc w:val="left"/>
      <w:pPr>
        <w:ind w:left="117" w:hanging="170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2" w:tplc="719AADD4">
      <w:numFmt w:val="bullet"/>
      <w:lvlText w:val="•"/>
      <w:lvlJc w:val="left"/>
      <w:pPr>
        <w:ind w:left="620" w:hanging="170"/>
      </w:pPr>
      <w:rPr>
        <w:rFonts w:hint="default"/>
        <w:lang w:val="vi" w:eastAsia="en-US" w:bidi="ar-SA"/>
      </w:rPr>
    </w:lvl>
    <w:lvl w:ilvl="3" w:tplc="378E8D66">
      <w:numFmt w:val="bullet"/>
      <w:lvlText w:val="•"/>
      <w:lvlJc w:val="left"/>
      <w:pPr>
        <w:ind w:left="640" w:hanging="170"/>
      </w:pPr>
      <w:rPr>
        <w:rFonts w:hint="default"/>
        <w:lang w:val="vi" w:eastAsia="en-US" w:bidi="ar-SA"/>
      </w:rPr>
    </w:lvl>
    <w:lvl w:ilvl="4" w:tplc="E29E4D98">
      <w:numFmt w:val="bullet"/>
      <w:lvlText w:val="•"/>
      <w:lvlJc w:val="left"/>
      <w:pPr>
        <w:ind w:left="1553" w:hanging="170"/>
      </w:pPr>
      <w:rPr>
        <w:rFonts w:hint="default"/>
        <w:lang w:val="vi" w:eastAsia="en-US" w:bidi="ar-SA"/>
      </w:rPr>
    </w:lvl>
    <w:lvl w:ilvl="5" w:tplc="284E881C">
      <w:numFmt w:val="bullet"/>
      <w:lvlText w:val="•"/>
      <w:lvlJc w:val="left"/>
      <w:pPr>
        <w:ind w:left="2467" w:hanging="170"/>
      </w:pPr>
      <w:rPr>
        <w:rFonts w:hint="default"/>
        <w:lang w:val="vi" w:eastAsia="en-US" w:bidi="ar-SA"/>
      </w:rPr>
    </w:lvl>
    <w:lvl w:ilvl="6" w:tplc="392A5D4E">
      <w:numFmt w:val="bullet"/>
      <w:lvlText w:val="•"/>
      <w:lvlJc w:val="left"/>
      <w:pPr>
        <w:ind w:left="3381" w:hanging="170"/>
      </w:pPr>
      <w:rPr>
        <w:rFonts w:hint="default"/>
        <w:lang w:val="vi" w:eastAsia="en-US" w:bidi="ar-SA"/>
      </w:rPr>
    </w:lvl>
    <w:lvl w:ilvl="7" w:tplc="D79AC4C2">
      <w:numFmt w:val="bullet"/>
      <w:lvlText w:val="•"/>
      <w:lvlJc w:val="left"/>
      <w:pPr>
        <w:ind w:left="4295" w:hanging="170"/>
      </w:pPr>
      <w:rPr>
        <w:rFonts w:hint="default"/>
        <w:lang w:val="vi" w:eastAsia="en-US" w:bidi="ar-SA"/>
      </w:rPr>
    </w:lvl>
    <w:lvl w:ilvl="8" w:tplc="BF26B04A">
      <w:numFmt w:val="bullet"/>
      <w:lvlText w:val="•"/>
      <w:lvlJc w:val="left"/>
      <w:pPr>
        <w:ind w:left="5209" w:hanging="170"/>
      </w:pPr>
      <w:rPr>
        <w:rFonts w:hint="default"/>
        <w:lang w:val="vi" w:eastAsia="en-US" w:bidi="ar-SA"/>
      </w:rPr>
    </w:lvl>
  </w:abstractNum>
  <w:abstractNum w:abstractNumId="13">
    <w:nsid w:val="3C350D0F"/>
    <w:multiLevelType w:val="hybridMultilevel"/>
    <w:tmpl w:val="5C8264D8"/>
    <w:lvl w:ilvl="0" w:tplc="2E8AF2A8">
      <w:numFmt w:val="bullet"/>
      <w:lvlText w:val="-"/>
      <w:lvlJc w:val="left"/>
      <w:pPr>
        <w:ind w:left="117" w:hanging="189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C89CBCFA">
      <w:numFmt w:val="bullet"/>
      <w:lvlText w:val="•"/>
      <w:lvlJc w:val="left"/>
      <w:pPr>
        <w:ind w:left="811" w:hanging="189"/>
      </w:pPr>
      <w:rPr>
        <w:rFonts w:hint="default"/>
        <w:lang w:val="vi" w:eastAsia="en-US" w:bidi="ar-SA"/>
      </w:rPr>
    </w:lvl>
    <w:lvl w:ilvl="2" w:tplc="5288B752">
      <w:numFmt w:val="bullet"/>
      <w:lvlText w:val="•"/>
      <w:lvlJc w:val="left"/>
      <w:pPr>
        <w:ind w:left="1503" w:hanging="189"/>
      </w:pPr>
      <w:rPr>
        <w:rFonts w:hint="default"/>
        <w:lang w:val="vi" w:eastAsia="en-US" w:bidi="ar-SA"/>
      </w:rPr>
    </w:lvl>
    <w:lvl w:ilvl="3" w:tplc="659C8B40">
      <w:numFmt w:val="bullet"/>
      <w:lvlText w:val="•"/>
      <w:lvlJc w:val="left"/>
      <w:pPr>
        <w:ind w:left="2195" w:hanging="189"/>
      </w:pPr>
      <w:rPr>
        <w:rFonts w:hint="default"/>
        <w:lang w:val="vi" w:eastAsia="en-US" w:bidi="ar-SA"/>
      </w:rPr>
    </w:lvl>
    <w:lvl w:ilvl="4" w:tplc="7C369C0C">
      <w:numFmt w:val="bullet"/>
      <w:lvlText w:val="•"/>
      <w:lvlJc w:val="left"/>
      <w:pPr>
        <w:ind w:left="2887" w:hanging="189"/>
      </w:pPr>
      <w:rPr>
        <w:rFonts w:hint="default"/>
        <w:lang w:val="vi" w:eastAsia="en-US" w:bidi="ar-SA"/>
      </w:rPr>
    </w:lvl>
    <w:lvl w:ilvl="5" w:tplc="FEE2D534">
      <w:numFmt w:val="bullet"/>
      <w:lvlText w:val="•"/>
      <w:lvlJc w:val="left"/>
      <w:pPr>
        <w:ind w:left="3578" w:hanging="189"/>
      </w:pPr>
      <w:rPr>
        <w:rFonts w:hint="default"/>
        <w:lang w:val="vi" w:eastAsia="en-US" w:bidi="ar-SA"/>
      </w:rPr>
    </w:lvl>
    <w:lvl w:ilvl="6" w:tplc="DAD232D8">
      <w:numFmt w:val="bullet"/>
      <w:lvlText w:val="•"/>
      <w:lvlJc w:val="left"/>
      <w:pPr>
        <w:ind w:left="4270" w:hanging="189"/>
      </w:pPr>
      <w:rPr>
        <w:rFonts w:hint="default"/>
        <w:lang w:val="vi" w:eastAsia="en-US" w:bidi="ar-SA"/>
      </w:rPr>
    </w:lvl>
    <w:lvl w:ilvl="7" w:tplc="D2DA94EE">
      <w:numFmt w:val="bullet"/>
      <w:lvlText w:val="•"/>
      <w:lvlJc w:val="left"/>
      <w:pPr>
        <w:ind w:left="4962" w:hanging="189"/>
      </w:pPr>
      <w:rPr>
        <w:rFonts w:hint="default"/>
        <w:lang w:val="vi" w:eastAsia="en-US" w:bidi="ar-SA"/>
      </w:rPr>
    </w:lvl>
    <w:lvl w:ilvl="8" w:tplc="F550B98A">
      <w:numFmt w:val="bullet"/>
      <w:lvlText w:val="•"/>
      <w:lvlJc w:val="left"/>
      <w:pPr>
        <w:ind w:left="5654" w:hanging="189"/>
      </w:pPr>
      <w:rPr>
        <w:rFonts w:hint="default"/>
        <w:lang w:val="vi" w:eastAsia="en-US" w:bidi="ar-SA"/>
      </w:rPr>
    </w:lvl>
  </w:abstractNum>
  <w:abstractNum w:abstractNumId="14">
    <w:nsid w:val="42864FD0"/>
    <w:multiLevelType w:val="hybridMultilevel"/>
    <w:tmpl w:val="2AC29E8A"/>
    <w:lvl w:ilvl="0" w:tplc="C04CC62C">
      <w:numFmt w:val="bullet"/>
      <w:lvlText w:val="-"/>
      <w:lvlJc w:val="left"/>
      <w:pPr>
        <w:ind w:left="117" w:hanging="163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29EC8DDC">
      <w:numFmt w:val="bullet"/>
      <w:lvlText w:val="•"/>
      <w:lvlJc w:val="left"/>
      <w:pPr>
        <w:ind w:left="811" w:hanging="163"/>
      </w:pPr>
      <w:rPr>
        <w:rFonts w:hint="default"/>
        <w:lang w:val="vi" w:eastAsia="en-US" w:bidi="ar-SA"/>
      </w:rPr>
    </w:lvl>
    <w:lvl w:ilvl="2" w:tplc="96B8815C">
      <w:numFmt w:val="bullet"/>
      <w:lvlText w:val="•"/>
      <w:lvlJc w:val="left"/>
      <w:pPr>
        <w:ind w:left="1503" w:hanging="163"/>
      </w:pPr>
      <w:rPr>
        <w:rFonts w:hint="default"/>
        <w:lang w:val="vi" w:eastAsia="en-US" w:bidi="ar-SA"/>
      </w:rPr>
    </w:lvl>
    <w:lvl w:ilvl="3" w:tplc="30B4F21E">
      <w:numFmt w:val="bullet"/>
      <w:lvlText w:val="•"/>
      <w:lvlJc w:val="left"/>
      <w:pPr>
        <w:ind w:left="2195" w:hanging="163"/>
      </w:pPr>
      <w:rPr>
        <w:rFonts w:hint="default"/>
        <w:lang w:val="vi" w:eastAsia="en-US" w:bidi="ar-SA"/>
      </w:rPr>
    </w:lvl>
    <w:lvl w:ilvl="4" w:tplc="311C615A">
      <w:numFmt w:val="bullet"/>
      <w:lvlText w:val="•"/>
      <w:lvlJc w:val="left"/>
      <w:pPr>
        <w:ind w:left="2887" w:hanging="163"/>
      </w:pPr>
      <w:rPr>
        <w:rFonts w:hint="default"/>
        <w:lang w:val="vi" w:eastAsia="en-US" w:bidi="ar-SA"/>
      </w:rPr>
    </w:lvl>
    <w:lvl w:ilvl="5" w:tplc="1A8A832A">
      <w:numFmt w:val="bullet"/>
      <w:lvlText w:val="•"/>
      <w:lvlJc w:val="left"/>
      <w:pPr>
        <w:ind w:left="3578" w:hanging="163"/>
      </w:pPr>
      <w:rPr>
        <w:rFonts w:hint="default"/>
        <w:lang w:val="vi" w:eastAsia="en-US" w:bidi="ar-SA"/>
      </w:rPr>
    </w:lvl>
    <w:lvl w:ilvl="6" w:tplc="7C9A9BC2">
      <w:numFmt w:val="bullet"/>
      <w:lvlText w:val="•"/>
      <w:lvlJc w:val="left"/>
      <w:pPr>
        <w:ind w:left="4270" w:hanging="163"/>
      </w:pPr>
      <w:rPr>
        <w:rFonts w:hint="default"/>
        <w:lang w:val="vi" w:eastAsia="en-US" w:bidi="ar-SA"/>
      </w:rPr>
    </w:lvl>
    <w:lvl w:ilvl="7" w:tplc="F19EBF9A">
      <w:numFmt w:val="bullet"/>
      <w:lvlText w:val="•"/>
      <w:lvlJc w:val="left"/>
      <w:pPr>
        <w:ind w:left="4962" w:hanging="163"/>
      </w:pPr>
      <w:rPr>
        <w:rFonts w:hint="default"/>
        <w:lang w:val="vi" w:eastAsia="en-US" w:bidi="ar-SA"/>
      </w:rPr>
    </w:lvl>
    <w:lvl w:ilvl="8" w:tplc="EF320792">
      <w:numFmt w:val="bullet"/>
      <w:lvlText w:val="•"/>
      <w:lvlJc w:val="left"/>
      <w:pPr>
        <w:ind w:left="5654" w:hanging="163"/>
      </w:pPr>
      <w:rPr>
        <w:rFonts w:hint="default"/>
        <w:lang w:val="vi" w:eastAsia="en-US" w:bidi="ar-SA"/>
      </w:rPr>
    </w:lvl>
  </w:abstractNum>
  <w:abstractNum w:abstractNumId="15">
    <w:nsid w:val="4CCA2943"/>
    <w:multiLevelType w:val="hybridMultilevel"/>
    <w:tmpl w:val="42644490"/>
    <w:lvl w:ilvl="0" w:tplc="AB3C9FFE">
      <w:numFmt w:val="bullet"/>
      <w:lvlText w:val="-"/>
      <w:lvlJc w:val="left"/>
      <w:pPr>
        <w:ind w:left="570" w:hanging="172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7A06A482">
      <w:numFmt w:val="bullet"/>
      <w:lvlText w:val="•"/>
      <w:lvlJc w:val="left"/>
      <w:pPr>
        <w:ind w:left="1225" w:hanging="172"/>
      </w:pPr>
      <w:rPr>
        <w:rFonts w:hint="default"/>
        <w:lang w:val="vi" w:eastAsia="en-US" w:bidi="ar-SA"/>
      </w:rPr>
    </w:lvl>
    <w:lvl w:ilvl="2" w:tplc="C340FC50">
      <w:numFmt w:val="bullet"/>
      <w:lvlText w:val="•"/>
      <w:lvlJc w:val="left"/>
      <w:pPr>
        <w:ind w:left="1871" w:hanging="172"/>
      </w:pPr>
      <w:rPr>
        <w:rFonts w:hint="default"/>
        <w:lang w:val="vi" w:eastAsia="en-US" w:bidi="ar-SA"/>
      </w:rPr>
    </w:lvl>
    <w:lvl w:ilvl="3" w:tplc="18A85DC0">
      <w:numFmt w:val="bullet"/>
      <w:lvlText w:val="•"/>
      <w:lvlJc w:val="left"/>
      <w:pPr>
        <w:ind w:left="2517" w:hanging="172"/>
      </w:pPr>
      <w:rPr>
        <w:rFonts w:hint="default"/>
        <w:lang w:val="vi" w:eastAsia="en-US" w:bidi="ar-SA"/>
      </w:rPr>
    </w:lvl>
    <w:lvl w:ilvl="4" w:tplc="FB88522E">
      <w:numFmt w:val="bullet"/>
      <w:lvlText w:val="•"/>
      <w:lvlJc w:val="left"/>
      <w:pPr>
        <w:ind w:left="3163" w:hanging="172"/>
      </w:pPr>
      <w:rPr>
        <w:rFonts w:hint="default"/>
        <w:lang w:val="vi" w:eastAsia="en-US" w:bidi="ar-SA"/>
      </w:rPr>
    </w:lvl>
    <w:lvl w:ilvl="5" w:tplc="266090B4">
      <w:numFmt w:val="bullet"/>
      <w:lvlText w:val="•"/>
      <w:lvlJc w:val="left"/>
      <w:pPr>
        <w:ind w:left="3808" w:hanging="172"/>
      </w:pPr>
      <w:rPr>
        <w:rFonts w:hint="default"/>
        <w:lang w:val="vi" w:eastAsia="en-US" w:bidi="ar-SA"/>
      </w:rPr>
    </w:lvl>
    <w:lvl w:ilvl="6" w:tplc="E8B2A3FC">
      <w:numFmt w:val="bullet"/>
      <w:lvlText w:val="•"/>
      <w:lvlJc w:val="left"/>
      <w:pPr>
        <w:ind w:left="4454" w:hanging="172"/>
      </w:pPr>
      <w:rPr>
        <w:rFonts w:hint="default"/>
        <w:lang w:val="vi" w:eastAsia="en-US" w:bidi="ar-SA"/>
      </w:rPr>
    </w:lvl>
    <w:lvl w:ilvl="7" w:tplc="ADECB01C">
      <w:numFmt w:val="bullet"/>
      <w:lvlText w:val="•"/>
      <w:lvlJc w:val="left"/>
      <w:pPr>
        <w:ind w:left="5100" w:hanging="172"/>
      </w:pPr>
      <w:rPr>
        <w:rFonts w:hint="default"/>
        <w:lang w:val="vi" w:eastAsia="en-US" w:bidi="ar-SA"/>
      </w:rPr>
    </w:lvl>
    <w:lvl w:ilvl="8" w:tplc="B94882BA">
      <w:numFmt w:val="bullet"/>
      <w:lvlText w:val="•"/>
      <w:lvlJc w:val="left"/>
      <w:pPr>
        <w:ind w:left="5746" w:hanging="172"/>
      </w:pPr>
      <w:rPr>
        <w:rFonts w:hint="default"/>
        <w:lang w:val="vi" w:eastAsia="en-US" w:bidi="ar-SA"/>
      </w:rPr>
    </w:lvl>
  </w:abstractNum>
  <w:abstractNum w:abstractNumId="16">
    <w:nsid w:val="4E6D6EA1"/>
    <w:multiLevelType w:val="hybridMultilevel"/>
    <w:tmpl w:val="B080CC34"/>
    <w:lvl w:ilvl="0" w:tplc="77CC678A">
      <w:numFmt w:val="bullet"/>
      <w:lvlText w:val="-"/>
      <w:lvlJc w:val="left"/>
      <w:pPr>
        <w:ind w:left="117" w:hanging="168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87CC1514">
      <w:numFmt w:val="bullet"/>
      <w:lvlText w:val="•"/>
      <w:lvlJc w:val="left"/>
      <w:pPr>
        <w:ind w:left="811" w:hanging="168"/>
      </w:pPr>
      <w:rPr>
        <w:rFonts w:hint="default"/>
        <w:lang w:val="vi" w:eastAsia="en-US" w:bidi="ar-SA"/>
      </w:rPr>
    </w:lvl>
    <w:lvl w:ilvl="2" w:tplc="ED603698">
      <w:numFmt w:val="bullet"/>
      <w:lvlText w:val="•"/>
      <w:lvlJc w:val="left"/>
      <w:pPr>
        <w:ind w:left="1503" w:hanging="168"/>
      </w:pPr>
      <w:rPr>
        <w:rFonts w:hint="default"/>
        <w:lang w:val="vi" w:eastAsia="en-US" w:bidi="ar-SA"/>
      </w:rPr>
    </w:lvl>
    <w:lvl w:ilvl="3" w:tplc="D0E43504">
      <w:numFmt w:val="bullet"/>
      <w:lvlText w:val="•"/>
      <w:lvlJc w:val="left"/>
      <w:pPr>
        <w:ind w:left="2195" w:hanging="168"/>
      </w:pPr>
      <w:rPr>
        <w:rFonts w:hint="default"/>
        <w:lang w:val="vi" w:eastAsia="en-US" w:bidi="ar-SA"/>
      </w:rPr>
    </w:lvl>
    <w:lvl w:ilvl="4" w:tplc="44D29CEA">
      <w:numFmt w:val="bullet"/>
      <w:lvlText w:val="•"/>
      <w:lvlJc w:val="left"/>
      <w:pPr>
        <w:ind w:left="2887" w:hanging="168"/>
      </w:pPr>
      <w:rPr>
        <w:rFonts w:hint="default"/>
        <w:lang w:val="vi" w:eastAsia="en-US" w:bidi="ar-SA"/>
      </w:rPr>
    </w:lvl>
    <w:lvl w:ilvl="5" w:tplc="37343774">
      <w:numFmt w:val="bullet"/>
      <w:lvlText w:val="•"/>
      <w:lvlJc w:val="left"/>
      <w:pPr>
        <w:ind w:left="3578" w:hanging="168"/>
      </w:pPr>
      <w:rPr>
        <w:rFonts w:hint="default"/>
        <w:lang w:val="vi" w:eastAsia="en-US" w:bidi="ar-SA"/>
      </w:rPr>
    </w:lvl>
    <w:lvl w:ilvl="6" w:tplc="CCC67C18">
      <w:numFmt w:val="bullet"/>
      <w:lvlText w:val="•"/>
      <w:lvlJc w:val="left"/>
      <w:pPr>
        <w:ind w:left="4270" w:hanging="168"/>
      </w:pPr>
      <w:rPr>
        <w:rFonts w:hint="default"/>
        <w:lang w:val="vi" w:eastAsia="en-US" w:bidi="ar-SA"/>
      </w:rPr>
    </w:lvl>
    <w:lvl w:ilvl="7" w:tplc="04D252EA">
      <w:numFmt w:val="bullet"/>
      <w:lvlText w:val="•"/>
      <w:lvlJc w:val="left"/>
      <w:pPr>
        <w:ind w:left="4962" w:hanging="168"/>
      </w:pPr>
      <w:rPr>
        <w:rFonts w:hint="default"/>
        <w:lang w:val="vi" w:eastAsia="en-US" w:bidi="ar-SA"/>
      </w:rPr>
    </w:lvl>
    <w:lvl w:ilvl="8" w:tplc="7668D43E">
      <w:numFmt w:val="bullet"/>
      <w:lvlText w:val="•"/>
      <w:lvlJc w:val="left"/>
      <w:pPr>
        <w:ind w:left="5654" w:hanging="168"/>
      </w:pPr>
      <w:rPr>
        <w:rFonts w:hint="default"/>
        <w:lang w:val="vi" w:eastAsia="en-US" w:bidi="ar-SA"/>
      </w:rPr>
    </w:lvl>
  </w:abstractNum>
  <w:abstractNum w:abstractNumId="17">
    <w:nsid w:val="50AD4F99"/>
    <w:multiLevelType w:val="hybridMultilevel"/>
    <w:tmpl w:val="B1906A96"/>
    <w:lvl w:ilvl="0" w:tplc="6B58895A">
      <w:numFmt w:val="bullet"/>
      <w:lvlText w:val="-"/>
      <w:lvlJc w:val="left"/>
      <w:pPr>
        <w:ind w:left="117" w:hanging="188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A3AA1ACA">
      <w:numFmt w:val="bullet"/>
      <w:lvlText w:val="•"/>
      <w:lvlJc w:val="left"/>
      <w:pPr>
        <w:ind w:left="811" w:hanging="188"/>
      </w:pPr>
      <w:rPr>
        <w:rFonts w:hint="default"/>
        <w:lang w:val="vi" w:eastAsia="en-US" w:bidi="ar-SA"/>
      </w:rPr>
    </w:lvl>
    <w:lvl w:ilvl="2" w:tplc="2F261D08">
      <w:numFmt w:val="bullet"/>
      <w:lvlText w:val="•"/>
      <w:lvlJc w:val="left"/>
      <w:pPr>
        <w:ind w:left="1503" w:hanging="188"/>
      </w:pPr>
      <w:rPr>
        <w:rFonts w:hint="default"/>
        <w:lang w:val="vi" w:eastAsia="en-US" w:bidi="ar-SA"/>
      </w:rPr>
    </w:lvl>
    <w:lvl w:ilvl="3" w:tplc="16CCE3F2">
      <w:numFmt w:val="bullet"/>
      <w:lvlText w:val="•"/>
      <w:lvlJc w:val="left"/>
      <w:pPr>
        <w:ind w:left="2195" w:hanging="188"/>
      </w:pPr>
      <w:rPr>
        <w:rFonts w:hint="default"/>
        <w:lang w:val="vi" w:eastAsia="en-US" w:bidi="ar-SA"/>
      </w:rPr>
    </w:lvl>
    <w:lvl w:ilvl="4" w:tplc="6C4AE528">
      <w:numFmt w:val="bullet"/>
      <w:lvlText w:val="•"/>
      <w:lvlJc w:val="left"/>
      <w:pPr>
        <w:ind w:left="2887" w:hanging="188"/>
      </w:pPr>
      <w:rPr>
        <w:rFonts w:hint="default"/>
        <w:lang w:val="vi" w:eastAsia="en-US" w:bidi="ar-SA"/>
      </w:rPr>
    </w:lvl>
    <w:lvl w:ilvl="5" w:tplc="C0866CA0">
      <w:numFmt w:val="bullet"/>
      <w:lvlText w:val="•"/>
      <w:lvlJc w:val="left"/>
      <w:pPr>
        <w:ind w:left="3578" w:hanging="188"/>
      </w:pPr>
      <w:rPr>
        <w:rFonts w:hint="default"/>
        <w:lang w:val="vi" w:eastAsia="en-US" w:bidi="ar-SA"/>
      </w:rPr>
    </w:lvl>
    <w:lvl w:ilvl="6" w:tplc="AA32DE16">
      <w:numFmt w:val="bullet"/>
      <w:lvlText w:val="•"/>
      <w:lvlJc w:val="left"/>
      <w:pPr>
        <w:ind w:left="4270" w:hanging="188"/>
      </w:pPr>
      <w:rPr>
        <w:rFonts w:hint="default"/>
        <w:lang w:val="vi" w:eastAsia="en-US" w:bidi="ar-SA"/>
      </w:rPr>
    </w:lvl>
    <w:lvl w:ilvl="7" w:tplc="B2C0F1F0">
      <w:numFmt w:val="bullet"/>
      <w:lvlText w:val="•"/>
      <w:lvlJc w:val="left"/>
      <w:pPr>
        <w:ind w:left="4962" w:hanging="188"/>
      </w:pPr>
      <w:rPr>
        <w:rFonts w:hint="default"/>
        <w:lang w:val="vi" w:eastAsia="en-US" w:bidi="ar-SA"/>
      </w:rPr>
    </w:lvl>
    <w:lvl w:ilvl="8" w:tplc="453EDFC4">
      <w:numFmt w:val="bullet"/>
      <w:lvlText w:val="•"/>
      <w:lvlJc w:val="left"/>
      <w:pPr>
        <w:ind w:left="5654" w:hanging="188"/>
      </w:pPr>
      <w:rPr>
        <w:rFonts w:hint="default"/>
        <w:lang w:val="vi" w:eastAsia="en-US" w:bidi="ar-SA"/>
      </w:rPr>
    </w:lvl>
  </w:abstractNum>
  <w:abstractNum w:abstractNumId="18">
    <w:nsid w:val="53B04269"/>
    <w:multiLevelType w:val="hybridMultilevel"/>
    <w:tmpl w:val="101C4284"/>
    <w:lvl w:ilvl="0" w:tplc="3B80122E">
      <w:numFmt w:val="bullet"/>
      <w:lvlText w:val="-"/>
      <w:lvlJc w:val="left"/>
      <w:pPr>
        <w:ind w:left="637" w:hanging="172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E324712A">
      <w:numFmt w:val="bullet"/>
      <w:lvlText w:val="•"/>
      <w:lvlJc w:val="left"/>
      <w:pPr>
        <w:ind w:left="1279" w:hanging="172"/>
      </w:pPr>
      <w:rPr>
        <w:rFonts w:hint="default"/>
        <w:lang w:val="vi" w:eastAsia="en-US" w:bidi="ar-SA"/>
      </w:rPr>
    </w:lvl>
    <w:lvl w:ilvl="2" w:tplc="F6B8A2CA">
      <w:numFmt w:val="bullet"/>
      <w:lvlText w:val="•"/>
      <w:lvlJc w:val="left"/>
      <w:pPr>
        <w:ind w:left="1919" w:hanging="172"/>
      </w:pPr>
      <w:rPr>
        <w:rFonts w:hint="default"/>
        <w:lang w:val="vi" w:eastAsia="en-US" w:bidi="ar-SA"/>
      </w:rPr>
    </w:lvl>
    <w:lvl w:ilvl="3" w:tplc="C720CF76">
      <w:numFmt w:val="bullet"/>
      <w:lvlText w:val="•"/>
      <w:lvlJc w:val="left"/>
      <w:pPr>
        <w:ind w:left="2559" w:hanging="172"/>
      </w:pPr>
      <w:rPr>
        <w:rFonts w:hint="default"/>
        <w:lang w:val="vi" w:eastAsia="en-US" w:bidi="ar-SA"/>
      </w:rPr>
    </w:lvl>
    <w:lvl w:ilvl="4" w:tplc="7F126104">
      <w:numFmt w:val="bullet"/>
      <w:lvlText w:val="•"/>
      <w:lvlJc w:val="left"/>
      <w:pPr>
        <w:ind w:left="3199" w:hanging="172"/>
      </w:pPr>
      <w:rPr>
        <w:rFonts w:hint="default"/>
        <w:lang w:val="vi" w:eastAsia="en-US" w:bidi="ar-SA"/>
      </w:rPr>
    </w:lvl>
    <w:lvl w:ilvl="5" w:tplc="318AD5FA">
      <w:numFmt w:val="bullet"/>
      <w:lvlText w:val="•"/>
      <w:lvlJc w:val="left"/>
      <w:pPr>
        <w:ind w:left="3838" w:hanging="172"/>
      </w:pPr>
      <w:rPr>
        <w:rFonts w:hint="default"/>
        <w:lang w:val="vi" w:eastAsia="en-US" w:bidi="ar-SA"/>
      </w:rPr>
    </w:lvl>
    <w:lvl w:ilvl="6" w:tplc="7B32AA20">
      <w:numFmt w:val="bullet"/>
      <w:lvlText w:val="•"/>
      <w:lvlJc w:val="left"/>
      <w:pPr>
        <w:ind w:left="4478" w:hanging="172"/>
      </w:pPr>
      <w:rPr>
        <w:rFonts w:hint="default"/>
        <w:lang w:val="vi" w:eastAsia="en-US" w:bidi="ar-SA"/>
      </w:rPr>
    </w:lvl>
    <w:lvl w:ilvl="7" w:tplc="FEFEEC6C">
      <w:numFmt w:val="bullet"/>
      <w:lvlText w:val="•"/>
      <w:lvlJc w:val="left"/>
      <w:pPr>
        <w:ind w:left="5118" w:hanging="172"/>
      </w:pPr>
      <w:rPr>
        <w:rFonts w:hint="default"/>
        <w:lang w:val="vi" w:eastAsia="en-US" w:bidi="ar-SA"/>
      </w:rPr>
    </w:lvl>
    <w:lvl w:ilvl="8" w:tplc="8EC825C6">
      <w:numFmt w:val="bullet"/>
      <w:lvlText w:val="•"/>
      <w:lvlJc w:val="left"/>
      <w:pPr>
        <w:ind w:left="5758" w:hanging="172"/>
      </w:pPr>
      <w:rPr>
        <w:rFonts w:hint="default"/>
        <w:lang w:val="vi" w:eastAsia="en-US" w:bidi="ar-SA"/>
      </w:rPr>
    </w:lvl>
  </w:abstractNum>
  <w:abstractNum w:abstractNumId="19">
    <w:nsid w:val="53C90707"/>
    <w:multiLevelType w:val="hybridMultilevel"/>
    <w:tmpl w:val="87346076"/>
    <w:lvl w:ilvl="0" w:tplc="19AAFE18">
      <w:numFmt w:val="bullet"/>
      <w:lvlText w:val="-"/>
      <w:lvlJc w:val="left"/>
      <w:pPr>
        <w:ind w:left="117" w:hanging="155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A9440F74">
      <w:numFmt w:val="bullet"/>
      <w:lvlText w:val="•"/>
      <w:lvlJc w:val="left"/>
      <w:pPr>
        <w:ind w:left="811" w:hanging="155"/>
      </w:pPr>
      <w:rPr>
        <w:rFonts w:hint="default"/>
        <w:lang w:val="vi" w:eastAsia="en-US" w:bidi="ar-SA"/>
      </w:rPr>
    </w:lvl>
    <w:lvl w:ilvl="2" w:tplc="247C1122">
      <w:numFmt w:val="bullet"/>
      <w:lvlText w:val="•"/>
      <w:lvlJc w:val="left"/>
      <w:pPr>
        <w:ind w:left="1503" w:hanging="155"/>
      </w:pPr>
      <w:rPr>
        <w:rFonts w:hint="default"/>
        <w:lang w:val="vi" w:eastAsia="en-US" w:bidi="ar-SA"/>
      </w:rPr>
    </w:lvl>
    <w:lvl w:ilvl="3" w:tplc="9BDE00A6">
      <w:numFmt w:val="bullet"/>
      <w:lvlText w:val="•"/>
      <w:lvlJc w:val="left"/>
      <w:pPr>
        <w:ind w:left="2195" w:hanging="155"/>
      </w:pPr>
      <w:rPr>
        <w:rFonts w:hint="default"/>
        <w:lang w:val="vi" w:eastAsia="en-US" w:bidi="ar-SA"/>
      </w:rPr>
    </w:lvl>
    <w:lvl w:ilvl="4" w:tplc="444EC1A6">
      <w:numFmt w:val="bullet"/>
      <w:lvlText w:val="•"/>
      <w:lvlJc w:val="left"/>
      <w:pPr>
        <w:ind w:left="2887" w:hanging="155"/>
      </w:pPr>
      <w:rPr>
        <w:rFonts w:hint="default"/>
        <w:lang w:val="vi" w:eastAsia="en-US" w:bidi="ar-SA"/>
      </w:rPr>
    </w:lvl>
    <w:lvl w:ilvl="5" w:tplc="B0B238CE">
      <w:numFmt w:val="bullet"/>
      <w:lvlText w:val="•"/>
      <w:lvlJc w:val="left"/>
      <w:pPr>
        <w:ind w:left="3578" w:hanging="155"/>
      </w:pPr>
      <w:rPr>
        <w:rFonts w:hint="default"/>
        <w:lang w:val="vi" w:eastAsia="en-US" w:bidi="ar-SA"/>
      </w:rPr>
    </w:lvl>
    <w:lvl w:ilvl="6" w:tplc="8C0C1342">
      <w:numFmt w:val="bullet"/>
      <w:lvlText w:val="•"/>
      <w:lvlJc w:val="left"/>
      <w:pPr>
        <w:ind w:left="4270" w:hanging="155"/>
      </w:pPr>
      <w:rPr>
        <w:rFonts w:hint="default"/>
        <w:lang w:val="vi" w:eastAsia="en-US" w:bidi="ar-SA"/>
      </w:rPr>
    </w:lvl>
    <w:lvl w:ilvl="7" w:tplc="0B925762">
      <w:numFmt w:val="bullet"/>
      <w:lvlText w:val="•"/>
      <w:lvlJc w:val="left"/>
      <w:pPr>
        <w:ind w:left="4962" w:hanging="155"/>
      </w:pPr>
      <w:rPr>
        <w:rFonts w:hint="default"/>
        <w:lang w:val="vi" w:eastAsia="en-US" w:bidi="ar-SA"/>
      </w:rPr>
    </w:lvl>
    <w:lvl w:ilvl="8" w:tplc="A7B4499E">
      <w:numFmt w:val="bullet"/>
      <w:lvlText w:val="•"/>
      <w:lvlJc w:val="left"/>
      <w:pPr>
        <w:ind w:left="5654" w:hanging="155"/>
      </w:pPr>
      <w:rPr>
        <w:rFonts w:hint="default"/>
        <w:lang w:val="vi" w:eastAsia="en-US" w:bidi="ar-SA"/>
      </w:rPr>
    </w:lvl>
  </w:abstractNum>
  <w:abstractNum w:abstractNumId="20">
    <w:nsid w:val="5CDC3FD2"/>
    <w:multiLevelType w:val="hybridMultilevel"/>
    <w:tmpl w:val="22B03EA4"/>
    <w:lvl w:ilvl="0" w:tplc="9F620538">
      <w:numFmt w:val="bullet"/>
      <w:lvlText w:val="-"/>
      <w:lvlJc w:val="left"/>
      <w:pPr>
        <w:ind w:left="117" w:hanging="175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9F680846">
      <w:numFmt w:val="bullet"/>
      <w:lvlText w:val="•"/>
      <w:lvlJc w:val="left"/>
      <w:pPr>
        <w:ind w:left="811" w:hanging="175"/>
      </w:pPr>
      <w:rPr>
        <w:rFonts w:hint="default"/>
        <w:lang w:val="vi" w:eastAsia="en-US" w:bidi="ar-SA"/>
      </w:rPr>
    </w:lvl>
    <w:lvl w:ilvl="2" w:tplc="D7ECF802">
      <w:numFmt w:val="bullet"/>
      <w:lvlText w:val="•"/>
      <w:lvlJc w:val="left"/>
      <w:pPr>
        <w:ind w:left="1503" w:hanging="175"/>
      </w:pPr>
      <w:rPr>
        <w:rFonts w:hint="default"/>
        <w:lang w:val="vi" w:eastAsia="en-US" w:bidi="ar-SA"/>
      </w:rPr>
    </w:lvl>
    <w:lvl w:ilvl="3" w:tplc="2C6EE11E">
      <w:numFmt w:val="bullet"/>
      <w:lvlText w:val="•"/>
      <w:lvlJc w:val="left"/>
      <w:pPr>
        <w:ind w:left="2195" w:hanging="175"/>
      </w:pPr>
      <w:rPr>
        <w:rFonts w:hint="default"/>
        <w:lang w:val="vi" w:eastAsia="en-US" w:bidi="ar-SA"/>
      </w:rPr>
    </w:lvl>
    <w:lvl w:ilvl="4" w:tplc="EBF6E4C2">
      <w:numFmt w:val="bullet"/>
      <w:lvlText w:val="•"/>
      <w:lvlJc w:val="left"/>
      <w:pPr>
        <w:ind w:left="2887" w:hanging="175"/>
      </w:pPr>
      <w:rPr>
        <w:rFonts w:hint="default"/>
        <w:lang w:val="vi" w:eastAsia="en-US" w:bidi="ar-SA"/>
      </w:rPr>
    </w:lvl>
    <w:lvl w:ilvl="5" w:tplc="752691F6">
      <w:numFmt w:val="bullet"/>
      <w:lvlText w:val="•"/>
      <w:lvlJc w:val="left"/>
      <w:pPr>
        <w:ind w:left="3578" w:hanging="175"/>
      </w:pPr>
      <w:rPr>
        <w:rFonts w:hint="default"/>
        <w:lang w:val="vi" w:eastAsia="en-US" w:bidi="ar-SA"/>
      </w:rPr>
    </w:lvl>
    <w:lvl w:ilvl="6" w:tplc="13608AE6">
      <w:numFmt w:val="bullet"/>
      <w:lvlText w:val="•"/>
      <w:lvlJc w:val="left"/>
      <w:pPr>
        <w:ind w:left="4270" w:hanging="175"/>
      </w:pPr>
      <w:rPr>
        <w:rFonts w:hint="default"/>
        <w:lang w:val="vi" w:eastAsia="en-US" w:bidi="ar-SA"/>
      </w:rPr>
    </w:lvl>
    <w:lvl w:ilvl="7" w:tplc="2E002966">
      <w:numFmt w:val="bullet"/>
      <w:lvlText w:val="•"/>
      <w:lvlJc w:val="left"/>
      <w:pPr>
        <w:ind w:left="4962" w:hanging="175"/>
      </w:pPr>
      <w:rPr>
        <w:rFonts w:hint="default"/>
        <w:lang w:val="vi" w:eastAsia="en-US" w:bidi="ar-SA"/>
      </w:rPr>
    </w:lvl>
    <w:lvl w:ilvl="8" w:tplc="B010C524">
      <w:numFmt w:val="bullet"/>
      <w:lvlText w:val="•"/>
      <w:lvlJc w:val="left"/>
      <w:pPr>
        <w:ind w:left="5654" w:hanging="175"/>
      </w:pPr>
      <w:rPr>
        <w:rFonts w:hint="default"/>
        <w:lang w:val="vi" w:eastAsia="en-US" w:bidi="ar-SA"/>
      </w:rPr>
    </w:lvl>
  </w:abstractNum>
  <w:abstractNum w:abstractNumId="21">
    <w:nsid w:val="5D444CC2"/>
    <w:multiLevelType w:val="hybridMultilevel"/>
    <w:tmpl w:val="E118ECAA"/>
    <w:lvl w:ilvl="0" w:tplc="BFA22FCA">
      <w:numFmt w:val="bullet"/>
      <w:lvlText w:val="-"/>
      <w:lvlJc w:val="left"/>
      <w:pPr>
        <w:ind w:left="117" w:hanging="172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9F5045CE">
      <w:numFmt w:val="bullet"/>
      <w:lvlText w:val="•"/>
      <w:lvlJc w:val="left"/>
      <w:pPr>
        <w:ind w:left="811" w:hanging="172"/>
      </w:pPr>
      <w:rPr>
        <w:rFonts w:hint="default"/>
        <w:lang w:val="vi" w:eastAsia="en-US" w:bidi="ar-SA"/>
      </w:rPr>
    </w:lvl>
    <w:lvl w:ilvl="2" w:tplc="44CEF8AA">
      <w:numFmt w:val="bullet"/>
      <w:lvlText w:val="•"/>
      <w:lvlJc w:val="left"/>
      <w:pPr>
        <w:ind w:left="1503" w:hanging="172"/>
      </w:pPr>
      <w:rPr>
        <w:rFonts w:hint="default"/>
        <w:lang w:val="vi" w:eastAsia="en-US" w:bidi="ar-SA"/>
      </w:rPr>
    </w:lvl>
    <w:lvl w:ilvl="3" w:tplc="28441BF8">
      <w:numFmt w:val="bullet"/>
      <w:lvlText w:val="•"/>
      <w:lvlJc w:val="left"/>
      <w:pPr>
        <w:ind w:left="2195" w:hanging="172"/>
      </w:pPr>
      <w:rPr>
        <w:rFonts w:hint="default"/>
        <w:lang w:val="vi" w:eastAsia="en-US" w:bidi="ar-SA"/>
      </w:rPr>
    </w:lvl>
    <w:lvl w:ilvl="4" w:tplc="641A9196">
      <w:numFmt w:val="bullet"/>
      <w:lvlText w:val="•"/>
      <w:lvlJc w:val="left"/>
      <w:pPr>
        <w:ind w:left="2887" w:hanging="172"/>
      </w:pPr>
      <w:rPr>
        <w:rFonts w:hint="default"/>
        <w:lang w:val="vi" w:eastAsia="en-US" w:bidi="ar-SA"/>
      </w:rPr>
    </w:lvl>
    <w:lvl w:ilvl="5" w:tplc="ACBE981C">
      <w:numFmt w:val="bullet"/>
      <w:lvlText w:val="•"/>
      <w:lvlJc w:val="left"/>
      <w:pPr>
        <w:ind w:left="3578" w:hanging="172"/>
      </w:pPr>
      <w:rPr>
        <w:rFonts w:hint="default"/>
        <w:lang w:val="vi" w:eastAsia="en-US" w:bidi="ar-SA"/>
      </w:rPr>
    </w:lvl>
    <w:lvl w:ilvl="6" w:tplc="11A0A470">
      <w:numFmt w:val="bullet"/>
      <w:lvlText w:val="•"/>
      <w:lvlJc w:val="left"/>
      <w:pPr>
        <w:ind w:left="4270" w:hanging="172"/>
      </w:pPr>
      <w:rPr>
        <w:rFonts w:hint="default"/>
        <w:lang w:val="vi" w:eastAsia="en-US" w:bidi="ar-SA"/>
      </w:rPr>
    </w:lvl>
    <w:lvl w:ilvl="7" w:tplc="C62C1CB8">
      <w:numFmt w:val="bullet"/>
      <w:lvlText w:val="•"/>
      <w:lvlJc w:val="left"/>
      <w:pPr>
        <w:ind w:left="4962" w:hanging="172"/>
      </w:pPr>
      <w:rPr>
        <w:rFonts w:hint="default"/>
        <w:lang w:val="vi" w:eastAsia="en-US" w:bidi="ar-SA"/>
      </w:rPr>
    </w:lvl>
    <w:lvl w:ilvl="8" w:tplc="16EA92CA">
      <w:numFmt w:val="bullet"/>
      <w:lvlText w:val="•"/>
      <w:lvlJc w:val="left"/>
      <w:pPr>
        <w:ind w:left="5654" w:hanging="172"/>
      </w:pPr>
      <w:rPr>
        <w:rFonts w:hint="default"/>
        <w:lang w:val="vi" w:eastAsia="en-US" w:bidi="ar-SA"/>
      </w:rPr>
    </w:lvl>
  </w:abstractNum>
  <w:abstractNum w:abstractNumId="22">
    <w:nsid w:val="5DD46615"/>
    <w:multiLevelType w:val="hybridMultilevel"/>
    <w:tmpl w:val="DE921B0A"/>
    <w:lvl w:ilvl="0" w:tplc="C74AF818">
      <w:numFmt w:val="bullet"/>
      <w:lvlText w:val="-"/>
      <w:lvlJc w:val="left"/>
      <w:pPr>
        <w:ind w:left="117" w:hanging="204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68FACA7E">
      <w:numFmt w:val="bullet"/>
      <w:lvlText w:val="•"/>
      <w:lvlJc w:val="left"/>
      <w:pPr>
        <w:ind w:left="811" w:hanging="204"/>
      </w:pPr>
      <w:rPr>
        <w:rFonts w:hint="default"/>
        <w:lang w:val="vi" w:eastAsia="en-US" w:bidi="ar-SA"/>
      </w:rPr>
    </w:lvl>
    <w:lvl w:ilvl="2" w:tplc="E1E8397A">
      <w:numFmt w:val="bullet"/>
      <w:lvlText w:val="•"/>
      <w:lvlJc w:val="left"/>
      <w:pPr>
        <w:ind w:left="1503" w:hanging="204"/>
      </w:pPr>
      <w:rPr>
        <w:rFonts w:hint="default"/>
        <w:lang w:val="vi" w:eastAsia="en-US" w:bidi="ar-SA"/>
      </w:rPr>
    </w:lvl>
    <w:lvl w:ilvl="3" w:tplc="90104C32">
      <w:numFmt w:val="bullet"/>
      <w:lvlText w:val="•"/>
      <w:lvlJc w:val="left"/>
      <w:pPr>
        <w:ind w:left="2195" w:hanging="204"/>
      </w:pPr>
      <w:rPr>
        <w:rFonts w:hint="default"/>
        <w:lang w:val="vi" w:eastAsia="en-US" w:bidi="ar-SA"/>
      </w:rPr>
    </w:lvl>
    <w:lvl w:ilvl="4" w:tplc="A43AAF8C">
      <w:numFmt w:val="bullet"/>
      <w:lvlText w:val="•"/>
      <w:lvlJc w:val="left"/>
      <w:pPr>
        <w:ind w:left="2887" w:hanging="204"/>
      </w:pPr>
      <w:rPr>
        <w:rFonts w:hint="default"/>
        <w:lang w:val="vi" w:eastAsia="en-US" w:bidi="ar-SA"/>
      </w:rPr>
    </w:lvl>
    <w:lvl w:ilvl="5" w:tplc="305A6DBE">
      <w:numFmt w:val="bullet"/>
      <w:lvlText w:val="•"/>
      <w:lvlJc w:val="left"/>
      <w:pPr>
        <w:ind w:left="3578" w:hanging="204"/>
      </w:pPr>
      <w:rPr>
        <w:rFonts w:hint="default"/>
        <w:lang w:val="vi" w:eastAsia="en-US" w:bidi="ar-SA"/>
      </w:rPr>
    </w:lvl>
    <w:lvl w:ilvl="6" w:tplc="6C045500">
      <w:numFmt w:val="bullet"/>
      <w:lvlText w:val="•"/>
      <w:lvlJc w:val="left"/>
      <w:pPr>
        <w:ind w:left="4270" w:hanging="204"/>
      </w:pPr>
      <w:rPr>
        <w:rFonts w:hint="default"/>
        <w:lang w:val="vi" w:eastAsia="en-US" w:bidi="ar-SA"/>
      </w:rPr>
    </w:lvl>
    <w:lvl w:ilvl="7" w:tplc="3C8C4E8C">
      <w:numFmt w:val="bullet"/>
      <w:lvlText w:val="•"/>
      <w:lvlJc w:val="left"/>
      <w:pPr>
        <w:ind w:left="4962" w:hanging="204"/>
      </w:pPr>
      <w:rPr>
        <w:rFonts w:hint="default"/>
        <w:lang w:val="vi" w:eastAsia="en-US" w:bidi="ar-SA"/>
      </w:rPr>
    </w:lvl>
    <w:lvl w:ilvl="8" w:tplc="B39AAA60">
      <w:numFmt w:val="bullet"/>
      <w:lvlText w:val="•"/>
      <w:lvlJc w:val="left"/>
      <w:pPr>
        <w:ind w:left="5654" w:hanging="204"/>
      </w:pPr>
      <w:rPr>
        <w:rFonts w:hint="default"/>
        <w:lang w:val="vi" w:eastAsia="en-US" w:bidi="ar-SA"/>
      </w:rPr>
    </w:lvl>
  </w:abstractNum>
  <w:abstractNum w:abstractNumId="23">
    <w:nsid w:val="5EED6D07"/>
    <w:multiLevelType w:val="hybridMultilevel"/>
    <w:tmpl w:val="D6147154"/>
    <w:lvl w:ilvl="0" w:tplc="1BF007B4">
      <w:numFmt w:val="bullet"/>
      <w:lvlText w:val="-"/>
      <w:lvlJc w:val="left"/>
      <w:pPr>
        <w:ind w:left="637" w:hanging="172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C49AD0FC">
      <w:numFmt w:val="bullet"/>
      <w:lvlText w:val="•"/>
      <w:lvlJc w:val="left"/>
      <w:pPr>
        <w:ind w:left="1279" w:hanging="172"/>
      </w:pPr>
      <w:rPr>
        <w:rFonts w:hint="default"/>
        <w:lang w:val="vi" w:eastAsia="en-US" w:bidi="ar-SA"/>
      </w:rPr>
    </w:lvl>
    <w:lvl w:ilvl="2" w:tplc="14706544">
      <w:numFmt w:val="bullet"/>
      <w:lvlText w:val="•"/>
      <w:lvlJc w:val="left"/>
      <w:pPr>
        <w:ind w:left="1919" w:hanging="172"/>
      </w:pPr>
      <w:rPr>
        <w:rFonts w:hint="default"/>
        <w:lang w:val="vi" w:eastAsia="en-US" w:bidi="ar-SA"/>
      </w:rPr>
    </w:lvl>
    <w:lvl w:ilvl="3" w:tplc="53AC8922">
      <w:numFmt w:val="bullet"/>
      <w:lvlText w:val="•"/>
      <w:lvlJc w:val="left"/>
      <w:pPr>
        <w:ind w:left="2559" w:hanging="172"/>
      </w:pPr>
      <w:rPr>
        <w:rFonts w:hint="default"/>
        <w:lang w:val="vi" w:eastAsia="en-US" w:bidi="ar-SA"/>
      </w:rPr>
    </w:lvl>
    <w:lvl w:ilvl="4" w:tplc="62304CAE">
      <w:numFmt w:val="bullet"/>
      <w:lvlText w:val="•"/>
      <w:lvlJc w:val="left"/>
      <w:pPr>
        <w:ind w:left="3199" w:hanging="172"/>
      </w:pPr>
      <w:rPr>
        <w:rFonts w:hint="default"/>
        <w:lang w:val="vi" w:eastAsia="en-US" w:bidi="ar-SA"/>
      </w:rPr>
    </w:lvl>
    <w:lvl w:ilvl="5" w:tplc="391075CE">
      <w:numFmt w:val="bullet"/>
      <w:lvlText w:val="•"/>
      <w:lvlJc w:val="left"/>
      <w:pPr>
        <w:ind w:left="3838" w:hanging="172"/>
      </w:pPr>
      <w:rPr>
        <w:rFonts w:hint="default"/>
        <w:lang w:val="vi" w:eastAsia="en-US" w:bidi="ar-SA"/>
      </w:rPr>
    </w:lvl>
    <w:lvl w:ilvl="6" w:tplc="C4F80990">
      <w:numFmt w:val="bullet"/>
      <w:lvlText w:val="•"/>
      <w:lvlJc w:val="left"/>
      <w:pPr>
        <w:ind w:left="4478" w:hanging="172"/>
      </w:pPr>
      <w:rPr>
        <w:rFonts w:hint="default"/>
        <w:lang w:val="vi" w:eastAsia="en-US" w:bidi="ar-SA"/>
      </w:rPr>
    </w:lvl>
    <w:lvl w:ilvl="7" w:tplc="477A7760">
      <w:numFmt w:val="bullet"/>
      <w:lvlText w:val="•"/>
      <w:lvlJc w:val="left"/>
      <w:pPr>
        <w:ind w:left="5118" w:hanging="172"/>
      </w:pPr>
      <w:rPr>
        <w:rFonts w:hint="default"/>
        <w:lang w:val="vi" w:eastAsia="en-US" w:bidi="ar-SA"/>
      </w:rPr>
    </w:lvl>
    <w:lvl w:ilvl="8" w:tplc="142AEAE6">
      <w:numFmt w:val="bullet"/>
      <w:lvlText w:val="•"/>
      <w:lvlJc w:val="left"/>
      <w:pPr>
        <w:ind w:left="5758" w:hanging="172"/>
      </w:pPr>
      <w:rPr>
        <w:rFonts w:hint="default"/>
        <w:lang w:val="vi" w:eastAsia="en-US" w:bidi="ar-SA"/>
      </w:rPr>
    </w:lvl>
  </w:abstractNum>
  <w:abstractNum w:abstractNumId="24">
    <w:nsid w:val="5F1208CE"/>
    <w:multiLevelType w:val="hybridMultilevel"/>
    <w:tmpl w:val="0536428E"/>
    <w:lvl w:ilvl="0" w:tplc="CD98E2DA">
      <w:numFmt w:val="bullet"/>
      <w:lvlText w:val="-"/>
      <w:lvlJc w:val="left"/>
      <w:pPr>
        <w:ind w:left="570" w:hanging="172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58A2D3CA">
      <w:numFmt w:val="bullet"/>
      <w:lvlText w:val="•"/>
      <w:lvlJc w:val="left"/>
      <w:pPr>
        <w:ind w:left="1225" w:hanging="172"/>
      </w:pPr>
      <w:rPr>
        <w:rFonts w:hint="default"/>
        <w:lang w:val="vi" w:eastAsia="en-US" w:bidi="ar-SA"/>
      </w:rPr>
    </w:lvl>
    <w:lvl w:ilvl="2" w:tplc="66A2E8BE">
      <w:numFmt w:val="bullet"/>
      <w:lvlText w:val="•"/>
      <w:lvlJc w:val="left"/>
      <w:pPr>
        <w:ind w:left="1871" w:hanging="172"/>
      </w:pPr>
      <w:rPr>
        <w:rFonts w:hint="default"/>
        <w:lang w:val="vi" w:eastAsia="en-US" w:bidi="ar-SA"/>
      </w:rPr>
    </w:lvl>
    <w:lvl w:ilvl="3" w:tplc="589E0938">
      <w:numFmt w:val="bullet"/>
      <w:lvlText w:val="•"/>
      <w:lvlJc w:val="left"/>
      <w:pPr>
        <w:ind w:left="2517" w:hanging="172"/>
      </w:pPr>
      <w:rPr>
        <w:rFonts w:hint="default"/>
        <w:lang w:val="vi" w:eastAsia="en-US" w:bidi="ar-SA"/>
      </w:rPr>
    </w:lvl>
    <w:lvl w:ilvl="4" w:tplc="F3AEE73A">
      <w:numFmt w:val="bullet"/>
      <w:lvlText w:val="•"/>
      <w:lvlJc w:val="left"/>
      <w:pPr>
        <w:ind w:left="3163" w:hanging="172"/>
      </w:pPr>
      <w:rPr>
        <w:rFonts w:hint="default"/>
        <w:lang w:val="vi" w:eastAsia="en-US" w:bidi="ar-SA"/>
      </w:rPr>
    </w:lvl>
    <w:lvl w:ilvl="5" w:tplc="41C6B140">
      <w:numFmt w:val="bullet"/>
      <w:lvlText w:val="•"/>
      <w:lvlJc w:val="left"/>
      <w:pPr>
        <w:ind w:left="3808" w:hanging="172"/>
      </w:pPr>
      <w:rPr>
        <w:rFonts w:hint="default"/>
        <w:lang w:val="vi" w:eastAsia="en-US" w:bidi="ar-SA"/>
      </w:rPr>
    </w:lvl>
    <w:lvl w:ilvl="6" w:tplc="85020E90">
      <w:numFmt w:val="bullet"/>
      <w:lvlText w:val="•"/>
      <w:lvlJc w:val="left"/>
      <w:pPr>
        <w:ind w:left="4454" w:hanging="172"/>
      </w:pPr>
      <w:rPr>
        <w:rFonts w:hint="default"/>
        <w:lang w:val="vi" w:eastAsia="en-US" w:bidi="ar-SA"/>
      </w:rPr>
    </w:lvl>
    <w:lvl w:ilvl="7" w:tplc="23CE1D90">
      <w:numFmt w:val="bullet"/>
      <w:lvlText w:val="•"/>
      <w:lvlJc w:val="left"/>
      <w:pPr>
        <w:ind w:left="5100" w:hanging="172"/>
      </w:pPr>
      <w:rPr>
        <w:rFonts w:hint="default"/>
        <w:lang w:val="vi" w:eastAsia="en-US" w:bidi="ar-SA"/>
      </w:rPr>
    </w:lvl>
    <w:lvl w:ilvl="8" w:tplc="9D8479E0">
      <w:numFmt w:val="bullet"/>
      <w:lvlText w:val="•"/>
      <w:lvlJc w:val="left"/>
      <w:pPr>
        <w:ind w:left="5746" w:hanging="172"/>
      </w:pPr>
      <w:rPr>
        <w:rFonts w:hint="default"/>
        <w:lang w:val="vi" w:eastAsia="en-US" w:bidi="ar-SA"/>
      </w:rPr>
    </w:lvl>
  </w:abstractNum>
  <w:abstractNum w:abstractNumId="25">
    <w:nsid w:val="5F5E6BBD"/>
    <w:multiLevelType w:val="hybridMultilevel"/>
    <w:tmpl w:val="E2600140"/>
    <w:lvl w:ilvl="0" w:tplc="47B6A3B4">
      <w:numFmt w:val="bullet"/>
      <w:lvlText w:val="-"/>
      <w:lvlJc w:val="left"/>
      <w:pPr>
        <w:ind w:left="570" w:hanging="172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9F68E8A0">
      <w:numFmt w:val="bullet"/>
      <w:lvlText w:val="•"/>
      <w:lvlJc w:val="left"/>
      <w:pPr>
        <w:ind w:left="1225" w:hanging="172"/>
      </w:pPr>
      <w:rPr>
        <w:rFonts w:hint="default"/>
        <w:lang w:val="vi" w:eastAsia="en-US" w:bidi="ar-SA"/>
      </w:rPr>
    </w:lvl>
    <w:lvl w:ilvl="2" w:tplc="DA7A11CE">
      <w:numFmt w:val="bullet"/>
      <w:lvlText w:val="•"/>
      <w:lvlJc w:val="left"/>
      <w:pPr>
        <w:ind w:left="1871" w:hanging="172"/>
      </w:pPr>
      <w:rPr>
        <w:rFonts w:hint="default"/>
        <w:lang w:val="vi" w:eastAsia="en-US" w:bidi="ar-SA"/>
      </w:rPr>
    </w:lvl>
    <w:lvl w:ilvl="3" w:tplc="7FB82102">
      <w:numFmt w:val="bullet"/>
      <w:lvlText w:val="•"/>
      <w:lvlJc w:val="left"/>
      <w:pPr>
        <w:ind w:left="2517" w:hanging="172"/>
      </w:pPr>
      <w:rPr>
        <w:rFonts w:hint="default"/>
        <w:lang w:val="vi" w:eastAsia="en-US" w:bidi="ar-SA"/>
      </w:rPr>
    </w:lvl>
    <w:lvl w:ilvl="4" w:tplc="B938417C">
      <w:numFmt w:val="bullet"/>
      <w:lvlText w:val="•"/>
      <w:lvlJc w:val="left"/>
      <w:pPr>
        <w:ind w:left="3163" w:hanging="172"/>
      </w:pPr>
      <w:rPr>
        <w:rFonts w:hint="default"/>
        <w:lang w:val="vi" w:eastAsia="en-US" w:bidi="ar-SA"/>
      </w:rPr>
    </w:lvl>
    <w:lvl w:ilvl="5" w:tplc="BF48BD52">
      <w:numFmt w:val="bullet"/>
      <w:lvlText w:val="•"/>
      <w:lvlJc w:val="left"/>
      <w:pPr>
        <w:ind w:left="3808" w:hanging="172"/>
      </w:pPr>
      <w:rPr>
        <w:rFonts w:hint="default"/>
        <w:lang w:val="vi" w:eastAsia="en-US" w:bidi="ar-SA"/>
      </w:rPr>
    </w:lvl>
    <w:lvl w:ilvl="6" w:tplc="A0A44B1A">
      <w:numFmt w:val="bullet"/>
      <w:lvlText w:val="•"/>
      <w:lvlJc w:val="left"/>
      <w:pPr>
        <w:ind w:left="4454" w:hanging="172"/>
      </w:pPr>
      <w:rPr>
        <w:rFonts w:hint="default"/>
        <w:lang w:val="vi" w:eastAsia="en-US" w:bidi="ar-SA"/>
      </w:rPr>
    </w:lvl>
    <w:lvl w:ilvl="7" w:tplc="B016B748">
      <w:numFmt w:val="bullet"/>
      <w:lvlText w:val="•"/>
      <w:lvlJc w:val="left"/>
      <w:pPr>
        <w:ind w:left="5100" w:hanging="172"/>
      </w:pPr>
      <w:rPr>
        <w:rFonts w:hint="default"/>
        <w:lang w:val="vi" w:eastAsia="en-US" w:bidi="ar-SA"/>
      </w:rPr>
    </w:lvl>
    <w:lvl w:ilvl="8" w:tplc="F894EF40">
      <w:numFmt w:val="bullet"/>
      <w:lvlText w:val="•"/>
      <w:lvlJc w:val="left"/>
      <w:pPr>
        <w:ind w:left="5746" w:hanging="172"/>
      </w:pPr>
      <w:rPr>
        <w:rFonts w:hint="default"/>
        <w:lang w:val="vi" w:eastAsia="en-US" w:bidi="ar-SA"/>
      </w:rPr>
    </w:lvl>
  </w:abstractNum>
  <w:abstractNum w:abstractNumId="26">
    <w:nsid w:val="63422214"/>
    <w:multiLevelType w:val="hybridMultilevel"/>
    <w:tmpl w:val="2D6C15E2"/>
    <w:lvl w:ilvl="0" w:tplc="DBEA2B88">
      <w:numFmt w:val="bullet"/>
      <w:lvlText w:val="-"/>
      <w:lvlJc w:val="left"/>
      <w:pPr>
        <w:ind w:left="117" w:hanging="152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5400E3B0">
      <w:numFmt w:val="bullet"/>
      <w:lvlText w:val="•"/>
      <w:lvlJc w:val="left"/>
      <w:pPr>
        <w:ind w:left="811" w:hanging="152"/>
      </w:pPr>
      <w:rPr>
        <w:rFonts w:hint="default"/>
        <w:lang w:val="vi" w:eastAsia="en-US" w:bidi="ar-SA"/>
      </w:rPr>
    </w:lvl>
    <w:lvl w:ilvl="2" w:tplc="83908F54">
      <w:numFmt w:val="bullet"/>
      <w:lvlText w:val="•"/>
      <w:lvlJc w:val="left"/>
      <w:pPr>
        <w:ind w:left="1503" w:hanging="152"/>
      </w:pPr>
      <w:rPr>
        <w:rFonts w:hint="default"/>
        <w:lang w:val="vi" w:eastAsia="en-US" w:bidi="ar-SA"/>
      </w:rPr>
    </w:lvl>
    <w:lvl w:ilvl="3" w:tplc="F98E5CF0">
      <w:numFmt w:val="bullet"/>
      <w:lvlText w:val="•"/>
      <w:lvlJc w:val="left"/>
      <w:pPr>
        <w:ind w:left="2195" w:hanging="152"/>
      </w:pPr>
      <w:rPr>
        <w:rFonts w:hint="default"/>
        <w:lang w:val="vi" w:eastAsia="en-US" w:bidi="ar-SA"/>
      </w:rPr>
    </w:lvl>
    <w:lvl w:ilvl="4" w:tplc="C892333A">
      <w:numFmt w:val="bullet"/>
      <w:lvlText w:val="•"/>
      <w:lvlJc w:val="left"/>
      <w:pPr>
        <w:ind w:left="2887" w:hanging="152"/>
      </w:pPr>
      <w:rPr>
        <w:rFonts w:hint="default"/>
        <w:lang w:val="vi" w:eastAsia="en-US" w:bidi="ar-SA"/>
      </w:rPr>
    </w:lvl>
    <w:lvl w:ilvl="5" w:tplc="837A7108">
      <w:numFmt w:val="bullet"/>
      <w:lvlText w:val="•"/>
      <w:lvlJc w:val="left"/>
      <w:pPr>
        <w:ind w:left="3578" w:hanging="152"/>
      </w:pPr>
      <w:rPr>
        <w:rFonts w:hint="default"/>
        <w:lang w:val="vi" w:eastAsia="en-US" w:bidi="ar-SA"/>
      </w:rPr>
    </w:lvl>
    <w:lvl w:ilvl="6" w:tplc="9D58C210">
      <w:numFmt w:val="bullet"/>
      <w:lvlText w:val="•"/>
      <w:lvlJc w:val="left"/>
      <w:pPr>
        <w:ind w:left="4270" w:hanging="152"/>
      </w:pPr>
      <w:rPr>
        <w:rFonts w:hint="default"/>
        <w:lang w:val="vi" w:eastAsia="en-US" w:bidi="ar-SA"/>
      </w:rPr>
    </w:lvl>
    <w:lvl w:ilvl="7" w:tplc="57D87CC6">
      <w:numFmt w:val="bullet"/>
      <w:lvlText w:val="•"/>
      <w:lvlJc w:val="left"/>
      <w:pPr>
        <w:ind w:left="4962" w:hanging="152"/>
      </w:pPr>
      <w:rPr>
        <w:rFonts w:hint="default"/>
        <w:lang w:val="vi" w:eastAsia="en-US" w:bidi="ar-SA"/>
      </w:rPr>
    </w:lvl>
    <w:lvl w:ilvl="8" w:tplc="5D6430E6">
      <w:numFmt w:val="bullet"/>
      <w:lvlText w:val="•"/>
      <w:lvlJc w:val="left"/>
      <w:pPr>
        <w:ind w:left="5654" w:hanging="152"/>
      </w:pPr>
      <w:rPr>
        <w:rFonts w:hint="default"/>
        <w:lang w:val="vi" w:eastAsia="en-US" w:bidi="ar-SA"/>
      </w:rPr>
    </w:lvl>
  </w:abstractNum>
  <w:abstractNum w:abstractNumId="27">
    <w:nsid w:val="63D52F65"/>
    <w:multiLevelType w:val="hybridMultilevel"/>
    <w:tmpl w:val="E16C92FC"/>
    <w:lvl w:ilvl="0" w:tplc="36221A8E">
      <w:numFmt w:val="bullet"/>
      <w:lvlText w:val="-"/>
      <w:lvlJc w:val="left"/>
      <w:pPr>
        <w:ind w:left="117" w:hanging="209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381CD43C">
      <w:numFmt w:val="bullet"/>
      <w:lvlText w:val="•"/>
      <w:lvlJc w:val="left"/>
      <w:pPr>
        <w:ind w:left="811" w:hanging="209"/>
      </w:pPr>
      <w:rPr>
        <w:rFonts w:hint="default"/>
        <w:lang w:val="vi" w:eastAsia="en-US" w:bidi="ar-SA"/>
      </w:rPr>
    </w:lvl>
    <w:lvl w:ilvl="2" w:tplc="B954474A">
      <w:numFmt w:val="bullet"/>
      <w:lvlText w:val="•"/>
      <w:lvlJc w:val="left"/>
      <w:pPr>
        <w:ind w:left="1503" w:hanging="209"/>
      </w:pPr>
      <w:rPr>
        <w:rFonts w:hint="default"/>
        <w:lang w:val="vi" w:eastAsia="en-US" w:bidi="ar-SA"/>
      </w:rPr>
    </w:lvl>
    <w:lvl w:ilvl="3" w:tplc="50123602">
      <w:numFmt w:val="bullet"/>
      <w:lvlText w:val="•"/>
      <w:lvlJc w:val="left"/>
      <w:pPr>
        <w:ind w:left="2195" w:hanging="209"/>
      </w:pPr>
      <w:rPr>
        <w:rFonts w:hint="default"/>
        <w:lang w:val="vi" w:eastAsia="en-US" w:bidi="ar-SA"/>
      </w:rPr>
    </w:lvl>
    <w:lvl w:ilvl="4" w:tplc="38C2EDC4">
      <w:numFmt w:val="bullet"/>
      <w:lvlText w:val="•"/>
      <w:lvlJc w:val="left"/>
      <w:pPr>
        <w:ind w:left="2887" w:hanging="209"/>
      </w:pPr>
      <w:rPr>
        <w:rFonts w:hint="default"/>
        <w:lang w:val="vi" w:eastAsia="en-US" w:bidi="ar-SA"/>
      </w:rPr>
    </w:lvl>
    <w:lvl w:ilvl="5" w:tplc="4046364E">
      <w:numFmt w:val="bullet"/>
      <w:lvlText w:val="•"/>
      <w:lvlJc w:val="left"/>
      <w:pPr>
        <w:ind w:left="3578" w:hanging="209"/>
      </w:pPr>
      <w:rPr>
        <w:rFonts w:hint="default"/>
        <w:lang w:val="vi" w:eastAsia="en-US" w:bidi="ar-SA"/>
      </w:rPr>
    </w:lvl>
    <w:lvl w:ilvl="6" w:tplc="D9EE30E4">
      <w:numFmt w:val="bullet"/>
      <w:lvlText w:val="•"/>
      <w:lvlJc w:val="left"/>
      <w:pPr>
        <w:ind w:left="4270" w:hanging="209"/>
      </w:pPr>
      <w:rPr>
        <w:rFonts w:hint="default"/>
        <w:lang w:val="vi" w:eastAsia="en-US" w:bidi="ar-SA"/>
      </w:rPr>
    </w:lvl>
    <w:lvl w:ilvl="7" w:tplc="15BACA1C">
      <w:numFmt w:val="bullet"/>
      <w:lvlText w:val="•"/>
      <w:lvlJc w:val="left"/>
      <w:pPr>
        <w:ind w:left="4962" w:hanging="209"/>
      </w:pPr>
      <w:rPr>
        <w:rFonts w:hint="default"/>
        <w:lang w:val="vi" w:eastAsia="en-US" w:bidi="ar-SA"/>
      </w:rPr>
    </w:lvl>
    <w:lvl w:ilvl="8" w:tplc="2ED4F9F2">
      <w:numFmt w:val="bullet"/>
      <w:lvlText w:val="•"/>
      <w:lvlJc w:val="left"/>
      <w:pPr>
        <w:ind w:left="5654" w:hanging="209"/>
      </w:pPr>
      <w:rPr>
        <w:rFonts w:hint="default"/>
        <w:lang w:val="vi" w:eastAsia="en-US" w:bidi="ar-SA"/>
      </w:rPr>
    </w:lvl>
  </w:abstractNum>
  <w:abstractNum w:abstractNumId="28">
    <w:nsid w:val="67A439E3"/>
    <w:multiLevelType w:val="hybridMultilevel"/>
    <w:tmpl w:val="0A665CDA"/>
    <w:lvl w:ilvl="0" w:tplc="956E2276">
      <w:numFmt w:val="bullet"/>
      <w:lvlText w:val="-"/>
      <w:lvlJc w:val="left"/>
      <w:pPr>
        <w:ind w:left="117" w:hanging="172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4F3AED26">
      <w:numFmt w:val="bullet"/>
      <w:lvlText w:val="•"/>
      <w:lvlJc w:val="left"/>
      <w:pPr>
        <w:ind w:left="811" w:hanging="172"/>
      </w:pPr>
      <w:rPr>
        <w:rFonts w:hint="default"/>
        <w:lang w:val="vi" w:eastAsia="en-US" w:bidi="ar-SA"/>
      </w:rPr>
    </w:lvl>
    <w:lvl w:ilvl="2" w:tplc="5CF6AF16">
      <w:numFmt w:val="bullet"/>
      <w:lvlText w:val="•"/>
      <w:lvlJc w:val="left"/>
      <w:pPr>
        <w:ind w:left="1503" w:hanging="172"/>
      </w:pPr>
      <w:rPr>
        <w:rFonts w:hint="default"/>
        <w:lang w:val="vi" w:eastAsia="en-US" w:bidi="ar-SA"/>
      </w:rPr>
    </w:lvl>
    <w:lvl w:ilvl="3" w:tplc="6C7A16EA">
      <w:numFmt w:val="bullet"/>
      <w:lvlText w:val="•"/>
      <w:lvlJc w:val="left"/>
      <w:pPr>
        <w:ind w:left="2195" w:hanging="172"/>
      </w:pPr>
      <w:rPr>
        <w:rFonts w:hint="default"/>
        <w:lang w:val="vi" w:eastAsia="en-US" w:bidi="ar-SA"/>
      </w:rPr>
    </w:lvl>
    <w:lvl w:ilvl="4" w:tplc="63C29518">
      <w:numFmt w:val="bullet"/>
      <w:lvlText w:val="•"/>
      <w:lvlJc w:val="left"/>
      <w:pPr>
        <w:ind w:left="2887" w:hanging="172"/>
      </w:pPr>
      <w:rPr>
        <w:rFonts w:hint="default"/>
        <w:lang w:val="vi" w:eastAsia="en-US" w:bidi="ar-SA"/>
      </w:rPr>
    </w:lvl>
    <w:lvl w:ilvl="5" w:tplc="61B283FC">
      <w:numFmt w:val="bullet"/>
      <w:lvlText w:val="•"/>
      <w:lvlJc w:val="left"/>
      <w:pPr>
        <w:ind w:left="3578" w:hanging="172"/>
      </w:pPr>
      <w:rPr>
        <w:rFonts w:hint="default"/>
        <w:lang w:val="vi" w:eastAsia="en-US" w:bidi="ar-SA"/>
      </w:rPr>
    </w:lvl>
    <w:lvl w:ilvl="6" w:tplc="D3D09184">
      <w:numFmt w:val="bullet"/>
      <w:lvlText w:val="•"/>
      <w:lvlJc w:val="left"/>
      <w:pPr>
        <w:ind w:left="4270" w:hanging="172"/>
      </w:pPr>
      <w:rPr>
        <w:rFonts w:hint="default"/>
        <w:lang w:val="vi" w:eastAsia="en-US" w:bidi="ar-SA"/>
      </w:rPr>
    </w:lvl>
    <w:lvl w:ilvl="7" w:tplc="203E3140">
      <w:numFmt w:val="bullet"/>
      <w:lvlText w:val="•"/>
      <w:lvlJc w:val="left"/>
      <w:pPr>
        <w:ind w:left="4962" w:hanging="172"/>
      </w:pPr>
      <w:rPr>
        <w:rFonts w:hint="default"/>
        <w:lang w:val="vi" w:eastAsia="en-US" w:bidi="ar-SA"/>
      </w:rPr>
    </w:lvl>
    <w:lvl w:ilvl="8" w:tplc="BBA66122">
      <w:numFmt w:val="bullet"/>
      <w:lvlText w:val="•"/>
      <w:lvlJc w:val="left"/>
      <w:pPr>
        <w:ind w:left="5654" w:hanging="172"/>
      </w:pPr>
      <w:rPr>
        <w:rFonts w:hint="default"/>
        <w:lang w:val="vi" w:eastAsia="en-US" w:bidi="ar-SA"/>
      </w:rPr>
    </w:lvl>
  </w:abstractNum>
  <w:abstractNum w:abstractNumId="29">
    <w:nsid w:val="68751D6C"/>
    <w:multiLevelType w:val="hybridMultilevel"/>
    <w:tmpl w:val="C540C72C"/>
    <w:lvl w:ilvl="0" w:tplc="8432E3A6">
      <w:numFmt w:val="bullet"/>
      <w:lvlText w:val="-"/>
      <w:lvlJc w:val="left"/>
      <w:pPr>
        <w:ind w:left="117" w:hanging="208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1422A8D4">
      <w:numFmt w:val="bullet"/>
      <w:lvlText w:val="•"/>
      <w:lvlJc w:val="left"/>
      <w:pPr>
        <w:ind w:left="811" w:hanging="208"/>
      </w:pPr>
      <w:rPr>
        <w:rFonts w:hint="default"/>
        <w:lang w:val="vi" w:eastAsia="en-US" w:bidi="ar-SA"/>
      </w:rPr>
    </w:lvl>
    <w:lvl w:ilvl="2" w:tplc="4BAC99F2">
      <w:numFmt w:val="bullet"/>
      <w:lvlText w:val="•"/>
      <w:lvlJc w:val="left"/>
      <w:pPr>
        <w:ind w:left="1503" w:hanging="208"/>
      </w:pPr>
      <w:rPr>
        <w:rFonts w:hint="default"/>
        <w:lang w:val="vi" w:eastAsia="en-US" w:bidi="ar-SA"/>
      </w:rPr>
    </w:lvl>
    <w:lvl w:ilvl="3" w:tplc="727C85FC">
      <w:numFmt w:val="bullet"/>
      <w:lvlText w:val="•"/>
      <w:lvlJc w:val="left"/>
      <w:pPr>
        <w:ind w:left="2195" w:hanging="208"/>
      </w:pPr>
      <w:rPr>
        <w:rFonts w:hint="default"/>
        <w:lang w:val="vi" w:eastAsia="en-US" w:bidi="ar-SA"/>
      </w:rPr>
    </w:lvl>
    <w:lvl w:ilvl="4" w:tplc="AE244456">
      <w:numFmt w:val="bullet"/>
      <w:lvlText w:val="•"/>
      <w:lvlJc w:val="left"/>
      <w:pPr>
        <w:ind w:left="2887" w:hanging="208"/>
      </w:pPr>
      <w:rPr>
        <w:rFonts w:hint="default"/>
        <w:lang w:val="vi" w:eastAsia="en-US" w:bidi="ar-SA"/>
      </w:rPr>
    </w:lvl>
    <w:lvl w:ilvl="5" w:tplc="21807884">
      <w:numFmt w:val="bullet"/>
      <w:lvlText w:val="•"/>
      <w:lvlJc w:val="left"/>
      <w:pPr>
        <w:ind w:left="3578" w:hanging="208"/>
      </w:pPr>
      <w:rPr>
        <w:rFonts w:hint="default"/>
        <w:lang w:val="vi" w:eastAsia="en-US" w:bidi="ar-SA"/>
      </w:rPr>
    </w:lvl>
    <w:lvl w:ilvl="6" w:tplc="E6AA8722">
      <w:numFmt w:val="bullet"/>
      <w:lvlText w:val="•"/>
      <w:lvlJc w:val="left"/>
      <w:pPr>
        <w:ind w:left="4270" w:hanging="208"/>
      </w:pPr>
      <w:rPr>
        <w:rFonts w:hint="default"/>
        <w:lang w:val="vi" w:eastAsia="en-US" w:bidi="ar-SA"/>
      </w:rPr>
    </w:lvl>
    <w:lvl w:ilvl="7" w:tplc="BADC37D6">
      <w:numFmt w:val="bullet"/>
      <w:lvlText w:val="•"/>
      <w:lvlJc w:val="left"/>
      <w:pPr>
        <w:ind w:left="4962" w:hanging="208"/>
      </w:pPr>
      <w:rPr>
        <w:rFonts w:hint="default"/>
        <w:lang w:val="vi" w:eastAsia="en-US" w:bidi="ar-SA"/>
      </w:rPr>
    </w:lvl>
    <w:lvl w:ilvl="8" w:tplc="8C54196E">
      <w:numFmt w:val="bullet"/>
      <w:lvlText w:val="•"/>
      <w:lvlJc w:val="left"/>
      <w:pPr>
        <w:ind w:left="5654" w:hanging="208"/>
      </w:pPr>
      <w:rPr>
        <w:rFonts w:hint="default"/>
        <w:lang w:val="vi" w:eastAsia="en-US" w:bidi="ar-SA"/>
      </w:rPr>
    </w:lvl>
  </w:abstractNum>
  <w:abstractNum w:abstractNumId="30">
    <w:nsid w:val="6FBE1184"/>
    <w:multiLevelType w:val="hybridMultilevel"/>
    <w:tmpl w:val="35EAE2B8"/>
    <w:lvl w:ilvl="0" w:tplc="4D16DB7A">
      <w:numFmt w:val="bullet"/>
      <w:lvlText w:val="-"/>
      <w:lvlJc w:val="left"/>
      <w:pPr>
        <w:ind w:left="117" w:hanging="194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72E2A2BC">
      <w:numFmt w:val="bullet"/>
      <w:lvlText w:val="•"/>
      <w:lvlJc w:val="left"/>
      <w:pPr>
        <w:ind w:left="811" w:hanging="194"/>
      </w:pPr>
      <w:rPr>
        <w:rFonts w:hint="default"/>
        <w:lang w:val="vi" w:eastAsia="en-US" w:bidi="ar-SA"/>
      </w:rPr>
    </w:lvl>
    <w:lvl w:ilvl="2" w:tplc="6F662F18">
      <w:numFmt w:val="bullet"/>
      <w:lvlText w:val="•"/>
      <w:lvlJc w:val="left"/>
      <w:pPr>
        <w:ind w:left="1503" w:hanging="194"/>
      </w:pPr>
      <w:rPr>
        <w:rFonts w:hint="default"/>
        <w:lang w:val="vi" w:eastAsia="en-US" w:bidi="ar-SA"/>
      </w:rPr>
    </w:lvl>
    <w:lvl w:ilvl="3" w:tplc="FCA4E13C">
      <w:numFmt w:val="bullet"/>
      <w:lvlText w:val="•"/>
      <w:lvlJc w:val="left"/>
      <w:pPr>
        <w:ind w:left="2195" w:hanging="194"/>
      </w:pPr>
      <w:rPr>
        <w:rFonts w:hint="default"/>
        <w:lang w:val="vi" w:eastAsia="en-US" w:bidi="ar-SA"/>
      </w:rPr>
    </w:lvl>
    <w:lvl w:ilvl="4" w:tplc="3E1E5B5A">
      <w:numFmt w:val="bullet"/>
      <w:lvlText w:val="•"/>
      <w:lvlJc w:val="left"/>
      <w:pPr>
        <w:ind w:left="2887" w:hanging="194"/>
      </w:pPr>
      <w:rPr>
        <w:rFonts w:hint="default"/>
        <w:lang w:val="vi" w:eastAsia="en-US" w:bidi="ar-SA"/>
      </w:rPr>
    </w:lvl>
    <w:lvl w:ilvl="5" w:tplc="F37A1D8A">
      <w:numFmt w:val="bullet"/>
      <w:lvlText w:val="•"/>
      <w:lvlJc w:val="left"/>
      <w:pPr>
        <w:ind w:left="3578" w:hanging="194"/>
      </w:pPr>
      <w:rPr>
        <w:rFonts w:hint="default"/>
        <w:lang w:val="vi" w:eastAsia="en-US" w:bidi="ar-SA"/>
      </w:rPr>
    </w:lvl>
    <w:lvl w:ilvl="6" w:tplc="9F34FC98">
      <w:numFmt w:val="bullet"/>
      <w:lvlText w:val="•"/>
      <w:lvlJc w:val="left"/>
      <w:pPr>
        <w:ind w:left="4270" w:hanging="194"/>
      </w:pPr>
      <w:rPr>
        <w:rFonts w:hint="default"/>
        <w:lang w:val="vi" w:eastAsia="en-US" w:bidi="ar-SA"/>
      </w:rPr>
    </w:lvl>
    <w:lvl w:ilvl="7" w:tplc="DF80EB04">
      <w:numFmt w:val="bullet"/>
      <w:lvlText w:val="•"/>
      <w:lvlJc w:val="left"/>
      <w:pPr>
        <w:ind w:left="4962" w:hanging="194"/>
      </w:pPr>
      <w:rPr>
        <w:rFonts w:hint="default"/>
        <w:lang w:val="vi" w:eastAsia="en-US" w:bidi="ar-SA"/>
      </w:rPr>
    </w:lvl>
    <w:lvl w:ilvl="8" w:tplc="8ACE8912">
      <w:numFmt w:val="bullet"/>
      <w:lvlText w:val="•"/>
      <w:lvlJc w:val="left"/>
      <w:pPr>
        <w:ind w:left="5654" w:hanging="194"/>
      </w:pPr>
      <w:rPr>
        <w:rFonts w:hint="default"/>
        <w:lang w:val="vi" w:eastAsia="en-US" w:bidi="ar-SA"/>
      </w:rPr>
    </w:lvl>
  </w:abstractNum>
  <w:abstractNum w:abstractNumId="31">
    <w:nsid w:val="74FE0BBF"/>
    <w:multiLevelType w:val="hybridMultilevel"/>
    <w:tmpl w:val="BDC0F046"/>
    <w:lvl w:ilvl="0" w:tplc="41AA7BC4">
      <w:numFmt w:val="bullet"/>
      <w:lvlText w:val="-"/>
      <w:lvlJc w:val="left"/>
      <w:pPr>
        <w:ind w:left="117" w:hanging="200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941C9ADE">
      <w:numFmt w:val="bullet"/>
      <w:lvlText w:val="•"/>
      <w:lvlJc w:val="left"/>
      <w:pPr>
        <w:ind w:left="811" w:hanging="200"/>
      </w:pPr>
      <w:rPr>
        <w:rFonts w:hint="default"/>
        <w:lang w:val="vi" w:eastAsia="en-US" w:bidi="ar-SA"/>
      </w:rPr>
    </w:lvl>
    <w:lvl w:ilvl="2" w:tplc="C966FE0C">
      <w:numFmt w:val="bullet"/>
      <w:lvlText w:val="•"/>
      <w:lvlJc w:val="left"/>
      <w:pPr>
        <w:ind w:left="1503" w:hanging="200"/>
      </w:pPr>
      <w:rPr>
        <w:rFonts w:hint="default"/>
        <w:lang w:val="vi" w:eastAsia="en-US" w:bidi="ar-SA"/>
      </w:rPr>
    </w:lvl>
    <w:lvl w:ilvl="3" w:tplc="A202D910">
      <w:numFmt w:val="bullet"/>
      <w:lvlText w:val="•"/>
      <w:lvlJc w:val="left"/>
      <w:pPr>
        <w:ind w:left="2195" w:hanging="200"/>
      </w:pPr>
      <w:rPr>
        <w:rFonts w:hint="default"/>
        <w:lang w:val="vi" w:eastAsia="en-US" w:bidi="ar-SA"/>
      </w:rPr>
    </w:lvl>
    <w:lvl w:ilvl="4" w:tplc="C42C7244">
      <w:numFmt w:val="bullet"/>
      <w:lvlText w:val="•"/>
      <w:lvlJc w:val="left"/>
      <w:pPr>
        <w:ind w:left="2887" w:hanging="200"/>
      </w:pPr>
      <w:rPr>
        <w:rFonts w:hint="default"/>
        <w:lang w:val="vi" w:eastAsia="en-US" w:bidi="ar-SA"/>
      </w:rPr>
    </w:lvl>
    <w:lvl w:ilvl="5" w:tplc="33361494">
      <w:numFmt w:val="bullet"/>
      <w:lvlText w:val="•"/>
      <w:lvlJc w:val="left"/>
      <w:pPr>
        <w:ind w:left="3578" w:hanging="200"/>
      </w:pPr>
      <w:rPr>
        <w:rFonts w:hint="default"/>
        <w:lang w:val="vi" w:eastAsia="en-US" w:bidi="ar-SA"/>
      </w:rPr>
    </w:lvl>
    <w:lvl w:ilvl="6" w:tplc="B478D292">
      <w:numFmt w:val="bullet"/>
      <w:lvlText w:val="•"/>
      <w:lvlJc w:val="left"/>
      <w:pPr>
        <w:ind w:left="4270" w:hanging="200"/>
      </w:pPr>
      <w:rPr>
        <w:rFonts w:hint="default"/>
        <w:lang w:val="vi" w:eastAsia="en-US" w:bidi="ar-SA"/>
      </w:rPr>
    </w:lvl>
    <w:lvl w:ilvl="7" w:tplc="DAF46574">
      <w:numFmt w:val="bullet"/>
      <w:lvlText w:val="•"/>
      <w:lvlJc w:val="left"/>
      <w:pPr>
        <w:ind w:left="4962" w:hanging="200"/>
      </w:pPr>
      <w:rPr>
        <w:rFonts w:hint="default"/>
        <w:lang w:val="vi" w:eastAsia="en-US" w:bidi="ar-SA"/>
      </w:rPr>
    </w:lvl>
    <w:lvl w:ilvl="8" w:tplc="753A99F2">
      <w:numFmt w:val="bullet"/>
      <w:lvlText w:val="•"/>
      <w:lvlJc w:val="left"/>
      <w:pPr>
        <w:ind w:left="5654" w:hanging="200"/>
      </w:pPr>
      <w:rPr>
        <w:rFonts w:hint="default"/>
        <w:lang w:val="vi" w:eastAsia="en-US" w:bidi="ar-SA"/>
      </w:rPr>
    </w:lvl>
  </w:abstractNum>
  <w:num w:numId="1">
    <w:abstractNumId w:val="13"/>
  </w:num>
  <w:num w:numId="2">
    <w:abstractNumId w:val="9"/>
  </w:num>
  <w:num w:numId="3">
    <w:abstractNumId w:val="17"/>
  </w:num>
  <w:num w:numId="4">
    <w:abstractNumId w:val="30"/>
  </w:num>
  <w:num w:numId="5">
    <w:abstractNumId w:val="1"/>
  </w:num>
  <w:num w:numId="6">
    <w:abstractNumId w:val="18"/>
  </w:num>
  <w:num w:numId="7">
    <w:abstractNumId w:val="16"/>
  </w:num>
  <w:num w:numId="8">
    <w:abstractNumId w:val="29"/>
  </w:num>
  <w:num w:numId="9">
    <w:abstractNumId w:val="0"/>
  </w:num>
  <w:num w:numId="10">
    <w:abstractNumId w:val="19"/>
  </w:num>
  <w:num w:numId="11">
    <w:abstractNumId w:val="21"/>
  </w:num>
  <w:num w:numId="12">
    <w:abstractNumId w:val="27"/>
  </w:num>
  <w:num w:numId="13">
    <w:abstractNumId w:val="11"/>
  </w:num>
  <w:num w:numId="14">
    <w:abstractNumId w:val="14"/>
  </w:num>
  <w:num w:numId="15">
    <w:abstractNumId w:val="26"/>
  </w:num>
  <w:num w:numId="16">
    <w:abstractNumId w:val="10"/>
  </w:num>
  <w:num w:numId="17">
    <w:abstractNumId w:val="5"/>
  </w:num>
  <w:num w:numId="18">
    <w:abstractNumId w:val="24"/>
  </w:num>
  <w:num w:numId="19">
    <w:abstractNumId w:val="3"/>
  </w:num>
  <w:num w:numId="20">
    <w:abstractNumId w:val="15"/>
  </w:num>
  <w:num w:numId="21">
    <w:abstractNumId w:val="23"/>
  </w:num>
  <w:num w:numId="22">
    <w:abstractNumId w:val="4"/>
  </w:num>
  <w:num w:numId="23">
    <w:abstractNumId w:val="7"/>
  </w:num>
  <w:num w:numId="24">
    <w:abstractNumId w:val="8"/>
  </w:num>
  <w:num w:numId="25">
    <w:abstractNumId w:val="25"/>
  </w:num>
  <w:num w:numId="26">
    <w:abstractNumId w:val="2"/>
  </w:num>
  <w:num w:numId="27">
    <w:abstractNumId w:val="22"/>
  </w:num>
  <w:num w:numId="28">
    <w:abstractNumId w:val="28"/>
  </w:num>
  <w:num w:numId="29">
    <w:abstractNumId w:val="31"/>
  </w:num>
  <w:num w:numId="30">
    <w:abstractNumId w:val="6"/>
  </w:num>
  <w:num w:numId="31">
    <w:abstractNumId w:val="12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hideSpellingErrors/>
  <w:hideGrammaticalErrors/>
  <w:activeWritingStyle w:appName="MSWord" w:lang="en-US" w:vendorID="64" w:dllVersion="131078" w:nlCheck="1" w:checkStyle="0"/>
  <w:activeWritingStyle w:appName="MSWord" w:lang="fr-FR" w:vendorID="64" w:dllVersion="131078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ttachedTemplate r:id="rId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499"/>
    <w:rsid w:val="00001C66"/>
    <w:rsid w:val="00002503"/>
    <w:rsid w:val="0000276A"/>
    <w:rsid w:val="00002CC6"/>
    <w:rsid w:val="00003C68"/>
    <w:rsid w:val="00003DE3"/>
    <w:rsid w:val="00003EE1"/>
    <w:rsid w:val="00005EEB"/>
    <w:rsid w:val="0000602E"/>
    <w:rsid w:val="00007CEC"/>
    <w:rsid w:val="000101EB"/>
    <w:rsid w:val="0001088F"/>
    <w:rsid w:val="00010D2D"/>
    <w:rsid w:val="0001101B"/>
    <w:rsid w:val="0001119D"/>
    <w:rsid w:val="0001132F"/>
    <w:rsid w:val="00012736"/>
    <w:rsid w:val="00012C2F"/>
    <w:rsid w:val="00013792"/>
    <w:rsid w:val="00013A39"/>
    <w:rsid w:val="00013A81"/>
    <w:rsid w:val="00014193"/>
    <w:rsid w:val="00014633"/>
    <w:rsid w:val="00014A30"/>
    <w:rsid w:val="00014BA3"/>
    <w:rsid w:val="00016BF0"/>
    <w:rsid w:val="00017187"/>
    <w:rsid w:val="00017B59"/>
    <w:rsid w:val="000203C7"/>
    <w:rsid w:val="000204B4"/>
    <w:rsid w:val="00020A90"/>
    <w:rsid w:val="00021421"/>
    <w:rsid w:val="000217A6"/>
    <w:rsid w:val="0002182F"/>
    <w:rsid w:val="00021E09"/>
    <w:rsid w:val="000225F3"/>
    <w:rsid w:val="00022EB1"/>
    <w:rsid w:val="000235D1"/>
    <w:rsid w:val="000238D6"/>
    <w:rsid w:val="00023F33"/>
    <w:rsid w:val="00024000"/>
    <w:rsid w:val="00024A5C"/>
    <w:rsid w:val="00024F3A"/>
    <w:rsid w:val="00025199"/>
    <w:rsid w:val="00025316"/>
    <w:rsid w:val="000259F9"/>
    <w:rsid w:val="0002654B"/>
    <w:rsid w:val="00026559"/>
    <w:rsid w:val="00026960"/>
    <w:rsid w:val="000270D7"/>
    <w:rsid w:val="0002774D"/>
    <w:rsid w:val="00027891"/>
    <w:rsid w:val="00027BCF"/>
    <w:rsid w:val="00027EB7"/>
    <w:rsid w:val="00030353"/>
    <w:rsid w:val="00030411"/>
    <w:rsid w:val="00030536"/>
    <w:rsid w:val="00030B92"/>
    <w:rsid w:val="00031E86"/>
    <w:rsid w:val="00032C04"/>
    <w:rsid w:val="00032D1B"/>
    <w:rsid w:val="00032DDF"/>
    <w:rsid w:val="00032E8A"/>
    <w:rsid w:val="000346ED"/>
    <w:rsid w:val="000349EE"/>
    <w:rsid w:val="00035969"/>
    <w:rsid w:val="00035EE3"/>
    <w:rsid w:val="00036055"/>
    <w:rsid w:val="00036C29"/>
    <w:rsid w:val="00036CDE"/>
    <w:rsid w:val="00037087"/>
    <w:rsid w:val="00037500"/>
    <w:rsid w:val="00037B57"/>
    <w:rsid w:val="00037F6B"/>
    <w:rsid w:val="000406FF"/>
    <w:rsid w:val="00040E6E"/>
    <w:rsid w:val="00041193"/>
    <w:rsid w:val="0004167E"/>
    <w:rsid w:val="00041801"/>
    <w:rsid w:val="00041C5E"/>
    <w:rsid w:val="00041DC7"/>
    <w:rsid w:val="0004203C"/>
    <w:rsid w:val="000430CD"/>
    <w:rsid w:val="00043108"/>
    <w:rsid w:val="000437DE"/>
    <w:rsid w:val="00043BFF"/>
    <w:rsid w:val="00044C27"/>
    <w:rsid w:val="00044E82"/>
    <w:rsid w:val="0004541A"/>
    <w:rsid w:val="000456E6"/>
    <w:rsid w:val="000459E7"/>
    <w:rsid w:val="000459F4"/>
    <w:rsid w:val="00045CB2"/>
    <w:rsid w:val="00046096"/>
    <w:rsid w:val="0004617A"/>
    <w:rsid w:val="000464B0"/>
    <w:rsid w:val="000467E3"/>
    <w:rsid w:val="00046AC9"/>
    <w:rsid w:val="00046C53"/>
    <w:rsid w:val="00047A13"/>
    <w:rsid w:val="00047B85"/>
    <w:rsid w:val="000506A3"/>
    <w:rsid w:val="00051A9C"/>
    <w:rsid w:val="00051EDB"/>
    <w:rsid w:val="00051F1E"/>
    <w:rsid w:val="00052030"/>
    <w:rsid w:val="00052330"/>
    <w:rsid w:val="000523D4"/>
    <w:rsid w:val="0005243F"/>
    <w:rsid w:val="00052EE9"/>
    <w:rsid w:val="000535F1"/>
    <w:rsid w:val="000545C9"/>
    <w:rsid w:val="0005484A"/>
    <w:rsid w:val="000549E6"/>
    <w:rsid w:val="00055925"/>
    <w:rsid w:val="00056DD5"/>
    <w:rsid w:val="00057ED2"/>
    <w:rsid w:val="00057FF9"/>
    <w:rsid w:val="0006039E"/>
    <w:rsid w:val="00060B98"/>
    <w:rsid w:val="00060BC9"/>
    <w:rsid w:val="00060F82"/>
    <w:rsid w:val="000614B6"/>
    <w:rsid w:val="00061943"/>
    <w:rsid w:val="00061AEA"/>
    <w:rsid w:val="00061B93"/>
    <w:rsid w:val="00062007"/>
    <w:rsid w:val="000621FC"/>
    <w:rsid w:val="00062CE3"/>
    <w:rsid w:val="00063FA9"/>
    <w:rsid w:val="000646A8"/>
    <w:rsid w:val="000650C1"/>
    <w:rsid w:val="000656BD"/>
    <w:rsid w:val="00065800"/>
    <w:rsid w:val="00065E5C"/>
    <w:rsid w:val="0006665F"/>
    <w:rsid w:val="000666EF"/>
    <w:rsid w:val="0006674B"/>
    <w:rsid w:val="000671F5"/>
    <w:rsid w:val="00067348"/>
    <w:rsid w:val="00067769"/>
    <w:rsid w:val="000705A9"/>
    <w:rsid w:val="00070F2E"/>
    <w:rsid w:val="000710CF"/>
    <w:rsid w:val="00071C6F"/>
    <w:rsid w:val="00072142"/>
    <w:rsid w:val="00072203"/>
    <w:rsid w:val="00072961"/>
    <w:rsid w:val="0007329A"/>
    <w:rsid w:val="000734D5"/>
    <w:rsid w:val="000745AD"/>
    <w:rsid w:val="0007590A"/>
    <w:rsid w:val="00075C90"/>
    <w:rsid w:val="00076206"/>
    <w:rsid w:val="0007660A"/>
    <w:rsid w:val="0007675B"/>
    <w:rsid w:val="00076A34"/>
    <w:rsid w:val="00077152"/>
    <w:rsid w:val="00077834"/>
    <w:rsid w:val="00077B71"/>
    <w:rsid w:val="00080513"/>
    <w:rsid w:val="00080A8E"/>
    <w:rsid w:val="00080C7C"/>
    <w:rsid w:val="00080EC8"/>
    <w:rsid w:val="00081003"/>
    <w:rsid w:val="00081A8A"/>
    <w:rsid w:val="00082718"/>
    <w:rsid w:val="00082A89"/>
    <w:rsid w:val="00083501"/>
    <w:rsid w:val="00083B47"/>
    <w:rsid w:val="00083DD5"/>
    <w:rsid w:val="0008418C"/>
    <w:rsid w:val="000849B0"/>
    <w:rsid w:val="00084DE6"/>
    <w:rsid w:val="000854D5"/>
    <w:rsid w:val="00085881"/>
    <w:rsid w:val="00085EDC"/>
    <w:rsid w:val="000864AB"/>
    <w:rsid w:val="000867C9"/>
    <w:rsid w:val="00086A4D"/>
    <w:rsid w:val="00086B0E"/>
    <w:rsid w:val="00086FA7"/>
    <w:rsid w:val="00087A15"/>
    <w:rsid w:val="00090179"/>
    <w:rsid w:val="00090D83"/>
    <w:rsid w:val="00091158"/>
    <w:rsid w:val="00091475"/>
    <w:rsid w:val="00091665"/>
    <w:rsid w:val="0009287D"/>
    <w:rsid w:val="0009296E"/>
    <w:rsid w:val="00092E8A"/>
    <w:rsid w:val="000933C4"/>
    <w:rsid w:val="00093470"/>
    <w:rsid w:val="00093856"/>
    <w:rsid w:val="00093924"/>
    <w:rsid w:val="00093C25"/>
    <w:rsid w:val="000945C1"/>
    <w:rsid w:val="000946C2"/>
    <w:rsid w:val="00094A4D"/>
    <w:rsid w:val="000959B5"/>
    <w:rsid w:val="00095AAA"/>
    <w:rsid w:val="00095BAA"/>
    <w:rsid w:val="00096192"/>
    <w:rsid w:val="00096D69"/>
    <w:rsid w:val="00097630"/>
    <w:rsid w:val="0009798F"/>
    <w:rsid w:val="00097F43"/>
    <w:rsid w:val="000A14A6"/>
    <w:rsid w:val="000A1E92"/>
    <w:rsid w:val="000A2392"/>
    <w:rsid w:val="000A26A0"/>
    <w:rsid w:val="000A2F72"/>
    <w:rsid w:val="000A33C3"/>
    <w:rsid w:val="000A3934"/>
    <w:rsid w:val="000A4561"/>
    <w:rsid w:val="000A4940"/>
    <w:rsid w:val="000A501A"/>
    <w:rsid w:val="000A50F9"/>
    <w:rsid w:val="000A5873"/>
    <w:rsid w:val="000A5FDE"/>
    <w:rsid w:val="000A63F7"/>
    <w:rsid w:val="000A67A0"/>
    <w:rsid w:val="000A74ED"/>
    <w:rsid w:val="000A7E3A"/>
    <w:rsid w:val="000A7FE1"/>
    <w:rsid w:val="000B07AD"/>
    <w:rsid w:val="000B089D"/>
    <w:rsid w:val="000B1152"/>
    <w:rsid w:val="000B1672"/>
    <w:rsid w:val="000B18E8"/>
    <w:rsid w:val="000B19FF"/>
    <w:rsid w:val="000B1F1E"/>
    <w:rsid w:val="000B20DE"/>
    <w:rsid w:val="000B23EC"/>
    <w:rsid w:val="000B251C"/>
    <w:rsid w:val="000B27D9"/>
    <w:rsid w:val="000B308D"/>
    <w:rsid w:val="000B31C9"/>
    <w:rsid w:val="000B3AB2"/>
    <w:rsid w:val="000B4130"/>
    <w:rsid w:val="000B4327"/>
    <w:rsid w:val="000B4D71"/>
    <w:rsid w:val="000B5567"/>
    <w:rsid w:val="000B5687"/>
    <w:rsid w:val="000B5DCC"/>
    <w:rsid w:val="000B6808"/>
    <w:rsid w:val="000B6D21"/>
    <w:rsid w:val="000B7162"/>
    <w:rsid w:val="000B7426"/>
    <w:rsid w:val="000B786B"/>
    <w:rsid w:val="000B7C97"/>
    <w:rsid w:val="000B7F9A"/>
    <w:rsid w:val="000C0984"/>
    <w:rsid w:val="000C0B07"/>
    <w:rsid w:val="000C0C58"/>
    <w:rsid w:val="000C0D44"/>
    <w:rsid w:val="000C0D88"/>
    <w:rsid w:val="000C0E8B"/>
    <w:rsid w:val="000C13CD"/>
    <w:rsid w:val="000C1D54"/>
    <w:rsid w:val="000C2DB1"/>
    <w:rsid w:val="000C2FAF"/>
    <w:rsid w:val="000C327B"/>
    <w:rsid w:val="000C3427"/>
    <w:rsid w:val="000C3C1F"/>
    <w:rsid w:val="000C3ED0"/>
    <w:rsid w:val="000C4156"/>
    <w:rsid w:val="000C4336"/>
    <w:rsid w:val="000C4A7C"/>
    <w:rsid w:val="000C4C25"/>
    <w:rsid w:val="000C4C8B"/>
    <w:rsid w:val="000C5098"/>
    <w:rsid w:val="000C56B4"/>
    <w:rsid w:val="000C5780"/>
    <w:rsid w:val="000C6581"/>
    <w:rsid w:val="000C6B00"/>
    <w:rsid w:val="000C6E6D"/>
    <w:rsid w:val="000C73C4"/>
    <w:rsid w:val="000C7619"/>
    <w:rsid w:val="000C7775"/>
    <w:rsid w:val="000C79BB"/>
    <w:rsid w:val="000D0245"/>
    <w:rsid w:val="000D03FD"/>
    <w:rsid w:val="000D0CD4"/>
    <w:rsid w:val="000D0E55"/>
    <w:rsid w:val="000D16EE"/>
    <w:rsid w:val="000D1CB5"/>
    <w:rsid w:val="000D2E0A"/>
    <w:rsid w:val="000D30A6"/>
    <w:rsid w:val="000D3552"/>
    <w:rsid w:val="000D384B"/>
    <w:rsid w:val="000D3BD4"/>
    <w:rsid w:val="000D4FF3"/>
    <w:rsid w:val="000D5861"/>
    <w:rsid w:val="000D590F"/>
    <w:rsid w:val="000D5BBE"/>
    <w:rsid w:val="000D602D"/>
    <w:rsid w:val="000D6B11"/>
    <w:rsid w:val="000D6C58"/>
    <w:rsid w:val="000D74FF"/>
    <w:rsid w:val="000D78C6"/>
    <w:rsid w:val="000E0065"/>
    <w:rsid w:val="000E03A8"/>
    <w:rsid w:val="000E06E9"/>
    <w:rsid w:val="000E07BC"/>
    <w:rsid w:val="000E0DE8"/>
    <w:rsid w:val="000E1C02"/>
    <w:rsid w:val="000E203D"/>
    <w:rsid w:val="000E24B4"/>
    <w:rsid w:val="000E2679"/>
    <w:rsid w:val="000E273B"/>
    <w:rsid w:val="000E2742"/>
    <w:rsid w:val="000E3087"/>
    <w:rsid w:val="000E319D"/>
    <w:rsid w:val="000E321D"/>
    <w:rsid w:val="000E388C"/>
    <w:rsid w:val="000E3AE5"/>
    <w:rsid w:val="000E422B"/>
    <w:rsid w:val="000E4A56"/>
    <w:rsid w:val="000E4C38"/>
    <w:rsid w:val="000E540B"/>
    <w:rsid w:val="000E6229"/>
    <w:rsid w:val="000E6840"/>
    <w:rsid w:val="000E688F"/>
    <w:rsid w:val="000E70ED"/>
    <w:rsid w:val="000E715D"/>
    <w:rsid w:val="000E7C14"/>
    <w:rsid w:val="000E7C70"/>
    <w:rsid w:val="000E7FDC"/>
    <w:rsid w:val="000F042A"/>
    <w:rsid w:val="000F122F"/>
    <w:rsid w:val="000F165B"/>
    <w:rsid w:val="000F1C75"/>
    <w:rsid w:val="000F21F1"/>
    <w:rsid w:val="000F2917"/>
    <w:rsid w:val="000F32B3"/>
    <w:rsid w:val="000F380A"/>
    <w:rsid w:val="000F38A1"/>
    <w:rsid w:val="000F4594"/>
    <w:rsid w:val="000F4648"/>
    <w:rsid w:val="000F4828"/>
    <w:rsid w:val="000F4DCF"/>
    <w:rsid w:val="000F4EC1"/>
    <w:rsid w:val="000F5C03"/>
    <w:rsid w:val="000F75FA"/>
    <w:rsid w:val="000F79F2"/>
    <w:rsid w:val="000F7FFC"/>
    <w:rsid w:val="00100525"/>
    <w:rsid w:val="00100B6D"/>
    <w:rsid w:val="00101E7C"/>
    <w:rsid w:val="001022E1"/>
    <w:rsid w:val="00102FEF"/>
    <w:rsid w:val="001043C9"/>
    <w:rsid w:val="001049C6"/>
    <w:rsid w:val="00104A70"/>
    <w:rsid w:val="00104BD1"/>
    <w:rsid w:val="00104E26"/>
    <w:rsid w:val="00105230"/>
    <w:rsid w:val="001056CE"/>
    <w:rsid w:val="00105965"/>
    <w:rsid w:val="00105D17"/>
    <w:rsid w:val="001060E0"/>
    <w:rsid w:val="0010645D"/>
    <w:rsid w:val="00106A1D"/>
    <w:rsid w:val="00106B66"/>
    <w:rsid w:val="00106E64"/>
    <w:rsid w:val="00106EB6"/>
    <w:rsid w:val="0011070D"/>
    <w:rsid w:val="00110BD7"/>
    <w:rsid w:val="00111111"/>
    <w:rsid w:val="001114A5"/>
    <w:rsid w:val="00111AF8"/>
    <w:rsid w:val="00112C86"/>
    <w:rsid w:val="00113273"/>
    <w:rsid w:val="0011357C"/>
    <w:rsid w:val="00113BEA"/>
    <w:rsid w:val="00113CA0"/>
    <w:rsid w:val="00113F4E"/>
    <w:rsid w:val="00114397"/>
    <w:rsid w:val="001146BF"/>
    <w:rsid w:val="0011494F"/>
    <w:rsid w:val="00114AD4"/>
    <w:rsid w:val="00114DD0"/>
    <w:rsid w:val="00114F7E"/>
    <w:rsid w:val="00115E03"/>
    <w:rsid w:val="00116032"/>
    <w:rsid w:val="001176D5"/>
    <w:rsid w:val="00117A4B"/>
    <w:rsid w:val="00117CAB"/>
    <w:rsid w:val="00117E07"/>
    <w:rsid w:val="00120295"/>
    <w:rsid w:val="00120664"/>
    <w:rsid w:val="0012094C"/>
    <w:rsid w:val="00120D36"/>
    <w:rsid w:val="001213DA"/>
    <w:rsid w:val="00121427"/>
    <w:rsid w:val="00121501"/>
    <w:rsid w:val="001220C2"/>
    <w:rsid w:val="00122398"/>
    <w:rsid w:val="00122599"/>
    <w:rsid w:val="00122B05"/>
    <w:rsid w:val="00122CDC"/>
    <w:rsid w:val="00122DBD"/>
    <w:rsid w:val="00122F90"/>
    <w:rsid w:val="0012304D"/>
    <w:rsid w:val="00123188"/>
    <w:rsid w:val="00123A89"/>
    <w:rsid w:val="001256A9"/>
    <w:rsid w:val="0012625F"/>
    <w:rsid w:val="00126944"/>
    <w:rsid w:val="0012715D"/>
    <w:rsid w:val="001272F7"/>
    <w:rsid w:val="0012745C"/>
    <w:rsid w:val="001276A6"/>
    <w:rsid w:val="001300E5"/>
    <w:rsid w:val="00130820"/>
    <w:rsid w:val="00130D17"/>
    <w:rsid w:val="00130D43"/>
    <w:rsid w:val="00130FF3"/>
    <w:rsid w:val="0013143C"/>
    <w:rsid w:val="001315EF"/>
    <w:rsid w:val="001319CB"/>
    <w:rsid w:val="00132126"/>
    <w:rsid w:val="00132871"/>
    <w:rsid w:val="00132D98"/>
    <w:rsid w:val="00133299"/>
    <w:rsid w:val="001333AD"/>
    <w:rsid w:val="00133949"/>
    <w:rsid w:val="001339D5"/>
    <w:rsid w:val="00134BD3"/>
    <w:rsid w:val="00134EE2"/>
    <w:rsid w:val="001359C6"/>
    <w:rsid w:val="00135C11"/>
    <w:rsid w:val="001361FF"/>
    <w:rsid w:val="001369E5"/>
    <w:rsid w:val="00136F22"/>
    <w:rsid w:val="00137044"/>
    <w:rsid w:val="001375CF"/>
    <w:rsid w:val="00137FF7"/>
    <w:rsid w:val="001407D8"/>
    <w:rsid w:val="001407F8"/>
    <w:rsid w:val="00140B86"/>
    <w:rsid w:val="00141106"/>
    <w:rsid w:val="00141326"/>
    <w:rsid w:val="00141D46"/>
    <w:rsid w:val="00141E61"/>
    <w:rsid w:val="00141EFC"/>
    <w:rsid w:val="00142118"/>
    <w:rsid w:val="00143120"/>
    <w:rsid w:val="001432D4"/>
    <w:rsid w:val="001438A4"/>
    <w:rsid w:val="00143D4C"/>
    <w:rsid w:val="00143F8C"/>
    <w:rsid w:val="00143FEF"/>
    <w:rsid w:val="00144766"/>
    <w:rsid w:val="00144E95"/>
    <w:rsid w:val="00145252"/>
    <w:rsid w:val="00145ECB"/>
    <w:rsid w:val="00145F06"/>
    <w:rsid w:val="0014659B"/>
    <w:rsid w:val="001468F5"/>
    <w:rsid w:val="00147D71"/>
    <w:rsid w:val="001509E2"/>
    <w:rsid w:val="0015148C"/>
    <w:rsid w:val="001514C4"/>
    <w:rsid w:val="00151959"/>
    <w:rsid w:val="00152B19"/>
    <w:rsid w:val="00152B24"/>
    <w:rsid w:val="00152D98"/>
    <w:rsid w:val="00152E20"/>
    <w:rsid w:val="00153302"/>
    <w:rsid w:val="0015338D"/>
    <w:rsid w:val="001536F3"/>
    <w:rsid w:val="0015450C"/>
    <w:rsid w:val="001551DB"/>
    <w:rsid w:val="00155340"/>
    <w:rsid w:val="00155387"/>
    <w:rsid w:val="001553A4"/>
    <w:rsid w:val="00155496"/>
    <w:rsid w:val="00155CEE"/>
    <w:rsid w:val="00155E77"/>
    <w:rsid w:val="00155E9B"/>
    <w:rsid w:val="00156324"/>
    <w:rsid w:val="0015644B"/>
    <w:rsid w:val="00156D36"/>
    <w:rsid w:val="00157056"/>
    <w:rsid w:val="00157067"/>
    <w:rsid w:val="00157141"/>
    <w:rsid w:val="001575F6"/>
    <w:rsid w:val="00157705"/>
    <w:rsid w:val="00161BEA"/>
    <w:rsid w:val="0016286E"/>
    <w:rsid w:val="00162BD7"/>
    <w:rsid w:val="001640B3"/>
    <w:rsid w:val="00164265"/>
    <w:rsid w:val="00164E48"/>
    <w:rsid w:val="00164F2E"/>
    <w:rsid w:val="001652F9"/>
    <w:rsid w:val="00165499"/>
    <w:rsid w:val="0016593C"/>
    <w:rsid w:val="00165C53"/>
    <w:rsid w:val="00165CFD"/>
    <w:rsid w:val="0016684C"/>
    <w:rsid w:val="0016797A"/>
    <w:rsid w:val="0016798C"/>
    <w:rsid w:val="0017070F"/>
    <w:rsid w:val="00170985"/>
    <w:rsid w:val="0017099C"/>
    <w:rsid w:val="00170A69"/>
    <w:rsid w:val="001710DB"/>
    <w:rsid w:val="00171515"/>
    <w:rsid w:val="0017160B"/>
    <w:rsid w:val="00171B4C"/>
    <w:rsid w:val="00171BC8"/>
    <w:rsid w:val="0017232E"/>
    <w:rsid w:val="001723E8"/>
    <w:rsid w:val="00173DE4"/>
    <w:rsid w:val="0017400A"/>
    <w:rsid w:val="0017440B"/>
    <w:rsid w:val="00174E32"/>
    <w:rsid w:val="0017522A"/>
    <w:rsid w:val="00175400"/>
    <w:rsid w:val="00175528"/>
    <w:rsid w:val="001761A2"/>
    <w:rsid w:val="001762E6"/>
    <w:rsid w:val="001769A1"/>
    <w:rsid w:val="00176E85"/>
    <w:rsid w:val="00177097"/>
    <w:rsid w:val="001770E1"/>
    <w:rsid w:val="00177D1D"/>
    <w:rsid w:val="00180128"/>
    <w:rsid w:val="00180D19"/>
    <w:rsid w:val="00181558"/>
    <w:rsid w:val="00181F80"/>
    <w:rsid w:val="001823C0"/>
    <w:rsid w:val="001824D2"/>
    <w:rsid w:val="001828C8"/>
    <w:rsid w:val="00182B29"/>
    <w:rsid w:val="00183E61"/>
    <w:rsid w:val="00183E62"/>
    <w:rsid w:val="00183FDE"/>
    <w:rsid w:val="0018461F"/>
    <w:rsid w:val="001850BD"/>
    <w:rsid w:val="00185A37"/>
    <w:rsid w:val="00185DCE"/>
    <w:rsid w:val="0018644C"/>
    <w:rsid w:val="0018647E"/>
    <w:rsid w:val="0018649D"/>
    <w:rsid w:val="00186790"/>
    <w:rsid w:val="00186FDF"/>
    <w:rsid w:val="00187DCF"/>
    <w:rsid w:val="00190315"/>
    <w:rsid w:val="0019053B"/>
    <w:rsid w:val="001906EF"/>
    <w:rsid w:val="00190893"/>
    <w:rsid w:val="001912ED"/>
    <w:rsid w:val="001916D3"/>
    <w:rsid w:val="00191B0C"/>
    <w:rsid w:val="00191B8E"/>
    <w:rsid w:val="00191BEF"/>
    <w:rsid w:val="001927F5"/>
    <w:rsid w:val="0019362B"/>
    <w:rsid w:val="00193897"/>
    <w:rsid w:val="001939E2"/>
    <w:rsid w:val="00193C89"/>
    <w:rsid w:val="001942BC"/>
    <w:rsid w:val="00194813"/>
    <w:rsid w:val="00194983"/>
    <w:rsid w:val="00194C33"/>
    <w:rsid w:val="00195335"/>
    <w:rsid w:val="00196978"/>
    <w:rsid w:val="0019697C"/>
    <w:rsid w:val="001972A3"/>
    <w:rsid w:val="00197402"/>
    <w:rsid w:val="00197469"/>
    <w:rsid w:val="001A0AE4"/>
    <w:rsid w:val="001A0D52"/>
    <w:rsid w:val="001A11A1"/>
    <w:rsid w:val="001A1541"/>
    <w:rsid w:val="001A167A"/>
    <w:rsid w:val="001A1E1F"/>
    <w:rsid w:val="001A2589"/>
    <w:rsid w:val="001A2693"/>
    <w:rsid w:val="001A29BF"/>
    <w:rsid w:val="001A29EB"/>
    <w:rsid w:val="001A2E53"/>
    <w:rsid w:val="001A3029"/>
    <w:rsid w:val="001A31EA"/>
    <w:rsid w:val="001A3D14"/>
    <w:rsid w:val="001A3FEF"/>
    <w:rsid w:val="001A4308"/>
    <w:rsid w:val="001A44F1"/>
    <w:rsid w:val="001A48AE"/>
    <w:rsid w:val="001A4B1C"/>
    <w:rsid w:val="001A4DA6"/>
    <w:rsid w:val="001A5745"/>
    <w:rsid w:val="001A5A62"/>
    <w:rsid w:val="001A5F94"/>
    <w:rsid w:val="001A6208"/>
    <w:rsid w:val="001A72D7"/>
    <w:rsid w:val="001A7844"/>
    <w:rsid w:val="001B0157"/>
    <w:rsid w:val="001B0980"/>
    <w:rsid w:val="001B0ED2"/>
    <w:rsid w:val="001B1301"/>
    <w:rsid w:val="001B1617"/>
    <w:rsid w:val="001B179A"/>
    <w:rsid w:val="001B18A8"/>
    <w:rsid w:val="001B1C30"/>
    <w:rsid w:val="001B2070"/>
    <w:rsid w:val="001B2208"/>
    <w:rsid w:val="001B23C5"/>
    <w:rsid w:val="001B2499"/>
    <w:rsid w:val="001B2635"/>
    <w:rsid w:val="001B3CD1"/>
    <w:rsid w:val="001B3D1E"/>
    <w:rsid w:val="001B4639"/>
    <w:rsid w:val="001B54C9"/>
    <w:rsid w:val="001B617A"/>
    <w:rsid w:val="001B67C7"/>
    <w:rsid w:val="001B67E0"/>
    <w:rsid w:val="001B6B9C"/>
    <w:rsid w:val="001B761A"/>
    <w:rsid w:val="001B792B"/>
    <w:rsid w:val="001B7EE1"/>
    <w:rsid w:val="001C081A"/>
    <w:rsid w:val="001C0A98"/>
    <w:rsid w:val="001C1191"/>
    <w:rsid w:val="001C18B6"/>
    <w:rsid w:val="001C1BDA"/>
    <w:rsid w:val="001C21E5"/>
    <w:rsid w:val="001C23A2"/>
    <w:rsid w:val="001C2B09"/>
    <w:rsid w:val="001C2D45"/>
    <w:rsid w:val="001C32FB"/>
    <w:rsid w:val="001C35ED"/>
    <w:rsid w:val="001C369C"/>
    <w:rsid w:val="001C3A61"/>
    <w:rsid w:val="001C3B3D"/>
    <w:rsid w:val="001C3EFC"/>
    <w:rsid w:val="001C57F0"/>
    <w:rsid w:val="001C58E4"/>
    <w:rsid w:val="001C649E"/>
    <w:rsid w:val="001C6721"/>
    <w:rsid w:val="001C6A80"/>
    <w:rsid w:val="001C6C05"/>
    <w:rsid w:val="001C738A"/>
    <w:rsid w:val="001C795A"/>
    <w:rsid w:val="001C7B99"/>
    <w:rsid w:val="001D0692"/>
    <w:rsid w:val="001D09B1"/>
    <w:rsid w:val="001D1335"/>
    <w:rsid w:val="001D14AB"/>
    <w:rsid w:val="001D1F4A"/>
    <w:rsid w:val="001D2697"/>
    <w:rsid w:val="001D3103"/>
    <w:rsid w:val="001D32CE"/>
    <w:rsid w:val="001D32EC"/>
    <w:rsid w:val="001D3E31"/>
    <w:rsid w:val="001D3E42"/>
    <w:rsid w:val="001D3E44"/>
    <w:rsid w:val="001D4796"/>
    <w:rsid w:val="001D4AAA"/>
    <w:rsid w:val="001D4BF8"/>
    <w:rsid w:val="001D4C70"/>
    <w:rsid w:val="001D5EFF"/>
    <w:rsid w:val="001D6349"/>
    <w:rsid w:val="001D667B"/>
    <w:rsid w:val="001D6EEF"/>
    <w:rsid w:val="001D75E0"/>
    <w:rsid w:val="001D7BAC"/>
    <w:rsid w:val="001D7CD3"/>
    <w:rsid w:val="001D7CDC"/>
    <w:rsid w:val="001D7F25"/>
    <w:rsid w:val="001D7FFC"/>
    <w:rsid w:val="001E05FE"/>
    <w:rsid w:val="001E0C51"/>
    <w:rsid w:val="001E12FD"/>
    <w:rsid w:val="001E136B"/>
    <w:rsid w:val="001E18AA"/>
    <w:rsid w:val="001E18E5"/>
    <w:rsid w:val="001E1B5C"/>
    <w:rsid w:val="001E1D08"/>
    <w:rsid w:val="001E24A8"/>
    <w:rsid w:val="001E32DE"/>
    <w:rsid w:val="001E3385"/>
    <w:rsid w:val="001E3756"/>
    <w:rsid w:val="001E391D"/>
    <w:rsid w:val="001E39F3"/>
    <w:rsid w:val="001E4103"/>
    <w:rsid w:val="001E42BA"/>
    <w:rsid w:val="001E46F8"/>
    <w:rsid w:val="001E513A"/>
    <w:rsid w:val="001E54AC"/>
    <w:rsid w:val="001E58F0"/>
    <w:rsid w:val="001E6BD6"/>
    <w:rsid w:val="001E71C1"/>
    <w:rsid w:val="001E787F"/>
    <w:rsid w:val="001E7BB0"/>
    <w:rsid w:val="001E7FE8"/>
    <w:rsid w:val="001F077B"/>
    <w:rsid w:val="001F0B66"/>
    <w:rsid w:val="001F0B86"/>
    <w:rsid w:val="001F0C16"/>
    <w:rsid w:val="001F0CD0"/>
    <w:rsid w:val="001F0ED8"/>
    <w:rsid w:val="001F13C9"/>
    <w:rsid w:val="001F1C76"/>
    <w:rsid w:val="001F26BF"/>
    <w:rsid w:val="001F34B2"/>
    <w:rsid w:val="001F35D4"/>
    <w:rsid w:val="001F395F"/>
    <w:rsid w:val="001F3964"/>
    <w:rsid w:val="001F3E7F"/>
    <w:rsid w:val="001F43A8"/>
    <w:rsid w:val="001F440A"/>
    <w:rsid w:val="001F4547"/>
    <w:rsid w:val="001F4957"/>
    <w:rsid w:val="001F53B8"/>
    <w:rsid w:val="001F5549"/>
    <w:rsid w:val="001F556F"/>
    <w:rsid w:val="001F570E"/>
    <w:rsid w:val="001F590C"/>
    <w:rsid w:val="001F5BE9"/>
    <w:rsid w:val="001F6DD8"/>
    <w:rsid w:val="001F6FB3"/>
    <w:rsid w:val="001F7060"/>
    <w:rsid w:val="001F70E1"/>
    <w:rsid w:val="00200434"/>
    <w:rsid w:val="00200D70"/>
    <w:rsid w:val="00201314"/>
    <w:rsid w:val="0020133F"/>
    <w:rsid w:val="00201347"/>
    <w:rsid w:val="002020CC"/>
    <w:rsid w:val="002028DD"/>
    <w:rsid w:val="0020299E"/>
    <w:rsid w:val="00202C5F"/>
    <w:rsid w:val="002030AF"/>
    <w:rsid w:val="00205E76"/>
    <w:rsid w:val="00206041"/>
    <w:rsid w:val="00206066"/>
    <w:rsid w:val="00206328"/>
    <w:rsid w:val="0020649A"/>
    <w:rsid w:val="00206B8E"/>
    <w:rsid w:val="00206CB6"/>
    <w:rsid w:val="00206ECA"/>
    <w:rsid w:val="00207071"/>
    <w:rsid w:val="00207F94"/>
    <w:rsid w:val="00210521"/>
    <w:rsid w:val="002105A6"/>
    <w:rsid w:val="00210798"/>
    <w:rsid w:val="00210C9C"/>
    <w:rsid w:val="002113B7"/>
    <w:rsid w:val="0021163A"/>
    <w:rsid w:val="002116DE"/>
    <w:rsid w:val="002125C7"/>
    <w:rsid w:val="00212894"/>
    <w:rsid w:val="00213097"/>
    <w:rsid w:val="00213955"/>
    <w:rsid w:val="002147A3"/>
    <w:rsid w:val="00214D8B"/>
    <w:rsid w:val="00216382"/>
    <w:rsid w:val="0021668A"/>
    <w:rsid w:val="00216760"/>
    <w:rsid w:val="002169D7"/>
    <w:rsid w:val="00216E26"/>
    <w:rsid w:val="002176AC"/>
    <w:rsid w:val="00217BC9"/>
    <w:rsid w:val="002215B1"/>
    <w:rsid w:val="0022200C"/>
    <w:rsid w:val="00222512"/>
    <w:rsid w:val="0022271C"/>
    <w:rsid w:val="002227BF"/>
    <w:rsid w:val="00222A28"/>
    <w:rsid w:val="00222BC9"/>
    <w:rsid w:val="00222F0F"/>
    <w:rsid w:val="002230F4"/>
    <w:rsid w:val="002239AE"/>
    <w:rsid w:val="00223CAE"/>
    <w:rsid w:val="002240A3"/>
    <w:rsid w:val="0022498B"/>
    <w:rsid w:val="0022615F"/>
    <w:rsid w:val="00226236"/>
    <w:rsid w:val="00226687"/>
    <w:rsid w:val="002266E3"/>
    <w:rsid w:val="00226EEF"/>
    <w:rsid w:val="002276EC"/>
    <w:rsid w:val="00227817"/>
    <w:rsid w:val="00227C60"/>
    <w:rsid w:val="00227F23"/>
    <w:rsid w:val="00230110"/>
    <w:rsid w:val="00230C12"/>
    <w:rsid w:val="0023131C"/>
    <w:rsid w:val="00231712"/>
    <w:rsid w:val="002319C2"/>
    <w:rsid w:val="00232297"/>
    <w:rsid w:val="002327D9"/>
    <w:rsid w:val="002331B2"/>
    <w:rsid w:val="00233357"/>
    <w:rsid w:val="00233540"/>
    <w:rsid w:val="00233AF1"/>
    <w:rsid w:val="00233B81"/>
    <w:rsid w:val="002340BE"/>
    <w:rsid w:val="00234998"/>
    <w:rsid w:val="00234C88"/>
    <w:rsid w:val="0023570E"/>
    <w:rsid w:val="00235975"/>
    <w:rsid w:val="00235BF4"/>
    <w:rsid w:val="00235DED"/>
    <w:rsid w:val="00235FA1"/>
    <w:rsid w:val="00237346"/>
    <w:rsid w:val="002373A0"/>
    <w:rsid w:val="00237948"/>
    <w:rsid w:val="00237C1E"/>
    <w:rsid w:val="00237CFE"/>
    <w:rsid w:val="00240CDC"/>
    <w:rsid w:val="00241000"/>
    <w:rsid w:val="00241068"/>
    <w:rsid w:val="002414CF"/>
    <w:rsid w:val="0024168A"/>
    <w:rsid w:val="00241773"/>
    <w:rsid w:val="002421EC"/>
    <w:rsid w:val="002424E8"/>
    <w:rsid w:val="00242548"/>
    <w:rsid w:val="002425DB"/>
    <w:rsid w:val="00242849"/>
    <w:rsid w:val="00242859"/>
    <w:rsid w:val="00243277"/>
    <w:rsid w:val="00243885"/>
    <w:rsid w:val="00243FE5"/>
    <w:rsid w:val="0024401F"/>
    <w:rsid w:val="0024449D"/>
    <w:rsid w:val="0024533F"/>
    <w:rsid w:val="00245349"/>
    <w:rsid w:val="002458C7"/>
    <w:rsid w:val="00245D3B"/>
    <w:rsid w:val="00245EA0"/>
    <w:rsid w:val="002466BA"/>
    <w:rsid w:val="00246A8D"/>
    <w:rsid w:val="00247293"/>
    <w:rsid w:val="00247461"/>
    <w:rsid w:val="002475C1"/>
    <w:rsid w:val="002475D8"/>
    <w:rsid w:val="002479B1"/>
    <w:rsid w:val="002505EB"/>
    <w:rsid w:val="00250CDC"/>
    <w:rsid w:val="00250F2E"/>
    <w:rsid w:val="00251079"/>
    <w:rsid w:val="002513D7"/>
    <w:rsid w:val="00251BB8"/>
    <w:rsid w:val="00251EDA"/>
    <w:rsid w:val="00251EE7"/>
    <w:rsid w:val="00252476"/>
    <w:rsid w:val="00252594"/>
    <w:rsid w:val="0025287A"/>
    <w:rsid w:val="00252CC7"/>
    <w:rsid w:val="00253162"/>
    <w:rsid w:val="00253188"/>
    <w:rsid w:val="0025358A"/>
    <w:rsid w:val="00253E94"/>
    <w:rsid w:val="002540EC"/>
    <w:rsid w:val="002548D3"/>
    <w:rsid w:val="00255018"/>
    <w:rsid w:val="0025558A"/>
    <w:rsid w:val="00256151"/>
    <w:rsid w:val="00256197"/>
    <w:rsid w:val="00256A47"/>
    <w:rsid w:val="00256BC1"/>
    <w:rsid w:val="00256CF9"/>
    <w:rsid w:val="00256E81"/>
    <w:rsid w:val="002570A4"/>
    <w:rsid w:val="002578C2"/>
    <w:rsid w:val="00257C6A"/>
    <w:rsid w:val="00257DCA"/>
    <w:rsid w:val="00260225"/>
    <w:rsid w:val="00260A73"/>
    <w:rsid w:val="00260BA1"/>
    <w:rsid w:val="00260EE0"/>
    <w:rsid w:val="00261481"/>
    <w:rsid w:val="0026194E"/>
    <w:rsid w:val="002621A3"/>
    <w:rsid w:val="002628C0"/>
    <w:rsid w:val="0026321C"/>
    <w:rsid w:val="00263E37"/>
    <w:rsid w:val="002644AF"/>
    <w:rsid w:val="0026451E"/>
    <w:rsid w:val="00264696"/>
    <w:rsid w:val="00264811"/>
    <w:rsid w:val="002649C4"/>
    <w:rsid w:val="00264B66"/>
    <w:rsid w:val="00264C3E"/>
    <w:rsid w:val="00264EF1"/>
    <w:rsid w:val="002652DF"/>
    <w:rsid w:val="002654D4"/>
    <w:rsid w:val="00265EC5"/>
    <w:rsid w:val="00265F55"/>
    <w:rsid w:val="00266258"/>
    <w:rsid w:val="00266750"/>
    <w:rsid w:val="002667B7"/>
    <w:rsid w:val="002668CB"/>
    <w:rsid w:val="00267C89"/>
    <w:rsid w:val="00267C8D"/>
    <w:rsid w:val="00270DC2"/>
    <w:rsid w:val="00271A67"/>
    <w:rsid w:val="00271AF1"/>
    <w:rsid w:val="00272331"/>
    <w:rsid w:val="00272D51"/>
    <w:rsid w:val="00273196"/>
    <w:rsid w:val="00273CAF"/>
    <w:rsid w:val="00273E92"/>
    <w:rsid w:val="00275061"/>
    <w:rsid w:val="002755CD"/>
    <w:rsid w:val="00275704"/>
    <w:rsid w:val="00275802"/>
    <w:rsid w:val="00276A8C"/>
    <w:rsid w:val="00276B8D"/>
    <w:rsid w:val="00276C27"/>
    <w:rsid w:val="00276C68"/>
    <w:rsid w:val="00277608"/>
    <w:rsid w:val="00277B2C"/>
    <w:rsid w:val="00277C78"/>
    <w:rsid w:val="00277C7E"/>
    <w:rsid w:val="00277FC9"/>
    <w:rsid w:val="002807D6"/>
    <w:rsid w:val="00280E28"/>
    <w:rsid w:val="00280F48"/>
    <w:rsid w:val="0028112E"/>
    <w:rsid w:val="00281901"/>
    <w:rsid w:val="00281AE5"/>
    <w:rsid w:val="00281C50"/>
    <w:rsid w:val="00281DC0"/>
    <w:rsid w:val="002821F7"/>
    <w:rsid w:val="002821F9"/>
    <w:rsid w:val="0028258F"/>
    <w:rsid w:val="0028273D"/>
    <w:rsid w:val="00282D53"/>
    <w:rsid w:val="00282E03"/>
    <w:rsid w:val="00282EE9"/>
    <w:rsid w:val="0028320A"/>
    <w:rsid w:val="00283326"/>
    <w:rsid w:val="002837EF"/>
    <w:rsid w:val="002838B3"/>
    <w:rsid w:val="00283ACB"/>
    <w:rsid w:val="00283D84"/>
    <w:rsid w:val="0028495E"/>
    <w:rsid w:val="00284B88"/>
    <w:rsid w:val="00284D2C"/>
    <w:rsid w:val="002858CF"/>
    <w:rsid w:val="0028647F"/>
    <w:rsid w:val="002865C0"/>
    <w:rsid w:val="00286BD0"/>
    <w:rsid w:val="002870D0"/>
    <w:rsid w:val="00287304"/>
    <w:rsid w:val="002900AD"/>
    <w:rsid w:val="0029074F"/>
    <w:rsid w:val="002908D1"/>
    <w:rsid w:val="00290BDB"/>
    <w:rsid w:val="00290FB2"/>
    <w:rsid w:val="00291542"/>
    <w:rsid w:val="00291D38"/>
    <w:rsid w:val="002922A9"/>
    <w:rsid w:val="00292351"/>
    <w:rsid w:val="002924EB"/>
    <w:rsid w:val="00292BE4"/>
    <w:rsid w:val="0029303B"/>
    <w:rsid w:val="002930AB"/>
    <w:rsid w:val="0029354B"/>
    <w:rsid w:val="002938E2"/>
    <w:rsid w:val="00293948"/>
    <w:rsid w:val="00293CED"/>
    <w:rsid w:val="00293E59"/>
    <w:rsid w:val="0029447B"/>
    <w:rsid w:val="00294E22"/>
    <w:rsid w:val="002951CE"/>
    <w:rsid w:val="0029537E"/>
    <w:rsid w:val="0029573E"/>
    <w:rsid w:val="00295CE7"/>
    <w:rsid w:val="00295D89"/>
    <w:rsid w:val="00295FDE"/>
    <w:rsid w:val="002961F4"/>
    <w:rsid w:val="00296346"/>
    <w:rsid w:val="0029660D"/>
    <w:rsid w:val="00296F21"/>
    <w:rsid w:val="00296F25"/>
    <w:rsid w:val="002974A9"/>
    <w:rsid w:val="0029775D"/>
    <w:rsid w:val="002978F0"/>
    <w:rsid w:val="00297972"/>
    <w:rsid w:val="00297F68"/>
    <w:rsid w:val="002A032C"/>
    <w:rsid w:val="002A08F4"/>
    <w:rsid w:val="002A0E17"/>
    <w:rsid w:val="002A0E87"/>
    <w:rsid w:val="002A11EC"/>
    <w:rsid w:val="002A239F"/>
    <w:rsid w:val="002A2DEE"/>
    <w:rsid w:val="002A3AE8"/>
    <w:rsid w:val="002A3D32"/>
    <w:rsid w:val="002A514E"/>
    <w:rsid w:val="002A5AD7"/>
    <w:rsid w:val="002A5B4D"/>
    <w:rsid w:val="002A604B"/>
    <w:rsid w:val="002A604E"/>
    <w:rsid w:val="002A6616"/>
    <w:rsid w:val="002A6A8A"/>
    <w:rsid w:val="002A7026"/>
    <w:rsid w:val="002A7D10"/>
    <w:rsid w:val="002B0111"/>
    <w:rsid w:val="002B0776"/>
    <w:rsid w:val="002B09AD"/>
    <w:rsid w:val="002B12DD"/>
    <w:rsid w:val="002B12E5"/>
    <w:rsid w:val="002B1F4D"/>
    <w:rsid w:val="002B2139"/>
    <w:rsid w:val="002B217D"/>
    <w:rsid w:val="002B269F"/>
    <w:rsid w:val="002B2D44"/>
    <w:rsid w:val="002B4CD6"/>
    <w:rsid w:val="002B584A"/>
    <w:rsid w:val="002B5DC3"/>
    <w:rsid w:val="002B5E8C"/>
    <w:rsid w:val="002B61FA"/>
    <w:rsid w:val="002B66E8"/>
    <w:rsid w:val="002B69DD"/>
    <w:rsid w:val="002B6DB4"/>
    <w:rsid w:val="002B6E36"/>
    <w:rsid w:val="002B77CC"/>
    <w:rsid w:val="002B7931"/>
    <w:rsid w:val="002B7AB5"/>
    <w:rsid w:val="002B7C8D"/>
    <w:rsid w:val="002C034D"/>
    <w:rsid w:val="002C086E"/>
    <w:rsid w:val="002C08EB"/>
    <w:rsid w:val="002C0C41"/>
    <w:rsid w:val="002C0EA0"/>
    <w:rsid w:val="002C0EB0"/>
    <w:rsid w:val="002C0F0E"/>
    <w:rsid w:val="002C12CD"/>
    <w:rsid w:val="002C178D"/>
    <w:rsid w:val="002C190D"/>
    <w:rsid w:val="002C1DCD"/>
    <w:rsid w:val="002C211C"/>
    <w:rsid w:val="002C2973"/>
    <w:rsid w:val="002C3388"/>
    <w:rsid w:val="002C399F"/>
    <w:rsid w:val="002C3A00"/>
    <w:rsid w:val="002C3D9F"/>
    <w:rsid w:val="002C4014"/>
    <w:rsid w:val="002C54BE"/>
    <w:rsid w:val="002C60CB"/>
    <w:rsid w:val="002C61E8"/>
    <w:rsid w:val="002C65A9"/>
    <w:rsid w:val="002C6BB8"/>
    <w:rsid w:val="002C7552"/>
    <w:rsid w:val="002C7C45"/>
    <w:rsid w:val="002D0756"/>
    <w:rsid w:val="002D0B2B"/>
    <w:rsid w:val="002D0E8F"/>
    <w:rsid w:val="002D1191"/>
    <w:rsid w:val="002D14DA"/>
    <w:rsid w:val="002D1ACD"/>
    <w:rsid w:val="002D2071"/>
    <w:rsid w:val="002D20D9"/>
    <w:rsid w:val="002D27E4"/>
    <w:rsid w:val="002D293C"/>
    <w:rsid w:val="002D29D4"/>
    <w:rsid w:val="002D2C10"/>
    <w:rsid w:val="002D2EA2"/>
    <w:rsid w:val="002D322C"/>
    <w:rsid w:val="002D36F5"/>
    <w:rsid w:val="002D3992"/>
    <w:rsid w:val="002D3A6D"/>
    <w:rsid w:val="002D41CE"/>
    <w:rsid w:val="002D44C1"/>
    <w:rsid w:val="002D4D83"/>
    <w:rsid w:val="002D5120"/>
    <w:rsid w:val="002D5301"/>
    <w:rsid w:val="002D53B2"/>
    <w:rsid w:val="002D5837"/>
    <w:rsid w:val="002D5985"/>
    <w:rsid w:val="002D6C1D"/>
    <w:rsid w:val="002D6FBE"/>
    <w:rsid w:val="002D7430"/>
    <w:rsid w:val="002D7484"/>
    <w:rsid w:val="002D7B5E"/>
    <w:rsid w:val="002D7CED"/>
    <w:rsid w:val="002E1370"/>
    <w:rsid w:val="002E1AE2"/>
    <w:rsid w:val="002E1B6A"/>
    <w:rsid w:val="002E29BD"/>
    <w:rsid w:val="002E2AA5"/>
    <w:rsid w:val="002E2CE3"/>
    <w:rsid w:val="002E2F75"/>
    <w:rsid w:val="002E3520"/>
    <w:rsid w:val="002E3561"/>
    <w:rsid w:val="002E3AB5"/>
    <w:rsid w:val="002E45F5"/>
    <w:rsid w:val="002E490F"/>
    <w:rsid w:val="002E4CD6"/>
    <w:rsid w:val="002E533B"/>
    <w:rsid w:val="002E5AAE"/>
    <w:rsid w:val="002E6832"/>
    <w:rsid w:val="002E6F9C"/>
    <w:rsid w:val="002E720A"/>
    <w:rsid w:val="002E77C2"/>
    <w:rsid w:val="002F00E9"/>
    <w:rsid w:val="002F0798"/>
    <w:rsid w:val="002F0A0E"/>
    <w:rsid w:val="002F0D34"/>
    <w:rsid w:val="002F103A"/>
    <w:rsid w:val="002F15F9"/>
    <w:rsid w:val="002F2E3A"/>
    <w:rsid w:val="002F3060"/>
    <w:rsid w:val="002F3F3C"/>
    <w:rsid w:val="002F3FA1"/>
    <w:rsid w:val="002F5690"/>
    <w:rsid w:val="002F57AD"/>
    <w:rsid w:val="002F5FD4"/>
    <w:rsid w:val="002F6785"/>
    <w:rsid w:val="002F6ED1"/>
    <w:rsid w:val="002F7E9F"/>
    <w:rsid w:val="00300422"/>
    <w:rsid w:val="00300A54"/>
    <w:rsid w:val="003013B2"/>
    <w:rsid w:val="003017DF"/>
    <w:rsid w:val="00301844"/>
    <w:rsid w:val="00301BB7"/>
    <w:rsid w:val="00301C16"/>
    <w:rsid w:val="00301D39"/>
    <w:rsid w:val="003021BF"/>
    <w:rsid w:val="0030253E"/>
    <w:rsid w:val="00302660"/>
    <w:rsid w:val="0030268C"/>
    <w:rsid w:val="003028BA"/>
    <w:rsid w:val="00302925"/>
    <w:rsid w:val="00302BA3"/>
    <w:rsid w:val="00302C9B"/>
    <w:rsid w:val="00303570"/>
    <w:rsid w:val="00304321"/>
    <w:rsid w:val="003048E3"/>
    <w:rsid w:val="0030505D"/>
    <w:rsid w:val="00306122"/>
    <w:rsid w:val="00306D78"/>
    <w:rsid w:val="00307514"/>
    <w:rsid w:val="0030774B"/>
    <w:rsid w:val="00307E73"/>
    <w:rsid w:val="00307EE1"/>
    <w:rsid w:val="00307F18"/>
    <w:rsid w:val="00310736"/>
    <w:rsid w:val="003109D7"/>
    <w:rsid w:val="003110A8"/>
    <w:rsid w:val="00311F15"/>
    <w:rsid w:val="003126C8"/>
    <w:rsid w:val="003132E8"/>
    <w:rsid w:val="0031383B"/>
    <w:rsid w:val="00313E6B"/>
    <w:rsid w:val="003149CB"/>
    <w:rsid w:val="00314CF1"/>
    <w:rsid w:val="00315C62"/>
    <w:rsid w:val="00316679"/>
    <w:rsid w:val="00316C3C"/>
    <w:rsid w:val="003171A2"/>
    <w:rsid w:val="0031729A"/>
    <w:rsid w:val="0031744E"/>
    <w:rsid w:val="00320151"/>
    <w:rsid w:val="0032182D"/>
    <w:rsid w:val="00321A3F"/>
    <w:rsid w:val="00321B86"/>
    <w:rsid w:val="0032269A"/>
    <w:rsid w:val="00322894"/>
    <w:rsid w:val="00322D81"/>
    <w:rsid w:val="003231DF"/>
    <w:rsid w:val="00323751"/>
    <w:rsid w:val="00324CFA"/>
    <w:rsid w:val="00325EE0"/>
    <w:rsid w:val="0032631B"/>
    <w:rsid w:val="00326406"/>
    <w:rsid w:val="00326D3C"/>
    <w:rsid w:val="0032755F"/>
    <w:rsid w:val="00327B8D"/>
    <w:rsid w:val="00327C66"/>
    <w:rsid w:val="00327EAB"/>
    <w:rsid w:val="003306B1"/>
    <w:rsid w:val="0033074C"/>
    <w:rsid w:val="003307C4"/>
    <w:rsid w:val="00331250"/>
    <w:rsid w:val="0033126D"/>
    <w:rsid w:val="003312EB"/>
    <w:rsid w:val="00331484"/>
    <w:rsid w:val="003314D2"/>
    <w:rsid w:val="00331EA7"/>
    <w:rsid w:val="003321B8"/>
    <w:rsid w:val="00332A23"/>
    <w:rsid w:val="00332F90"/>
    <w:rsid w:val="0033499A"/>
    <w:rsid w:val="003354D6"/>
    <w:rsid w:val="003355DA"/>
    <w:rsid w:val="00335893"/>
    <w:rsid w:val="00335ACA"/>
    <w:rsid w:val="00335CA7"/>
    <w:rsid w:val="00336227"/>
    <w:rsid w:val="003364AB"/>
    <w:rsid w:val="003364FA"/>
    <w:rsid w:val="00336D0C"/>
    <w:rsid w:val="00336DFB"/>
    <w:rsid w:val="003373A8"/>
    <w:rsid w:val="00337F68"/>
    <w:rsid w:val="00337FD9"/>
    <w:rsid w:val="0034037F"/>
    <w:rsid w:val="0034080A"/>
    <w:rsid w:val="0034120B"/>
    <w:rsid w:val="00341986"/>
    <w:rsid w:val="0034244D"/>
    <w:rsid w:val="00342469"/>
    <w:rsid w:val="00342A01"/>
    <w:rsid w:val="003433AF"/>
    <w:rsid w:val="00343602"/>
    <w:rsid w:val="003439C5"/>
    <w:rsid w:val="00343D11"/>
    <w:rsid w:val="00344081"/>
    <w:rsid w:val="003441BA"/>
    <w:rsid w:val="00344331"/>
    <w:rsid w:val="00344464"/>
    <w:rsid w:val="003450CD"/>
    <w:rsid w:val="00345291"/>
    <w:rsid w:val="0034562A"/>
    <w:rsid w:val="00345855"/>
    <w:rsid w:val="0034606E"/>
    <w:rsid w:val="00346258"/>
    <w:rsid w:val="00346BE5"/>
    <w:rsid w:val="00347275"/>
    <w:rsid w:val="00347D31"/>
    <w:rsid w:val="00350F9D"/>
    <w:rsid w:val="00350FF3"/>
    <w:rsid w:val="003512B8"/>
    <w:rsid w:val="0035152C"/>
    <w:rsid w:val="003519DA"/>
    <w:rsid w:val="00351CC9"/>
    <w:rsid w:val="00351FDB"/>
    <w:rsid w:val="003523CA"/>
    <w:rsid w:val="00352533"/>
    <w:rsid w:val="00352770"/>
    <w:rsid w:val="00352F91"/>
    <w:rsid w:val="003535F9"/>
    <w:rsid w:val="0035363A"/>
    <w:rsid w:val="00353A96"/>
    <w:rsid w:val="00353DE1"/>
    <w:rsid w:val="003541D2"/>
    <w:rsid w:val="003541F6"/>
    <w:rsid w:val="00354213"/>
    <w:rsid w:val="00354351"/>
    <w:rsid w:val="00354390"/>
    <w:rsid w:val="003549AE"/>
    <w:rsid w:val="00354A4C"/>
    <w:rsid w:val="00354D46"/>
    <w:rsid w:val="0035507C"/>
    <w:rsid w:val="0035548A"/>
    <w:rsid w:val="00355A61"/>
    <w:rsid w:val="00355BC5"/>
    <w:rsid w:val="00355C7A"/>
    <w:rsid w:val="003564F0"/>
    <w:rsid w:val="003566C6"/>
    <w:rsid w:val="00356ABA"/>
    <w:rsid w:val="00356D7D"/>
    <w:rsid w:val="0035709F"/>
    <w:rsid w:val="003570E1"/>
    <w:rsid w:val="003572B8"/>
    <w:rsid w:val="00357BCE"/>
    <w:rsid w:val="00357FEE"/>
    <w:rsid w:val="00360907"/>
    <w:rsid w:val="003609C5"/>
    <w:rsid w:val="0036107F"/>
    <w:rsid w:val="00361367"/>
    <w:rsid w:val="0036162A"/>
    <w:rsid w:val="00361698"/>
    <w:rsid w:val="00361A09"/>
    <w:rsid w:val="00361ACC"/>
    <w:rsid w:val="00362013"/>
    <w:rsid w:val="003627EA"/>
    <w:rsid w:val="00362989"/>
    <w:rsid w:val="00362B84"/>
    <w:rsid w:val="00362BBF"/>
    <w:rsid w:val="00363800"/>
    <w:rsid w:val="00364D57"/>
    <w:rsid w:val="00364D8C"/>
    <w:rsid w:val="003650EE"/>
    <w:rsid w:val="003651C0"/>
    <w:rsid w:val="00365381"/>
    <w:rsid w:val="003654EC"/>
    <w:rsid w:val="0036602F"/>
    <w:rsid w:val="00366215"/>
    <w:rsid w:val="00366753"/>
    <w:rsid w:val="00367372"/>
    <w:rsid w:val="00367C0D"/>
    <w:rsid w:val="00367DD6"/>
    <w:rsid w:val="00367DEE"/>
    <w:rsid w:val="00370380"/>
    <w:rsid w:val="0037044A"/>
    <w:rsid w:val="0037126A"/>
    <w:rsid w:val="00371B82"/>
    <w:rsid w:val="00372CD1"/>
    <w:rsid w:val="00372F8F"/>
    <w:rsid w:val="00372FE6"/>
    <w:rsid w:val="003730C6"/>
    <w:rsid w:val="0037332C"/>
    <w:rsid w:val="0037349D"/>
    <w:rsid w:val="00373A41"/>
    <w:rsid w:val="0037650E"/>
    <w:rsid w:val="0037665F"/>
    <w:rsid w:val="00376804"/>
    <w:rsid w:val="0037690A"/>
    <w:rsid w:val="00376AA3"/>
    <w:rsid w:val="003770C0"/>
    <w:rsid w:val="00377671"/>
    <w:rsid w:val="00377768"/>
    <w:rsid w:val="00377932"/>
    <w:rsid w:val="00377CA0"/>
    <w:rsid w:val="00377CD2"/>
    <w:rsid w:val="00377D37"/>
    <w:rsid w:val="00380015"/>
    <w:rsid w:val="00380B7B"/>
    <w:rsid w:val="00380CD0"/>
    <w:rsid w:val="00381415"/>
    <w:rsid w:val="003816B4"/>
    <w:rsid w:val="0038183D"/>
    <w:rsid w:val="00381B35"/>
    <w:rsid w:val="003823FB"/>
    <w:rsid w:val="00382626"/>
    <w:rsid w:val="00382D46"/>
    <w:rsid w:val="0038306C"/>
    <w:rsid w:val="003837F8"/>
    <w:rsid w:val="00383839"/>
    <w:rsid w:val="00383BB9"/>
    <w:rsid w:val="0038467C"/>
    <w:rsid w:val="0038492C"/>
    <w:rsid w:val="00384B3C"/>
    <w:rsid w:val="00384CB6"/>
    <w:rsid w:val="003867DB"/>
    <w:rsid w:val="0038682B"/>
    <w:rsid w:val="00386B7A"/>
    <w:rsid w:val="003871F4"/>
    <w:rsid w:val="00387D13"/>
    <w:rsid w:val="0039011B"/>
    <w:rsid w:val="0039021F"/>
    <w:rsid w:val="0039069D"/>
    <w:rsid w:val="0039095A"/>
    <w:rsid w:val="00390970"/>
    <w:rsid w:val="003909F6"/>
    <w:rsid w:val="003910B0"/>
    <w:rsid w:val="003916B4"/>
    <w:rsid w:val="00391BC2"/>
    <w:rsid w:val="00391F88"/>
    <w:rsid w:val="00392406"/>
    <w:rsid w:val="00392CA1"/>
    <w:rsid w:val="00393656"/>
    <w:rsid w:val="00393B29"/>
    <w:rsid w:val="0039418E"/>
    <w:rsid w:val="003941F9"/>
    <w:rsid w:val="003943A6"/>
    <w:rsid w:val="0039482B"/>
    <w:rsid w:val="00394EEB"/>
    <w:rsid w:val="00395DCB"/>
    <w:rsid w:val="003961E5"/>
    <w:rsid w:val="00396D16"/>
    <w:rsid w:val="00396F1E"/>
    <w:rsid w:val="00397212"/>
    <w:rsid w:val="00397BCE"/>
    <w:rsid w:val="003A055E"/>
    <w:rsid w:val="003A0644"/>
    <w:rsid w:val="003A08CB"/>
    <w:rsid w:val="003A09B3"/>
    <w:rsid w:val="003A0ACB"/>
    <w:rsid w:val="003A1F10"/>
    <w:rsid w:val="003A21E9"/>
    <w:rsid w:val="003A2500"/>
    <w:rsid w:val="003A39A2"/>
    <w:rsid w:val="003A3A7C"/>
    <w:rsid w:val="003A3BC4"/>
    <w:rsid w:val="003A4A92"/>
    <w:rsid w:val="003A4B37"/>
    <w:rsid w:val="003A590A"/>
    <w:rsid w:val="003A59BB"/>
    <w:rsid w:val="003A5A1F"/>
    <w:rsid w:val="003A5EB1"/>
    <w:rsid w:val="003A5F3B"/>
    <w:rsid w:val="003A6648"/>
    <w:rsid w:val="003A6A26"/>
    <w:rsid w:val="003A73FD"/>
    <w:rsid w:val="003A7C4D"/>
    <w:rsid w:val="003B02AE"/>
    <w:rsid w:val="003B060C"/>
    <w:rsid w:val="003B0820"/>
    <w:rsid w:val="003B0983"/>
    <w:rsid w:val="003B0C7E"/>
    <w:rsid w:val="003B1AAA"/>
    <w:rsid w:val="003B1BBC"/>
    <w:rsid w:val="003B27D8"/>
    <w:rsid w:val="003B2EDB"/>
    <w:rsid w:val="003B3663"/>
    <w:rsid w:val="003B3ED7"/>
    <w:rsid w:val="003B4106"/>
    <w:rsid w:val="003B41BE"/>
    <w:rsid w:val="003B4CD5"/>
    <w:rsid w:val="003B4D8A"/>
    <w:rsid w:val="003B5046"/>
    <w:rsid w:val="003B5DC1"/>
    <w:rsid w:val="003B6117"/>
    <w:rsid w:val="003B615F"/>
    <w:rsid w:val="003B6222"/>
    <w:rsid w:val="003B624C"/>
    <w:rsid w:val="003B6CA6"/>
    <w:rsid w:val="003B6CB1"/>
    <w:rsid w:val="003B6CDD"/>
    <w:rsid w:val="003B78F4"/>
    <w:rsid w:val="003B7B0F"/>
    <w:rsid w:val="003B7E81"/>
    <w:rsid w:val="003C074A"/>
    <w:rsid w:val="003C0C08"/>
    <w:rsid w:val="003C0FEE"/>
    <w:rsid w:val="003C2F73"/>
    <w:rsid w:val="003C3127"/>
    <w:rsid w:val="003C3451"/>
    <w:rsid w:val="003C379C"/>
    <w:rsid w:val="003C3B4D"/>
    <w:rsid w:val="003C3C95"/>
    <w:rsid w:val="003C4645"/>
    <w:rsid w:val="003C48B3"/>
    <w:rsid w:val="003C5491"/>
    <w:rsid w:val="003C54EE"/>
    <w:rsid w:val="003C5504"/>
    <w:rsid w:val="003C5B86"/>
    <w:rsid w:val="003C5BDE"/>
    <w:rsid w:val="003C6087"/>
    <w:rsid w:val="003C6229"/>
    <w:rsid w:val="003C6917"/>
    <w:rsid w:val="003C72A0"/>
    <w:rsid w:val="003C737E"/>
    <w:rsid w:val="003C7407"/>
    <w:rsid w:val="003C778E"/>
    <w:rsid w:val="003C7AE8"/>
    <w:rsid w:val="003C7F66"/>
    <w:rsid w:val="003D00AE"/>
    <w:rsid w:val="003D01D5"/>
    <w:rsid w:val="003D0933"/>
    <w:rsid w:val="003D0C85"/>
    <w:rsid w:val="003D0E69"/>
    <w:rsid w:val="003D19DD"/>
    <w:rsid w:val="003D2687"/>
    <w:rsid w:val="003D28B7"/>
    <w:rsid w:val="003D3814"/>
    <w:rsid w:val="003D4103"/>
    <w:rsid w:val="003D438E"/>
    <w:rsid w:val="003D49F9"/>
    <w:rsid w:val="003D510A"/>
    <w:rsid w:val="003D52C2"/>
    <w:rsid w:val="003D53FA"/>
    <w:rsid w:val="003D588C"/>
    <w:rsid w:val="003D5D3D"/>
    <w:rsid w:val="003D6989"/>
    <w:rsid w:val="003D7009"/>
    <w:rsid w:val="003D7073"/>
    <w:rsid w:val="003D77BE"/>
    <w:rsid w:val="003D7801"/>
    <w:rsid w:val="003E03A3"/>
    <w:rsid w:val="003E17A0"/>
    <w:rsid w:val="003E181A"/>
    <w:rsid w:val="003E18CA"/>
    <w:rsid w:val="003E2B97"/>
    <w:rsid w:val="003E3E24"/>
    <w:rsid w:val="003E405B"/>
    <w:rsid w:val="003E442C"/>
    <w:rsid w:val="003E49C7"/>
    <w:rsid w:val="003E4A40"/>
    <w:rsid w:val="003E4F86"/>
    <w:rsid w:val="003E5ECF"/>
    <w:rsid w:val="003E64B1"/>
    <w:rsid w:val="003E6732"/>
    <w:rsid w:val="003E6AB8"/>
    <w:rsid w:val="003E7476"/>
    <w:rsid w:val="003E760A"/>
    <w:rsid w:val="003E7C87"/>
    <w:rsid w:val="003F0377"/>
    <w:rsid w:val="003F109C"/>
    <w:rsid w:val="003F1E7A"/>
    <w:rsid w:val="003F1E92"/>
    <w:rsid w:val="003F2721"/>
    <w:rsid w:val="003F281F"/>
    <w:rsid w:val="003F3990"/>
    <w:rsid w:val="003F43E0"/>
    <w:rsid w:val="003F5979"/>
    <w:rsid w:val="003F5AF1"/>
    <w:rsid w:val="003F5FE3"/>
    <w:rsid w:val="003F60F1"/>
    <w:rsid w:val="003F639E"/>
    <w:rsid w:val="003F6530"/>
    <w:rsid w:val="003F654C"/>
    <w:rsid w:val="003F671E"/>
    <w:rsid w:val="003F6FC1"/>
    <w:rsid w:val="003F7339"/>
    <w:rsid w:val="003F7988"/>
    <w:rsid w:val="003F7B8B"/>
    <w:rsid w:val="003F7D49"/>
    <w:rsid w:val="003F7DB5"/>
    <w:rsid w:val="0040012A"/>
    <w:rsid w:val="00400C6C"/>
    <w:rsid w:val="00400ED5"/>
    <w:rsid w:val="00401A56"/>
    <w:rsid w:val="00402769"/>
    <w:rsid w:val="00402C79"/>
    <w:rsid w:val="00403165"/>
    <w:rsid w:val="004036EE"/>
    <w:rsid w:val="00403BDB"/>
    <w:rsid w:val="00404069"/>
    <w:rsid w:val="004040B0"/>
    <w:rsid w:val="004043A9"/>
    <w:rsid w:val="00405A18"/>
    <w:rsid w:val="00406E9B"/>
    <w:rsid w:val="004073BC"/>
    <w:rsid w:val="00407574"/>
    <w:rsid w:val="00411A71"/>
    <w:rsid w:val="00412432"/>
    <w:rsid w:val="00412D3D"/>
    <w:rsid w:val="00413445"/>
    <w:rsid w:val="004136EE"/>
    <w:rsid w:val="00414587"/>
    <w:rsid w:val="004146AA"/>
    <w:rsid w:val="004148F3"/>
    <w:rsid w:val="00414AF7"/>
    <w:rsid w:val="00414F6A"/>
    <w:rsid w:val="00415435"/>
    <w:rsid w:val="0041593E"/>
    <w:rsid w:val="00415F50"/>
    <w:rsid w:val="00416192"/>
    <w:rsid w:val="0041653F"/>
    <w:rsid w:val="0041654C"/>
    <w:rsid w:val="0041664C"/>
    <w:rsid w:val="0041678E"/>
    <w:rsid w:val="00416AFB"/>
    <w:rsid w:val="00416D0D"/>
    <w:rsid w:val="0041701D"/>
    <w:rsid w:val="004174E4"/>
    <w:rsid w:val="00417D9B"/>
    <w:rsid w:val="00417E1D"/>
    <w:rsid w:val="004210FC"/>
    <w:rsid w:val="0042168C"/>
    <w:rsid w:val="00421939"/>
    <w:rsid w:val="00421AED"/>
    <w:rsid w:val="00421F00"/>
    <w:rsid w:val="00422601"/>
    <w:rsid w:val="00422A9E"/>
    <w:rsid w:val="00422B71"/>
    <w:rsid w:val="00423B24"/>
    <w:rsid w:val="00424B18"/>
    <w:rsid w:val="00424EAD"/>
    <w:rsid w:val="00425225"/>
    <w:rsid w:val="00425F4E"/>
    <w:rsid w:val="0042669E"/>
    <w:rsid w:val="004266D7"/>
    <w:rsid w:val="00426D29"/>
    <w:rsid w:val="00427340"/>
    <w:rsid w:val="00427768"/>
    <w:rsid w:val="0042781A"/>
    <w:rsid w:val="00427C0A"/>
    <w:rsid w:val="0043002E"/>
    <w:rsid w:val="00430283"/>
    <w:rsid w:val="004304D7"/>
    <w:rsid w:val="00430849"/>
    <w:rsid w:val="004315DB"/>
    <w:rsid w:val="0043181D"/>
    <w:rsid w:val="004319E3"/>
    <w:rsid w:val="004327AB"/>
    <w:rsid w:val="0043374B"/>
    <w:rsid w:val="00433871"/>
    <w:rsid w:val="00433925"/>
    <w:rsid w:val="004339B5"/>
    <w:rsid w:val="00434567"/>
    <w:rsid w:val="004345CE"/>
    <w:rsid w:val="004345D6"/>
    <w:rsid w:val="0043468D"/>
    <w:rsid w:val="00434C9F"/>
    <w:rsid w:val="00435222"/>
    <w:rsid w:val="00435A3B"/>
    <w:rsid w:val="004360C0"/>
    <w:rsid w:val="004363D1"/>
    <w:rsid w:val="004364A5"/>
    <w:rsid w:val="0043672F"/>
    <w:rsid w:val="0043770C"/>
    <w:rsid w:val="0043780E"/>
    <w:rsid w:val="00437E5A"/>
    <w:rsid w:val="00440379"/>
    <w:rsid w:val="00440A81"/>
    <w:rsid w:val="004410DF"/>
    <w:rsid w:val="00441126"/>
    <w:rsid w:val="004413C8"/>
    <w:rsid w:val="004418C2"/>
    <w:rsid w:val="00441993"/>
    <w:rsid w:val="00442984"/>
    <w:rsid w:val="00442E6E"/>
    <w:rsid w:val="00443227"/>
    <w:rsid w:val="00443341"/>
    <w:rsid w:val="0044355D"/>
    <w:rsid w:val="00443615"/>
    <w:rsid w:val="004436E9"/>
    <w:rsid w:val="004439D0"/>
    <w:rsid w:val="00443B5E"/>
    <w:rsid w:val="00443E3A"/>
    <w:rsid w:val="004442D3"/>
    <w:rsid w:val="00444685"/>
    <w:rsid w:val="00444AC8"/>
    <w:rsid w:val="00444DBD"/>
    <w:rsid w:val="004450D9"/>
    <w:rsid w:val="00445106"/>
    <w:rsid w:val="00445A95"/>
    <w:rsid w:val="004460D4"/>
    <w:rsid w:val="004466B5"/>
    <w:rsid w:val="00446E0B"/>
    <w:rsid w:val="00446E5A"/>
    <w:rsid w:val="00447336"/>
    <w:rsid w:val="0044738E"/>
    <w:rsid w:val="0044747F"/>
    <w:rsid w:val="00450960"/>
    <w:rsid w:val="00451376"/>
    <w:rsid w:val="00451486"/>
    <w:rsid w:val="004521DD"/>
    <w:rsid w:val="00452206"/>
    <w:rsid w:val="00452281"/>
    <w:rsid w:val="0045260C"/>
    <w:rsid w:val="00452B37"/>
    <w:rsid w:val="00452C7F"/>
    <w:rsid w:val="004532AD"/>
    <w:rsid w:val="00453B6B"/>
    <w:rsid w:val="00453F1A"/>
    <w:rsid w:val="004540DE"/>
    <w:rsid w:val="004541D0"/>
    <w:rsid w:val="0045462B"/>
    <w:rsid w:val="00455CD1"/>
    <w:rsid w:val="004564EE"/>
    <w:rsid w:val="0045703F"/>
    <w:rsid w:val="004576F3"/>
    <w:rsid w:val="00457CA8"/>
    <w:rsid w:val="00460A15"/>
    <w:rsid w:val="00460CA4"/>
    <w:rsid w:val="00460E89"/>
    <w:rsid w:val="0046154A"/>
    <w:rsid w:val="00462343"/>
    <w:rsid w:val="00462996"/>
    <w:rsid w:val="00462D5C"/>
    <w:rsid w:val="00463417"/>
    <w:rsid w:val="0046411E"/>
    <w:rsid w:val="004641B4"/>
    <w:rsid w:val="004643AC"/>
    <w:rsid w:val="004644E4"/>
    <w:rsid w:val="004644F8"/>
    <w:rsid w:val="004647FB"/>
    <w:rsid w:val="00464B4C"/>
    <w:rsid w:val="00464CE8"/>
    <w:rsid w:val="00465223"/>
    <w:rsid w:val="004653BA"/>
    <w:rsid w:val="00465E18"/>
    <w:rsid w:val="00466966"/>
    <w:rsid w:val="0046759C"/>
    <w:rsid w:val="004676A7"/>
    <w:rsid w:val="0046790A"/>
    <w:rsid w:val="00467953"/>
    <w:rsid w:val="00467C85"/>
    <w:rsid w:val="004709B2"/>
    <w:rsid w:val="00470AD3"/>
    <w:rsid w:val="00471797"/>
    <w:rsid w:val="004718CA"/>
    <w:rsid w:val="00471A36"/>
    <w:rsid w:val="00471A88"/>
    <w:rsid w:val="00471E96"/>
    <w:rsid w:val="004726BF"/>
    <w:rsid w:val="00472787"/>
    <w:rsid w:val="004732FB"/>
    <w:rsid w:val="00473359"/>
    <w:rsid w:val="00473466"/>
    <w:rsid w:val="00473886"/>
    <w:rsid w:val="00473E0A"/>
    <w:rsid w:val="00474740"/>
    <w:rsid w:val="0047476F"/>
    <w:rsid w:val="00474B64"/>
    <w:rsid w:val="00476D1E"/>
    <w:rsid w:val="004777BE"/>
    <w:rsid w:val="00477A57"/>
    <w:rsid w:val="00477BF9"/>
    <w:rsid w:val="00477C91"/>
    <w:rsid w:val="0048002B"/>
    <w:rsid w:val="0048039B"/>
    <w:rsid w:val="00480740"/>
    <w:rsid w:val="00480DD3"/>
    <w:rsid w:val="004810CD"/>
    <w:rsid w:val="004821D2"/>
    <w:rsid w:val="00482934"/>
    <w:rsid w:val="0048298F"/>
    <w:rsid w:val="004829BB"/>
    <w:rsid w:val="00483196"/>
    <w:rsid w:val="004835B9"/>
    <w:rsid w:val="00484227"/>
    <w:rsid w:val="004848C2"/>
    <w:rsid w:val="00484EE4"/>
    <w:rsid w:val="0048587D"/>
    <w:rsid w:val="0048594B"/>
    <w:rsid w:val="00486A11"/>
    <w:rsid w:val="00486DC2"/>
    <w:rsid w:val="00486EE5"/>
    <w:rsid w:val="004874A7"/>
    <w:rsid w:val="0048774F"/>
    <w:rsid w:val="00487F89"/>
    <w:rsid w:val="004903E1"/>
    <w:rsid w:val="004906F0"/>
    <w:rsid w:val="00490D1D"/>
    <w:rsid w:val="004913E5"/>
    <w:rsid w:val="00491742"/>
    <w:rsid w:val="004919FA"/>
    <w:rsid w:val="00492013"/>
    <w:rsid w:val="00492199"/>
    <w:rsid w:val="004924A8"/>
    <w:rsid w:val="00492861"/>
    <w:rsid w:val="00492BAB"/>
    <w:rsid w:val="004932DF"/>
    <w:rsid w:val="00494142"/>
    <w:rsid w:val="004943BA"/>
    <w:rsid w:val="0049446E"/>
    <w:rsid w:val="0049457B"/>
    <w:rsid w:val="00494A15"/>
    <w:rsid w:val="00494AD2"/>
    <w:rsid w:val="00494E58"/>
    <w:rsid w:val="0049537B"/>
    <w:rsid w:val="0049538C"/>
    <w:rsid w:val="0049595E"/>
    <w:rsid w:val="00495E90"/>
    <w:rsid w:val="00495EF3"/>
    <w:rsid w:val="004960EB"/>
    <w:rsid w:val="004966EE"/>
    <w:rsid w:val="00496A03"/>
    <w:rsid w:val="00497853"/>
    <w:rsid w:val="004A0EB6"/>
    <w:rsid w:val="004A0FA7"/>
    <w:rsid w:val="004A133B"/>
    <w:rsid w:val="004A1CC6"/>
    <w:rsid w:val="004A1D3C"/>
    <w:rsid w:val="004A30B8"/>
    <w:rsid w:val="004A330D"/>
    <w:rsid w:val="004A3686"/>
    <w:rsid w:val="004A38C9"/>
    <w:rsid w:val="004A3C6A"/>
    <w:rsid w:val="004A47EE"/>
    <w:rsid w:val="004A4E3E"/>
    <w:rsid w:val="004A5232"/>
    <w:rsid w:val="004A5877"/>
    <w:rsid w:val="004A5CEC"/>
    <w:rsid w:val="004A6023"/>
    <w:rsid w:val="004A6622"/>
    <w:rsid w:val="004A72BC"/>
    <w:rsid w:val="004A7D43"/>
    <w:rsid w:val="004A7E38"/>
    <w:rsid w:val="004A7F46"/>
    <w:rsid w:val="004B0266"/>
    <w:rsid w:val="004B04E3"/>
    <w:rsid w:val="004B0751"/>
    <w:rsid w:val="004B0E6F"/>
    <w:rsid w:val="004B1397"/>
    <w:rsid w:val="004B13CC"/>
    <w:rsid w:val="004B2825"/>
    <w:rsid w:val="004B334C"/>
    <w:rsid w:val="004B4596"/>
    <w:rsid w:val="004B4D43"/>
    <w:rsid w:val="004B4E8C"/>
    <w:rsid w:val="004B4FE7"/>
    <w:rsid w:val="004B5EDD"/>
    <w:rsid w:val="004B6827"/>
    <w:rsid w:val="004B693D"/>
    <w:rsid w:val="004B6D07"/>
    <w:rsid w:val="004B6E59"/>
    <w:rsid w:val="004B70F9"/>
    <w:rsid w:val="004B7244"/>
    <w:rsid w:val="004B7332"/>
    <w:rsid w:val="004B74A6"/>
    <w:rsid w:val="004B7A91"/>
    <w:rsid w:val="004C0084"/>
    <w:rsid w:val="004C1209"/>
    <w:rsid w:val="004C1473"/>
    <w:rsid w:val="004C18CF"/>
    <w:rsid w:val="004C21F8"/>
    <w:rsid w:val="004C2CAA"/>
    <w:rsid w:val="004C2E5A"/>
    <w:rsid w:val="004C2FD9"/>
    <w:rsid w:val="004C30C9"/>
    <w:rsid w:val="004C368A"/>
    <w:rsid w:val="004C3CC9"/>
    <w:rsid w:val="004C3D5F"/>
    <w:rsid w:val="004C4CE0"/>
    <w:rsid w:val="004C4E50"/>
    <w:rsid w:val="004C4F04"/>
    <w:rsid w:val="004C4F54"/>
    <w:rsid w:val="004C5AD9"/>
    <w:rsid w:val="004C5B27"/>
    <w:rsid w:val="004C5D69"/>
    <w:rsid w:val="004C65A3"/>
    <w:rsid w:val="004C6A01"/>
    <w:rsid w:val="004C6AEF"/>
    <w:rsid w:val="004C6C64"/>
    <w:rsid w:val="004C6E85"/>
    <w:rsid w:val="004C702F"/>
    <w:rsid w:val="004C70F1"/>
    <w:rsid w:val="004C767C"/>
    <w:rsid w:val="004C78A5"/>
    <w:rsid w:val="004C7A8E"/>
    <w:rsid w:val="004C7B44"/>
    <w:rsid w:val="004C7B97"/>
    <w:rsid w:val="004C7EB8"/>
    <w:rsid w:val="004C7FAA"/>
    <w:rsid w:val="004D0644"/>
    <w:rsid w:val="004D1140"/>
    <w:rsid w:val="004D1978"/>
    <w:rsid w:val="004D1C20"/>
    <w:rsid w:val="004D2478"/>
    <w:rsid w:val="004D2995"/>
    <w:rsid w:val="004D3056"/>
    <w:rsid w:val="004D382A"/>
    <w:rsid w:val="004D3BC5"/>
    <w:rsid w:val="004D4308"/>
    <w:rsid w:val="004D444C"/>
    <w:rsid w:val="004D486C"/>
    <w:rsid w:val="004D5357"/>
    <w:rsid w:val="004D5430"/>
    <w:rsid w:val="004D5526"/>
    <w:rsid w:val="004D55A6"/>
    <w:rsid w:val="004D57D7"/>
    <w:rsid w:val="004D5EEB"/>
    <w:rsid w:val="004D712A"/>
    <w:rsid w:val="004D7EB5"/>
    <w:rsid w:val="004D7F2B"/>
    <w:rsid w:val="004E003D"/>
    <w:rsid w:val="004E02B2"/>
    <w:rsid w:val="004E0369"/>
    <w:rsid w:val="004E046A"/>
    <w:rsid w:val="004E1633"/>
    <w:rsid w:val="004E1CB6"/>
    <w:rsid w:val="004E298F"/>
    <w:rsid w:val="004E3488"/>
    <w:rsid w:val="004E3684"/>
    <w:rsid w:val="004E36DA"/>
    <w:rsid w:val="004E3B21"/>
    <w:rsid w:val="004E3C6D"/>
    <w:rsid w:val="004E4459"/>
    <w:rsid w:val="004E4477"/>
    <w:rsid w:val="004E46A9"/>
    <w:rsid w:val="004E4A84"/>
    <w:rsid w:val="004E521B"/>
    <w:rsid w:val="004E58EA"/>
    <w:rsid w:val="004E5A94"/>
    <w:rsid w:val="004E5E57"/>
    <w:rsid w:val="004E6143"/>
    <w:rsid w:val="004E6150"/>
    <w:rsid w:val="004E65CB"/>
    <w:rsid w:val="004E6E29"/>
    <w:rsid w:val="004E7385"/>
    <w:rsid w:val="004E7DB9"/>
    <w:rsid w:val="004E7E89"/>
    <w:rsid w:val="004F02CC"/>
    <w:rsid w:val="004F1330"/>
    <w:rsid w:val="004F2598"/>
    <w:rsid w:val="004F28C5"/>
    <w:rsid w:val="004F3313"/>
    <w:rsid w:val="004F3404"/>
    <w:rsid w:val="004F4364"/>
    <w:rsid w:val="004F4567"/>
    <w:rsid w:val="004F494E"/>
    <w:rsid w:val="004F4A7D"/>
    <w:rsid w:val="004F54BF"/>
    <w:rsid w:val="004F5906"/>
    <w:rsid w:val="004F59A0"/>
    <w:rsid w:val="004F5C57"/>
    <w:rsid w:val="004F5F3C"/>
    <w:rsid w:val="004F6122"/>
    <w:rsid w:val="004F687D"/>
    <w:rsid w:val="004F6E81"/>
    <w:rsid w:val="004F6F33"/>
    <w:rsid w:val="004F729C"/>
    <w:rsid w:val="004F771D"/>
    <w:rsid w:val="004F7734"/>
    <w:rsid w:val="00500AD1"/>
    <w:rsid w:val="00500F67"/>
    <w:rsid w:val="00501078"/>
    <w:rsid w:val="00501628"/>
    <w:rsid w:val="00502495"/>
    <w:rsid w:val="005037D5"/>
    <w:rsid w:val="00504194"/>
    <w:rsid w:val="005044E0"/>
    <w:rsid w:val="005052DF"/>
    <w:rsid w:val="005055E5"/>
    <w:rsid w:val="00505CC1"/>
    <w:rsid w:val="005071B6"/>
    <w:rsid w:val="00507E8C"/>
    <w:rsid w:val="00510249"/>
    <w:rsid w:val="005103F1"/>
    <w:rsid w:val="00510C3D"/>
    <w:rsid w:val="00510EB0"/>
    <w:rsid w:val="00511023"/>
    <w:rsid w:val="005114CA"/>
    <w:rsid w:val="00511D33"/>
    <w:rsid w:val="00511E0F"/>
    <w:rsid w:val="00511EE1"/>
    <w:rsid w:val="00513C3B"/>
    <w:rsid w:val="00513FEE"/>
    <w:rsid w:val="0051438B"/>
    <w:rsid w:val="00514499"/>
    <w:rsid w:val="00514CC7"/>
    <w:rsid w:val="00514EE8"/>
    <w:rsid w:val="00515E7C"/>
    <w:rsid w:val="00516273"/>
    <w:rsid w:val="0051627C"/>
    <w:rsid w:val="005166D6"/>
    <w:rsid w:val="00517537"/>
    <w:rsid w:val="00517EF4"/>
    <w:rsid w:val="00520291"/>
    <w:rsid w:val="00521356"/>
    <w:rsid w:val="0052163F"/>
    <w:rsid w:val="005219ED"/>
    <w:rsid w:val="00522294"/>
    <w:rsid w:val="00522B8F"/>
    <w:rsid w:val="00522C53"/>
    <w:rsid w:val="00522C61"/>
    <w:rsid w:val="0052334E"/>
    <w:rsid w:val="005237E0"/>
    <w:rsid w:val="005238F9"/>
    <w:rsid w:val="00523A8F"/>
    <w:rsid w:val="00523B45"/>
    <w:rsid w:val="00523C67"/>
    <w:rsid w:val="00524B76"/>
    <w:rsid w:val="00524D5A"/>
    <w:rsid w:val="00524D97"/>
    <w:rsid w:val="00524FBF"/>
    <w:rsid w:val="00525265"/>
    <w:rsid w:val="005252F6"/>
    <w:rsid w:val="0052533E"/>
    <w:rsid w:val="005253D6"/>
    <w:rsid w:val="0052542A"/>
    <w:rsid w:val="005254E3"/>
    <w:rsid w:val="00525715"/>
    <w:rsid w:val="00525940"/>
    <w:rsid w:val="00525F40"/>
    <w:rsid w:val="00525F91"/>
    <w:rsid w:val="00527DD4"/>
    <w:rsid w:val="00527F71"/>
    <w:rsid w:val="0053131C"/>
    <w:rsid w:val="00531450"/>
    <w:rsid w:val="005314FD"/>
    <w:rsid w:val="00531516"/>
    <w:rsid w:val="00531A94"/>
    <w:rsid w:val="00531B0A"/>
    <w:rsid w:val="00531F91"/>
    <w:rsid w:val="005322DA"/>
    <w:rsid w:val="0053256A"/>
    <w:rsid w:val="005326FC"/>
    <w:rsid w:val="0053281A"/>
    <w:rsid w:val="00533C06"/>
    <w:rsid w:val="00533F78"/>
    <w:rsid w:val="00533FD7"/>
    <w:rsid w:val="005340A1"/>
    <w:rsid w:val="005345A8"/>
    <w:rsid w:val="0053541B"/>
    <w:rsid w:val="0053588C"/>
    <w:rsid w:val="00536C6A"/>
    <w:rsid w:val="00537036"/>
    <w:rsid w:val="00537224"/>
    <w:rsid w:val="00537665"/>
    <w:rsid w:val="00537CE3"/>
    <w:rsid w:val="00540566"/>
    <w:rsid w:val="005406EE"/>
    <w:rsid w:val="00540F31"/>
    <w:rsid w:val="005410BD"/>
    <w:rsid w:val="00541175"/>
    <w:rsid w:val="0054172C"/>
    <w:rsid w:val="00541B28"/>
    <w:rsid w:val="00541BB8"/>
    <w:rsid w:val="00541F48"/>
    <w:rsid w:val="005422C1"/>
    <w:rsid w:val="005422EA"/>
    <w:rsid w:val="00542A77"/>
    <w:rsid w:val="0054387C"/>
    <w:rsid w:val="00543C26"/>
    <w:rsid w:val="00543DBD"/>
    <w:rsid w:val="00544FB9"/>
    <w:rsid w:val="0054673E"/>
    <w:rsid w:val="00546844"/>
    <w:rsid w:val="0054697F"/>
    <w:rsid w:val="00546C7A"/>
    <w:rsid w:val="0054704E"/>
    <w:rsid w:val="00547063"/>
    <w:rsid w:val="00547610"/>
    <w:rsid w:val="005478DB"/>
    <w:rsid w:val="00550064"/>
    <w:rsid w:val="005502E5"/>
    <w:rsid w:val="00550444"/>
    <w:rsid w:val="005506FC"/>
    <w:rsid w:val="00551050"/>
    <w:rsid w:val="0055135C"/>
    <w:rsid w:val="005519A2"/>
    <w:rsid w:val="00551D76"/>
    <w:rsid w:val="005522CE"/>
    <w:rsid w:val="005527B3"/>
    <w:rsid w:val="005529E0"/>
    <w:rsid w:val="00552BDA"/>
    <w:rsid w:val="00553047"/>
    <w:rsid w:val="00553B7F"/>
    <w:rsid w:val="00553C28"/>
    <w:rsid w:val="00554EE8"/>
    <w:rsid w:val="00554FA4"/>
    <w:rsid w:val="00555175"/>
    <w:rsid w:val="00555303"/>
    <w:rsid w:val="005555CD"/>
    <w:rsid w:val="0055684E"/>
    <w:rsid w:val="00556AC2"/>
    <w:rsid w:val="00556EF7"/>
    <w:rsid w:val="005570B8"/>
    <w:rsid w:val="0055716F"/>
    <w:rsid w:val="00557383"/>
    <w:rsid w:val="005574B4"/>
    <w:rsid w:val="005601C4"/>
    <w:rsid w:val="005604CB"/>
    <w:rsid w:val="005605D8"/>
    <w:rsid w:val="0056083E"/>
    <w:rsid w:val="00560973"/>
    <w:rsid w:val="00560B15"/>
    <w:rsid w:val="00560B57"/>
    <w:rsid w:val="00560C5F"/>
    <w:rsid w:val="005612A7"/>
    <w:rsid w:val="005614BF"/>
    <w:rsid w:val="00561894"/>
    <w:rsid w:val="00561BB0"/>
    <w:rsid w:val="00561C8D"/>
    <w:rsid w:val="00561CC3"/>
    <w:rsid w:val="00561EDC"/>
    <w:rsid w:val="005620DB"/>
    <w:rsid w:val="0056215E"/>
    <w:rsid w:val="0056225A"/>
    <w:rsid w:val="00562C82"/>
    <w:rsid w:val="00562F08"/>
    <w:rsid w:val="00562F62"/>
    <w:rsid w:val="005630B6"/>
    <w:rsid w:val="005636E3"/>
    <w:rsid w:val="00564964"/>
    <w:rsid w:val="00564970"/>
    <w:rsid w:val="005649A9"/>
    <w:rsid w:val="00564AAA"/>
    <w:rsid w:val="00565149"/>
    <w:rsid w:val="005658DE"/>
    <w:rsid w:val="00565F28"/>
    <w:rsid w:val="00566501"/>
    <w:rsid w:val="005669B8"/>
    <w:rsid w:val="00566B6A"/>
    <w:rsid w:val="00567840"/>
    <w:rsid w:val="00567A83"/>
    <w:rsid w:val="00567F06"/>
    <w:rsid w:val="005702E3"/>
    <w:rsid w:val="00570686"/>
    <w:rsid w:val="00570881"/>
    <w:rsid w:val="00570A28"/>
    <w:rsid w:val="00570BBE"/>
    <w:rsid w:val="00570E03"/>
    <w:rsid w:val="00571769"/>
    <w:rsid w:val="005719BA"/>
    <w:rsid w:val="00571E59"/>
    <w:rsid w:val="00572564"/>
    <w:rsid w:val="005726DB"/>
    <w:rsid w:val="00573548"/>
    <w:rsid w:val="00573902"/>
    <w:rsid w:val="00573BBC"/>
    <w:rsid w:val="00574232"/>
    <w:rsid w:val="00574546"/>
    <w:rsid w:val="00574751"/>
    <w:rsid w:val="005750E8"/>
    <w:rsid w:val="00575561"/>
    <w:rsid w:val="005759CC"/>
    <w:rsid w:val="00576059"/>
    <w:rsid w:val="005765B2"/>
    <w:rsid w:val="00576D10"/>
    <w:rsid w:val="00576F3D"/>
    <w:rsid w:val="0057746D"/>
    <w:rsid w:val="0057767C"/>
    <w:rsid w:val="00577736"/>
    <w:rsid w:val="0057786E"/>
    <w:rsid w:val="005779BA"/>
    <w:rsid w:val="00577AA3"/>
    <w:rsid w:val="00580203"/>
    <w:rsid w:val="0058054C"/>
    <w:rsid w:val="00580C19"/>
    <w:rsid w:val="00581AB2"/>
    <w:rsid w:val="00581D82"/>
    <w:rsid w:val="00581D9D"/>
    <w:rsid w:val="00581F3C"/>
    <w:rsid w:val="00581FBA"/>
    <w:rsid w:val="0058229B"/>
    <w:rsid w:val="0058312C"/>
    <w:rsid w:val="005833DB"/>
    <w:rsid w:val="00583AD1"/>
    <w:rsid w:val="00583EC5"/>
    <w:rsid w:val="00584BDA"/>
    <w:rsid w:val="00584BFA"/>
    <w:rsid w:val="00585042"/>
    <w:rsid w:val="0058582E"/>
    <w:rsid w:val="005858DB"/>
    <w:rsid w:val="005858EB"/>
    <w:rsid w:val="005861EC"/>
    <w:rsid w:val="00586392"/>
    <w:rsid w:val="00586E98"/>
    <w:rsid w:val="005874D0"/>
    <w:rsid w:val="00587846"/>
    <w:rsid w:val="00587D86"/>
    <w:rsid w:val="00587FC3"/>
    <w:rsid w:val="005905D4"/>
    <w:rsid w:val="00590A5A"/>
    <w:rsid w:val="00590CE4"/>
    <w:rsid w:val="00590F11"/>
    <w:rsid w:val="00591204"/>
    <w:rsid w:val="005916EA"/>
    <w:rsid w:val="00591A9D"/>
    <w:rsid w:val="00592006"/>
    <w:rsid w:val="0059232E"/>
    <w:rsid w:val="0059260B"/>
    <w:rsid w:val="00592844"/>
    <w:rsid w:val="00593043"/>
    <w:rsid w:val="005933E0"/>
    <w:rsid w:val="00593435"/>
    <w:rsid w:val="00593AC7"/>
    <w:rsid w:val="00593AEE"/>
    <w:rsid w:val="00593CA5"/>
    <w:rsid w:val="00593CC8"/>
    <w:rsid w:val="00593DC5"/>
    <w:rsid w:val="00593FF9"/>
    <w:rsid w:val="0059474D"/>
    <w:rsid w:val="00594846"/>
    <w:rsid w:val="0059486D"/>
    <w:rsid w:val="00594F97"/>
    <w:rsid w:val="005950F4"/>
    <w:rsid w:val="0059598E"/>
    <w:rsid w:val="00595E1E"/>
    <w:rsid w:val="0059617E"/>
    <w:rsid w:val="00596CF9"/>
    <w:rsid w:val="00596E1D"/>
    <w:rsid w:val="00596E81"/>
    <w:rsid w:val="00597113"/>
    <w:rsid w:val="00597A78"/>
    <w:rsid w:val="00597DFB"/>
    <w:rsid w:val="005A0105"/>
    <w:rsid w:val="005A068B"/>
    <w:rsid w:val="005A0E89"/>
    <w:rsid w:val="005A1035"/>
    <w:rsid w:val="005A1145"/>
    <w:rsid w:val="005A140F"/>
    <w:rsid w:val="005A21F2"/>
    <w:rsid w:val="005A2462"/>
    <w:rsid w:val="005A24DE"/>
    <w:rsid w:val="005A2CCE"/>
    <w:rsid w:val="005A3145"/>
    <w:rsid w:val="005A3208"/>
    <w:rsid w:val="005A3CBD"/>
    <w:rsid w:val="005A5041"/>
    <w:rsid w:val="005A5163"/>
    <w:rsid w:val="005A5186"/>
    <w:rsid w:val="005A5BEC"/>
    <w:rsid w:val="005A5CD4"/>
    <w:rsid w:val="005A5E18"/>
    <w:rsid w:val="005A65BD"/>
    <w:rsid w:val="005A6600"/>
    <w:rsid w:val="005A6B02"/>
    <w:rsid w:val="005A6C60"/>
    <w:rsid w:val="005A7411"/>
    <w:rsid w:val="005A789E"/>
    <w:rsid w:val="005B0193"/>
    <w:rsid w:val="005B05D6"/>
    <w:rsid w:val="005B0911"/>
    <w:rsid w:val="005B1082"/>
    <w:rsid w:val="005B151D"/>
    <w:rsid w:val="005B15EF"/>
    <w:rsid w:val="005B1608"/>
    <w:rsid w:val="005B1D0C"/>
    <w:rsid w:val="005B20AF"/>
    <w:rsid w:val="005B2230"/>
    <w:rsid w:val="005B2390"/>
    <w:rsid w:val="005B2A89"/>
    <w:rsid w:val="005B318C"/>
    <w:rsid w:val="005B3313"/>
    <w:rsid w:val="005B38A6"/>
    <w:rsid w:val="005B3AC4"/>
    <w:rsid w:val="005B41C9"/>
    <w:rsid w:val="005B4B31"/>
    <w:rsid w:val="005B4FC9"/>
    <w:rsid w:val="005B6271"/>
    <w:rsid w:val="005B62B6"/>
    <w:rsid w:val="005B6682"/>
    <w:rsid w:val="005B759C"/>
    <w:rsid w:val="005C0221"/>
    <w:rsid w:val="005C0DB0"/>
    <w:rsid w:val="005C2002"/>
    <w:rsid w:val="005C2575"/>
    <w:rsid w:val="005C2672"/>
    <w:rsid w:val="005C2C04"/>
    <w:rsid w:val="005C331A"/>
    <w:rsid w:val="005C448A"/>
    <w:rsid w:val="005C455D"/>
    <w:rsid w:val="005C4BB4"/>
    <w:rsid w:val="005C4DEF"/>
    <w:rsid w:val="005C508C"/>
    <w:rsid w:val="005C58A1"/>
    <w:rsid w:val="005C5B48"/>
    <w:rsid w:val="005C5C86"/>
    <w:rsid w:val="005C6A6D"/>
    <w:rsid w:val="005C726E"/>
    <w:rsid w:val="005D02C4"/>
    <w:rsid w:val="005D04C3"/>
    <w:rsid w:val="005D083B"/>
    <w:rsid w:val="005D221E"/>
    <w:rsid w:val="005D30B7"/>
    <w:rsid w:val="005D3142"/>
    <w:rsid w:val="005D3BDF"/>
    <w:rsid w:val="005D49F3"/>
    <w:rsid w:val="005D4AD5"/>
    <w:rsid w:val="005D52F5"/>
    <w:rsid w:val="005D67EA"/>
    <w:rsid w:val="005D7163"/>
    <w:rsid w:val="005D74C3"/>
    <w:rsid w:val="005D7D69"/>
    <w:rsid w:val="005E0233"/>
    <w:rsid w:val="005E05A4"/>
    <w:rsid w:val="005E05E0"/>
    <w:rsid w:val="005E0B68"/>
    <w:rsid w:val="005E144E"/>
    <w:rsid w:val="005E2A81"/>
    <w:rsid w:val="005E2A93"/>
    <w:rsid w:val="005E2E4E"/>
    <w:rsid w:val="005E4B85"/>
    <w:rsid w:val="005E4F1D"/>
    <w:rsid w:val="005E636A"/>
    <w:rsid w:val="005E6E1D"/>
    <w:rsid w:val="005E7427"/>
    <w:rsid w:val="005F104B"/>
    <w:rsid w:val="005F1B0B"/>
    <w:rsid w:val="005F1EA6"/>
    <w:rsid w:val="005F27AA"/>
    <w:rsid w:val="005F2CBD"/>
    <w:rsid w:val="005F2F27"/>
    <w:rsid w:val="005F3085"/>
    <w:rsid w:val="005F4ECE"/>
    <w:rsid w:val="005F4FA1"/>
    <w:rsid w:val="005F5678"/>
    <w:rsid w:val="005F5DD1"/>
    <w:rsid w:val="005F5FE6"/>
    <w:rsid w:val="005F6135"/>
    <w:rsid w:val="005F6230"/>
    <w:rsid w:val="005F739F"/>
    <w:rsid w:val="005F7420"/>
    <w:rsid w:val="005F7ED9"/>
    <w:rsid w:val="005F7F1C"/>
    <w:rsid w:val="005F7F3E"/>
    <w:rsid w:val="00600712"/>
    <w:rsid w:val="00600F44"/>
    <w:rsid w:val="00600F7C"/>
    <w:rsid w:val="00601129"/>
    <w:rsid w:val="0060150C"/>
    <w:rsid w:val="0060154B"/>
    <w:rsid w:val="006015C5"/>
    <w:rsid w:val="006016F2"/>
    <w:rsid w:val="0060176A"/>
    <w:rsid w:val="00601969"/>
    <w:rsid w:val="00601B26"/>
    <w:rsid w:val="00601B3A"/>
    <w:rsid w:val="00601CF1"/>
    <w:rsid w:val="00601E5F"/>
    <w:rsid w:val="00602057"/>
    <w:rsid w:val="00602212"/>
    <w:rsid w:val="006022A2"/>
    <w:rsid w:val="0060231E"/>
    <w:rsid w:val="006024CF"/>
    <w:rsid w:val="006029DD"/>
    <w:rsid w:val="006029FD"/>
    <w:rsid w:val="00602CF0"/>
    <w:rsid w:val="00603295"/>
    <w:rsid w:val="00603C3D"/>
    <w:rsid w:val="00603D65"/>
    <w:rsid w:val="00603D7C"/>
    <w:rsid w:val="00603F1A"/>
    <w:rsid w:val="00604149"/>
    <w:rsid w:val="0060434F"/>
    <w:rsid w:val="00604452"/>
    <w:rsid w:val="0060496D"/>
    <w:rsid w:val="00604DA4"/>
    <w:rsid w:val="00604E9B"/>
    <w:rsid w:val="006050C0"/>
    <w:rsid w:val="006058D8"/>
    <w:rsid w:val="00605945"/>
    <w:rsid w:val="00606655"/>
    <w:rsid w:val="006068D2"/>
    <w:rsid w:val="00607062"/>
    <w:rsid w:val="006071DE"/>
    <w:rsid w:val="00607621"/>
    <w:rsid w:val="00607726"/>
    <w:rsid w:val="00607FA5"/>
    <w:rsid w:val="00610207"/>
    <w:rsid w:val="0061066C"/>
    <w:rsid w:val="006113BB"/>
    <w:rsid w:val="006116CF"/>
    <w:rsid w:val="0061172E"/>
    <w:rsid w:val="00612EBE"/>
    <w:rsid w:val="0061351E"/>
    <w:rsid w:val="0061430B"/>
    <w:rsid w:val="00614CF0"/>
    <w:rsid w:val="00614F70"/>
    <w:rsid w:val="006158DD"/>
    <w:rsid w:val="00615A48"/>
    <w:rsid w:val="00616107"/>
    <w:rsid w:val="006161FD"/>
    <w:rsid w:val="00616206"/>
    <w:rsid w:val="00616222"/>
    <w:rsid w:val="00616DEB"/>
    <w:rsid w:val="00616F39"/>
    <w:rsid w:val="006170E6"/>
    <w:rsid w:val="006173CA"/>
    <w:rsid w:val="00617A73"/>
    <w:rsid w:val="00617C22"/>
    <w:rsid w:val="00617D39"/>
    <w:rsid w:val="00620177"/>
    <w:rsid w:val="00620DC7"/>
    <w:rsid w:val="00621AA6"/>
    <w:rsid w:val="00621B42"/>
    <w:rsid w:val="00621C42"/>
    <w:rsid w:val="00622142"/>
    <w:rsid w:val="006222C4"/>
    <w:rsid w:val="00622529"/>
    <w:rsid w:val="00622576"/>
    <w:rsid w:val="00622BB4"/>
    <w:rsid w:val="00622D19"/>
    <w:rsid w:val="00623202"/>
    <w:rsid w:val="00623F4C"/>
    <w:rsid w:val="00624223"/>
    <w:rsid w:val="0062496B"/>
    <w:rsid w:val="006258D9"/>
    <w:rsid w:val="00625DD3"/>
    <w:rsid w:val="00626330"/>
    <w:rsid w:val="00626D1F"/>
    <w:rsid w:val="0062720B"/>
    <w:rsid w:val="00627258"/>
    <w:rsid w:val="006274FA"/>
    <w:rsid w:val="00627CBC"/>
    <w:rsid w:val="00627D0A"/>
    <w:rsid w:val="0063038F"/>
    <w:rsid w:val="00630828"/>
    <w:rsid w:val="00630E25"/>
    <w:rsid w:val="00631242"/>
    <w:rsid w:val="0063157F"/>
    <w:rsid w:val="006315F3"/>
    <w:rsid w:val="0063193B"/>
    <w:rsid w:val="0063200C"/>
    <w:rsid w:val="0063290A"/>
    <w:rsid w:val="006333C5"/>
    <w:rsid w:val="00633411"/>
    <w:rsid w:val="0063351B"/>
    <w:rsid w:val="00634787"/>
    <w:rsid w:val="00634810"/>
    <w:rsid w:val="00634904"/>
    <w:rsid w:val="006349B6"/>
    <w:rsid w:val="006353EB"/>
    <w:rsid w:val="00635554"/>
    <w:rsid w:val="00635809"/>
    <w:rsid w:val="006358D5"/>
    <w:rsid w:val="00635A98"/>
    <w:rsid w:val="00635E8A"/>
    <w:rsid w:val="006363B0"/>
    <w:rsid w:val="00636BB7"/>
    <w:rsid w:val="00636EFA"/>
    <w:rsid w:val="006371EE"/>
    <w:rsid w:val="006378B1"/>
    <w:rsid w:val="00637D11"/>
    <w:rsid w:val="006403FD"/>
    <w:rsid w:val="006404E9"/>
    <w:rsid w:val="00640AD4"/>
    <w:rsid w:val="006411B8"/>
    <w:rsid w:val="00641D76"/>
    <w:rsid w:val="00641EE3"/>
    <w:rsid w:val="006421F7"/>
    <w:rsid w:val="00643166"/>
    <w:rsid w:val="006431B8"/>
    <w:rsid w:val="00643A81"/>
    <w:rsid w:val="006449DB"/>
    <w:rsid w:val="00645748"/>
    <w:rsid w:val="00645A10"/>
    <w:rsid w:val="0064639B"/>
    <w:rsid w:val="006463D0"/>
    <w:rsid w:val="006466E7"/>
    <w:rsid w:val="006468C1"/>
    <w:rsid w:val="00646D73"/>
    <w:rsid w:val="00646E8B"/>
    <w:rsid w:val="006477E7"/>
    <w:rsid w:val="006477ED"/>
    <w:rsid w:val="00650511"/>
    <w:rsid w:val="006507F5"/>
    <w:rsid w:val="00650988"/>
    <w:rsid w:val="00650AFA"/>
    <w:rsid w:val="0065104F"/>
    <w:rsid w:val="00651642"/>
    <w:rsid w:val="00651B22"/>
    <w:rsid w:val="00651E67"/>
    <w:rsid w:val="00651E80"/>
    <w:rsid w:val="0065231F"/>
    <w:rsid w:val="00652882"/>
    <w:rsid w:val="0065307A"/>
    <w:rsid w:val="00653676"/>
    <w:rsid w:val="00653795"/>
    <w:rsid w:val="00653E7D"/>
    <w:rsid w:val="00655E19"/>
    <w:rsid w:val="00655FFA"/>
    <w:rsid w:val="006560AC"/>
    <w:rsid w:val="00656110"/>
    <w:rsid w:val="0065625C"/>
    <w:rsid w:val="00656436"/>
    <w:rsid w:val="006564A0"/>
    <w:rsid w:val="0065671B"/>
    <w:rsid w:val="00656827"/>
    <w:rsid w:val="00656A9C"/>
    <w:rsid w:val="00657594"/>
    <w:rsid w:val="0065779D"/>
    <w:rsid w:val="006578A4"/>
    <w:rsid w:val="00657972"/>
    <w:rsid w:val="00657B61"/>
    <w:rsid w:val="00657D28"/>
    <w:rsid w:val="006608F9"/>
    <w:rsid w:val="0066094E"/>
    <w:rsid w:val="006609C4"/>
    <w:rsid w:val="00660C33"/>
    <w:rsid w:val="006611FA"/>
    <w:rsid w:val="0066140D"/>
    <w:rsid w:val="00661BF1"/>
    <w:rsid w:val="00661D42"/>
    <w:rsid w:val="00661DC2"/>
    <w:rsid w:val="0066245B"/>
    <w:rsid w:val="00662826"/>
    <w:rsid w:val="00662910"/>
    <w:rsid w:val="00662BE9"/>
    <w:rsid w:val="00662D29"/>
    <w:rsid w:val="006633A1"/>
    <w:rsid w:val="006637DA"/>
    <w:rsid w:val="006639D5"/>
    <w:rsid w:val="00663EE3"/>
    <w:rsid w:val="00664F78"/>
    <w:rsid w:val="006658BA"/>
    <w:rsid w:val="0066597E"/>
    <w:rsid w:val="00665BEE"/>
    <w:rsid w:val="00666070"/>
    <w:rsid w:val="00667593"/>
    <w:rsid w:val="0066796F"/>
    <w:rsid w:val="00667FC9"/>
    <w:rsid w:val="006705E1"/>
    <w:rsid w:val="00670A54"/>
    <w:rsid w:val="00670AE3"/>
    <w:rsid w:val="006721FE"/>
    <w:rsid w:val="006723C3"/>
    <w:rsid w:val="00672C94"/>
    <w:rsid w:val="006739F7"/>
    <w:rsid w:val="00673E47"/>
    <w:rsid w:val="0067483E"/>
    <w:rsid w:val="00674F14"/>
    <w:rsid w:val="0067554D"/>
    <w:rsid w:val="00675983"/>
    <w:rsid w:val="00675F2A"/>
    <w:rsid w:val="006766AA"/>
    <w:rsid w:val="00676A8B"/>
    <w:rsid w:val="00677A22"/>
    <w:rsid w:val="00677B62"/>
    <w:rsid w:val="00677D7A"/>
    <w:rsid w:val="006802EE"/>
    <w:rsid w:val="00680C93"/>
    <w:rsid w:val="00680F20"/>
    <w:rsid w:val="00681208"/>
    <w:rsid w:val="00681D33"/>
    <w:rsid w:val="00682174"/>
    <w:rsid w:val="00682710"/>
    <w:rsid w:val="00682D11"/>
    <w:rsid w:val="00683007"/>
    <w:rsid w:val="006832EF"/>
    <w:rsid w:val="00683D83"/>
    <w:rsid w:val="00683FB3"/>
    <w:rsid w:val="00684325"/>
    <w:rsid w:val="00684674"/>
    <w:rsid w:val="00685824"/>
    <w:rsid w:val="00685B97"/>
    <w:rsid w:val="00685D19"/>
    <w:rsid w:val="00685F11"/>
    <w:rsid w:val="006866DD"/>
    <w:rsid w:val="00686759"/>
    <w:rsid w:val="0068739B"/>
    <w:rsid w:val="00687EEA"/>
    <w:rsid w:val="00690EC7"/>
    <w:rsid w:val="00691080"/>
    <w:rsid w:val="00691CE7"/>
    <w:rsid w:val="00691FB2"/>
    <w:rsid w:val="006926E1"/>
    <w:rsid w:val="00692842"/>
    <w:rsid w:val="00692899"/>
    <w:rsid w:val="00692B27"/>
    <w:rsid w:val="00692B88"/>
    <w:rsid w:val="006931F4"/>
    <w:rsid w:val="0069329A"/>
    <w:rsid w:val="0069363D"/>
    <w:rsid w:val="00693704"/>
    <w:rsid w:val="0069374B"/>
    <w:rsid w:val="00693BBD"/>
    <w:rsid w:val="00693DE7"/>
    <w:rsid w:val="0069423A"/>
    <w:rsid w:val="006942AC"/>
    <w:rsid w:val="00694938"/>
    <w:rsid w:val="00694954"/>
    <w:rsid w:val="006955A0"/>
    <w:rsid w:val="00695B26"/>
    <w:rsid w:val="00695DFD"/>
    <w:rsid w:val="00696470"/>
    <w:rsid w:val="00696B2D"/>
    <w:rsid w:val="00696CEB"/>
    <w:rsid w:val="0069748A"/>
    <w:rsid w:val="006979AC"/>
    <w:rsid w:val="006979E0"/>
    <w:rsid w:val="00697E8C"/>
    <w:rsid w:val="006A04FB"/>
    <w:rsid w:val="006A0D9C"/>
    <w:rsid w:val="006A250B"/>
    <w:rsid w:val="006A27E6"/>
    <w:rsid w:val="006A28A7"/>
    <w:rsid w:val="006A2920"/>
    <w:rsid w:val="006A2CC9"/>
    <w:rsid w:val="006A336B"/>
    <w:rsid w:val="006A35F4"/>
    <w:rsid w:val="006A3DE8"/>
    <w:rsid w:val="006A40A3"/>
    <w:rsid w:val="006A4821"/>
    <w:rsid w:val="006A4D65"/>
    <w:rsid w:val="006A55A8"/>
    <w:rsid w:val="006A56F9"/>
    <w:rsid w:val="006A5868"/>
    <w:rsid w:val="006A5964"/>
    <w:rsid w:val="006A59D4"/>
    <w:rsid w:val="006A620E"/>
    <w:rsid w:val="006A6402"/>
    <w:rsid w:val="006A69A4"/>
    <w:rsid w:val="006A69F4"/>
    <w:rsid w:val="006A6E48"/>
    <w:rsid w:val="006A7174"/>
    <w:rsid w:val="006A7656"/>
    <w:rsid w:val="006B0A45"/>
    <w:rsid w:val="006B0D72"/>
    <w:rsid w:val="006B0F16"/>
    <w:rsid w:val="006B186C"/>
    <w:rsid w:val="006B1988"/>
    <w:rsid w:val="006B3431"/>
    <w:rsid w:val="006B370E"/>
    <w:rsid w:val="006B3D5C"/>
    <w:rsid w:val="006B3F28"/>
    <w:rsid w:val="006B4573"/>
    <w:rsid w:val="006B5280"/>
    <w:rsid w:val="006B53C6"/>
    <w:rsid w:val="006B5B49"/>
    <w:rsid w:val="006B5DAE"/>
    <w:rsid w:val="006B684C"/>
    <w:rsid w:val="006B6BF4"/>
    <w:rsid w:val="006B7231"/>
    <w:rsid w:val="006B79C1"/>
    <w:rsid w:val="006B7D31"/>
    <w:rsid w:val="006C02CF"/>
    <w:rsid w:val="006C036F"/>
    <w:rsid w:val="006C2038"/>
    <w:rsid w:val="006C2330"/>
    <w:rsid w:val="006C2438"/>
    <w:rsid w:val="006C25CB"/>
    <w:rsid w:val="006C29D7"/>
    <w:rsid w:val="006C2B5B"/>
    <w:rsid w:val="006C3411"/>
    <w:rsid w:val="006C356F"/>
    <w:rsid w:val="006C3C3B"/>
    <w:rsid w:val="006C3E91"/>
    <w:rsid w:val="006C3EA5"/>
    <w:rsid w:val="006C40C8"/>
    <w:rsid w:val="006C41A7"/>
    <w:rsid w:val="006C429D"/>
    <w:rsid w:val="006C4333"/>
    <w:rsid w:val="006C4347"/>
    <w:rsid w:val="006C44A4"/>
    <w:rsid w:val="006C44FB"/>
    <w:rsid w:val="006C47DC"/>
    <w:rsid w:val="006C4B19"/>
    <w:rsid w:val="006C5088"/>
    <w:rsid w:val="006C5F05"/>
    <w:rsid w:val="006C6413"/>
    <w:rsid w:val="006C6523"/>
    <w:rsid w:val="006C6A28"/>
    <w:rsid w:val="006C6C89"/>
    <w:rsid w:val="006C6EF2"/>
    <w:rsid w:val="006C6F87"/>
    <w:rsid w:val="006D0210"/>
    <w:rsid w:val="006D0381"/>
    <w:rsid w:val="006D135B"/>
    <w:rsid w:val="006D1606"/>
    <w:rsid w:val="006D16B6"/>
    <w:rsid w:val="006D18D7"/>
    <w:rsid w:val="006D2F18"/>
    <w:rsid w:val="006D3668"/>
    <w:rsid w:val="006D370C"/>
    <w:rsid w:val="006D3767"/>
    <w:rsid w:val="006D3896"/>
    <w:rsid w:val="006D3BB2"/>
    <w:rsid w:val="006D4417"/>
    <w:rsid w:val="006D4589"/>
    <w:rsid w:val="006D49C5"/>
    <w:rsid w:val="006D4C7D"/>
    <w:rsid w:val="006D4CF2"/>
    <w:rsid w:val="006D5177"/>
    <w:rsid w:val="006D5777"/>
    <w:rsid w:val="006D67A8"/>
    <w:rsid w:val="006D6C47"/>
    <w:rsid w:val="006D75CF"/>
    <w:rsid w:val="006D7C90"/>
    <w:rsid w:val="006E014B"/>
    <w:rsid w:val="006E0969"/>
    <w:rsid w:val="006E113A"/>
    <w:rsid w:val="006E12B4"/>
    <w:rsid w:val="006E13D8"/>
    <w:rsid w:val="006E1547"/>
    <w:rsid w:val="006E1F33"/>
    <w:rsid w:val="006E24A1"/>
    <w:rsid w:val="006E2798"/>
    <w:rsid w:val="006E27BF"/>
    <w:rsid w:val="006E2961"/>
    <w:rsid w:val="006E2D29"/>
    <w:rsid w:val="006E2DA8"/>
    <w:rsid w:val="006E30CF"/>
    <w:rsid w:val="006E33C0"/>
    <w:rsid w:val="006E356B"/>
    <w:rsid w:val="006E35CE"/>
    <w:rsid w:val="006E37D1"/>
    <w:rsid w:val="006E399F"/>
    <w:rsid w:val="006E48B4"/>
    <w:rsid w:val="006E48C6"/>
    <w:rsid w:val="006E4C8E"/>
    <w:rsid w:val="006E58A9"/>
    <w:rsid w:val="006E59C0"/>
    <w:rsid w:val="006E59C3"/>
    <w:rsid w:val="006E6048"/>
    <w:rsid w:val="006E6973"/>
    <w:rsid w:val="006E6F4C"/>
    <w:rsid w:val="006E71DC"/>
    <w:rsid w:val="006E7B64"/>
    <w:rsid w:val="006E7CC8"/>
    <w:rsid w:val="006E7F1C"/>
    <w:rsid w:val="006E7F4B"/>
    <w:rsid w:val="006F031D"/>
    <w:rsid w:val="006F0552"/>
    <w:rsid w:val="006F0576"/>
    <w:rsid w:val="006F07B8"/>
    <w:rsid w:val="006F0EE8"/>
    <w:rsid w:val="006F210D"/>
    <w:rsid w:val="006F21F7"/>
    <w:rsid w:val="006F22D6"/>
    <w:rsid w:val="006F2F2F"/>
    <w:rsid w:val="006F318F"/>
    <w:rsid w:val="006F3443"/>
    <w:rsid w:val="006F35ED"/>
    <w:rsid w:val="006F3724"/>
    <w:rsid w:val="006F3A30"/>
    <w:rsid w:val="006F3A49"/>
    <w:rsid w:val="006F4B7C"/>
    <w:rsid w:val="006F4C6B"/>
    <w:rsid w:val="006F5189"/>
    <w:rsid w:val="006F56E3"/>
    <w:rsid w:val="006F5844"/>
    <w:rsid w:val="006F670C"/>
    <w:rsid w:val="006F6A2C"/>
    <w:rsid w:val="006F70B0"/>
    <w:rsid w:val="006F7747"/>
    <w:rsid w:val="006F7C9A"/>
    <w:rsid w:val="0070039B"/>
    <w:rsid w:val="0070055C"/>
    <w:rsid w:val="0070064E"/>
    <w:rsid w:val="007008F2"/>
    <w:rsid w:val="007014A4"/>
    <w:rsid w:val="00701C6A"/>
    <w:rsid w:val="00701DAB"/>
    <w:rsid w:val="00702682"/>
    <w:rsid w:val="00702775"/>
    <w:rsid w:val="00702AB6"/>
    <w:rsid w:val="00702D56"/>
    <w:rsid w:val="00703261"/>
    <w:rsid w:val="007032C8"/>
    <w:rsid w:val="007042B3"/>
    <w:rsid w:val="00705B15"/>
    <w:rsid w:val="00706856"/>
    <w:rsid w:val="00707205"/>
    <w:rsid w:val="00707220"/>
    <w:rsid w:val="00707348"/>
    <w:rsid w:val="00707E85"/>
    <w:rsid w:val="00707FE2"/>
    <w:rsid w:val="0071024A"/>
    <w:rsid w:val="00710699"/>
    <w:rsid w:val="007108B7"/>
    <w:rsid w:val="007108E3"/>
    <w:rsid w:val="00711763"/>
    <w:rsid w:val="00711EC9"/>
    <w:rsid w:val="00711FE8"/>
    <w:rsid w:val="0071212D"/>
    <w:rsid w:val="00712E08"/>
    <w:rsid w:val="00713D62"/>
    <w:rsid w:val="00714264"/>
    <w:rsid w:val="007143E0"/>
    <w:rsid w:val="00714E30"/>
    <w:rsid w:val="00715008"/>
    <w:rsid w:val="0071556E"/>
    <w:rsid w:val="00715C91"/>
    <w:rsid w:val="00716174"/>
    <w:rsid w:val="007162BE"/>
    <w:rsid w:val="007163B6"/>
    <w:rsid w:val="00716596"/>
    <w:rsid w:val="00716867"/>
    <w:rsid w:val="0071691E"/>
    <w:rsid w:val="00716991"/>
    <w:rsid w:val="00716DB1"/>
    <w:rsid w:val="00716E68"/>
    <w:rsid w:val="0071715D"/>
    <w:rsid w:val="00717AFD"/>
    <w:rsid w:val="00720255"/>
    <w:rsid w:val="00720266"/>
    <w:rsid w:val="0072030F"/>
    <w:rsid w:val="0072078B"/>
    <w:rsid w:val="00720E34"/>
    <w:rsid w:val="00720F0F"/>
    <w:rsid w:val="00722CE5"/>
    <w:rsid w:val="00723F69"/>
    <w:rsid w:val="00724453"/>
    <w:rsid w:val="00724692"/>
    <w:rsid w:val="00725053"/>
    <w:rsid w:val="00725EB3"/>
    <w:rsid w:val="00725EE8"/>
    <w:rsid w:val="00726343"/>
    <w:rsid w:val="00726C13"/>
    <w:rsid w:val="00726EB4"/>
    <w:rsid w:val="00727502"/>
    <w:rsid w:val="00727625"/>
    <w:rsid w:val="00730627"/>
    <w:rsid w:val="007308C8"/>
    <w:rsid w:val="00731087"/>
    <w:rsid w:val="0073192B"/>
    <w:rsid w:val="00731F54"/>
    <w:rsid w:val="0073206A"/>
    <w:rsid w:val="007323AB"/>
    <w:rsid w:val="0073243E"/>
    <w:rsid w:val="007324A2"/>
    <w:rsid w:val="007326A1"/>
    <w:rsid w:val="00732B08"/>
    <w:rsid w:val="00732B4A"/>
    <w:rsid w:val="007341D5"/>
    <w:rsid w:val="007355B4"/>
    <w:rsid w:val="007356BA"/>
    <w:rsid w:val="00735755"/>
    <w:rsid w:val="00735961"/>
    <w:rsid w:val="007371A1"/>
    <w:rsid w:val="007371D6"/>
    <w:rsid w:val="00737350"/>
    <w:rsid w:val="00737A5D"/>
    <w:rsid w:val="00737DEB"/>
    <w:rsid w:val="007406D6"/>
    <w:rsid w:val="007408AF"/>
    <w:rsid w:val="00740BC5"/>
    <w:rsid w:val="00740E92"/>
    <w:rsid w:val="0074153E"/>
    <w:rsid w:val="0074192E"/>
    <w:rsid w:val="00741B5F"/>
    <w:rsid w:val="00741D81"/>
    <w:rsid w:val="00741DE6"/>
    <w:rsid w:val="00742169"/>
    <w:rsid w:val="00742BC0"/>
    <w:rsid w:val="00742CAF"/>
    <w:rsid w:val="00742E4E"/>
    <w:rsid w:val="007430E1"/>
    <w:rsid w:val="00743AB8"/>
    <w:rsid w:val="00743E4D"/>
    <w:rsid w:val="0074479A"/>
    <w:rsid w:val="00744B50"/>
    <w:rsid w:val="0074503A"/>
    <w:rsid w:val="00745678"/>
    <w:rsid w:val="00745778"/>
    <w:rsid w:val="00745A3C"/>
    <w:rsid w:val="00746124"/>
    <w:rsid w:val="0074700D"/>
    <w:rsid w:val="00747326"/>
    <w:rsid w:val="00747B42"/>
    <w:rsid w:val="0075011B"/>
    <w:rsid w:val="0075065F"/>
    <w:rsid w:val="00750776"/>
    <w:rsid w:val="007509BE"/>
    <w:rsid w:val="00750AC5"/>
    <w:rsid w:val="00750B6B"/>
    <w:rsid w:val="00750D18"/>
    <w:rsid w:val="00751171"/>
    <w:rsid w:val="0075162A"/>
    <w:rsid w:val="007517BB"/>
    <w:rsid w:val="007519FF"/>
    <w:rsid w:val="00751BF6"/>
    <w:rsid w:val="00753083"/>
    <w:rsid w:val="007530C7"/>
    <w:rsid w:val="00753112"/>
    <w:rsid w:val="00753117"/>
    <w:rsid w:val="007536C8"/>
    <w:rsid w:val="007538F5"/>
    <w:rsid w:val="00754373"/>
    <w:rsid w:val="00754780"/>
    <w:rsid w:val="00754B11"/>
    <w:rsid w:val="0075551B"/>
    <w:rsid w:val="007555B2"/>
    <w:rsid w:val="007555C1"/>
    <w:rsid w:val="007557D6"/>
    <w:rsid w:val="00755FCE"/>
    <w:rsid w:val="0075644A"/>
    <w:rsid w:val="007564D1"/>
    <w:rsid w:val="0075655A"/>
    <w:rsid w:val="0075758A"/>
    <w:rsid w:val="007578B8"/>
    <w:rsid w:val="00757A8D"/>
    <w:rsid w:val="007600F2"/>
    <w:rsid w:val="0076069D"/>
    <w:rsid w:val="00761108"/>
    <w:rsid w:val="00761873"/>
    <w:rsid w:val="00761A45"/>
    <w:rsid w:val="00762020"/>
    <w:rsid w:val="00762100"/>
    <w:rsid w:val="00762A93"/>
    <w:rsid w:val="007636CB"/>
    <w:rsid w:val="00763E07"/>
    <w:rsid w:val="00764349"/>
    <w:rsid w:val="007646C9"/>
    <w:rsid w:val="007655BE"/>
    <w:rsid w:val="00765697"/>
    <w:rsid w:val="00765C8B"/>
    <w:rsid w:val="00766743"/>
    <w:rsid w:val="00766AFB"/>
    <w:rsid w:val="00766F37"/>
    <w:rsid w:val="00767493"/>
    <w:rsid w:val="0077000C"/>
    <w:rsid w:val="00770ADF"/>
    <w:rsid w:val="0077108A"/>
    <w:rsid w:val="00771321"/>
    <w:rsid w:val="007713BD"/>
    <w:rsid w:val="00771972"/>
    <w:rsid w:val="00772FBE"/>
    <w:rsid w:val="00773FA4"/>
    <w:rsid w:val="00773FB0"/>
    <w:rsid w:val="00775179"/>
    <w:rsid w:val="00775AA0"/>
    <w:rsid w:val="0077615F"/>
    <w:rsid w:val="007764B0"/>
    <w:rsid w:val="00776765"/>
    <w:rsid w:val="0077676A"/>
    <w:rsid w:val="00776AC2"/>
    <w:rsid w:val="0077767B"/>
    <w:rsid w:val="00777B59"/>
    <w:rsid w:val="00777F75"/>
    <w:rsid w:val="00780519"/>
    <w:rsid w:val="00780A44"/>
    <w:rsid w:val="00780C2C"/>
    <w:rsid w:val="00780E01"/>
    <w:rsid w:val="00780F7C"/>
    <w:rsid w:val="007810DC"/>
    <w:rsid w:val="00781791"/>
    <w:rsid w:val="0078251F"/>
    <w:rsid w:val="00782657"/>
    <w:rsid w:val="00782A94"/>
    <w:rsid w:val="007831F6"/>
    <w:rsid w:val="00783203"/>
    <w:rsid w:val="00783751"/>
    <w:rsid w:val="00783CB3"/>
    <w:rsid w:val="00784177"/>
    <w:rsid w:val="00784931"/>
    <w:rsid w:val="0078499C"/>
    <w:rsid w:val="007850E7"/>
    <w:rsid w:val="00785440"/>
    <w:rsid w:val="00785573"/>
    <w:rsid w:val="00785F2D"/>
    <w:rsid w:val="00785FD3"/>
    <w:rsid w:val="007867AB"/>
    <w:rsid w:val="00786ABF"/>
    <w:rsid w:val="00787CBB"/>
    <w:rsid w:val="007904EE"/>
    <w:rsid w:val="00790C6F"/>
    <w:rsid w:val="00790D07"/>
    <w:rsid w:val="00790E8B"/>
    <w:rsid w:val="00790F63"/>
    <w:rsid w:val="00791306"/>
    <w:rsid w:val="00791F01"/>
    <w:rsid w:val="00791FF3"/>
    <w:rsid w:val="00792680"/>
    <w:rsid w:val="00792690"/>
    <w:rsid w:val="00792A59"/>
    <w:rsid w:val="00792D76"/>
    <w:rsid w:val="00793242"/>
    <w:rsid w:val="00793D7D"/>
    <w:rsid w:val="0079412A"/>
    <w:rsid w:val="007946BB"/>
    <w:rsid w:val="007949FB"/>
    <w:rsid w:val="0079618E"/>
    <w:rsid w:val="007963B1"/>
    <w:rsid w:val="00796411"/>
    <w:rsid w:val="00796A3B"/>
    <w:rsid w:val="007970EE"/>
    <w:rsid w:val="00797A13"/>
    <w:rsid w:val="00797FA9"/>
    <w:rsid w:val="007A003E"/>
    <w:rsid w:val="007A0059"/>
    <w:rsid w:val="007A0608"/>
    <w:rsid w:val="007A0D1F"/>
    <w:rsid w:val="007A1312"/>
    <w:rsid w:val="007A14B5"/>
    <w:rsid w:val="007A14EC"/>
    <w:rsid w:val="007A1888"/>
    <w:rsid w:val="007A1CF2"/>
    <w:rsid w:val="007A1EF6"/>
    <w:rsid w:val="007A214D"/>
    <w:rsid w:val="007A2161"/>
    <w:rsid w:val="007A2902"/>
    <w:rsid w:val="007A2E14"/>
    <w:rsid w:val="007A3051"/>
    <w:rsid w:val="007A320D"/>
    <w:rsid w:val="007A35F8"/>
    <w:rsid w:val="007A364E"/>
    <w:rsid w:val="007A3C11"/>
    <w:rsid w:val="007A3D2C"/>
    <w:rsid w:val="007A4046"/>
    <w:rsid w:val="007A4337"/>
    <w:rsid w:val="007A50BE"/>
    <w:rsid w:val="007A574A"/>
    <w:rsid w:val="007A6485"/>
    <w:rsid w:val="007A6675"/>
    <w:rsid w:val="007A681C"/>
    <w:rsid w:val="007A7224"/>
    <w:rsid w:val="007A78A4"/>
    <w:rsid w:val="007A7BC3"/>
    <w:rsid w:val="007B0384"/>
    <w:rsid w:val="007B1ED6"/>
    <w:rsid w:val="007B21A5"/>
    <w:rsid w:val="007B2619"/>
    <w:rsid w:val="007B2D0D"/>
    <w:rsid w:val="007B2D8C"/>
    <w:rsid w:val="007B38DB"/>
    <w:rsid w:val="007B3CA3"/>
    <w:rsid w:val="007B406B"/>
    <w:rsid w:val="007B4441"/>
    <w:rsid w:val="007B4638"/>
    <w:rsid w:val="007B46F7"/>
    <w:rsid w:val="007B4A8A"/>
    <w:rsid w:val="007B548A"/>
    <w:rsid w:val="007B5EEF"/>
    <w:rsid w:val="007B6826"/>
    <w:rsid w:val="007B6A3F"/>
    <w:rsid w:val="007B6D22"/>
    <w:rsid w:val="007B6FAE"/>
    <w:rsid w:val="007B712E"/>
    <w:rsid w:val="007B74A9"/>
    <w:rsid w:val="007B7B08"/>
    <w:rsid w:val="007C0B4A"/>
    <w:rsid w:val="007C15FA"/>
    <w:rsid w:val="007C1C27"/>
    <w:rsid w:val="007C1D44"/>
    <w:rsid w:val="007C2CAF"/>
    <w:rsid w:val="007C2D02"/>
    <w:rsid w:val="007C33D6"/>
    <w:rsid w:val="007C36FD"/>
    <w:rsid w:val="007C378B"/>
    <w:rsid w:val="007C37DA"/>
    <w:rsid w:val="007C39A9"/>
    <w:rsid w:val="007C3B68"/>
    <w:rsid w:val="007C4250"/>
    <w:rsid w:val="007C43D4"/>
    <w:rsid w:val="007C4D1E"/>
    <w:rsid w:val="007C5758"/>
    <w:rsid w:val="007C591D"/>
    <w:rsid w:val="007C6069"/>
    <w:rsid w:val="007C608F"/>
    <w:rsid w:val="007C618D"/>
    <w:rsid w:val="007C6353"/>
    <w:rsid w:val="007C6A70"/>
    <w:rsid w:val="007C7A4A"/>
    <w:rsid w:val="007C7D9E"/>
    <w:rsid w:val="007D03D4"/>
    <w:rsid w:val="007D0768"/>
    <w:rsid w:val="007D1C05"/>
    <w:rsid w:val="007D1D4C"/>
    <w:rsid w:val="007D1FC1"/>
    <w:rsid w:val="007D2894"/>
    <w:rsid w:val="007D2A1C"/>
    <w:rsid w:val="007D2BB6"/>
    <w:rsid w:val="007D2E07"/>
    <w:rsid w:val="007D312C"/>
    <w:rsid w:val="007D34D1"/>
    <w:rsid w:val="007D35B2"/>
    <w:rsid w:val="007D3839"/>
    <w:rsid w:val="007D3890"/>
    <w:rsid w:val="007D3C46"/>
    <w:rsid w:val="007D4365"/>
    <w:rsid w:val="007D447D"/>
    <w:rsid w:val="007D44C1"/>
    <w:rsid w:val="007D46BE"/>
    <w:rsid w:val="007D5332"/>
    <w:rsid w:val="007D636B"/>
    <w:rsid w:val="007D6825"/>
    <w:rsid w:val="007D69F7"/>
    <w:rsid w:val="007D6C5E"/>
    <w:rsid w:val="007D6CC1"/>
    <w:rsid w:val="007D7063"/>
    <w:rsid w:val="007E04BB"/>
    <w:rsid w:val="007E0789"/>
    <w:rsid w:val="007E0D3F"/>
    <w:rsid w:val="007E0E1D"/>
    <w:rsid w:val="007E1E6F"/>
    <w:rsid w:val="007E2641"/>
    <w:rsid w:val="007E2F24"/>
    <w:rsid w:val="007E300D"/>
    <w:rsid w:val="007E3606"/>
    <w:rsid w:val="007E48DC"/>
    <w:rsid w:val="007E4F74"/>
    <w:rsid w:val="007E5296"/>
    <w:rsid w:val="007E52AE"/>
    <w:rsid w:val="007E5574"/>
    <w:rsid w:val="007E577D"/>
    <w:rsid w:val="007E5A27"/>
    <w:rsid w:val="007E5EA7"/>
    <w:rsid w:val="007E5F08"/>
    <w:rsid w:val="007E6A29"/>
    <w:rsid w:val="007F0A8C"/>
    <w:rsid w:val="007F0D23"/>
    <w:rsid w:val="007F0D33"/>
    <w:rsid w:val="007F1352"/>
    <w:rsid w:val="007F1BE9"/>
    <w:rsid w:val="007F2EE3"/>
    <w:rsid w:val="007F320B"/>
    <w:rsid w:val="007F34B6"/>
    <w:rsid w:val="007F3648"/>
    <w:rsid w:val="007F4731"/>
    <w:rsid w:val="007F4AD0"/>
    <w:rsid w:val="007F4EB5"/>
    <w:rsid w:val="007F5359"/>
    <w:rsid w:val="007F566A"/>
    <w:rsid w:val="007F5727"/>
    <w:rsid w:val="007F63FF"/>
    <w:rsid w:val="007F6622"/>
    <w:rsid w:val="007F7871"/>
    <w:rsid w:val="007F79E4"/>
    <w:rsid w:val="0080025F"/>
    <w:rsid w:val="0080058E"/>
    <w:rsid w:val="00800B61"/>
    <w:rsid w:val="00800B9D"/>
    <w:rsid w:val="00800C1B"/>
    <w:rsid w:val="0080107D"/>
    <w:rsid w:val="008012AD"/>
    <w:rsid w:val="00801757"/>
    <w:rsid w:val="008031AF"/>
    <w:rsid w:val="008039C4"/>
    <w:rsid w:val="00803AAE"/>
    <w:rsid w:val="008043D3"/>
    <w:rsid w:val="0080548C"/>
    <w:rsid w:val="00805727"/>
    <w:rsid w:val="008060EE"/>
    <w:rsid w:val="0080635E"/>
    <w:rsid w:val="00806C24"/>
    <w:rsid w:val="008105C8"/>
    <w:rsid w:val="0081072C"/>
    <w:rsid w:val="0081078E"/>
    <w:rsid w:val="008107A0"/>
    <w:rsid w:val="00810830"/>
    <w:rsid w:val="00810954"/>
    <w:rsid w:val="00810C16"/>
    <w:rsid w:val="00811BD4"/>
    <w:rsid w:val="00811FE6"/>
    <w:rsid w:val="008121BB"/>
    <w:rsid w:val="0081259D"/>
    <w:rsid w:val="00812AE0"/>
    <w:rsid w:val="008145F4"/>
    <w:rsid w:val="00815077"/>
    <w:rsid w:val="008150DD"/>
    <w:rsid w:val="008152AC"/>
    <w:rsid w:val="00815900"/>
    <w:rsid w:val="008166E2"/>
    <w:rsid w:val="00816D67"/>
    <w:rsid w:val="00816FFE"/>
    <w:rsid w:val="00817B53"/>
    <w:rsid w:val="00817F8E"/>
    <w:rsid w:val="00820049"/>
    <w:rsid w:val="0082035F"/>
    <w:rsid w:val="008219F8"/>
    <w:rsid w:val="00822C73"/>
    <w:rsid w:val="00822CEA"/>
    <w:rsid w:val="0082310C"/>
    <w:rsid w:val="008246F1"/>
    <w:rsid w:val="008252BB"/>
    <w:rsid w:val="00825426"/>
    <w:rsid w:val="008262A9"/>
    <w:rsid w:val="008262C7"/>
    <w:rsid w:val="008264E7"/>
    <w:rsid w:val="00826582"/>
    <w:rsid w:val="008266B4"/>
    <w:rsid w:val="008266B9"/>
    <w:rsid w:val="00826967"/>
    <w:rsid w:val="00826CDA"/>
    <w:rsid w:val="008271EA"/>
    <w:rsid w:val="00827ADE"/>
    <w:rsid w:val="00827B46"/>
    <w:rsid w:val="00827DCB"/>
    <w:rsid w:val="008303A3"/>
    <w:rsid w:val="00831F6E"/>
    <w:rsid w:val="00833873"/>
    <w:rsid w:val="008338CF"/>
    <w:rsid w:val="00833B29"/>
    <w:rsid w:val="00833EE8"/>
    <w:rsid w:val="008340D9"/>
    <w:rsid w:val="0083419E"/>
    <w:rsid w:val="008349D5"/>
    <w:rsid w:val="00834A1B"/>
    <w:rsid w:val="00834C98"/>
    <w:rsid w:val="00834D13"/>
    <w:rsid w:val="00835A2C"/>
    <w:rsid w:val="00835D9E"/>
    <w:rsid w:val="00836239"/>
    <w:rsid w:val="008364B4"/>
    <w:rsid w:val="008368FE"/>
    <w:rsid w:val="00836B0F"/>
    <w:rsid w:val="00836FDF"/>
    <w:rsid w:val="008379CB"/>
    <w:rsid w:val="00840899"/>
    <w:rsid w:val="00840928"/>
    <w:rsid w:val="00840D36"/>
    <w:rsid w:val="008410AE"/>
    <w:rsid w:val="00841D7F"/>
    <w:rsid w:val="00842D9F"/>
    <w:rsid w:val="00842EEE"/>
    <w:rsid w:val="00843782"/>
    <w:rsid w:val="0084391B"/>
    <w:rsid w:val="00843CFB"/>
    <w:rsid w:val="008448E5"/>
    <w:rsid w:val="008452E0"/>
    <w:rsid w:val="008452E6"/>
    <w:rsid w:val="0084664E"/>
    <w:rsid w:val="00846A11"/>
    <w:rsid w:val="00846AEF"/>
    <w:rsid w:val="00846B15"/>
    <w:rsid w:val="00846E01"/>
    <w:rsid w:val="008471F9"/>
    <w:rsid w:val="00847247"/>
    <w:rsid w:val="00847517"/>
    <w:rsid w:val="00847DCE"/>
    <w:rsid w:val="00847EA0"/>
    <w:rsid w:val="00850A48"/>
    <w:rsid w:val="00851CF4"/>
    <w:rsid w:val="00851E4A"/>
    <w:rsid w:val="0085206B"/>
    <w:rsid w:val="00852414"/>
    <w:rsid w:val="0085247E"/>
    <w:rsid w:val="00852A89"/>
    <w:rsid w:val="00852AF0"/>
    <w:rsid w:val="00853C27"/>
    <w:rsid w:val="0085425B"/>
    <w:rsid w:val="008548DC"/>
    <w:rsid w:val="00854E6B"/>
    <w:rsid w:val="008565D0"/>
    <w:rsid w:val="008567B1"/>
    <w:rsid w:val="0085682C"/>
    <w:rsid w:val="00856937"/>
    <w:rsid w:val="00856B74"/>
    <w:rsid w:val="00857652"/>
    <w:rsid w:val="00860447"/>
    <w:rsid w:val="008605C3"/>
    <w:rsid w:val="00860D94"/>
    <w:rsid w:val="00860F58"/>
    <w:rsid w:val="00860F75"/>
    <w:rsid w:val="008611D3"/>
    <w:rsid w:val="00861CA2"/>
    <w:rsid w:val="00861E4F"/>
    <w:rsid w:val="008625E5"/>
    <w:rsid w:val="008629E1"/>
    <w:rsid w:val="00862D66"/>
    <w:rsid w:val="00863039"/>
    <w:rsid w:val="00863554"/>
    <w:rsid w:val="00863631"/>
    <w:rsid w:val="0086365E"/>
    <w:rsid w:val="008636AB"/>
    <w:rsid w:val="00863B12"/>
    <w:rsid w:val="008640B0"/>
    <w:rsid w:val="00864437"/>
    <w:rsid w:val="00864718"/>
    <w:rsid w:val="00864803"/>
    <w:rsid w:val="008648C8"/>
    <w:rsid w:val="008649F4"/>
    <w:rsid w:val="008652A5"/>
    <w:rsid w:val="00865B3E"/>
    <w:rsid w:val="00865C79"/>
    <w:rsid w:val="0086613F"/>
    <w:rsid w:val="00866225"/>
    <w:rsid w:val="008662BC"/>
    <w:rsid w:val="00866C25"/>
    <w:rsid w:val="00867571"/>
    <w:rsid w:val="00867647"/>
    <w:rsid w:val="00867FA7"/>
    <w:rsid w:val="00870650"/>
    <w:rsid w:val="0087071A"/>
    <w:rsid w:val="00870AFC"/>
    <w:rsid w:val="00870D17"/>
    <w:rsid w:val="00870F4D"/>
    <w:rsid w:val="008711AD"/>
    <w:rsid w:val="00871E33"/>
    <w:rsid w:val="00872778"/>
    <w:rsid w:val="00872A87"/>
    <w:rsid w:val="00873085"/>
    <w:rsid w:val="00873B43"/>
    <w:rsid w:val="00874013"/>
    <w:rsid w:val="00874D00"/>
    <w:rsid w:val="00874F1B"/>
    <w:rsid w:val="008758F7"/>
    <w:rsid w:val="00875AEB"/>
    <w:rsid w:val="00875BFB"/>
    <w:rsid w:val="008760F0"/>
    <w:rsid w:val="00876492"/>
    <w:rsid w:val="00876D88"/>
    <w:rsid w:val="0087700E"/>
    <w:rsid w:val="00877154"/>
    <w:rsid w:val="00877492"/>
    <w:rsid w:val="00877562"/>
    <w:rsid w:val="00877F0B"/>
    <w:rsid w:val="00877F27"/>
    <w:rsid w:val="0088070D"/>
    <w:rsid w:val="00880827"/>
    <w:rsid w:val="00881099"/>
    <w:rsid w:val="00881A0B"/>
    <w:rsid w:val="00881A91"/>
    <w:rsid w:val="008826AB"/>
    <w:rsid w:val="00882A57"/>
    <w:rsid w:val="00882B50"/>
    <w:rsid w:val="0088368C"/>
    <w:rsid w:val="00883795"/>
    <w:rsid w:val="00883D79"/>
    <w:rsid w:val="00884733"/>
    <w:rsid w:val="00886221"/>
    <w:rsid w:val="008864DC"/>
    <w:rsid w:val="00886E07"/>
    <w:rsid w:val="00886F8C"/>
    <w:rsid w:val="00887882"/>
    <w:rsid w:val="0089068A"/>
    <w:rsid w:val="008907B3"/>
    <w:rsid w:val="0089091D"/>
    <w:rsid w:val="00890F71"/>
    <w:rsid w:val="00891349"/>
    <w:rsid w:val="00891603"/>
    <w:rsid w:val="00891AB8"/>
    <w:rsid w:val="00891C37"/>
    <w:rsid w:val="00891F60"/>
    <w:rsid w:val="0089211D"/>
    <w:rsid w:val="008936B0"/>
    <w:rsid w:val="00893A2D"/>
    <w:rsid w:val="00893AED"/>
    <w:rsid w:val="008940FD"/>
    <w:rsid w:val="00894479"/>
    <w:rsid w:val="0089467C"/>
    <w:rsid w:val="008953B2"/>
    <w:rsid w:val="008955B7"/>
    <w:rsid w:val="00895613"/>
    <w:rsid w:val="00896248"/>
    <w:rsid w:val="008969B8"/>
    <w:rsid w:val="00896AE1"/>
    <w:rsid w:val="00896B82"/>
    <w:rsid w:val="008971DA"/>
    <w:rsid w:val="008975A8"/>
    <w:rsid w:val="008975B3"/>
    <w:rsid w:val="00897A10"/>
    <w:rsid w:val="008A00B9"/>
    <w:rsid w:val="008A09EA"/>
    <w:rsid w:val="008A0D10"/>
    <w:rsid w:val="008A187A"/>
    <w:rsid w:val="008A19AB"/>
    <w:rsid w:val="008A1AB2"/>
    <w:rsid w:val="008A1F05"/>
    <w:rsid w:val="008A2281"/>
    <w:rsid w:val="008A268C"/>
    <w:rsid w:val="008A2B60"/>
    <w:rsid w:val="008A2DF9"/>
    <w:rsid w:val="008A3013"/>
    <w:rsid w:val="008A3027"/>
    <w:rsid w:val="008A3AC7"/>
    <w:rsid w:val="008A4947"/>
    <w:rsid w:val="008A4FA0"/>
    <w:rsid w:val="008A56AB"/>
    <w:rsid w:val="008A5C48"/>
    <w:rsid w:val="008A655D"/>
    <w:rsid w:val="008A6D19"/>
    <w:rsid w:val="008A6ED7"/>
    <w:rsid w:val="008A70E2"/>
    <w:rsid w:val="008A7398"/>
    <w:rsid w:val="008A74B8"/>
    <w:rsid w:val="008B0038"/>
    <w:rsid w:val="008B0297"/>
    <w:rsid w:val="008B0812"/>
    <w:rsid w:val="008B09F9"/>
    <w:rsid w:val="008B0AF8"/>
    <w:rsid w:val="008B0DBD"/>
    <w:rsid w:val="008B0EE8"/>
    <w:rsid w:val="008B100F"/>
    <w:rsid w:val="008B1204"/>
    <w:rsid w:val="008B1F07"/>
    <w:rsid w:val="008B2BA7"/>
    <w:rsid w:val="008B2FDA"/>
    <w:rsid w:val="008B364F"/>
    <w:rsid w:val="008B3A08"/>
    <w:rsid w:val="008B4361"/>
    <w:rsid w:val="008B4D6A"/>
    <w:rsid w:val="008B4E4F"/>
    <w:rsid w:val="008B5A5A"/>
    <w:rsid w:val="008B5F32"/>
    <w:rsid w:val="008B659E"/>
    <w:rsid w:val="008B6AE8"/>
    <w:rsid w:val="008B71B5"/>
    <w:rsid w:val="008B7D0F"/>
    <w:rsid w:val="008B7F22"/>
    <w:rsid w:val="008C00CE"/>
    <w:rsid w:val="008C037D"/>
    <w:rsid w:val="008C087C"/>
    <w:rsid w:val="008C09AE"/>
    <w:rsid w:val="008C0E64"/>
    <w:rsid w:val="008C1540"/>
    <w:rsid w:val="008C1A84"/>
    <w:rsid w:val="008C25B6"/>
    <w:rsid w:val="008C267F"/>
    <w:rsid w:val="008C2A09"/>
    <w:rsid w:val="008C32AC"/>
    <w:rsid w:val="008C357A"/>
    <w:rsid w:val="008C395D"/>
    <w:rsid w:val="008C4404"/>
    <w:rsid w:val="008C481C"/>
    <w:rsid w:val="008C52D2"/>
    <w:rsid w:val="008C5D38"/>
    <w:rsid w:val="008C607F"/>
    <w:rsid w:val="008C644A"/>
    <w:rsid w:val="008C7B33"/>
    <w:rsid w:val="008D07EB"/>
    <w:rsid w:val="008D0A6B"/>
    <w:rsid w:val="008D1AB7"/>
    <w:rsid w:val="008D2498"/>
    <w:rsid w:val="008D2A86"/>
    <w:rsid w:val="008D313D"/>
    <w:rsid w:val="008D330E"/>
    <w:rsid w:val="008D33B5"/>
    <w:rsid w:val="008D3472"/>
    <w:rsid w:val="008D36C5"/>
    <w:rsid w:val="008D3E50"/>
    <w:rsid w:val="008D3EC8"/>
    <w:rsid w:val="008D3FBA"/>
    <w:rsid w:val="008D3FC8"/>
    <w:rsid w:val="008D450D"/>
    <w:rsid w:val="008D4C7E"/>
    <w:rsid w:val="008D532A"/>
    <w:rsid w:val="008D54D2"/>
    <w:rsid w:val="008D5616"/>
    <w:rsid w:val="008D5979"/>
    <w:rsid w:val="008D59FB"/>
    <w:rsid w:val="008D6C18"/>
    <w:rsid w:val="008D6EF8"/>
    <w:rsid w:val="008D7069"/>
    <w:rsid w:val="008D7159"/>
    <w:rsid w:val="008D790B"/>
    <w:rsid w:val="008E0A4A"/>
    <w:rsid w:val="008E0EA6"/>
    <w:rsid w:val="008E14E1"/>
    <w:rsid w:val="008E18F8"/>
    <w:rsid w:val="008E218A"/>
    <w:rsid w:val="008E2756"/>
    <w:rsid w:val="008E2877"/>
    <w:rsid w:val="008E2C1E"/>
    <w:rsid w:val="008E2CFB"/>
    <w:rsid w:val="008E2EC7"/>
    <w:rsid w:val="008E3267"/>
    <w:rsid w:val="008E3A14"/>
    <w:rsid w:val="008E4F20"/>
    <w:rsid w:val="008E5122"/>
    <w:rsid w:val="008E5947"/>
    <w:rsid w:val="008E60F2"/>
    <w:rsid w:val="008E648C"/>
    <w:rsid w:val="008E64AE"/>
    <w:rsid w:val="008E68CF"/>
    <w:rsid w:val="008E69D5"/>
    <w:rsid w:val="008E6FEA"/>
    <w:rsid w:val="008E7154"/>
    <w:rsid w:val="008E78ED"/>
    <w:rsid w:val="008E78F0"/>
    <w:rsid w:val="008F0C8F"/>
    <w:rsid w:val="008F0E17"/>
    <w:rsid w:val="008F0EF4"/>
    <w:rsid w:val="008F18BD"/>
    <w:rsid w:val="008F1B93"/>
    <w:rsid w:val="008F1E90"/>
    <w:rsid w:val="008F2382"/>
    <w:rsid w:val="008F2852"/>
    <w:rsid w:val="008F28B4"/>
    <w:rsid w:val="008F32DE"/>
    <w:rsid w:val="008F3959"/>
    <w:rsid w:val="008F39DE"/>
    <w:rsid w:val="008F4C65"/>
    <w:rsid w:val="008F5AB7"/>
    <w:rsid w:val="008F69A6"/>
    <w:rsid w:val="008F6D1C"/>
    <w:rsid w:val="008F6DBC"/>
    <w:rsid w:val="008F7492"/>
    <w:rsid w:val="0090074A"/>
    <w:rsid w:val="00901690"/>
    <w:rsid w:val="00901B91"/>
    <w:rsid w:val="00901C5D"/>
    <w:rsid w:val="00901D83"/>
    <w:rsid w:val="00901F9D"/>
    <w:rsid w:val="0090203D"/>
    <w:rsid w:val="00902EAA"/>
    <w:rsid w:val="0090325B"/>
    <w:rsid w:val="00903A03"/>
    <w:rsid w:val="00903AE4"/>
    <w:rsid w:val="00903D5C"/>
    <w:rsid w:val="00904626"/>
    <w:rsid w:val="009048C0"/>
    <w:rsid w:val="00904D82"/>
    <w:rsid w:val="009057E8"/>
    <w:rsid w:val="00906193"/>
    <w:rsid w:val="009066EE"/>
    <w:rsid w:val="00906D5C"/>
    <w:rsid w:val="00910248"/>
    <w:rsid w:val="009106F2"/>
    <w:rsid w:val="009109D1"/>
    <w:rsid w:val="00910C3E"/>
    <w:rsid w:val="00911063"/>
    <w:rsid w:val="009111B4"/>
    <w:rsid w:val="009115EF"/>
    <w:rsid w:val="0091164C"/>
    <w:rsid w:val="0091184D"/>
    <w:rsid w:val="00911945"/>
    <w:rsid w:val="00911B29"/>
    <w:rsid w:val="00913061"/>
    <w:rsid w:val="00913461"/>
    <w:rsid w:val="00913CD5"/>
    <w:rsid w:val="00914323"/>
    <w:rsid w:val="0091479A"/>
    <w:rsid w:val="0091487D"/>
    <w:rsid w:val="00915169"/>
    <w:rsid w:val="00915BB0"/>
    <w:rsid w:val="00915C9B"/>
    <w:rsid w:val="0091629A"/>
    <w:rsid w:val="009163BF"/>
    <w:rsid w:val="009163C3"/>
    <w:rsid w:val="009166F2"/>
    <w:rsid w:val="00916DFE"/>
    <w:rsid w:val="00916E95"/>
    <w:rsid w:val="00916EA9"/>
    <w:rsid w:val="009175D6"/>
    <w:rsid w:val="00917E67"/>
    <w:rsid w:val="009204D1"/>
    <w:rsid w:val="00920646"/>
    <w:rsid w:val="00920A4A"/>
    <w:rsid w:val="00920C0E"/>
    <w:rsid w:val="00921197"/>
    <w:rsid w:val="00921354"/>
    <w:rsid w:val="0092153E"/>
    <w:rsid w:val="00921BD5"/>
    <w:rsid w:val="00921F37"/>
    <w:rsid w:val="0092240C"/>
    <w:rsid w:val="00922429"/>
    <w:rsid w:val="009237A8"/>
    <w:rsid w:val="009237DC"/>
    <w:rsid w:val="00923D14"/>
    <w:rsid w:val="009240AE"/>
    <w:rsid w:val="009244F2"/>
    <w:rsid w:val="00924B5B"/>
    <w:rsid w:val="00924BC9"/>
    <w:rsid w:val="0092505E"/>
    <w:rsid w:val="009255CA"/>
    <w:rsid w:val="00925703"/>
    <w:rsid w:val="00925733"/>
    <w:rsid w:val="00925D75"/>
    <w:rsid w:val="00926698"/>
    <w:rsid w:val="00927258"/>
    <w:rsid w:val="00927A26"/>
    <w:rsid w:val="00930E15"/>
    <w:rsid w:val="00931019"/>
    <w:rsid w:val="009317E4"/>
    <w:rsid w:val="00931DBA"/>
    <w:rsid w:val="00932279"/>
    <w:rsid w:val="00932CED"/>
    <w:rsid w:val="00932E40"/>
    <w:rsid w:val="009338AB"/>
    <w:rsid w:val="00933BAA"/>
    <w:rsid w:val="00933D4E"/>
    <w:rsid w:val="00933FDE"/>
    <w:rsid w:val="0093478D"/>
    <w:rsid w:val="00934912"/>
    <w:rsid w:val="0093497B"/>
    <w:rsid w:val="00934B6D"/>
    <w:rsid w:val="00934D43"/>
    <w:rsid w:val="00934D78"/>
    <w:rsid w:val="009352C2"/>
    <w:rsid w:val="00935585"/>
    <w:rsid w:val="009359E3"/>
    <w:rsid w:val="00935B86"/>
    <w:rsid w:val="00935C59"/>
    <w:rsid w:val="00935D6D"/>
    <w:rsid w:val="009362A4"/>
    <w:rsid w:val="00936E46"/>
    <w:rsid w:val="00936F8E"/>
    <w:rsid w:val="00937931"/>
    <w:rsid w:val="00937986"/>
    <w:rsid w:val="00940704"/>
    <w:rsid w:val="00940E96"/>
    <w:rsid w:val="0094125E"/>
    <w:rsid w:val="0094156D"/>
    <w:rsid w:val="00941877"/>
    <w:rsid w:val="009418EC"/>
    <w:rsid w:val="00941EDD"/>
    <w:rsid w:val="00941EF0"/>
    <w:rsid w:val="00942464"/>
    <w:rsid w:val="009424EC"/>
    <w:rsid w:val="0094316F"/>
    <w:rsid w:val="0094329A"/>
    <w:rsid w:val="0094339B"/>
    <w:rsid w:val="009434AE"/>
    <w:rsid w:val="00943630"/>
    <w:rsid w:val="00943C9D"/>
    <w:rsid w:val="00944088"/>
    <w:rsid w:val="00944F8B"/>
    <w:rsid w:val="00945926"/>
    <w:rsid w:val="00945AC1"/>
    <w:rsid w:val="00945BCA"/>
    <w:rsid w:val="00946565"/>
    <w:rsid w:val="00946602"/>
    <w:rsid w:val="0094670D"/>
    <w:rsid w:val="00947020"/>
    <w:rsid w:val="0094708B"/>
    <w:rsid w:val="009473AB"/>
    <w:rsid w:val="009477D2"/>
    <w:rsid w:val="00947AE1"/>
    <w:rsid w:val="00947C51"/>
    <w:rsid w:val="00947DF8"/>
    <w:rsid w:val="00947E48"/>
    <w:rsid w:val="009503E1"/>
    <w:rsid w:val="0095053F"/>
    <w:rsid w:val="00950C1E"/>
    <w:rsid w:val="009511D7"/>
    <w:rsid w:val="009517DC"/>
    <w:rsid w:val="0095192D"/>
    <w:rsid w:val="00952275"/>
    <w:rsid w:val="00952823"/>
    <w:rsid w:val="00952D1C"/>
    <w:rsid w:val="009530EE"/>
    <w:rsid w:val="00953855"/>
    <w:rsid w:val="00953C61"/>
    <w:rsid w:val="00953DA3"/>
    <w:rsid w:val="00953F20"/>
    <w:rsid w:val="00954210"/>
    <w:rsid w:val="0095449F"/>
    <w:rsid w:val="00954C10"/>
    <w:rsid w:val="00954CA4"/>
    <w:rsid w:val="0095569D"/>
    <w:rsid w:val="00955C74"/>
    <w:rsid w:val="00955D58"/>
    <w:rsid w:val="00955E7C"/>
    <w:rsid w:val="00956313"/>
    <w:rsid w:val="00956441"/>
    <w:rsid w:val="00956447"/>
    <w:rsid w:val="009566DE"/>
    <w:rsid w:val="00956751"/>
    <w:rsid w:val="00956880"/>
    <w:rsid w:val="00956992"/>
    <w:rsid w:val="00956A47"/>
    <w:rsid w:val="00956C47"/>
    <w:rsid w:val="00956E7C"/>
    <w:rsid w:val="009571E3"/>
    <w:rsid w:val="009573B5"/>
    <w:rsid w:val="00957673"/>
    <w:rsid w:val="009579B7"/>
    <w:rsid w:val="009603AE"/>
    <w:rsid w:val="00961122"/>
    <w:rsid w:val="00961720"/>
    <w:rsid w:val="009618F8"/>
    <w:rsid w:val="00961D4E"/>
    <w:rsid w:val="009623A3"/>
    <w:rsid w:val="00962822"/>
    <w:rsid w:val="0096330F"/>
    <w:rsid w:val="00963336"/>
    <w:rsid w:val="00963B5E"/>
    <w:rsid w:val="00963BBC"/>
    <w:rsid w:val="00963DD6"/>
    <w:rsid w:val="00964961"/>
    <w:rsid w:val="00964B28"/>
    <w:rsid w:val="009651BF"/>
    <w:rsid w:val="009655F1"/>
    <w:rsid w:val="009659BB"/>
    <w:rsid w:val="00966035"/>
    <w:rsid w:val="00966D86"/>
    <w:rsid w:val="00966FB6"/>
    <w:rsid w:val="00967F08"/>
    <w:rsid w:val="009703DF"/>
    <w:rsid w:val="009704B8"/>
    <w:rsid w:val="0097055B"/>
    <w:rsid w:val="009707A5"/>
    <w:rsid w:val="009707B4"/>
    <w:rsid w:val="00971875"/>
    <w:rsid w:val="00971DBD"/>
    <w:rsid w:val="00971F35"/>
    <w:rsid w:val="00972696"/>
    <w:rsid w:val="0097297C"/>
    <w:rsid w:val="00972F83"/>
    <w:rsid w:val="00972FF5"/>
    <w:rsid w:val="0097315D"/>
    <w:rsid w:val="00973D6F"/>
    <w:rsid w:val="0097477C"/>
    <w:rsid w:val="00974AF9"/>
    <w:rsid w:val="0097643F"/>
    <w:rsid w:val="00977479"/>
    <w:rsid w:val="009801A8"/>
    <w:rsid w:val="00980563"/>
    <w:rsid w:val="00980AD9"/>
    <w:rsid w:val="00980B42"/>
    <w:rsid w:val="00980BC2"/>
    <w:rsid w:val="00980C61"/>
    <w:rsid w:val="0098142A"/>
    <w:rsid w:val="00981AD1"/>
    <w:rsid w:val="00981DA4"/>
    <w:rsid w:val="00981F9C"/>
    <w:rsid w:val="009823F1"/>
    <w:rsid w:val="0098257F"/>
    <w:rsid w:val="009825AB"/>
    <w:rsid w:val="009828C9"/>
    <w:rsid w:val="00982E31"/>
    <w:rsid w:val="00983290"/>
    <w:rsid w:val="0098330C"/>
    <w:rsid w:val="00983741"/>
    <w:rsid w:val="00983815"/>
    <w:rsid w:val="00983CEC"/>
    <w:rsid w:val="0098409E"/>
    <w:rsid w:val="00984458"/>
    <w:rsid w:val="00984608"/>
    <w:rsid w:val="009848F5"/>
    <w:rsid w:val="00984A8B"/>
    <w:rsid w:val="009851A1"/>
    <w:rsid w:val="0098526E"/>
    <w:rsid w:val="0098528D"/>
    <w:rsid w:val="00985DDE"/>
    <w:rsid w:val="00985F0B"/>
    <w:rsid w:val="009860DF"/>
    <w:rsid w:val="009862DE"/>
    <w:rsid w:val="009862E5"/>
    <w:rsid w:val="00986483"/>
    <w:rsid w:val="009866E1"/>
    <w:rsid w:val="0098679D"/>
    <w:rsid w:val="00986A1E"/>
    <w:rsid w:val="00987055"/>
    <w:rsid w:val="009872AD"/>
    <w:rsid w:val="00987A01"/>
    <w:rsid w:val="00987A0C"/>
    <w:rsid w:val="00987C60"/>
    <w:rsid w:val="009904A2"/>
    <w:rsid w:val="00990AE1"/>
    <w:rsid w:val="00990CF6"/>
    <w:rsid w:val="00991225"/>
    <w:rsid w:val="0099151D"/>
    <w:rsid w:val="00991526"/>
    <w:rsid w:val="009917E5"/>
    <w:rsid w:val="00991F0E"/>
    <w:rsid w:val="0099204C"/>
    <w:rsid w:val="0099216C"/>
    <w:rsid w:val="009931D4"/>
    <w:rsid w:val="009933B2"/>
    <w:rsid w:val="00993540"/>
    <w:rsid w:val="0099368F"/>
    <w:rsid w:val="00993CCC"/>
    <w:rsid w:val="00994D14"/>
    <w:rsid w:val="00994F03"/>
    <w:rsid w:val="0099585A"/>
    <w:rsid w:val="00995DD2"/>
    <w:rsid w:val="00995EAB"/>
    <w:rsid w:val="00996D13"/>
    <w:rsid w:val="00996D45"/>
    <w:rsid w:val="00997237"/>
    <w:rsid w:val="00997326"/>
    <w:rsid w:val="00997367"/>
    <w:rsid w:val="009978F1"/>
    <w:rsid w:val="00997A68"/>
    <w:rsid w:val="00997D3C"/>
    <w:rsid w:val="00997FA9"/>
    <w:rsid w:val="009A0224"/>
    <w:rsid w:val="009A0799"/>
    <w:rsid w:val="009A0867"/>
    <w:rsid w:val="009A0A36"/>
    <w:rsid w:val="009A0D8F"/>
    <w:rsid w:val="009A0EA5"/>
    <w:rsid w:val="009A12A6"/>
    <w:rsid w:val="009A1A32"/>
    <w:rsid w:val="009A1AE1"/>
    <w:rsid w:val="009A202C"/>
    <w:rsid w:val="009A2B57"/>
    <w:rsid w:val="009A318F"/>
    <w:rsid w:val="009A32A5"/>
    <w:rsid w:val="009A3428"/>
    <w:rsid w:val="009A3C41"/>
    <w:rsid w:val="009A4D1A"/>
    <w:rsid w:val="009A4FEC"/>
    <w:rsid w:val="009A50D7"/>
    <w:rsid w:val="009A5466"/>
    <w:rsid w:val="009A5CB6"/>
    <w:rsid w:val="009A5D46"/>
    <w:rsid w:val="009A5DF7"/>
    <w:rsid w:val="009A622C"/>
    <w:rsid w:val="009A63EE"/>
    <w:rsid w:val="009A762F"/>
    <w:rsid w:val="009A76D9"/>
    <w:rsid w:val="009B00A3"/>
    <w:rsid w:val="009B01B9"/>
    <w:rsid w:val="009B0223"/>
    <w:rsid w:val="009B04F2"/>
    <w:rsid w:val="009B0754"/>
    <w:rsid w:val="009B0B8F"/>
    <w:rsid w:val="009B11C6"/>
    <w:rsid w:val="009B1640"/>
    <w:rsid w:val="009B17D8"/>
    <w:rsid w:val="009B1CA2"/>
    <w:rsid w:val="009B1ECF"/>
    <w:rsid w:val="009B250A"/>
    <w:rsid w:val="009B2A0A"/>
    <w:rsid w:val="009B3AD2"/>
    <w:rsid w:val="009B3E30"/>
    <w:rsid w:val="009B3F76"/>
    <w:rsid w:val="009B447F"/>
    <w:rsid w:val="009B4AF1"/>
    <w:rsid w:val="009B5003"/>
    <w:rsid w:val="009B52AF"/>
    <w:rsid w:val="009B53B7"/>
    <w:rsid w:val="009B59CF"/>
    <w:rsid w:val="009B5CBA"/>
    <w:rsid w:val="009B5CE4"/>
    <w:rsid w:val="009B5D20"/>
    <w:rsid w:val="009B6376"/>
    <w:rsid w:val="009B6815"/>
    <w:rsid w:val="009B6FC2"/>
    <w:rsid w:val="009B72EF"/>
    <w:rsid w:val="009B7306"/>
    <w:rsid w:val="009B7D5C"/>
    <w:rsid w:val="009C000F"/>
    <w:rsid w:val="009C027E"/>
    <w:rsid w:val="009C0519"/>
    <w:rsid w:val="009C0592"/>
    <w:rsid w:val="009C0CD5"/>
    <w:rsid w:val="009C1007"/>
    <w:rsid w:val="009C13C9"/>
    <w:rsid w:val="009C170B"/>
    <w:rsid w:val="009C1738"/>
    <w:rsid w:val="009C1DF3"/>
    <w:rsid w:val="009C2109"/>
    <w:rsid w:val="009C22C9"/>
    <w:rsid w:val="009C2886"/>
    <w:rsid w:val="009C2E68"/>
    <w:rsid w:val="009C2F3D"/>
    <w:rsid w:val="009C3190"/>
    <w:rsid w:val="009C3825"/>
    <w:rsid w:val="009C38E2"/>
    <w:rsid w:val="009C44B8"/>
    <w:rsid w:val="009C5D3C"/>
    <w:rsid w:val="009C5DB9"/>
    <w:rsid w:val="009C5E27"/>
    <w:rsid w:val="009C6293"/>
    <w:rsid w:val="009C643E"/>
    <w:rsid w:val="009C658C"/>
    <w:rsid w:val="009C6AAD"/>
    <w:rsid w:val="009C705B"/>
    <w:rsid w:val="009C7482"/>
    <w:rsid w:val="009C7B25"/>
    <w:rsid w:val="009C7C83"/>
    <w:rsid w:val="009D00F0"/>
    <w:rsid w:val="009D0366"/>
    <w:rsid w:val="009D07E2"/>
    <w:rsid w:val="009D10FF"/>
    <w:rsid w:val="009D12B8"/>
    <w:rsid w:val="009D2473"/>
    <w:rsid w:val="009D406B"/>
    <w:rsid w:val="009D4633"/>
    <w:rsid w:val="009D4852"/>
    <w:rsid w:val="009D4B2B"/>
    <w:rsid w:val="009D59F7"/>
    <w:rsid w:val="009D5E0A"/>
    <w:rsid w:val="009D6E51"/>
    <w:rsid w:val="009D73F4"/>
    <w:rsid w:val="009D764E"/>
    <w:rsid w:val="009D7F66"/>
    <w:rsid w:val="009E034E"/>
    <w:rsid w:val="009E09DC"/>
    <w:rsid w:val="009E0ED7"/>
    <w:rsid w:val="009E15B6"/>
    <w:rsid w:val="009E2038"/>
    <w:rsid w:val="009E291A"/>
    <w:rsid w:val="009E3B47"/>
    <w:rsid w:val="009E3F6F"/>
    <w:rsid w:val="009E5193"/>
    <w:rsid w:val="009E552A"/>
    <w:rsid w:val="009E5A77"/>
    <w:rsid w:val="009E5E52"/>
    <w:rsid w:val="009E6042"/>
    <w:rsid w:val="009E6057"/>
    <w:rsid w:val="009E621D"/>
    <w:rsid w:val="009E6318"/>
    <w:rsid w:val="009E63CA"/>
    <w:rsid w:val="009E67F1"/>
    <w:rsid w:val="009E789C"/>
    <w:rsid w:val="009E7F01"/>
    <w:rsid w:val="009F0104"/>
    <w:rsid w:val="009F05D5"/>
    <w:rsid w:val="009F08CF"/>
    <w:rsid w:val="009F0A81"/>
    <w:rsid w:val="009F0AB2"/>
    <w:rsid w:val="009F0B51"/>
    <w:rsid w:val="009F16E8"/>
    <w:rsid w:val="009F17A3"/>
    <w:rsid w:val="009F1A89"/>
    <w:rsid w:val="009F1B02"/>
    <w:rsid w:val="009F1C3B"/>
    <w:rsid w:val="009F2040"/>
    <w:rsid w:val="009F2410"/>
    <w:rsid w:val="009F32C0"/>
    <w:rsid w:val="009F4341"/>
    <w:rsid w:val="009F459D"/>
    <w:rsid w:val="009F46F3"/>
    <w:rsid w:val="009F5208"/>
    <w:rsid w:val="009F56CA"/>
    <w:rsid w:val="009F5805"/>
    <w:rsid w:val="009F5D74"/>
    <w:rsid w:val="009F6E8D"/>
    <w:rsid w:val="009F7187"/>
    <w:rsid w:val="009F76B7"/>
    <w:rsid w:val="009F76D1"/>
    <w:rsid w:val="009F7DEE"/>
    <w:rsid w:val="009F7F41"/>
    <w:rsid w:val="009F7F4A"/>
    <w:rsid w:val="00A00337"/>
    <w:rsid w:val="00A00B5F"/>
    <w:rsid w:val="00A01809"/>
    <w:rsid w:val="00A01AD4"/>
    <w:rsid w:val="00A02036"/>
    <w:rsid w:val="00A021F9"/>
    <w:rsid w:val="00A02A24"/>
    <w:rsid w:val="00A02CE5"/>
    <w:rsid w:val="00A0325F"/>
    <w:rsid w:val="00A0375D"/>
    <w:rsid w:val="00A037DC"/>
    <w:rsid w:val="00A03CE5"/>
    <w:rsid w:val="00A0467B"/>
    <w:rsid w:val="00A04E02"/>
    <w:rsid w:val="00A05581"/>
    <w:rsid w:val="00A057C5"/>
    <w:rsid w:val="00A05961"/>
    <w:rsid w:val="00A064DE"/>
    <w:rsid w:val="00A066B2"/>
    <w:rsid w:val="00A06897"/>
    <w:rsid w:val="00A06A52"/>
    <w:rsid w:val="00A07007"/>
    <w:rsid w:val="00A07394"/>
    <w:rsid w:val="00A074E9"/>
    <w:rsid w:val="00A07734"/>
    <w:rsid w:val="00A07C85"/>
    <w:rsid w:val="00A07F06"/>
    <w:rsid w:val="00A1070A"/>
    <w:rsid w:val="00A1082D"/>
    <w:rsid w:val="00A11182"/>
    <w:rsid w:val="00A11F0E"/>
    <w:rsid w:val="00A121E1"/>
    <w:rsid w:val="00A12232"/>
    <w:rsid w:val="00A1231D"/>
    <w:rsid w:val="00A12747"/>
    <w:rsid w:val="00A12A23"/>
    <w:rsid w:val="00A130A8"/>
    <w:rsid w:val="00A13AFE"/>
    <w:rsid w:val="00A14091"/>
    <w:rsid w:val="00A14407"/>
    <w:rsid w:val="00A144F3"/>
    <w:rsid w:val="00A1461A"/>
    <w:rsid w:val="00A14637"/>
    <w:rsid w:val="00A1481A"/>
    <w:rsid w:val="00A14940"/>
    <w:rsid w:val="00A158B1"/>
    <w:rsid w:val="00A15F03"/>
    <w:rsid w:val="00A16180"/>
    <w:rsid w:val="00A16338"/>
    <w:rsid w:val="00A167D9"/>
    <w:rsid w:val="00A16B17"/>
    <w:rsid w:val="00A16CF2"/>
    <w:rsid w:val="00A16EAD"/>
    <w:rsid w:val="00A16F3E"/>
    <w:rsid w:val="00A170F2"/>
    <w:rsid w:val="00A1757E"/>
    <w:rsid w:val="00A17B65"/>
    <w:rsid w:val="00A17DAB"/>
    <w:rsid w:val="00A17EE5"/>
    <w:rsid w:val="00A17F3F"/>
    <w:rsid w:val="00A2048E"/>
    <w:rsid w:val="00A212CD"/>
    <w:rsid w:val="00A2138A"/>
    <w:rsid w:val="00A21F38"/>
    <w:rsid w:val="00A22504"/>
    <w:rsid w:val="00A22B68"/>
    <w:rsid w:val="00A23048"/>
    <w:rsid w:val="00A23322"/>
    <w:rsid w:val="00A23A25"/>
    <w:rsid w:val="00A23B1C"/>
    <w:rsid w:val="00A240BC"/>
    <w:rsid w:val="00A242A8"/>
    <w:rsid w:val="00A244AF"/>
    <w:rsid w:val="00A249AA"/>
    <w:rsid w:val="00A255EE"/>
    <w:rsid w:val="00A257E2"/>
    <w:rsid w:val="00A25D6D"/>
    <w:rsid w:val="00A26000"/>
    <w:rsid w:val="00A265D8"/>
    <w:rsid w:val="00A268E2"/>
    <w:rsid w:val="00A26F16"/>
    <w:rsid w:val="00A2706A"/>
    <w:rsid w:val="00A2775A"/>
    <w:rsid w:val="00A27950"/>
    <w:rsid w:val="00A27A48"/>
    <w:rsid w:val="00A27B43"/>
    <w:rsid w:val="00A300D1"/>
    <w:rsid w:val="00A3026D"/>
    <w:rsid w:val="00A30505"/>
    <w:rsid w:val="00A30D8E"/>
    <w:rsid w:val="00A3104D"/>
    <w:rsid w:val="00A31CCE"/>
    <w:rsid w:val="00A3248F"/>
    <w:rsid w:val="00A324C2"/>
    <w:rsid w:val="00A33118"/>
    <w:rsid w:val="00A3327B"/>
    <w:rsid w:val="00A33372"/>
    <w:rsid w:val="00A3354E"/>
    <w:rsid w:val="00A339DF"/>
    <w:rsid w:val="00A33C8F"/>
    <w:rsid w:val="00A342B9"/>
    <w:rsid w:val="00A3435F"/>
    <w:rsid w:val="00A344F8"/>
    <w:rsid w:val="00A34699"/>
    <w:rsid w:val="00A34871"/>
    <w:rsid w:val="00A34B50"/>
    <w:rsid w:val="00A353F9"/>
    <w:rsid w:val="00A355B5"/>
    <w:rsid w:val="00A35F2C"/>
    <w:rsid w:val="00A36AB8"/>
    <w:rsid w:val="00A36C38"/>
    <w:rsid w:val="00A36EE3"/>
    <w:rsid w:val="00A37288"/>
    <w:rsid w:val="00A37F2D"/>
    <w:rsid w:val="00A402C3"/>
    <w:rsid w:val="00A4064B"/>
    <w:rsid w:val="00A407B6"/>
    <w:rsid w:val="00A410B5"/>
    <w:rsid w:val="00A415CD"/>
    <w:rsid w:val="00A4194C"/>
    <w:rsid w:val="00A41DA1"/>
    <w:rsid w:val="00A41EB6"/>
    <w:rsid w:val="00A42D07"/>
    <w:rsid w:val="00A4314B"/>
    <w:rsid w:val="00A4482E"/>
    <w:rsid w:val="00A44B6A"/>
    <w:rsid w:val="00A45AB3"/>
    <w:rsid w:val="00A46C98"/>
    <w:rsid w:val="00A47140"/>
    <w:rsid w:val="00A4733C"/>
    <w:rsid w:val="00A47CB2"/>
    <w:rsid w:val="00A501BD"/>
    <w:rsid w:val="00A501EF"/>
    <w:rsid w:val="00A50399"/>
    <w:rsid w:val="00A50B43"/>
    <w:rsid w:val="00A50C48"/>
    <w:rsid w:val="00A51819"/>
    <w:rsid w:val="00A51F39"/>
    <w:rsid w:val="00A5205D"/>
    <w:rsid w:val="00A52106"/>
    <w:rsid w:val="00A526C2"/>
    <w:rsid w:val="00A53613"/>
    <w:rsid w:val="00A53FFE"/>
    <w:rsid w:val="00A55099"/>
    <w:rsid w:val="00A555FC"/>
    <w:rsid w:val="00A556B3"/>
    <w:rsid w:val="00A55EDB"/>
    <w:rsid w:val="00A56DF0"/>
    <w:rsid w:val="00A578DE"/>
    <w:rsid w:val="00A579E5"/>
    <w:rsid w:val="00A604BF"/>
    <w:rsid w:val="00A60B22"/>
    <w:rsid w:val="00A60C9F"/>
    <w:rsid w:val="00A6110F"/>
    <w:rsid w:val="00A61418"/>
    <w:rsid w:val="00A61524"/>
    <w:rsid w:val="00A616C5"/>
    <w:rsid w:val="00A61F58"/>
    <w:rsid w:val="00A623C0"/>
    <w:rsid w:val="00A62A60"/>
    <w:rsid w:val="00A62E2B"/>
    <w:rsid w:val="00A63880"/>
    <w:rsid w:val="00A63AAA"/>
    <w:rsid w:val="00A63C1B"/>
    <w:rsid w:val="00A64D59"/>
    <w:rsid w:val="00A65D16"/>
    <w:rsid w:val="00A65EA1"/>
    <w:rsid w:val="00A6662E"/>
    <w:rsid w:val="00A668E2"/>
    <w:rsid w:val="00A66D89"/>
    <w:rsid w:val="00A66EA1"/>
    <w:rsid w:val="00A67011"/>
    <w:rsid w:val="00A6788B"/>
    <w:rsid w:val="00A6794B"/>
    <w:rsid w:val="00A7002F"/>
    <w:rsid w:val="00A701B3"/>
    <w:rsid w:val="00A7049C"/>
    <w:rsid w:val="00A70A31"/>
    <w:rsid w:val="00A70B27"/>
    <w:rsid w:val="00A71617"/>
    <w:rsid w:val="00A71A13"/>
    <w:rsid w:val="00A71A4F"/>
    <w:rsid w:val="00A724B6"/>
    <w:rsid w:val="00A72624"/>
    <w:rsid w:val="00A727AF"/>
    <w:rsid w:val="00A72F75"/>
    <w:rsid w:val="00A73589"/>
    <w:rsid w:val="00A7364E"/>
    <w:rsid w:val="00A73FC2"/>
    <w:rsid w:val="00A74750"/>
    <w:rsid w:val="00A74796"/>
    <w:rsid w:val="00A754FD"/>
    <w:rsid w:val="00A75B77"/>
    <w:rsid w:val="00A768A4"/>
    <w:rsid w:val="00A7692C"/>
    <w:rsid w:val="00A76C8B"/>
    <w:rsid w:val="00A76D19"/>
    <w:rsid w:val="00A772F7"/>
    <w:rsid w:val="00A801BD"/>
    <w:rsid w:val="00A80696"/>
    <w:rsid w:val="00A809C1"/>
    <w:rsid w:val="00A820C4"/>
    <w:rsid w:val="00A82427"/>
    <w:rsid w:val="00A82455"/>
    <w:rsid w:val="00A825F5"/>
    <w:rsid w:val="00A8267C"/>
    <w:rsid w:val="00A82A56"/>
    <w:rsid w:val="00A83803"/>
    <w:rsid w:val="00A83985"/>
    <w:rsid w:val="00A8399A"/>
    <w:rsid w:val="00A83D53"/>
    <w:rsid w:val="00A83EAE"/>
    <w:rsid w:val="00A85542"/>
    <w:rsid w:val="00A85EC4"/>
    <w:rsid w:val="00A85FA4"/>
    <w:rsid w:val="00A86A5C"/>
    <w:rsid w:val="00A86DC6"/>
    <w:rsid w:val="00A86F2A"/>
    <w:rsid w:val="00A87175"/>
    <w:rsid w:val="00A9151D"/>
    <w:rsid w:val="00A91B07"/>
    <w:rsid w:val="00A92109"/>
    <w:rsid w:val="00A927AD"/>
    <w:rsid w:val="00A92F63"/>
    <w:rsid w:val="00A932E1"/>
    <w:rsid w:val="00A9337E"/>
    <w:rsid w:val="00A9367E"/>
    <w:rsid w:val="00A94091"/>
    <w:rsid w:val="00A942AE"/>
    <w:rsid w:val="00A94A80"/>
    <w:rsid w:val="00A94AD0"/>
    <w:rsid w:val="00A94E8A"/>
    <w:rsid w:val="00A957BD"/>
    <w:rsid w:val="00A95D34"/>
    <w:rsid w:val="00A95FEF"/>
    <w:rsid w:val="00A95FFB"/>
    <w:rsid w:val="00A963C7"/>
    <w:rsid w:val="00A96AF7"/>
    <w:rsid w:val="00A96B00"/>
    <w:rsid w:val="00A9794D"/>
    <w:rsid w:val="00A97C40"/>
    <w:rsid w:val="00A97D39"/>
    <w:rsid w:val="00AA0066"/>
    <w:rsid w:val="00AA0112"/>
    <w:rsid w:val="00AA055B"/>
    <w:rsid w:val="00AA078F"/>
    <w:rsid w:val="00AA0C3D"/>
    <w:rsid w:val="00AA1185"/>
    <w:rsid w:val="00AA131F"/>
    <w:rsid w:val="00AA1365"/>
    <w:rsid w:val="00AA1653"/>
    <w:rsid w:val="00AA1A12"/>
    <w:rsid w:val="00AA2499"/>
    <w:rsid w:val="00AA28FB"/>
    <w:rsid w:val="00AA3A78"/>
    <w:rsid w:val="00AA3B08"/>
    <w:rsid w:val="00AA3BED"/>
    <w:rsid w:val="00AA419A"/>
    <w:rsid w:val="00AA41DD"/>
    <w:rsid w:val="00AA4A77"/>
    <w:rsid w:val="00AA52FB"/>
    <w:rsid w:val="00AA5B9F"/>
    <w:rsid w:val="00AA6E04"/>
    <w:rsid w:val="00AA71F8"/>
    <w:rsid w:val="00AA76BC"/>
    <w:rsid w:val="00AA7DE2"/>
    <w:rsid w:val="00AA7F6D"/>
    <w:rsid w:val="00AA7FE9"/>
    <w:rsid w:val="00AB01BE"/>
    <w:rsid w:val="00AB0880"/>
    <w:rsid w:val="00AB0ADD"/>
    <w:rsid w:val="00AB0D22"/>
    <w:rsid w:val="00AB0DD9"/>
    <w:rsid w:val="00AB0FFC"/>
    <w:rsid w:val="00AB136C"/>
    <w:rsid w:val="00AB2057"/>
    <w:rsid w:val="00AB2448"/>
    <w:rsid w:val="00AB2B6C"/>
    <w:rsid w:val="00AB3D85"/>
    <w:rsid w:val="00AB46C8"/>
    <w:rsid w:val="00AB4BB6"/>
    <w:rsid w:val="00AB556E"/>
    <w:rsid w:val="00AB5A6B"/>
    <w:rsid w:val="00AB5C18"/>
    <w:rsid w:val="00AB6640"/>
    <w:rsid w:val="00AB6E77"/>
    <w:rsid w:val="00AB71B1"/>
    <w:rsid w:val="00AB73E7"/>
    <w:rsid w:val="00AB76D2"/>
    <w:rsid w:val="00AB7A9A"/>
    <w:rsid w:val="00AC027A"/>
    <w:rsid w:val="00AC0CBC"/>
    <w:rsid w:val="00AC0E49"/>
    <w:rsid w:val="00AC1A55"/>
    <w:rsid w:val="00AC1AF1"/>
    <w:rsid w:val="00AC20BC"/>
    <w:rsid w:val="00AC2127"/>
    <w:rsid w:val="00AC2173"/>
    <w:rsid w:val="00AC2577"/>
    <w:rsid w:val="00AC2D99"/>
    <w:rsid w:val="00AC4AC8"/>
    <w:rsid w:val="00AC502D"/>
    <w:rsid w:val="00AC5C83"/>
    <w:rsid w:val="00AC5CF0"/>
    <w:rsid w:val="00AC6587"/>
    <w:rsid w:val="00AC69C9"/>
    <w:rsid w:val="00AC7ADA"/>
    <w:rsid w:val="00AC7D21"/>
    <w:rsid w:val="00AC7DF1"/>
    <w:rsid w:val="00AD0785"/>
    <w:rsid w:val="00AD08F8"/>
    <w:rsid w:val="00AD0908"/>
    <w:rsid w:val="00AD0A8C"/>
    <w:rsid w:val="00AD0C87"/>
    <w:rsid w:val="00AD1176"/>
    <w:rsid w:val="00AD129C"/>
    <w:rsid w:val="00AD137C"/>
    <w:rsid w:val="00AD1C20"/>
    <w:rsid w:val="00AD305D"/>
    <w:rsid w:val="00AD3A8E"/>
    <w:rsid w:val="00AD3ECB"/>
    <w:rsid w:val="00AD3F1D"/>
    <w:rsid w:val="00AD4AC9"/>
    <w:rsid w:val="00AD4B0E"/>
    <w:rsid w:val="00AD4B66"/>
    <w:rsid w:val="00AD5F4D"/>
    <w:rsid w:val="00AD68DE"/>
    <w:rsid w:val="00AD6A4C"/>
    <w:rsid w:val="00AD6B50"/>
    <w:rsid w:val="00AD730E"/>
    <w:rsid w:val="00AD7393"/>
    <w:rsid w:val="00AD7743"/>
    <w:rsid w:val="00AE0567"/>
    <w:rsid w:val="00AE0BAA"/>
    <w:rsid w:val="00AE16FB"/>
    <w:rsid w:val="00AE1812"/>
    <w:rsid w:val="00AE188F"/>
    <w:rsid w:val="00AE20A9"/>
    <w:rsid w:val="00AE298F"/>
    <w:rsid w:val="00AE2B6F"/>
    <w:rsid w:val="00AE2FF6"/>
    <w:rsid w:val="00AE3334"/>
    <w:rsid w:val="00AE3B77"/>
    <w:rsid w:val="00AE4974"/>
    <w:rsid w:val="00AE52CB"/>
    <w:rsid w:val="00AE542C"/>
    <w:rsid w:val="00AE5746"/>
    <w:rsid w:val="00AE5A24"/>
    <w:rsid w:val="00AE5B22"/>
    <w:rsid w:val="00AE6136"/>
    <w:rsid w:val="00AE61CD"/>
    <w:rsid w:val="00AE6BA6"/>
    <w:rsid w:val="00AE79BC"/>
    <w:rsid w:val="00AE7CB8"/>
    <w:rsid w:val="00AF006B"/>
    <w:rsid w:val="00AF01BD"/>
    <w:rsid w:val="00AF02C6"/>
    <w:rsid w:val="00AF0631"/>
    <w:rsid w:val="00AF0727"/>
    <w:rsid w:val="00AF1CF8"/>
    <w:rsid w:val="00AF1E46"/>
    <w:rsid w:val="00AF26F9"/>
    <w:rsid w:val="00AF3737"/>
    <w:rsid w:val="00AF3EE2"/>
    <w:rsid w:val="00AF467E"/>
    <w:rsid w:val="00AF4AB9"/>
    <w:rsid w:val="00AF4EC8"/>
    <w:rsid w:val="00AF54AC"/>
    <w:rsid w:val="00AF5ACE"/>
    <w:rsid w:val="00AF6072"/>
    <w:rsid w:val="00AF6A95"/>
    <w:rsid w:val="00AF7748"/>
    <w:rsid w:val="00B0078D"/>
    <w:rsid w:val="00B00BFD"/>
    <w:rsid w:val="00B012B8"/>
    <w:rsid w:val="00B02121"/>
    <w:rsid w:val="00B02224"/>
    <w:rsid w:val="00B0223A"/>
    <w:rsid w:val="00B0263B"/>
    <w:rsid w:val="00B028BF"/>
    <w:rsid w:val="00B02B90"/>
    <w:rsid w:val="00B02BB9"/>
    <w:rsid w:val="00B02CD0"/>
    <w:rsid w:val="00B02CE5"/>
    <w:rsid w:val="00B03223"/>
    <w:rsid w:val="00B033A6"/>
    <w:rsid w:val="00B035E0"/>
    <w:rsid w:val="00B03939"/>
    <w:rsid w:val="00B03F24"/>
    <w:rsid w:val="00B04159"/>
    <w:rsid w:val="00B047F7"/>
    <w:rsid w:val="00B04CAD"/>
    <w:rsid w:val="00B051BA"/>
    <w:rsid w:val="00B0716C"/>
    <w:rsid w:val="00B07213"/>
    <w:rsid w:val="00B07229"/>
    <w:rsid w:val="00B102B4"/>
    <w:rsid w:val="00B102F1"/>
    <w:rsid w:val="00B10CC7"/>
    <w:rsid w:val="00B10F8E"/>
    <w:rsid w:val="00B1116F"/>
    <w:rsid w:val="00B11B21"/>
    <w:rsid w:val="00B120AA"/>
    <w:rsid w:val="00B12E7A"/>
    <w:rsid w:val="00B13411"/>
    <w:rsid w:val="00B14051"/>
    <w:rsid w:val="00B14483"/>
    <w:rsid w:val="00B146C9"/>
    <w:rsid w:val="00B15376"/>
    <w:rsid w:val="00B15A2C"/>
    <w:rsid w:val="00B15B19"/>
    <w:rsid w:val="00B160EB"/>
    <w:rsid w:val="00B16420"/>
    <w:rsid w:val="00B1661D"/>
    <w:rsid w:val="00B169A9"/>
    <w:rsid w:val="00B16DE4"/>
    <w:rsid w:val="00B16DF2"/>
    <w:rsid w:val="00B17168"/>
    <w:rsid w:val="00B1730C"/>
    <w:rsid w:val="00B173CF"/>
    <w:rsid w:val="00B17647"/>
    <w:rsid w:val="00B176B7"/>
    <w:rsid w:val="00B17820"/>
    <w:rsid w:val="00B179EE"/>
    <w:rsid w:val="00B17A83"/>
    <w:rsid w:val="00B219A9"/>
    <w:rsid w:val="00B2255D"/>
    <w:rsid w:val="00B22E21"/>
    <w:rsid w:val="00B22F1D"/>
    <w:rsid w:val="00B22FEA"/>
    <w:rsid w:val="00B23571"/>
    <w:rsid w:val="00B23B70"/>
    <w:rsid w:val="00B23DF9"/>
    <w:rsid w:val="00B24385"/>
    <w:rsid w:val="00B2444E"/>
    <w:rsid w:val="00B24672"/>
    <w:rsid w:val="00B255B0"/>
    <w:rsid w:val="00B25911"/>
    <w:rsid w:val="00B26570"/>
    <w:rsid w:val="00B26C7B"/>
    <w:rsid w:val="00B26E0F"/>
    <w:rsid w:val="00B27DFB"/>
    <w:rsid w:val="00B31466"/>
    <w:rsid w:val="00B315E1"/>
    <w:rsid w:val="00B319FA"/>
    <w:rsid w:val="00B31F3D"/>
    <w:rsid w:val="00B3205D"/>
    <w:rsid w:val="00B3235F"/>
    <w:rsid w:val="00B324B0"/>
    <w:rsid w:val="00B328CB"/>
    <w:rsid w:val="00B32D78"/>
    <w:rsid w:val="00B3473C"/>
    <w:rsid w:val="00B34B7A"/>
    <w:rsid w:val="00B34BDF"/>
    <w:rsid w:val="00B34C7D"/>
    <w:rsid w:val="00B35244"/>
    <w:rsid w:val="00B35432"/>
    <w:rsid w:val="00B354F2"/>
    <w:rsid w:val="00B35EA9"/>
    <w:rsid w:val="00B36546"/>
    <w:rsid w:val="00B365F0"/>
    <w:rsid w:val="00B36870"/>
    <w:rsid w:val="00B370BB"/>
    <w:rsid w:val="00B37396"/>
    <w:rsid w:val="00B40391"/>
    <w:rsid w:val="00B404DE"/>
    <w:rsid w:val="00B408BB"/>
    <w:rsid w:val="00B41010"/>
    <w:rsid w:val="00B41E85"/>
    <w:rsid w:val="00B427B3"/>
    <w:rsid w:val="00B42C8E"/>
    <w:rsid w:val="00B42D9E"/>
    <w:rsid w:val="00B4329E"/>
    <w:rsid w:val="00B43696"/>
    <w:rsid w:val="00B442D4"/>
    <w:rsid w:val="00B4457D"/>
    <w:rsid w:val="00B445E8"/>
    <w:rsid w:val="00B44E08"/>
    <w:rsid w:val="00B44FEB"/>
    <w:rsid w:val="00B45388"/>
    <w:rsid w:val="00B454F9"/>
    <w:rsid w:val="00B455BC"/>
    <w:rsid w:val="00B458D3"/>
    <w:rsid w:val="00B45A03"/>
    <w:rsid w:val="00B45AF6"/>
    <w:rsid w:val="00B45FAA"/>
    <w:rsid w:val="00B465FD"/>
    <w:rsid w:val="00B46975"/>
    <w:rsid w:val="00B46BBD"/>
    <w:rsid w:val="00B46F9E"/>
    <w:rsid w:val="00B472FA"/>
    <w:rsid w:val="00B50468"/>
    <w:rsid w:val="00B505AE"/>
    <w:rsid w:val="00B5085F"/>
    <w:rsid w:val="00B50952"/>
    <w:rsid w:val="00B50BB1"/>
    <w:rsid w:val="00B50F0C"/>
    <w:rsid w:val="00B51654"/>
    <w:rsid w:val="00B51839"/>
    <w:rsid w:val="00B51ADD"/>
    <w:rsid w:val="00B51B9E"/>
    <w:rsid w:val="00B51D1D"/>
    <w:rsid w:val="00B51D58"/>
    <w:rsid w:val="00B523FE"/>
    <w:rsid w:val="00B52A1D"/>
    <w:rsid w:val="00B53662"/>
    <w:rsid w:val="00B53A28"/>
    <w:rsid w:val="00B53B6F"/>
    <w:rsid w:val="00B54638"/>
    <w:rsid w:val="00B54BD8"/>
    <w:rsid w:val="00B56C9F"/>
    <w:rsid w:val="00B5716F"/>
    <w:rsid w:val="00B57196"/>
    <w:rsid w:val="00B57F8E"/>
    <w:rsid w:val="00B604B4"/>
    <w:rsid w:val="00B6078F"/>
    <w:rsid w:val="00B61A60"/>
    <w:rsid w:val="00B62376"/>
    <w:rsid w:val="00B62C6A"/>
    <w:rsid w:val="00B63C25"/>
    <w:rsid w:val="00B64742"/>
    <w:rsid w:val="00B64E04"/>
    <w:rsid w:val="00B65896"/>
    <w:rsid w:val="00B66308"/>
    <w:rsid w:val="00B67512"/>
    <w:rsid w:val="00B67808"/>
    <w:rsid w:val="00B6786B"/>
    <w:rsid w:val="00B70211"/>
    <w:rsid w:val="00B7040A"/>
    <w:rsid w:val="00B712A9"/>
    <w:rsid w:val="00B71731"/>
    <w:rsid w:val="00B71A24"/>
    <w:rsid w:val="00B71B03"/>
    <w:rsid w:val="00B71CDA"/>
    <w:rsid w:val="00B722BF"/>
    <w:rsid w:val="00B72940"/>
    <w:rsid w:val="00B72B72"/>
    <w:rsid w:val="00B739DC"/>
    <w:rsid w:val="00B73BDE"/>
    <w:rsid w:val="00B73E78"/>
    <w:rsid w:val="00B74333"/>
    <w:rsid w:val="00B743D5"/>
    <w:rsid w:val="00B74545"/>
    <w:rsid w:val="00B74C10"/>
    <w:rsid w:val="00B74C21"/>
    <w:rsid w:val="00B74D89"/>
    <w:rsid w:val="00B7527E"/>
    <w:rsid w:val="00B75CB6"/>
    <w:rsid w:val="00B75E7B"/>
    <w:rsid w:val="00B75FF1"/>
    <w:rsid w:val="00B762C4"/>
    <w:rsid w:val="00B7641A"/>
    <w:rsid w:val="00B772B6"/>
    <w:rsid w:val="00B773ED"/>
    <w:rsid w:val="00B774B8"/>
    <w:rsid w:val="00B77C2C"/>
    <w:rsid w:val="00B77DEA"/>
    <w:rsid w:val="00B80127"/>
    <w:rsid w:val="00B80172"/>
    <w:rsid w:val="00B8042B"/>
    <w:rsid w:val="00B80EE3"/>
    <w:rsid w:val="00B816D5"/>
    <w:rsid w:val="00B818BA"/>
    <w:rsid w:val="00B81A10"/>
    <w:rsid w:val="00B8351D"/>
    <w:rsid w:val="00B83BF8"/>
    <w:rsid w:val="00B8474A"/>
    <w:rsid w:val="00B8536E"/>
    <w:rsid w:val="00B85D40"/>
    <w:rsid w:val="00B85F23"/>
    <w:rsid w:val="00B8670C"/>
    <w:rsid w:val="00B868F9"/>
    <w:rsid w:val="00B86B1D"/>
    <w:rsid w:val="00B86B77"/>
    <w:rsid w:val="00B8766A"/>
    <w:rsid w:val="00B8771A"/>
    <w:rsid w:val="00B87E91"/>
    <w:rsid w:val="00B90029"/>
    <w:rsid w:val="00B90317"/>
    <w:rsid w:val="00B90371"/>
    <w:rsid w:val="00B904B8"/>
    <w:rsid w:val="00B9060B"/>
    <w:rsid w:val="00B907E9"/>
    <w:rsid w:val="00B909DB"/>
    <w:rsid w:val="00B90EE7"/>
    <w:rsid w:val="00B9143B"/>
    <w:rsid w:val="00B91683"/>
    <w:rsid w:val="00B91B76"/>
    <w:rsid w:val="00B9206A"/>
    <w:rsid w:val="00B92F45"/>
    <w:rsid w:val="00B93296"/>
    <w:rsid w:val="00B94416"/>
    <w:rsid w:val="00B9465D"/>
    <w:rsid w:val="00B946C0"/>
    <w:rsid w:val="00B94FF6"/>
    <w:rsid w:val="00B950F3"/>
    <w:rsid w:val="00B952B9"/>
    <w:rsid w:val="00B952E8"/>
    <w:rsid w:val="00B95A0A"/>
    <w:rsid w:val="00B96651"/>
    <w:rsid w:val="00B96764"/>
    <w:rsid w:val="00B97FA2"/>
    <w:rsid w:val="00BA14BB"/>
    <w:rsid w:val="00BA1533"/>
    <w:rsid w:val="00BA1979"/>
    <w:rsid w:val="00BA19A7"/>
    <w:rsid w:val="00BA2DBB"/>
    <w:rsid w:val="00BA3C84"/>
    <w:rsid w:val="00BA4287"/>
    <w:rsid w:val="00BA4521"/>
    <w:rsid w:val="00BA4675"/>
    <w:rsid w:val="00BA4ABA"/>
    <w:rsid w:val="00BA58AE"/>
    <w:rsid w:val="00BA697D"/>
    <w:rsid w:val="00BA6D3B"/>
    <w:rsid w:val="00BA6D76"/>
    <w:rsid w:val="00BA6F90"/>
    <w:rsid w:val="00BA7C2E"/>
    <w:rsid w:val="00BA7C6B"/>
    <w:rsid w:val="00BB03A8"/>
    <w:rsid w:val="00BB058A"/>
    <w:rsid w:val="00BB0E30"/>
    <w:rsid w:val="00BB0F84"/>
    <w:rsid w:val="00BB122E"/>
    <w:rsid w:val="00BB1DB2"/>
    <w:rsid w:val="00BB1F14"/>
    <w:rsid w:val="00BB2242"/>
    <w:rsid w:val="00BB26D7"/>
    <w:rsid w:val="00BB3692"/>
    <w:rsid w:val="00BB3B36"/>
    <w:rsid w:val="00BB3BD6"/>
    <w:rsid w:val="00BB415E"/>
    <w:rsid w:val="00BB41BF"/>
    <w:rsid w:val="00BB4219"/>
    <w:rsid w:val="00BB4751"/>
    <w:rsid w:val="00BB56DB"/>
    <w:rsid w:val="00BB5C22"/>
    <w:rsid w:val="00BB604D"/>
    <w:rsid w:val="00BB6069"/>
    <w:rsid w:val="00BB65CD"/>
    <w:rsid w:val="00BB69A0"/>
    <w:rsid w:val="00BB6A44"/>
    <w:rsid w:val="00BB6F2B"/>
    <w:rsid w:val="00BB6F54"/>
    <w:rsid w:val="00BB6FCF"/>
    <w:rsid w:val="00BB7015"/>
    <w:rsid w:val="00BB7718"/>
    <w:rsid w:val="00BC074E"/>
    <w:rsid w:val="00BC0A1B"/>
    <w:rsid w:val="00BC124F"/>
    <w:rsid w:val="00BC2155"/>
    <w:rsid w:val="00BC2429"/>
    <w:rsid w:val="00BC283C"/>
    <w:rsid w:val="00BC2A42"/>
    <w:rsid w:val="00BC35DA"/>
    <w:rsid w:val="00BC4FC2"/>
    <w:rsid w:val="00BC581F"/>
    <w:rsid w:val="00BC6203"/>
    <w:rsid w:val="00BC629D"/>
    <w:rsid w:val="00BC6C9D"/>
    <w:rsid w:val="00BC71F1"/>
    <w:rsid w:val="00BC77A7"/>
    <w:rsid w:val="00BC78FF"/>
    <w:rsid w:val="00BC79DE"/>
    <w:rsid w:val="00BD00E7"/>
    <w:rsid w:val="00BD0143"/>
    <w:rsid w:val="00BD0409"/>
    <w:rsid w:val="00BD0CA7"/>
    <w:rsid w:val="00BD0EF3"/>
    <w:rsid w:val="00BD11C7"/>
    <w:rsid w:val="00BD11D3"/>
    <w:rsid w:val="00BD1BD4"/>
    <w:rsid w:val="00BD23F8"/>
    <w:rsid w:val="00BD290F"/>
    <w:rsid w:val="00BD3062"/>
    <w:rsid w:val="00BD377B"/>
    <w:rsid w:val="00BD37AE"/>
    <w:rsid w:val="00BD3D09"/>
    <w:rsid w:val="00BD3D81"/>
    <w:rsid w:val="00BD45F2"/>
    <w:rsid w:val="00BD479E"/>
    <w:rsid w:val="00BD47D9"/>
    <w:rsid w:val="00BD4DD7"/>
    <w:rsid w:val="00BD5723"/>
    <w:rsid w:val="00BD57C5"/>
    <w:rsid w:val="00BD5C88"/>
    <w:rsid w:val="00BD60DC"/>
    <w:rsid w:val="00BD681B"/>
    <w:rsid w:val="00BD70C8"/>
    <w:rsid w:val="00BD78A2"/>
    <w:rsid w:val="00BD7A67"/>
    <w:rsid w:val="00BE0017"/>
    <w:rsid w:val="00BE0412"/>
    <w:rsid w:val="00BE08C8"/>
    <w:rsid w:val="00BE0EC1"/>
    <w:rsid w:val="00BE1241"/>
    <w:rsid w:val="00BE1656"/>
    <w:rsid w:val="00BE1AC6"/>
    <w:rsid w:val="00BE1E0D"/>
    <w:rsid w:val="00BE275E"/>
    <w:rsid w:val="00BE28D3"/>
    <w:rsid w:val="00BE3676"/>
    <w:rsid w:val="00BE3EC7"/>
    <w:rsid w:val="00BE5349"/>
    <w:rsid w:val="00BE557B"/>
    <w:rsid w:val="00BE5A31"/>
    <w:rsid w:val="00BE5AF8"/>
    <w:rsid w:val="00BE6067"/>
    <w:rsid w:val="00BE60F5"/>
    <w:rsid w:val="00BE62DD"/>
    <w:rsid w:val="00BE640D"/>
    <w:rsid w:val="00BE6B1B"/>
    <w:rsid w:val="00BE6F9A"/>
    <w:rsid w:val="00BE7020"/>
    <w:rsid w:val="00BE788D"/>
    <w:rsid w:val="00BE7FB2"/>
    <w:rsid w:val="00BE7FDF"/>
    <w:rsid w:val="00BF0208"/>
    <w:rsid w:val="00BF0666"/>
    <w:rsid w:val="00BF0D66"/>
    <w:rsid w:val="00BF111A"/>
    <w:rsid w:val="00BF14C3"/>
    <w:rsid w:val="00BF2310"/>
    <w:rsid w:val="00BF286A"/>
    <w:rsid w:val="00BF36BD"/>
    <w:rsid w:val="00BF36C5"/>
    <w:rsid w:val="00BF3EF0"/>
    <w:rsid w:val="00BF425B"/>
    <w:rsid w:val="00BF4A1F"/>
    <w:rsid w:val="00BF4B15"/>
    <w:rsid w:val="00BF4DC3"/>
    <w:rsid w:val="00BF52E9"/>
    <w:rsid w:val="00BF5DCC"/>
    <w:rsid w:val="00BF70C8"/>
    <w:rsid w:val="00BF76F2"/>
    <w:rsid w:val="00BF793E"/>
    <w:rsid w:val="00BF7C31"/>
    <w:rsid w:val="00C0044D"/>
    <w:rsid w:val="00C00842"/>
    <w:rsid w:val="00C01C0C"/>
    <w:rsid w:val="00C01D0E"/>
    <w:rsid w:val="00C02789"/>
    <w:rsid w:val="00C030C9"/>
    <w:rsid w:val="00C033D5"/>
    <w:rsid w:val="00C0372F"/>
    <w:rsid w:val="00C03BA6"/>
    <w:rsid w:val="00C049B7"/>
    <w:rsid w:val="00C04C07"/>
    <w:rsid w:val="00C04D47"/>
    <w:rsid w:val="00C04E6D"/>
    <w:rsid w:val="00C04EDA"/>
    <w:rsid w:val="00C05507"/>
    <w:rsid w:val="00C0561A"/>
    <w:rsid w:val="00C0585A"/>
    <w:rsid w:val="00C05A3E"/>
    <w:rsid w:val="00C05D55"/>
    <w:rsid w:val="00C05DFE"/>
    <w:rsid w:val="00C05E22"/>
    <w:rsid w:val="00C06384"/>
    <w:rsid w:val="00C06696"/>
    <w:rsid w:val="00C06F6E"/>
    <w:rsid w:val="00C06FC5"/>
    <w:rsid w:val="00C0760E"/>
    <w:rsid w:val="00C07681"/>
    <w:rsid w:val="00C07835"/>
    <w:rsid w:val="00C10360"/>
    <w:rsid w:val="00C11646"/>
    <w:rsid w:val="00C1195A"/>
    <w:rsid w:val="00C11B6C"/>
    <w:rsid w:val="00C12045"/>
    <w:rsid w:val="00C12107"/>
    <w:rsid w:val="00C124AB"/>
    <w:rsid w:val="00C13083"/>
    <w:rsid w:val="00C1324C"/>
    <w:rsid w:val="00C13339"/>
    <w:rsid w:val="00C13430"/>
    <w:rsid w:val="00C134B8"/>
    <w:rsid w:val="00C13A5F"/>
    <w:rsid w:val="00C143D1"/>
    <w:rsid w:val="00C148AF"/>
    <w:rsid w:val="00C14FA0"/>
    <w:rsid w:val="00C15E6C"/>
    <w:rsid w:val="00C16817"/>
    <w:rsid w:val="00C17193"/>
    <w:rsid w:val="00C17221"/>
    <w:rsid w:val="00C17622"/>
    <w:rsid w:val="00C20301"/>
    <w:rsid w:val="00C203FE"/>
    <w:rsid w:val="00C20F9A"/>
    <w:rsid w:val="00C2120F"/>
    <w:rsid w:val="00C21EDC"/>
    <w:rsid w:val="00C22BEE"/>
    <w:rsid w:val="00C22EB8"/>
    <w:rsid w:val="00C2345A"/>
    <w:rsid w:val="00C23F49"/>
    <w:rsid w:val="00C2446C"/>
    <w:rsid w:val="00C2458D"/>
    <w:rsid w:val="00C2518C"/>
    <w:rsid w:val="00C2524A"/>
    <w:rsid w:val="00C25757"/>
    <w:rsid w:val="00C25B8A"/>
    <w:rsid w:val="00C260C3"/>
    <w:rsid w:val="00C264D1"/>
    <w:rsid w:val="00C26554"/>
    <w:rsid w:val="00C26CD9"/>
    <w:rsid w:val="00C271DD"/>
    <w:rsid w:val="00C2733F"/>
    <w:rsid w:val="00C300B6"/>
    <w:rsid w:val="00C30697"/>
    <w:rsid w:val="00C309DD"/>
    <w:rsid w:val="00C312D1"/>
    <w:rsid w:val="00C318B2"/>
    <w:rsid w:val="00C318B7"/>
    <w:rsid w:val="00C32193"/>
    <w:rsid w:val="00C32430"/>
    <w:rsid w:val="00C32CD3"/>
    <w:rsid w:val="00C3322A"/>
    <w:rsid w:val="00C33419"/>
    <w:rsid w:val="00C33B44"/>
    <w:rsid w:val="00C33D91"/>
    <w:rsid w:val="00C34CA8"/>
    <w:rsid w:val="00C34EFB"/>
    <w:rsid w:val="00C358D4"/>
    <w:rsid w:val="00C365C2"/>
    <w:rsid w:val="00C368AD"/>
    <w:rsid w:val="00C36F84"/>
    <w:rsid w:val="00C3704D"/>
    <w:rsid w:val="00C3732E"/>
    <w:rsid w:val="00C37D98"/>
    <w:rsid w:val="00C403E0"/>
    <w:rsid w:val="00C40632"/>
    <w:rsid w:val="00C40910"/>
    <w:rsid w:val="00C40D09"/>
    <w:rsid w:val="00C40ED1"/>
    <w:rsid w:val="00C41124"/>
    <w:rsid w:val="00C417BE"/>
    <w:rsid w:val="00C4291B"/>
    <w:rsid w:val="00C42E5B"/>
    <w:rsid w:val="00C42F5D"/>
    <w:rsid w:val="00C4321A"/>
    <w:rsid w:val="00C43530"/>
    <w:rsid w:val="00C438D2"/>
    <w:rsid w:val="00C44410"/>
    <w:rsid w:val="00C44DAE"/>
    <w:rsid w:val="00C45030"/>
    <w:rsid w:val="00C45085"/>
    <w:rsid w:val="00C45251"/>
    <w:rsid w:val="00C4579B"/>
    <w:rsid w:val="00C45AAB"/>
    <w:rsid w:val="00C462DF"/>
    <w:rsid w:val="00C466B1"/>
    <w:rsid w:val="00C46AEE"/>
    <w:rsid w:val="00C46D1F"/>
    <w:rsid w:val="00C46D64"/>
    <w:rsid w:val="00C46EBB"/>
    <w:rsid w:val="00C47500"/>
    <w:rsid w:val="00C4764E"/>
    <w:rsid w:val="00C47CBB"/>
    <w:rsid w:val="00C47D45"/>
    <w:rsid w:val="00C47EFD"/>
    <w:rsid w:val="00C47F0D"/>
    <w:rsid w:val="00C50687"/>
    <w:rsid w:val="00C506C7"/>
    <w:rsid w:val="00C50B6F"/>
    <w:rsid w:val="00C510C7"/>
    <w:rsid w:val="00C5158F"/>
    <w:rsid w:val="00C515AE"/>
    <w:rsid w:val="00C518B8"/>
    <w:rsid w:val="00C519B7"/>
    <w:rsid w:val="00C51E0B"/>
    <w:rsid w:val="00C523A7"/>
    <w:rsid w:val="00C52708"/>
    <w:rsid w:val="00C52B5C"/>
    <w:rsid w:val="00C52ED8"/>
    <w:rsid w:val="00C5357E"/>
    <w:rsid w:val="00C53AC4"/>
    <w:rsid w:val="00C5545A"/>
    <w:rsid w:val="00C55A9A"/>
    <w:rsid w:val="00C5613D"/>
    <w:rsid w:val="00C567E8"/>
    <w:rsid w:val="00C56CCB"/>
    <w:rsid w:val="00C576BE"/>
    <w:rsid w:val="00C57B76"/>
    <w:rsid w:val="00C603DC"/>
    <w:rsid w:val="00C60EE5"/>
    <w:rsid w:val="00C61117"/>
    <w:rsid w:val="00C61687"/>
    <w:rsid w:val="00C619D1"/>
    <w:rsid w:val="00C61F15"/>
    <w:rsid w:val="00C620A0"/>
    <w:rsid w:val="00C62364"/>
    <w:rsid w:val="00C63527"/>
    <w:rsid w:val="00C6371B"/>
    <w:rsid w:val="00C63944"/>
    <w:rsid w:val="00C639AF"/>
    <w:rsid w:val="00C63F67"/>
    <w:rsid w:val="00C640FE"/>
    <w:rsid w:val="00C64EAC"/>
    <w:rsid w:val="00C64F18"/>
    <w:rsid w:val="00C64FF7"/>
    <w:rsid w:val="00C65383"/>
    <w:rsid w:val="00C656F8"/>
    <w:rsid w:val="00C659A7"/>
    <w:rsid w:val="00C65C4F"/>
    <w:rsid w:val="00C660B6"/>
    <w:rsid w:val="00C66428"/>
    <w:rsid w:val="00C668CF"/>
    <w:rsid w:val="00C70078"/>
    <w:rsid w:val="00C70225"/>
    <w:rsid w:val="00C708CA"/>
    <w:rsid w:val="00C709EC"/>
    <w:rsid w:val="00C71007"/>
    <w:rsid w:val="00C71764"/>
    <w:rsid w:val="00C7206A"/>
    <w:rsid w:val="00C72811"/>
    <w:rsid w:val="00C72A70"/>
    <w:rsid w:val="00C7384C"/>
    <w:rsid w:val="00C73C4D"/>
    <w:rsid w:val="00C74296"/>
    <w:rsid w:val="00C742DA"/>
    <w:rsid w:val="00C745EB"/>
    <w:rsid w:val="00C74750"/>
    <w:rsid w:val="00C7484C"/>
    <w:rsid w:val="00C74910"/>
    <w:rsid w:val="00C7512C"/>
    <w:rsid w:val="00C7558D"/>
    <w:rsid w:val="00C75A56"/>
    <w:rsid w:val="00C75B73"/>
    <w:rsid w:val="00C75D37"/>
    <w:rsid w:val="00C76665"/>
    <w:rsid w:val="00C766E2"/>
    <w:rsid w:val="00C7690F"/>
    <w:rsid w:val="00C77F24"/>
    <w:rsid w:val="00C802C7"/>
    <w:rsid w:val="00C80D3A"/>
    <w:rsid w:val="00C80DF6"/>
    <w:rsid w:val="00C80E48"/>
    <w:rsid w:val="00C80E63"/>
    <w:rsid w:val="00C812F7"/>
    <w:rsid w:val="00C81768"/>
    <w:rsid w:val="00C8181D"/>
    <w:rsid w:val="00C828DF"/>
    <w:rsid w:val="00C82AFA"/>
    <w:rsid w:val="00C82FA2"/>
    <w:rsid w:val="00C843A6"/>
    <w:rsid w:val="00C84469"/>
    <w:rsid w:val="00C850F8"/>
    <w:rsid w:val="00C857F2"/>
    <w:rsid w:val="00C858D4"/>
    <w:rsid w:val="00C85CF1"/>
    <w:rsid w:val="00C85EB9"/>
    <w:rsid w:val="00C86790"/>
    <w:rsid w:val="00C87012"/>
    <w:rsid w:val="00C90606"/>
    <w:rsid w:val="00C90840"/>
    <w:rsid w:val="00C914B7"/>
    <w:rsid w:val="00C917F7"/>
    <w:rsid w:val="00C91AB0"/>
    <w:rsid w:val="00C91B8A"/>
    <w:rsid w:val="00C92046"/>
    <w:rsid w:val="00C92581"/>
    <w:rsid w:val="00C92782"/>
    <w:rsid w:val="00C9297B"/>
    <w:rsid w:val="00C92A95"/>
    <w:rsid w:val="00C92BBC"/>
    <w:rsid w:val="00C9324B"/>
    <w:rsid w:val="00C935A5"/>
    <w:rsid w:val="00C93804"/>
    <w:rsid w:val="00C93E83"/>
    <w:rsid w:val="00C95003"/>
    <w:rsid w:val="00C9545E"/>
    <w:rsid w:val="00C95BF4"/>
    <w:rsid w:val="00C95C42"/>
    <w:rsid w:val="00C95CD4"/>
    <w:rsid w:val="00C96192"/>
    <w:rsid w:val="00C9635B"/>
    <w:rsid w:val="00C9646C"/>
    <w:rsid w:val="00C971D0"/>
    <w:rsid w:val="00C979FF"/>
    <w:rsid w:val="00CA0176"/>
    <w:rsid w:val="00CA0383"/>
    <w:rsid w:val="00CA0519"/>
    <w:rsid w:val="00CA08C0"/>
    <w:rsid w:val="00CA1685"/>
    <w:rsid w:val="00CA1E69"/>
    <w:rsid w:val="00CA268C"/>
    <w:rsid w:val="00CA2B81"/>
    <w:rsid w:val="00CA32A0"/>
    <w:rsid w:val="00CA38BE"/>
    <w:rsid w:val="00CA3EC4"/>
    <w:rsid w:val="00CA4181"/>
    <w:rsid w:val="00CA48C7"/>
    <w:rsid w:val="00CA4CCE"/>
    <w:rsid w:val="00CA4E60"/>
    <w:rsid w:val="00CA4F78"/>
    <w:rsid w:val="00CA5146"/>
    <w:rsid w:val="00CA54CB"/>
    <w:rsid w:val="00CA5CC1"/>
    <w:rsid w:val="00CA5E2C"/>
    <w:rsid w:val="00CA5E3B"/>
    <w:rsid w:val="00CA63FF"/>
    <w:rsid w:val="00CA69E8"/>
    <w:rsid w:val="00CA6DE3"/>
    <w:rsid w:val="00CA71DD"/>
    <w:rsid w:val="00CA78E5"/>
    <w:rsid w:val="00CA7F8C"/>
    <w:rsid w:val="00CB022E"/>
    <w:rsid w:val="00CB029B"/>
    <w:rsid w:val="00CB03E2"/>
    <w:rsid w:val="00CB07D1"/>
    <w:rsid w:val="00CB09AF"/>
    <w:rsid w:val="00CB0AC2"/>
    <w:rsid w:val="00CB0F42"/>
    <w:rsid w:val="00CB1395"/>
    <w:rsid w:val="00CB1F66"/>
    <w:rsid w:val="00CB2976"/>
    <w:rsid w:val="00CB2F0C"/>
    <w:rsid w:val="00CB2F16"/>
    <w:rsid w:val="00CB3349"/>
    <w:rsid w:val="00CB33FD"/>
    <w:rsid w:val="00CB35CA"/>
    <w:rsid w:val="00CB3BDB"/>
    <w:rsid w:val="00CB3CB7"/>
    <w:rsid w:val="00CB62CA"/>
    <w:rsid w:val="00CB6530"/>
    <w:rsid w:val="00CB6705"/>
    <w:rsid w:val="00CB677F"/>
    <w:rsid w:val="00CB6A34"/>
    <w:rsid w:val="00CB6E06"/>
    <w:rsid w:val="00CB74E6"/>
    <w:rsid w:val="00CB759A"/>
    <w:rsid w:val="00CB7BDC"/>
    <w:rsid w:val="00CB7CD7"/>
    <w:rsid w:val="00CB7F8F"/>
    <w:rsid w:val="00CC00A1"/>
    <w:rsid w:val="00CC03D1"/>
    <w:rsid w:val="00CC11F3"/>
    <w:rsid w:val="00CC20F8"/>
    <w:rsid w:val="00CC25E4"/>
    <w:rsid w:val="00CC26BF"/>
    <w:rsid w:val="00CC278D"/>
    <w:rsid w:val="00CC2FFE"/>
    <w:rsid w:val="00CC330D"/>
    <w:rsid w:val="00CC3677"/>
    <w:rsid w:val="00CC3988"/>
    <w:rsid w:val="00CC3E28"/>
    <w:rsid w:val="00CC4130"/>
    <w:rsid w:val="00CC44A2"/>
    <w:rsid w:val="00CC44C8"/>
    <w:rsid w:val="00CC4BE8"/>
    <w:rsid w:val="00CC4CA6"/>
    <w:rsid w:val="00CC5ABE"/>
    <w:rsid w:val="00CC5CB3"/>
    <w:rsid w:val="00CC5D69"/>
    <w:rsid w:val="00CC6875"/>
    <w:rsid w:val="00CC7276"/>
    <w:rsid w:val="00CC749B"/>
    <w:rsid w:val="00CC74CE"/>
    <w:rsid w:val="00CC762D"/>
    <w:rsid w:val="00CC7E7F"/>
    <w:rsid w:val="00CC7F14"/>
    <w:rsid w:val="00CD0CA6"/>
    <w:rsid w:val="00CD0D65"/>
    <w:rsid w:val="00CD0E5B"/>
    <w:rsid w:val="00CD11DE"/>
    <w:rsid w:val="00CD123D"/>
    <w:rsid w:val="00CD1E77"/>
    <w:rsid w:val="00CD2753"/>
    <w:rsid w:val="00CD278B"/>
    <w:rsid w:val="00CD2803"/>
    <w:rsid w:val="00CD2904"/>
    <w:rsid w:val="00CD2F2F"/>
    <w:rsid w:val="00CD3066"/>
    <w:rsid w:val="00CD3116"/>
    <w:rsid w:val="00CD34DC"/>
    <w:rsid w:val="00CD3987"/>
    <w:rsid w:val="00CD4496"/>
    <w:rsid w:val="00CD47BF"/>
    <w:rsid w:val="00CD4E4E"/>
    <w:rsid w:val="00CD5C3D"/>
    <w:rsid w:val="00CD6304"/>
    <w:rsid w:val="00CD693C"/>
    <w:rsid w:val="00CD6A88"/>
    <w:rsid w:val="00CD6D46"/>
    <w:rsid w:val="00CD6E22"/>
    <w:rsid w:val="00CD7BF2"/>
    <w:rsid w:val="00CD7F97"/>
    <w:rsid w:val="00CE0539"/>
    <w:rsid w:val="00CE0B66"/>
    <w:rsid w:val="00CE0FA7"/>
    <w:rsid w:val="00CE12B8"/>
    <w:rsid w:val="00CE18A3"/>
    <w:rsid w:val="00CE1C58"/>
    <w:rsid w:val="00CE1E7D"/>
    <w:rsid w:val="00CE1F31"/>
    <w:rsid w:val="00CE22CA"/>
    <w:rsid w:val="00CE26F9"/>
    <w:rsid w:val="00CE316E"/>
    <w:rsid w:val="00CE3ADE"/>
    <w:rsid w:val="00CE4D6B"/>
    <w:rsid w:val="00CE4FE9"/>
    <w:rsid w:val="00CE5433"/>
    <w:rsid w:val="00CE60A9"/>
    <w:rsid w:val="00CE6B2C"/>
    <w:rsid w:val="00CE6BE5"/>
    <w:rsid w:val="00CE6FC2"/>
    <w:rsid w:val="00CE702C"/>
    <w:rsid w:val="00CE76BB"/>
    <w:rsid w:val="00CE7924"/>
    <w:rsid w:val="00CF0012"/>
    <w:rsid w:val="00CF0107"/>
    <w:rsid w:val="00CF020C"/>
    <w:rsid w:val="00CF0228"/>
    <w:rsid w:val="00CF0653"/>
    <w:rsid w:val="00CF06F9"/>
    <w:rsid w:val="00CF0D14"/>
    <w:rsid w:val="00CF0EFB"/>
    <w:rsid w:val="00CF12A6"/>
    <w:rsid w:val="00CF173B"/>
    <w:rsid w:val="00CF291B"/>
    <w:rsid w:val="00CF2AFB"/>
    <w:rsid w:val="00CF2D03"/>
    <w:rsid w:val="00CF3048"/>
    <w:rsid w:val="00CF3E19"/>
    <w:rsid w:val="00CF3F35"/>
    <w:rsid w:val="00CF40F4"/>
    <w:rsid w:val="00CF4889"/>
    <w:rsid w:val="00CF58D8"/>
    <w:rsid w:val="00CF5C04"/>
    <w:rsid w:val="00CF5CF6"/>
    <w:rsid w:val="00CF5F17"/>
    <w:rsid w:val="00CF6360"/>
    <w:rsid w:val="00CF65C0"/>
    <w:rsid w:val="00CF68F6"/>
    <w:rsid w:val="00CF70B7"/>
    <w:rsid w:val="00CF7105"/>
    <w:rsid w:val="00CF7952"/>
    <w:rsid w:val="00CF7C5E"/>
    <w:rsid w:val="00CF7E5B"/>
    <w:rsid w:val="00D00B91"/>
    <w:rsid w:val="00D01AF2"/>
    <w:rsid w:val="00D01D77"/>
    <w:rsid w:val="00D021BC"/>
    <w:rsid w:val="00D023AE"/>
    <w:rsid w:val="00D026B0"/>
    <w:rsid w:val="00D02A96"/>
    <w:rsid w:val="00D02DFA"/>
    <w:rsid w:val="00D04FFB"/>
    <w:rsid w:val="00D050FA"/>
    <w:rsid w:val="00D05C8E"/>
    <w:rsid w:val="00D064A9"/>
    <w:rsid w:val="00D064FB"/>
    <w:rsid w:val="00D06680"/>
    <w:rsid w:val="00D06A78"/>
    <w:rsid w:val="00D075F2"/>
    <w:rsid w:val="00D07624"/>
    <w:rsid w:val="00D07DD4"/>
    <w:rsid w:val="00D10C4C"/>
    <w:rsid w:val="00D10FE8"/>
    <w:rsid w:val="00D11493"/>
    <w:rsid w:val="00D116CE"/>
    <w:rsid w:val="00D11FE1"/>
    <w:rsid w:val="00D12874"/>
    <w:rsid w:val="00D12941"/>
    <w:rsid w:val="00D1351B"/>
    <w:rsid w:val="00D13579"/>
    <w:rsid w:val="00D13DD6"/>
    <w:rsid w:val="00D14648"/>
    <w:rsid w:val="00D14823"/>
    <w:rsid w:val="00D14A5D"/>
    <w:rsid w:val="00D14D2B"/>
    <w:rsid w:val="00D1510D"/>
    <w:rsid w:val="00D15B5F"/>
    <w:rsid w:val="00D16D26"/>
    <w:rsid w:val="00D171A2"/>
    <w:rsid w:val="00D173D7"/>
    <w:rsid w:val="00D17836"/>
    <w:rsid w:val="00D17E7D"/>
    <w:rsid w:val="00D20668"/>
    <w:rsid w:val="00D2093D"/>
    <w:rsid w:val="00D20CB4"/>
    <w:rsid w:val="00D20E42"/>
    <w:rsid w:val="00D2108C"/>
    <w:rsid w:val="00D211D4"/>
    <w:rsid w:val="00D218FE"/>
    <w:rsid w:val="00D219B5"/>
    <w:rsid w:val="00D21B38"/>
    <w:rsid w:val="00D21B3C"/>
    <w:rsid w:val="00D21C5D"/>
    <w:rsid w:val="00D21CFB"/>
    <w:rsid w:val="00D22C43"/>
    <w:rsid w:val="00D22D67"/>
    <w:rsid w:val="00D22DBC"/>
    <w:rsid w:val="00D22DD9"/>
    <w:rsid w:val="00D2345A"/>
    <w:rsid w:val="00D251E6"/>
    <w:rsid w:val="00D26A23"/>
    <w:rsid w:val="00D26B3B"/>
    <w:rsid w:val="00D27336"/>
    <w:rsid w:val="00D278EF"/>
    <w:rsid w:val="00D304EA"/>
    <w:rsid w:val="00D304F0"/>
    <w:rsid w:val="00D309D1"/>
    <w:rsid w:val="00D30AC0"/>
    <w:rsid w:val="00D3104A"/>
    <w:rsid w:val="00D32CC2"/>
    <w:rsid w:val="00D33226"/>
    <w:rsid w:val="00D332D0"/>
    <w:rsid w:val="00D33D75"/>
    <w:rsid w:val="00D33D80"/>
    <w:rsid w:val="00D342C0"/>
    <w:rsid w:val="00D3439B"/>
    <w:rsid w:val="00D34BBF"/>
    <w:rsid w:val="00D34D04"/>
    <w:rsid w:val="00D361C6"/>
    <w:rsid w:val="00D36B29"/>
    <w:rsid w:val="00D36FDC"/>
    <w:rsid w:val="00D370F1"/>
    <w:rsid w:val="00D3731C"/>
    <w:rsid w:val="00D3755C"/>
    <w:rsid w:val="00D3786F"/>
    <w:rsid w:val="00D37FC4"/>
    <w:rsid w:val="00D400FA"/>
    <w:rsid w:val="00D40541"/>
    <w:rsid w:val="00D41222"/>
    <w:rsid w:val="00D41860"/>
    <w:rsid w:val="00D41972"/>
    <w:rsid w:val="00D41EF8"/>
    <w:rsid w:val="00D4208F"/>
    <w:rsid w:val="00D43FB0"/>
    <w:rsid w:val="00D449FC"/>
    <w:rsid w:val="00D44A2B"/>
    <w:rsid w:val="00D44BCD"/>
    <w:rsid w:val="00D44BD1"/>
    <w:rsid w:val="00D44D4E"/>
    <w:rsid w:val="00D44F88"/>
    <w:rsid w:val="00D45511"/>
    <w:rsid w:val="00D45813"/>
    <w:rsid w:val="00D46730"/>
    <w:rsid w:val="00D46733"/>
    <w:rsid w:val="00D4685D"/>
    <w:rsid w:val="00D477BC"/>
    <w:rsid w:val="00D47D26"/>
    <w:rsid w:val="00D50C7C"/>
    <w:rsid w:val="00D5125E"/>
    <w:rsid w:val="00D512E9"/>
    <w:rsid w:val="00D513E9"/>
    <w:rsid w:val="00D513FD"/>
    <w:rsid w:val="00D518A5"/>
    <w:rsid w:val="00D52002"/>
    <w:rsid w:val="00D521AC"/>
    <w:rsid w:val="00D53746"/>
    <w:rsid w:val="00D53D95"/>
    <w:rsid w:val="00D53ED0"/>
    <w:rsid w:val="00D543E2"/>
    <w:rsid w:val="00D54720"/>
    <w:rsid w:val="00D54FAA"/>
    <w:rsid w:val="00D551F4"/>
    <w:rsid w:val="00D554A4"/>
    <w:rsid w:val="00D555C6"/>
    <w:rsid w:val="00D558DC"/>
    <w:rsid w:val="00D55BBF"/>
    <w:rsid w:val="00D56484"/>
    <w:rsid w:val="00D5741B"/>
    <w:rsid w:val="00D57479"/>
    <w:rsid w:val="00D578A1"/>
    <w:rsid w:val="00D579D9"/>
    <w:rsid w:val="00D57B17"/>
    <w:rsid w:val="00D602F6"/>
    <w:rsid w:val="00D60AEF"/>
    <w:rsid w:val="00D60B17"/>
    <w:rsid w:val="00D61388"/>
    <w:rsid w:val="00D616A9"/>
    <w:rsid w:val="00D616B3"/>
    <w:rsid w:val="00D62F87"/>
    <w:rsid w:val="00D63175"/>
    <w:rsid w:val="00D631F4"/>
    <w:rsid w:val="00D63595"/>
    <w:rsid w:val="00D636CD"/>
    <w:rsid w:val="00D63811"/>
    <w:rsid w:val="00D63B02"/>
    <w:rsid w:val="00D63E02"/>
    <w:rsid w:val="00D63EEB"/>
    <w:rsid w:val="00D6426F"/>
    <w:rsid w:val="00D6434D"/>
    <w:rsid w:val="00D64C54"/>
    <w:rsid w:val="00D64EF6"/>
    <w:rsid w:val="00D650C1"/>
    <w:rsid w:val="00D6523B"/>
    <w:rsid w:val="00D6527A"/>
    <w:rsid w:val="00D653C8"/>
    <w:rsid w:val="00D65660"/>
    <w:rsid w:val="00D65D71"/>
    <w:rsid w:val="00D6789B"/>
    <w:rsid w:val="00D70ABD"/>
    <w:rsid w:val="00D718E3"/>
    <w:rsid w:val="00D7210A"/>
    <w:rsid w:val="00D728FC"/>
    <w:rsid w:val="00D72DEF"/>
    <w:rsid w:val="00D735ED"/>
    <w:rsid w:val="00D73CB1"/>
    <w:rsid w:val="00D740C3"/>
    <w:rsid w:val="00D74467"/>
    <w:rsid w:val="00D74571"/>
    <w:rsid w:val="00D746BD"/>
    <w:rsid w:val="00D749F0"/>
    <w:rsid w:val="00D74C52"/>
    <w:rsid w:val="00D74F47"/>
    <w:rsid w:val="00D75197"/>
    <w:rsid w:val="00D75524"/>
    <w:rsid w:val="00D75874"/>
    <w:rsid w:val="00D759C0"/>
    <w:rsid w:val="00D75C20"/>
    <w:rsid w:val="00D75D80"/>
    <w:rsid w:val="00D762E2"/>
    <w:rsid w:val="00D76379"/>
    <w:rsid w:val="00D765AA"/>
    <w:rsid w:val="00D76685"/>
    <w:rsid w:val="00D76E82"/>
    <w:rsid w:val="00D77674"/>
    <w:rsid w:val="00D77688"/>
    <w:rsid w:val="00D776E3"/>
    <w:rsid w:val="00D802A8"/>
    <w:rsid w:val="00D8035A"/>
    <w:rsid w:val="00D80670"/>
    <w:rsid w:val="00D80BCE"/>
    <w:rsid w:val="00D81D4B"/>
    <w:rsid w:val="00D82882"/>
    <w:rsid w:val="00D82D56"/>
    <w:rsid w:val="00D8354F"/>
    <w:rsid w:val="00D83BD9"/>
    <w:rsid w:val="00D83CE4"/>
    <w:rsid w:val="00D84196"/>
    <w:rsid w:val="00D84846"/>
    <w:rsid w:val="00D84EEA"/>
    <w:rsid w:val="00D85AF2"/>
    <w:rsid w:val="00D85BB1"/>
    <w:rsid w:val="00D85C46"/>
    <w:rsid w:val="00D86E83"/>
    <w:rsid w:val="00D86F80"/>
    <w:rsid w:val="00D87C46"/>
    <w:rsid w:val="00D91108"/>
    <w:rsid w:val="00D9121E"/>
    <w:rsid w:val="00D912C7"/>
    <w:rsid w:val="00D914A9"/>
    <w:rsid w:val="00D91AD7"/>
    <w:rsid w:val="00D91BCD"/>
    <w:rsid w:val="00D91D36"/>
    <w:rsid w:val="00D92AA3"/>
    <w:rsid w:val="00D93348"/>
    <w:rsid w:val="00D934D9"/>
    <w:rsid w:val="00D93974"/>
    <w:rsid w:val="00D94D2D"/>
    <w:rsid w:val="00D950CE"/>
    <w:rsid w:val="00D9527F"/>
    <w:rsid w:val="00D95C35"/>
    <w:rsid w:val="00D963A3"/>
    <w:rsid w:val="00D964A4"/>
    <w:rsid w:val="00D96510"/>
    <w:rsid w:val="00D96537"/>
    <w:rsid w:val="00D97246"/>
    <w:rsid w:val="00DA0037"/>
    <w:rsid w:val="00DA0322"/>
    <w:rsid w:val="00DA053C"/>
    <w:rsid w:val="00DA0A49"/>
    <w:rsid w:val="00DA0B08"/>
    <w:rsid w:val="00DA1806"/>
    <w:rsid w:val="00DA18B6"/>
    <w:rsid w:val="00DA1E13"/>
    <w:rsid w:val="00DA1E96"/>
    <w:rsid w:val="00DA21F8"/>
    <w:rsid w:val="00DA22C8"/>
    <w:rsid w:val="00DA22F5"/>
    <w:rsid w:val="00DA2323"/>
    <w:rsid w:val="00DA4D00"/>
    <w:rsid w:val="00DA4D67"/>
    <w:rsid w:val="00DA4D83"/>
    <w:rsid w:val="00DA5321"/>
    <w:rsid w:val="00DA622D"/>
    <w:rsid w:val="00DA6D01"/>
    <w:rsid w:val="00DA6D7A"/>
    <w:rsid w:val="00DA782C"/>
    <w:rsid w:val="00DA7E96"/>
    <w:rsid w:val="00DA7F17"/>
    <w:rsid w:val="00DB0580"/>
    <w:rsid w:val="00DB08C9"/>
    <w:rsid w:val="00DB12E7"/>
    <w:rsid w:val="00DB149F"/>
    <w:rsid w:val="00DB258B"/>
    <w:rsid w:val="00DB2D21"/>
    <w:rsid w:val="00DB382F"/>
    <w:rsid w:val="00DB3FC9"/>
    <w:rsid w:val="00DB4744"/>
    <w:rsid w:val="00DB4860"/>
    <w:rsid w:val="00DB4FF0"/>
    <w:rsid w:val="00DB5142"/>
    <w:rsid w:val="00DB514C"/>
    <w:rsid w:val="00DB5531"/>
    <w:rsid w:val="00DB57B9"/>
    <w:rsid w:val="00DB597A"/>
    <w:rsid w:val="00DB646F"/>
    <w:rsid w:val="00DB67FB"/>
    <w:rsid w:val="00DB6A7C"/>
    <w:rsid w:val="00DB716E"/>
    <w:rsid w:val="00DB71B9"/>
    <w:rsid w:val="00DB76D4"/>
    <w:rsid w:val="00DC152C"/>
    <w:rsid w:val="00DC1E2E"/>
    <w:rsid w:val="00DC1ECD"/>
    <w:rsid w:val="00DC1F79"/>
    <w:rsid w:val="00DC20B4"/>
    <w:rsid w:val="00DC261B"/>
    <w:rsid w:val="00DC2812"/>
    <w:rsid w:val="00DC288F"/>
    <w:rsid w:val="00DC29EB"/>
    <w:rsid w:val="00DC2C11"/>
    <w:rsid w:val="00DC342F"/>
    <w:rsid w:val="00DC36D3"/>
    <w:rsid w:val="00DC3983"/>
    <w:rsid w:val="00DC3B7E"/>
    <w:rsid w:val="00DC3E3C"/>
    <w:rsid w:val="00DC3ED2"/>
    <w:rsid w:val="00DC48B6"/>
    <w:rsid w:val="00DC4D2B"/>
    <w:rsid w:val="00DC54B7"/>
    <w:rsid w:val="00DC5B23"/>
    <w:rsid w:val="00DC5B56"/>
    <w:rsid w:val="00DC60F8"/>
    <w:rsid w:val="00DC62BD"/>
    <w:rsid w:val="00DC64FF"/>
    <w:rsid w:val="00DC6678"/>
    <w:rsid w:val="00DC66D7"/>
    <w:rsid w:val="00DC6800"/>
    <w:rsid w:val="00DC6B80"/>
    <w:rsid w:val="00DC6C9D"/>
    <w:rsid w:val="00DC6CD7"/>
    <w:rsid w:val="00DC723B"/>
    <w:rsid w:val="00DC7289"/>
    <w:rsid w:val="00DC7828"/>
    <w:rsid w:val="00DD013D"/>
    <w:rsid w:val="00DD04B0"/>
    <w:rsid w:val="00DD06F7"/>
    <w:rsid w:val="00DD0EEB"/>
    <w:rsid w:val="00DD1467"/>
    <w:rsid w:val="00DD1499"/>
    <w:rsid w:val="00DD2108"/>
    <w:rsid w:val="00DD28AF"/>
    <w:rsid w:val="00DD2ACF"/>
    <w:rsid w:val="00DD314E"/>
    <w:rsid w:val="00DD3C19"/>
    <w:rsid w:val="00DD4461"/>
    <w:rsid w:val="00DD44A6"/>
    <w:rsid w:val="00DD4B2B"/>
    <w:rsid w:val="00DD4FBE"/>
    <w:rsid w:val="00DD60C7"/>
    <w:rsid w:val="00DD6790"/>
    <w:rsid w:val="00DD685B"/>
    <w:rsid w:val="00DD6DA8"/>
    <w:rsid w:val="00DD715E"/>
    <w:rsid w:val="00DD71F8"/>
    <w:rsid w:val="00DD733B"/>
    <w:rsid w:val="00DD7907"/>
    <w:rsid w:val="00DD7D01"/>
    <w:rsid w:val="00DE0418"/>
    <w:rsid w:val="00DE087A"/>
    <w:rsid w:val="00DE1395"/>
    <w:rsid w:val="00DE13C1"/>
    <w:rsid w:val="00DE1462"/>
    <w:rsid w:val="00DE16AE"/>
    <w:rsid w:val="00DE16D7"/>
    <w:rsid w:val="00DE22E6"/>
    <w:rsid w:val="00DE2401"/>
    <w:rsid w:val="00DE2DBD"/>
    <w:rsid w:val="00DE30CE"/>
    <w:rsid w:val="00DE3753"/>
    <w:rsid w:val="00DE3B65"/>
    <w:rsid w:val="00DE42F8"/>
    <w:rsid w:val="00DE441F"/>
    <w:rsid w:val="00DE4716"/>
    <w:rsid w:val="00DE4A32"/>
    <w:rsid w:val="00DE4D9D"/>
    <w:rsid w:val="00DE5A34"/>
    <w:rsid w:val="00DE5B72"/>
    <w:rsid w:val="00DE6121"/>
    <w:rsid w:val="00DE6A54"/>
    <w:rsid w:val="00DE75F2"/>
    <w:rsid w:val="00DE792C"/>
    <w:rsid w:val="00DE7A4D"/>
    <w:rsid w:val="00DE7D6A"/>
    <w:rsid w:val="00DE7FC9"/>
    <w:rsid w:val="00DF0187"/>
    <w:rsid w:val="00DF0267"/>
    <w:rsid w:val="00DF03F2"/>
    <w:rsid w:val="00DF0411"/>
    <w:rsid w:val="00DF058C"/>
    <w:rsid w:val="00DF0A9E"/>
    <w:rsid w:val="00DF1139"/>
    <w:rsid w:val="00DF117C"/>
    <w:rsid w:val="00DF1354"/>
    <w:rsid w:val="00DF1646"/>
    <w:rsid w:val="00DF1FCD"/>
    <w:rsid w:val="00DF2135"/>
    <w:rsid w:val="00DF250E"/>
    <w:rsid w:val="00DF2B3C"/>
    <w:rsid w:val="00DF31BC"/>
    <w:rsid w:val="00DF3379"/>
    <w:rsid w:val="00DF45A2"/>
    <w:rsid w:val="00DF46F6"/>
    <w:rsid w:val="00DF4B7E"/>
    <w:rsid w:val="00DF50F2"/>
    <w:rsid w:val="00DF5DCD"/>
    <w:rsid w:val="00DF6224"/>
    <w:rsid w:val="00DF6AB9"/>
    <w:rsid w:val="00DF6B16"/>
    <w:rsid w:val="00DF776C"/>
    <w:rsid w:val="00DF77C5"/>
    <w:rsid w:val="00DF7A43"/>
    <w:rsid w:val="00E0052B"/>
    <w:rsid w:val="00E00BF5"/>
    <w:rsid w:val="00E01250"/>
    <w:rsid w:val="00E01577"/>
    <w:rsid w:val="00E01AE6"/>
    <w:rsid w:val="00E024FB"/>
    <w:rsid w:val="00E0258C"/>
    <w:rsid w:val="00E0261E"/>
    <w:rsid w:val="00E02AC2"/>
    <w:rsid w:val="00E02FAA"/>
    <w:rsid w:val="00E031E1"/>
    <w:rsid w:val="00E03325"/>
    <w:rsid w:val="00E0342C"/>
    <w:rsid w:val="00E03B42"/>
    <w:rsid w:val="00E03DCA"/>
    <w:rsid w:val="00E040CE"/>
    <w:rsid w:val="00E04DCC"/>
    <w:rsid w:val="00E04FDE"/>
    <w:rsid w:val="00E0597F"/>
    <w:rsid w:val="00E06709"/>
    <w:rsid w:val="00E06E8D"/>
    <w:rsid w:val="00E073E1"/>
    <w:rsid w:val="00E0760F"/>
    <w:rsid w:val="00E07866"/>
    <w:rsid w:val="00E0799C"/>
    <w:rsid w:val="00E07C8B"/>
    <w:rsid w:val="00E07F7D"/>
    <w:rsid w:val="00E10531"/>
    <w:rsid w:val="00E11DA7"/>
    <w:rsid w:val="00E12010"/>
    <w:rsid w:val="00E12198"/>
    <w:rsid w:val="00E12808"/>
    <w:rsid w:val="00E13003"/>
    <w:rsid w:val="00E13147"/>
    <w:rsid w:val="00E13466"/>
    <w:rsid w:val="00E134AA"/>
    <w:rsid w:val="00E136C4"/>
    <w:rsid w:val="00E138DC"/>
    <w:rsid w:val="00E1394A"/>
    <w:rsid w:val="00E13D0E"/>
    <w:rsid w:val="00E140BF"/>
    <w:rsid w:val="00E1415D"/>
    <w:rsid w:val="00E144CF"/>
    <w:rsid w:val="00E14D49"/>
    <w:rsid w:val="00E161AB"/>
    <w:rsid w:val="00E164C1"/>
    <w:rsid w:val="00E166F0"/>
    <w:rsid w:val="00E173BD"/>
    <w:rsid w:val="00E17587"/>
    <w:rsid w:val="00E17615"/>
    <w:rsid w:val="00E20888"/>
    <w:rsid w:val="00E20ED0"/>
    <w:rsid w:val="00E21FBD"/>
    <w:rsid w:val="00E21FCA"/>
    <w:rsid w:val="00E22325"/>
    <w:rsid w:val="00E22731"/>
    <w:rsid w:val="00E22C72"/>
    <w:rsid w:val="00E236F9"/>
    <w:rsid w:val="00E23E20"/>
    <w:rsid w:val="00E2441C"/>
    <w:rsid w:val="00E246BF"/>
    <w:rsid w:val="00E248E1"/>
    <w:rsid w:val="00E24C2B"/>
    <w:rsid w:val="00E24E27"/>
    <w:rsid w:val="00E25735"/>
    <w:rsid w:val="00E25ABA"/>
    <w:rsid w:val="00E25EB4"/>
    <w:rsid w:val="00E265F7"/>
    <w:rsid w:val="00E2786E"/>
    <w:rsid w:val="00E2797F"/>
    <w:rsid w:val="00E27F44"/>
    <w:rsid w:val="00E30401"/>
    <w:rsid w:val="00E30424"/>
    <w:rsid w:val="00E3116F"/>
    <w:rsid w:val="00E3169A"/>
    <w:rsid w:val="00E31DBD"/>
    <w:rsid w:val="00E31F6A"/>
    <w:rsid w:val="00E3235C"/>
    <w:rsid w:val="00E32BF8"/>
    <w:rsid w:val="00E32EB9"/>
    <w:rsid w:val="00E33385"/>
    <w:rsid w:val="00E33BB8"/>
    <w:rsid w:val="00E34C33"/>
    <w:rsid w:val="00E34F67"/>
    <w:rsid w:val="00E3566D"/>
    <w:rsid w:val="00E365D5"/>
    <w:rsid w:val="00E36B15"/>
    <w:rsid w:val="00E37664"/>
    <w:rsid w:val="00E37D67"/>
    <w:rsid w:val="00E37E02"/>
    <w:rsid w:val="00E402B2"/>
    <w:rsid w:val="00E40D09"/>
    <w:rsid w:val="00E41745"/>
    <w:rsid w:val="00E41977"/>
    <w:rsid w:val="00E419D0"/>
    <w:rsid w:val="00E41B32"/>
    <w:rsid w:val="00E41D84"/>
    <w:rsid w:val="00E41E22"/>
    <w:rsid w:val="00E4223C"/>
    <w:rsid w:val="00E43197"/>
    <w:rsid w:val="00E434E2"/>
    <w:rsid w:val="00E43AC7"/>
    <w:rsid w:val="00E441DB"/>
    <w:rsid w:val="00E442D8"/>
    <w:rsid w:val="00E443E0"/>
    <w:rsid w:val="00E44903"/>
    <w:rsid w:val="00E44A10"/>
    <w:rsid w:val="00E44C08"/>
    <w:rsid w:val="00E44D6E"/>
    <w:rsid w:val="00E44F91"/>
    <w:rsid w:val="00E44F9C"/>
    <w:rsid w:val="00E4522D"/>
    <w:rsid w:val="00E458EF"/>
    <w:rsid w:val="00E4648A"/>
    <w:rsid w:val="00E467B8"/>
    <w:rsid w:val="00E46FEB"/>
    <w:rsid w:val="00E50375"/>
    <w:rsid w:val="00E506CF"/>
    <w:rsid w:val="00E50A9C"/>
    <w:rsid w:val="00E50C3B"/>
    <w:rsid w:val="00E50CB1"/>
    <w:rsid w:val="00E50CED"/>
    <w:rsid w:val="00E5118A"/>
    <w:rsid w:val="00E51332"/>
    <w:rsid w:val="00E519F0"/>
    <w:rsid w:val="00E5242B"/>
    <w:rsid w:val="00E53B9D"/>
    <w:rsid w:val="00E560FE"/>
    <w:rsid w:val="00E5628C"/>
    <w:rsid w:val="00E56443"/>
    <w:rsid w:val="00E56642"/>
    <w:rsid w:val="00E56B1C"/>
    <w:rsid w:val="00E56CFF"/>
    <w:rsid w:val="00E57C69"/>
    <w:rsid w:val="00E60299"/>
    <w:rsid w:val="00E606B7"/>
    <w:rsid w:val="00E60F35"/>
    <w:rsid w:val="00E6129F"/>
    <w:rsid w:val="00E61E54"/>
    <w:rsid w:val="00E621BF"/>
    <w:rsid w:val="00E623B2"/>
    <w:rsid w:val="00E62B98"/>
    <w:rsid w:val="00E62BF0"/>
    <w:rsid w:val="00E64992"/>
    <w:rsid w:val="00E64A0D"/>
    <w:rsid w:val="00E64A63"/>
    <w:rsid w:val="00E65A01"/>
    <w:rsid w:val="00E660DC"/>
    <w:rsid w:val="00E66186"/>
    <w:rsid w:val="00E66188"/>
    <w:rsid w:val="00E667C3"/>
    <w:rsid w:val="00E66BAF"/>
    <w:rsid w:val="00E66C80"/>
    <w:rsid w:val="00E66DF5"/>
    <w:rsid w:val="00E6721A"/>
    <w:rsid w:val="00E67B07"/>
    <w:rsid w:val="00E67C90"/>
    <w:rsid w:val="00E70BE9"/>
    <w:rsid w:val="00E712E7"/>
    <w:rsid w:val="00E71365"/>
    <w:rsid w:val="00E721D7"/>
    <w:rsid w:val="00E722C0"/>
    <w:rsid w:val="00E72C18"/>
    <w:rsid w:val="00E730EC"/>
    <w:rsid w:val="00E73119"/>
    <w:rsid w:val="00E737A9"/>
    <w:rsid w:val="00E73AFD"/>
    <w:rsid w:val="00E73E39"/>
    <w:rsid w:val="00E73F69"/>
    <w:rsid w:val="00E746EB"/>
    <w:rsid w:val="00E749B9"/>
    <w:rsid w:val="00E7517A"/>
    <w:rsid w:val="00E75512"/>
    <w:rsid w:val="00E7559C"/>
    <w:rsid w:val="00E7613A"/>
    <w:rsid w:val="00E7669F"/>
    <w:rsid w:val="00E767C6"/>
    <w:rsid w:val="00E77166"/>
    <w:rsid w:val="00E772BD"/>
    <w:rsid w:val="00E775ED"/>
    <w:rsid w:val="00E804A0"/>
    <w:rsid w:val="00E80874"/>
    <w:rsid w:val="00E80CF8"/>
    <w:rsid w:val="00E80DA0"/>
    <w:rsid w:val="00E81507"/>
    <w:rsid w:val="00E81CF8"/>
    <w:rsid w:val="00E81D70"/>
    <w:rsid w:val="00E82563"/>
    <w:rsid w:val="00E82BA4"/>
    <w:rsid w:val="00E82D15"/>
    <w:rsid w:val="00E837E1"/>
    <w:rsid w:val="00E83B1E"/>
    <w:rsid w:val="00E83CF4"/>
    <w:rsid w:val="00E843D9"/>
    <w:rsid w:val="00E84DC0"/>
    <w:rsid w:val="00E8510F"/>
    <w:rsid w:val="00E856A8"/>
    <w:rsid w:val="00E85707"/>
    <w:rsid w:val="00E858E4"/>
    <w:rsid w:val="00E859CB"/>
    <w:rsid w:val="00E8740E"/>
    <w:rsid w:val="00E878EA"/>
    <w:rsid w:val="00E87905"/>
    <w:rsid w:val="00E87933"/>
    <w:rsid w:val="00E87A01"/>
    <w:rsid w:val="00E90023"/>
    <w:rsid w:val="00E9200A"/>
    <w:rsid w:val="00E9228D"/>
    <w:rsid w:val="00E92358"/>
    <w:rsid w:val="00E92475"/>
    <w:rsid w:val="00E92B5A"/>
    <w:rsid w:val="00E92F81"/>
    <w:rsid w:val="00E9358E"/>
    <w:rsid w:val="00E9396E"/>
    <w:rsid w:val="00E93BA5"/>
    <w:rsid w:val="00E9423A"/>
    <w:rsid w:val="00E94314"/>
    <w:rsid w:val="00E943A2"/>
    <w:rsid w:val="00E94A48"/>
    <w:rsid w:val="00E94BEA"/>
    <w:rsid w:val="00E952A2"/>
    <w:rsid w:val="00E9559A"/>
    <w:rsid w:val="00E96500"/>
    <w:rsid w:val="00E97BD5"/>
    <w:rsid w:val="00E97D33"/>
    <w:rsid w:val="00E97DBD"/>
    <w:rsid w:val="00EA0134"/>
    <w:rsid w:val="00EA0793"/>
    <w:rsid w:val="00EA0AE7"/>
    <w:rsid w:val="00EA0B26"/>
    <w:rsid w:val="00EA1705"/>
    <w:rsid w:val="00EA1B58"/>
    <w:rsid w:val="00EA202C"/>
    <w:rsid w:val="00EA22AA"/>
    <w:rsid w:val="00EA23B7"/>
    <w:rsid w:val="00EA242F"/>
    <w:rsid w:val="00EA284C"/>
    <w:rsid w:val="00EA2A98"/>
    <w:rsid w:val="00EA2C00"/>
    <w:rsid w:val="00EA30C9"/>
    <w:rsid w:val="00EA311F"/>
    <w:rsid w:val="00EA3EDD"/>
    <w:rsid w:val="00EA43B6"/>
    <w:rsid w:val="00EA44AC"/>
    <w:rsid w:val="00EA5010"/>
    <w:rsid w:val="00EA5078"/>
    <w:rsid w:val="00EA542E"/>
    <w:rsid w:val="00EA5F19"/>
    <w:rsid w:val="00EA63E0"/>
    <w:rsid w:val="00EA6836"/>
    <w:rsid w:val="00EA698C"/>
    <w:rsid w:val="00EA77EE"/>
    <w:rsid w:val="00EA7EDA"/>
    <w:rsid w:val="00EB1678"/>
    <w:rsid w:val="00EB16A7"/>
    <w:rsid w:val="00EB177F"/>
    <w:rsid w:val="00EB1A2B"/>
    <w:rsid w:val="00EB2F9A"/>
    <w:rsid w:val="00EB324C"/>
    <w:rsid w:val="00EB35B8"/>
    <w:rsid w:val="00EB524F"/>
    <w:rsid w:val="00EB543E"/>
    <w:rsid w:val="00EB547E"/>
    <w:rsid w:val="00EB57D4"/>
    <w:rsid w:val="00EB5B4A"/>
    <w:rsid w:val="00EB636F"/>
    <w:rsid w:val="00EB63C3"/>
    <w:rsid w:val="00EB65E4"/>
    <w:rsid w:val="00EB6A20"/>
    <w:rsid w:val="00EB6BE8"/>
    <w:rsid w:val="00EB7F22"/>
    <w:rsid w:val="00EB7FC2"/>
    <w:rsid w:val="00EC074D"/>
    <w:rsid w:val="00EC08DE"/>
    <w:rsid w:val="00EC0AB6"/>
    <w:rsid w:val="00EC0B1F"/>
    <w:rsid w:val="00EC1197"/>
    <w:rsid w:val="00EC17B0"/>
    <w:rsid w:val="00EC1D2A"/>
    <w:rsid w:val="00EC1FFC"/>
    <w:rsid w:val="00EC2643"/>
    <w:rsid w:val="00EC2646"/>
    <w:rsid w:val="00EC3858"/>
    <w:rsid w:val="00EC45E1"/>
    <w:rsid w:val="00EC470C"/>
    <w:rsid w:val="00EC4D38"/>
    <w:rsid w:val="00EC50AE"/>
    <w:rsid w:val="00EC5157"/>
    <w:rsid w:val="00EC52C6"/>
    <w:rsid w:val="00EC5754"/>
    <w:rsid w:val="00EC5B1B"/>
    <w:rsid w:val="00EC6E61"/>
    <w:rsid w:val="00EC74C2"/>
    <w:rsid w:val="00EC7B80"/>
    <w:rsid w:val="00EC7BE9"/>
    <w:rsid w:val="00ED028A"/>
    <w:rsid w:val="00ED0751"/>
    <w:rsid w:val="00ED10A1"/>
    <w:rsid w:val="00ED1273"/>
    <w:rsid w:val="00ED13E0"/>
    <w:rsid w:val="00ED232D"/>
    <w:rsid w:val="00ED25BF"/>
    <w:rsid w:val="00ED264B"/>
    <w:rsid w:val="00ED32C2"/>
    <w:rsid w:val="00ED34AB"/>
    <w:rsid w:val="00ED39FA"/>
    <w:rsid w:val="00ED3A3C"/>
    <w:rsid w:val="00ED3BDB"/>
    <w:rsid w:val="00ED3CA1"/>
    <w:rsid w:val="00ED3D3A"/>
    <w:rsid w:val="00ED3FDC"/>
    <w:rsid w:val="00ED4041"/>
    <w:rsid w:val="00ED40EE"/>
    <w:rsid w:val="00ED453F"/>
    <w:rsid w:val="00ED4796"/>
    <w:rsid w:val="00ED4CAE"/>
    <w:rsid w:val="00ED4CBC"/>
    <w:rsid w:val="00ED582C"/>
    <w:rsid w:val="00ED68F7"/>
    <w:rsid w:val="00ED6D38"/>
    <w:rsid w:val="00ED719B"/>
    <w:rsid w:val="00ED7363"/>
    <w:rsid w:val="00ED7BF8"/>
    <w:rsid w:val="00ED7C43"/>
    <w:rsid w:val="00ED7FCE"/>
    <w:rsid w:val="00EE018E"/>
    <w:rsid w:val="00EE0873"/>
    <w:rsid w:val="00EE0F15"/>
    <w:rsid w:val="00EE1A1F"/>
    <w:rsid w:val="00EE2230"/>
    <w:rsid w:val="00EE223D"/>
    <w:rsid w:val="00EE2780"/>
    <w:rsid w:val="00EE3074"/>
    <w:rsid w:val="00EE385D"/>
    <w:rsid w:val="00EE3995"/>
    <w:rsid w:val="00EE4055"/>
    <w:rsid w:val="00EE4202"/>
    <w:rsid w:val="00EE44C9"/>
    <w:rsid w:val="00EE5172"/>
    <w:rsid w:val="00EE5B7B"/>
    <w:rsid w:val="00EE627C"/>
    <w:rsid w:val="00EE62DB"/>
    <w:rsid w:val="00EE6316"/>
    <w:rsid w:val="00EE63B7"/>
    <w:rsid w:val="00EE66CD"/>
    <w:rsid w:val="00EE6875"/>
    <w:rsid w:val="00EE68ED"/>
    <w:rsid w:val="00EE6C23"/>
    <w:rsid w:val="00EE76B2"/>
    <w:rsid w:val="00EE7D3F"/>
    <w:rsid w:val="00EE7D83"/>
    <w:rsid w:val="00EF0118"/>
    <w:rsid w:val="00EF0536"/>
    <w:rsid w:val="00EF063C"/>
    <w:rsid w:val="00EF088F"/>
    <w:rsid w:val="00EF0B1D"/>
    <w:rsid w:val="00EF0D14"/>
    <w:rsid w:val="00EF0E36"/>
    <w:rsid w:val="00EF0F12"/>
    <w:rsid w:val="00EF1CBE"/>
    <w:rsid w:val="00EF2263"/>
    <w:rsid w:val="00EF3C34"/>
    <w:rsid w:val="00EF575C"/>
    <w:rsid w:val="00EF5C1F"/>
    <w:rsid w:val="00EF65BE"/>
    <w:rsid w:val="00EF66ED"/>
    <w:rsid w:val="00EF72D3"/>
    <w:rsid w:val="00EF7811"/>
    <w:rsid w:val="00F004BE"/>
    <w:rsid w:val="00F01319"/>
    <w:rsid w:val="00F01455"/>
    <w:rsid w:val="00F0188B"/>
    <w:rsid w:val="00F02604"/>
    <w:rsid w:val="00F02AE5"/>
    <w:rsid w:val="00F0342E"/>
    <w:rsid w:val="00F03780"/>
    <w:rsid w:val="00F04505"/>
    <w:rsid w:val="00F04660"/>
    <w:rsid w:val="00F04821"/>
    <w:rsid w:val="00F04F77"/>
    <w:rsid w:val="00F0526B"/>
    <w:rsid w:val="00F05ADA"/>
    <w:rsid w:val="00F05D2F"/>
    <w:rsid w:val="00F05D44"/>
    <w:rsid w:val="00F05E9C"/>
    <w:rsid w:val="00F06991"/>
    <w:rsid w:val="00F06D94"/>
    <w:rsid w:val="00F07587"/>
    <w:rsid w:val="00F077F0"/>
    <w:rsid w:val="00F07E01"/>
    <w:rsid w:val="00F106A1"/>
    <w:rsid w:val="00F11043"/>
    <w:rsid w:val="00F11059"/>
    <w:rsid w:val="00F111C2"/>
    <w:rsid w:val="00F118EE"/>
    <w:rsid w:val="00F11A95"/>
    <w:rsid w:val="00F12DD6"/>
    <w:rsid w:val="00F13494"/>
    <w:rsid w:val="00F137FC"/>
    <w:rsid w:val="00F13CFC"/>
    <w:rsid w:val="00F13FC9"/>
    <w:rsid w:val="00F13FF2"/>
    <w:rsid w:val="00F14C9C"/>
    <w:rsid w:val="00F15039"/>
    <w:rsid w:val="00F15C53"/>
    <w:rsid w:val="00F15F29"/>
    <w:rsid w:val="00F17294"/>
    <w:rsid w:val="00F173A6"/>
    <w:rsid w:val="00F17637"/>
    <w:rsid w:val="00F17B9F"/>
    <w:rsid w:val="00F20285"/>
    <w:rsid w:val="00F2052C"/>
    <w:rsid w:val="00F20AFD"/>
    <w:rsid w:val="00F20F05"/>
    <w:rsid w:val="00F21A69"/>
    <w:rsid w:val="00F21F2C"/>
    <w:rsid w:val="00F21FEC"/>
    <w:rsid w:val="00F222BA"/>
    <w:rsid w:val="00F222CB"/>
    <w:rsid w:val="00F22441"/>
    <w:rsid w:val="00F22A5B"/>
    <w:rsid w:val="00F23431"/>
    <w:rsid w:val="00F238FA"/>
    <w:rsid w:val="00F23E85"/>
    <w:rsid w:val="00F23EC8"/>
    <w:rsid w:val="00F24C1B"/>
    <w:rsid w:val="00F2533D"/>
    <w:rsid w:val="00F2547B"/>
    <w:rsid w:val="00F258CE"/>
    <w:rsid w:val="00F25B68"/>
    <w:rsid w:val="00F260E0"/>
    <w:rsid w:val="00F26702"/>
    <w:rsid w:val="00F277CD"/>
    <w:rsid w:val="00F2786F"/>
    <w:rsid w:val="00F27C3D"/>
    <w:rsid w:val="00F27EEB"/>
    <w:rsid w:val="00F30414"/>
    <w:rsid w:val="00F30AE1"/>
    <w:rsid w:val="00F314F0"/>
    <w:rsid w:val="00F318DB"/>
    <w:rsid w:val="00F31B74"/>
    <w:rsid w:val="00F31BA9"/>
    <w:rsid w:val="00F322D4"/>
    <w:rsid w:val="00F3304F"/>
    <w:rsid w:val="00F33886"/>
    <w:rsid w:val="00F34035"/>
    <w:rsid w:val="00F34374"/>
    <w:rsid w:val="00F344B4"/>
    <w:rsid w:val="00F3450A"/>
    <w:rsid w:val="00F34631"/>
    <w:rsid w:val="00F34BEE"/>
    <w:rsid w:val="00F34C2D"/>
    <w:rsid w:val="00F35536"/>
    <w:rsid w:val="00F35F78"/>
    <w:rsid w:val="00F364F2"/>
    <w:rsid w:val="00F36538"/>
    <w:rsid w:val="00F3681B"/>
    <w:rsid w:val="00F36B92"/>
    <w:rsid w:val="00F36D93"/>
    <w:rsid w:val="00F36E64"/>
    <w:rsid w:val="00F36FCE"/>
    <w:rsid w:val="00F37F62"/>
    <w:rsid w:val="00F4013E"/>
    <w:rsid w:val="00F40251"/>
    <w:rsid w:val="00F40617"/>
    <w:rsid w:val="00F406A3"/>
    <w:rsid w:val="00F40977"/>
    <w:rsid w:val="00F40A1D"/>
    <w:rsid w:val="00F4122B"/>
    <w:rsid w:val="00F41C32"/>
    <w:rsid w:val="00F41F04"/>
    <w:rsid w:val="00F425A3"/>
    <w:rsid w:val="00F42668"/>
    <w:rsid w:val="00F42D1A"/>
    <w:rsid w:val="00F43AFB"/>
    <w:rsid w:val="00F43C45"/>
    <w:rsid w:val="00F43D99"/>
    <w:rsid w:val="00F445A8"/>
    <w:rsid w:val="00F44C2E"/>
    <w:rsid w:val="00F451CD"/>
    <w:rsid w:val="00F452BB"/>
    <w:rsid w:val="00F4596F"/>
    <w:rsid w:val="00F460EC"/>
    <w:rsid w:val="00F46743"/>
    <w:rsid w:val="00F46934"/>
    <w:rsid w:val="00F46FBA"/>
    <w:rsid w:val="00F47006"/>
    <w:rsid w:val="00F47219"/>
    <w:rsid w:val="00F47B7C"/>
    <w:rsid w:val="00F50753"/>
    <w:rsid w:val="00F5083E"/>
    <w:rsid w:val="00F51014"/>
    <w:rsid w:val="00F518DD"/>
    <w:rsid w:val="00F51A38"/>
    <w:rsid w:val="00F51E7B"/>
    <w:rsid w:val="00F521D1"/>
    <w:rsid w:val="00F5228E"/>
    <w:rsid w:val="00F526AC"/>
    <w:rsid w:val="00F526C2"/>
    <w:rsid w:val="00F528B9"/>
    <w:rsid w:val="00F52A1F"/>
    <w:rsid w:val="00F52A61"/>
    <w:rsid w:val="00F52C15"/>
    <w:rsid w:val="00F5317D"/>
    <w:rsid w:val="00F53256"/>
    <w:rsid w:val="00F533C7"/>
    <w:rsid w:val="00F534C7"/>
    <w:rsid w:val="00F53632"/>
    <w:rsid w:val="00F53E4D"/>
    <w:rsid w:val="00F54B86"/>
    <w:rsid w:val="00F54CA0"/>
    <w:rsid w:val="00F54F88"/>
    <w:rsid w:val="00F55018"/>
    <w:rsid w:val="00F56513"/>
    <w:rsid w:val="00F56888"/>
    <w:rsid w:val="00F5696C"/>
    <w:rsid w:val="00F56AAE"/>
    <w:rsid w:val="00F576D2"/>
    <w:rsid w:val="00F5798E"/>
    <w:rsid w:val="00F57C9F"/>
    <w:rsid w:val="00F605FC"/>
    <w:rsid w:val="00F6126D"/>
    <w:rsid w:val="00F61685"/>
    <w:rsid w:val="00F61711"/>
    <w:rsid w:val="00F6197F"/>
    <w:rsid w:val="00F619F3"/>
    <w:rsid w:val="00F61F26"/>
    <w:rsid w:val="00F622D4"/>
    <w:rsid w:val="00F62CB7"/>
    <w:rsid w:val="00F63343"/>
    <w:rsid w:val="00F63E8F"/>
    <w:rsid w:val="00F63F0F"/>
    <w:rsid w:val="00F64262"/>
    <w:rsid w:val="00F644B2"/>
    <w:rsid w:val="00F6501E"/>
    <w:rsid w:val="00F6587D"/>
    <w:rsid w:val="00F6592F"/>
    <w:rsid w:val="00F665F0"/>
    <w:rsid w:val="00F67285"/>
    <w:rsid w:val="00F6767B"/>
    <w:rsid w:val="00F67875"/>
    <w:rsid w:val="00F67CCF"/>
    <w:rsid w:val="00F703D6"/>
    <w:rsid w:val="00F70D01"/>
    <w:rsid w:val="00F71760"/>
    <w:rsid w:val="00F71D5E"/>
    <w:rsid w:val="00F728BD"/>
    <w:rsid w:val="00F737B1"/>
    <w:rsid w:val="00F73D1C"/>
    <w:rsid w:val="00F74B04"/>
    <w:rsid w:val="00F74B20"/>
    <w:rsid w:val="00F754BE"/>
    <w:rsid w:val="00F756FD"/>
    <w:rsid w:val="00F75AF9"/>
    <w:rsid w:val="00F75EAC"/>
    <w:rsid w:val="00F75ECE"/>
    <w:rsid w:val="00F766A7"/>
    <w:rsid w:val="00F778EF"/>
    <w:rsid w:val="00F80082"/>
    <w:rsid w:val="00F8092F"/>
    <w:rsid w:val="00F80CE2"/>
    <w:rsid w:val="00F80D2B"/>
    <w:rsid w:val="00F80F2D"/>
    <w:rsid w:val="00F81438"/>
    <w:rsid w:val="00F81713"/>
    <w:rsid w:val="00F819A5"/>
    <w:rsid w:val="00F83114"/>
    <w:rsid w:val="00F8320F"/>
    <w:rsid w:val="00F83382"/>
    <w:rsid w:val="00F83AD0"/>
    <w:rsid w:val="00F83B97"/>
    <w:rsid w:val="00F849D9"/>
    <w:rsid w:val="00F851DD"/>
    <w:rsid w:val="00F85ADF"/>
    <w:rsid w:val="00F85CBB"/>
    <w:rsid w:val="00F864F3"/>
    <w:rsid w:val="00F86EBF"/>
    <w:rsid w:val="00F8738A"/>
    <w:rsid w:val="00F8751A"/>
    <w:rsid w:val="00F909D7"/>
    <w:rsid w:val="00F909F7"/>
    <w:rsid w:val="00F90B11"/>
    <w:rsid w:val="00F918F4"/>
    <w:rsid w:val="00F919D4"/>
    <w:rsid w:val="00F91E08"/>
    <w:rsid w:val="00F91E43"/>
    <w:rsid w:val="00F91F79"/>
    <w:rsid w:val="00F921B6"/>
    <w:rsid w:val="00F92894"/>
    <w:rsid w:val="00F9299D"/>
    <w:rsid w:val="00F92A6D"/>
    <w:rsid w:val="00F9325A"/>
    <w:rsid w:val="00F93387"/>
    <w:rsid w:val="00F935A0"/>
    <w:rsid w:val="00F93B65"/>
    <w:rsid w:val="00F941EE"/>
    <w:rsid w:val="00F942E7"/>
    <w:rsid w:val="00F94C32"/>
    <w:rsid w:val="00F95235"/>
    <w:rsid w:val="00F95794"/>
    <w:rsid w:val="00F95F9F"/>
    <w:rsid w:val="00F96502"/>
    <w:rsid w:val="00F966E0"/>
    <w:rsid w:val="00F97214"/>
    <w:rsid w:val="00F97319"/>
    <w:rsid w:val="00F97429"/>
    <w:rsid w:val="00F97B2A"/>
    <w:rsid w:val="00F97C41"/>
    <w:rsid w:val="00F97CD7"/>
    <w:rsid w:val="00FA0127"/>
    <w:rsid w:val="00FA0E52"/>
    <w:rsid w:val="00FA1202"/>
    <w:rsid w:val="00FA1DBE"/>
    <w:rsid w:val="00FA216C"/>
    <w:rsid w:val="00FA23C1"/>
    <w:rsid w:val="00FA2618"/>
    <w:rsid w:val="00FA28CD"/>
    <w:rsid w:val="00FA370A"/>
    <w:rsid w:val="00FA3BAA"/>
    <w:rsid w:val="00FA3E59"/>
    <w:rsid w:val="00FA3E9A"/>
    <w:rsid w:val="00FA48F2"/>
    <w:rsid w:val="00FA4A52"/>
    <w:rsid w:val="00FA552B"/>
    <w:rsid w:val="00FA58F9"/>
    <w:rsid w:val="00FA63B6"/>
    <w:rsid w:val="00FA66EA"/>
    <w:rsid w:val="00FA69B8"/>
    <w:rsid w:val="00FA6D2D"/>
    <w:rsid w:val="00FA7268"/>
    <w:rsid w:val="00FB0301"/>
    <w:rsid w:val="00FB08E0"/>
    <w:rsid w:val="00FB0972"/>
    <w:rsid w:val="00FB13EF"/>
    <w:rsid w:val="00FB14BE"/>
    <w:rsid w:val="00FB14EA"/>
    <w:rsid w:val="00FB1DB2"/>
    <w:rsid w:val="00FB1E01"/>
    <w:rsid w:val="00FB388F"/>
    <w:rsid w:val="00FB4413"/>
    <w:rsid w:val="00FB4823"/>
    <w:rsid w:val="00FB4DE9"/>
    <w:rsid w:val="00FB4E4E"/>
    <w:rsid w:val="00FB4FAA"/>
    <w:rsid w:val="00FB5A0C"/>
    <w:rsid w:val="00FB6016"/>
    <w:rsid w:val="00FB6426"/>
    <w:rsid w:val="00FB6CE6"/>
    <w:rsid w:val="00FB6EE9"/>
    <w:rsid w:val="00FB71A3"/>
    <w:rsid w:val="00FB7BF3"/>
    <w:rsid w:val="00FB7C18"/>
    <w:rsid w:val="00FB7D75"/>
    <w:rsid w:val="00FB7DB4"/>
    <w:rsid w:val="00FC0868"/>
    <w:rsid w:val="00FC0E73"/>
    <w:rsid w:val="00FC124C"/>
    <w:rsid w:val="00FC1907"/>
    <w:rsid w:val="00FC197A"/>
    <w:rsid w:val="00FC243A"/>
    <w:rsid w:val="00FC264F"/>
    <w:rsid w:val="00FC2CD8"/>
    <w:rsid w:val="00FC32CE"/>
    <w:rsid w:val="00FC3EBC"/>
    <w:rsid w:val="00FC3F53"/>
    <w:rsid w:val="00FC40F3"/>
    <w:rsid w:val="00FC4ABE"/>
    <w:rsid w:val="00FC4DDE"/>
    <w:rsid w:val="00FC519C"/>
    <w:rsid w:val="00FC5260"/>
    <w:rsid w:val="00FC53CA"/>
    <w:rsid w:val="00FC55F5"/>
    <w:rsid w:val="00FC599C"/>
    <w:rsid w:val="00FC5C2F"/>
    <w:rsid w:val="00FC60EC"/>
    <w:rsid w:val="00FC65D0"/>
    <w:rsid w:val="00FC6895"/>
    <w:rsid w:val="00FC714D"/>
    <w:rsid w:val="00FC7272"/>
    <w:rsid w:val="00FC7462"/>
    <w:rsid w:val="00FC7769"/>
    <w:rsid w:val="00FC7D78"/>
    <w:rsid w:val="00FD029D"/>
    <w:rsid w:val="00FD0620"/>
    <w:rsid w:val="00FD08AF"/>
    <w:rsid w:val="00FD0AE1"/>
    <w:rsid w:val="00FD0B88"/>
    <w:rsid w:val="00FD1E3E"/>
    <w:rsid w:val="00FD245A"/>
    <w:rsid w:val="00FD26FE"/>
    <w:rsid w:val="00FD28D0"/>
    <w:rsid w:val="00FD3706"/>
    <w:rsid w:val="00FD381F"/>
    <w:rsid w:val="00FD38E6"/>
    <w:rsid w:val="00FD4446"/>
    <w:rsid w:val="00FD4570"/>
    <w:rsid w:val="00FD4669"/>
    <w:rsid w:val="00FD4752"/>
    <w:rsid w:val="00FD53EF"/>
    <w:rsid w:val="00FD56DD"/>
    <w:rsid w:val="00FD57D1"/>
    <w:rsid w:val="00FD5CC5"/>
    <w:rsid w:val="00FD6BA1"/>
    <w:rsid w:val="00FD6CB5"/>
    <w:rsid w:val="00FD704A"/>
    <w:rsid w:val="00FD7556"/>
    <w:rsid w:val="00FD7B3A"/>
    <w:rsid w:val="00FE009E"/>
    <w:rsid w:val="00FE04B9"/>
    <w:rsid w:val="00FE0C43"/>
    <w:rsid w:val="00FE0E8C"/>
    <w:rsid w:val="00FE0F15"/>
    <w:rsid w:val="00FE10FF"/>
    <w:rsid w:val="00FE176E"/>
    <w:rsid w:val="00FE1B3B"/>
    <w:rsid w:val="00FE1E2E"/>
    <w:rsid w:val="00FE3433"/>
    <w:rsid w:val="00FE363C"/>
    <w:rsid w:val="00FE370D"/>
    <w:rsid w:val="00FE4550"/>
    <w:rsid w:val="00FE552B"/>
    <w:rsid w:val="00FE5BDB"/>
    <w:rsid w:val="00FE5CA2"/>
    <w:rsid w:val="00FE6788"/>
    <w:rsid w:val="00FE778B"/>
    <w:rsid w:val="00FE7799"/>
    <w:rsid w:val="00FE7FFD"/>
    <w:rsid w:val="00FF01AB"/>
    <w:rsid w:val="00FF0A42"/>
    <w:rsid w:val="00FF0ECE"/>
    <w:rsid w:val="00FF12FD"/>
    <w:rsid w:val="00FF13EC"/>
    <w:rsid w:val="00FF1483"/>
    <w:rsid w:val="00FF14DD"/>
    <w:rsid w:val="00FF18C0"/>
    <w:rsid w:val="00FF1BAB"/>
    <w:rsid w:val="00FF1E62"/>
    <w:rsid w:val="00FF22B7"/>
    <w:rsid w:val="00FF2576"/>
    <w:rsid w:val="00FF2964"/>
    <w:rsid w:val="00FF2BA8"/>
    <w:rsid w:val="00FF2CDC"/>
    <w:rsid w:val="00FF2DD5"/>
    <w:rsid w:val="00FF2ED4"/>
    <w:rsid w:val="00FF320F"/>
    <w:rsid w:val="00FF38A4"/>
    <w:rsid w:val="00FF45F2"/>
    <w:rsid w:val="00FF46E2"/>
    <w:rsid w:val="00FF46EA"/>
    <w:rsid w:val="00FF48A0"/>
    <w:rsid w:val="00FF4A5A"/>
    <w:rsid w:val="00FF5572"/>
    <w:rsid w:val="00FF57EF"/>
    <w:rsid w:val="00FF58BD"/>
    <w:rsid w:val="00FF5C0D"/>
    <w:rsid w:val="00FF5EAD"/>
    <w:rsid w:val="00FF5ED9"/>
    <w:rsid w:val="00FF6001"/>
    <w:rsid w:val="00FF6265"/>
    <w:rsid w:val="00FF6536"/>
    <w:rsid w:val="00FF6AA2"/>
    <w:rsid w:val="00FF6D0C"/>
    <w:rsid w:val="00FF704A"/>
    <w:rsid w:val="00FF718F"/>
    <w:rsid w:val="00FF7199"/>
    <w:rsid w:val="00FF7228"/>
    <w:rsid w:val="00FF77DF"/>
    <w:rsid w:val="00FF7889"/>
    <w:rsid w:val="00FF7903"/>
    <w:rsid w:val="00FF7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 w:qFormat="1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0AB"/>
    <w:pPr>
      <w:spacing w:after="200" w:line="276" w:lineRule="auto"/>
      <w:jc w:val="both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D579D9"/>
    <w:pPr>
      <w:keepNext/>
      <w:spacing w:before="100" w:beforeAutospacing="1" w:after="100" w:afterAutospacing="1" w:line="312" w:lineRule="auto"/>
      <w:jc w:val="center"/>
      <w:outlineLvl w:val="0"/>
    </w:pPr>
    <w:rPr>
      <w:rFonts w:ascii="Times New Roman" w:eastAsia="Times New Roman" w:hAnsi="Times New Roman"/>
      <w:b/>
      <w:bCs/>
      <w:kern w:val="32"/>
      <w:sz w:val="52"/>
      <w:szCs w:val="32"/>
      <w:lang w:val="x-none" w:eastAsia="x-none"/>
    </w:rPr>
  </w:style>
  <w:style w:type="paragraph" w:styleId="Heading2">
    <w:name w:val="heading 2"/>
    <w:basedOn w:val="Normal"/>
    <w:link w:val="Heading2Char"/>
    <w:uiPriority w:val="1"/>
    <w:qFormat/>
    <w:rsid w:val="0078499C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/>
      <w:b/>
      <w:bCs/>
      <w:sz w:val="40"/>
      <w:szCs w:val="3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D579D9"/>
    <w:pPr>
      <w:keepNext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3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405A18"/>
    <w:pPr>
      <w:keepNext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31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AE1812"/>
    <w:pPr>
      <w:spacing w:before="100" w:beforeAutospacing="1" w:after="100" w:afterAutospacing="1" w:line="240" w:lineRule="auto"/>
      <w:outlineLvl w:val="4"/>
    </w:pPr>
    <w:rPr>
      <w:rFonts w:ascii="Arial" w:eastAsia="Times New Roman" w:hAnsi="Arial"/>
      <w:b/>
      <w:bCs/>
      <w:iCs/>
      <w:sz w:val="34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1333AD"/>
    <w:pPr>
      <w:keepNext/>
      <w:keepLines/>
      <w:spacing w:before="100" w:beforeAutospacing="1" w:after="100" w:afterAutospacing="1" w:line="240" w:lineRule="auto"/>
      <w:outlineLvl w:val="5"/>
    </w:pPr>
    <w:rPr>
      <w:rFonts w:ascii="Arial" w:eastAsia="Times New Roman" w:hAnsi="Arial"/>
      <w:i/>
      <w:iCs/>
      <w:sz w:val="27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AE61CD"/>
    <w:pPr>
      <w:keepNext/>
      <w:keepLines/>
      <w:spacing w:before="100" w:beforeAutospacing="1" w:after="100" w:afterAutospacing="1" w:line="240" w:lineRule="auto"/>
      <w:ind w:left="504"/>
      <w:outlineLvl w:val="6"/>
    </w:pPr>
    <w:rPr>
      <w:rFonts w:ascii="Times New Roman" w:eastAsia="Times New Roman" w:hAnsi="Times New Roman"/>
      <w:i/>
      <w:iCs/>
      <w:sz w:val="3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048C0"/>
    <w:pPr>
      <w:keepNext/>
      <w:keepLines/>
      <w:spacing w:before="100" w:beforeAutospacing="1" w:after="100" w:afterAutospacing="1" w:line="240" w:lineRule="auto"/>
      <w:ind w:left="720"/>
      <w:jc w:val="left"/>
      <w:outlineLvl w:val="7"/>
    </w:pPr>
    <w:rPr>
      <w:rFonts w:ascii="Times New Roman" w:eastAsia="Times New Roman" w:hAnsi="Times New Roman"/>
      <w:i/>
      <w:sz w:val="30"/>
      <w:szCs w:val="21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C705B"/>
    <w:pPr>
      <w:keepNext/>
      <w:keepLines/>
      <w:spacing w:before="100" w:beforeAutospacing="1" w:after="100" w:afterAutospacing="1" w:line="240" w:lineRule="auto"/>
      <w:ind w:left="720"/>
      <w:outlineLvl w:val="8"/>
    </w:pPr>
    <w:rPr>
      <w:rFonts w:ascii="Times New Roman" w:eastAsia="Times New Roman" w:hAnsi="Times New Roman"/>
      <w:i/>
      <w:iCs/>
      <w:sz w:val="30"/>
      <w:szCs w:val="21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579D9"/>
    <w:rPr>
      <w:rFonts w:ascii="Times New Roman" w:eastAsia="Times New Roman" w:hAnsi="Times New Roman"/>
      <w:b/>
      <w:bCs/>
      <w:kern w:val="32"/>
      <w:sz w:val="52"/>
      <w:szCs w:val="32"/>
      <w:lang w:val="x-none" w:eastAsia="x-none"/>
    </w:rPr>
  </w:style>
  <w:style w:type="character" w:customStyle="1" w:styleId="Heading2Char">
    <w:name w:val="Heading 2 Char"/>
    <w:link w:val="Heading2"/>
    <w:uiPriority w:val="9"/>
    <w:rsid w:val="0078499C"/>
    <w:rPr>
      <w:rFonts w:ascii="Times New Roman" w:eastAsia="Times New Roman" w:hAnsi="Times New Roman"/>
      <w:b/>
      <w:bCs/>
      <w:sz w:val="40"/>
      <w:szCs w:val="36"/>
      <w:lang w:val="x-none" w:eastAsia="x-none"/>
    </w:rPr>
  </w:style>
  <w:style w:type="character" w:customStyle="1" w:styleId="Heading3Char">
    <w:name w:val="Heading 3 Char"/>
    <w:link w:val="Heading3"/>
    <w:uiPriority w:val="9"/>
    <w:rsid w:val="00D579D9"/>
    <w:rPr>
      <w:rFonts w:ascii="Times New Roman" w:eastAsia="Times New Roman" w:hAnsi="Times New Roman"/>
      <w:b/>
      <w:bCs/>
      <w:sz w:val="36"/>
      <w:szCs w:val="26"/>
      <w:lang w:val="x-none" w:eastAsia="x-none"/>
    </w:rPr>
  </w:style>
  <w:style w:type="character" w:customStyle="1" w:styleId="Heading4Char">
    <w:name w:val="Heading 4 Char"/>
    <w:link w:val="Heading4"/>
    <w:uiPriority w:val="9"/>
    <w:rsid w:val="00405A18"/>
    <w:rPr>
      <w:rFonts w:ascii="Times New Roman" w:eastAsia="Times New Roman" w:hAnsi="Times New Roman"/>
      <w:b/>
      <w:bCs/>
      <w:sz w:val="31"/>
      <w:szCs w:val="28"/>
      <w:lang w:val="x-none" w:eastAsia="x-none"/>
    </w:rPr>
  </w:style>
  <w:style w:type="character" w:customStyle="1" w:styleId="Heading5Char">
    <w:name w:val="Heading 5 Char"/>
    <w:link w:val="Heading5"/>
    <w:uiPriority w:val="9"/>
    <w:rsid w:val="00AE1812"/>
    <w:rPr>
      <w:rFonts w:ascii="Arial" w:eastAsia="Times New Roman" w:hAnsi="Arial"/>
      <w:b/>
      <w:bCs/>
      <w:iCs/>
      <w:sz w:val="34"/>
      <w:szCs w:val="26"/>
      <w:lang w:val="x-none" w:eastAsia="x-none"/>
    </w:rPr>
  </w:style>
  <w:style w:type="character" w:customStyle="1" w:styleId="Heading6Char">
    <w:name w:val="Heading 6 Char"/>
    <w:link w:val="Heading6"/>
    <w:uiPriority w:val="9"/>
    <w:rsid w:val="001333AD"/>
    <w:rPr>
      <w:rFonts w:ascii="Arial" w:eastAsia="Times New Roman" w:hAnsi="Arial"/>
      <w:i/>
      <w:iCs/>
      <w:sz w:val="27"/>
      <w:szCs w:val="22"/>
      <w:lang w:val="x-none" w:eastAsia="x-none"/>
    </w:rPr>
  </w:style>
  <w:style w:type="character" w:customStyle="1" w:styleId="Heading7Char">
    <w:name w:val="Heading 7 Char"/>
    <w:link w:val="Heading7"/>
    <w:uiPriority w:val="9"/>
    <w:rsid w:val="00AE61CD"/>
    <w:rPr>
      <w:rFonts w:ascii="Times New Roman" w:eastAsia="Times New Roman" w:hAnsi="Times New Roman"/>
      <w:i/>
      <w:iCs/>
      <w:sz w:val="30"/>
      <w:lang w:val="x-none" w:eastAsia="x-none"/>
    </w:rPr>
  </w:style>
  <w:style w:type="character" w:customStyle="1" w:styleId="Heading8Char">
    <w:name w:val="Heading 8 Char"/>
    <w:link w:val="Heading8"/>
    <w:uiPriority w:val="9"/>
    <w:rsid w:val="009048C0"/>
    <w:rPr>
      <w:rFonts w:ascii="Times New Roman" w:eastAsia="Times New Roman" w:hAnsi="Times New Roman"/>
      <w:i/>
      <w:sz w:val="30"/>
      <w:szCs w:val="21"/>
      <w:lang w:val="x-none" w:eastAsia="x-none"/>
    </w:rPr>
  </w:style>
  <w:style w:type="character" w:customStyle="1" w:styleId="Heading9Char">
    <w:name w:val="Heading 9 Char"/>
    <w:link w:val="Heading9"/>
    <w:uiPriority w:val="9"/>
    <w:rsid w:val="009C705B"/>
    <w:rPr>
      <w:rFonts w:ascii="Times New Roman" w:eastAsia="Times New Roman" w:hAnsi="Times New Roman"/>
      <w:i/>
      <w:iCs/>
      <w:sz w:val="30"/>
      <w:szCs w:val="21"/>
      <w:lang w:val="x-none" w:eastAsia="x-none"/>
    </w:rPr>
  </w:style>
  <w:style w:type="character" w:customStyle="1" w:styleId="createdate">
    <w:name w:val="createdate"/>
    <w:basedOn w:val="DefaultParagraphFont"/>
    <w:rsid w:val="00264B66"/>
  </w:style>
  <w:style w:type="paragraph" w:styleId="NormalWeb">
    <w:name w:val="Normal (Web)"/>
    <w:basedOn w:val="Normal"/>
    <w:link w:val="NormalWebChar"/>
    <w:uiPriority w:val="99"/>
    <w:unhideWhenUsed/>
    <w:rsid w:val="00264B66"/>
    <w:pPr>
      <w:spacing w:after="10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E56B1C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64B66"/>
  </w:style>
  <w:style w:type="paragraph" w:styleId="BalloonText">
    <w:name w:val="Balloon Text"/>
    <w:basedOn w:val="Normal"/>
    <w:link w:val="BalloonTextChar"/>
    <w:uiPriority w:val="99"/>
    <w:semiHidden/>
    <w:unhideWhenUsed/>
    <w:rsid w:val="00264B6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64B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5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27F"/>
  </w:style>
  <w:style w:type="paragraph" w:styleId="Footer">
    <w:name w:val="footer"/>
    <w:basedOn w:val="Normal"/>
    <w:link w:val="FooterChar"/>
    <w:uiPriority w:val="99"/>
    <w:unhideWhenUsed/>
    <w:rsid w:val="00D95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27F"/>
  </w:style>
  <w:style w:type="character" w:styleId="PageNumber">
    <w:name w:val="page number"/>
    <w:basedOn w:val="DefaultParagraphFont"/>
    <w:rsid w:val="00BB415E"/>
  </w:style>
  <w:style w:type="paragraph" w:styleId="EndnoteText">
    <w:name w:val="endnote text"/>
    <w:basedOn w:val="Normal"/>
    <w:link w:val="EndnoteTextChar"/>
    <w:uiPriority w:val="99"/>
    <w:unhideWhenUsed/>
    <w:rsid w:val="00FE176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E176E"/>
  </w:style>
  <w:style w:type="character" w:styleId="EndnoteReference">
    <w:name w:val="endnote reference"/>
    <w:uiPriority w:val="99"/>
    <w:unhideWhenUsed/>
    <w:rsid w:val="00FE176E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FE176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E176E"/>
  </w:style>
  <w:style w:type="character" w:styleId="FootnoteReference">
    <w:name w:val="footnote reference"/>
    <w:uiPriority w:val="99"/>
    <w:unhideWhenUsed/>
    <w:rsid w:val="00FE176E"/>
    <w:rPr>
      <w:vertAlign w:val="superscript"/>
    </w:rPr>
  </w:style>
  <w:style w:type="character" w:styleId="Strong">
    <w:name w:val="Strong"/>
    <w:uiPriority w:val="22"/>
    <w:qFormat/>
    <w:rsid w:val="002908D1"/>
    <w:rPr>
      <w:b/>
      <w:bCs/>
    </w:rPr>
  </w:style>
  <w:style w:type="character" w:styleId="Emphasis">
    <w:name w:val="Emphasis"/>
    <w:uiPriority w:val="20"/>
    <w:qFormat/>
    <w:rsid w:val="002908D1"/>
    <w:rPr>
      <w:i/>
      <w:iCs/>
    </w:rPr>
  </w:style>
  <w:style w:type="table" w:styleId="TableGrid">
    <w:name w:val="Table Grid"/>
    <w:basedOn w:val="TableNormal"/>
    <w:uiPriority w:val="59"/>
    <w:rsid w:val="00DB76D4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1F590C"/>
    <w:pPr>
      <w:ind w:left="720"/>
      <w:contextualSpacing/>
    </w:pPr>
  </w:style>
  <w:style w:type="character" w:styleId="Hyperlink">
    <w:name w:val="Hyperlink"/>
    <w:uiPriority w:val="99"/>
    <w:unhideWhenUsed/>
    <w:rsid w:val="008955B7"/>
    <w:rPr>
      <w:color w:val="0000FF"/>
      <w:u w:val="single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227F23"/>
    <w:pPr>
      <w:spacing w:before="120" w:after="0"/>
      <w:jc w:val="left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Mosaic1">
    <w:name w:val="Mosaic 1"/>
    <w:link w:val="Mosaic1Ch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character" w:customStyle="1" w:styleId="Mosaic1Char">
    <w:name w:val="Mosaic 1 Char"/>
    <w:link w:val="Mosaic1"/>
    <w:rsid w:val="00CF0228"/>
    <w:rPr>
      <w:rFonts w:eastAsia="Times New Roman"/>
      <w:sz w:val="22"/>
      <w:szCs w:val="22"/>
      <w:lang w:val="en-US" w:eastAsia="en-US" w:bidi="ar-SA"/>
    </w:rPr>
  </w:style>
  <w:style w:type="character" w:customStyle="1" w:styleId="TOC1Char">
    <w:name w:val="TOC 1 Char"/>
    <w:link w:val="TOC1"/>
    <w:uiPriority w:val="39"/>
    <w:rsid w:val="00227F23"/>
    <w:rPr>
      <w:rFonts w:ascii="Arial" w:hAnsi="Arial" w:cs="Arial"/>
      <w:b/>
      <w:bCs/>
      <w:i/>
      <w:iCs/>
      <w:sz w:val="24"/>
      <w:szCs w:val="24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B543E"/>
    <w:pPr>
      <w:spacing w:before="120" w:after="0"/>
      <w:ind w:left="220"/>
      <w:jc w:val="left"/>
    </w:pPr>
    <w:rPr>
      <w:rFonts w:ascii="Arial" w:hAnsi="Arial" w:cs="Arial"/>
      <w:b/>
      <w:bCs/>
    </w:rPr>
  </w:style>
  <w:style w:type="paragraph" w:customStyle="1" w:styleId="00-A">
    <w:name w:val="00-A"/>
    <w:basedOn w:val="Normal"/>
    <w:qFormat/>
    <w:rsid w:val="00C80E63"/>
    <w:pPr>
      <w:spacing w:after="0" w:line="240" w:lineRule="auto"/>
    </w:pPr>
    <w:rPr>
      <w:rFonts w:ascii="Times New Roman" w:eastAsia="Times New Roman" w:hAnsi="Times New Roman"/>
      <w:b/>
      <w:sz w:val="40"/>
      <w:szCs w:val="32"/>
      <w:lang w:eastAsia="zh-CN"/>
    </w:rPr>
  </w:style>
  <w:style w:type="paragraph" w:styleId="TOC3">
    <w:name w:val="toc 3"/>
    <w:basedOn w:val="Normal"/>
    <w:next w:val="Normal"/>
    <w:uiPriority w:val="39"/>
    <w:unhideWhenUsed/>
    <w:qFormat/>
    <w:rsid w:val="00EC3858"/>
    <w:pPr>
      <w:spacing w:after="0"/>
      <w:ind w:left="440"/>
      <w:jc w:val="left"/>
    </w:pPr>
    <w:rPr>
      <w:rFonts w:ascii="Arial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EB543E"/>
    <w:pPr>
      <w:spacing w:after="0"/>
      <w:ind w:left="660"/>
      <w:jc w:val="left"/>
    </w:pPr>
    <w:rPr>
      <w:rFonts w:ascii="Arial" w:hAnsi="Arial" w:cs="Arial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C3858"/>
    <w:pPr>
      <w:spacing w:after="0"/>
      <w:ind w:left="880"/>
      <w:jc w:val="left"/>
    </w:pPr>
    <w:rPr>
      <w:rFonts w:ascii="Arial" w:hAnsi="Arial" w:cs="Arial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EC3858"/>
    <w:pPr>
      <w:spacing w:after="0"/>
      <w:ind w:left="1100"/>
      <w:jc w:val="left"/>
    </w:pPr>
    <w:rPr>
      <w:rFonts w:ascii="Arial" w:hAnsi="Arial" w:cs="Arial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C3858"/>
    <w:pPr>
      <w:spacing w:after="0"/>
      <w:ind w:left="1320"/>
      <w:jc w:val="left"/>
    </w:pPr>
    <w:rPr>
      <w:rFonts w:ascii="Arial" w:hAnsi="Arial" w:cs="Arial"/>
      <w:sz w:val="20"/>
      <w:szCs w:val="20"/>
    </w:rPr>
  </w:style>
  <w:style w:type="paragraph" w:styleId="TOC8">
    <w:name w:val="toc 8"/>
    <w:basedOn w:val="Normal"/>
    <w:next w:val="Normal"/>
    <w:link w:val="TOC8Char"/>
    <w:autoRedefine/>
    <w:uiPriority w:val="39"/>
    <w:unhideWhenUsed/>
    <w:rsid w:val="00692B27"/>
    <w:pPr>
      <w:spacing w:after="0"/>
      <w:ind w:left="1540"/>
      <w:jc w:val="left"/>
    </w:pPr>
    <w:rPr>
      <w:rFonts w:ascii="Arial" w:hAnsi="Arial" w:cs="Arial"/>
      <w:sz w:val="20"/>
      <w:szCs w:val="20"/>
    </w:rPr>
  </w:style>
  <w:style w:type="character" w:customStyle="1" w:styleId="TOC8Char">
    <w:name w:val="TOC 8 Char"/>
    <w:link w:val="TOC8"/>
    <w:uiPriority w:val="39"/>
    <w:rsid w:val="00692B27"/>
    <w:rPr>
      <w:rFonts w:ascii="Arial" w:hAnsi="Arial" w:cs="Arial"/>
      <w:lang w:val="en-US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692B27"/>
    <w:pPr>
      <w:spacing w:after="0"/>
      <w:ind w:left="1760"/>
      <w:jc w:val="left"/>
    </w:pPr>
    <w:rPr>
      <w:rFonts w:ascii="Arial" w:hAnsi="Arial" w:cs="Arial"/>
      <w:sz w:val="20"/>
      <w:szCs w:val="20"/>
    </w:rPr>
  </w:style>
  <w:style w:type="paragraph" w:styleId="NoSpacing">
    <w:name w:val="No Spacing"/>
    <w:link w:val="NoSpacingChar"/>
    <w:uiPriority w:val="1"/>
    <w:qFormat/>
    <w:rsid w:val="00E56B1C"/>
    <w:pPr>
      <w:spacing w:line="288" w:lineRule="auto"/>
      <w:jc w:val="both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E56B1C"/>
    <w:rPr>
      <w:sz w:val="22"/>
      <w:szCs w:val="22"/>
      <w:lang w:val="en-US" w:eastAsia="en-US" w:bidi="ar-SA"/>
    </w:rPr>
  </w:style>
  <w:style w:type="paragraph" w:customStyle="1" w:styleId="BT">
    <w:name w:val="BT"/>
    <w:basedOn w:val="Normal"/>
    <w:qFormat/>
    <w:rsid w:val="00C80E63"/>
    <w:pPr>
      <w:spacing w:after="100" w:line="240" w:lineRule="auto"/>
      <w:jc w:val="center"/>
    </w:pPr>
    <w:rPr>
      <w:rFonts w:ascii="Times New Roman" w:hAnsi="Times New Roman"/>
      <w:sz w:val="40"/>
      <w:szCs w:val="40"/>
    </w:rPr>
  </w:style>
  <w:style w:type="paragraph" w:customStyle="1" w:styleId="Transcend">
    <w:name w:val="Transcend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tion">
    <w:name w:val="Motion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reaofCircle">
    <w:name w:val="Area of Circl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inomialTheorem">
    <w:name w:val="Binomial Theorem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ExpansionofaSum">
    <w:name w:val="Expansion of a Sum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FourierSeries">
    <w:name w:val="Fourier Series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PythagoreanTheorem">
    <w:name w:val="Pythagorean Theorem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QuadraticFormula">
    <w:name w:val="Quadratic Formula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aylorExpansion">
    <w:name w:val="Taylor Expansion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rigIdentity1">
    <w:name w:val="Trig Identity 1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rigIdentity2">
    <w:name w:val="Trig Identity 2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06">
    <w:name w:val="06"/>
    <w:basedOn w:val="Heading7"/>
    <w:link w:val="06Char"/>
    <w:qFormat/>
    <w:rsid w:val="00CA4F78"/>
    <w:pPr>
      <w:ind w:firstLine="720"/>
    </w:pPr>
    <w:rPr>
      <w:i w:val="0"/>
      <w:iCs w:val="0"/>
      <w:color w:val="003399"/>
      <w:szCs w:val="40"/>
    </w:rPr>
  </w:style>
  <w:style w:type="character" w:customStyle="1" w:styleId="06Char">
    <w:name w:val="06 Char"/>
    <w:link w:val="06"/>
    <w:rsid w:val="00CA4F78"/>
    <w:rPr>
      <w:rFonts w:ascii="Times New Roman" w:eastAsia="Times New Roman" w:hAnsi="Times New Roman"/>
      <w:i w:val="0"/>
      <w:iCs w:val="0"/>
      <w:color w:val="003399"/>
      <w:sz w:val="40"/>
      <w:szCs w:val="40"/>
    </w:rPr>
  </w:style>
  <w:style w:type="paragraph" w:customStyle="1" w:styleId="ModEvenPage">
    <w:name w:val="Mod (Even Page)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dOddPage">
    <w:name w:val="Mod (Odd Page)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Pinstripes">
    <w:name w:val="Pinstripes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tionEvenPage">
    <w:name w:val="Motion (Even Page)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tionOddPage">
    <w:name w:val="Motion (Odd Page)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iles">
    <w:name w:val="Tiles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ontrastEvenPage">
    <w:name w:val="Contrast (Even Page)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ontrastOddPage">
    <w:name w:val="Contrast (Odd Page)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lankThreeColumns">
    <w:name w:val="Blank (Three Columns)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Pinstripes1">
    <w:name w:val="Pinstripes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Exposure">
    <w:name w:val="Exposure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tionEvenPage1">
    <w:name w:val="Motion (Even Page)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tionOddPage1">
    <w:name w:val="Motion (Odd Page)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iles1">
    <w:name w:val="Tiles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lankThreeColumns1">
    <w:name w:val="Blank (Three Columns)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ccentBar1">
    <w:name w:val="Accent Bar 1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ccentBar2">
    <w:name w:val="Accent Bar 2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ccentBar3">
    <w:name w:val="Accent Bar 3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rackets">
    <w:name w:val="Brackets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Dots">
    <w:name w:val="Dots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LargeItalics">
    <w:name w:val="Large Italics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LargeColor">
    <w:name w:val="Large Colo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saic">
    <w:name w:val="Mosaic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PgNumber1">
    <w:name w:val="Pg. Number 1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PlainNumber">
    <w:name w:val="Plain Numbe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Roman">
    <w:name w:val="Roman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RoundedRectangle">
    <w:name w:val="Rounded Rectangl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ildes">
    <w:name w:val="Tildes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opLine">
    <w:name w:val="Top Lin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woBars">
    <w:name w:val="Two Bars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rrow1">
    <w:name w:val="Arrow 1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rrow2">
    <w:name w:val="Arrow 2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oxItalics1">
    <w:name w:val="Box Italics 1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oxItalics2">
    <w:name w:val="Box Italics 2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rackets2">
    <w:name w:val="Brackets 2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DogEar">
    <w:name w:val="Dog Ear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Large1">
    <w:name w:val="Large 1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Large2">
    <w:name w:val="Large 2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saic2">
    <w:name w:val="Mosaic 2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saic3">
    <w:name w:val="Mosaic 3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OutlineCircle1">
    <w:name w:val="Outline Circle 1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OutlineCircle2">
    <w:name w:val="Outline Circle 2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OutlineCircle3">
    <w:name w:val="Outline Circle 3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Ribbon">
    <w:name w:val="Ribbon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unhideWhenUsed/>
    <w:rsid w:val="00E56B1C"/>
    <w:pPr>
      <w:spacing w:after="0" w:line="240" w:lineRule="auto"/>
    </w:pPr>
    <w:rPr>
      <w:rFonts w:eastAsia="Times New Roman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rsid w:val="00E56B1C"/>
    <w:rPr>
      <w:rFonts w:eastAsia="Times New Roman" w:hAnsi="Tahoma"/>
      <w:sz w:val="16"/>
      <w:szCs w:val="16"/>
    </w:rPr>
  </w:style>
  <w:style w:type="paragraph" w:customStyle="1" w:styleId="Square1">
    <w:name w:val="Square 1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quare2">
    <w:name w:val="Square 2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quare3">
    <w:name w:val="Square 3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tackedPages1">
    <w:name w:val="Stacked Pages 1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tackedPages2">
    <w:name w:val="Stacked Pages 2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tar">
    <w:name w:val="Star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ab1">
    <w:name w:val="Tab 1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ab2">
    <w:name w:val="Tab 2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opLine1">
    <w:name w:val="Top Line 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opLine2">
    <w:name w:val="Top Line 2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Oval">
    <w:name w:val="Oval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croll">
    <w:name w:val="Scroll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riangle1">
    <w:name w:val="Triangle 1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riangle2">
    <w:name w:val="Triangle 2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woBars1">
    <w:name w:val="Two Bars 1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woBars2">
    <w:name w:val="Two Bars 2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VerticalOutline1">
    <w:name w:val="Vertical Outline 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VerticalOutline2">
    <w:name w:val="Vertical Outline 2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ccentBarLeft">
    <w:name w:val="Accent Bar  Left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ccentBarRight">
    <w:name w:val="Accent Bar  Right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rrowLeft">
    <w:name w:val="Arrow  Left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rrowRight">
    <w:name w:val="Arrow  Right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orderLeft">
    <w:name w:val="Border  Left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orderRight">
    <w:name w:val="Border  Right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ircleLeft">
    <w:name w:val="Circle  Left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ircleRight">
    <w:name w:val="Circle  Right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LargeLeft">
    <w:name w:val="Large  Left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LargeRight">
    <w:name w:val="Large  Right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OrbitLeft">
    <w:name w:val="Orbit  Left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OrbitRight">
    <w:name w:val="Orbit  Right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VerticalLeft">
    <w:name w:val="Vertical  Left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VerticalRight">
    <w:name w:val="Vertical  Right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rackets21">
    <w:name w:val="Brackets 21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ircle">
    <w:name w:val="Circle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LargeItalics1">
    <w:name w:val="Large Italics 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VerticalOutline11">
    <w:name w:val="Vertical Outline 1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VerticalOutline21">
    <w:name w:val="Vertical Outline 2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VeryLarge">
    <w:name w:val="Very Larg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table" w:customStyle="1" w:styleId="LightList1">
    <w:name w:val="Light List1"/>
    <w:basedOn w:val="TableNormal"/>
    <w:uiPriority w:val="61"/>
    <w:rsid w:val="00E56B1C"/>
    <w:rPr>
      <w:rFonts w:eastAsia="Times New Roman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3">
    <w:name w:val="Light List Accent 3"/>
    <w:basedOn w:val="TableNormal"/>
    <w:uiPriority w:val="61"/>
    <w:rsid w:val="00E56B1C"/>
    <w:rPr>
      <w:rFonts w:eastAsia="Times New Roman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MediumList2-Accent1">
    <w:name w:val="Medium List 2 Accent 1"/>
    <w:basedOn w:val="TableNormal"/>
    <w:uiPriority w:val="66"/>
    <w:rsid w:val="00E56B1C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E56B1C"/>
    <w:pPr>
      <w:tabs>
        <w:tab w:val="decimal" w:pos="360"/>
      </w:tabs>
    </w:pPr>
    <w:rPr>
      <w:rFonts w:eastAsia="Times New Roman"/>
    </w:rPr>
  </w:style>
  <w:style w:type="character" w:styleId="SubtleEmphasis">
    <w:name w:val="Subtle Emphasis"/>
    <w:uiPriority w:val="19"/>
    <w:qFormat/>
    <w:rsid w:val="00E56B1C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customStyle="1" w:styleId="LightShading-Accent11">
    <w:name w:val="Light Shading - Accent 11"/>
    <w:basedOn w:val="TableNormal"/>
    <w:uiPriority w:val="60"/>
    <w:rsid w:val="00E56B1C"/>
    <w:rPr>
      <w:rFonts w:eastAsia="Times New Roman"/>
      <w:color w:val="365F9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Shading2-Accent5">
    <w:name w:val="Medium Shading 2 Accent 5"/>
    <w:basedOn w:val="TableNormal"/>
    <w:uiPriority w:val="64"/>
    <w:rsid w:val="00E56B1C"/>
    <w:rPr>
      <w:rFonts w:eastAsia="Times New Roman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alendar1">
    <w:name w:val="Calendar 1"/>
    <w:basedOn w:val="TableNormal"/>
    <w:uiPriority w:val="99"/>
    <w:qFormat/>
    <w:rsid w:val="00E56B1C"/>
    <w:rPr>
      <w:rFonts w:eastAsia="Times New Roman"/>
      <w:sz w:val="22"/>
      <w:szCs w:val="22"/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">
    <w:name w:val="Calendar 2"/>
    <w:basedOn w:val="TableNormal"/>
    <w:uiPriority w:val="99"/>
    <w:qFormat/>
    <w:rsid w:val="00E56B1C"/>
    <w:pPr>
      <w:jc w:val="center"/>
    </w:pPr>
    <w:rPr>
      <w:rFonts w:eastAsia="Times New Roman"/>
      <w:sz w:val="28"/>
      <w:szCs w:val="28"/>
      <w:lang w:bidi="en-US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3">
    <w:name w:val="Calendar 3"/>
    <w:basedOn w:val="TableNormal"/>
    <w:uiPriority w:val="99"/>
    <w:qFormat/>
    <w:rsid w:val="00E56B1C"/>
    <w:pPr>
      <w:jc w:val="right"/>
    </w:pPr>
    <w:rPr>
      <w:rFonts w:ascii="Cambria" w:eastAsia="Times New Roman" w:hAnsi="Cambria"/>
      <w:color w:val="7F7F7F"/>
      <w:sz w:val="22"/>
      <w:szCs w:val="22"/>
      <w:lang w:bidi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table" w:customStyle="1" w:styleId="Calendar4">
    <w:name w:val="Calendar 4"/>
    <w:basedOn w:val="TableNormal"/>
    <w:uiPriority w:val="99"/>
    <w:qFormat/>
    <w:rsid w:val="00E56B1C"/>
    <w:pPr>
      <w:snapToGrid w:val="0"/>
    </w:pPr>
    <w:rPr>
      <w:rFonts w:eastAsia="Times New Roman"/>
      <w:b/>
      <w:bCs/>
      <w:color w:val="D9D9D9"/>
      <w:sz w:val="16"/>
      <w:szCs w:val="16"/>
      <w:lang w:bidi="en-US"/>
    </w:rPr>
    <w:tblPr>
      <w:tblStyleRow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paragraph" w:customStyle="1" w:styleId="ConservativeQuote">
    <w:name w:val="Conservative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onservativeSidebar">
    <w:name w:val="Conservative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idelineQuote">
    <w:name w:val="Sideline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idelineSidebar">
    <w:name w:val="Sideline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tacksQuote">
    <w:name w:val="Stacks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tacksSidebar">
    <w:name w:val="Stacks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ustereQuote">
    <w:name w:val="Austere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ustereSidebar">
    <w:name w:val="Austere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lphabetQuote">
    <w:name w:val="Alphabet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lphabetSidebar">
    <w:name w:val="Alphabet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nnualQuote">
    <w:name w:val="Annual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nnualSidebar">
    <w:name w:val="Annual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ubiclesQuote">
    <w:name w:val="Cubicles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ubiclesSidebar">
    <w:name w:val="Cubicles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dQuote">
    <w:name w:val="Mod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dSidebar">
    <w:name w:val="Mod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PinstripesQuote">
    <w:name w:val="Pinstripes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PinstripesSidebar">
    <w:name w:val="Pinstripes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ranscendQuote">
    <w:name w:val="Transcend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ranscendSidebar">
    <w:name w:val="Transcend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ExposureQuote">
    <w:name w:val="Exposure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ExposureSidebar">
    <w:name w:val="Exposure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PuzzleQuote">
    <w:name w:val="Puzzle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PuzzleSidebar">
    <w:name w:val="Puzzle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tionQuote">
    <w:name w:val="Motion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tionSidebar">
    <w:name w:val="Motion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ilesQuote">
    <w:name w:val="Tiles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ilesSidebar">
    <w:name w:val="Tiles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ontrastQuote">
    <w:name w:val="Contrast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ontrastSidebar">
    <w:name w:val="Contrast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DecorativeQuote">
    <w:name w:val="Decorative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tarsQuote">
    <w:name w:val="Stars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tickyQuote">
    <w:name w:val="Sticky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racesQuote">
    <w:name w:val="Braces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racesQuote2">
    <w:name w:val="Braces Quote 2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impleTextBox">
    <w:name w:val="Simple Text Box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6B1C"/>
    <w:pPr>
      <w:keepLines/>
      <w:spacing w:after="0"/>
      <w:outlineLvl w:val="9"/>
    </w:pPr>
    <w:rPr>
      <w:b w:val="0"/>
      <w:bCs w:val="0"/>
      <w:color w:val="365F91"/>
      <w:kern w:val="0"/>
    </w:rPr>
  </w:style>
  <w:style w:type="paragraph" w:customStyle="1" w:styleId="ASAP1">
    <w:name w:val="ASAP 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SAP2">
    <w:name w:val="ASAP 2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ONFIDENTIAL1">
    <w:name w:val="CONFIDENTIAL 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ONFIDENTIAL2">
    <w:name w:val="CONFIDENTIAL 2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DONOTCOPY1">
    <w:name w:val="DO NOT COPY 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DONOTCOPY2">
    <w:name w:val="DO NOT COPY 2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DRAFT1">
    <w:name w:val="DRAFT 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DRAFT2">
    <w:name w:val="DRAFT 2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AMPLE1">
    <w:name w:val="SAMPLE 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AMPLE2">
    <w:name w:val="SAMPLE 2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URGENT1">
    <w:name w:val="URGENT 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URGENT2">
    <w:name w:val="URGENT 2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04">
    <w:name w:val="04"/>
    <w:basedOn w:val="Normal"/>
    <w:link w:val="04Char"/>
    <w:qFormat/>
    <w:rsid w:val="00E265F7"/>
    <w:pPr>
      <w:spacing w:after="100" w:line="240" w:lineRule="auto"/>
      <w:ind w:firstLine="720"/>
      <w:contextualSpacing/>
    </w:pPr>
    <w:rPr>
      <w:rFonts w:ascii="Times New Roman" w:eastAsia="Times New Roman" w:hAnsi="Times New Roman"/>
      <w:bCs/>
      <w:i/>
      <w:sz w:val="40"/>
      <w:szCs w:val="28"/>
      <w:lang w:val="x-none" w:eastAsia="x-none"/>
    </w:rPr>
  </w:style>
  <w:style w:type="character" w:customStyle="1" w:styleId="04Char">
    <w:name w:val="04 Char"/>
    <w:link w:val="04"/>
    <w:rsid w:val="00E265F7"/>
    <w:rPr>
      <w:rFonts w:ascii="Times New Roman" w:eastAsia="Times New Roman" w:hAnsi="Times New Roman"/>
      <w:bCs/>
      <w:i/>
      <w:sz w:val="40"/>
      <w:szCs w:val="28"/>
    </w:rPr>
  </w:style>
  <w:style w:type="paragraph" w:styleId="Revision">
    <w:name w:val="Revision"/>
    <w:hidden/>
    <w:uiPriority w:val="99"/>
    <w:semiHidden/>
    <w:rsid w:val="00E56B1C"/>
    <w:pPr>
      <w:spacing w:line="288" w:lineRule="auto"/>
      <w:jc w:val="both"/>
    </w:pPr>
    <w:rPr>
      <w:sz w:val="22"/>
      <w:szCs w:val="22"/>
      <w:lang w:val="en-US" w:eastAsia="en-US"/>
    </w:rPr>
  </w:style>
  <w:style w:type="paragraph" w:customStyle="1" w:styleId="MUCLUCCAP1">
    <w:name w:val="MUC LUC CAP 1"/>
    <w:basedOn w:val="Normal"/>
    <w:link w:val="MUCLUCCAP1Char"/>
    <w:rsid w:val="00E56B1C"/>
    <w:pPr>
      <w:spacing w:after="100" w:line="240" w:lineRule="auto"/>
      <w:jc w:val="center"/>
    </w:pPr>
    <w:rPr>
      <w:rFonts w:ascii="Times New Roman" w:eastAsia="Times New Roman" w:hAnsi="Times New Roman"/>
      <w:b/>
      <w:sz w:val="32"/>
      <w:szCs w:val="32"/>
      <w:lang w:val="x-none" w:eastAsia="zh-CN"/>
    </w:rPr>
  </w:style>
  <w:style w:type="character" w:customStyle="1" w:styleId="MUCLUCCAP1Char">
    <w:name w:val="MUC LUC CAP 1 Char"/>
    <w:link w:val="MUCLUCCAP1"/>
    <w:rsid w:val="00E56B1C"/>
    <w:rPr>
      <w:rFonts w:ascii="Times New Roman" w:eastAsia="Times New Roman" w:hAnsi="Times New Roman"/>
      <w:b/>
      <w:sz w:val="32"/>
      <w:szCs w:val="32"/>
      <w:lang w:eastAsia="zh-CN"/>
    </w:rPr>
  </w:style>
  <w:style w:type="paragraph" w:customStyle="1" w:styleId="00-B">
    <w:name w:val="00-B"/>
    <w:basedOn w:val="Normal"/>
    <w:qFormat/>
    <w:rsid w:val="00C80E63"/>
    <w:pPr>
      <w:spacing w:after="0" w:line="240" w:lineRule="auto"/>
      <w:jc w:val="center"/>
    </w:pPr>
    <w:rPr>
      <w:rFonts w:ascii="Times New Roman" w:eastAsia="Times New Roman" w:hAnsi="Times New Roman"/>
      <w:b/>
      <w:sz w:val="40"/>
      <w:szCs w:val="32"/>
      <w:lang w:eastAsia="zh-CN"/>
    </w:rPr>
  </w:style>
  <w:style w:type="paragraph" w:customStyle="1" w:styleId="00-C">
    <w:name w:val="00-C"/>
    <w:basedOn w:val="Normal"/>
    <w:qFormat/>
    <w:rsid w:val="00C80E63"/>
    <w:pPr>
      <w:spacing w:after="0" w:line="240" w:lineRule="auto"/>
      <w:jc w:val="center"/>
    </w:pPr>
    <w:rPr>
      <w:rFonts w:ascii="Arial" w:eastAsia="Times New Roman" w:hAnsi="Arial" w:cs="Arial"/>
      <w:b/>
      <w:sz w:val="40"/>
      <w:szCs w:val="32"/>
      <w:lang w:eastAsia="zh-CN"/>
    </w:rPr>
  </w:style>
  <w:style w:type="paragraph" w:customStyle="1" w:styleId="07">
    <w:name w:val="07"/>
    <w:basedOn w:val="Normal"/>
    <w:link w:val="07Char"/>
    <w:qFormat/>
    <w:rsid w:val="00A407B6"/>
    <w:pPr>
      <w:spacing w:after="100" w:line="240" w:lineRule="auto"/>
      <w:ind w:firstLine="720"/>
    </w:pPr>
    <w:rPr>
      <w:rFonts w:ascii="Times New Roman" w:hAnsi="Times New Roman"/>
      <w:color w:val="003399"/>
      <w:sz w:val="40"/>
      <w:szCs w:val="40"/>
      <w:lang w:val="x-none" w:eastAsia="x-none"/>
    </w:rPr>
  </w:style>
  <w:style w:type="character" w:customStyle="1" w:styleId="07Char">
    <w:name w:val="07 Char"/>
    <w:link w:val="07"/>
    <w:rsid w:val="00A407B6"/>
    <w:rPr>
      <w:rFonts w:ascii="Times New Roman" w:hAnsi="Times New Roman"/>
      <w:color w:val="003399"/>
      <w:sz w:val="40"/>
      <w:szCs w:val="40"/>
    </w:rPr>
  </w:style>
  <w:style w:type="paragraph" w:customStyle="1" w:styleId="01">
    <w:name w:val="01"/>
    <w:basedOn w:val="Normal"/>
    <w:qFormat/>
    <w:rsid w:val="00C80E63"/>
    <w:pPr>
      <w:spacing w:after="100" w:line="240" w:lineRule="auto"/>
    </w:pPr>
    <w:rPr>
      <w:rFonts w:ascii="Times New Roman" w:eastAsia="Times New Roman" w:hAnsi="Times New Roman"/>
      <w:b/>
      <w:sz w:val="40"/>
      <w:szCs w:val="32"/>
      <w:lang w:eastAsia="zh-CN"/>
    </w:rPr>
  </w:style>
  <w:style w:type="paragraph" w:customStyle="1" w:styleId="03">
    <w:name w:val="03"/>
    <w:basedOn w:val="Normal"/>
    <w:qFormat/>
    <w:rsid w:val="00307EE1"/>
    <w:pPr>
      <w:spacing w:after="100" w:line="240" w:lineRule="auto"/>
    </w:pPr>
    <w:rPr>
      <w:rFonts w:ascii="Times New Roman" w:eastAsia="Times New Roman" w:hAnsi="Times New Roman"/>
      <w:b/>
      <w:i/>
      <w:sz w:val="40"/>
      <w:szCs w:val="32"/>
      <w:lang w:eastAsia="zh-CN"/>
    </w:rPr>
  </w:style>
  <w:style w:type="paragraph" w:customStyle="1" w:styleId="02">
    <w:name w:val="02"/>
    <w:basedOn w:val="Normal"/>
    <w:qFormat/>
    <w:rsid w:val="00C80E63"/>
    <w:pPr>
      <w:spacing w:after="100" w:line="240" w:lineRule="auto"/>
    </w:pPr>
    <w:rPr>
      <w:rFonts w:ascii="Times New Roman" w:eastAsia="Times New Roman" w:hAnsi="Times New Roman"/>
      <w:b/>
      <w:i/>
      <w:sz w:val="40"/>
      <w:szCs w:val="32"/>
      <w:lang w:eastAsia="zh-CN"/>
    </w:rPr>
  </w:style>
  <w:style w:type="paragraph" w:customStyle="1" w:styleId="05">
    <w:name w:val="05"/>
    <w:basedOn w:val="Normal"/>
    <w:qFormat/>
    <w:rsid w:val="008B0812"/>
    <w:pPr>
      <w:tabs>
        <w:tab w:val="left" w:pos="720"/>
      </w:tabs>
      <w:spacing w:after="100" w:line="240" w:lineRule="auto"/>
      <w:ind w:firstLine="720"/>
    </w:pPr>
    <w:rPr>
      <w:rFonts w:ascii="Times New Roman" w:eastAsia="Times New Roman" w:hAnsi="Times New Roman"/>
      <w:b/>
      <w:i/>
      <w:color w:val="003399"/>
      <w:sz w:val="40"/>
      <w:szCs w:val="32"/>
      <w:lang w:eastAsia="zh-CN"/>
    </w:rPr>
  </w:style>
  <w:style w:type="paragraph" w:customStyle="1" w:styleId="Style4">
    <w:name w:val="Style4"/>
    <w:basedOn w:val="Normal"/>
    <w:link w:val="Style4Char"/>
    <w:rsid w:val="00E56B1C"/>
    <w:pPr>
      <w:spacing w:after="100" w:line="240" w:lineRule="auto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Style4Char">
    <w:name w:val="Style4 Char"/>
    <w:link w:val="Style4"/>
    <w:rsid w:val="00E56B1C"/>
    <w:rPr>
      <w:rFonts w:ascii="Times New Roman" w:eastAsia="Times New Roman" w:hAnsi="Times New Roman"/>
      <w:sz w:val="28"/>
      <w:szCs w:val="28"/>
    </w:rPr>
  </w:style>
  <w:style w:type="paragraph" w:customStyle="1" w:styleId="Style5">
    <w:name w:val="Style5"/>
    <w:basedOn w:val="Normal"/>
    <w:link w:val="Style5Char"/>
    <w:rsid w:val="00E56B1C"/>
    <w:pPr>
      <w:spacing w:after="100" w:line="240" w:lineRule="auto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Style5Char">
    <w:name w:val="Style5 Char"/>
    <w:link w:val="Style5"/>
    <w:rsid w:val="00E56B1C"/>
    <w:rPr>
      <w:rFonts w:ascii="Times New Roman" w:eastAsia="Times New Roman" w:hAnsi="Times New Roman"/>
      <w:sz w:val="28"/>
      <w:szCs w:val="28"/>
    </w:rPr>
  </w:style>
  <w:style w:type="paragraph" w:customStyle="1" w:styleId="thodich">
    <w:name w:val="thodich"/>
    <w:basedOn w:val="Normal"/>
    <w:rsid w:val="00E56B1C"/>
    <w:pPr>
      <w:spacing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"/>
    <w:rsid w:val="00261481"/>
    <w:pPr>
      <w:spacing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614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261481"/>
    <w:rPr>
      <w:rFonts w:ascii="Courier New" w:eastAsia="Times New Roman" w:hAnsi="Courier New" w:cs="Courier New"/>
    </w:rPr>
  </w:style>
  <w:style w:type="paragraph" w:styleId="Title">
    <w:name w:val="Title"/>
    <w:basedOn w:val="Normal"/>
    <w:next w:val="Normal"/>
    <w:link w:val="TitleChar"/>
    <w:uiPriority w:val="10"/>
    <w:qFormat/>
    <w:rsid w:val="0026148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zh-CN"/>
    </w:rPr>
  </w:style>
  <w:style w:type="character" w:customStyle="1" w:styleId="TitleChar">
    <w:name w:val="Title Char"/>
    <w:link w:val="Title"/>
    <w:uiPriority w:val="10"/>
    <w:rsid w:val="00261481"/>
    <w:rPr>
      <w:rFonts w:ascii="Cambria" w:eastAsia="Times New Roman" w:hAnsi="Cambria"/>
      <w:b/>
      <w:bCs/>
      <w:kern w:val="28"/>
      <w:sz w:val="32"/>
      <w:szCs w:val="32"/>
      <w:lang w:eastAsia="zh-CN"/>
    </w:rPr>
  </w:style>
  <w:style w:type="paragraph" w:customStyle="1" w:styleId="Default">
    <w:name w:val="Default"/>
    <w:rsid w:val="00464B4C"/>
    <w:pPr>
      <w:autoSpaceDE w:val="0"/>
      <w:autoSpaceDN w:val="0"/>
      <w:adjustRightInd w:val="0"/>
      <w:spacing w:line="288" w:lineRule="auto"/>
      <w:jc w:val="both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t">
    <w:name w:val="ft"/>
    <w:basedOn w:val="DefaultParagraphFont"/>
    <w:rsid w:val="00925D75"/>
  </w:style>
  <w:style w:type="character" w:customStyle="1" w:styleId="apple-style-span">
    <w:name w:val="apple-style-span"/>
    <w:basedOn w:val="DefaultParagraphFont"/>
    <w:rsid w:val="00925D75"/>
  </w:style>
  <w:style w:type="paragraph" w:styleId="PlainText">
    <w:name w:val="Plain Text"/>
    <w:basedOn w:val="Normal"/>
    <w:link w:val="PlainTextChar"/>
    <w:uiPriority w:val="99"/>
    <w:unhideWhenUsed/>
    <w:rsid w:val="00925D75"/>
    <w:pPr>
      <w:spacing w:after="100" w:line="240" w:lineRule="auto"/>
      <w:ind w:firstLine="994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PlainTextChar">
    <w:name w:val="Plain Text Char"/>
    <w:link w:val="PlainText"/>
    <w:uiPriority w:val="99"/>
    <w:rsid w:val="00925D75"/>
    <w:rPr>
      <w:rFonts w:ascii="Times New Roman" w:eastAsia="Times New Roman" w:hAnsi="Times New Roman"/>
      <w:sz w:val="24"/>
      <w:szCs w:val="24"/>
    </w:rPr>
  </w:style>
  <w:style w:type="character" w:customStyle="1" w:styleId="popup-comment">
    <w:name w:val="popup-comment"/>
    <w:basedOn w:val="DefaultParagraphFont"/>
    <w:rsid w:val="00CD3066"/>
  </w:style>
  <w:style w:type="paragraph" w:customStyle="1" w:styleId="08">
    <w:name w:val="08"/>
    <w:basedOn w:val="Normal"/>
    <w:link w:val="08Char"/>
    <w:qFormat/>
    <w:rsid w:val="00D41EF8"/>
    <w:pPr>
      <w:spacing w:after="100" w:line="240" w:lineRule="auto"/>
      <w:ind w:firstLine="720"/>
    </w:pPr>
    <w:rPr>
      <w:rFonts w:ascii="Times New Roman" w:hAnsi="Times New Roman"/>
      <w:i/>
      <w:color w:val="7030A0"/>
      <w:sz w:val="40"/>
      <w:szCs w:val="40"/>
      <w:lang w:val="x-none" w:eastAsia="x-none"/>
    </w:rPr>
  </w:style>
  <w:style w:type="character" w:customStyle="1" w:styleId="08Char">
    <w:name w:val="08 Char"/>
    <w:link w:val="08"/>
    <w:rsid w:val="00D41EF8"/>
    <w:rPr>
      <w:rFonts w:ascii="Times New Roman" w:hAnsi="Times New Roman"/>
      <w:i/>
      <w:color w:val="7030A0"/>
      <w:sz w:val="40"/>
      <w:szCs w:val="40"/>
    </w:rPr>
  </w:style>
  <w:style w:type="paragraph" w:customStyle="1" w:styleId="09">
    <w:name w:val="09"/>
    <w:basedOn w:val="Normal"/>
    <w:link w:val="09Char"/>
    <w:qFormat/>
    <w:rsid w:val="00D41EF8"/>
    <w:pPr>
      <w:spacing w:after="100" w:line="240" w:lineRule="auto"/>
      <w:ind w:firstLine="720"/>
    </w:pPr>
    <w:rPr>
      <w:rFonts w:ascii="Times New Roman" w:hAnsi="Times New Roman"/>
      <w:i/>
      <w:color w:val="006600"/>
      <w:sz w:val="40"/>
      <w:szCs w:val="40"/>
      <w:lang w:val="x-none" w:eastAsia="x-none"/>
    </w:rPr>
  </w:style>
  <w:style w:type="character" w:customStyle="1" w:styleId="09Char">
    <w:name w:val="09 Char"/>
    <w:link w:val="09"/>
    <w:rsid w:val="00D41EF8"/>
    <w:rPr>
      <w:rFonts w:ascii="Times New Roman" w:hAnsi="Times New Roman"/>
      <w:i/>
      <w:color w:val="006600"/>
      <w:sz w:val="40"/>
      <w:szCs w:val="40"/>
    </w:rPr>
  </w:style>
  <w:style w:type="character" w:styleId="LineNumber">
    <w:name w:val="line number"/>
    <w:basedOn w:val="DefaultParagraphFont"/>
    <w:uiPriority w:val="99"/>
    <w:semiHidden/>
    <w:unhideWhenUsed/>
    <w:rsid w:val="005B6271"/>
  </w:style>
  <w:style w:type="paragraph" w:customStyle="1" w:styleId="McLcCp1">
    <w:name w:val="Mục Lục Cấp 1"/>
    <w:basedOn w:val="Normal"/>
    <w:qFormat/>
    <w:rsid w:val="00AE5A24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32"/>
      <w:lang w:eastAsia="zh-CN"/>
    </w:rPr>
  </w:style>
  <w:style w:type="paragraph" w:customStyle="1" w:styleId="McLcCp2">
    <w:name w:val="Mục Lục Cấp 2"/>
    <w:basedOn w:val="Normal"/>
    <w:qFormat/>
    <w:rsid w:val="00AE5A24"/>
    <w:pPr>
      <w:spacing w:after="0" w:line="240" w:lineRule="auto"/>
      <w:jc w:val="left"/>
    </w:pPr>
    <w:rPr>
      <w:rFonts w:ascii="Times New Roman" w:eastAsia="Times New Roman" w:hAnsi="Times New Roman"/>
      <w:sz w:val="32"/>
      <w:szCs w:val="32"/>
      <w:lang w:eastAsia="zh-CN"/>
    </w:rPr>
  </w:style>
  <w:style w:type="paragraph" w:customStyle="1" w:styleId="McLcCp3">
    <w:name w:val="Mục Lục Cấp 3"/>
    <w:basedOn w:val="Normal"/>
    <w:qFormat/>
    <w:rsid w:val="00AE5A24"/>
    <w:pPr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eastAsia="zh-CN"/>
    </w:rPr>
  </w:style>
  <w:style w:type="paragraph" w:customStyle="1" w:styleId="McLcCp4">
    <w:name w:val="Mục Lục Cấp 4"/>
    <w:basedOn w:val="Normal"/>
    <w:qFormat/>
    <w:rsid w:val="00AE5A2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color w:val="C00000"/>
      <w:sz w:val="32"/>
      <w:szCs w:val="32"/>
      <w:u w:val="single"/>
      <w:lang w:eastAsia="zh-CN"/>
    </w:rPr>
  </w:style>
  <w:style w:type="paragraph" w:customStyle="1" w:styleId="McLcCp5">
    <w:name w:val="Mục Lục Cấp 5"/>
    <w:basedOn w:val="Normal"/>
    <w:qFormat/>
    <w:rsid w:val="00AE5A2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sz w:val="32"/>
      <w:szCs w:val="32"/>
      <w:lang w:eastAsia="zh-CN"/>
    </w:rPr>
  </w:style>
  <w:style w:type="paragraph" w:customStyle="1" w:styleId="McLcCp6">
    <w:name w:val="Mục Lục Cấp 6"/>
    <w:basedOn w:val="Normal"/>
    <w:qFormat/>
    <w:rsid w:val="00AE5A24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sz w:val="32"/>
      <w:szCs w:val="32"/>
      <w:lang w:eastAsia="zh-CN"/>
    </w:rPr>
  </w:style>
  <w:style w:type="paragraph" w:customStyle="1" w:styleId="McLcCp55">
    <w:name w:val="Mục Lục Cấp 5.5"/>
    <w:basedOn w:val="Normal"/>
    <w:qFormat/>
    <w:rsid w:val="00AE5A2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i/>
      <w:sz w:val="32"/>
      <w:szCs w:val="32"/>
      <w:lang w:eastAsia="zh-CN"/>
    </w:rPr>
  </w:style>
  <w:style w:type="paragraph" w:customStyle="1" w:styleId="McLcCp7">
    <w:name w:val="Mục Lục Cấp 7"/>
    <w:basedOn w:val="Normal"/>
    <w:qFormat/>
    <w:rsid w:val="00AE5A2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3399"/>
      <w:sz w:val="32"/>
      <w:szCs w:val="32"/>
      <w:lang w:eastAsia="zh-CN"/>
    </w:rPr>
  </w:style>
  <w:style w:type="paragraph" w:customStyle="1" w:styleId="gtnd">
    <w:name w:val="gtnd"/>
    <w:basedOn w:val="Normal"/>
    <w:rsid w:val="00AE5A2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Khon">
    <w:name w:val="Khoản"/>
    <w:basedOn w:val="Normal"/>
    <w:link w:val="KhonChar"/>
    <w:qFormat/>
    <w:rsid w:val="00F67CCF"/>
    <w:pPr>
      <w:spacing w:before="100" w:beforeAutospacing="1" w:after="100" w:afterAutospacing="1" w:line="240" w:lineRule="auto"/>
      <w:ind w:firstLine="450"/>
    </w:pPr>
    <w:rPr>
      <w:rFonts w:ascii="Times New Roman" w:eastAsia="Times New Roman" w:hAnsi="Times New Roman"/>
      <w:i/>
      <w:iCs/>
      <w:color w:val="000000"/>
      <w:sz w:val="30"/>
      <w:szCs w:val="30"/>
      <w:lang w:val="x-none" w:eastAsia="x-none"/>
    </w:rPr>
  </w:style>
  <w:style w:type="character" w:customStyle="1" w:styleId="KhonChar">
    <w:name w:val="Khoản Char"/>
    <w:link w:val="Khon"/>
    <w:rsid w:val="00F67CCF"/>
    <w:rPr>
      <w:rFonts w:ascii="Times New Roman" w:eastAsia="Times New Roman" w:hAnsi="Times New Roman"/>
      <w:i/>
      <w:iCs/>
      <w:color w:val="000000"/>
      <w:sz w:val="30"/>
      <w:szCs w:val="30"/>
    </w:rPr>
  </w:style>
  <w:style w:type="paragraph" w:customStyle="1" w:styleId="font5">
    <w:name w:val="font5"/>
    <w:basedOn w:val="Normal"/>
    <w:rsid w:val="008E64A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font6">
    <w:name w:val="font6"/>
    <w:basedOn w:val="Normal"/>
    <w:rsid w:val="008E64A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font7">
    <w:name w:val="font7"/>
    <w:basedOn w:val="Normal"/>
    <w:rsid w:val="008E64A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C00000"/>
      <w:sz w:val="24"/>
      <w:szCs w:val="24"/>
    </w:rPr>
  </w:style>
  <w:style w:type="paragraph" w:customStyle="1" w:styleId="xl65">
    <w:name w:val="xl65"/>
    <w:basedOn w:val="Normal"/>
    <w:rsid w:val="008E64AE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8"/>
      <w:szCs w:val="28"/>
    </w:rPr>
  </w:style>
  <w:style w:type="paragraph" w:customStyle="1" w:styleId="xl66">
    <w:name w:val="xl66"/>
    <w:basedOn w:val="Normal"/>
    <w:rsid w:val="008E64AE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8"/>
      <w:szCs w:val="28"/>
    </w:rPr>
  </w:style>
  <w:style w:type="paragraph" w:customStyle="1" w:styleId="xl67">
    <w:name w:val="xl67"/>
    <w:basedOn w:val="Normal"/>
    <w:rsid w:val="008E64AE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68">
    <w:name w:val="xl68"/>
    <w:basedOn w:val="Normal"/>
    <w:rsid w:val="008E64A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9">
    <w:name w:val="xl69"/>
    <w:basedOn w:val="Normal"/>
    <w:rsid w:val="008E64AE"/>
    <w:pP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8E64AE"/>
    <w:pP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1">
    <w:name w:val="xl71"/>
    <w:basedOn w:val="Normal"/>
    <w:rsid w:val="008E64AE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Normal"/>
    <w:rsid w:val="008E64AE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73">
    <w:name w:val="xl73"/>
    <w:basedOn w:val="Normal"/>
    <w:rsid w:val="008E64A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8E64AE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reader-word-layer">
    <w:name w:val="reader-word-layer"/>
    <w:basedOn w:val="Normal"/>
    <w:rsid w:val="00971DB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line">
    <w:name w:val="line"/>
    <w:basedOn w:val="Normal"/>
    <w:rsid w:val="00971DB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dicpy">
    <w:name w:val="dicpy"/>
    <w:rsid w:val="00971DBD"/>
  </w:style>
  <w:style w:type="paragraph" w:styleId="BodyText">
    <w:name w:val="Body Text"/>
    <w:basedOn w:val="Normal"/>
    <w:link w:val="BodyTextChar"/>
    <w:uiPriority w:val="1"/>
    <w:qFormat/>
    <w:rsid w:val="00D53ED0"/>
    <w:pPr>
      <w:widowControl w:val="0"/>
      <w:autoSpaceDE w:val="0"/>
      <w:autoSpaceDN w:val="0"/>
      <w:spacing w:after="0" w:line="240" w:lineRule="auto"/>
      <w:ind w:left="117"/>
      <w:jc w:val="left"/>
    </w:pPr>
    <w:rPr>
      <w:rFonts w:ascii="Palatino Linotype" w:eastAsia="Palatino Linotype" w:hAnsi="Palatino Linotype" w:cs="Palatino Linotype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D53ED0"/>
    <w:rPr>
      <w:rFonts w:ascii="Palatino Linotype" w:eastAsia="Palatino Linotype" w:hAnsi="Palatino Linotype" w:cs="Palatino Linotype"/>
      <w:sz w:val="24"/>
      <w:szCs w:val="24"/>
      <w:lang w:val="vi" w:eastAsia="en-US"/>
    </w:rPr>
  </w:style>
  <w:style w:type="paragraph" w:customStyle="1" w:styleId="TableParagraph">
    <w:name w:val="Table Paragraph"/>
    <w:basedOn w:val="Normal"/>
    <w:uiPriority w:val="1"/>
    <w:qFormat/>
    <w:rsid w:val="00D53ED0"/>
    <w:pPr>
      <w:widowControl w:val="0"/>
      <w:autoSpaceDE w:val="0"/>
      <w:autoSpaceDN w:val="0"/>
      <w:spacing w:after="0" w:line="240" w:lineRule="auto"/>
      <w:jc w:val="left"/>
    </w:pPr>
    <w:rPr>
      <w:rFonts w:ascii="Palatino Linotype" w:eastAsia="Palatino Linotype" w:hAnsi="Palatino Linotype" w:cs="Palatino Linotype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 w:qFormat="1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0AB"/>
    <w:pPr>
      <w:spacing w:after="200" w:line="276" w:lineRule="auto"/>
      <w:jc w:val="both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D579D9"/>
    <w:pPr>
      <w:keepNext/>
      <w:spacing w:before="100" w:beforeAutospacing="1" w:after="100" w:afterAutospacing="1" w:line="312" w:lineRule="auto"/>
      <w:jc w:val="center"/>
      <w:outlineLvl w:val="0"/>
    </w:pPr>
    <w:rPr>
      <w:rFonts w:ascii="Times New Roman" w:eastAsia="Times New Roman" w:hAnsi="Times New Roman"/>
      <w:b/>
      <w:bCs/>
      <w:kern w:val="32"/>
      <w:sz w:val="52"/>
      <w:szCs w:val="32"/>
      <w:lang w:val="x-none" w:eastAsia="x-none"/>
    </w:rPr>
  </w:style>
  <w:style w:type="paragraph" w:styleId="Heading2">
    <w:name w:val="heading 2"/>
    <w:basedOn w:val="Normal"/>
    <w:link w:val="Heading2Char"/>
    <w:uiPriority w:val="1"/>
    <w:qFormat/>
    <w:rsid w:val="0078499C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/>
      <w:b/>
      <w:bCs/>
      <w:sz w:val="40"/>
      <w:szCs w:val="3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D579D9"/>
    <w:pPr>
      <w:keepNext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3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405A18"/>
    <w:pPr>
      <w:keepNext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31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AE1812"/>
    <w:pPr>
      <w:spacing w:before="100" w:beforeAutospacing="1" w:after="100" w:afterAutospacing="1" w:line="240" w:lineRule="auto"/>
      <w:outlineLvl w:val="4"/>
    </w:pPr>
    <w:rPr>
      <w:rFonts w:ascii="Arial" w:eastAsia="Times New Roman" w:hAnsi="Arial"/>
      <w:b/>
      <w:bCs/>
      <w:iCs/>
      <w:sz w:val="34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1333AD"/>
    <w:pPr>
      <w:keepNext/>
      <w:keepLines/>
      <w:spacing w:before="100" w:beforeAutospacing="1" w:after="100" w:afterAutospacing="1" w:line="240" w:lineRule="auto"/>
      <w:outlineLvl w:val="5"/>
    </w:pPr>
    <w:rPr>
      <w:rFonts w:ascii="Arial" w:eastAsia="Times New Roman" w:hAnsi="Arial"/>
      <w:i/>
      <w:iCs/>
      <w:sz w:val="27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AE61CD"/>
    <w:pPr>
      <w:keepNext/>
      <w:keepLines/>
      <w:spacing w:before="100" w:beforeAutospacing="1" w:after="100" w:afterAutospacing="1" w:line="240" w:lineRule="auto"/>
      <w:ind w:left="504"/>
      <w:outlineLvl w:val="6"/>
    </w:pPr>
    <w:rPr>
      <w:rFonts w:ascii="Times New Roman" w:eastAsia="Times New Roman" w:hAnsi="Times New Roman"/>
      <w:i/>
      <w:iCs/>
      <w:sz w:val="3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048C0"/>
    <w:pPr>
      <w:keepNext/>
      <w:keepLines/>
      <w:spacing w:before="100" w:beforeAutospacing="1" w:after="100" w:afterAutospacing="1" w:line="240" w:lineRule="auto"/>
      <w:ind w:left="720"/>
      <w:jc w:val="left"/>
      <w:outlineLvl w:val="7"/>
    </w:pPr>
    <w:rPr>
      <w:rFonts w:ascii="Times New Roman" w:eastAsia="Times New Roman" w:hAnsi="Times New Roman"/>
      <w:i/>
      <w:sz w:val="30"/>
      <w:szCs w:val="21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C705B"/>
    <w:pPr>
      <w:keepNext/>
      <w:keepLines/>
      <w:spacing w:before="100" w:beforeAutospacing="1" w:after="100" w:afterAutospacing="1" w:line="240" w:lineRule="auto"/>
      <w:ind w:left="720"/>
      <w:outlineLvl w:val="8"/>
    </w:pPr>
    <w:rPr>
      <w:rFonts w:ascii="Times New Roman" w:eastAsia="Times New Roman" w:hAnsi="Times New Roman"/>
      <w:i/>
      <w:iCs/>
      <w:sz w:val="30"/>
      <w:szCs w:val="21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579D9"/>
    <w:rPr>
      <w:rFonts w:ascii="Times New Roman" w:eastAsia="Times New Roman" w:hAnsi="Times New Roman"/>
      <w:b/>
      <w:bCs/>
      <w:kern w:val="32"/>
      <w:sz w:val="52"/>
      <w:szCs w:val="32"/>
      <w:lang w:val="x-none" w:eastAsia="x-none"/>
    </w:rPr>
  </w:style>
  <w:style w:type="character" w:customStyle="1" w:styleId="Heading2Char">
    <w:name w:val="Heading 2 Char"/>
    <w:link w:val="Heading2"/>
    <w:uiPriority w:val="9"/>
    <w:rsid w:val="0078499C"/>
    <w:rPr>
      <w:rFonts w:ascii="Times New Roman" w:eastAsia="Times New Roman" w:hAnsi="Times New Roman"/>
      <w:b/>
      <w:bCs/>
      <w:sz w:val="40"/>
      <w:szCs w:val="36"/>
      <w:lang w:val="x-none" w:eastAsia="x-none"/>
    </w:rPr>
  </w:style>
  <w:style w:type="character" w:customStyle="1" w:styleId="Heading3Char">
    <w:name w:val="Heading 3 Char"/>
    <w:link w:val="Heading3"/>
    <w:uiPriority w:val="9"/>
    <w:rsid w:val="00D579D9"/>
    <w:rPr>
      <w:rFonts w:ascii="Times New Roman" w:eastAsia="Times New Roman" w:hAnsi="Times New Roman"/>
      <w:b/>
      <w:bCs/>
      <w:sz w:val="36"/>
      <w:szCs w:val="26"/>
      <w:lang w:val="x-none" w:eastAsia="x-none"/>
    </w:rPr>
  </w:style>
  <w:style w:type="character" w:customStyle="1" w:styleId="Heading4Char">
    <w:name w:val="Heading 4 Char"/>
    <w:link w:val="Heading4"/>
    <w:uiPriority w:val="9"/>
    <w:rsid w:val="00405A18"/>
    <w:rPr>
      <w:rFonts w:ascii="Times New Roman" w:eastAsia="Times New Roman" w:hAnsi="Times New Roman"/>
      <w:b/>
      <w:bCs/>
      <w:sz w:val="31"/>
      <w:szCs w:val="28"/>
      <w:lang w:val="x-none" w:eastAsia="x-none"/>
    </w:rPr>
  </w:style>
  <w:style w:type="character" w:customStyle="1" w:styleId="Heading5Char">
    <w:name w:val="Heading 5 Char"/>
    <w:link w:val="Heading5"/>
    <w:uiPriority w:val="9"/>
    <w:rsid w:val="00AE1812"/>
    <w:rPr>
      <w:rFonts w:ascii="Arial" w:eastAsia="Times New Roman" w:hAnsi="Arial"/>
      <w:b/>
      <w:bCs/>
      <w:iCs/>
      <w:sz w:val="34"/>
      <w:szCs w:val="26"/>
      <w:lang w:val="x-none" w:eastAsia="x-none"/>
    </w:rPr>
  </w:style>
  <w:style w:type="character" w:customStyle="1" w:styleId="Heading6Char">
    <w:name w:val="Heading 6 Char"/>
    <w:link w:val="Heading6"/>
    <w:uiPriority w:val="9"/>
    <w:rsid w:val="001333AD"/>
    <w:rPr>
      <w:rFonts w:ascii="Arial" w:eastAsia="Times New Roman" w:hAnsi="Arial"/>
      <w:i/>
      <w:iCs/>
      <w:sz w:val="27"/>
      <w:szCs w:val="22"/>
      <w:lang w:val="x-none" w:eastAsia="x-none"/>
    </w:rPr>
  </w:style>
  <w:style w:type="character" w:customStyle="1" w:styleId="Heading7Char">
    <w:name w:val="Heading 7 Char"/>
    <w:link w:val="Heading7"/>
    <w:uiPriority w:val="9"/>
    <w:rsid w:val="00AE61CD"/>
    <w:rPr>
      <w:rFonts w:ascii="Times New Roman" w:eastAsia="Times New Roman" w:hAnsi="Times New Roman"/>
      <w:i/>
      <w:iCs/>
      <w:sz w:val="30"/>
      <w:lang w:val="x-none" w:eastAsia="x-none"/>
    </w:rPr>
  </w:style>
  <w:style w:type="character" w:customStyle="1" w:styleId="Heading8Char">
    <w:name w:val="Heading 8 Char"/>
    <w:link w:val="Heading8"/>
    <w:uiPriority w:val="9"/>
    <w:rsid w:val="009048C0"/>
    <w:rPr>
      <w:rFonts w:ascii="Times New Roman" w:eastAsia="Times New Roman" w:hAnsi="Times New Roman"/>
      <w:i/>
      <w:sz w:val="30"/>
      <w:szCs w:val="21"/>
      <w:lang w:val="x-none" w:eastAsia="x-none"/>
    </w:rPr>
  </w:style>
  <w:style w:type="character" w:customStyle="1" w:styleId="Heading9Char">
    <w:name w:val="Heading 9 Char"/>
    <w:link w:val="Heading9"/>
    <w:uiPriority w:val="9"/>
    <w:rsid w:val="009C705B"/>
    <w:rPr>
      <w:rFonts w:ascii="Times New Roman" w:eastAsia="Times New Roman" w:hAnsi="Times New Roman"/>
      <w:i/>
      <w:iCs/>
      <w:sz w:val="30"/>
      <w:szCs w:val="21"/>
      <w:lang w:val="x-none" w:eastAsia="x-none"/>
    </w:rPr>
  </w:style>
  <w:style w:type="character" w:customStyle="1" w:styleId="createdate">
    <w:name w:val="createdate"/>
    <w:basedOn w:val="DefaultParagraphFont"/>
    <w:rsid w:val="00264B66"/>
  </w:style>
  <w:style w:type="paragraph" w:styleId="NormalWeb">
    <w:name w:val="Normal (Web)"/>
    <w:basedOn w:val="Normal"/>
    <w:link w:val="NormalWebChar"/>
    <w:uiPriority w:val="99"/>
    <w:unhideWhenUsed/>
    <w:rsid w:val="00264B66"/>
    <w:pPr>
      <w:spacing w:after="10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E56B1C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64B66"/>
  </w:style>
  <w:style w:type="paragraph" w:styleId="BalloonText">
    <w:name w:val="Balloon Text"/>
    <w:basedOn w:val="Normal"/>
    <w:link w:val="BalloonTextChar"/>
    <w:uiPriority w:val="99"/>
    <w:semiHidden/>
    <w:unhideWhenUsed/>
    <w:rsid w:val="00264B6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64B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5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27F"/>
  </w:style>
  <w:style w:type="paragraph" w:styleId="Footer">
    <w:name w:val="footer"/>
    <w:basedOn w:val="Normal"/>
    <w:link w:val="FooterChar"/>
    <w:uiPriority w:val="99"/>
    <w:unhideWhenUsed/>
    <w:rsid w:val="00D95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27F"/>
  </w:style>
  <w:style w:type="character" w:styleId="PageNumber">
    <w:name w:val="page number"/>
    <w:basedOn w:val="DefaultParagraphFont"/>
    <w:rsid w:val="00BB415E"/>
  </w:style>
  <w:style w:type="paragraph" w:styleId="EndnoteText">
    <w:name w:val="endnote text"/>
    <w:basedOn w:val="Normal"/>
    <w:link w:val="EndnoteTextChar"/>
    <w:uiPriority w:val="99"/>
    <w:unhideWhenUsed/>
    <w:rsid w:val="00FE176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E176E"/>
  </w:style>
  <w:style w:type="character" w:styleId="EndnoteReference">
    <w:name w:val="endnote reference"/>
    <w:uiPriority w:val="99"/>
    <w:unhideWhenUsed/>
    <w:rsid w:val="00FE176E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FE176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E176E"/>
  </w:style>
  <w:style w:type="character" w:styleId="FootnoteReference">
    <w:name w:val="footnote reference"/>
    <w:uiPriority w:val="99"/>
    <w:unhideWhenUsed/>
    <w:rsid w:val="00FE176E"/>
    <w:rPr>
      <w:vertAlign w:val="superscript"/>
    </w:rPr>
  </w:style>
  <w:style w:type="character" w:styleId="Strong">
    <w:name w:val="Strong"/>
    <w:uiPriority w:val="22"/>
    <w:qFormat/>
    <w:rsid w:val="002908D1"/>
    <w:rPr>
      <w:b/>
      <w:bCs/>
    </w:rPr>
  </w:style>
  <w:style w:type="character" w:styleId="Emphasis">
    <w:name w:val="Emphasis"/>
    <w:uiPriority w:val="20"/>
    <w:qFormat/>
    <w:rsid w:val="002908D1"/>
    <w:rPr>
      <w:i/>
      <w:iCs/>
    </w:rPr>
  </w:style>
  <w:style w:type="table" w:styleId="TableGrid">
    <w:name w:val="Table Grid"/>
    <w:basedOn w:val="TableNormal"/>
    <w:uiPriority w:val="59"/>
    <w:rsid w:val="00DB76D4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1F590C"/>
    <w:pPr>
      <w:ind w:left="720"/>
      <w:contextualSpacing/>
    </w:pPr>
  </w:style>
  <w:style w:type="character" w:styleId="Hyperlink">
    <w:name w:val="Hyperlink"/>
    <w:uiPriority w:val="99"/>
    <w:unhideWhenUsed/>
    <w:rsid w:val="008955B7"/>
    <w:rPr>
      <w:color w:val="0000FF"/>
      <w:u w:val="single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227F23"/>
    <w:pPr>
      <w:spacing w:before="120" w:after="0"/>
      <w:jc w:val="left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Mosaic1">
    <w:name w:val="Mosaic 1"/>
    <w:link w:val="Mosaic1Ch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character" w:customStyle="1" w:styleId="Mosaic1Char">
    <w:name w:val="Mosaic 1 Char"/>
    <w:link w:val="Mosaic1"/>
    <w:rsid w:val="00CF0228"/>
    <w:rPr>
      <w:rFonts w:eastAsia="Times New Roman"/>
      <w:sz w:val="22"/>
      <w:szCs w:val="22"/>
      <w:lang w:val="en-US" w:eastAsia="en-US" w:bidi="ar-SA"/>
    </w:rPr>
  </w:style>
  <w:style w:type="character" w:customStyle="1" w:styleId="TOC1Char">
    <w:name w:val="TOC 1 Char"/>
    <w:link w:val="TOC1"/>
    <w:uiPriority w:val="39"/>
    <w:rsid w:val="00227F23"/>
    <w:rPr>
      <w:rFonts w:ascii="Arial" w:hAnsi="Arial" w:cs="Arial"/>
      <w:b/>
      <w:bCs/>
      <w:i/>
      <w:iCs/>
      <w:sz w:val="24"/>
      <w:szCs w:val="24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B543E"/>
    <w:pPr>
      <w:spacing w:before="120" w:after="0"/>
      <w:ind w:left="220"/>
      <w:jc w:val="left"/>
    </w:pPr>
    <w:rPr>
      <w:rFonts w:ascii="Arial" w:hAnsi="Arial" w:cs="Arial"/>
      <w:b/>
      <w:bCs/>
    </w:rPr>
  </w:style>
  <w:style w:type="paragraph" w:customStyle="1" w:styleId="00-A">
    <w:name w:val="00-A"/>
    <w:basedOn w:val="Normal"/>
    <w:qFormat/>
    <w:rsid w:val="00C80E63"/>
    <w:pPr>
      <w:spacing w:after="0" w:line="240" w:lineRule="auto"/>
    </w:pPr>
    <w:rPr>
      <w:rFonts w:ascii="Times New Roman" w:eastAsia="Times New Roman" w:hAnsi="Times New Roman"/>
      <w:b/>
      <w:sz w:val="40"/>
      <w:szCs w:val="32"/>
      <w:lang w:eastAsia="zh-CN"/>
    </w:rPr>
  </w:style>
  <w:style w:type="paragraph" w:styleId="TOC3">
    <w:name w:val="toc 3"/>
    <w:basedOn w:val="Normal"/>
    <w:next w:val="Normal"/>
    <w:uiPriority w:val="39"/>
    <w:unhideWhenUsed/>
    <w:qFormat/>
    <w:rsid w:val="00EC3858"/>
    <w:pPr>
      <w:spacing w:after="0"/>
      <w:ind w:left="440"/>
      <w:jc w:val="left"/>
    </w:pPr>
    <w:rPr>
      <w:rFonts w:ascii="Arial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EB543E"/>
    <w:pPr>
      <w:spacing w:after="0"/>
      <w:ind w:left="660"/>
      <w:jc w:val="left"/>
    </w:pPr>
    <w:rPr>
      <w:rFonts w:ascii="Arial" w:hAnsi="Arial" w:cs="Arial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C3858"/>
    <w:pPr>
      <w:spacing w:after="0"/>
      <w:ind w:left="880"/>
      <w:jc w:val="left"/>
    </w:pPr>
    <w:rPr>
      <w:rFonts w:ascii="Arial" w:hAnsi="Arial" w:cs="Arial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EC3858"/>
    <w:pPr>
      <w:spacing w:after="0"/>
      <w:ind w:left="1100"/>
      <w:jc w:val="left"/>
    </w:pPr>
    <w:rPr>
      <w:rFonts w:ascii="Arial" w:hAnsi="Arial" w:cs="Arial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C3858"/>
    <w:pPr>
      <w:spacing w:after="0"/>
      <w:ind w:left="1320"/>
      <w:jc w:val="left"/>
    </w:pPr>
    <w:rPr>
      <w:rFonts w:ascii="Arial" w:hAnsi="Arial" w:cs="Arial"/>
      <w:sz w:val="20"/>
      <w:szCs w:val="20"/>
    </w:rPr>
  </w:style>
  <w:style w:type="paragraph" w:styleId="TOC8">
    <w:name w:val="toc 8"/>
    <w:basedOn w:val="Normal"/>
    <w:next w:val="Normal"/>
    <w:link w:val="TOC8Char"/>
    <w:autoRedefine/>
    <w:uiPriority w:val="39"/>
    <w:unhideWhenUsed/>
    <w:rsid w:val="00692B27"/>
    <w:pPr>
      <w:spacing w:after="0"/>
      <w:ind w:left="1540"/>
      <w:jc w:val="left"/>
    </w:pPr>
    <w:rPr>
      <w:rFonts w:ascii="Arial" w:hAnsi="Arial" w:cs="Arial"/>
      <w:sz w:val="20"/>
      <w:szCs w:val="20"/>
    </w:rPr>
  </w:style>
  <w:style w:type="character" w:customStyle="1" w:styleId="TOC8Char">
    <w:name w:val="TOC 8 Char"/>
    <w:link w:val="TOC8"/>
    <w:uiPriority w:val="39"/>
    <w:rsid w:val="00692B27"/>
    <w:rPr>
      <w:rFonts w:ascii="Arial" w:hAnsi="Arial" w:cs="Arial"/>
      <w:lang w:val="en-US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692B27"/>
    <w:pPr>
      <w:spacing w:after="0"/>
      <w:ind w:left="1760"/>
      <w:jc w:val="left"/>
    </w:pPr>
    <w:rPr>
      <w:rFonts w:ascii="Arial" w:hAnsi="Arial" w:cs="Arial"/>
      <w:sz w:val="20"/>
      <w:szCs w:val="20"/>
    </w:rPr>
  </w:style>
  <w:style w:type="paragraph" w:styleId="NoSpacing">
    <w:name w:val="No Spacing"/>
    <w:link w:val="NoSpacingChar"/>
    <w:uiPriority w:val="1"/>
    <w:qFormat/>
    <w:rsid w:val="00E56B1C"/>
    <w:pPr>
      <w:spacing w:line="288" w:lineRule="auto"/>
      <w:jc w:val="both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E56B1C"/>
    <w:rPr>
      <w:sz w:val="22"/>
      <w:szCs w:val="22"/>
      <w:lang w:val="en-US" w:eastAsia="en-US" w:bidi="ar-SA"/>
    </w:rPr>
  </w:style>
  <w:style w:type="paragraph" w:customStyle="1" w:styleId="BT">
    <w:name w:val="BT"/>
    <w:basedOn w:val="Normal"/>
    <w:qFormat/>
    <w:rsid w:val="00C80E63"/>
    <w:pPr>
      <w:spacing w:after="100" w:line="240" w:lineRule="auto"/>
      <w:jc w:val="center"/>
    </w:pPr>
    <w:rPr>
      <w:rFonts w:ascii="Times New Roman" w:hAnsi="Times New Roman"/>
      <w:sz w:val="40"/>
      <w:szCs w:val="40"/>
    </w:rPr>
  </w:style>
  <w:style w:type="paragraph" w:customStyle="1" w:styleId="Transcend">
    <w:name w:val="Transcend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tion">
    <w:name w:val="Motion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reaofCircle">
    <w:name w:val="Area of Circl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inomialTheorem">
    <w:name w:val="Binomial Theorem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ExpansionofaSum">
    <w:name w:val="Expansion of a Sum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FourierSeries">
    <w:name w:val="Fourier Series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PythagoreanTheorem">
    <w:name w:val="Pythagorean Theorem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QuadraticFormula">
    <w:name w:val="Quadratic Formula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aylorExpansion">
    <w:name w:val="Taylor Expansion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rigIdentity1">
    <w:name w:val="Trig Identity 1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rigIdentity2">
    <w:name w:val="Trig Identity 2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06">
    <w:name w:val="06"/>
    <w:basedOn w:val="Heading7"/>
    <w:link w:val="06Char"/>
    <w:qFormat/>
    <w:rsid w:val="00CA4F78"/>
    <w:pPr>
      <w:ind w:firstLine="720"/>
    </w:pPr>
    <w:rPr>
      <w:i w:val="0"/>
      <w:iCs w:val="0"/>
      <w:color w:val="003399"/>
      <w:szCs w:val="40"/>
    </w:rPr>
  </w:style>
  <w:style w:type="character" w:customStyle="1" w:styleId="06Char">
    <w:name w:val="06 Char"/>
    <w:link w:val="06"/>
    <w:rsid w:val="00CA4F78"/>
    <w:rPr>
      <w:rFonts w:ascii="Times New Roman" w:eastAsia="Times New Roman" w:hAnsi="Times New Roman"/>
      <w:i w:val="0"/>
      <w:iCs w:val="0"/>
      <w:color w:val="003399"/>
      <w:sz w:val="40"/>
      <w:szCs w:val="40"/>
    </w:rPr>
  </w:style>
  <w:style w:type="paragraph" w:customStyle="1" w:styleId="ModEvenPage">
    <w:name w:val="Mod (Even Page)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dOddPage">
    <w:name w:val="Mod (Odd Page)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Pinstripes">
    <w:name w:val="Pinstripes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tionEvenPage">
    <w:name w:val="Motion (Even Page)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tionOddPage">
    <w:name w:val="Motion (Odd Page)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iles">
    <w:name w:val="Tiles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ontrastEvenPage">
    <w:name w:val="Contrast (Even Page)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ontrastOddPage">
    <w:name w:val="Contrast (Odd Page)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lankThreeColumns">
    <w:name w:val="Blank (Three Columns)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Pinstripes1">
    <w:name w:val="Pinstripes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Exposure">
    <w:name w:val="Exposure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tionEvenPage1">
    <w:name w:val="Motion (Even Page)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tionOddPage1">
    <w:name w:val="Motion (Odd Page)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iles1">
    <w:name w:val="Tiles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lankThreeColumns1">
    <w:name w:val="Blank (Three Columns)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ccentBar1">
    <w:name w:val="Accent Bar 1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ccentBar2">
    <w:name w:val="Accent Bar 2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ccentBar3">
    <w:name w:val="Accent Bar 3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rackets">
    <w:name w:val="Brackets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Dots">
    <w:name w:val="Dots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LargeItalics">
    <w:name w:val="Large Italics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LargeColor">
    <w:name w:val="Large Colo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saic">
    <w:name w:val="Mosaic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PgNumber1">
    <w:name w:val="Pg. Number 1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PlainNumber">
    <w:name w:val="Plain Numbe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Roman">
    <w:name w:val="Roman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RoundedRectangle">
    <w:name w:val="Rounded Rectangl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ildes">
    <w:name w:val="Tildes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opLine">
    <w:name w:val="Top Lin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woBars">
    <w:name w:val="Two Bars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rrow1">
    <w:name w:val="Arrow 1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rrow2">
    <w:name w:val="Arrow 2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oxItalics1">
    <w:name w:val="Box Italics 1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oxItalics2">
    <w:name w:val="Box Italics 2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rackets2">
    <w:name w:val="Brackets 2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DogEar">
    <w:name w:val="Dog Ear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Large1">
    <w:name w:val="Large 1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Large2">
    <w:name w:val="Large 2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saic2">
    <w:name w:val="Mosaic 2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saic3">
    <w:name w:val="Mosaic 3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OutlineCircle1">
    <w:name w:val="Outline Circle 1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OutlineCircle2">
    <w:name w:val="Outline Circle 2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OutlineCircle3">
    <w:name w:val="Outline Circle 3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Ribbon">
    <w:name w:val="Ribbon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unhideWhenUsed/>
    <w:rsid w:val="00E56B1C"/>
    <w:pPr>
      <w:spacing w:after="0" w:line="240" w:lineRule="auto"/>
    </w:pPr>
    <w:rPr>
      <w:rFonts w:eastAsia="Times New Roman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rsid w:val="00E56B1C"/>
    <w:rPr>
      <w:rFonts w:eastAsia="Times New Roman" w:hAnsi="Tahoma"/>
      <w:sz w:val="16"/>
      <w:szCs w:val="16"/>
    </w:rPr>
  </w:style>
  <w:style w:type="paragraph" w:customStyle="1" w:styleId="Square1">
    <w:name w:val="Square 1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quare2">
    <w:name w:val="Square 2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quare3">
    <w:name w:val="Square 3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tackedPages1">
    <w:name w:val="Stacked Pages 1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tackedPages2">
    <w:name w:val="Stacked Pages 2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tar">
    <w:name w:val="Star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ab1">
    <w:name w:val="Tab 1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ab2">
    <w:name w:val="Tab 2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opLine1">
    <w:name w:val="Top Line 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opLine2">
    <w:name w:val="Top Line 2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Oval">
    <w:name w:val="Oval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croll">
    <w:name w:val="Scroll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riangle1">
    <w:name w:val="Triangle 1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riangle2">
    <w:name w:val="Triangle 2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woBars1">
    <w:name w:val="Two Bars 1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woBars2">
    <w:name w:val="Two Bars 2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VerticalOutline1">
    <w:name w:val="Vertical Outline 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VerticalOutline2">
    <w:name w:val="Vertical Outline 2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ccentBarLeft">
    <w:name w:val="Accent Bar  Left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ccentBarRight">
    <w:name w:val="Accent Bar  Right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rrowLeft">
    <w:name w:val="Arrow  Left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rrowRight">
    <w:name w:val="Arrow  Right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orderLeft">
    <w:name w:val="Border  Left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orderRight">
    <w:name w:val="Border  Right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ircleLeft">
    <w:name w:val="Circle  Left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ircleRight">
    <w:name w:val="Circle  Right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LargeLeft">
    <w:name w:val="Large  Left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LargeRight">
    <w:name w:val="Large  Right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OrbitLeft">
    <w:name w:val="Orbit  Left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OrbitRight">
    <w:name w:val="Orbit  Right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VerticalLeft">
    <w:name w:val="Vertical  Left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VerticalRight">
    <w:name w:val="Vertical  Right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rackets21">
    <w:name w:val="Brackets 21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ircle">
    <w:name w:val="Circle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LargeItalics1">
    <w:name w:val="Large Italics 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VerticalOutline11">
    <w:name w:val="Vertical Outline 1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VerticalOutline21">
    <w:name w:val="Vertical Outline 2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VeryLarge">
    <w:name w:val="Very Larg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table" w:customStyle="1" w:styleId="LightList1">
    <w:name w:val="Light List1"/>
    <w:basedOn w:val="TableNormal"/>
    <w:uiPriority w:val="61"/>
    <w:rsid w:val="00E56B1C"/>
    <w:rPr>
      <w:rFonts w:eastAsia="Times New Roman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3">
    <w:name w:val="Light List Accent 3"/>
    <w:basedOn w:val="TableNormal"/>
    <w:uiPriority w:val="61"/>
    <w:rsid w:val="00E56B1C"/>
    <w:rPr>
      <w:rFonts w:eastAsia="Times New Roman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MediumList2-Accent1">
    <w:name w:val="Medium List 2 Accent 1"/>
    <w:basedOn w:val="TableNormal"/>
    <w:uiPriority w:val="66"/>
    <w:rsid w:val="00E56B1C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E56B1C"/>
    <w:pPr>
      <w:tabs>
        <w:tab w:val="decimal" w:pos="360"/>
      </w:tabs>
    </w:pPr>
    <w:rPr>
      <w:rFonts w:eastAsia="Times New Roman"/>
    </w:rPr>
  </w:style>
  <w:style w:type="character" w:styleId="SubtleEmphasis">
    <w:name w:val="Subtle Emphasis"/>
    <w:uiPriority w:val="19"/>
    <w:qFormat/>
    <w:rsid w:val="00E56B1C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customStyle="1" w:styleId="LightShading-Accent11">
    <w:name w:val="Light Shading - Accent 11"/>
    <w:basedOn w:val="TableNormal"/>
    <w:uiPriority w:val="60"/>
    <w:rsid w:val="00E56B1C"/>
    <w:rPr>
      <w:rFonts w:eastAsia="Times New Roman"/>
      <w:color w:val="365F9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Shading2-Accent5">
    <w:name w:val="Medium Shading 2 Accent 5"/>
    <w:basedOn w:val="TableNormal"/>
    <w:uiPriority w:val="64"/>
    <w:rsid w:val="00E56B1C"/>
    <w:rPr>
      <w:rFonts w:eastAsia="Times New Roman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alendar1">
    <w:name w:val="Calendar 1"/>
    <w:basedOn w:val="TableNormal"/>
    <w:uiPriority w:val="99"/>
    <w:qFormat/>
    <w:rsid w:val="00E56B1C"/>
    <w:rPr>
      <w:rFonts w:eastAsia="Times New Roman"/>
      <w:sz w:val="22"/>
      <w:szCs w:val="22"/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">
    <w:name w:val="Calendar 2"/>
    <w:basedOn w:val="TableNormal"/>
    <w:uiPriority w:val="99"/>
    <w:qFormat/>
    <w:rsid w:val="00E56B1C"/>
    <w:pPr>
      <w:jc w:val="center"/>
    </w:pPr>
    <w:rPr>
      <w:rFonts w:eastAsia="Times New Roman"/>
      <w:sz w:val="28"/>
      <w:szCs w:val="28"/>
      <w:lang w:bidi="en-US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3">
    <w:name w:val="Calendar 3"/>
    <w:basedOn w:val="TableNormal"/>
    <w:uiPriority w:val="99"/>
    <w:qFormat/>
    <w:rsid w:val="00E56B1C"/>
    <w:pPr>
      <w:jc w:val="right"/>
    </w:pPr>
    <w:rPr>
      <w:rFonts w:ascii="Cambria" w:eastAsia="Times New Roman" w:hAnsi="Cambria"/>
      <w:color w:val="7F7F7F"/>
      <w:sz w:val="22"/>
      <w:szCs w:val="22"/>
      <w:lang w:bidi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table" w:customStyle="1" w:styleId="Calendar4">
    <w:name w:val="Calendar 4"/>
    <w:basedOn w:val="TableNormal"/>
    <w:uiPriority w:val="99"/>
    <w:qFormat/>
    <w:rsid w:val="00E56B1C"/>
    <w:pPr>
      <w:snapToGrid w:val="0"/>
    </w:pPr>
    <w:rPr>
      <w:rFonts w:eastAsia="Times New Roman"/>
      <w:b/>
      <w:bCs/>
      <w:color w:val="D9D9D9"/>
      <w:sz w:val="16"/>
      <w:szCs w:val="16"/>
      <w:lang w:bidi="en-US"/>
    </w:rPr>
    <w:tblPr>
      <w:tblStyleRow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paragraph" w:customStyle="1" w:styleId="ConservativeQuote">
    <w:name w:val="Conservative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onservativeSidebar">
    <w:name w:val="Conservative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idelineQuote">
    <w:name w:val="Sideline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idelineSidebar">
    <w:name w:val="Sideline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tacksQuote">
    <w:name w:val="Stacks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tacksSidebar">
    <w:name w:val="Stacks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ustereQuote">
    <w:name w:val="Austere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ustereSidebar">
    <w:name w:val="Austere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lphabetQuote">
    <w:name w:val="Alphabet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lphabetSidebar">
    <w:name w:val="Alphabet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nnualQuote">
    <w:name w:val="Annual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nnualSidebar">
    <w:name w:val="Annual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ubiclesQuote">
    <w:name w:val="Cubicles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ubiclesSidebar">
    <w:name w:val="Cubicles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dQuote">
    <w:name w:val="Mod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dSidebar">
    <w:name w:val="Mod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PinstripesQuote">
    <w:name w:val="Pinstripes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PinstripesSidebar">
    <w:name w:val="Pinstripes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ranscendQuote">
    <w:name w:val="Transcend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ranscendSidebar">
    <w:name w:val="Transcend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ExposureQuote">
    <w:name w:val="Exposure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ExposureSidebar">
    <w:name w:val="Exposure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PuzzleQuote">
    <w:name w:val="Puzzle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PuzzleSidebar">
    <w:name w:val="Puzzle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tionQuote">
    <w:name w:val="Motion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tionSidebar">
    <w:name w:val="Motion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ilesQuote">
    <w:name w:val="Tiles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ilesSidebar">
    <w:name w:val="Tiles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ontrastQuote">
    <w:name w:val="Contrast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ontrastSidebar">
    <w:name w:val="Contrast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DecorativeQuote">
    <w:name w:val="Decorative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tarsQuote">
    <w:name w:val="Stars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tickyQuote">
    <w:name w:val="Sticky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racesQuote">
    <w:name w:val="Braces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racesQuote2">
    <w:name w:val="Braces Quote 2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impleTextBox">
    <w:name w:val="Simple Text Box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6B1C"/>
    <w:pPr>
      <w:keepLines/>
      <w:spacing w:after="0"/>
      <w:outlineLvl w:val="9"/>
    </w:pPr>
    <w:rPr>
      <w:b w:val="0"/>
      <w:bCs w:val="0"/>
      <w:color w:val="365F91"/>
      <w:kern w:val="0"/>
    </w:rPr>
  </w:style>
  <w:style w:type="paragraph" w:customStyle="1" w:styleId="ASAP1">
    <w:name w:val="ASAP 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SAP2">
    <w:name w:val="ASAP 2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ONFIDENTIAL1">
    <w:name w:val="CONFIDENTIAL 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ONFIDENTIAL2">
    <w:name w:val="CONFIDENTIAL 2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DONOTCOPY1">
    <w:name w:val="DO NOT COPY 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DONOTCOPY2">
    <w:name w:val="DO NOT COPY 2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DRAFT1">
    <w:name w:val="DRAFT 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DRAFT2">
    <w:name w:val="DRAFT 2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AMPLE1">
    <w:name w:val="SAMPLE 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AMPLE2">
    <w:name w:val="SAMPLE 2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URGENT1">
    <w:name w:val="URGENT 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URGENT2">
    <w:name w:val="URGENT 2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04">
    <w:name w:val="04"/>
    <w:basedOn w:val="Normal"/>
    <w:link w:val="04Char"/>
    <w:qFormat/>
    <w:rsid w:val="00E265F7"/>
    <w:pPr>
      <w:spacing w:after="100" w:line="240" w:lineRule="auto"/>
      <w:ind w:firstLine="720"/>
      <w:contextualSpacing/>
    </w:pPr>
    <w:rPr>
      <w:rFonts w:ascii="Times New Roman" w:eastAsia="Times New Roman" w:hAnsi="Times New Roman"/>
      <w:bCs/>
      <w:i/>
      <w:sz w:val="40"/>
      <w:szCs w:val="28"/>
      <w:lang w:val="x-none" w:eastAsia="x-none"/>
    </w:rPr>
  </w:style>
  <w:style w:type="character" w:customStyle="1" w:styleId="04Char">
    <w:name w:val="04 Char"/>
    <w:link w:val="04"/>
    <w:rsid w:val="00E265F7"/>
    <w:rPr>
      <w:rFonts w:ascii="Times New Roman" w:eastAsia="Times New Roman" w:hAnsi="Times New Roman"/>
      <w:bCs/>
      <w:i/>
      <w:sz w:val="40"/>
      <w:szCs w:val="28"/>
    </w:rPr>
  </w:style>
  <w:style w:type="paragraph" w:styleId="Revision">
    <w:name w:val="Revision"/>
    <w:hidden/>
    <w:uiPriority w:val="99"/>
    <w:semiHidden/>
    <w:rsid w:val="00E56B1C"/>
    <w:pPr>
      <w:spacing w:line="288" w:lineRule="auto"/>
      <w:jc w:val="both"/>
    </w:pPr>
    <w:rPr>
      <w:sz w:val="22"/>
      <w:szCs w:val="22"/>
      <w:lang w:val="en-US" w:eastAsia="en-US"/>
    </w:rPr>
  </w:style>
  <w:style w:type="paragraph" w:customStyle="1" w:styleId="MUCLUCCAP1">
    <w:name w:val="MUC LUC CAP 1"/>
    <w:basedOn w:val="Normal"/>
    <w:link w:val="MUCLUCCAP1Char"/>
    <w:rsid w:val="00E56B1C"/>
    <w:pPr>
      <w:spacing w:after="100" w:line="240" w:lineRule="auto"/>
      <w:jc w:val="center"/>
    </w:pPr>
    <w:rPr>
      <w:rFonts w:ascii="Times New Roman" w:eastAsia="Times New Roman" w:hAnsi="Times New Roman"/>
      <w:b/>
      <w:sz w:val="32"/>
      <w:szCs w:val="32"/>
      <w:lang w:val="x-none" w:eastAsia="zh-CN"/>
    </w:rPr>
  </w:style>
  <w:style w:type="character" w:customStyle="1" w:styleId="MUCLUCCAP1Char">
    <w:name w:val="MUC LUC CAP 1 Char"/>
    <w:link w:val="MUCLUCCAP1"/>
    <w:rsid w:val="00E56B1C"/>
    <w:rPr>
      <w:rFonts w:ascii="Times New Roman" w:eastAsia="Times New Roman" w:hAnsi="Times New Roman"/>
      <w:b/>
      <w:sz w:val="32"/>
      <w:szCs w:val="32"/>
      <w:lang w:eastAsia="zh-CN"/>
    </w:rPr>
  </w:style>
  <w:style w:type="paragraph" w:customStyle="1" w:styleId="00-B">
    <w:name w:val="00-B"/>
    <w:basedOn w:val="Normal"/>
    <w:qFormat/>
    <w:rsid w:val="00C80E63"/>
    <w:pPr>
      <w:spacing w:after="0" w:line="240" w:lineRule="auto"/>
      <w:jc w:val="center"/>
    </w:pPr>
    <w:rPr>
      <w:rFonts w:ascii="Times New Roman" w:eastAsia="Times New Roman" w:hAnsi="Times New Roman"/>
      <w:b/>
      <w:sz w:val="40"/>
      <w:szCs w:val="32"/>
      <w:lang w:eastAsia="zh-CN"/>
    </w:rPr>
  </w:style>
  <w:style w:type="paragraph" w:customStyle="1" w:styleId="00-C">
    <w:name w:val="00-C"/>
    <w:basedOn w:val="Normal"/>
    <w:qFormat/>
    <w:rsid w:val="00C80E63"/>
    <w:pPr>
      <w:spacing w:after="0" w:line="240" w:lineRule="auto"/>
      <w:jc w:val="center"/>
    </w:pPr>
    <w:rPr>
      <w:rFonts w:ascii="Arial" w:eastAsia="Times New Roman" w:hAnsi="Arial" w:cs="Arial"/>
      <w:b/>
      <w:sz w:val="40"/>
      <w:szCs w:val="32"/>
      <w:lang w:eastAsia="zh-CN"/>
    </w:rPr>
  </w:style>
  <w:style w:type="paragraph" w:customStyle="1" w:styleId="07">
    <w:name w:val="07"/>
    <w:basedOn w:val="Normal"/>
    <w:link w:val="07Char"/>
    <w:qFormat/>
    <w:rsid w:val="00A407B6"/>
    <w:pPr>
      <w:spacing w:after="100" w:line="240" w:lineRule="auto"/>
      <w:ind w:firstLine="720"/>
    </w:pPr>
    <w:rPr>
      <w:rFonts w:ascii="Times New Roman" w:hAnsi="Times New Roman"/>
      <w:color w:val="003399"/>
      <w:sz w:val="40"/>
      <w:szCs w:val="40"/>
      <w:lang w:val="x-none" w:eastAsia="x-none"/>
    </w:rPr>
  </w:style>
  <w:style w:type="character" w:customStyle="1" w:styleId="07Char">
    <w:name w:val="07 Char"/>
    <w:link w:val="07"/>
    <w:rsid w:val="00A407B6"/>
    <w:rPr>
      <w:rFonts w:ascii="Times New Roman" w:hAnsi="Times New Roman"/>
      <w:color w:val="003399"/>
      <w:sz w:val="40"/>
      <w:szCs w:val="40"/>
    </w:rPr>
  </w:style>
  <w:style w:type="paragraph" w:customStyle="1" w:styleId="01">
    <w:name w:val="01"/>
    <w:basedOn w:val="Normal"/>
    <w:qFormat/>
    <w:rsid w:val="00C80E63"/>
    <w:pPr>
      <w:spacing w:after="100" w:line="240" w:lineRule="auto"/>
    </w:pPr>
    <w:rPr>
      <w:rFonts w:ascii="Times New Roman" w:eastAsia="Times New Roman" w:hAnsi="Times New Roman"/>
      <w:b/>
      <w:sz w:val="40"/>
      <w:szCs w:val="32"/>
      <w:lang w:eastAsia="zh-CN"/>
    </w:rPr>
  </w:style>
  <w:style w:type="paragraph" w:customStyle="1" w:styleId="03">
    <w:name w:val="03"/>
    <w:basedOn w:val="Normal"/>
    <w:qFormat/>
    <w:rsid w:val="00307EE1"/>
    <w:pPr>
      <w:spacing w:after="100" w:line="240" w:lineRule="auto"/>
    </w:pPr>
    <w:rPr>
      <w:rFonts w:ascii="Times New Roman" w:eastAsia="Times New Roman" w:hAnsi="Times New Roman"/>
      <w:b/>
      <w:i/>
      <w:sz w:val="40"/>
      <w:szCs w:val="32"/>
      <w:lang w:eastAsia="zh-CN"/>
    </w:rPr>
  </w:style>
  <w:style w:type="paragraph" w:customStyle="1" w:styleId="02">
    <w:name w:val="02"/>
    <w:basedOn w:val="Normal"/>
    <w:qFormat/>
    <w:rsid w:val="00C80E63"/>
    <w:pPr>
      <w:spacing w:after="100" w:line="240" w:lineRule="auto"/>
    </w:pPr>
    <w:rPr>
      <w:rFonts w:ascii="Times New Roman" w:eastAsia="Times New Roman" w:hAnsi="Times New Roman"/>
      <w:b/>
      <w:i/>
      <w:sz w:val="40"/>
      <w:szCs w:val="32"/>
      <w:lang w:eastAsia="zh-CN"/>
    </w:rPr>
  </w:style>
  <w:style w:type="paragraph" w:customStyle="1" w:styleId="05">
    <w:name w:val="05"/>
    <w:basedOn w:val="Normal"/>
    <w:qFormat/>
    <w:rsid w:val="008B0812"/>
    <w:pPr>
      <w:tabs>
        <w:tab w:val="left" w:pos="720"/>
      </w:tabs>
      <w:spacing w:after="100" w:line="240" w:lineRule="auto"/>
      <w:ind w:firstLine="720"/>
    </w:pPr>
    <w:rPr>
      <w:rFonts w:ascii="Times New Roman" w:eastAsia="Times New Roman" w:hAnsi="Times New Roman"/>
      <w:b/>
      <w:i/>
      <w:color w:val="003399"/>
      <w:sz w:val="40"/>
      <w:szCs w:val="32"/>
      <w:lang w:eastAsia="zh-CN"/>
    </w:rPr>
  </w:style>
  <w:style w:type="paragraph" w:customStyle="1" w:styleId="Style4">
    <w:name w:val="Style4"/>
    <w:basedOn w:val="Normal"/>
    <w:link w:val="Style4Char"/>
    <w:rsid w:val="00E56B1C"/>
    <w:pPr>
      <w:spacing w:after="100" w:line="240" w:lineRule="auto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Style4Char">
    <w:name w:val="Style4 Char"/>
    <w:link w:val="Style4"/>
    <w:rsid w:val="00E56B1C"/>
    <w:rPr>
      <w:rFonts w:ascii="Times New Roman" w:eastAsia="Times New Roman" w:hAnsi="Times New Roman"/>
      <w:sz w:val="28"/>
      <w:szCs w:val="28"/>
    </w:rPr>
  </w:style>
  <w:style w:type="paragraph" w:customStyle="1" w:styleId="Style5">
    <w:name w:val="Style5"/>
    <w:basedOn w:val="Normal"/>
    <w:link w:val="Style5Char"/>
    <w:rsid w:val="00E56B1C"/>
    <w:pPr>
      <w:spacing w:after="100" w:line="240" w:lineRule="auto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Style5Char">
    <w:name w:val="Style5 Char"/>
    <w:link w:val="Style5"/>
    <w:rsid w:val="00E56B1C"/>
    <w:rPr>
      <w:rFonts w:ascii="Times New Roman" w:eastAsia="Times New Roman" w:hAnsi="Times New Roman"/>
      <w:sz w:val="28"/>
      <w:szCs w:val="28"/>
    </w:rPr>
  </w:style>
  <w:style w:type="paragraph" w:customStyle="1" w:styleId="thodich">
    <w:name w:val="thodich"/>
    <w:basedOn w:val="Normal"/>
    <w:rsid w:val="00E56B1C"/>
    <w:pPr>
      <w:spacing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"/>
    <w:rsid w:val="00261481"/>
    <w:pPr>
      <w:spacing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614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261481"/>
    <w:rPr>
      <w:rFonts w:ascii="Courier New" w:eastAsia="Times New Roman" w:hAnsi="Courier New" w:cs="Courier New"/>
    </w:rPr>
  </w:style>
  <w:style w:type="paragraph" w:styleId="Title">
    <w:name w:val="Title"/>
    <w:basedOn w:val="Normal"/>
    <w:next w:val="Normal"/>
    <w:link w:val="TitleChar"/>
    <w:uiPriority w:val="10"/>
    <w:qFormat/>
    <w:rsid w:val="0026148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zh-CN"/>
    </w:rPr>
  </w:style>
  <w:style w:type="character" w:customStyle="1" w:styleId="TitleChar">
    <w:name w:val="Title Char"/>
    <w:link w:val="Title"/>
    <w:uiPriority w:val="10"/>
    <w:rsid w:val="00261481"/>
    <w:rPr>
      <w:rFonts w:ascii="Cambria" w:eastAsia="Times New Roman" w:hAnsi="Cambria"/>
      <w:b/>
      <w:bCs/>
      <w:kern w:val="28"/>
      <w:sz w:val="32"/>
      <w:szCs w:val="32"/>
      <w:lang w:eastAsia="zh-CN"/>
    </w:rPr>
  </w:style>
  <w:style w:type="paragraph" w:customStyle="1" w:styleId="Default">
    <w:name w:val="Default"/>
    <w:rsid w:val="00464B4C"/>
    <w:pPr>
      <w:autoSpaceDE w:val="0"/>
      <w:autoSpaceDN w:val="0"/>
      <w:adjustRightInd w:val="0"/>
      <w:spacing w:line="288" w:lineRule="auto"/>
      <w:jc w:val="both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t">
    <w:name w:val="ft"/>
    <w:basedOn w:val="DefaultParagraphFont"/>
    <w:rsid w:val="00925D75"/>
  </w:style>
  <w:style w:type="character" w:customStyle="1" w:styleId="apple-style-span">
    <w:name w:val="apple-style-span"/>
    <w:basedOn w:val="DefaultParagraphFont"/>
    <w:rsid w:val="00925D75"/>
  </w:style>
  <w:style w:type="paragraph" w:styleId="PlainText">
    <w:name w:val="Plain Text"/>
    <w:basedOn w:val="Normal"/>
    <w:link w:val="PlainTextChar"/>
    <w:uiPriority w:val="99"/>
    <w:unhideWhenUsed/>
    <w:rsid w:val="00925D75"/>
    <w:pPr>
      <w:spacing w:after="100" w:line="240" w:lineRule="auto"/>
      <w:ind w:firstLine="994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PlainTextChar">
    <w:name w:val="Plain Text Char"/>
    <w:link w:val="PlainText"/>
    <w:uiPriority w:val="99"/>
    <w:rsid w:val="00925D75"/>
    <w:rPr>
      <w:rFonts w:ascii="Times New Roman" w:eastAsia="Times New Roman" w:hAnsi="Times New Roman"/>
      <w:sz w:val="24"/>
      <w:szCs w:val="24"/>
    </w:rPr>
  </w:style>
  <w:style w:type="character" w:customStyle="1" w:styleId="popup-comment">
    <w:name w:val="popup-comment"/>
    <w:basedOn w:val="DefaultParagraphFont"/>
    <w:rsid w:val="00CD3066"/>
  </w:style>
  <w:style w:type="paragraph" w:customStyle="1" w:styleId="08">
    <w:name w:val="08"/>
    <w:basedOn w:val="Normal"/>
    <w:link w:val="08Char"/>
    <w:qFormat/>
    <w:rsid w:val="00D41EF8"/>
    <w:pPr>
      <w:spacing w:after="100" w:line="240" w:lineRule="auto"/>
      <w:ind w:firstLine="720"/>
    </w:pPr>
    <w:rPr>
      <w:rFonts w:ascii="Times New Roman" w:hAnsi="Times New Roman"/>
      <w:i/>
      <w:color w:val="7030A0"/>
      <w:sz w:val="40"/>
      <w:szCs w:val="40"/>
      <w:lang w:val="x-none" w:eastAsia="x-none"/>
    </w:rPr>
  </w:style>
  <w:style w:type="character" w:customStyle="1" w:styleId="08Char">
    <w:name w:val="08 Char"/>
    <w:link w:val="08"/>
    <w:rsid w:val="00D41EF8"/>
    <w:rPr>
      <w:rFonts w:ascii="Times New Roman" w:hAnsi="Times New Roman"/>
      <w:i/>
      <w:color w:val="7030A0"/>
      <w:sz w:val="40"/>
      <w:szCs w:val="40"/>
    </w:rPr>
  </w:style>
  <w:style w:type="paragraph" w:customStyle="1" w:styleId="09">
    <w:name w:val="09"/>
    <w:basedOn w:val="Normal"/>
    <w:link w:val="09Char"/>
    <w:qFormat/>
    <w:rsid w:val="00D41EF8"/>
    <w:pPr>
      <w:spacing w:after="100" w:line="240" w:lineRule="auto"/>
      <w:ind w:firstLine="720"/>
    </w:pPr>
    <w:rPr>
      <w:rFonts w:ascii="Times New Roman" w:hAnsi="Times New Roman"/>
      <w:i/>
      <w:color w:val="006600"/>
      <w:sz w:val="40"/>
      <w:szCs w:val="40"/>
      <w:lang w:val="x-none" w:eastAsia="x-none"/>
    </w:rPr>
  </w:style>
  <w:style w:type="character" w:customStyle="1" w:styleId="09Char">
    <w:name w:val="09 Char"/>
    <w:link w:val="09"/>
    <w:rsid w:val="00D41EF8"/>
    <w:rPr>
      <w:rFonts w:ascii="Times New Roman" w:hAnsi="Times New Roman"/>
      <w:i/>
      <w:color w:val="006600"/>
      <w:sz w:val="40"/>
      <w:szCs w:val="40"/>
    </w:rPr>
  </w:style>
  <w:style w:type="character" w:styleId="LineNumber">
    <w:name w:val="line number"/>
    <w:basedOn w:val="DefaultParagraphFont"/>
    <w:uiPriority w:val="99"/>
    <w:semiHidden/>
    <w:unhideWhenUsed/>
    <w:rsid w:val="005B6271"/>
  </w:style>
  <w:style w:type="paragraph" w:customStyle="1" w:styleId="McLcCp1">
    <w:name w:val="Mục Lục Cấp 1"/>
    <w:basedOn w:val="Normal"/>
    <w:qFormat/>
    <w:rsid w:val="00AE5A24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32"/>
      <w:lang w:eastAsia="zh-CN"/>
    </w:rPr>
  </w:style>
  <w:style w:type="paragraph" w:customStyle="1" w:styleId="McLcCp2">
    <w:name w:val="Mục Lục Cấp 2"/>
    <w:basedOn w:val="Normal"/>
    <w:qFormat/>
    <w:rsid w:val="00AE5A24"/>
    <w:pPr>
      <w:spacing w:after="0" w:line="240" w:lineRule="auto"/>
      <w:jc w:val="left"/>
    </w:pPr>
    <w:rPr>
      <w:rFonts w:ascii="Times New Roman" w:eastAsia="Times New Roman" w:hAnsi="Times New Roman"/>
      <w:sz w:val="32"/>
      <w:szCs w:val="32"/>
      <w:lang w:eastAsia="zh-CN"/>
    </w:rPr>
  </w:style>
  <w:style w:type="paragraph" w:customStyle="1" w:styleId="McLcCp3">
    <w:name w:val="Mục Lục Cấp 3"/>
    <w:basedOn w:val="Normal"/>
    <w:qFormat/>
    <w:rsid w:val="00AE5A24"/>
    <w:pPr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eastAsia="zh-CN"/>
    </w:rPr>
  </w:style>
  <w:style w:type="paragraph" w:customStyle="1" w:styleId="McLcCp4">
    <w:name w:val="Mục Lục Cấp 4"/>
    <w:basedOn w:val="Normal"/>
    <w:qFormat/>
    <w:rsid w:val="00AE5A2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color w:val="C00000"/>
      <w:sz w:val="32"/>
      <w:szCs w:val="32"/>
      <w:u w:val="single"/>
      <w:lang w:eastAsia="zh-CN"/>
    </w:rPr>
  </w:style>
  <w:style w:type="paragraph" w:customStyle="1" w:styleId="McLcCp5">
    <w:name w:val="Mục Lục Cấp 5"/>
    <w:basedOn w:val="Normal"/>
    <w:qFormat/>
    <w:rsid w:val="00AE5A2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sz w:val="32"/>
      <w:szCs w:val="32"/>
      <w:lang w:eastAsia="zh-CN"/>
    </w:rPr>
  </w:style>
  <w:style w:type="paragraph" w:customStyle="1" w:styleId="McLcCp6">
    <w:name w:val="Mục Lục Cấp 6"/>
    <w:basedOn w:val="Normal"/>
    <w:qFormat/>
    <w:rsid w:val="00AE5A24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sz w:val="32"/>
      <w:szCs w:val="32"/>
      <w:lang w:eastAsia="zh-CN"/>
    </w:rPr>
  </w:style>
  <w:style w:type="paragraph" w:customStyle="1" w:styleId="McLcCp55">
    <w:name w:val="Mục Lục Cấp 5.5"/>
    <w:basedOn w:val="Normal"/>
    <w:qFormat/>
    <w:rsid w:val="00AE5A2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i/>
      <w:sz w:val="32"/>
      <w:szCs w:val="32"/>
      <w:lang w:eastAsia="zh-CN"/>
    </w:rPr>
  </w:style>
  <w:style w:type="paragraph" w:customStyle="1" w:styleId="McLcCp7">
    <w:name w:val="Mục Lục Cấp 7"/>
    <w:basedOn w:val="Normal"/>
    <w:qFormat/>
    <w:rsid w:val="00AE5A2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3399"/>
      <w:sz w:val="32"/>
      <w:szCs w:val="32"/>
      <w:lang w:eastAsia="zh-CN"/>
    </w:rPr>
  </w:style>
  <w:style w:type="paragraph" w:customStyle="1" w:styleId="gtnd">
    <w:name w:val="gtnd"/>
    <w:basedOn w:val="Normal"/>
    <w:rsid w:val="00AE5A2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Khon">
    <w:name w:val="Khoản"/>
    <w:basedOn w:val="Normal"/>
    <w:link w:val="KhonChar"/>
    <w:qFormat/>
    <w:rsid w:val="00F67CCF"/>
    <w:pPr>
      <w:spacing w:before="100" w:beforeAutospacing="1" w:after="100" w:afterAutospacing="1" w:line="240" w:lineRule="auto"/>
      <w:ind w:firstLine="450"/>
    </w:pPr>
    <w:rPr>
      <w:rFonts w:ascii="Times New Roman" w:eastAsia="Times New Roman" w:hAnsi="Times New Roman"/>
      <w:i/>
      <w:iCs/>
      <w:color w:val="000000"/>
      <w:sz w:val="30"/>
      <w:szCs w:val="30"/>
      <w:lang w:val="x-none" w:eastAsia="x-none"/>
    </w:rPr>
  </w:style>
  <w:style w:type="character" w:customStyle="1" w:styleId="KhonChar">
    <w:name w:val="Khoản Char"/>
    <w:link w:val="Khon"/>
    <w:rsid w:val="00F67CCF"/>
    <w:rPr>
      <w:rFonts w:ascii="Times New Roman" w:eastAsia="Times New Roman" w:hAnsi="Times New Roman"/>
      <w:i/>
      <w:iCs/>
      <w:color w:val="000000"/>
      <w:sz w:val="30"/>
      <w:szCs w:val="30"/>
    </w:rPr>
  </w:style>
  <w:style w:type="paragraph" w:customStyle="1" w:styleId="font5">
    <w:name w:val="font5"/>
    <w:basedOn w:val="Normal"/>
    <w:rsid w:val="008E64A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font6">
    <w:name w:val="font6"/>
    <w:basedOn w:val="Normal"/>
    <w:rsid w:val="008E64A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font7">
    <w:name w:val="font7"/>
    <w:basedOn w:val="Normal"/>
    <w:rsid w:val="008E64A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C00000"/>
      <w:sz w:val="24"/>
      <w:szCs w:val="24"/>
    </w:rPr>
  </w:style>
  <w:style w:type="paragraph" w:customStyle="1" w:styleId="xl65">
    <w:name w:val="xl65"/>
    <w:basedOn w:val="Normal"/>
    <w:rsid w:val="008E64AE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8"/>
      <w:szCs w:val="28"/>
    </w:rPr>
  </w:style>
  <w:style w:type="paragraph" w:customStyle="1" w:styleId="xl66">
    <w:name w:val="xl66"/>
    <w:basedOn w:val="Normal"/>
    <w:rsid w:val="008E64AE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8"/>
      <w:szCs w:val="28"/>
    </w:rPr>
  </w:style>
  <w:style w:type="paragraph" w:customStyle="1" w:styleId="xl67">
    <w:name w:val="xl67"/>
    <w:basedOn w:val="Normal"/>
    <w:rsid w:val="008E64AE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68">
    <w:name w:val="xl68"/>
    <w:basedOn w:val="Normal"/>
    <w:rsid w:val="008E64A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9">
    <w:name w:val="xl69"/>
    <w:basedOn w:val="Normal"/>
    <w:rsid w:val="008E64AE"/>
    <w:pP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8E64AE"/>
    <w:pP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1">
    <w:name w:val="xl71"/>
    <w:basedOn w:val="Normal"/>
    <w:rsid w:val="008E64AE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Normal"/>
    <w:rsid w:val="008E64AE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73">
    <w:name w:val="xl73"/>
    <w:basedOn w:val="Normal"/>
    <w:rsid w:val="008E64A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8E64AE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reader-word-layer">
    <w:name w:val="reader-word-layer"/>
    <w:basedOn w:val="Normal"/>
    <w:rsid w:val="00971DB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line">
    <w:name w:val="line"/>
    <w:basedOn w:val="Normal"/>
    <w:rsid w:val="00971DB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dicpy">
    <w:name w:val="dicpy"/>
    <w:rsid w:val="00971DBD"/>
  </w:style>
  <w:style w:type="paragraph" w:styleId="BodyText">
    <w:name w:val="Body Text"/>
    <w:basedOn w:val="Normal"/>
    <w:link w:val="BodyTextChar"/>
    <w:uiPriority w:val="1"/>
    <w:qFormat/>
    <w:rsid w:val="00D53ED0"/>
    <w:pPr>
      <w:widowControl w:val="0"/>
      <w:autoSpaceDE w:val="0"/>
      <w:autoSpaceDN w:val="0"/>
      <w:spacing w:after="0" w:line="240" w:lineRule="auto"/>
      <w:ind w:left="117"/>
      <w:jc w:val="left"/>
    </w:pPr>
    <w:rPr>
      <w:rFonts w:ascii="Palatino Linotype" w:eastAsia="Palatino Linotype" w:hAnsi="Palatino Linotype" w:cs="Palatino Linotype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D53ED0"/>
    <w:rPr>
      <w:rFonts w:ascii="Palatino Linotype" w:eastAsia="Palatino Linotype" w:hAnsi="Palatino Linotype" w:cs="Palatino Linotype"/>
      <w:sz w:val="24"/>
      <w:szCs w:val="24"/>
      <w:lang w:val="vi" w:eastAsia="en-US"/>
    </w:rPr>
  </w:style>
  <w:style w:type="paragraph" w:customStyle="1" w:styleId="TableParagraph">
    <w:name w:val="Table Paragraph"/>
    <w:basedOn w:val="Normal"/>
    <w:uiPriority w:val="1"/>
    <w:qFormat/>
    <w:rsid w:val="00D53ED0"/>
    <w:pPr>
      <w:widowControl w:val="0"/>
      <w:autoSpaceDE w:val="0"/>
      <w:autoSpaceDN w:val="0"/>
      <w:spacing w:after="0" w:line="240" w:lineRule="auto"/>
      <w:jc w:val="left"/>
    </w:pPr>
    <w:rPr>
      <w:rFonts w:ascii="Palatino Linotype" w:eastAsia="Palatino Linotype" w:hAnsi="Palatino Linotype" w:cs="Palatino Linotype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4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2249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</w:divsChild>
            </w:div>
            <w:div w:id="15507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9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4911">
              <w:marLeft w:val="0"/>
              <w:marRight w:val="0"/>
              <w:marTop w:val="0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0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4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6037">
          <w:blockQuote w:val="1"/>
          <w:marLeft w:val="360"/>
          <w:marRight w:val="150"/>
          <w:marTop w:val="100"/>
          <w:marBottom w:val="100"/>
          <w:divBdr>
            <w:top w:val="none" w:sz="0" w:space="0" w:color="auto"/>
            <w:left w:val="single" w:sz="36" w:space="8" w:color="CCCCCC"/>
            <w:bottom w:val="none" w:sz="0" w:space="0" w:color="auto"/>
            <w:right w:val="none" w:sz="0" w:space="0" w:color="auto"/>
          </w:divBdr>
        </w:div>
        <w:div w:id="1916238103">
          <w:blockQuote w:val="1"/>
          <w:marLeft w:val="360"/>
          <w:marRight w:val="150"/>
          <w:marTop w:val="100"/>
          <w:marBottom w:val="100"/>
          <w:divBdr>
            <w:top w:val="none" w:sz="0" w:space="0" w:color="auto"/>
            <w:left w:val="single" w:sz="36" w:space="8" w:color="CCCCCC"/>
            <w:bottom w:val="none" w:sz="0" w:space="0" w:color="auto"/>
            <w:right w:val="none" w:sz="0" w:space="0" w:color="auto"/>
          </w:divBdr>
        </w:div>
      </w:divsChild>
    </w:div>
    <w:div w:id="13662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0894">
          <w:marLeft w:val="25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933">
          <w:marLeft w:val="25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5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y%20Loan\Phat%20hoc-Loan\De%20tu%20quy-in%20sach\Thay%20Thai%20Le%20Huc\2016-12-8%20File%20gui%20nha%20in\V10\tap%20IV-De%20tu%20quy%20-%20TU%20VCD%20%2031-40-V10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8512E-1939-48A4-A140-6A61AED78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tap IV-De tu quy - TU VCD  31-40-V10.doc</Template>
  <TotalTime>107</TotalTime>
  <Pages>1</Pages>
  <Words>24478</Words>
  <Characters>139527</Characters>
  <Application>Microsoft Office Word</Application>
  <DocSecurity>0</DocSecurity>
  <Lines>1162</Lines>
  <Paragraphs>327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Giảng giải ĐỆ TỬ QUY  -  Tập 1</vt:lpstr>
    </vt:vector>
  </TitlesOfParts>
  <Company>Hewlett-Packard Company</Company>
  <LinksUpToDate>false</LinksUpToDate>
  <CharactersWithSpaces>163678</CharactersWithSpaces>
  <SharedDoc>false</SharedDoc>
  <HLinks>
    <vt:vector size="654" baseType="variant">
      <vt:variant>
        <vt:i4>2293881</vt:i4>
      </vt:variant>
      <vt:variant>
        <vt:i4>486</vt:i4>
      </vt:variant>
      <vt:variant>
        <vt:i4>0</vt:i4>
      </vt:variant>
      <vt:variant>
        <vt:i4>5</vt:i4>
      </vt:variant>
      <vt:variant>
        <vt:lpwstr>http://history.cultural-china.com/en/47History1920.html</vt:lpwstr>
      </vt:variant>
      <vt:variant>
        <vt:lpwstr/>
      </vt:variant>
      <vt:variant>
        <vt:i4>3670118</vt:i4>
      </vt:variant>
      <vt:variant>
        <vt:i4>483</vt:i4>
      </vt:variant>
      <vt:variant>
        <vt:i4>0</vt:i4>
      </vt:variant>
      <vt:variant>
        <vt:i4>5</vt:i4>
      </vt:variant>
      <vt:variant>
        <vt:lpwstr>http://wayist.org/ttc compared/chap64.htm.</vt:lpwstr>
      </vt:variant>
      <vt:variant>
        <vt:lpwstr/>
      </vt:variant>
      <vt:variant>
        <vt:i4>6684717</vt:i4>
      </vt:variant>
      <vt:variant>
        <vt:i4>480</vt:i4>
      </vt:variant>
      <vt:variant>
        <vt:i4>0</vt:i4>
      </vt:variant>
      <vt:variant>
        <vt:i4>5</vt:i4>
      </vt:variant>
      <vt:variant>
        <vt:lpwstr>http://taoism.net/ttc/complete.htm.</vt:lpwstr>
      </vt:variant>
      <vt:variant>
        <vt:lpwstr/>
      </vt:variant>
      <vt:variant>
        <vt:i4>1179718</vt:i4>
      </vt:variant>
      <vt:variant>
        <vt:i4>477</vt:i4>
      </vt:variant>
      <vt:variant>
        <vt:i4>0</vt:i4>
      </vt:variant>
      <vt:variant>
        <vt:i4>5</vt:i4>
      </vt:variant>
      <vt:variant>
        <vt:lpwstr>http://classics.mit.edu/Tzu/artwar.html.</vt:lpwstr>
      </vt:variant>
      <vt:variant>
        <vt:lpwstr/>
      </vt:variant>
      <vt:variant>
        <vt:i4>3407908</vt:i4>
      </vt:variant>
      <vt:variant>
        <vt:i4>474</vt:i4>
      </vt:variant>
      <vt:variant>
        <vt:i4>0</vt:i4>
      </vt:variant>
      <vt:variant>
        <vt:i4>5</vt:i4>
      </vt:variant>
      <vt:variant>
        <vt:lpwstr>http://www.chinaknowledge.de/Literature/Diverse/shuoyuan.html.</vt:lpwstr>
      </vt:variant>
      <vt:variant>
        <vt:lpwstr/>
      </vt:variant>
      <vt:variant>
        <vt:i4>5701683</vt:i4>
      </vt:variant>
      <vt:variant>
        <vt:i4>471</vt:i4>
      </vt:variant>
      <vt:variant>
        <vt:i4>0</vt:i4>
      </vt:variant>
      <vt:variant>
        <vt:i4>5</vt:i4>
      </vt:variant>
      <vt:variant>
        <vt:lpwstr>http://blog.sina.com.cn/s/blod_6f58baf001017j4l.html</vt:lpwstr>
      </vt:variant>
      <vt:variant>
        <vt:lpwstr/>
      </vt:variant>
      <vt:variant>
        <vt:i4>2949177</vt:i4>
      </vt:variant>
      <vt:variant>
        <vt:i4>468</vt:i4>
      </vt:variant>
      <vt:variant>
        <vt:i4>0</vt:i4>
      </vt:variant>
      <vt:variant>
        <vt:i4>5</vt:i4>
      </vt:variant>
      <vt:variant>
        <vt:lpwstr>http://www.en.wikipedia.org/wiki/State_of_Lu</vt:lpwstr>
      </vt:variant>
      <vt:variant>
        <vt:lpwstr/>
      </vt:variant>
      <vt:variant>
        <vt:i4>7798815</vt:i4>
      </vt:variant>
      <vt:variant>
        <vt:i4>465</vt:i4>
      </vt:variant>
      <vt:variant>
        <vt:i4>0</vt:i4>
      </vt:variant>
      <vt:variant>
        <vt:i4>5</vt:i4>
      </vt:variant>
      <vt:variant>
        <vt:lpwstr>http://www1.chinaculture.org/created/2005-07/20/content_70803.htm</vt:lpwstr>
      </vt:variant>
      <vt:variant>
        <vt:lpwstr/>
      </vt:variant>
      <vt:variant>
        <vt:i4>3342437</vt:i4>
      </vt:variant>
      <vt:variant>
        <vt:i4>462</vt:i4>
      </vt:variant>
      <vt:variant>
        <vt:i4>0</vt:i4>
      </vt:variant>
      <vt:variant>
        <vt:i4>5</vt:i4>
      </vt:variant>
      <vt:variant>
        <vt:lpwstr>http://www.san.beck.org/EC16-Legalism.html</vt:lpwstr>
      </vt:variant>
      <vt:variant>
        <vt:lpwstr/>
      </vt:variant>
      <vt:variant>
        <vt:i4>1310807</vt:i4>
      </vt:variant>
      <vt:variant>
        <vt:i4>459</vt:i4>
      </vt:variant>
      <vt:variant>
        <vt:i4>0</vt:i4>
      </vt:variant>
      <vt:variant>
        <vt:i4>5</vt:i4>
      </vt:variant>
      <vt:variant>
        <vt:lpwstr>http://www.oaks.nvg.org/re5ra17.html</vt:lpwstr>
      </vt:variant>
      <vt:variant>
        <vt:lpwstr/>
      </vt:variant>
      <vt:variant>
        <vt:i4>4194402</vt:i4>
      </vt:variant>
      <vt:variant>
        <vt:i4>456</vt:i4>
      </vt:variant>
      <vt:variant>
        <vt:i4>0</vt:i4>
      </vt:variant>
      <vt:variant>
        <vt:i4>5</vt:i4>
      </vt:variant>
      <vt:variant>
        <vt:lpwstr>http://www.en.wikipedia.org/wiki/Guan_Zhong</vt:lpwstr>
      </vt:variant>
      <vt:variant>
        <vt:lpwstr/>
      </vt:variant>
      <vt:variant>
        <vt:i4>1376298</vt:i4>
      </vt:variant>
      <vt:variant>
        <vt:i4>453</vt:i4>
      </vt:variant>
      <vt:variant>
        <vt:i4>0</vt:i4>
      </vt:variant>
      <vt:variant>
        <vt:i4>5</vt:i4>
      </vt:variant>
      <vt:variant>
        <vt:lpwstr>http://www.en.wikipedia.org/wiki/Empress_Zhangsun</vt:lpwstr>
      </vt:variant>
      <vt:variant>
        <vt:lpwstr/>
      </vt:variant>
      <vt:variant>
        <vt:i4>2686978</vt:i4>
      </vt:variant>
      <vt:variant>
        <vt:i4>450</vt:i4>
      </vt:variant>
      <vt:variant>
        <vt:i4>0</vt:i4>
      </vt:variant>
      <vt:variant>
        <vt:i4>5</vt:i4>
      </vt:variant>
      <vt:variant>
        <vt:lpwstr>http://www.en.wikipedia.org/wiki/Emperor_Taizong_of_Tang</vt:lpwstr>
      </vt:variant>
      <vt:variant>
        <vt:lpwstr/>
      </vt:variant>
      <vt:variant>
        <vt:i4>6946912</vt:i4>
      </vt:variant>
      <vt:variant>
        <vt:i4>447</vt:i4>
      </vt:variant>
      <vt:variant>
        <vt:i4>0</vt:i4>
      </vt:variant>
      <vt:variant>
        <vt:i4>5</vt:i4>
      </vt:variant>
      <vt:variant>
        <vt:lpwstr>http://www.egreenway.com/taoism/ttclz63.htm</vt:lpwstr>
      </vt:variant>
      <vt:variant>
        <vt:lpwstr/>
      </vt:variant>
      <vt:variant>
        <vt:i4>6291579</vt:i4>
      </vt:variant>
      <vt:variant>
        <vt:i4>444</vt:i4>
      </vt:variant>
      <vt:variant>
        <vt:i4>0</vt:i4>
      </vt:variant>
      <vt:variant>
        <vt:i4>5</vt:i4>
      </vt:variant>
      <vt:variant>
        <vt:lpwstr>http://www.asiawind.com/pub/forum/fhakka/mhonarc/msg00956.html</vt:lpwstr>
      </vt:variant>
      <vt:variant>
        <vt:lpwstr/>
      </vt:variant>
      <vt:variant>
        <vt:i4>6226040</vt:i4>
      </vt:variant>
      <vt:variant>
        <vt:i4>441</vt:i4>
      </vt:variant>
      <vt:variant>
        <vt:i4>0</vt:i4>
      </vt:variant>
      <vt:variant>
        <vt:i4>5</vt:i4>
      </vt:variant>
      <vt:variant>
        <vt:lpwstr>mailto:fhakka@asiawind.com</vt:lpwstr>
      </vt:variant>
      <vt:variant>
        <vt:lpwstr/>
      </vt:variant>
      <vt:variant>
        <vt:i4>851976</vt:i4>
      </vt:variant>
      <vt:variant>
        <vt:i4>438</vt:i4>
      </vt:variant>
      <vt:variant>
        <vt:i4>0</vt:i4>
      </vt:variant>
      <vt:variant>
        <vt:i4>5</vt:i4>
      </vt:variant>
      <vt:variant>
        <vt:lpwstr>http://chinaculture.org/gb/en_aboutchina/node_59.htm</vt:lpwstr>
      </vt:variant>
      <vt:variant>
        <vt:lpwstr/>
      </vt:variant>
      <vt:variant>
        <vt:i4>3473509</vt:i4>
      </vt:variant>
      <vt:variant>
        <vt:i4>435</vt:i4>
      </vt:variant>
      <vt:variant>
        <vt:i4>0</vt:i4>
      </vt:variant>
      <vt:variant>
        <vt:i4>5</vt:i4>
      </vt:variant>
      <vt:variant>
        <vt:lpwstr>http://www.chinaknowledge.org/Literature/Historiography/shibu.html</vt:lpwstr>
      </vt:variant>
      <vt:variant>
        <vt:lpwstr/>
      </vt:variant>
      <vt:variant>
        <vt:i4>6029389</vt:i4>
      </vt:variant>
      <vt:variant>
        <vt:i4>432</vt:i4>
      </vt:variant>
      <vt:variant>
        <vt:i4>0</vt:i4>
      </vt:variant>
      <vt:variant>
        <vt:i4>5</vt:i4>
      </vt:variant>
      <vt:variant>
        <vt:lpwstr>http://www.zdic.net/</vt:lpwstr>
      </vt:variant>
      <vt:variant>
        <vt:lpwstr/>
      </vt:variant>
      <vt:variant>
        <vt:i4>1114127</vt:i4>
      </vt:variant>
      <vt:variant>
        <vt:i4>429</vt:i4>
      </vt:variant>
      <vt:variant>
        <vt:i4>0</vt:i4>
      </vt:variant>
      <vt:variant>
        <vt:i4>5</vt:i4>
      </vt:variant>
      <vt:variant>
        <vt:lpwstr>http://www.gutenberg.org/files/4094/4094-h/4094-h.htm</vt:lpwstr>
      </vt:variant>
      <vt:variant>
        <vt:lpwstr/>
      </vt:variant>
      <vt:variant>
        <vt:i4>2293761</vt:i4>
      </vt:variant>
      <vt:variant>
        <vt:i4>426</vt:i4>
      </vt:variant>
      <vt:variant>
        <vt:i4>0</vt:i4>
      </vt:variant>
      <vt:variant>
        <vt:i4>5</vt:i4>
      </vt:variant>
      <vt:variant>
        <vt:lpwstr>http://www.indiana.edu/~p374/Analects_of_Confucius_%28Eno-2010%29.pdf</vt:lpwstr>
      </vt:variant>
      <vt:variant>
        <vt:lpwstr/>
      </vt:variant>
      <vt:variant>
        <vt:i4>5177438</vt:i4>
      </vt:variant>
      <vt:variant>
        <vt:i4>423</vt:i4>
      </vt:variant>
      <vt:variant>
        <vt:i4>0</vt:i4>
      </vt:variant>
      <vt:variant>
        <vt:i4>5</vt:i4>
      </vt:variant>
      <vt:variant>
        <vt:lpwstr>http://www.amtb.tw/pdf/HZ35-12-02.pdf</vt:lpwstr>
      </vt:variant>
      <vt:variant>
        <vt:lpwstr/>
      </vt:variant>
      <vt:variant>
        <vt:i4>7798833</vt:i4>
      </vt:variant>
      <vt:variant>
        <vt:i4>420</vt:i4>
      </vt:variant>
      <vt:variant>
        <vt:i4>0</vt:i4>
      </vt:variant>
      <vt:variant>
        <vt:i4>5</vt:i4>
      </vt:variant>
      <vt:variant>
        <vt:lpwstr>http://www.minlun.org.tw/1pt/1pt-4-2/03-01.htm</vt:lpwstr>
      </vt:variant>
      <vt:variant>
        <vt:lpwstr/>
      </vt:variant>
      <vt:variant>
        <vt:i4>2621472</vt:i4>
      </vt:variant>
      <vt:variant>
        <vt:i4>417</vt:i4>
      </vt:variant>
      <vt:variant>
        <vt:i4>0</vt:i4>
      </vt:variant>
      <vt:variant>
        <vt:i4>5</vt:i4>
      </vt:variant>
      <vt:variant>
        <vt:lpwstr>http://www.baidu.com/link?url=CtfLc2A5Ezta0Jbmb3Ws8y3J8tQmFpmYfhsYgtAxp-TK32TZZIGX9KRV-MnqZ2ly27MNcwStniqXXMJUwpwHymyYbPjJymA4PXwllDrXwehvt3LEz4AhlfjHU4oPfbFTEzuIvMSy3_ipmkofJ33JE7bvQjtHrk2_ubIDSDk-CCmGunBKhPaqAqpNRiswJ32-cIlOxzfw7f-HEDHioSR3ta0LE3SYwe4ICUwe4XOHvr7</vt:lpwstr>
      </vt:variant>
      <vt:variant>
        <vt:lpwstr/>
      </vt:variant>
      <vt:variant>
        <vt:i4>1638490</vt:i4>
      </vt:variant>
      <vt:variant>
        <vt:i4>414</vt:i4>
      </vt:variant>
      <vt:variant>
        <vt:i4>0</vt:i4>
      </vt:variant>
      <vt:variant>
        <vt:i4>5</vt:i4>
      </vt:variant>
      <vt:variant>
        <vt:lpwstr>http://www.hanzizidian.com/E595A3</vt:lpwstr>
      </vt:variant>
      <vt:variant>
        <vt:lpwstr/>
      </vt:variant>
      <vt:variant>
        <vt:i4>2621472</vt:i4>
      </vt:variant>
      <vt:variant>
        <vt:i4>411</vt:i4>
      </vt:variant>
      <vt:variant>
        <vt:i4>0</vt:i4>
      </vt:variant>
      <vt:variant>
        <vt:i4>5</vt:i4>
      </vt:variant>
      <vt:variant>
        <vt:lpwstr>http://www.baidu.com/link?url=CtfLc2A5Ezta0Jbmb3Ws8y3J8tQmFpmYfhsYgtAxp-TK32TZZIGX9KRV-MnqZ2ly27MNcwStniqXXMJUwpwHymyYbPjJymA4PXwllDrXwehvt3LEz4AhlfjHU4oPfbFTEzuIvMSy3_ipmkofJ33JE7bvQjtHrk2_ubIDSDk-CCmGunBKhPaqAqpNRiswJ32-cIlOxzfw7f-HEDHioSR3ta0LE3SYwe4ICUwe4XOHvr7</vt:lpwstr>
      </vt:variant>
      <vt:variant>
        <vt:lpwstr/>
      </vt:variant>
      <vt:variant>
        <vt:i4>1638400</vt:i4>
      </vt:variant>
      <vt:variant>
        <vt:i4>408</vt:i4>
      </vt:variant>
      <vt:variant>
        <vt:i4>0</vt:i4>
      </vt:variant>
      <vt:variant>
        <vt:i4>5</vt:i4>
      </vt:variant>
      <vt:variant>
        <vt:lpwstr>http://www.hanzizidian.com/E89BA3</vt:lpwstr>
      </vt:variant>
      <vt:variant>
        <vt:lpwstr/>
      </vt:variant>
      <vt:variant>
        <vt:i4>1638400</vt:i4>
      </vt:variant>
      <vt:variant>
        <vt:i4>405</vt:i4>
      </vt:variant>
      <vt:variant>
        <vt:i4>0</vt:i4>
      </vt:variant>
      <vt:variant>
        <vt:i4>5</vt:i4>
      </vt:variant>
      <vt:variant>
        <vt:lpwstr>http://www.hanzizidian.com/E89BA3</vt:lpwstr>
      </vt:variant>
      <vt:variant>
        <vt:lpwstr/>
      </vt:variant>
      <vt:variant>
        <vt:i4>4325494</vt:i4>
      </vt:variant>
      <vt:variant>
        <vt:i4>402</vt:i4>
      </vt:variant>
      <vt:variant>
        <vt:i4>0</vt:i4>
      </vt:variant>
      <vt:variant>
        <vt:i4>5</vt:i4>
      </vt:variant>
      <vt:variant>
        <vt:lpwstr>http://www.baidu.com/link?url=igl5ujvioXHbxZ-lZBBmTdSzkKhRkm9zAgN0bgub9VqhCkiVC6K82Y2Z-0YakfHp3IXdFR_De5I1z-BtFAmXVpXD8IXgZA0h2R82yCRgOLKtAK54Nu1hqH5JTJTJj1qY5O4Zorff5Oa6usJMZO9rqq</vt:lpwstr>
      </vt:variant>
      <vt:variant>
        <vt:lpwstr/>
      </vt:variant>
      <vt:variant>
        <vt:i4>1704026</vt:i4>
      </vt:variant>
      <vt:variant>
        <vt:i4>399</vt:i4>
      </vt:variant>
      <vt:variant>
        <vt:i4>0</vt:i4>
      </vt:variant>
      <vt:variant>
        <vt:i4>5</vt:i4>
      </vt:variant>
      <vt:variant>
        <vt:lpwstr>http://www.hanzizidian.com/E6B696</vt:lpwstr>
      </vt:variant>
      <vt:variant>
        <vt:lpwstr/>
      </vt:variant>
      <vt:variant>
        <vt:i4>1769561</vt:i4>
      </vt:variant>
      <vt:variant>
        <vt:i4>396</vt:i4>
      </vt:variant>
      <vt:variant>
        <vt:i4>0</vt:i4>
      </vt:variant>
      <vt:variant>
        <vt:i4>5</vt:i4>
      </vt:variant>
      <vt:variant>
        <vt:lpwstr>http://www.hanzizidian.com/E5B684</vt:lpwstr>
      </vt:variant>
      <vt:variant>
        <vt:lpwstr/>
      </vt:variant>
      <vt:variant>
        <vt:i4>4194393</vt:i4>
      </vt:variant>
      <vt:variant>
        <vt:i4>393</vt:i4>
      </vt:variant>
      <vt:variant>
        <vt:i4>0</vt:i4>
      </vt:variant>
      <vt:variant>
        <vt:i4>5</vt:i4>
      </vt:variant>
      <vt:variant>
        <vt:lpwstr>http://www.hanzizidian.com/E6859A</vt:lpwstr>
      </vt:variant>
      <vt:variant>
        <vt:lpwstr/>
      </vt:variant>
      <vt:variant>
        <vt:i4>524389</vt:i4>
      </vt:variant>
      <vt:variant>
        <vt:i4>390</vt:i4>
      </vt:variant>
      <vt:variant>
        <vt:i4>0</vt:i4>
      </vt:variant>
      <vt:variant>
        <vt:i4>5</vt:i4>
      </vt:variant>
      <vt:variant>
        <vt:lpwstr>https://www.baidu.com/link?url=xdKsV4kgybtEFeAZR8lcyvSupoOK9w15a0LycLEVog8mcQ6hDr9N-wO_JM7JcXiSo4GBEqxUU_STBK1coZZU-iAGi9mxAuypncXEQi1quxIpz7JZZt0Dbaqv-jdMleI3_oKc6Lzod1WSpdueYJpeTq&amp;wd=&amp;eqid=f8acd34d00032abb000000065ab3759c</vt:lpwstr>
      </vt:variant>
      <vt:variant>
        <vt:lpwstr/>
      </vt:variant>
      <vt:variant>
        <vt:i4>1638487</vt:i4>
      </vt:variant>
      <vt:variant>
        <vt:i4>387</vt:i4>
      </vt:variant>
      <vt:variant>
        <vt:i4>0</vt:i4>
      </vt:variant>
      <vt:variant>
        <vt:i4>5</vt:i4>
      </vt:variant>
      <vt:variant>
        <vt:lpwstr>http://www.hanzizidian.com/E9A492</vt:lpwstr>
      </vt:variant>
      <vt:variant>
        <vt:lpwstr/>
      </vt:variant>
      <vt:variant>
        <vt:i4>1638414</vt:i4>
      </vt:variant>
      <vt:variant>
        <vt:i4>384</vt:i4>
      </vt:variant>
      <vt:variant>
        <vt:i4>0</vt:i4>
      </vt:variant>
      <vt:variant>
        <vt:i4>5</vt:i4>
      </vt:variant>
      <vt:variant>
        <vt:lpwstr>http://www.hanzizidian.com/E79CA5</vt:lpwstr>
      </vt:variant>
      <vt:variant>
        <vt:lpwstr/>
      </vt:variant>
      <vt:variant>
        <vt:i4>5242995</vt:i4>
      </vt:variant>
      <vt:variant>
        <vt:i4>381</vt:i4>
      </vt:variant>
      <vt:variant>
        <vt:i4>0</vt:i4>
      </vt:variant>
      <vt:variant>
        <vt:i4>5</vt:i4>
      </vt:variant>
      <vt:variant>
        <vt:lpwstr>https://www.baidu.com/link?url=hG8UIDCrBZ94NqpLXwSrquU8NSAEyZ3a54p_zym0YH681X9oT3vhoiZVVRyeuqiq&amp;wd=&amp;eqid=b4fba7bb0002984f000000065ab36e64</vt:lpwstr>
      </vt:variant>
      <vt:variant>
        <vt:lpwstr/>
      </vt:variant>
      <vt:variant>
        <vt:i4>4325393</vt:i4>
      </vt:variant>
      <vt:variant>
        <vt:i4>378</vt:i4>
      </vt:variant>
      <vt:variant>
        <vt:i4>0</vt:i4>
      </vt:variant>
      <vt:variant>
        <vt:i4>5</vt:i4>
      </vt:variant>
      <vt:variant>
        <vt:lpwstr>http://www.baidu.com/link?url=8rRX-PMfZX0iycqfxEkAQ3sUmSqVbjRqsNw_fGYDr-fMMW_7cLaezAUVLNlu8rLz</vt:lpwstr>
      </vt:variant>
      <vt:variant>
        <vt:lpwstr/>
      </vt:variant>
      <vt:variant>
        <vt:i4>1638491</vt:i4>
      </vt:variant>
      <vt:variant>
        <vt:i4>375</vt:i4>
      </vt:variant>
      <vt:variant>
        <vt:i4>0</vt:i4>
      </vt:variant>
      <vt:variant>
        <vt:i4>5</vt:i4>
      </vt:variant>
      <vt:variant>
        <vt:lpwstr>http://www.hanzizidian.com/E697A2</vt:lpwstr>
      </vt:variant>
      <vt:variant>
        <vt:lpwstr/>
      </vt:variant>
      <vt:variant>
        <vt:i4>1769559</vt:i4>
      </vt:variant>
      <vt:variant>
        <vt:i4>372</vt:i4>
      </vt:variant>
      <vt:variant>
        <vt:i4>0</vt:i4>
      </vt:variant>
      <vt:variant>
        <vt:i4>5</vt:i4>
      </vt:variant>
      <vt:variant>
        <vt:lpwstr>http://www.hanzizidian.com/E984B0</vt:lpwstr>
      </vt:variant>
      <vt:variant>
        <vt:lpwstr/>
      </vt:variant>
      <vt:variant>
        <vt:i4>1638457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_Toc517334880</vt:lpwstr>
      </vt:variant>
      <vt:variant>
        <vt:i4>1441849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_Toc517334879</vt:lpwstr>
      </vt:variant>
      <vt:variant>
        <vt:i4>1441849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_Toc517334878</vt:lpwstr>
      </vt:variant>
      <vt:variant>
        <vt:i4>1441849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_Toc517334877</vt:lpwstr>
      </vt:variant>
      <vt:variant>
        <vt:i4>1441849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_Toc517334876</vt:lpwstr>
      </vt:variant>
      <vt:variant>
        <vt:i4>1441849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_Toc517334875</vt:lpwstr>
      </vt:variant>
      <vt:variant>
        <vt:i4>1441849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_Toc517334874</vt:lpwstr>
      </vt:variant>
      <vt:variant>
        <vt:i4>1441849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_Toc517334872</vt:lpwstr>
      </vt:variant>
      <vt:variant>
        <vt:i4>1441849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_Toc517334871</vt:lpwstr>
      </vt:variant>
      <vt:variant>
        <vt:i4>1441849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_Toc517334870</vt:lpwstr>
      </vt:variant>
      <vt:variant>
        <vt:i4>1507385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_Toc517334869</vt:lpwstr>
      </vt:variant>
      <vt:variant>
        <vt:i4>1507385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_Toc517334868</vt:lpwstr>
      </vt:variant>
      <vt:variant>
        <vt:i4>1507385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_Toc517334867</vt:lpwstr>
      </vt:variant>
      <vt:variant>
        <vt:i4>1507385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_Toc517334866</vt:lpwstr>
      </vt:variant>
      <vt:variant>
        <vt:i4>1507385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_Toc517334865</vt:lpwstr>
      </vt:variant>
      <vt:variant>
        <vt:i4>1507385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_Toc517334864</vt:lpwstr>
      </vt:variant>
      <vt:variant>
        <vt:i4>1507385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_Toc517334862</vt:lpwstr>
      </vt:variant>
      <vt:variant>
        <vt:i4>1507385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_Toc517334861</vt:lpwstr>
      </vt:variant>
      <vt:variant>
        <vt:i4>1507385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_Toc517334860</vt:lpwstr>
      </vt:variant>
      <vt:variant>
        <vt:i4>1310777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_Toc517334859</vt:lpwstr>
      </vt:variant>
      <vt:variant>
        <vt:i4>1310777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_Toc517334858</vt:lpwstr>
      </vt:variant>
      <vt:variant>
        <vt:i4>1310777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_Toc517334857</vt:lpwstr>
      </vt:variant>
      <vt:variant>
        <vt:i4>1310777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_Toc517334856</vt:lpwstr>
      </vt:variant>
      <vt:variant>
        <vt:i4>1310777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_Toc517334855</vt:lpwstr>
      </vt:variant>
      <vt:variant>
        <vt:i4>1310777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_Toc517334854</vt:lpwstr>
      </vt:variant>
      <vt:variant>
        <vt:i4>1310777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_Toc517334853</vt:lpwstr>
      </vt:variant>
      <vt:variant>
        <vt:i4>1310777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_Toc517334852</vt:lpwstr>
      </vt:variant>
      <vt:variant>
        <vt:i4>1310777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_Toc517334851</vt:lpwstr>
      </vt:variant>
      <vt:variant>
        <vt:i4>1310777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_Toc517334850</vt:lpwstr>
      </vt:variant>
      <vt:variant>
        <vt:i4>1376313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_Toc517334849</vt:lpwstr>
      </vt:variant>
      <vt:variant>
        <vt:i4>1376313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_Toc517334848</vt:lpwstr>
      </vt:variant>
      <vt:variant>
        <vt:i4>1376313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_Toc517334847</vt:lpwstr>
      </vt:variant>
      <vt:variant>
        <vt:i4>1376313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_Toc517334845</vt:lpwstr>
      </vt:variant>
      <vt:variant>
        <vt:i4>1376313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_Toc517334844</vt:lpwstr>
      </vt:variant>
      <vt:variant>
        <vt:i4>1376313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_Toc517334843</vt:lpwstr>
      </vt:variant>
      <vt:variant>
        <vt:i4>1376313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_Toc517334842</vt:lpwstr>
      </vt:variant>
      <vt:variant>
        <vt:i4>1376313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_Toc517334841</vt:lpwstr>
      </vt:variant>
      <vt:variant>
        <vt:i4>1376313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_Toc517334840</vt:lpwstr>
      </vt:variant>
      <vt:variant>
        <vt:i4>1179705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_Toc517334839</vt:lpwstr>
      </vt:variant>
      <vt:variant>
        <vt:i4>1179705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_Toc517334838</vt:lpwstr>
      </vt:variant>
      <vt:variant>
        <vt:i4>1179705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_Toc517334837</vt:lpwstr>
      </vt:variant>
      <vt:variant>
        <vt:i4>1179705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_Toc517334836</vt:lpwstr>
      </vt:variant>
      <vt:variant>
        <vt:i4>1179705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_Toc517334835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_Toc517334834</vt:lpwstr>
      </vt:variant>
      <vt:variant>
        <vt:i4>1179705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_Toc517334833</vt:lpwstr>
      </vt:variant>
      <vt:variant>
        <vt:i4>1179705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_Toc517334831</vt:lpwstr>
      </vt:variant>
      <vt:variant>
        <vt:i4>1179705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_Toc517334830</vt:lpwstr>
      </vt:variant>
      <vt:variant>
        <vt:i4>1245241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_Toc517334829</vt:lpwstr>
      </vt:variant>
      <vt:variant>
        <vt:i4>1245241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_Toc517334828</vt:lpwstr>
      </vt:variant>
      <vt:variant>
        <vt:i4>1245241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_Toc517334827</vt:lpwstr>
      </vt:variant>
      <vt:variant>
        <vt:i4>1245241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_Toc517334826</vt:lpwstr>
      </vt:variant>
      <vt:variant>
        <vt:i4>1245241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_Toc517334824</vt:lpwstr>
      </vt:variant>
      <vt:variant>
        <vt:i4>1245241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_Toc517334823</vt:lpwstr>
      </vt:variant>
      <vt:variant>
        <vt:i4>1245241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_Toc517334822</vt:lpwstr>
      </vt:variant>
      <vt:variant>
        <vt:i4>1245241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_Toc517334821</vt:lpwstr>
      </vt:variant>
      <vt:variant>
        <vt:i4>1245241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_Toc517334820</vt:lpwstr>
      </vt:variant>
      <vt:variant>
        <vt:i4>1048633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_Toc517334819</vt:lpwstr>
      </vt:variant>
      <vt:variant>
        <vt:i4>1048633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_Toc517334818</vt:lpwstr>
      </vt:variant>
      <vt:variant>
        <vt:i4>1048633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_Toc517334817</vt:lpwstr>
      </vt:variant>
      <vt:variant>
        <vt:i4>1048633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_Toc517334816</vt:lpwstr>
      </vt:variant>
      <vt:variant>
        <vt:i4>1048633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_Toc517334815</vt:lpwstr>
      </vt:variant>
      <vt:variant>
        <vt:i4>1048633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_Toc517334814</vt:lpwstr>
      </vt:variant>
      <vt:variant>
        <vt:i4>1048633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_Toc517334813</vt:lpwstr>
      </vt:variant>
      <vt:variant>
        <vt:i4>1048633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_Toc517334812</vt:lpwstr>
      </vt:variant>
      <vt:variant>
        <vt:i4>1048633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_Toc517334811</vt:lpwstr>
      </vt:variant>
      <vt:variant>
        <vt:i4>3997718</vt:i4>
      </vt:variant>
      <vt:variant>
        <vt:i4>12</vt:i4>
      </vt:variant>
      <vt:variant>
        <vt:i4>0</vt:i4>
      </vt:variant>
      <vt:variant>
        <vt:i4>5</vt:i4>
      </vt:variant>
      <vt:variant>
        <vt:lpwstr>https://vi.wikipedia.org/wiki/T%E1%BB%83_t%C6%B0%E1%BB%9Bng</vt:lpwstr>
      </vt:variant>
      <vt:variant>
        <vt:lpwstr/>
      </vt:variant>
      <vt:variant>
        <vt:i4>4915311</vt:i4>
      </vt:variant>
      <vt:variant>
        <vt:i4>9</vt:i4>
      </vt:variant>
      <vt:variant>
        <vt:i4>0</vt:i4>
      </vt:variant>
      <vt:variant>
        <vt:i4>5</vt:i4>
      </vt:variant>
      <vt:variant>
        <vt:lpwstr>https://vi.wikipedia.org/w/index.php?title=Ch%E1%BA%BF_%C4%91%E1%BB%99_quan_li%C3%AAu_chuy%C3%AAn_nghi%E1%BB%87p&amp;action=edit&amp;redlink=1</vt:lpwstr>
      </vt:variant>
      <vt:variant>
        <vt:lpwstr/>
      </vt:variant>
      <vt:variant>
        <vt:i4>1900594</vt:i4>
      </vt:variant>
      <vt:variant>
        <vt:i4>6</vt:i4>
      </vt:variant>
      <vt:variant>
        <vt:i4>0</vt:i4>
      </vt:variant>
      <vt:variant>
        <vt:i4>5</vt:i4>
      </vt:variant>
      <vt:variant>
        <vt:lpwstr>https://vi.wikipedia.org/w/index.php?title=Ch%E1%BA%BF_%C4%91%E1%BB%99_quan_li%C3%AAu_qu%C3%BD_t%E1%BB%99c&amp;action=edit&amp;redlink=1</vt:lpwstr>
      </vt:variant>
      <vt:variant>
        <vt:lpwstr/>
      </vt:variant>
      <vt:variant>
        <vt:i4>3604563</vt:i4>
      </vt:variant>
      <vt:variant>
        <vt:i4>3</vt:i4>
      </vt:variant>
      <vt:variant>
        <vt:i4>0</vt:i4>
      </vt:variant>
      <vt:variant>
        <vt:i4>5</vt:i4>
      </vt:variant>
      <vt:variant>
        <vt:lpwstr>https://vi.wikipedia.org/w/index.php?title=Giai_c%E1%BA%A5p_qu%C3%BD_t%E1%BB%99c&amp;action=edit&amp;redlink=1</vt:lpwstr>
      </vt:variant>
      <vt:variant>
        <vt:lpwstr/>
      </vt:variant>
      <vt:variant>
        <vt:i4>6291523</vt:i4>
      </vt:variant>
      <vt:variant>
        <vt:i4>0</vt:i4>
      </vt:variant>
      <vt:variant>
        <vt:i4>0</vt:i4>
      </vt:variant>
      <vt:variant>
        <vt:i4>5</vt:i4>
      </vt:variant>
      <vt:variant>
        <vt:lpwstr>https://vi.wikipedia.org/wiki/Th%C6%B0%C6%A1ng_m%E1%BA%A1i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Giảng giải ĐỆ TỬ QUY  -  Tập 1</dc:title>
  <dc:creator>HLoan</dc:creator>
  <cp:lastModifiedBy>Nguyen Thi Hong Loan (CSTT)</cp:lastModifiedBy>
  <cp:revision>15</cp:revision>
  <cp:lastPrinted>2017-02-14T11:39:00Z</cp:lastPrinted>
  <dcterms:created xsi:type="dcterms:W3CDTF">2022-12-28T05:24:00Z</dcterms:created>
  <dcterms:modified xsi:type="dcterms:W3CDTF">2023-02-14T03:01:00Z</dcterms:modified>
</cp:coreProperties>
</file>